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91E8F" w14:textId="52D6235F" w:rsidR="0043363C" w:rsidRPr="006538AE" w:rsidRDefault="0043363C" w:rsidP="00043F09">
      <w:pPr>
        <w:jc w:val="center"/>
      </w:pPr>
      <w:bookmarkStart w:id="0" w:name="xgraphic"/>
      <w:bookmarkStart w:id="1" w:name="_Hlk505015829"/>
      <w:bookmarkStart w:id="2" w:name="_Toc36132407"/>
      <w:bookmarkStart w:id="3" w:name="_Toc36565453"/>
      <w:bookmarkStart w:id="4" w:name="_Toc205549990"/>
      <w:bookmarkStart w:id="5" w:name="_Toc205550035"/>
      <w:bookmarkStart w:id="6" w:name="_Toc242499582"/>
      <w:bookmarkStart w:id="7" w:name="_Toc242499849"/>
      <w:bookmarkStart w:id="8" w:name="_Toc242520574"/>
      <w:bookmarkStart w:id="9" w:name="_Toc281684573"/>
      <w:bookmarkStart w:id="10" w:name="_Toc8361681"/>
    </w:p>
    <w:p w14:paraId="7C17E207" w14:textId="3B4723AD" w:rsidR="0043363C" w:rsidRPr="006538AE" w:rsidRDefault="0043363C" w:rsidP="00043F09">
      <w:pPr>
        <w:jc w:val="center"/>
      </w:pPr>
    </w:p>
    <w:p w14:paraId="33306483" w14:textId="628CC610" w:rsidR="0043363C" w:rsidRPr="006538AE" w:rsidRDefault="0043363C" w:rsidP="00043F09">
      <w:pPr>
        <w:jc w:val="center"/>
      </w:pPr>
    </w:p>
    <w:p w14:paraId="4D9730CC" w14:textId="77777777" w:rsidR="0043363C" w:rsidRPr="006538AE" w:rsidRDefault="0043363C" w:rsidP="00043F09">
      <w:pPr>
        <w:jc w:val="center"/>
      </w:pPr>
    </w:p>
    <w:p w14:paraId="6A1DB20A" w14:textId="65AC7367" w:rsidR="006B241B" w:rsidRPr="006538AE" w:rsidRDefault="00FF01DE" w:rsidP="00043F09">
      <w:pPr>
        <w:jc w:val="center"/>
      </w:pPr>
      <w:r w:rsidRPr="006538AE">
        <w:rPr>
          <w:noProof/>
        </w:rPr>
        <w:drawing>
          <wp:inline distT="0" distB="0" distL="0" distR="0" wp14:anchorId="23D41907" wp14:editId="1AD0D685">
            <wp:extent cx="4000500" cy="4000500"/>
            <wp:effectExtent l="0" t="0" r="0" b="0"/>
            <wp:docPr id="1" name="Imagem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4000500"/>
                    </a:xfrm>
                    <a:prstGeom prst="rect">
                      <a:avLst/>
                    </a:prstGeom>
                    <a:noFill/>
                    <a:ln>
                      <a:noFill/>
                    </a:ln>
                  </pic:spPr>
                </pic:pic>
              </a:graphicData>
            </a:graphic>
          </wp:inline>
        </w:drawing>
      </w:r>
    </w:p>
    <w:p w14:paraId="1044172E" w14:textId="00A45AA3" w:rsidR="006B241B" w:rsidRPr="006538AE" w:rsidRDefault="006B241B" w:rsidP="006B241B">
      <w:pPr>
        <w:jc w:val="center"/>
      </w:pPr>
    </w:p>
    <w:p w14:paraId="3C35E067" w14:textId="79EEAA4E" w:rsidR="00DE34CA" w:rsidRPr="006538AE" w:rsidRDefault="00DE34CA" w:rsidP="006B241B">
      <w:pPr>
        <w:jc w:val="center"/>
      </w:pPr>
    </w:p>
    <w:p w14:paraId="5408644D" w14:textId="60FCC273" w:rsidR="00DE34CA" w:rsidRPr="006538AE" w:rsidRDefault="00DE34CA" w:rsidP="006B241B">
      <w:pPr>
        <w:jc w:val="center"/>
      </w:pPr>
    </w:p>
    <w:p w14:paraId="5BBCA5DE" w14:textId="6F342BA8" w:rsidR="00DE34CA" w:rsidRPr="006538AE" w:rsidRDefault="00DE34CA" w:rsidP="006B241B">
      <w:pPr>
        <w:jc w:val="center"/>
      </w:pPr>
    </w:p>
    <w:p w14:paraId="3F7BCF75" w14:textId="77777777" w:rsidR="00DE34CA" w:rsidRPr="006538AE" w:rsidRDefault="00DE34CA" w:rsidP="006B241B">
      <w:pPr>
        <w:jc w:val="center"/>
      </w:pPr>
    </w:p>
    <w:p w14:paraId="36593A4B" w14:textId="1BEEECBB" w:rsidR="00F27697" w:rsidRPr="006538AE" w:rsidRDefault="00D05F52" w:rsidP="006B241B">
      <w:pPr>
        <w:jc w:val="center"/>
        <w:rPr>
          <w:sz w:val="32"/>
          <w:szCs w:val="32"/>
        </w:rPr>
      </w:pPr>
      <w:r w:rsidRPr="006538AE">
        <w:rPr>
          <w:b/>
          <w:sz w:val="56"/>
          <w:szCs w:val="56"/>
        </w:rPr>
        <w:t>RD da BODY ORG</w:t>
      </w:r>
    </w:p>
    <w:bookmarkEnd w:id="0"/>
    <w:p w14:paraId="3333A2B8" w14:textId="37FC8C0A" w:rsidR="00F27697" w:rsidRPr="006538AE" w:rsidRDefault="00F27697" w:rsidP="00F27697"/>
    <w:p w14:paraId="19B449A1" w14:textId="66A8F0B5" w:rsidR="00FF01DE" w:rsidRPr="006538AE" w:rsidRDefault="00FF01DE" w:rsidP="00FF01DE">
      <w:pPr>
        <w:jc w:val="center"/>
        <w:rPr>
          <w:rFonts w:ascii="Arial" w:hAnsi="Arial" w:cs="Arial"/>
          <w:b/>
          <w:sz w:val="48"/>
          <w:szCs w:val="48"/>
        </w:rPr>
      </w:pPr>
      <w:r w:rsidRPr="006538AE">
        <w:rPr>
          <w:rFonts w:ascii="Arial" w:hAnsi="Arial" w:cs="Arial"/>
          <w:b/>
          <w:sz w:val="48"/>
          <w:szCs w:val="48"/>
        </w:rPr>
        <w:t>DR OT 23</w:t>
      </w:r>
    </w:p>
    <w:p w14:paraId="75D21C1B" w14:textId="188D3877" w:rsidR="00D05F52" w:rsidRPr="006538AE" w:rsidRDefault="00D05F52" w:rsidP="00F27697"/>
    <w:p w14:paraId="7CBBDC0F" w14:textId="4DF61972" w:rsidR="00D05F52" w:rsidRPr="006538AE" w:rsidRDefault="00D05F52" w:rsidP="00F27697"/>
    <w:p w14:paraId="753AF6C3" w14:textId="77777777" w:rsidR="00D05F52" w:rsidRPr="006538AE" w:rsidRDefault="00D05F52" w:rsidP="00F27697"/>
    <w:p w14:paraId="5EF64BB4" w14:textId="77777777" w:rsidR="00F27697" w:rsidRPr="006538AE" w:rsidRDefault="00F27697" w:rsidP="00F27697"/>
    <w:p w14:paraId="3B5FF5F4" w14:textId="77777777" w:rsidR="006B241B" w:rsidRPr="006538AE" w:rsidRDefault="006B241B" w:rsidP="00A469E3">
      <w:r w:rsidRPr="006538AE">
        <w:br w:type="page"/>
      </w:r>
    </w:p>
    <w:p w14:paraId="7FD39A45" w14:textId="498FCB0E" w:rsidR="00306D08" w:rsidRPr="006538AE" w:rsidRDefault="00DE34CA">
      <w:pPr>
        <w:pStyle w:val="ndice2"/>
        <w:rPr>
          <w:rFonts w:asciiTheme="minorHAnsi" w:eastAsiaTheme="minorEastAsia" w:hAnsiTheme="minorHAnsi" w:cstheme="minorBidi"/>
          <w:b w:val="0"/>
          <w:bCs w:val="0"/>
          <w:smallCaps w:val="0"/>
          <w:sz w:val="22"/>
          <w:szCs w:val="22"/>
        </w:rPr>
      </w:pPr>
      <w:r w:rsidRPr="006538AE">
        <w:rPr>
          <w:b w:val="0"/>
          <w:bCs w:val="0"/>
          <w:smallCaps w:val="0"/>
        </w:rPr>
        <w:lastRenderedPageBreak/>
        <w:fldChar w:fldCharType="begin"/>
      </w:r>
      <w:r w:rsidRPr="006538AE">
        <w:rPr>
          <w:b w:val="0"/>
          <w:bCs w:val="0"/>
          <w:smallCaps w:val="0"/>
        </w:rPr>
        <w:instrText xml:space="preserve"> TOC \o "1-1" \h \z \t "Título 2;2" </w:instrText>
      </w:r>
      <w:r w:rsidRPr="006538AE">
        <w:rPr>
          <w:b w:val="0"/>
          <w:bCs w:val="0"/>
          <w:smallCaps w:val="0"/>
        </w:rPr>
        <w:fldChar w:fldCharType="separate"/>
      </w:r>
      <w:hyperlink w:anchor="_Toc29566932" w:history="1">
        <w:r w:rsidR="00306D08" w:rsidRPr="006538AE">
          <w:rPr>
            <w:rStyle w:val="Hiperligao"/>
            <w:color w:val="auto"/>
          </w:rPr>
          <w:t>Folha de Controlo</w:t>
        </w:r>
        <w:r w:rsidR="00306D08" w:rsidRPr="006538AE">
          <w:rPr>
            <w:webHidden/>
          </w:rPr>
          <w:tab/>
        </w:r>
        <w:r w:rsidR="00306D08" w:rsidRPr="006538AE">
          <w:rPr>
            <w:webHidden/>
          </w:rPr>
          <w:fldChar w:fldCharType="begin"/>
        </w:r>
        <w:r w:rsidR="00306D08" w:rsidRPr="006538AE">
          <w:rPr>
            <w:webHidden/>
          </w:rPr>
          <w:instrText xml:space="preserve"> PAGEREF _Toc29566932 \h </w:instrText>
        </w:r>
        <w:r w:rsidR="00306D08" w:rsidRPr="006538AE">
          <w:rPr>
            <w:webHidden/>
          </w:rPr>
        </w:r>
        <w:r w:rsidR="00306D08" w:rsidRPr="006538AE">
          <w:rPr>
            <w:webHidden/>
          </w:rPr>
          <w:fldChar w:fldCharType="separate"/>
        </w:r>
        <w:r w:rsidR="00306D08" w:rsidRPr="006538AE">
          <w:rPr>
            <w:webHidden/>
          </w:rPr>
          <w:t>3</w:t>
        </w:r>
        <w:r w:rsidR="00306D08" w:rsidRPr="006538AE">
          <w:rPr>
            <w:webHidden/>
          </w:rPr>
          <w:fldChar w:fldCharType="end"/>
        </w:r>
      </w:hyperlink>
    </w:p>
    <w:p w14:paraId="73D244B2" w14:textId="7EE90021" w:rsidR="00306D08" w:rsidRPr="006538AE" w:rsidRDefault="00306D08">
      <w:pPr>
        <w:pStyle w:val="ndice1"/>
        <w:tabs>
          <w:tab w:val="left" w:pos="480"/>
        </w:tabs>
        <w:rPr>
          <w:rFonts w:asciiTheme="minorHAnsi" w:eastAsiaTheme="minorEastAsia" w:hAnsiTheme="minorHAnsi" w:cstheme="minorBidi"/>
          <w:bCs w:val="0"/>
          <w:caps w:val="0"/>
          <w:sz w:val="22"/>
          <w:szCs w:val="22"/>
        </w:rPr>
      </w:pPr>
      <w:hyperlink w:anchor="_Toc29566933" w:history="1">
        <w:r w:rsidRPr="006538AE">
          <w:rPr>
            <w:rStyle w:val="Hiperligao"/>
            <w:color w:val="auto"/>
          </w:rPr>
          <w:t>1.</w:t>
        </w:r>
        <w:r w:rsidRPr="006538AE">
          <w:rPr>
            <w:rFonts w:asciiTheme="minorHAnsi" w:eastAsiaTheme="minorEastAsia" w:hAnsiTheme="minorHAnsi" w:cstheme="minorBidi"/>
            <w:bCs w:val="0"/>
            <w:caps w:val="0"/>
            <w:sz w:val="22"/>
            <w:szCs w:val="22"/>
          </w:rPr>
          <w:tab/>
        </w:r>
        <w:r w:rsidRPr="006538AE">
          <w:rPr>
            <w:rStyle w:val="Hiperligao"/>
            <w:color w:val="auto"/>
          </w:rPr>
          <w:t>RD DE LIMPEZA E CONTROLO DO CORPO</w:t>
        </w:r>
        <w:r w:rsidRPr="006538AE">
          <w:rPr>
            <w:webHidden/>
          </w:rPr>
          <w:tab/>
        </w:r>
        <w:r w:rsidRPr="006538AE">
          <w:rPr>
            <w:webHidden/>
          </w:rPr>
          <w:fldChar w:fldCharType="begin"/>
        </w:r>
        <w:r w:rsidRPr="006538AE">
          <w:rPr>
            <w:webHidden/>
          </w:rPr>
          <w:instrText xml:space="preserve"> PAGEREF _Toc29566933 \h </w:instrText>
        </w:r>
        <w:r w:rsidRPr="006538AE">
          <w:rPr>
            <w:webHidden/>
          </w:rPr>
        </w:r>
        <w:r w:rsidRPr="006538AE">
          <w:rPr>
            <w:webHidden/>
          </w:rPr>
          <w:fldChar w:fldCharType="separate"/>
        </w:r>
        <w:r w:rsidRPr="006538AE">
          <w:rPr>
            <w:webHidden/>
          </w:rPr>
          <w:t>5</w:t>
        </w:r>
        <w:r w:rsidRPr="006538AE">
          <w:rPr>
            <w:webHidden/>
          </w:rPr>
          <w:fldChar w:fldCharType="end"/>
        </w:r>
      </w:hyperlink>
    </w:p>
    <w:p w14:paraId="64A255C6" w14:textId="11FD5C71"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34" w:history="1">
        <w:r w:rsidRPr="006538AE">
          <w:rPr>
            <w:rStyle w:val="Hiperligao"/>
            <w:color w:val="auto"/>
          </w:rPr>
          <w:t xml:space="preserve">O CENTRO DE CONTROLO </w:t>
        </w:r>
        <w:r w:rsidRPr="006538AE">
          <w:rPr>
            <w:rStyle w:val="Hiperligao"/>
            <w:i/>
            <w:iCs/>
            <w:snapToGrid w:val="0"/>
            <w:color w:val="auto"/>
          </w:rPr>
          <w:t xml:space="preserve"> (Retirado de “Manual para Preclaros” por LRH)</w:t>
        </w:r>
        <w:r w:rsidRPr="006538AE">
          <w:rPr>
            <w:webHidden/>
          </w:rPr>
          <w:tab/>
        </w:r>
        <w:r w:rsidRPr="006538AE">
          <w:rPr>
            <w:webHidden/>
          </w:rPr>
          <w:fldChar w:fldCharType="begin"/>
        </w:r>
        <w:r w:rsidRPr="006538AE">
          <w:rPr>
            <w:webHidden/>
          </w:rPr>
          <w:instrText xml:space="preserve"> PAGEREF _Toc29566934 \h </w:instrText>
        </w:r>
        <w:r w:rsidRPr="006538AE">
          <w:rPr>
            <w:webHidden/>
          </w:rPr>
        </w:r>
        <w:r w:rsidRPr="006538AE">
          <w:rPr>
            <w:webHidden/>
          </w:rPr>
          <w:fldChar w:fldCharType="separate"/>
        </w:r>
        <w:r w:rsidRPr="006538AE">
          <w:rPr>
            <w:webHidden/>
          </w:rPr>
          <w:t>5</w:t>
        </w:r>
        <w:r w:rsidRPr="006538AE">
          <w:rPr>
            <w:webHidden/>
          </w:rPr>
          <w:fldChar w:fldCharType="end"/>
        </w:r>
      </w:hyperlink>
    </w:p>
    <w:p w14:paraId="42C18989" w14:textId="3CCA32A2"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35" w:history="1">
        <w:r w:rsidRPr="006538AE">
          <w:rPr>
            <w:rStyle w:val="Hiperligao"/>
            <w:color w:val="auto"/>
          </w:rPr>
          <w:t>C/S 1/OT23</w:t>
        </w:r>
        <w:r w:rsidRPr="006538AE">
          <w:rPr>
            <w:webHidden/>
          </w:rPr>
          <w:tab/>
        </w:r>
        <w:r w:rsidRPr="006538AE">
          <w:rPr>
            <w:webHidden/>
          </w:rPr>
          <w:fldChar w:fldCharType="begin"/>
        </w:r>
        <w:r w:rsidRPr="006538AE">
          <w:rPr>
            <w:webHidden/>
          </w:rPr>
          <w:instrText xml:space="preserve"> PAGEREF _Toc29566935 \h </w:instrText>
        </w:r>
        <w:r w:rsidRPr="006538AE">
          <w:rPr>
            <w:webHidden/>
          </w:rPr>
        </w:r>
        <w:r w:rsidRPr="006538AE">
          <w:rPr>
            <w:webHidden/>
          </w:rPr>
          <w:fldChar w:fldCharType="separate"/>
        </w:r>
        <w:r w:rsidRPr="006538AE">
          <w:rPr>
            <w:webHidden/>
          </w:rPr>
          <w:t>7</w:t>
        </w:r>
        <w:r w:rsidRPr="006538AE">
          <w:rPr>
            <w:webHidden/>
          </w:rPr>
          <w:fldChar w:fldCharType="end"/>
        </w:r>
      </w:hyperlink>
    </w:p>
    <w:p w14:paraId="15C6293C" w14:textId="5B5C19C2"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36" w:history="1">
        <w:r w:rsidRPr="006538AE">
          <w:rPr>
            <w:rStyle w:val="Hiperligao"/>
            <w:color w:val="auto"/>
          </w:rPr>
          <w:t>PROCEDIMENTO CONFESSIONAL</w:t>
        </w:r>
        <w:r w:rsidRPr="006538AE">
          <w:rPr>
            <w:webHidden/>
          </w:rPr>
          <w:tab/>
        </w:r>
        <w:r w:rsidRPr="006538AE">
          <w:rPr>
            <w:webHidden/>
          </w:rPr>
          <w:fldChar w:fldCharType="begin"/>
        </w:r>
        <w:r w:rsidRPr="006538AE">
          <w:rPr>
            <w:webHidden/>
          </w:rPr>
          <w:instrText xml:space="preserve"> PAGEREF _Toc29566936 \h </w:instrText>
        </w:r>
        <w:r w:rsidRPr="006538AE">
          <w:rPr>
            <w:webHidden/>
          </w:rPr>
        </w:r>
        <w:r w:rsidRPr="006538AE">
          <w:rPr>
            <w:webHidden/>
          </w:rPr>
          <w:fldChar w:fldCharType="separate"/>
        </w:r>
        <w:r w:rsidRPr="006538AE">
          <w:rPr>
            <w:webHidden/>
          </w:rPr>
          <w:t>8</w:t>
        </w:r>
        <w:r w:rsidRPr="006538AE">
          <w:rPr>
            <w:webHidden/>
          </w:rPr>
          <w:fldChar w:fldCharType="end"/>
        </w:r>
      </w:hyperlink>
    </w:p>
    <w:p w14:paraId="6E289BD1" w14:textId="41822F5A"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37" w:history="1">
        <w:r w:rsidRPr="006538AE">
          <w:rPr>
            <w:rStyle w:val="Hiperligao"/>
            <w:color w:val="auto"/>
          </w:rPr>
          <w:t>C/S 2/OT23 VERIFICAÇÃO DE SEGURANÇA NA ORG DO CORPO</w:t>
        </w:r>
        <w:r w:rsidRPr="006538AE">
          <w:rPr>
            <w:webHidden/>
          </w:rPr>
          <w:tab/>
        </w:r>
        <w:r w:rsidRPr="006538AE">
          <w:rPr>
            <w:webHidden/>
          </w:rPr>
          <w:fldChar w:fldCharType="begin"/>
        </w:r>
        <w:r w:rsidRPr="006538AE">
          <w:rPr>
            <w:webHidden/>
          </w:rPr>
          <w:instrText xml:space="preserve"> PAGEREF _Toc29566937 \h </w:instrText>
        </w:r>
        <w:r w:rsidRPr="006538AE">
          <w:rPr>
            <w:webHidden/>
          </w:rPr>
        </w:r>
        <w:r w:rsidRPr="006538AE">
          <w:rPr>
            <w:webHidden/>
          </w:rPr>
          <w:fldChar w:fldCharType="separate"/>
        </w:r>
        <w:r w:rsidRPr="006538AE">
          <w:rPr>
            <w:webHidden/>
          </w:rPr>
          <w:t>14</w:t>
        </w:r>
        <w:r w:rsidRPr="006538AE">
          <w:rPr>
            <w:webHidden/>
          </w:rPr>
          <w:fldChar w:fldCharType="end"/>
        </w:r>
      </w:hyperlink>
    </w:p>
    <w:p w14:paraId="26EE8389" w14:textId="09F96B39"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38" w:history="1">
        <w:r w:rsidRPr="006538AE">
          <w:rPr>
            <w:rStyle w:val="Hiperligao"/>
            <w:color w:val="auto"/>
          </w:rPr>
          <w:t>DESPOJANDO FALSOS DADOS</w:t>
        </w:r>
        <w:r w:rsidRPr="006538AE">
          <w:rPr>
            <w:webHidden/>
          </w:rPr>
          <w:tab/>
        </w:r>
        <w:r w:rsidRPr="006538AE">
          <w:rPr>
            <w:webHidden/>
          </w:rPr>
          <w:fldChar w:fldCharType="begin"/>
        </w:r>
        <w:r w:rsidRPr="006538AE">
          <w:rPr>
            <w:webHidden/>
          </w:rPr>
          <w:instrText xml:space="preserve"> PAGEREF _Toc29566938 \h </w:instrText>
        </w:r>
        <w:r w:rsidRPr="006538AE">
          <w:rPr>
            <w:webHidden/>
          </w:rPr>
        </w:r>
        <w:r w:rsidRPr="006538AE">
          <w:rPr>
            <w:webHidden/>
          </w:rPr>
          <w:fldChar w:fldCharType="separate"/>
        </w:r>
        <w:r w:rsidRPr="006538AE">
          <w:rPr>
            <w:webHidden/>
          </w:rPr>
          <w:t>16</w:t>
        </w:r>
        <w:r w:rsidRPr="006538AE">
          <w:rPr>
            <w:webHidden/>
          </w:rPr>
          <w:fldChar w:fldCharType="end"/>
        </w:r>
      </w:hyperlink>
    </w:p>
    <w:p w14:paraId="2738D3BF" w14:textId="0738CA43"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39" w:history="1">
        <w:r w:rsidRPr="006538AE">
          <w:rPr>
            <w:rStyle w:val="Hiperligao"/>
            <w:color w:val="auto"/>
          </w:rPr>
          <w:t>C/S 3/OT23</w:t>
        </w:r>
        <w:r w:rsidRPr="006538AE">
          <w:rPr>
            <w:webHidden/>
          </w:rPr>
          <w:tab/>
        </w:r>
        <w:r w:rsidRPr="006538AE">
          <w:rPr>
            <w:webHidden/>
          </w:rPr>
          <w:fldChar w:fldCharType="begin"/>
        </w:r>
        <w:r w:rsidRPr="006538AE">
          <w:rPr>
            <w:webHidden/>
          </w:rPr>
          <w:instrText xml:space="preserve"> PAGEREF _Toc29566939 \h </w:instrText>
        </w:r>
        <w:r w:rsidRPr="006538AE">
          <w:rPr>
            <w:webHidden/>
          </w:rPr>
        </w:r>
        <w:r w:rsidRPr="006538AE">
          <w:rPr>
            <w:webHidden/>
          </w:rPr>
          <w:fldChar w:fldCharType="separate"/>
        </w:r>
        <w:r w:rsidRPr="006538AE">
          <w:rPr>
            <w:webHidden/>
          </w:rPr>
          <w:t>17</w:t>
        </w:r>
        <w:r w:rsidRPr="006538AE">
          <w:rPr>
            <w:webHidden/>
          </w:rPr>
          <w:fldChar w:fldCharType="end"/>
        </w:r>
      </w:hyperlink>
    </w:p>
    <w:p w14:paraId="4A2009F9" w14:textId="79D2DCB6"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0" w:history="1">
        <w:r w:rsidRPr="006538AE">
          <w:rPr>
            <w:rStyle w:val="Hiperligao"/>
            <w:color w:val="auto"/>
          </w:rPr>
          <w:t>C/S 4/OT23</w:t>
        </w:r>
        <w:r w:rsidRPr="006538AE">
          <w:rPr>
            <w:webHidden/>
          </w:rPr>
          <w:tab/>
        </w:r>
        <w:r w:rsidRPr="006538AE">
          <w:rPr>
            <w:webHidden/>
          </w:rPr>
          <w:fldChar w:fldCharType="begin"/>
        </w:r>
        <w:r w:rsidRPr="006538AE">
          <w:rPr>
            <w:webHidden/>
          </w:rPr>
          <w:instrText xml:space="preserve"> PAGEREF _Toc29566940 \h </w:instrText>
        </w:r>
        <w:r w:rsidRPr="006538AE">
          <w:rPr>
            <w:webHidden/>
          </w:rPr>
        </w:r>
        <w:r w:rsidRPr="006538AE">
          <w:rPr>
            <w:webHidden/>
          </w:rPr>
          <w:fldChar w:fldCharType="separate"/>
        </w:r>
        <w:r w:rsidRPr="006538AE">
          <w:rPr>
            <w:webHidden/>
          </w:rPr>
          <w:t>21</w:t>
        </w:r>
        <w:r w:rsidRPr="006538AE">
          <w:rPr>
            <w:webHidden/>
          </w:rPr>
          <w:fldChar w:fldCharType="end"/>
        </w:r>
      </w:hyperlink>
    </w:p>
    <w:p w14:paraId="4A2B6927" w14:textId="1391A6AF"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1" w:history="1">
        <w:r w:rsidRPr="006538AE">
          <w:rPr>
            <w:rStyle w:val="Hiperligao"/>
            <w:color w:val="auto"/>
          </w:rPr>
          <w:t>C/S 5/OT23</w:t>
        </w:r>
        <w:r w:rsidRPr="006538AE">
          <w:rPr>
            <w:webHidden/>
          </w:rPr>
          <w:tab/>
        </w:r>
        <w:r w:rsidRPr="006538AE">
          <w:rPr>
            <w:webHidden/>
          </w:rPr>
          <w:fldChar w:fldCharType="begin"/>
        </w:r>
        <w:r w:rsidRPr="006538AE">
          <w:rPr>
            <w:webHidden/>
          </w:rPr>
          <w:instrText xml:space="preserve"> PAGEREF _Toc29566941 \h </w:instrText>
        </w:r>
        <w:r w:rsidRPr="006538AE">
          <w:rPr>
            <w:webHidden/>
          </w:rPr>
        </w:r>
        <w:r w:rsidRPr="006538AE">
          <w:rPr>
            <w:webHidden/>
          </w:rPr>
          <w:fldChar w:fldCharType="separate"/>
        </w:r>
        <w:r w:rsidRPr="006538AE">
          <w:rPr>
            <w:webHidden/>
          </w:rPr>
          <w:t>22</w:t>
        </w:r>
        <w:r w:rsidRPr="006538AE">
          <w:rPr>
            <w:webHidden/>
          </w:rPr>
          <w:fldChar w:fldCharType="end"/>
        </w:r>
      </w:hyperlink>
    </w:p>
    <w:p w14:paraId="7E6DD2E2" w14:textId="32CB2D05" w:rsidR="00306D08" w:rsidRPr="006538AE" w:rsidRDefault="00306D08">
      <w:pPr>
        <w:pStyle w:val="ndice1"/>
        <w:tabs>
          <w:tab w:val="left" w:pos="480"/>
        </w:tabs>
        <w:rPr>
          <w:rFonts w:asciiTheme="minorHAnsi" w:eastAsiaTheme="minorEastAsia" w:hAnsiTheme="minorHAnsi" w:cstheme="minorBidi"/>
          <w:bCs w:val="0"/>
          <w:caps w:val="0"/>
          <w:sz w:val="22"/>
          <w:szCs w:val="22"/>
        </w:rPr>
      </w:pPr>
      <w:hyperlink w:anchor="_Toc29566942" w:history="1">
        <w:r w:rsidRPr="006538AE">
          <w:rPr>
            <w:rStyle w:val="Hiperligao"/>
            <w:color w:val="auto"/>
          </w:rPr>
          <w:t>2.</w:t>
        </w:r>
        <w:r w:rsidRPr="006538AE">
          <w:rPr>
            <w:rFonts w:asciiTheme="minorHAnsi" w:eastAsiaTheme="minorEastAsia" w:hAnsiTheme="minorHAnsi" w:cstheme="minorBidi"/>
            <w:bCs w:val="0"/>
            <w:caps w:val="0"/>
            <w:sz w:val="22"/>
            <w:szCs w:val="22"/>
          </w:rPr>
          <w:tab/>
        </w:r>
        <w:r w:rsidRPr="006538AE">
          <w:rPr>
            <w:rStyle w:val="Hiperligao"/>
            <w:color w:val="auto"/>
          </w:rPr>
          <w:t>ANE</w:t>
        </w:r>
        <w:r w:rsidRPr="006538AE">
          <w:rPr>
            <w:rStyle w:val="Hiperligao"/>
            <w:color w:val="auto"/>
          </w:rPr>
          <w:t>X</w:t>
        </w:r>
        <w:r w:rsidRPr="006538AE">
          <w:rPr>
            <w:rStyle w:val="Hiperligao"/>
            <w:color w:val="auto"/>
          </w:rPr>
          <w:t>OS</w:t>
        </w:r>
        <w:r w:rsidRPr="006538AE">
          <w:rPr>
            <w:webHidden/>
          </w:rPr>
          <w:tab/>
        </w:r>
        <w:r w:rsidRPr="006538AE">
          <w:rPr>
            <w:webHidden/>
          </w:rPr>
          <w:fldChar w:fldCharType="begin"/>
        </w:r>
        <w:r w:rsidRPr="006538AE">
          <w:rPr>
            <w:webHidden/>
          </w:rPr>
          <w:instrText xml:space="preserve"> PAGEREF _Toc29566942 \h </w:instrText>
        </w:r>
        <w:r w:rsidRPr="006538AE">
          <w:rPr>
            <w:webHidden/>
          </w:rPr>
        </w:r>
        <w:r w:rsidRPr="006538AE">
          <w:rPr>
            <w:webHidden/>
          </w:rPr>
          <w:fldChar w:fldCharType="separate"/>
        </w:r>
        <w:r w:rsidRPr="006538AE">
          <w:rPr>
            <w:webHidden/>
          </w:rPr>
          <w:t>23</w:t>
        </w:r>
        <w:r w:rsidRPr="006538AE">
          <w:rPr>
            <w:webHidden/>
          </w:rPr>
          <w:fldChar w:fldCharType="end"/>
        </w:r>
      </w:hyperlink>
    </w:p>
    <w:p w14:paraId="56402083" w14:textId="036E5B97"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3" w:history="1">
        <w:r w:rsidRPr="006538AE">
          <w:rPr>
            <w:rStyle w:val="Hiperligao"/>
            <w:color w:val="auto"/>
          </w:rPr>
          <w:t>LISTA - 1 - C</w:t>
        </w:r>
        <w:r w:rsidRPr="006538AE">
          <w:rPr>
            <w:webHidden/>
          </w:rPr>
          <w:tab/>
        </w:r>
        <w:r w:rsidRPr="006538AE">
          <w:rPr>
            <w:webHidden/>
          </w:rPr>
          <w:fldChar w:fldCharType="begin"/>
        </w:r>
        <w:r w:rsidRPr="006538AE">
          <w:rPr>
            <w:webHidden/>
          </w:rPr>
          <w:instrText xml:space="preserve"> PAGEREF _Toc29566943 \h </w:instrText>
        </w:r>
        <w:r w:rsidRPr="006538AE">
          <w:rPr>
            <w:webHidden/>
          </w:rPr>
        </w:r>
        <w:r w:rsidRPr="006538AE">
          <w:rPr>
            <w:webHidden/>
          </w:rPr>
          <w:fldChar w:fldCharType="separate"/>
        </w:r>
        <w:r w:rsidRPr="006538AE">
          <w:rPr>
            <w:webHidden/>
          </w:rPr>
          <w:t>23</w:t>
        </w:r>
        <w:r w:rsidRPr="006538AE">
          <w:rPr>
            <w:webHidden/>
          </w:rPr>
          <w:fldChar w:fldCharType="end"/>
        </w:r>
      </w:hyperlink>
    </w:p>
    <w:p w14:paraId="752C1788" w14:textId="32BA18F6"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4" w:history="1">
        <w:r w:rsidRPr="006538AE">
          <w:rPr>
            <w:rStyle w:val="Hiperligao"/>
            <w:color w:val="auto"/>
          </w:rPr>
          <w:t>O PREPCHECK REPETITIVO MODERNO</w:t>
        </w:r>
        <w:r w:rsidRPr="006538AE">
          <w:rPr>
            <w:webHidden/>
          </w:rPr>
          <w:tab/>
        </w:r>
        <w:r w:rsidRPr="006538AE">
          <w:rPr>
            <w:webHidden/>
          </w:rPr>
          <w:fldChar w:fldCharType="begin"/>
        </w:r>
        <w:r w:rsidRPr="006538AE">
          <w:rPr>
            <w:webHidden/>
          </w:rPr>
          <w:instrText xml:space="preserve"> PAGEREF _Toc29566944 \h </w:instrText>
        </w:r>
        <w:r w:rsidRPr="006538AE">
          <w:rPr>
            <w:webHidden/>
          </w:rPr>
        </w:r>
        <w:r w:rsidRPr="006538AE">
          <w:rPr>
            <w:webHidden/>
          </w:rPr>
          <w:fldChar w:fldCharType="separate"/>
        </w:r>
        <w:r w:rsidRPr="006538AE">
          <w:rPr>
            <w:webHidden/>
          </w:rPr>
          <w:t>25</w:t>
        </w:r>
        <w:r w:rsidRPr="006538AE">
          <w:rPr>
            <w:webHidden/>
          </w:rPr>
          <w:fldChar w:fldCharType="end"/>
        </w:r>
      </w:hyperlink>
    </w:p>
    <w:p w14:paraId="378FA35C" w14:textId="7537076D"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5" w:history="1">
        <w:r w:rsidRPr="006538AE">
          <w:rPr>
            <w:rStyle w:val="Hiperligao"/>
            <w:color w:val="auto"/>
          </w:rPr>
          <w:t>MANUAL DE AUTO DEFESA MENTAL</w:t>
        </w:r>
        <w:r w:rsidRPr="006538AE">
          <w:rPr>
            <w:webHidden/>
          </w:rPr>
          <w:tab/>
        </w:r>
        <w:r w:rsidRPr="006538AE">
          <w:rPr>
            <w:webHidden/>
          </w:rPr>
          <w:fldChar w:fldCharType="begin"/>
        </w:r>
        <w:r w:rsidRPr="006538AE">
          <w:rPr>
            <w:webHidden/>
          </w:rPr>
          <w:instrText xml:space="preserve"> PAGEREF _Toc29566945 \h </w:instrText>
        </w:r>
        <w:r w:rsidRPr="006538AE">
          <w:rPr>
            <w:webHidden/>
          </w:rPr>
        </w:r>
        <w:r w:rsidRPr="006538AE">
          <w:rPr>
            <w:webHidden/>
          </w:rPr>
          <w:fldChar w:fldCharType="separate"/>
        </w:r>
        <w:r w:rsidRPr="006538AE">
          <w:rPr>
            <w:webHidden/>
          </w:rPr>
          <w:t>27</w:t>
        </w:r>
        <w:r w:rsidRPr="006538AE">
          <w:rPr>
            <w:webHidden/>
          </w:rPr>
          <w:fldChar w:fldCharType="end"/>
        </w:r>
      </w:hyperlink>
    </w:p>
    <w:p w14:paraId="1C7ACA14" w14:textId="03281E2A"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6" w:history="1">
        <w:r w:rsidRPr="006538AE">
          <w:rPr>
            <w:rStyle w:val="Hiperligao"/>
            <w:color w:val="auto"/>
          </w:rPr>
          <w:t>REL</w:t>
        </w:r>
        <w:r w:rsidRPr="006538AE">
          <w:rPr>
            <w:rStyle w:val="Hiperligao"/>
            <w:color w:val="auto"/>
          </w:rPr>
          <w:t>A</w:t>
        </w:r>
        <w:r w:rsidRPr="006538AE">
          <w:rPr>
            <w:rStyle w:val="Hiperligao"/>
            <w:color w:val="auto"/>
          </w:rPr>
          <w:t>TÓRIO SESSÃO</w:t>
        </w:r>
        <w:r w:rsidRPr="006538AE">
          <w:rPr>
            <w:webHidden/>
          </w:rPr>
          <w:tab/>
        </w:r>
        <w:r w:rsidRPr="006538AE">
          <w:rPr>
            <w:webHidden/>
          </w:rPr>
          <w:fldChar w:fldCharType="begin"/>
        </w:r>
        <w:r w:rsidRPr="006538AE">
          <w:rPr>
            <w:webHidden/>
          </w:rPr>
          <w:instrText xml:space="preserve"> PAGEREF _Toc29566946 \h </w:instrText>
        </w:r>
        <w:r w:rsidRPr="006538AE">
          <w:rPr>
            <w:webHidden/>
          </w:rPr>
        </w:r>
        <w:r w:rsidRPr="006538AE">
          <w:rPr>
            <w:webHidden/>
          </w:rPr>
          <w:fldChar w:fldCharType="separate"/>
        </w:r>
        <w:r w:rsidRPr="006538AE">
          <w:rPr>
            <w:webHidden/>
          </w:rPr>
          <w:t>34</w:t>
        </w:r>
        <w:r w:rsidRPr="006538AE">
          <w:rPr>
            <w:webHidden/>
          </w:rPr>
          <w:fldChar w:fldCharType="end"/>
        </w:r>
      </w:hyperlink>
    </w:p>
    <w:p w14:paraId="2DA729F3" w14:textId="71B5D8BD"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7" w:history="1">
        <w:r w:rsidRPr="006538AE">
          <w:rPr>
            <w:rStyle w:val="Hiperligao"/>
            <w:color w:val="auto"/>
          </w:rPr>
          <w:t>ATESTAÇÃO</w:t>
        </w:r>
        <w:r w:rsidRPr="006538AE">
          <w:rPr>
            <w:webHidden/>
          </w:rPr>
          <w:tab/>
        </w:r>
        <w:r w:rsidRPr="006538AE">
          <w:rPr>
            <w:webHidden/>
          </w:rPr>
          <w:fldChar w:fldCharType="begin"/>
        </w:r>
        <w:r w:rsidRPr="006538AE">
          <w:rPr>
            <w:webHidden/>
          </w:rPr>
          <w:instrText xml:space="preserve"> PAGEREF _Toc29566947 \h </w:instrText>
        </w:r>
        <w:r w:rsidRPr="006538AE">
          <w:rPr>
            <w:webHidden/>
          </w:rPr>
        </w:r>
        <w:r w:rsidRPr="006538AE">
          <w:rPr>
            <w:webHidden/>
          </w:rPr>
          <w:fldChar w:fldCharType="separate"/>
        </w:r>
        <w:r w:rsidRPr="006538AE">
          <w:rPr>
            <w:webHidden/>
          </w:rPr>
          <w:t>35</w:t>
        </w:r>
        <w:r w:rsidRPr="006538AE">
          <w:rPr>
            <w:webHidden/>
          </w:rPr>
          <w:fldChar w:fldCharType="end"/>
        </w:r>
      </w:hyperlink>
    </w:p>
    <w:p w14:paraId="01010A1A" w14:textId="4C64B6A8"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8" w:history="1">
        <w:r w:rsidRPr="006538AE">
          <w:rPr>
            <w:rStyle w:val="Hiperligao"/>
            <w:color w:val="auto"/>
          </w:rPr>
          <w:t>LISTA DE VERIFICAÇÃO PARA  PREPARAR UMA SESSÃO SOLO</w:t>
        </w:r>
        <w:r w:rsidRPr="006538AE">
          <w:rPr>
            <w:webHidden/>
          </w:rPr>
          <w:tab/>
        </w:r>
        <w:r w:rsidRPr="006538AE">
          <w:rPr>
            <w:webHidden/>
          </w:rPr>
          <w:fldChar w:fldCharType="begin"/>
        </w:r>
        <w:r w:rsidRPr="006538AE">
          <w:rPr>
            <w:webHidden/>
          </w:rPr>
          <w:instrText xml:space="preserve"> PAGEREF _Toc29566948 \h </w:instrText>
        </w:r>
        <w:r w:rsidRPr="006538AE">
          <w:rPr>
            <w:webHidden/>
          </w:rPr>
        </w:r>
        <w:r w:rsidRPr="006538AE">
          <w:rPr>
            <w:webHidden/>
          </w:rPr>
          <w:fldChar w:fldCharType="separate"/>
        </w:r>
        <w:r w:rsidRPr="006538AE">
          <w:rPr>
            <w:webHidden/>
          </w:rPr>
          <w:t>36</w:t>
        </w:r>
        <w:r w:rsidRPr="006538AE">
          <w:rPr>
            <w:webHidden/>
          </w:rPr>
          <w:fldChar w:fldCharType="end"/>
        </w:r>
      </w:hyperlink>
    </w:p>
    <w:p w14:paraId="1FED2B1D" w14:textId="68C2DDB1"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49" w:history="1">
        <w:r w:rsidRPr="006538AE">
          <w:rPr>
            <w:rStyle w:val="Hiperligao"/>
            <w:color w:val="auto"/>
          </w:rPr>
          <w:t>RUDIMENTOS,  DEFINIÇÕES E FRASEADO</w:t>
        </w:r>
        <w:r w:rsidRPr="006538AE">
          <w:rPr>
            <w:webHidden/>
          </w:rPr>
          <w:tab/>
        </w:r>
        <w:r w:rsidRPr="006538AE">
          <w:rPr>
            <w:webHidden/>
          </w:rPr>
          <w:fldChar w:fldCharType="begin"/>
        </w:r>
        <w:r w:rsidRPr="006538AE">
          <w:rPr>
            <w:webHidden/>
          </w:rPr>
          <w:instrText xml:space="preserve"> PAGEREF _Toc29566949 \h </w:instrText>
        </w:r>
        <w:r w:rsidRPr="006538AE">
          <w:rPr>
            <w:webHidden/>
          </w:rPr>
        </w:r>
        <w:r w:rsidRPr="006538AE">
          <w:rPr>
            <w:webHidden/>
          </w:rPr>
          <w:fldChar w:fldCharType="separate"/>
        </w:r>
        <w:r w:rsidRPr="006538AE">
          <w:rPr>
            <w:webHidden/>
          </w:rPr>
          <w:t>39</w:t>
        </w:r>
        <w:r w:rsidRPr="006538AE">
          <w:rPr>
            <w:webHidden/>
          </w:rPr>
          <w:fldChar w:fldCharType="end"/>
        </w:r>
      </w:hyperlink>
    </w:p>
    <w:p w14:paraId="689BBCB1" w14:textId="06E5693F"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50" w:history="1">
        <w:r w:rsidRPr="006538AE">
          <w:rPr>
            <w:rStyle w:val="Hiperligao"/>
            <w:color w:val="auto"/>
          </w:rPr>
          <w:t>C/S SÉRIES 53RL SF</w:t>
        </w:r>
        <w:r w:rsidRPr="006538AE">
          <w:rPr>
            <w:webHidden/>
          </w:rPr>
          <w:tab/>
        </w:r>
        <w:r w:rsidRPr="006538AE">
          <w:rPr>
            <w:webHidden/>
          </w:rPr>
          <w:fldChar w:fldCharType="begin"/>
        </w:r>
        <w:r w:rsidRPr="006538AE">
          <w:rPr>
            <w:webHidden/>
          </w:rPr>
          <w:instrText xml:space="preserve"> PAGEREF _Toc29566950 \h </w:instrText>
        </w:r>
        <w:r w:rsidRPr="006538AE">
          <w:rPr>
            <w:webHidden/>
          </w:rPr>
        </w:r>
        <w:r w:rsidRPr="006538AE">
          <w:rPr>
            <w:webHidden/>
          </w:rPr>
          <w:fldChar w:fldCharType="separate"/>
        </w:r>
        <w:r w:rsidRPr="006538AE">
          <w:rPr>
            <w:webHidden/>
          </w:rPr>
          <w:t>44</w:t>
        </w:r>
        <w:r w:rsidRPr="006538AE">
          <w:rPr>
            <w:webHidden/>
          </w:rPr>
          <w:fldChar w:fldCharType="end"/>
        </w:r>
      </w:hyperlink>
    </w:p>
    <w:p w14:paraId="39A2D0BE" w14:textId="06618333"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51" w:history="1">
        <w:r w:rsidRPr="006538AE">
          <w:rPr>
            <w:rStyle w:val="Hiperligao"/>
            <w:color w:val="auto"/>
          </w:rPr>
          <w:t>LISTA DE REPARAÇÃO DE CONFESSIONAL  LCRC</w:t>
        </w:r>
        <w:r w:rsidRPr="006538AE">
          <w:rPr>
            <w:webHidden/>
          </w:rPr>
          <w:tab/>
        </w:r>
        <w:r w:rsidRPr="006538AE">
          <w:rPr>
            <w:webHidden/>
          </w:rPr>
          <w:fldChar w:fldCharType="begin"/>
        </w:r>
        <w:r w:rsidRPr="006538AE">
          <w:rPr>
            <w:webHidden/>
          </w:rPr>
          <w:instrText xml:space="preserve"> PAGEREF _Toc29566951 \h </w:instrText>
        </w:r>
        <w:r w:rsidRPr="006538AE">
          <w:rPr>
            <w:webHidden/>
          </w:rPr>
        </w:r>
        <w:r w:rsidRPr="006538AE">
          <w:rPr>
            <w:webHidden/>
          </w:rPr>
          <w:fldChar w:fldCharType="separate"/>
        </w:r>
        <w:r w:rsidRPr="006538AE">
          <w:rPr>
            <w:webHidden/>
          </w:rPr>
          <w:t>48</w:t>
        </w:r>
        <w:r w:rsidRPr="006538AE">
          <w:rPr>
            <w:webHidden/>
          </w:rPr>
          <w:fldChar w:fldCharType="end"/>
        </w:r>
      </w:hyperlink>
    </w:p>
    <w:p w14:paraId="362EE38A" w14:textId="4E673E37" w:rsidR="00306D08" w:rsidRPr="006538AE" w:rsidRDefault="00306D08">
      <w:pPr>
        <w:pStyle w:val="ndice2"/>
        <w:rPr>
          <w:rFonts w:asciiTheme="minorHAnsi" w:eastAsiaTheme="minorEastAsia" w:hAnsiTheme="minorHAnsi" w:cstheme="minorBidi"/>
          <w:b w:val="0"/>
          <w:bCs w:val="0"/>
          <w:smallCaps w:val="0"/>
          <w:sz w:val="22"/>
          <w:szCs w:val="22"/>
        </w:rPr>
      </w:pPr>
      <w:hyperlink w:anchor="_Toc29566952" w:history="1">
        <w:r w:rsidRPr="006538AE">
          <w:rPr>
            <w:rStyle w:val="Hiperligao"/>
            <w:color w:val="auto"/>
          </w:rPr>
          <w:t>Aqui estão algumas das manifestações resolvidas pedindo MWHs:  (HCOB 3/5/62)</w:t>
        </w:r>
        <w:r w:rsidRPr="006538AE">
          <w:rPr>
            <w:webHidden/>
          </w:rPr>
          <w:tab/>
        </w:r>
        <w:r w:rsidRPr="006538AE">
          <w:rPr>
            <w:webHidden/>
          </w:rPr>
          <w:fldChar w:fldCharType="begin"/>
        </w:r>
        <w:r w:rsidRPr="006538AE">
          <w:rPr>
            <w:webHidden/>
          </w:rPr>
          <w:instrText xml:space="preserve"> PAGEREF _Toc29566952 \h </w:instrText>
        </w:r>
        <w:r w:rsidRPr="006538AE">
          <w:rPr>
            <w:webHidden/>
          </w:rPr>
        </w:r>
        <w:r w:rsidRPr="006538AE">
          <w:rPr>
            <w:webHidden/>
          </w:rPr>
          <w:fldChar w:fldCharType="separate"/>
        </w:r>
        <w:r w:rsidRPr="006538AE">
          <w:rPr>
            <w:webHidden/>
          </w:rPr>
          <w:t>52</w:t>
        </w:r>
        <w:r w:rsidRPr="006538AE">
          <w:rPr>
            <w:webHidden/>
          </w:rPr>
          <w:fldChar w:fldCharType="end"/>
        </w:r>
      </w:hyperlink>
    </w:p>
    <w:p w14:paraId="7DE38DFD" w14:textId="3FDBE8CB" w:rsidR="00AF6930" w:rsidRPr="006538AE" w:rsidRDefault="00DE34CA" w:rsidP="00AF6930">
      <w:pPr>
        <w:spacing w:after="0"/>
      </w:pPr>
      <w:r w:rsidRPr="006538AE">
        <w:rPr>
          <w:b/>
          <w:bCs/>
          <w:smallCaps/>
          <w:noProof/>
          <w:sz w:val="20"/>
        </w:rPr>
        <w:fldChar w:fldCharType="end"/>
      </w:r>
      <w:r w:rsidR="00AF6930" w:rsidRPr="006538AE">
        <w:br w:type="page"/>
      </w:r>
    </w:p>
    <w:p w14:paraId="1DCB26A3" w14:textId="77777777" w:rsidR="00A469E3" w:rsidRPr="006538AE" w:rsidRDefault="00A469E3" w:rsidP="00A469E3"/>
    <w:bookmarkEnd w:id="1"/>
    <w:p w14:paraId="1595FB48" w14:textId="5076589A" w:rsidR="00B36600" w:rsidRPr="006538AE" w:rsidRDefault="00E61BA1" w:rsidP="00B36600">
      <w:pPr>
        <w:jc w:val="center"/>
        <w:rPr>
          <w:b/>
          <w:sz w:val="32"/>
        </w:rPr>
      </w:pPr>
      <w:r w:rsidRPr="006538AE">
        <w:rPr>
          <w:b/>
          <w:sz w:val="32"/>
        </w:rPr>
        <w:t>RD da BODY ORG</w:t>
      </w:r>
    </w:p>
    <w:p w14:paraId="35D5B83F" w14:textId="280E1744" w:rsidR="00B36600" w:rsidRPr="006538AE" w:rsidRDefault="00B36600" w:rsidP="00B36600">
      <w:pPr>
        <w:jc w:val="center"/>
        <w:rPr>
          <w:b/>
        </w:rPr>
      </w:pPr>
      <w:r w:rsidRPr="006538AE">
        <w:rPr>
          <w:b/>
        </w:rPr>
        <w:t>Dados Importantes</w:t>
      </w:r>
    </w:p>
    <w:p w14:paraId="43D1B713" w14:textId="2E487553" w:rsidR="00630963" w:rsidRPr="006538AE" w:rsidRDefault="00630963" w:rsidP="00ED74A6">
      <w:r w:rsidRPr="006538AE">
        <w:t>SE FEZ ANTERIORMENTE QUALQUER DOS RUNDOWNS</w:t>
      </w:r>
      <w:r w:rsidR="00081382" w:rsidRPr="006538AE">
        <w:t xml:space="preserve"> PRÉ-REQUERIDOS</w:t>
      </w:r>
      <w:r w:rsidRPr="006538AE">
        <w:t>, ATENTE SIMPLESMENTE EM COMO O FEZ.</w:t>
      </w:r>
      <w:r w:rsidR="00081382" w:rsidRPr="006538AE">
        <w:t xml:space="preserve"> SE NÃO FEZ SOLICITE UM C</w:t>
      </w:r>
      <w:r w:rsidR="00A3624B" w:rsidRPr="006538AE">
        <w:t>/</w:t>
      </w:r>
      <w:r w:rsidR="00081382" w:rsidRPr="006538AE">
        <w:t>S PARA OS FAZER.</w:t>
      </w:r>
    </w:p>
    <w:p w14:paraId="000B4424" w14:textId="7C251E57" w:rsidR="00630963" w:rsidRPr="006538AE" w:rsidRDefault="00630963" w:rsidP="00ED74A6">
      <w:r w:rsidRPr="006538AE">
        <w:t xml:space="preserve">Use o </w:t>
      </w:r>
      <w:hyperlink w:anchor="_LISTA_-_1" w:history="1">
        <w:r w:rsidRPr="006538AE">
          <w:rPr>
            <w:rStyle w:val="Hiperligao"/>
            <w:color w:val="auto"/>
          </w:rPr>
          <w:t>Relatório de</w:t>
        </w:r>
        <w:r w:rsidRPr="006538AE">
          <w:rPr>
            <w:rStyle w:val="Hiperligao"/>
            <w:color w:val="auto"/>
          </w:rPr>
          <w:t xml:space="preserve"> </w:t>
        </w:r>
        <w:r w:rsidRPr="006538AE">
          <w:rPr>
            <w:rStyle w:val="Hiperligao"/>
            <w:color w:val="auto"/>
          </w:rPr>
          <w:t>Sessão</w:t>
        </w:r>
      </w:hyperlink>
      <w:r w:rsidRPr="006538AE">
        <w:t xml:space="preserve"> anexo </w:t>
      </w:r>
    </w:p>
    <w:p w14:paraId="4E6BC34F" w14:textId="77777777" w:rsidR="00B36600" w:rsidRPr="006538AE" w:rsidRDefault="00B36600" w:rsidP="00B36600"/>
    <w:p w14:paraId="173088D1" w14:textId="0A0062D4" w:rsidR="00B36600" w:rsidRPr="006538AE" w:rsidRDefault="00B36600" w:rsidP="009047FB">
      <w:pPr>
        <w:pStyle w:val="Ttulo2"/>
        <w:rPr>
          <w:sz w:val="36"/>
          <w:szCs w:val="22"/>
          <w:u w:val="single"/>
        </w:rPr>
      </w:pPr>
      <w:bookmarkStart w:id="11" w:name="_Toc507611357"/>
      <w:bookmarkStart w:id="12" w:name="_Toc29566932"/>
      <w:bookmarkEnd w:id="2"/>
      <w:bookmarkEnd w:id="3"/>
      <w:bookmarkEnd w:id="4"/>
      <w:bookmarkEnd w:id="5"/>
      <w:bookmarkEnd w:id="6"/>
      <w:bookmarkEnd w:id="7"/>
      <w:bookmarkEnd w:id="8"/>
      <w:bookmarkEnd w:id="9"/>
      <w:r w:rsidRPr="006538AE">
        <w:rPr>
          <w:sz w:val="36"/>
          <w:szCs w:val="22"/>
          <w:u w:val="single"/>
        </w:rPr>
        <w:t>Folha de Controlo</w:t>
      </w:r>
      <w:bookmarkEnd w:id="11"/>
      <w:bookmarkEnd w:id="12"/>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6D4542" w:rsidRPr="006538AE" w14:paraId="6607F383" w14:textId="77777777" w:rsidTr="00A16874">
        <w:tc>
          <w:tcPr>
            <w:tcW w:w="6733" w:type="dxa"/>
            <w:tcBorders>
              <w:top w:val="nil"/>
              <w:left w:val="nil"/>
              <w:bottom w:val="nil"/>
              <w:right w:val="nil"/>
            </w:tcBorders>
            <w:vAlign w:val="bottom"/>
          </w:tcPr>
          <w:p w14:paraId="1792EA43" w14:textId="664FEE8E" w:rsidR="006D4542" w:rsidRPr="006538AE" w:rsidRDefault="009047FB" w:rsidP="00A16874">
            <w:pPr>
              <w:rPr>
                <w:szCs w:val="24"/>
              </w:rPr>
            </w:pPr>
            <w:r w:rsidRPr="006538AE">
              <w:rPr>
                <w:b/>
                <w:bCs/>
              </w:rPr>
              <w:t>Pré-requisitos</w:t>
            </w:r>
            <w:r w:rsidRPr="006538AE">
              <w:t xml:space="preserve">: </w:t>
            </w:r>
            <w:r w:rsidR="00A16874" w:rsidRPr="006538AE">
              <w:rPr>
                <w:sz w:val="28"/>
              </w:rPr>
              <w:t>Fio Direto do corpo (OT 8)</w:t>
            </w:r>
            <w:r w:rsidR="006D4542" w:rsidRPr="006538AE">
              <w:rPr>
                <w:szCs w:val="24"/>
              </w:rPr>
              <w:t xml:space="preserve"> </w:t>
            </w:r>
          </w:p>
        </w:tc>
        <w:tc>
          <w:tcPr>
            <w:tcW w:w="2475" w:type="dxa"/>
            <w:tcBorders>
              <w:top w:val="nil"/>
              <w:left w:val="nil"/>
              <w:bottom w:val="single" w:sz="4" w:space="0" w:color="auto"/>
              <w:right w:val="nil"/>
            </w:tcBorders>
          </w:tcPr>
          <w:p w14:paraId="7A31DD69" w14:textId="77777777" w:rsidR="006D4542" w:rsidRPr="006538AE" w:rsidRDefault="006D4542" w:rsidP="00A16874">
            <w:pPr>
              <w:rPr>
                <w:szCs w:val="24"/>
              </w:rPr>
            </w:pPr>
          </w:p>
        </w:tc>
      </w:tr>
      <w:tr w:rsidR="00A16874" w:rsidRPr="006538AE" w14:paraId="35C37631" w14:textId="77777777" w:rsidTr="00A16874">
        <w:tc>
          <w:tcPr>
            <w:tcW w:w="6733" w:type="dxa"/>
            <w:tcBorders>
              <w:top w:val="nil"/>
              <w:left w:val="nil"/>
              <w:bottom w:val="nil"/>
              <w:right w:val="nil"/>
            </w:tcBorders>
            <w:vAlign w:val="bottom"/>
          </w:tcPr>
          <w:p w14:paraId="3A2EB698" w14:textId="4BA1B8A6" w:rsidR="00A16874" w:rsidRPr="006538AE" w:rsidRDefault="00A16874" w:rsidP="00A16874">
            <w:pPr>
              <w:ind w:left="1485"/>
              <w:rPr>
                <w:bCs/>
              </w:rPr>
            </w:pPr>
            <w:r w:rsidRPr="006538AE">
              <w:t>RD do Ciclo do Oficial Comandante (OT 14)</w:t>
            </w:r>
          </w:p>
        </w:tc>
        <w:tc>
          <w:tcPr>
            <w:tcW w:w="2475" w:type="dxa"/>
            <w:tcBorders>
              <w:top w:val="single" w:sz="4" w:space="0" w:color="auto"/>
              <w:left w:val="nil"/>
              <w:bottom w:val="single" w:sz="4" w:space="0" w:color="auto"/>
              <w:right w:val="nil"/>
            </w:tcBorders>
          </w:tcPr>
          <w:p w14:paraId="2D1FBDDC" w14:textId="77777777" w:rsidR="00A16874" w:rsidRPr="006538AE" w:rsidRDefault="00A16874" w:rsidP="00A16874">
            <w:pPr>
              <w:rPr>
                <w:szCs w:val="24"/>
              </w:rPr>
            </w:pPr>
          </w:p>
        </w:tc>
      </w:tr>
      <w:tr w:rsidR="00A16874" w:rsidRPr="006538AE" w14:paraId="57FFAD21" w14:textId="77777777" w:rsidTr="00A16874">
        <w:tc>
          <w:tcPr>
            <w:tcW w:w="6733" w:type="dxa"/>
            <w:tcBorders>
              <w:top w:val="nil"/>
              <w:left w:val="nil"/>
              <w:bottom w:val="nil"/>
              <w:right w:val="nil"/>
            </w:tcBorders>
            <w:vAlign w:val="bottom"/>
          </w:tcPr>
          <w:p w14:paraId="41C5DE8C" w14:textId="5346D1E9" w:rsidR="00A16874" w:rsidRPr="006538AE" w:rsidRDefault="00A16874" w:rsidP="00A16874">
            <w:pPr>
              <w:ind w:left="1485"/>
            </w:pPr>
            <w:r w:rsidRPr="006538AE">
              <w:t>DR OT 2</w:t>
            </w:r>
            <w:r w:rsidR="00A3624B" w:rsidRPr="006538AE">
              <w:t>2</w:t>
            </w:r>
            <w:r w:rsidRPr="006538AE">
              <w:t>_Tribunal de Ética</w:t>
            </w:r>
          </w:p>
        </w:tc>
        <w:tc>
          <w:tcPr>
            <w:tcW w:w="2475" w:type="dxa"/>
            <w:tcBorders>
              <w:top w:val="single" w:sz="4" w:space="0" w:color="auto"/>
              <w:left w:val="nil"/>
              <w:bottom w:val="single" w:sz="4" w:space="0" w:color="auto"/>
              <w:right w:val="nil"/>
            </w:tcBorders>
          </w:tcPr>
          <w:p w14:paraId="5EF7803E" w14:textId="77777777" w:rsidR="00A16874" w:rsidRPr="006538AE" w:rsidRDefault="00A16874" w:rsidP="00A16874">
            <w:pPr>
              <w:rPr>
                <w:szCs w:val="24"/>
              </w:rPr>
            </w:pPr>
          </w:p>
        </w:tc>
      </w:tr>
    </w:tbl>
    <w:p w14:paraId="13A5882E" w14:textId="77777777" w:rsidR="00801C9E" w:rsidRPr="006538AE" w:rsidRDefault="00801C9E"/>
    <w:p w14:paraId="3BFF05CB" w14:textId="565335E3" w:rsidR="0043363C" w:rsidRPr="006538AE" w:rsidRDefault="00A16874" w:rsidP="0043363C">
      <w:pPr>
        <w:rPr>
          <w:b/>
        </w:rPr>
      </w:pPr>
      <w:bookmarkStart w:id="13" w:name="_Hlk522374899"/>
      <w:r w:rsidRPr="006538AE">
        <w:t>1</w:t>
      </w:r>
      <w:hyperlink w:anchor="_RD_DE_LIMPEZA" w:history="1">
        <w:r w:rsidR="00FF5BFA" w:rsidRPr="006538AE">
          <w:rPr>
            <w:rStyle w:val="Hiperligao"/>
            <w:b/>
            <w:color w:val="auto"/>
          </w:rPr>
          <w:t>-</w:t>
        </w:r>
        <w:r w:rsidR="0043363C" w:rsidRPr="006538AE">
          <w:rPr>
            <w:rStyle w:val="Hiperligao"/>
            <w:b/>
            <w:color w:val="auto"/>
          </w:rPr>
          <w:t>RD de LIMPEZA E</w:t>
        </w:r>
        <w:r w:rsidR="00FF5BFA" w:rsidRPr="006538AE">
          <w:rPr>
            <w:rStyle w:val="Hiperligao"/>
            <w:b/>
            <w:color w:val="auto"/>
          </w:rPr>
          <w:t xml:space="preserve"> CONTROLO DO CORPO</w:t>
        </w:r>
      </w:hyperlink>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FF5BFA" w:rsidRPr="006538AE" w14:paraId="59E3DD16" w14:textId="77777777" w:rsidTr="00DE34CA">
        <w:tc>
          <w:tcPr>
            <w:tcW w:w="6733" w:type="dxa"/>
            <w:tcBorders>
              <w:top w:val="nil"/>
              <w:left w:val="nil"/>
              <w:bottom w:val="nil"/>
              <w:right w:val="nil"/>
            </w:tcBorders>
            <w:vAlign w:val="bottom"/>
          </w:tcPr>
          <w:p w14:paraId="32B76EFE" w14:textId="09908D03" w:rsidR="00FF5BFA" w:rsidRPr="006538AE" w:rsidRDefault="00AE5F7A" w:rsidP="00DE34CA">
            <w:pPr>
              <w:rPr>
                <w:b/>
                <w:bCs/>
              </w:rPr>
            </w:pPr>
            <w:r w:rsidRPr="006538AE">
              <w:t>1</w:t>
            </w:r>
            <w:r w:rsidR="00FF5BFA" w:rsidRPr="006538AE">
              <w:t xml:space="preserve">) </w:t>
            </w:r>
            <w:hyperlink w:anchor="_O_CENTRO_DE" w:history="1">
              <w:r w:rsidR="00FF5BFA" w:rsidRPr="006538AE">
                <w:rPr>
                  <w:rStyle w:val="Hiperligao"/>
                  <w:color w:val="auto"/>
                </w:rPr>
                <w:t xml:space="preserve">O Centro </w:t>
              </w:r>
              <w:r w:rsidR="00FF5BFA" w:rsidRPr="006538AE">
                <w:rPr>
                  <w:rStyle w:val="Hiperligao"/>
                  <w:color w:val="auto"/>
                </w:rPr>
                <w:t>d</w:t>
              </w:r>
              <w:r w:rsidR="00FF5BFA" w:rsidRPr="006538AE">
                <w:rPr>
                  <w:rStyle w:val="Hiperligao"/>
                  <w:color w:val="auto"/>
                </w:rPr>
                <w:t>e Controlo</w:t>
              </w:r>
            </w:hyperlink>
          </w:p>
        </w:tc>
        <w:tc>
          <w:tcPr>
            <w:tcW w:w="2475" w:type="dxa"/>
            <w:tcBorders>
              <w:top w:val="nil"/>
              <w:left w:val="nil"/>
              <w:bottom w:val="single" w:sz="4" w:space="0" w:color="auto"/>
              <w:right w:val="nil"/>
            </w:tcBorders>
          </w:tcPr>
          <w:p w14:paraId="4229D52C" w14:textId="77777777" w:rsidR="00FF5BFA" w:rsidRPr="006538AE" w:rsidRDefault="00FF5BFA" w:rsidP="00DE34CA"/>
        </w:tc>
      </w:tr>
      <w:tr w:rsidR="00FF5BFA" w:rsidRPr="006538AE" w14:paraId="00151D81" w14:textId="77777777" w:rsidTr="00DE34CA">
        <w:tc>
          <w:tcPr>
            <w:tcW w:w="6733" w:type="dxa"/>
            <w:tcBorders>
              <w:top w:val="nil"/>
              <w:left w:val="nil"/>
              <w:bottom w:val="nil"/>
              <w:right w:val="nil"/>
            </w:tcBorders>
            <w:vAlign w:val="bottom"/>
          </w:tcPr>
          <w:p w14:paraId="15A5889C" w14:textId="4CFF9A05" w:rsidR="00FF5BFA" w:rsidRPr="006538AE" w:rsidRDefault="00FF5BFA" w:rsidP="00DE34CA">
            <w:pPr>
              <w:ind w:left="1416"/>
              <w:rPr>
                <w:b/>
                <w:bCs/>
              </w:rPr>
            </w:pPr>
            <w:r w:rsidRPr="006538AE">
              <w:rPr>
                <w:b/>
                <w:bCs/>
              </w:rPr>
              <w:t xml:space="preserve">Audição: </w:t>
            </w:r>
            <w:hyperlink w:anchor="_C/S_1" w:history="1">
              <w:r w:rsidRPr="006538AE">
                <w:rPr>
                  <w:rStyle w:val="Hiperligao"/>
                  <w:bCs/>
                  <w:color w:val="auto"/>
                </w:rPr>
                <w:t xml:space="preserve">Faça o </w:t>
              </w:r>
              <w:r w:rsidRPr="006538AE">
                <w:rPr>
                  <w:rStyle w:val="Hiperligao"/>
                  <w:bCs/>
                  <w:color w:val="auto"/>
                </w:rPr>
                <w:t>C</w:t>
              </w:r>
              <w:r w:rsidRPr="006538AE">
                <w:rPr>
                  <w:rStyle w:val="Hiperligao"/>
                  <w:bCs/>
                  <w:color w:val="auto"/>
                </w:rPr>
                <w:t>/S 1/OT 23</w:t>
              </w:r>
            </w:hyperlink>
            <w:r w:rsidRPr="006538AE">
              <w:rPr>
                <w:bCs/>
              </w:rPr>
              <w:t xml:space="preserve"> (Clarifique cada passo antes de o fazer)</w:t>
            </w:r>
          </w:p>
        </w:tc>
        <w:tc>
          <w:tcPr>
            <w:tcW w:w="2475" w:type="dxa"/>
            <w:tcBorders>
              <w:top w:val="single" w:sz="4" w:space="0" w:color="auto"/>
              <w:left w:val="nil"/>
              <w:bottom w:val="single" w:sz="4" w:space="0" w:color="auto"/>
              <w:right w:val="nil"/>
            </w:tcBorders>
          </w:tcPr>
          <w:p w14:paraId="0A768691" w14:textId="77777777" w:rsidR="00FF5BFA" w:rsidRPr="006538AE" w:rsidRDefault="00FF5BFA" w:rsidP="00DE34CA">
            <w:pPr>
              <w:rPr>
                <w:b/>
                <w:bCs/>
              </w:rPr>
            </w:pPr>
          </w:p>
        </w:tc>
      </w:tr>
      <w:tr w:rsidR="00FF5BFA" w:rsidRPr="006538AE" w14:paraId="0111336E" w14:textId="77777777" w:rsidTr="00DE34CA">
        <w:tc>
          <w:tcPr>
            <w:tcW w:w="6733" w:type="dxa"/>
            <w:tcBorders>
              <w:top w:val="nil"/>
              <w:left w:val="nil"/>
              <w:bottom w:val="nil"/>
              <w:right w:val="nil"/>
            </w:tcBorders>
            <w:vAlign w:val="bottom"/>
          </w:tcPr>
          <w:p w14:paraId="4E85D9A9" w14:textId="172CED75" w:rsidR="00FF5BFA" w:rsidRPr="006538AE" w:rsidRDefault="00081382" w:rsidP="00DE34CA">
            <w:r w:rsidRPr="006538AE">
              <w:t>2</w:t>
            </w:r>
            <w:r w:rsidR="00FF5BFA" w:rsidRPr="006538AE">
              <w:t xml:space="preserve">) </w:t>
            </w:r>
            <w:hyperlink w:anchor="_PROCEDIMENTO_CONFESSIONAL" w:history="1">
              <w:r w:rsidR="00FF5BFA" w:rsidRPr="006538AE">
                <w:rPr>
                  <w:rStyle w:val="Hiperligao"/>
                  <w:color w:val="auto"/>
                </w:rPr>
                <w:t>Proce</w:t>
              </w:r>
              <w:r w:rsidR="00FF5BFA" w:rsidRPr="006538AE">
                <w:rPr>
                  <w:rStyle w:val="Hiperligao"/>
                  <w:color w:val="auto"/>
                </w:rPr>
                <w:t>d</w:t>
              </w:r>
              <w:r w:rsidR="00FF5BFA" w:rsidRPr="006538AE">
                <w:rPr>
                  <w:rStyle w:val="Hiperligao"/>
                  <w:color w:val="auto"/>
                </w:rPr>
                <w:t>imento Confessional</w:t>
              </w:r>
            </w:hyperlink>
          </w:p>
        </w:tc>
        <w:tc>
          <w:tcPr>
            <w:tcW w:w="2475" w:type="dxa"/>
            <w:tcBorders>
              <w:top w:val="single" w:sz="4" w:space="0" w:color="auto"/>
              <w:left w:val="nil"/>
              <w:bottom w:val="single" w:sz="4" w:space="0" w:color="auto"/>
              <w:right w:val="nil"/>
            </w:tcBorders>
          </w:tcPr>
          <w:p w14:paraId="7FFBFC76" w14:textId="77777777" w:rsidR="00FF5BFA" w:rsidRPr="006538AE" w:rsidRDefault="00FF5BFA" w:rsidP="00DE34CA">
            <w:pPr>
              <w:rPr>
                <w:b/>
                <w:bCs/>
              </w:rPr>
            </w:pPr>
          </w:p>
        </w:tc>
      </w:tr>
      <w:tr w:rsidR="00FF5BFA" w:rsidRPr="006538AE" w14:paraId="775DF3A9" w14:textId="77777777" w:rsidTr="00DE34CA">
        <w:tc>
          <w:tcPr>
            <w:tcW w:w="6733" w:type="dxa"/>
            <w:tcBorders>
              <w:top w:val="nil"/>
              <w:left w:val="nil"/>
              <w:bottom w:val="nil"/>
              <w:right w:val="nil"/>
            </w:tcBorders>
            <w:vAlign w:val="bottom"/>
          </w:tcPr>
          <w:p w14:paraId="0BEEC07B" w14:textId="77777777" w:rsidR="00FF5BFA" w:rsidRPr="006538AE" w:rsidRDefault="00FF5BFA" w:rsidP="00DE34CA">
            <w:pPr>
              <w:ind w:left="1416"/>
            </w:pPr>
            <w:r w:rsidRPr="006538AE">
              <w:rPr>
                <w:b/>
                <w:bCs/>
              </w:rPr>
              <w:t>Audição</w:t>
            </w:r>
            <w:r w:rsidRPr="006538AE">
              <w:t xml:space="preserve">: </w:t>
            </w:r>
            <w:hyperlink w:anchor="_C/S_2/OT23_VERIFICAÇÃO" w:history="1">
              <w:r w:rsidRPr="006538AE">
                <w:rPr>
                  <w:rStyle w:val="Hiperligao"/>
                  <w:color w:val="auto"/>
                </w:rPr>
                <w:t>C/S 2/OT</w:t>
              </w:r>
              <w:r w:rsidRPr="006538AE">
                <w:rPr>
                  <w:rStyle w:val="Hiperligao"/>
                  <w:color w:val="auto"/>
                </w:rPr>
                <w:t>2</w:t>
              </w:r>
              <w:r w:rsidRPr="006538AE">
                <w:rPr>
                  <w:rStyle w:val="Hiperligao"/>
                  <w:color w:val="auto"/>
                </w:rPr>
                <w:t>3</w:t>
              </w:r>
            </w:hyperlink>
            <w:r w:rsidRPr="006538AE">
              <w:t xml:space="preserve"> </w:t>
            </w:r>
            <w:hyperlink w:anchor="_VERIFICAÇÃO_DE_SEGURANÇA" w:history="1">
              <w:r w:rsidRPr="006538AE">
                <w:rPr>
                  <w:rStyle w:val="Hiperligao"/>
                  <w:color w:val="auto"/>
                </w:rPr>
                <w:t>Verificação de Segurança na Org do Corpo</w:t>
              </w:r>
            </w:hyperlink>
            <w:r w:rsidRPr="006538AE">
              <w:t xml:space="preserve"> (Clarifique alguma palavra que não entenda quando fizer as perguntas)</w:t>
            </w:r>
          </w:p>
        </w:tc>
        <w:tc>
          <w:tcPr>
            <w:tcW w:w="2475" w:type="dxa"/>
            <w:tcBorders>
              <w:top w:val="single" w:sz="4" w:space="0" w:color="auto"/>
              <w:left w:val="nil"/>
              <w:bottom w:val="single" w:sz="4" w:space="0" w:color="auto"/>
              <w:right w:val="nil"/>
            </w:tcBorders>
          </w:tcPr>
          <w:p w14:paraId="615AE707" w14:textId="77777777" w:rsidR="00FF5BFA" w:rsidRPr="006538AE" w:rsidRDefault="00FF5BFA" w:rsidP="00DE34CA">
            <w:pPr>
              <w:rPr>
                <w:b/>
                <w:bCs/>
              </w:rPr>
            </w:pPr>
          </w:p>
        </w:tc>
      </w:tr>
      <w:tr w:rsidR="004C60FC" w:rsidRPr="006538AE" w14:paraId="6646BA89" w14:textId="77777777" w:rsidTr="00A16020">
        <w:tc>
          <w:tcPr>
            <w:tcW w:w="6733" w:type="dxa"/>
            <w:tcBorders>
              <w:top w:val="nil"/>
              <w:left w:val="nil"/>
              <w:bottom w:val="nil"/>
              <w:right w:val="nil"/>
            </w:tcBorders>
            <w:vAlign w:val="bottom"/>
          </w:tcPr>
          <w:p w14:paraId="56384F26" w14:textId="219C5974" w:rsidR="004C60FC" w:rsidRPr="006538AE" w:rsidRDefault="00081382" w:rsidP="00A16020">
            <w:r w:rsidRPr="006538AE">
              <w:t>3</w:t>
            </w:r>
            <w:r w:rsidR="004C60FC" w:rsidRPr="006538AE">
              <w:t xml:space="preserve">) </w:t>
            </w:r>
            <w:hyperlink w:anchor="_DESPOJANDO_FALSOS_DADOS_1" w:history="1">
              <w:r w:rsidR="004C60FC" w:rsidRPr="006538AE">
                <w:rPr>
                  <w:rStyle w:val="Hiperligao"/>
                  <w:color w:val="auto"/>
                </w:rPr>
                <w:t>Despojando Dados Falsos</w:t>
              </w:r>
            </w:hyperlink>
            <w:r w:rsidR="004C60FC" w:rsidRPr="006538AE">
              <w:t xml:space="preserve"> </w:t>
            </w:r>
          </w:p>
        </w:tc>
        <w:tc>
          <w:tcPr>
            <w:tcW w:w="2475" w:type="dxa"/>
            <w:tcBorders>
              <w:top w:val="single" w:sz="4" w:space="0" w:color="auto"/>
              <w:left w:val="nil"/>
              <w:bottom w:val="single" w:sz="4" w:space="0" w:color="auto"/>
              <w:right w:val="nil"/>
            </w:tcBorders>
          </w:tcPr>
          <w:p w14:paraId="49413979" w14:textId="77777777" w:rsidR="004C60FC" w:rsidRPr="006538AE" w:rsidRDefault="004C60FC" w:rsidP="00A16020">
            <w:pPr>
              <w:rPr>
                <w:b/>
                <w:bCs/>
              </w:rPr>
            </w:pPr>
          </w:p>
        </w:tc>
      </w:tr>
      <w:tr w:rsidR="004C60FC" w:rsidRPr="006538AE" w14:paraId="444B9B6A" w14:textId="77777777" w:rsidTr="00A16020">
        <w:tc>
          <w:tcPr>
            <w:tcW w:w="6733" w:type="dxa"/>
            <w:tcBorders>
              <w:top w:val="nil"/>
              <w:left w:val="nil"/>
              <w:bottom w:val="nil"/>
              <w:right w:val="nil"/>
            </w:tcBorders>
            <w:vAlign w:val="bottom"/>
          </w:tcPr>
          <w:p w14:paraId="6E233E8D" w14:textId="7BDA98B0" w:rsidR="004C60FC" w:rsidRPr="006538AE" w:rsidRDefault="004C60FC" w:rsidP="00A16020">
            <w:pPr>
              <w:ind w:left="1416"/>
            </w:pPr>
            <w:r w:rsidRPr="006538AE">
              <w:rPr>
                <w:b/>
                <w:bCs/>
              </w:rPr>
              <w:t>Audição</w:t>
            </w:r>
            <w:r w:rsidRPr="006538AE">
              <w:t xml:space="preserve">: </w:t>
            </w:r>
            <w:hyperlink w:anchor="_C/S_2/OT23_VERIFICAÇÃO" w:history="1">
              <w:r w:rsidRPr="006538AE">
                <w:rPr>
                  <w:rStyle w:val="Hiperligao"/>
                  <w:color w:val="auto"/>
                </w:rPr>
                <w:t>C/S 3/OT23</w:t>
              </w:r>
            </w:hyperlink>
            <w:r w:rsidRPr="006538AE">
              <w:t xml:space="preserve"> </w:t>
            </w:r>
            <w:hyperlink w:anchor="_C/S_3/OT23" w:history="1">
              <w:r w:rsidRPr="006538AE">
                <w:rPr>
                  <w:rStyle w:val="Hiperligao"/>
                  <w:color w:val="auto"/>
                </w:rPr>
                <w:t>Despojando</w:t>
              </w:r>
            </w:hyperlink>
            <w:r w:rsidRPr="006538AE">
              <w:rPr>
                <w:rStyle w:val="Hiperligao"/>
                <w:color w:val="auto"/>
              </w:rPr>
              <w:t xml:space="preserve"> dados Falsos</w:t>
            </w:r>
            <w:r w:rsidRPr="006538AE">
              <w:t xml:space="preserve"> (Clarifique alguma palavra que não entenda quando fizer as perguntas)</w:t>
            </w:r>
          </w:p>
        </w:tc>
        <w:tc>
          <w:tcPr>
            <w:tcW w:w="2475" w:type="dxa"/>
            <w:tcBorders>
              <w:top w:val="single" w:sz="4" w:space="0" w:color="auto"/>
              <w:left w:val="nil"/>
              <w:bottom w:val="single" w:sz="4" w:space="0" w:color="auto"/>
              <w:right w:val="nil"/>
            </w:tcBorders>
          </w:tcPr>
          <w:p w14:paraId="59238FAC" w14:textId="77777777" w:rsidR="004C60FC" w:rsidRPr="006538AE" w:rsidRDefault="004C60FC" w:rsidP="00A16020">
            <w:pPr>
              <w:rPr>
                <w:b/>
                <w:bCs/>
              </w:rPr>
            </w:pPr>
          </w:p>
        </w:tc>
      </w:tr>
      <w:tr w:rsidR="00C83541" w:rsidRPr="006538AE" w14:paraId="3FBE4838" w14:textId="77777777" w:rsidTr="00A16020">
        <w:tc>
          <w:tcPr>
            <w:tcW w:w="6733" w:type="dxa"/>
            <w:tcBorders>
              <w:top w:val="nil"/>
              <w:left w:val="nil"/>
              <w:bottom w:val="nil"/>
              <w:right w:val="nil"/>
            </w:tcBorders>
            <w:vAlign w:val="bottom"/>
          </w:tcPr>
          <w:p w14:paraId="5A2C52BB" w14:textId="44684B3E" w:rsidR="00C83541" w:rsidRPr="006538AE" w:rsidRDefault="00C83541" w:rsidP="00A16020">
            <w:pPr>
              <w:ind w:left="1416"/>
            </w:pPr>
            <w:r w:rsidRPr="006538AE">
              <w:rPr>
                <w:b/>
                <w:bCs/>
              </w:rPr>
              <w:t>Audição</w:t>
            </w:r>
            <w:r w:rsidRPr="006538AE">
              <w:t xml:space="preserve">: </w:t>
            </w:r>
            <w:hyperlink w:anchor="_C/S_4/OT23" w:history="1">
              <w:r w:rsidRPr="006538AE">
                <w:rPr>
                  <w:rStyle w:val="Hiperligao"/>
                  <w:color w:val="auto"/>
                </w:rPr>
                <w:t>C/S 4/OT23</w:t>
              </w:r>
            </w:hyperlink>
            <w:r w:rsidRPr="006538AE">
              <w:t xml:space="preserve"> </w:t>
            </w:r>
          </w:p>
        </w:tc>
        <w:tc>
          <w:tcPr>
            <w:tcW w:w="2475" w:type="dxa"/>
            <w:tcBorders>
              <w:top w:val="single" w:sz="4" w:space="0" w:color="auto"/>
              <w:left w:val="nil"/>
              <w:bottom w:val="single" w:sz="4" w:space="0" w:color="auto"/>
              <w:right w:val="nil"/>
            </w:tcBorders>
          </w:tcPr>
          <w:p w14:paraId="716EB90E" w14:textId="77777777" w:rsidR="00C83541" w:rsidRPr="006538AE" w:rsidRDefault="00C83541" w:rsidP="00A16020">
            <w:pPr>
              <w:rPr>
                <w:b/>
                <w:bCs/>
              </w:rPr>
            </w:pPr>
          </w:p>
        </w:tc>
      </w:tr>
      <w:tr w:rsidR="00C83541" w:rsidRPr="006538AE" w14:paraId="58FD3657" w14:textId="77777777" w:rsidTr="00C83541">
        <w:tc>
          <w:tcPr>
            <w:tcW w:w="6733" w:type="dxa"/>
            <w:tcBorders>
              <w:top w:val="nil"/>
              <w:left w:val="nil"/>
              <w:bottom w:val="nil"/>
              <w:right w:val="nil"/>
            </w:tcBorders>
            <w:vAlign w:val="bottom"/>
          </w:tcPr>
          <w:p w14:paraId="2615BEA9" w14:textId="2756022A" w:rsidR="00C83541" w:rsidRPr="006538AE" w:rsidRDefault="00081382" w:rsidP="00C83541">
            <w:pPr>
              <w:rPr>
                <w:b/>
                <w:bCs/>
              </w:rPr>
            </w:pPr>
            <w:r w:rsidRPr="006538AE">
              <w:rPr>
                <w:b/>
                <w:bCs/>
              </w:rPr>
              <w:t>4</w:t>
            </w:r>
            <w:r w:rsidR="00C83541" w:rsidRPr="006538AE">
              <w:rPr>
                <w:b/>
                <w:bCs/>
              </w:rPr>
              <w:t xml:space="preserve">) </w:t>
            </w:r>
            <w:hyperlink w:anchor="_VÓRTICES" w:history="1">
              <w:r w:rsidR="00C83541" w:rsidRPr="006538AE">
                <w:rPr>
                  <w:rStyle w:val="Hiperligao"/>
                  <w:b/>
                  <w:bCs/>
                  <w:color w:val="auto"/>
                </w:rPr>
                <w:t>Vórtices</w:t>
              </w:r>
            </w:hyperlink>
          </w:p>
        </w:tc>
        <w:tc>
          <w:tcPr>
            <w:tcW w:w="2475" w:type="dxa"/>
            <w:tcBorders>
              <w:top w:val="single" w:sz="4" w:space="0" w:color="auto"/>
              <w:left w:val="nil"/>
              <w:bottom w:val="single" w:sz="4" w:space="0" w:color="auto"/>
              <w:right w:val="nil"/>
            </w:tcBorders>
          </w:tcPr>
          <w:p w14:paraId="2B40334F" w14:textId="77777777" w:rsidR="00C83541" w:rsidRPr="006538AE" w:rsidRDefault="00C83541" w:rsidP="00A16020">
            <w:pPr>
              <w:rPr>
                <w:b/>
                <w:bCs/>
              </w:rPr>
            </w:pPr>
          </w:p>
        </w:tc>
      </w:tr>
      <w:tr w:rsidR="00C83541" w:rsidRPr="006538AE" w14:paraId="0177492D" w14:textId="77777777" w:rsidTr="00C83541">
        <w:tc>
          <w:tcPr>
            <w:tcW w:w="6733" w:type="dxa"/>
            <w:tcBorders>
              <w:top w:val="nil"/>
              <w:left w:val="nil"/>
              <w:bottom w:val="nil"/>
              <w:right w:val="nil"/>
            </w:tcBorders>
            <w:vAlign w:val="bottom"/>
          </w:tcPr>
          <w:p w14:paraId="60C6BCE7" w14:textId="10554CEA" w:rsidR="00C83541" w:rsidRPr="006538AE" w:rsidRDefault="00C83541" w:rsidP="00C83541">
            <w:pPr>
              <w:ind w:left="1343"/>
              <w:rPr>
                <w:b/>
                <w:bCs/>
              </w:rPr>
            </w:pPr>
            <w:r w:rsidRPr="006538AE">
              <w:rPr>
                <w:b/>
                <w:bCs/>
              </w:rPr>
              <w:t xml:space="preserve">Audição: </w:t>
            </w:r>
            <w:hyperlink w:anchor="_C/S_4/OT23" w:history="1">
              <w:r w:rsidRPr="006538AE">
                <w:rPr>
                  <w:rStyle w:val="Hiperligao"/>
                  <w:b/>
                  <w:bCs/>
                  <w:color w:val="auto"/>
                </w:rPr>
                <w:t>C/S 5/OT23</w:t>
              </w:r>
            </w:hyperlink>
            <w:r w:rsidRPr="006538AE">
              <w:rPr>
                <w:b/>
                <w:bCs/>
              </w:rPr>
              <w:t xml:space="preserve"> </w:t>
            </w:r>
          </w:p>
        </w:tc>
        <w:tc>
          <w:tcPr>
            <w:tcW w:w="2475" w:type="dxa"/>
            <w:tcBorders>
              <w:top w:val="single" w:sz="4" w:space="0" w:color="auto"/>
              <w:left w:val="nil"/>
              <w:bottom w:val="single" w:sz="4" w:space="0" w:color="auto"/>
              <w:right w:val="nil"/>
            </w:tcBorders>
          </w:tcPr>
          <w:p w14:paraId="4349CE2C" w14:textId="77777777" w:rsidR="00C83541" w:rsidRPr="006538AE" w:rsidRDefault="00C83541" w:rsidP="00A16020">
            <w:pPr>
              <w:rPr>
                <w:b/>
                <w:bCs/>
              </w:rPr>
            </w:pPr>
          </w:p>
        </w:tc>
      </w:tr>
    </w:tbl>
    <w:p w14:paraId="17363371" w14:textId="77777777" w:rsidR="00B45E4A" w:rsidRPr="006538AE" w:rsidRDefault="00B45E4A" w:rsidP="00B45E4A"/>
    <w:p w14:paraId="068E4AE6" w14:textId="27CBBF43" w:rsidR="00FF5BFA" w:rsidRPr="006538AE" w:rsidRDefault="00FF5BFA" w:rsidP="009345C7"/>
    <w:p w14:paraId="4E7523BD" w14:textId="7417017D" w:rsidR="00630963" w:rsidRPr="006538AE" w:rsidRDefault="00630963" w:rsidP="00630963">
      <w:pPr>
        <w:jc w:val="center"/>
      </w:pPr>
      <w:r w:rsidRPr="006538AE">
        <w:t>ATESTE O FINAL DO DR OT 23.(</w:t>
      </w:r>
      <w:hyperlink w:anchor="_ATESTAÇÃO" w:history="1">
        <w:r w:rsidRPr="006538AE">
          <w:rPr>
            <w:rStyle w:val="Hiperligao"/>
            <w:color w:val="auto"/>
          </w:rPr>
          <w:t>Impres</w:t>
        </w:r>
        <w:r w:rsidRPr="006538AE">
          <w:rPr>
            <w:rStyle w:val="Hiperligao"/>
            <w:color w:val="auto"/>
          </w:rPr>
          <w:t>s</w:t>
        </w:r>
        <w:r w:rsidRPr="006538AE">
          <w:rPr>
            <w:rStyle w:val="Hiperligao"/>
            <w:color w:val="auto"/>
          </w:rPr>
          <w:t>o de atestação</w:t>
        </w:r>
      </w:hyperlink>
      <w:r w:rsidRPr="006538AE">
        <w:t>)</w:t>
      </w:r>
    </w:p>
    <w:bookmarkEnd w:id="10"/>
    <w:bookmarkEnd w:id="13"/>
    <w:p w14:paraId="5A20061C" w14:textId="2C776FA9" w:rsidR="00B84B64" w:rsidRPr="006538AE" w:rsidRDefault="00275AC6" w:rsidP="00275AC6">
      <w:pPr>
        <w:pStyle w:val="Corpodetexto"/>
        <w:spacing w:after="120"/>
        <w:jc w:val="center"/>
        <w:rPr>
          <w:b/>
          <w:sz w:val="20"/>
        </w:rPr>
      </w:pPr>
      <w:r w:rsidRPr="006538AE">
        <w:rPr>
          <w:b/>
          <w:sz w:val="20"/>
        </w:rPr>
        <w:t>FIM D</w:t>
      </w:r>
      <w:r w:rsidR="00472D34" w:rsidRPr="006538AE">
        <w:rPr>
          <w:b/>
          <w:sz w:val="20"/>
        </w:rPr>
        <w:t xml:space="preserve">A CHECKSHEET </w:t>
      </w:r>
    </w:p>
    <w:bookmarkStart w:id="14" w:name="_RD_DE_LIMPEZA"/>
    <w:bookmarkStart w:id="15" w:name="_Hlk522374950"/>
    <w:bookmarkEnd w:id="14"/>
    <w:p w14:paraId="360F925A" w14:textId="2A60071C" w:rsidR="00FF5BFA" w:rsidRPr="006538AE" w:rsidRDefault="009047FB" w:rsidP="00FF5BFA">
      <w:pPr>
        <w:pStyle w:val="Ttulo1"/>
        <w:rPr>
          <w:color w:val="auto"/>
        </w:rPr>
      </w:pPr>
      <w:r w:rsidRPr="006538AE">
        <w:rPr>
          <w:color w:val="auto"/>
        </w:rPr>
        <w:fldChar w:fldCharType="begin"/>
      </w:r>
      <w:r w:rsidRPr="006538AE">
        <w:rPr>
          <w:color w:val="auto"/>
        </w:rPr>
        <w:instrText xml:space="preserve"> HYPERLINK \l "_MANEJO_DO_PAINEL_DE CONTROLO DO COR" </w:instrText>
      </w:r>
      <w:r w:rsidRPr="006538AE">
        <w:rPr>
          <w:color w:val="auto"/>
        </w:rPr>
        <w:fldChar w:fldCharType="separate"/>
      </w:r>
      <w:bookmarkStart w:id="16" w:name="_Toc29566933"/>
      <w:r w:rsidR="00955EDC" w:rsidRPr="006538AE">
        <w:rPr>
          <w:color w:val="auto"/>
        </w:rPr>
        <w:t xml:space="preserve">RD DE LIMPEZA E CONTROLO </w:t>
      </w:r>
      <w:r w:rsidR="00FF5BFA" w:rsidRPr="006538AE">
        <w:rPr>
          <w:color w:val="auto"/>
        </w:rPr>
        <w:t>DO CORPO</w:t>
      </w:r>
      <w:bookmarkEnd w:id="16"/>
      <w:r w:rsidRPr="006538AE">
        <w:rPr>
          <w:color w:val="auto"/>
        </w:rPr>
        <w:fldChar w:fldCharType="end"/>
      </w:r>
    </w:p>
    <w:p w14:paraId="47065012" w14:textId="311305DC" w:rsidR="003E5FAF" w:rsidRPr="006538AE" w:rsidRDefault="003E5FAF" w:rsidP="003E5FAF">
      <w:pPr>
        <w:pStyle w:val="Ttulo2"/>
        <w:rPr>
          <w:b w:val="0"/>
          <w:bCs/>
          <w:i/>
          <w:iCs/>
          <w:snapToGrid w:val="0"/>
        </w:rPr>
      </w:pPr>
      <w:bookmarkStart w:id="17" w:name="_O_CENTRO_DE"/>
      <w:bookmarkStart w:id="18" w:name="_Toc29566934"/>
      <w:bookmarkEnd w:id="17"/>
      <w:r w:rsidRPr="006538AE">
        <w:t>O CENTRO DE CONTROLO</w:t>
      </w:r>
      <w:r w:rsidRPr="006538AE">
        <w:br/>
      </w:r>
      <w:r w:rsidRPr="006538AE">
        <w:rPr>
          <w:b w:val="0"/>
          <w:bCs/>
          <w:i/>
          <w:iCs/>
          <w:snapToGrid w:val="0"/>
        </w:rPr>
        <w:t xml:space="preserve"> (</w:t>
      </w:r>
      <w:r w:rsidR="00C43338" w:rsidRPr="006538AE">
        <w:rPr>
          <w:b w:val="0"/>
          <w:bCs/>
          <w:i/>
          <w:iCs/>
          <w:snapToGrid w:val="0"/>
        </w:rPr>
        <w:t>Retirado de “</w:t>
      </w:r>
      <w:r w:rsidRPr="006538AE">
        <w:rPr>
          <w:b w:val="0"/>
          <w:bCs/>
          <w:i/>
          <w:iCs/>
          <w:snapToGrid w:val="0"/>
        </w:rPr>
        <w:t>Manual para Preclaros</w:t>
      </w:r>
      <w:r w:rsidR="00C43338" w:rsidRPr="006538AE">
        <w:rPr>
          <w:b w:val="0"/>
          <w:bCs/>
          <w:i/>
          <w:iCs/>
          <w:snapToGrid w:val="0"/>
        </w:rPr>
        <w:t xml:space="preserve">” por </w:t>
      </w:r>
      <w:r w:rsidRPr="006538AE">
        <w:rPr>
          <w:b w:val="0"/>
          <w:bCs/>
          <w:i/>
          <w:iCs/>
          <w:snapToGrid w:val="0"/>
        </w:rPr>
        <w:t>LRH)</w:t>
      </w:r>
      <w:bookmarkEnd w:id="18"/>
    </w:p>
    <w:p w14:paraId="583A9F99" w14:textId="77777777" w:rsidR="003E5FAF" w:rsidRPr="006538AE" w:rsidRDefault="003E5FAF" w:rsidP="003E5FAF">
      <w:pPr>
        <w:pStyle w:val="Corpodetexto"/>
        <w:rPr>
          <w:i/>
          <w:iCs/>
        </w:rPr>
      </w:pPr>
    </w:p>
    <w:p w14:paraId="5C09A159" w14:textId="77777777" w:rsidR="003E5FAF" w:rsidRPr="006538AE" w:rsidRDefault="003E5FAF" w:rsidP="003E5FAF">
      <w:pPr>
        <w:rPr>
          <w:snapToGrid w:val="0"/>
        </w:rPr>
      </w:pPr>
      <w:r w:rsidRPr="006538AE">
        <w:rPr>
          <w:snapToGrid w:val="0"/>
        </w:rPr>
        <w:t>Pode considerar-se que cada mente tem um centro de controlo. Poderia chamar-se “unidade consciente de consciência” da mente, ou podia simplesmente chamar-se “EU”.</w:t>
      </w:r>
    </w:p>
    <w:p w14:paraId="787FBB54" w14:textId="0258FBB8" w:rsidR="003E5FAF" w:rsidRPr="006538AE" w:rsidRDefault="003E5FAF" w:rsidP="003E5FAF">
      <w:r w:rsidRPr="006538AE">
        <w:t xml:space="preserve">O centro de controlo é CAUSA. Ele dirige, através de sistemas emocionais de retransmissão, as </w:t>
      </w:r>
      <w:r w:rsidR="0002628D" w:rsidRPr="006538AE">
        <w:t>ações</w:t>
      </w:r>
      <w:r w:rsidRPr="006538AE">
        <w:t xml:space="preserve"> do corpo e do meio ambiente. Não é uma coisa física. Eis um diagrama do centro de controlo e do “EU” em relação com as emoções, com o corpo e com o meio ambiente.</w:t>
      </w:r>
    </w:p>
    <w:p w14:paraId="57428A36" w14:textId="77777777" w:rsidR="003E5FAF" w:rsidRPr="006538AE" w:rsidRDefault="003E5FAF" w:rsidP="003E5FAF">
      <w:pPr>
        <w:ind w:right="-285"/>
        <w:jc w:val="center"/>
        <w:rPr>
          <w:snapToGrid w:val="0"/>
        </w:rPr>
      </w:pPr>
      <w:r w:rsidRPr="006538AE">
        <w:rPr>
          <w:noProof/>
          <w:snapToGrid w:val="0"/>
        </w:rPr>
        <w:drawing>
          <wp:inline distT="0" distB="0" distL="0" distR="0" wp14:anchorId="6A1507EF" wp14:editId="1F1D01FB">
            <wp:extent cx="3819525" cy="2257425"/>
            <wp:effectExtent l="0" t="0" r="9525"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257425"/>
                    </a:xfrm>
                    <a:prstGeom prst="rect">
                      <a:avLst/>
                    </a:prstGeom>
                    <a:noFill/>
                    <a:ln>
                      <a:noFill/>
                    </a:ln>
                  </pic:spPr>
                </pic:pic>
              </a:graphicData>
            </a:graphic>
          </wp:inline>
        </w:drawing>
      </w:r>
    </w:p>
    <w:p w14:paraId="2EBD2DD5" w14:textId="77777777" w:rsidR="003E5FAF" w:rsidRPr="006538AE" w:rsidRDefault="003E5FAF" w:rsidP="003E5FAF">
      <w:pPr>
        <w:rPr>
          <w:snapToGrid w:val="0"/>
        </w:rPr>
      </w:pPr>
      <w:r w:rsidRPr="006538AE">
        <w:rPr>
          <w:snapToGrid w:val="0"/>
        </w:rPr>
        <w:t xml:space="preserve">A única função do “EU” é a avaliação do esforço. Pensa, planeia e resolve os problemas ou o esforço futuro. </w:t>
      </w:r>
    </w:p>
    <w:p w14:paraId="2A9413A8" w14:textId="4E46AFEE" w:rsidR="003E5FAF" w:rsidRPr="006538AE" w:rsidRDefault="003E5FAF" w:rsidP="003E5FAF">
      <w:pPr>
        <w:rPr>
          <w:snapToGrid w:val="0"/>
        </w:rPr>
      </w:pPr>
      <w:r w:rsidRPr="006538AE">
        <w:rPr>
          <w:snapToGrid w:val="0"/>
        </w:rPr>
        <w:t xml:space="preserve">Quando o “EU” avalia um esforço necessário e o põe em </w:t>
      </w:r>
      <w:r w:rsidR="0002628D" w:rsidRPr="006538AE">
        <w:rPr>
          <w:snapToGrid w:val="0"/>
        </w:rPr>
        <w:t>ação</w:t>
      </w:r>
      <w:r w:rsidRPr="006538AE">
        <w:rPr>
          <w:snapToGrid w:val="0"/>
        </w:rPr>
        <w:t xml:space="preserve">, os seus impulsos são </w:t>
      </w:r>
      <w:r w:rsidR="00410F2E" w:rsidRPr="006538AE">
        <w:rPr>
          <w:snapToGrid w:val="0"/>
        </w:rPr>
        <w:t>introduzidos</w:t>
      </w:r>
      <w:r w:rsidRPr="006538AE">
        <w:rPr>
          <w:snapToGrid w:val="0"/>
        </w:rPr>
        <w:t xml:space="preserve"> na consola</w:t>
      </w:r>
      <w:r w:rsidR="00410F2E" w:rsidRPr="006538AE">
        <w:rPr>
          <w:rStyle w:val="Refdenotaderodap"/>
          <w:snapToGrid w:val="0"/>
        </w:rPr>
        <w:footnoteReference w:id="1"/>
      </w:r>
      <w:r w:rsidRPr="006538AE">
        <w:rPr>
          <w:snapToGrid w:val="0"/>
        </w:rPr>
        <w:t xml:space="preserve"> do sistema glandular. O sistema glandular é uma unidade de retransmissão. Ele traduz o impulso emocional em </w:t>
      </w:r>
      <w:r w:rsidR="0002628D" w:rsidRPr="006538AE">
        <w:rPr>
          <w:snapToGrid w:val="0"/>
        </w:rPr>
        <w:t>ação</w:t>
      </w:r>
      <w:r w:rsidRPr="006538AE">
        <w:rPr>
          <w:snapToGrid w:val="0"/>
        </w:rPr>
        <w:t xml:space="preserve">. </w:t>
      </w:r>
    </w:p>
    <w:p w14:paraId="0DC2CE41" w14:textId="62E141E7" w:rsidR="003E5FAF" w:rsidRPr="006538AE" w:rsidRDefault="003E5FAF" w:rsidP="003E5FAF">
      <w:r w:rsidRPr="006538AE">
        <w:t xml:space="preserve">A consola motora é um complexo conjunto de circuitos físicos que </w:t>
      </w:r>
      <w:r w:rsidR="00410F2E" w:rsidRPr="006538AE">
        <w:t>conduzem</w:t>
      </w:r>
      <w:r w:rsidRPr="006538AE">
        <w:t xml:space="preserve"> a diversas partes do corpo e canais de </w:t>
      </w:r>
      <w:r w:rsidR="0002628D" w:rsidRPr="006538AE">
        <w:t>perceção</w:t>
      </w:r>
      <w:r w:rsidRPr="006538AE">
        <w:t xml:space="preserve"> a fim de coordenar a </w:t>
      </w:r>
      <w:r w:rsidR="0002628D" w:rsidRPr="006538AE">
        <w:t>ação</w:t>
      </w:r>
      <w:r w:rsidRPr="006538AE">
        <w:t xml:space="preserve"> física sob a </w:t>
      </w:r>
      <w:r w:rsidR="0002628D" w:rsidRPr="006538AE">
        <w:t>direção</w:t>
      </w:r>
      <w:r w:rsidRPr="006538AE">
        <w:t xml:space="preserve"> do sistema glandular.</w:t>
      </w:r>
    </w:p>
    <w:p w14:paraId="056F4C43" w14:textId="628ABD6C" w:rsidR="003E5FAF" w:rsidRPr="006538AE" w:rsidRDefault="003E5FAF" w:rsidP="003E5FAF">
      <w:pPr>
        <w:rPr>
          <w:snapToGrid w:val="0"/>
        </w:rPr>
      </w:pPr>
      <w:r w:rsidRPr="006538AE">
        <w:rPr>
          <w:snapToGrid w:val="0"/>
        </w:rPr>
        <w:t xml:space="preserve">Num circuito de retorno, o meio ambiente ou o corpo, através dos canais nervosos da </w:t>
      </w:r>
      <w:r w:rsidR="0002628D" w:rsidRPr="006538AE">
        <w:rPr>
          <w:snapToGrid w:val="0"/>
        </w:rPr>
        <w:t>perceção</w:t>
      </w:r>
      <w:r w:rsidRPr="006538AE">
        <w:rPr>
          <w:snapToGrid w:val="0"/>
        </w:rPr>
        <w:t xml:space="preserve"> e dos canais do próprio corpo, um impulso do meio ambiente ou do corpo entra na consola e é </w:t>
      </w:r>
      <w:r w:rsidR="0002628D" w:rsidRPr="006538AE">
        <w:rPr>
          <w:snapToGrid w:val="0"/>
        </w:rPr>
        <w:t>diretamente</w:t>
      </w:r>
      <w:r w:rsidRPr="006538AE">
        <w:rPr>
          <w:snapToGrid w:val="0"/>
        </w:rPr>
        <w:t xml:space="preserve"> gravado num fac-simile do "Eu". Numa mente em boas condições, o impulso que chega passa ao lado do sistema emocional a menos que o "Eu" o dirija expressamente para o sistema glandular.</w:t>
      </w:r>
    </w:p>
    <w:p w14:paraId="19CD661B" w14:textId="61BDABF6" w:rsidR="003E5FAF" w:rsidRPr="006538AE" w:rsidRDefault="003E5FAF" w:rsidP="003E5FAF">
      <w:pPr>
        <w:rPr>
          <w:snapToGrid w:val="0"/>
        </w:rPr>
      </w:pPr>
      <w:r w:rsidRPr="006538AE">
        <w:rPr>
          <w:snapToGrid w:val="0"/>
        </w:rPr>
        <w:t>O corpo físico é um</w:t>
      </w:r>
      <w:r w:rsidR="00A05CDF" w:rsidRPr="006538AE">
        <w:rPr>
          <w:snapToGrid w:val="0"/>
        </w:rPr>
        <w:t>a máquina</w:t>
      </w:r>
      <w:r w:rsidRPr="006538AE">
        <w:rPr>
          <w:snapToGrid w:val="0"/>
        </w:rPr>
        <w:t xml:space="preserve"> de carbono e oxigénio. Foi construído ao longo de eras de experiência</w:t>
      </w:r>
      <w:r w:rsidR="00A05CDF" w:rsidRPr="006538AE">
        <w:rPr>
          <w:snapToGrid w:val="0"/>
        </w:rPr>
        <w:t>s,</w:t>
      </w:r>
      <w:r w:rsidRPr="006538AE">
        <w:rPr>
          <w:snapToGrid w:val="0"/>
        </w:rPr>
        <w:t xml:space="preserve"> impressões e conclusões d</w:t>
      </w:r>
      <w:r w:rsidR="00A05CDF" w:rsidRPr="006538AE">
        <w:rPr>
          <w:snapToGrid w:val="0"/>
        </w:rPr>
        <w:t>o</w:t>
      </w:r>
      <w:r w:rsidRPr="006538AE">
        <w:rPr>
          <w:snapToGrid w:val="0"/>
        </w:rPr>
        <w:t xml:space="preserve"> "Eu". Os seus movimentos e </w:t>
      </w:r>
      <w:r w:rsidR="0002628D" w:rsidRPr="006538AE">
        <w:rPr>
          <w:snapToGrid w:val="0"/>
        </w:rPr>
        <w:t>ações</w:t>
      </w:r>
      <w:r w:rsidRPr="006538AE">
        <w:rPr>
          <w:snapToGrid w:val="0"/>
        </w:rPr>
        <w:t xml:space="preserve"> internas podem ser colocados pelo "Eu" na categoria de "resposta automática." Assim, o bater do coração e o sistema circulatório são de </w:t>
      </w:r>
      <w:r w:rsidR="0002628D" w:rsidRPr="006538AE">
        <w:rPr>
          <w:snapToGrid w:val="0"/>
        </w:rPr>
        <w:t>ação</w:t>
      </w:r>
      <w:r w:rsidRPr="006538AE">
        <w:rPr>
          <w:snapToGrid w:val="0"/>
        </w:rPr>
        <w:t xml:space="preserve"> automática. Da mesma forma outras </w:t>
      </w:r>
      <w:r w:rsidR="0002628D" w:rsidRPr="006538AE">
        <w:rPr>
          <w:snapToGrid w:val="0"/>
        </w:rPr>
        <w:t>ações</w:t>
      </w:r>
      <w:r w:rsidRPr="006538AE">
        <w:rPr>
          <w:snapToGrid w:val="0"/>
        </w:rPr>
        <w:t xml:space="preserve"> do corpo são automáticas. Mas, como pode ser demonstrado, todas estas </w:t>
      </w:r>
      <w:r w:rsidR="0002628D" w:rsidRPr="006538AE">
        <w:rPr>
          <w:snapToGrid w:val="0"/>
        </w:rPr>
        <w:t>ações</w:t>
      </w:r>
      <w:r w:rsidRPr="006538AE">
        <w:rPr>
          <w:snapToGrid w:val="0"/>
        </w:rPr>
        <w:t xml:space="preserve"> podem ser alteradas pelo "Eu".</w:t>
      </w:r>
    </w:p>
    <w:p w14:paraId="77D2E363" w14:textId="77777777" w:rsidR="003E5FAF" w:rsidRPr="006538AE" w:rsidRDefault="003E5FAF" w:rsidP="003E5FAF">
      <w:pPr>
        <w:rPr>
          <w:snapToGrid w:val="0"/>
        </w:rPr>
      </w:pPr>
      <w:r w:rsidRPr="006538AE">
        <w:rPr>
          <w:snapToGrid w:val="0"/>
        </w:rPr>
        <w:t>O sistema glandular é bastante complexo mas o seu funcionamento é simples. É, evidentemente, o meio de tradução do pensamento. O sistema é parcialmente físico, parcialmente pensamento.</w:t>
      </w:r>
    </w:p>
    <w:p w14:paraId="706A350A" w14:textId="044823E5" w:rsidR="003E5FAF" w:rsidRPr="006538AE" w:rsidRDefault="003E5FAF" w:rsidP="003E5FAF">
      <w:pPr>
        <w:rPr>
          <w:snapToGrid w:val="0"/>
        </w:rPr>
      </w:pPr>
      <w:r w:rsidRPr="006538AE">
        <w:rPr>
          <w:snapToGrid w:val="0"/>
        </w:rPr>
        <w:t xml:space="preserve">O pensamento não é definitivamente comparável com nada no universo da matéria, energia, espaço ou tempo. Não tem comprimento de onda, nem peso, nem massa, nem velocidade e é, por isso, um zero que é um infinito ou, em suma, um verdadeiro estático. O pensamento, o </w:t>
      </w:r>
      <w:r w:rsidR="0002628D" w:rsidRPr="006538AE">
        <w:rPr>
          <w:snapToGrid w:val="0"/>
        </w:rPr>
        <w:t>ato</w:t>
      </w:r>
      <w:r w:rsidRPr="006538AE">
        <w:rPr>
          <w:snapToGrid w:val="0"/>
        </w:rPr>
        <w:t xml:space="preserve"> de pensar e a vida em si mesma são do mesmo tipo. Demonstra-se que não têm comprimento de onda e, portanto, não contêm nem tempo nem espaço. O pensamento parece ter tempo apenas porque nele está gravado o tempo do universo físico. É óbvio que há "</w:t>
      </w:r>
      <w:r w:rsidR="0002628D" w:rsidRPr="006538AE">
        <w:rPr>
          <w:snapToGrid w:val="0"/>
        </w:rPr>
        <w:t>ação</w:t>
      </w:r>
      <w:r w:rsidRPr="006538AE">
        <w:rPr>
          <w:snapToGrid w:val="0"/>
        </w:rPr>
        <w:t xml:space="preserve">" no pensamento mas também é óbvio que não é uma </w:t>
      </w:r>
      <w:r w:rsidR="0002628D" w:rsidRPr="006538AE">
        <w:rPr>
          <w:snapToGrid w:val="0"/>
        </w:rPr>
        <w:t>ação</w:t>
      </w:r>
      <w:r w:rsidRPr="006538AE">
        <w:rPr>
          <w:snapToGrid w:val="0"/>
        </w:rPr>
        <w:t xml:space="preserve"> deste universo. </w:t>
      </w:r>
    </w:p>
    <w:p w14:paraId="3581A603" w14:textId="77777777" w:rsidR="003E5FAF" w:rsidRPr="006538AE" w:rsidRDefault="003E5FAF" w:rsidP="003E5FAF">
      <w:pPr>
        <w:rPr>
          <w:i/>
          <w:iCs/>
          <w:snapToGrid w:val="0"/>
        </w:rPr>
      </w:pPr>
      <w:r w:rsidRPr="006538AE">
        <w:rPr>
          <w:i/>
          <w:iCs/>
          <w:snapToGrid w:val="0"/>
        </w:rPr>
        <w:br w:type="page"/>
      </w:r>
    </w:p>
    <w:p w14:paraId="49CA91CA" w14:textId="77777777" w:rsidR="003E5FAF" w:rsidRPr="006538AE" w:rsidRDefault="003E5FAF" w:rsidP="003E5FAF">
      <w:pPr>
        <w:pStyle w:val="Ttulo2"/>
      </w:pPr>
      <w:bookmarkStart w:id="19" w:name="_C/S_1"/>
      <w:bookmarkStart w:id="20" w:name="_C/S_de_Limpeza"/>
      <w:bookmarkStart w:id="21" w:name="_C/S_1/OT23"/>
      <w:bookmarkStart w:id="22" w:name="_Toc29566935"/>
      <w:bookmarkEnd w:id="19"/>
      <w:bookmarkEnd w:id="20"/>
      <w:bookmarkEnd w:id="21"/>
      <w:r w:rsidRPr="006538AE">
        <w:t>C/S 1/OT23</w:t>
      </w:r>
      <w:bookmarkEnd w:id="22"/>
    </w:p>
    <w:p w14:paraId="7B47BDE8" w14:textId="4F628B9E" w:rsidR="003E5FAF" w:rsidRPr="006538AE" w:rsidRDefault="003E5FAF" w:rsidP="00711E22">
      <w:pPr>
        <w:numPr>
          <w:ilvl w:val="0"/>
          <w:numId w:val="29"/>
        </w:numPr>
        <w:ind w:left="714" w:hanging="357"/>
      </w:pPr>
      <w:r w:rsidRPr="006538AE">
        <w:t xml:space="preserve">Localiza a Consola, que está </w:t>
      </w:r>
      <w:r w:rsidR="00A05CDF" w:rsidRPr="006538AE">
        <w:t>nalgum ponto</w:t>
      </w:r>
      <w:r w:rsidRPr="006538AE">
        <w:t xml:space="preserve"> entre o thetan e o corpo.</w:t>
      </w:r>
    </w:p>
    <w:p w14:paraId="0A4D7115" w14:textId="5F1BC8E5" w:rsidR="003E5FAF" w:rsidRPr="006538AE" w:rsidRDefault="003E5FAF" w:rsidP="00711E22">
      <w:pPr>
        <w:numPr>
          <w:ilvl w:val="0"/>
          <w:numId w:val="29"/>
        </w:numPr>
        <w:ind w:left="714" w:hanging="357"/>
      </w:pPr>
      <w:r w:rsidRPr="006538AE">
        <w:t xml:space="preserve">Trata da camada de cobertura, que normalmente parece uma geleia pegajosa. Nisto o comando para MOCOs resulta. Esta camada consiste em MOCOs Lambda </w:t>
      </w:r>
      <w:r w:rsidR="00DB2507" w:rsidRPr="006538AE">
        <w:t>que</w:t>
      </w:r>
      <w:r w:rsidRPr="006538AE">
        <w:t xml:space="preserve"> não voam para ti mas para os seus criadores, ou vão escolher libertar-se. </w:t>
      </w:r>
    </w:p>
    <w:p w14:paraId="57F7F996" w14:textId="77777777" w:rsidR="003E5FAF" w:rsidRPr="006538AE" w:rsidRDefault="003E5FAF" w:rsidP="00711E22">
      <w:pPr>
        <w:numPr>
          <w:ilvl w:val="0"/>
          <w:numId w:val="29"/>
        </w:numPr>
        <w:ind w:left="714" w:hanging="357"/>
      </w:pPr>
      <w:r w:rsidRPr="006538AE">
        <w:t xml:space="preserve">Agora fica à vista a área de interferência, já na consola. É de alguma forma orgânica, algures entre Lambda e Phi. Pode parecer-se com uma coisa cancerosa com metástases de linhas finas penduradas dela ou como uma construção do tipo fungo. Este campo tem de ser corrido com PrPr 4, 5 e 6, seguido do comando dos MOCOs. </w:t>
      </w:r>
    </w:p>
    <w:p w14:paraId="5F2EC9DB" w14:textId="271CFAAB" w:rsidR="003E5FAF" w:rsidRPr="006538AE" w:rsidRDefault="003E5FAF" w:rsidP="00711E22">
      <w:pPr>
        <w:numPr>
          <w:ilvl w:val="0"/>
          <w:numId w:val="29"/>
        </w:numPr>
        <w:ind w:left="714" w:hanging="357"/>
      </w:pPr>
      <w:r w:rsidRPr="006538AE">
        <w:t xml:space="preserve">Debaixo deste campo fica agora à vista a consola que mostra fortes vestígios de corrosão, como se uma bateria tivesse atacado um equipamento </w:t>
      </w:r>
      <w:r w:rsidR="0002628D" w:rsidRPr="006538AE">
        <w:t>elétrico</w:t>
      </w:r>
      <w:r w:rsidRPr="006538AE">
        <w:t xml:space="preserve">. Esta corrosão também é percorrida com o comando dos MOCOs e, se necessário, com PrPr 4, 5 e 6. </w:t>
      </w:r>
    </w:p>
    <w:p w14:paraId="2102B2A6" w14:textId="77777777" w:rsidR="003E5FAF" w:rsidRPr="006538AE" w:rsidRDefault="003E5FAF" w:rsidP="003E5FAF">
      <w:pPr>
        <w:ind w:left="708"/>
      </w:pPr>
      <w:r w:rsidRPr="006538AE">
        <w:t xml:space="preserve">Poderás agora distinguir os botões que ajustam o tempo de vida e a idade do corpo. </w:t>
      </w:r>
    </w:p>
    <w:p w14:paraId="7F8C46D8" w14:textId="77777777" w:rsidR="003E5FAF" w:rsidRPr="006538AE" w:rsidRDefault="003E5FAF" w:rsidP="00711E22">
      <w:pPr>
        <w:numPr>
          <w:ilvl w:val="0"/>
          <w:numId w:val="29"/>
        </w:numPr>
        <w:ind w:left="714" w:hanging="357"/>
      </w:pPr>
      <w:r w:rsidRPr="006538AE">
        <w:t>Primeiro "move" o botão do tempo de vida para a duração que quiseres da operacionalidade máxima do corpo, i.e. 500 ou 600 anos, ou o que for da tua preferência.</w:t>
      </w:r>
    </w:p>
    <w:p w14:paraId="4386C3AE" w14:textId="4CE73FE3" w:rsidR="003E5FAF" w:rsidRPr="006538AE" w:rsidRDefault="003E5FAF" w:rsidP="00711E22">
      <w:pPr>
        <w:numPr>
          <w:ilvl w:val="0"/>
          <w:numId w:val="29"/>
        </w:numPr>
        <w:ind w:left="714" w:hanging="357"/>
      </w:pPr>
      <w:r w:rsidRPr="006538AE">
        <w:t xml:space="preserve">A seguir ajusta o botão da idade, na qual queres que o pico da operacionalidade continue. Para estabelecer esta idade, podes </w:t>
      </w:r>
      <w:r w:rsidR="0002628D" w:rsidRPr="006538AE">
        <w:t>inspecionar</w:t>
      </w:r>
      <w:r w:rsidRPr="006538AE">
        <w:t xml:space="preserve"> a tua própria vida e descobrires qual era a idade do corpo quando te sentias realmente bem e poderoso.</w:t>
      </w:r>
    </w:p>
    <w:p w14:paraId="240DC3C1" w14:textId="40FD7777" w:rsidR="003E5FAF" w:rsidRPr="006538AE" w:rsidRDefault="003E5FAF" w:rsidP="00711E22">
      <w:pPr>
        <w:numPr>
          <w:ilvl w:val="0"/>
          <w:numId w:val="29"/>
        </w:numPr>
        <w:ind w:left="714" w:hanging="357"/>
      </w:pPr>
      <w:r w:rsidRPr="006538AE">
        <w:t xml:space="preserve">Vais agora encontrar um enorme número de vírus e </w:t>
      </w:r>
      <w:r w:rsidRPr="006538AE">
        <w:rPr>
          <w:bCs/>
        </w:rPr>
        <w:t>esporos</w:t>
      </w:r>
      <w:r w:rsidRPr="006538AE">
        <w:t xml:space="preserve"> (MOCOs e Lambdas) que foram emitidos a partir da área de interferência na consola para dentro do teu corpo. Se não os retirares do corpo, em breve voltarão para a consola para a estragar de novo. Trata com PrPr 4, 5, 6 e B/CB. </w:t>
      </w:r>
    </w:p>
    <w:p w14:paraId="3F1B78EA" w14:textId="56DCF635" w:rsidR="003E5FAF" w:rsidRPr="006538AE" w:rsidRDefault="003E5FAF" w:rsidP="00711E22">
      <w:pPr>
        <w:numPr>
          <w:ilvl w:val="0"/>
          <w:numId w:val="29"/>
        </w:numPr>
        <w:ind w:left="714" w:hanging="357"/>
      </w:pPr>
      <w:r w:rsidRPr="006538AE">
        <w:t>Percorre todas as principais articulações do corpo procurando ainda mais vírus ou esporos visto que eles adoram esconder-se aí. Trata com PrPr 4, 5, 6 e B/CB.</w:t>
      </w:r>
    </w:p>
    <w:p w14:paraId="1BFA6C85" w14:textId="0B12AB6D" w:rsidR="003E5FAF" w:rsidRPr="006538AE" w:rsidRDefault="003E5FAF" w:rsidP="00711E22">
      <w:pPr>
        <w:numPr>
          <w:ilvl w:val="0"/>
          <w:numId w:val="29"/>
        </w:numPr>
        <w:ind w:left="714" w:hanging="357"/>
      </w:pPr>
      <w:r w:rsidRPr="006538AE">
        <w:t xml:space="preserve">Põe a atenção nas seguintes partes do corpo (é importante seguir a sequência </w:t>
      </w:r>
      <w:r w:rsidR="0002628D" w:rsidRPr="006538AE">
        <w:t>exata</w:t>
      </w:r>
      <w:r w:rsidRPr="006538AE">
        <w:t>) e tem a sensação de SERES essa parte do corpo, ser a vida nela, enche-a com vida. Todas as áreas escuras que detetares e que não consigas encher com vida, trata-as com PrPr 4, 5, 6 e B/CB. Pega num só ponto de cada vez e trata-o até EP total, limpo, cheio de vida e sob o teu controlo total. Depois pega na parte seguinte do corpo.</w:t>
      </w:r>
    </w:p>
    <w:p w14:paraId="7121F70A" w14:textId="77777777" w:rsidR="003E5FAF" w:rsidRPr="006538AE" w:rsidRDefault="003E5FAF" w:rsidP="00711E22">
      <w:pPr>
        <w:numPr>
          <w:ilvl w:val="0"/>
          <w:numId w:val="28"/>
        </w:numPr>
        <w:spacing w:after="0"/>
      </w:pPr>
      <w:r w:rsidRPr="006538AE">
        <w:t>Pé direito</w:t>
      </w:r>
    </w:p>
    <w:p w14:paraId="3F0F3AD6" w14:textId="77777777" w:rsidR="003E5FAF" w:rsidRPr="006538AE" w:rsidRDefault="003E5FAF" w:rsidP="00711E22">
      <w:pPr>
        <w:numPr>
          <w:ilvl w:val="0"/>
          <w:numId w:val="28"/>
        </w:numPr>
        <w:spacing w:after="0"/>
      </w:pPr>
      <w:r w:rsidRPr="006538AE">
        <w:t>Pé esquerdo</w:t>
      </w:r>
    </w:p>
    <w:p w14:paraId="4650F57D" w14:textId="77777777" w:rsidR="003E5FAF" w:rsidRPr="006538AE" w:rsidRDefault="003E5FAF" w:rsidP="00711E22">
      <w:pPr>
        <w:numPr>
          <w:ilvl w:val="0"/>
          <w:numId w:val="28"/>
        </w:numPr>
        <w:spacing w:after="0"/>
      </w:pPr>
      <w:r w:rsidRPr="006538AE">
        <w:t>Bochecha direita</w:t>
      </w:r>
    </w:p>
    <w:p w14:paraId="2AE69CC5" w14:textId="77777777" w:rsidR="003E5FAF" w:rsidRPr="006538AE" w:rsidRDefault="003E5FAF" w:rsidP="00711E22">
      <w:pPr>
        <w:numPr>
          <w:ilvl w:val="0"/>
          <w:numId w:val="28"/>
        </w:numPr>
        <w:spacing w:after="0"/>
      </w:pPr>
      <w:r w:rsidRPr="006538AE">
        <w:t>Bochecha esquerda</w:t>
      </w:r>
    </w:p>
    <w:p w14:paraId="6C18FBAB" w14:textId="77777777" w:rsidR="003E5FAF" w:rsidRPr="006538AE" w:rsidRDefault="003E5FAF" w:rsidP="00711E22">
      <w:pPr>
        <w:numPr>
          <w:ilvl w:val="0"/>
          <w:numId w:val="28"/>
        </w:numPr>
        <w:spacing w:after="0"/>
      </w:pPr>
      <w:r w:rsidRPr="006538AE">
        <w:t>Dedos dos pés</w:t>
      </w:r>
    </w:p>
    <w:p w14:paraId="157BC19D" w14:textId="77777777" w:rsidR="003E5FAF" w:rsidRPr="006538AE" w:rsidRDefault="003E5FAF" w:rsidP="00711E22">
      <w:pPr>
        <w:numPr>
          <w:ilvl w:val="0"/>
          <w:numId w:val="28"/>
        </w:numPr>
        <w:spacing w:after="0"/>
      </w:pPr>
      <w:r w:rsidRPr="006538AE">
        <w:rPr>
          <w:bCs/>
        </w:rPr>
        <w:t>Parte de trás da cabeça</w:t>
      </w:r>
    </w:p>
    <w:p w14:paraId="47BF6C7E" w14:textId="77777777" w:rsidR="003E5FAF" w:rsidRPr="006538AE" w:rsidRDefault="003E5FAF" w:rsidP="00711E22">
      <w:pPr>
        <w:numPr>
          <w:ilvl w:val="0"/>
          <w:numId w:val="28"/>
        </w:numPr>
        <w:spacing w:after="0"/>
      </w:pPr>
      <w:r w:rsidRPr="006538AE">
        <w:rPr>
          <w:bCs/>
        </w:rPr>
        <w:t>Parte de trás do pescoço</w:t>
      </w:r>
    </w:p>
    <w:p w14:paraId="15B1EA0E" w14:textId="77777777" w:rsidR="003E5FAF" w:rsidRPr="006538AE" w:rsidRDefault="003E5FAF" w:rsidP="00711E22">
      <w:pPr>
        <w:numPr>
          <w:ilvl w:val="0"/>
          <w:numId w:val="28"/>
        </w:numPr>
        <w:spacing w:after="0"/>
      </w:pPr>
      <w:r w:rsidRPr="006538AE">
        <w:t xml:space="preserve">Nariz </w:t>
      </w:r>
    </w:p>
    <w:p w14:paraId="656CCB1D" w14:textId="77777777" w:rsidR="003E5FAF" w:rsidRPr="006538AE" w:rsidRDefault="003E5FAF" w:rsidP="00711E22">
      <w:pPr>
        <w:numPr>
          <w:ilvl w:val="0"/>
          <w:numId w:val="28"/>
        </w:numPr>
        <w:spacing w:after="0"/>
      </w:pPr>
      <w:r w:rsidRPr="006538AE">
        <w:t>Mão direita</w:t>
      </w:r>
    </w:p>
    <w:p w14:paraId="19B901F0" w14:textId="77777777" w:rsidR="003E5FAF" w:rsidRPr="006538AE" w:rsidRDefault="003E5FAF" w:rsidP="00711E22">
      <w:pPr>
        <w:numPr>
          <w:ilvl w:val="0"/>
          <w:numId w:val="28"/>
        </w:numPr>
        <w:spacing w:after="0"/>
      </w:pPr>
      <w:r w:rsidRPr="006538AE">
        <w:t>Língua</w:t>
      </w:r>
    </w:p>
    <w:p w14:paraId="698C04F7" w14:textId="77777777" w:rsidR="003E5FAF" w:rsidRPr="006538AE" w:rsidRDefault="003E5FAF" w:rsidP="00711E22">
      <w:pPr>
        <w:numPr>
          <w:ilvl w:val="0"/>
          <w:numId w:val="28"/>
        </w:numPr>
        <w:spacing w:after="0"/>
      </w:pPr>
      <w:r w:rsidRPr="006538AE">
        <w:t>Mão esquerda</w:t>
      </w:r>
    </w:p>
    <w:p w14:paraId="3BA75B16" w14:textId="77777777" w:rsidR="003E5FAF" w:rsidRPr="006538AE" w:rsidRDefault="003E5FAF" w:rsidP="00711E22">
      <w:pPr>
        <w:numPr>
          <w:ilvl w:val="0"/>
          <w:numId w:val="28"/>
        </w:numPr>
        <w:spacing w:after="0"/>
      </w:pPr>
      <w:r w:rsidRPr="006538AE">
        <w:t>Estômago</w:t>
      </w:r>
    </w:p>
    <w:p w14:paraId="1E5E2F4A" w14:textId="77777777" w:rsidR="003E5FAF" w:rsidRPr="006538AE" w:rsidRDefault="003E5FAF" w:rsidP="003E5FAF">
      <w:pPr>
        <w:spacing w:after="0"/>
        <w:ind w:left="1428"/>
      </w:pPr>
      <w:r w:rsidRPr="006538AE">
        <w:t xml:space="preserve">(se conseguires fazer isto facilmente, podes agora fazer o mesmo a </w:t>
      </w:r>
      <w:r w:rsidRPr="006538AE">
        <w:rPr>
          <w:u w:val="single"/>
        </w:rPr>
        <w:t>todos</w:t>
      </w:r>
      <w:r w:rsidRPr="006538AE">
        <w:t xml:space="preserve"> os órgãos internos do corpo, incluindo sangue, ossos, sistema respiratório, etc. Só depende do teu conhecimento do corpo.)</w:t>
      </w:r>
    </w:p>
    <w:p w14:paraId="4A4E08DB" w14:textId="31A10E80" w:rsidR="003E5FAF" w:rsidRPr="006538AE" w:rsidRDefault="003E5FAF" w:rsidP="006538AE">
      <w:pPr>
        <w:jc w:val="right"/>
      </w:pPr>
      <w:r w:rsidRPr="006538AE">
        <w:t>Doro, 16.2.1999</w:t>
      </w:r>
      <w:r w:rsidR="00FF5A4E" w:rsidRPr="006538AE">
        <w:br/>
      </w:r>
      <w:r w:rsidRPr="006538AE">
        <w:t>(revisto a 23.5.1999)</w:t>
      </w:r>
      <w:bookmarkStart w:id="23" w:name="_VERIFICAÇÃO_DE_SEGURANÇA_DO_CORPO"/>
      <w:bookmarkStart w:id="24" w:name="_VERIFICAÇÃO_DE_SEGURANÇA_DO_CORPO_E"/>
      <w:bookmarkStart w:id="25" w:name="_COMO_LIMPAR_WITHHOLDS__E_MISSED_WIT"/>
      <w:bookmarkStart w:id="26" w:name="_COMO_LIMPAR_WITHHOLDS"/>
      <w:bookmarkEnd w:id="23"/>
      <w:bookmarkEnd w:id="24"/>
      <w:bookmarkEnd w:id="25"/>
      <w:bookmarkEnd w:id="26"/>
      <w:r w:rsidRPr="006538AE">
        <w:br w:type="page"/>
      </w:r>
    </w:p>
    <w:p w14:paraId="2EB68A2F" w14:textId="0453B084" w:rsidR="003E5FAF" w:rsidRPr="006538AE" w:rsidRDefault="003E5FAF" w:rsidP="003E5FAF">
      <w:pPr>
        <w:pStyle w:val="Ttulo2"/>
        <w:rPr>
          <w:bCs/>
        </w:rPr>
      </w:pPr>
      <w:bookmarkStart w:id="27" w:name="_PROCEDIMENTO_CONFESSIONAL"/>
      <w:bookmarkStart w:id="28" w:name="_Toc134889499"/>
      <w:bookmarkStart w:id="29" w:name="_Toc29566936"/>
      <w:bookmarkEnd w:id="27"/>
      <w:r w:rsidRPr="006538AE">
        <w:t>PROCEDIMENTO CONFESSIONAL</w:t>
      </w:r>
      <w:bookmarkEnd w:id="28"/>
      <w:bookmarkEnd w:id="29"/>
    </w:p>
    <w:p w14:paraId="2BDFF1A3" w14:textId="77777777" w:rsidR="003E5FAF" w:rsidRPr="006538AE" w:rsidRDefault="003E5FAF" w:rsidP="003E5FAF">
      <w:pPr>
        <w:autoSpaceDE w:val="0"/>
        <w:autoSpaceDN w:val="0"/>
        <w:adjustRightInd w:val="0"/>
        <w:jc w:val="center"/>
      </w:pPr>
      <w:r w:rsidRPr="006538AE">
        <w:t>BOLETIM DE 30 DE NOVEMBRO DE 1978</w:t>
      </w:r>
    </w:p>
    <w:p w14:paraId="4945B568" w14:textId="77777777" w:rsidR="003E5FAF" w:rsidRPr="006538AE" w:rsidRDefault="003E5FAF" w:rsidP="003E5FAF">
      <w:pPr>
        <w:pStyle w:val="Avanodecorpodetexto2"/>
        <w:ind w:left="1145"/>
      </w:pPr>
    </w:p>
    <w:p w14:paraId="124D43A8" w14:textId="4A85BA77" w:rsidR="003E5FAF" w:rsidRPr="006538AE" w:rsidRDefault="003E5FAF" w:rsidP="003E5FAF">
      <w:r w:rsidRPr="006538AE">
        <w:t>“</w:t>
      </w:r>
      <w:r w:rsidR="00A05CDF" w:rsidRPr="006538AE">
        <w:t>Verificação de Segurança</w:t>
      </w:r>
      <w:r w:rsidRPr="006538AE">
        <w:t xml:space="preserve">”, “Processamento de Integridade” e “Confessionais” são </w:t>
      </w:r>
      <w:r w:rsidR="0002628D" w:rsidRPr="006538AE">
        <w:t>exatamente</w:t>
      </w:r>
      <w:r w:rsidRPr="006538AE">
        <w:t xml:space="preserve"> os mesmos procedimentos e quaisquer materiais sobre estes assuntos são intercambiáveis. </w:t>
      </w:r>
    </w:p>
    <w:p w14:paraId="39293496" w14:textId="551A0D85" w:rsidR="003E5FAF" w:rsidRPr="006538AE" w:rsidRDefault="00A05CDF" w:rsidP="003E5FAF">
      <w:r w:rsidRPr="006538AE">
        <w:t>As ocultações</w:t>
      </w:r>
      <w:r w:rsidR="003E5FAF" w:rsidRPr="006538AE">
        <w:t xml:space="preserve"> não se limitam a serem </w:t>
      </w:r>
      <w:r w:rsidRPr="006538AE">
        <w:t>ocultações</w:t>
      </w:r>
      <w:r w:rsidR="003E5FAF" w:rsidRPr="006538AE">
        <w:t xml:space="preserve">. Acabam em </w:t>
      </w:r>
      <w:r w:rsidRPr="006538AE">
        <w:t>manifestos</w:t>
      </w:r>
      <w:r w:rsidR="003E5FAF" w:rsidRPr="006538AE">
        <w:t>, acabam em segredos, acabam em individualização, acabam em condições de jogo, acabam por ser muito mais do que simples O/W</w:t>
      </w:r>
      <w:r w:rsidRPr="006538AE">
        <w:rPr>
          <w:rStyle w:val="Refdenotaderodap"/>
        </w:rPr>
        <w:footnoteReference w:id="2"/>
      </w:r>
      <w:r w:rsidR="003E5FAF" w:rsidRPr="006538AE">
        <w:t>.</w:t>
      </w:r>
    </w:p>
    <w:p w14:paraId="7CD32CF0" w14:textId="5CF4E1E4" w:rsidR="003E5FAF" w:rsidRPr="006538AE" w:rsidRDefault="003E5FAF" w:rsidP="003E5FAF">
      <w:r w:rsidRPr="006538AE">
        <w:t>Estão a reparar alguém no assunto de códigos morais, nos "Supõe-se que eu faça...". Transgrediram uma série de "Supõe-se que eu faça...". E tendo cometido essas transgressões agora individualizam-se. Se a sua individualização se tornar muito obsessiva, saltam lá para dentro e transformam-se no terminal. Todos estes ciclos existem à volta da ideia da transgressão de "Supõe-se que eu faça...". É isso que um confessional limpa e é só isso que faz. É muito mais do que limpar um</w:t>
      </w:r>
      <w:r w:rsidR="00A05CDF" w:rsidRPr="006538AE">
        <w:t>a</w:t>
      </w:r>
      <w:r w:rsidRPr="006538AE">
        <w:t xml:space="preserve"> </w:t>
      </w:r>
      <w:r w:rsidR="00A05CDF" w:rsidRPr="006538AE">
        <w:t>ocultação</w:t>
      </w:r>
      <w:r w:rsidRPr="006538AE">
        <w:t xml:space="preserve">. </w:t>
      </w:r>
    </w:p>
    <w:p w14:paraId="4C6FFA35" w14:textId="77777777" w:rsidR="003E5FAF" w:rsidRPr="006538AE" w:rsidRDefault="003E5FAF" w:rsidP="003E5FAF">
      <w:pPr>
        <w:jc w:val="center"/>
        <w:rPr>
          <w:b/>
          <w:bCs/>
        </w:rPr>
      </w:pPr>
      <w:bookmarkStart w:id="30" w:name="_Toc524659371"/>
      <w:bookmarkStart w:id="31" w:name="_Toc524661797"/>
      <w:r w:rsidRPr="006538AE">
        <w:rPr>
          <w:b/>
          <w:bCs/>
        </w:rPr>
        <w:t>PROCEDIMENTO</w:t>
      </w:r>
      <w:bookmarkEnd w:id="30"/>
      <w:bookmarkEnd w:id="31"/>
    </w:p>
    <w:p w14:paraId="7EDEA961" w14:textId="6A855898" w:rsidR="003E5FAF" w:rsidRPr="006538AE" w:rsidRDefault="003E5FAF" w:rsidP="003E5FAF">
      <w:r w:rsidRPr="006538AE">
        <w:t xml:space="preserve">Um Confessional tem de ser feito por alguém que seja um auditor bem treinado, perito nos TRs, na audição básica e no manejo do </w:t>
      </w:r>
      <w:r w:rsidR="003A19E4" w:rsidRPr="006538AE">
        <w:t>Emetro</w:t>
      </w:r>
      <w:r w:rsidRPr="006538AE">
        <w:t>, que consiga fazer com que uma lista preparada leia, e que tenha sido examinado nestas técnicas e as tenha treinado completamente.</w:t>
      </w:r>
    </w:p>
    <w:p w14:paraId="3F14DE2E" w14:textId="29BE2257" w:rsidR="003E5FAF" w:rsidRPr="006538AE" w:rsidRDefault="003E5FAF" w:rsidP="003E5FAF">
      <w:r w:rsidRPr="006538AE">
        <w:t xml:space="preserve">Toda a pergunta com </w:t>
      </w:r>
      <w:r w:rsidR="0002628D" w:rsidRPr="006538AE">
        <w:t>reação</w:t>
      </w:r>
      <w:r w:rsidRPr="006538AE">
        <w:t xml:space="preserve"> num Confessional é levada até F/N. A pergunta original tem de ser levada a F/N, e não outra pergunta qualquer.</w:t>
      </w:r>
    </w:p>
    <w:p w14:paraId="1E9C72F0" w14:textId="77777777" w:rsidR="003E5FAF" w:rsidRPr="006538AE" w:rsidRDefault="003E5FAF" w:rsidP="003E5FAF">
      <w:r w:rsidRPr="006538AE">
        <w:t>O procedimento básico para um Confessional é o seguinte:</w:t>
      </w:r>
    </w:p>
    <w:p w14:paraId="72F22E10" w14:textId="0A75F48C" w:rsidR="003E5FAF" w:rsidRPr="006538AE" w:rsidRDefault="003E5FAF" w:rsidP="00711E22">
      <w:pPr>
        <w:numPr>
          <w:ilvl w:val="0"/>
          <w:numId w:val="30"/>
        </w:numPr>
      </w:pPr>
      <w:r w:rsidRPr="006538AE">
        <w:t xml:space="preserve">Prepare a sala, com o auditor sentado mais perto da porta do que o pc, de modo a que possa suavemente voltar a colocar o pc na cadeira se este tentar fugir da sessão. Assegure-se que tem todo o material necessário à mão de acordo com o Boletim de </w:t>
      </w:r>
      <w:r w:rsidR="003A19E4" w:rsidRPr="006538AE">
        <w:t>9 Julho 80</w:t>
      </w:r>
      <w:r w:rsidR="00950538" w:rsidRPr="006538AE">
        <w:t xml:space="preserve"> </w:t>
      </w:r>
      <w:hyperlink w:anchor="_LISTA_DE_VERIFICAÇÃO_1" w:history="1">
        <w:r w:rsidR="003A19E4" w:rsidRPr="006538AE">
          <w:rPr>
            <w:rStyle w:val="Hiperligao"/>
            <w:color w:val="auto"/>
          </w:rPr>
          <w:t>LISTA DE VERIFICAÇÃO PARA  PREPARAR UMA SE</w:t>
        </w:r>
        <w:r w:rsidR="003A19E4" w:rsidRPr="006538AE">
          <w:rPr>
            <w:rStyle w:val="Hiperligao"/>
            <w:color w:val="auto"/>
          </w:rPr>
          <w:t>S</w:t>
        </w:r>
        <w:r w:rsidR="003A19E4" w:rsidRPr="006538AE">
          <w:rPr>
            <w:rStyle w:val="Hiperligao"/>
            <w:color w:val="auto"/>
          </w:rPr>
          <w:t>SÃO SOLO</w:t>
        </w:r>
      </w:hyperlink>
      <w:r w:rsidR="003A19E4" w:rsidRPr="006538AE">
        <w:t>.</w:t>
      </w:r>
    </w:p>
    <w:p w14:paraId="4FDE0396" w14:textId="7F38E8D2" w:rsidR="003E5FAF" w:rsidRPr="006538AE" w:rsidRDefault="003E5FAF" w:rsidP="00711E22">
      <w:pPr>
        <w:numPr>
          <w:ilvl w:val="0"/>
          <w:numId w:val="30"/>
        </w:numPr>
      </w:pPr>
      <w:r w:rsidRPr="006538AE">
        <w:t xml:space="preserve">Assegure-se de que a pessoa está bem alimentada e descansada, de que as mãos não estão nem demasiado secas nem húmidas, que as latas são do tamanho </w:t>
      </w:r>
      <w:r w:rsidR="0002628D" w:rsidRPr="006538AE">
        <w:t>correto</w:t>
      </w:r>
      <w:r w:rsidRPr="006538AE">
        <w:t xml:space="preserve"> e que a pessoa sabe como as segurar. Inclua todos os passos dados no Boletim </w:t>
      </w:r>
      <w:r w:rsidR="00950538" w:rsidRPr="006538AE">
        <w:t>9 Julho 80</w:t>
      </w:r>
      <w:r w:rsidRPr="006538AE">
        <w:t xml:space="preserve"> citado.</w:t>
      </w:r>
    </w:p>
    <w:p w14:paraId="133C815D" w14:textId="327C4C1C" w:rsidR="003E5FAF" w:rsidRPr="006538AE" w:rsidRDefault="003E5FAF" w:rsidP="00711E22">
      <w:pPr>
        <w:numPr>
          <w:ilvl w:val="0"/>
          <w:numId w:val="30"/>
        </w:numPr>
      </w:pPr>
      <w:r w:rsidRPr="006538AE">
        <w:t xml:space="preserve">Inicie o Confessional. </w:t>
      </w:r>
      <w:hyperlink w:anchor="_RUDIMENTOS,__DEFINIÇÕES" w:history="1">
        <w:r w:rsidRPr="006538AE">
          <w:rPr>
            <w:rStyle w:val="Hiperligao"/>
            <w:color w:val="auto"/>
          </w:rPr>
          <w:t>É usada a Sessão M</w:t>
        </w:r>
        <w:r w:rsidRPr="006538AE">
          <w:rPr>
            <w:rStyle w:val="Hiperligao"/>
            <w:color w:val="auto"/>
          </w:rPr>
          <w:t>o</w:t>
        </w:r>
        <w:r w:rsidRPr="006538AE">
          <w:rPr>
            <w:rStyle w:val="Hiperligao"/>
            <w:color w:val="auto"/>
          </w:rPr>
          <w:t>delo e os Rudimentos</w:t>
        </w:r>
      </w:hyperlink>
      <w:r w:rsidR="00453EA6" w:rsidRPr="006538AE">
        <w:t>.</w:t>
      </w:r>
      <w:r w:rsidRPr="006538AE">
        <w:t xml:space="preserve"> Se o TA estiver alto ou baixo, faça uma </w:t>
      </w:r>
      <w:hyperlink w:anchor="_C/S_SÉRIES_53RL" w:history="1">
        <w:r w:rsidRPr="006538AE">
          <w:rPr>
            <w:rStyle w:val="Hiperligao"/>
            <w:color w:val="auto"/>
          </w:rPr>
          <w:t>C/S Séries 5</w:t>
        </w:r>
        <w:r w:rsidRPr="006538AE">
          <w:rPr>
            <w:rStyle w:val="Hiperligao"/>
            <w:color w:val="auto"/>
          </w:rPr>
          <w:t>3</w:t>
        </w:r>
        <w:r w:rsidRPr="006538AE">
          <w:rPr>
            <w:rStyle w:val="Hiperligao"/>
            <w:color w:val="auto"/>
          </w:rPr>
          <w:t>RL</w:t>
        </w:r>
      </w:hyperlink>
      <w:r w:rsidRPr="006538AE">
        <w:t>, fazendo o seu assessment e resolução. Se não estiver treinado para a fazer, termine a sessão e peça instruções ao C/S.</w:t>
      </w:r>
    </w:p>
    <w:p w14:paraId="133B8788" w14:textId="3461AB9B" w:rsidR="003E5FAF" w:rsidRPr="006538AE" w:rsidRDefault="003E5FAF" w:rsidP="00711E22">
      <w:pPr>
        <w:numPr>
          <w:ilvl w:val="0"/>
          <w:numId w:val="30"/>
        </w:numPr>
      </w:pPr>
      <w:r w:rsidRPr="006538AE">
        <w:t xml:space="preserve">Tanto quanto necessário, </w:t>
      </w:r>
      <w:r w:rsidR="008833BA" w:rsidRPr="006538AE">
        <w:t>e</w:t>
      </w:r>
      <w:r w:rsidRPr="006538AE">
        <w:t xml:space="preserve">xplique sucintamente o </w:t>
      </w:r>
      <w:r w:rsidR="008833BA" w:rsidRPr="006538AE">
        <w:t>Emetro</w:t>
      </w:r>
      <w:r w:rsidRPr="006538AE">
        <w:t xml:space="preserve"> e o procedimento à pessoa, se isto não for ainda do conhecimento dela.</w:t>
      </w:r>
    </w:p>
    <w:p w14:paraId="4DAE78BA" w14:textId="0F620916" w:rsidR="003E5FAF" w:rsidRPr="006538AE" w:rsidRDefault="003E5FAF" w:rsidP="003E5FAF">
      <w:pPr>
        <w:ind w:left="708"/>
      </w:pPr>
      <w:r w:rsidRPr="006538AE">
        <w:t xml:space="preserve">Levando até F/N cada pergunta com </w:t>
      </w:r>
      <w:r w:rsidR="0002628D" w:rsidRPr="006538AE">
        <w:t>reação</w:t>
      </w:r>
      <w:r w:rsidRPr="006538AE">
        <w:t>, com o uso do Examinador e da Revisão, um Confessional dá muitos ganhos de caso. Permite à pessoa sentir-se de novo como parte do grupo.</w:t>
      </w:r>
    </w:p>
    <w:p w14:paraId="395A54EF" w14:textId="66A86E66" w:rsidR="003E5FAF" w:rsidRPr="006538AE" w:rsidRDefault="003E5FAF" w:rsidP="00711E22">
      <w:pPr>
        <w:numPr>
          <w:ilvl w:val="0"/>
          <w:numId w:val="30"/>
        </w:numPr>
      </w:pPr>
      <w:r w:rsidRPr="006538AE">
        <w:t>Clarifique o procedimento e os botões “Suprimido”, “Falso”</w:t>
      </w:r>
      <w:r w:rsidR="00C43338" w:rsidRPr="006538AE">
        <w:t xml:space="preserve"> (“Alguém lhe disse que tinha ___ quando não tinha?”)</w:t>
      </w:r>
      <w:r w:rsidRPr="006538AE">
        <w:t>, etc. Se necessário, percorra, como exemplo, uma pergunta não significativa a fim de demonstrar o processo (por exemplo, “Já alguma vez comeste uma maçã?”).</w:t>
      </w:r>
    </w:p>
    <w:p w14:paraId="597914BD" w14:textId="7D43ABCB" w:rsidR="003E5FAF" w:rsidRPr="006538AE" w:rsidRDefault="003E5FAF" w:rsidP="00711E22">
      <w:pPr>
        <w:numPr>
          <w:ilvl w:val="0"/>
          <w:numId w:val="30"/>
        </w:numPr>
      </w:pPr>
      <w:r w:rsidRPr="006538AE">
        <w:t xml:space="preserve">Apanhe a primeira pergunta e clarifique as palavras do fim para o princípio. Clarifique depois o comando todo, tomando nota de qualquer </w:t>
      </w:r>
      <w:r w:rsidR="0002628D" w:rsidRPr="006538AE">
        <w:t>reação</w:t>
      </w:r>
      <w:r w:rsidRPr="006538AE">
        <w:t xml:space="preserve"> instantânea que ocorra no comando enquanto o clarifica, visto tratar-se de uma leitura válida. </w:t>
      </w:r>
    </w:p>
    <w:p w14:paraId="151D6E2E" w14:textId="77777777" w:rsidR="003E5FAF" w:rsidRPr="006538AE" w:rsidRDefault="003E5FAF" w:rsidP="003E5FAF">
      <w:pPr>
        <w:ind w:left="360" w:firstLine="348"/>
      </w:pPr>
      <w:r w:rsidRPr="006538AE">
        <w:t>Assegure-se de que o pc compreende totalmente a pergunta e o que ela abrange.</w:t>
      </w:r>
    </w:p>
    <w:p w14:paraId="2518942F" w14:textId="26A15B35" w:rsidR="003E5FAF" w:rsidRPr="006538AE" w:rsidRDefault="003E5FAF" w:rsidP="00711E22">
      <w:pPr>
        <w:numPr>
          <w:ilvl w:val="0"/>
          <w:numId w:val="30"/>
        </w:numPr>
      </w:pPr>
      <w:r w:rsidRPr="006538AE">
        <w:t>Com um bom TR 1</w:t>
      </w:r>
      <w:r w:rsidR="008833BA" w:rsidRPr="006538AE">
        <w:rPr>
          <w:rStyle w:val="Refdenotaderodap"/>
        </w:rPr>
        <w:footnoteReference w:id="3"/>
      </w:r>
      <w:r w:rsidRPr="006538AE">
        <w:t xml:space="preserve">, dê à pessoa a primeira pergunta, mantendo um olho no </w:t>
      </w:r>
      <w:r w:rsidR="008833BA" w:rsidRPr="006538AE">
        <w:t>Emetro</w:t>
      </w:r>
      <w:r w:rsidRPr="006538AE">
        <w:t xml:space="preserve"> e anotando qualquer leitura instantânea, i.e., SF, F., LFBD. Um tique é sempre anotado e, por vezes, transforma-se numa grande leitura. Mas não assuma que tem uma leitura por ter tido um tique.</w:t>
      </w:r>
    </w:p>
    <w:p w14:paraId="3AF98EC4" w14:textId="6152D908" w:rsidR="003E5FAF" w:rsidRPr="006538AE" w:rsidRDefault="003E5FAF" w:rsidP="003E5FAF">
      <w:pPr>
        <w:ind w:left="708"/>
      </w:pPr>
      <w:r w:rsidRPr="006538AE">
        <w:t xml:space="preserve">Introduza Suprimido, e o tique ou vai ler ou vai desaparecer. Num Confessional, mesmo a mais pequena mudança de característica da agulha, desde que seja instantânea, é verificada antes de continuar em frente. </w:t>
      </w:r>
      <w:r w:rsidR="008833BA" w:rsidRPr="006538AE">
        <w:t xml:space="preserve">NUMA VERIFICAÇÃO DE </w:t>
      </w:r>
      <w:r w:rsidRPr="006538AE">
        <w:t xml:space="preserve"> </w:t>
      </w:r>
      <w:r w:rsidR="008833BA" w:rsidRPr="006538AE">
        <w:t>SEGURANÇA,</w:t>
      </w:r>
      <w:r w:rsidRPr="006538AE">
        <w:t xml:space="preserve"> UM RISE </w:t>
      </w:r>
      <w:r w:rsidR="008833BA" w:rsidRPr="006538AE">
        <w:t xml:space="preserve">NÃO </w:t>
      </w:r>
      <w:r w:rsidRPr="006538AE">
        <w:t>É UMA MUDANÇA DE CARACTERÍSTICA.</w:t>
      </w:r>
      <w:r w:rsidR="008833BA" w:rsidRPr="006538AE">
        <w:rPr>
          <w:rStyle w:val="Refdenotaderodap"/>
        </w:rPr>
        <w:footnoteReference w:id="4"/>
      </w:r>
    </w:p>
    <w:p w14:paraId="12E6B7D1" w14:textId="77777777" w:rsidR="003E5FAF" w:rsidRPr="006538AE" w:rsidRDefault="003E5FAF" w:rsidP="00711E22">
      <w:pPr>
        <w:numPr>
          <w:ilvl w:val="0"/>
          <w:numId w:val="30"/>
        </w:numPr>
      </w:pPr>
      <w:r w:rsidRPr="006538AE">
        <w:t>Apanhe toda a pergunta com leitura, obtendo o "QUÊ?", o "QUANDO?", o "ONDE?" e o "É TUDO?" de cada overt.</w:t>
      </w:r>
    </w:p>
    <w:p w14:paraId="382692C2" w14:textId="77777777" w:rsidR="003E5FAF" w:rsidRPr="006538AE" w:rsidRDefault="003E5FAF" w:rsidP="003E5FAF">
      <w:pPr>
        <w:ind w:left="708"/>
      </w:pPr>
      <w:r w:rsidRPr="006538AE">
        <w:t>Descubra quem o falhou de descobrir ou quase o descobriu e o que essa pessoa fez para deixar o pc na dúvida se ela saberia ou não. Obtenha os pormenores e não respostas gerais ou vagas. Se não tiver F/N, leve o overt E/S</w:t>
      </w:r>
      <w:r w:rsidRPr="006538AE">
        <w:rPr>
          <w:rStyle w:val="Refdenotaderodap"/>
        </w:rPr>
        <w:footnoteReference w:id="5"/>
      </w:r>
      <w:r w:rsidRPr="006538AE">
        <w:t xml:space="preserve"> até F/N. E assegure-se de que a pergunta original que teve leitura é levada até F/N antes de abandonar o assunto.</w:t>
      </w:r>
    </w:p>
    <w:p w14:paraId="3217BFF5" w14:textId="21366E82" w:rsidR="003E5FAF" w:rsidRPr="006538AE" w:rsidRDefault="003E5FAF" w:rsidP="00711E22">
      <w:pPr>
        <w:numPr>
          <w:ilvl w:val="0"/>
          <w:numId w:val="30"/>
        </w:numPr>
      </w:pPr>
      <w:r w:rsidRPr="006538AE">
        <w:t>Se</w:t>
      </w:r>
      <w:r w:rsidR="00B37E86" w:rsidRPr="006538AE">
        <w:t>,</w:t>
      </w:r>
      <w:r w:rsidRPr="006538AE">
        <w:t xml:space="preserve"> </w:t>
      </w:r>
      <w:r w:rsidR="00B37E86" w:rsidRPr="006538AE">
        <w:t xml:space="preserve">como resposta à pergunta com leitura, </w:t>
      </w:r>
      <w:r w:rsidRPr="006538AE">
        <w:t>o pc lhe der três ou quarto overts</w:t>
      </w:r>
      <w:r w:rsidR="0000366C" w:rsidRPr="006538AE">
        <w:rPr>
          <w:rStyle w:val="Refdenotaderodap"/>
        </w:rPr>
        <w:footnoteReference w:id="6"/>
      </w:r>
      <w:r w:rsidRPr="006538AE">
        <w:t xml:space="preserve"> de uma vez, tome nota deles e assegure-se de levar cada overt ou withhold em separado até uma F/N, ou E/S até F/N.</w:t>
      </w:r>
    </w:p>
    <w:p w14:paraId="542BF74A" w14:textId="4CB0F986" w:rsidR="003E5FAF" w:rsidRPr="006538AE" w:rsidRDefault="003E5FAF" w:rsidP="00711E22">
      <w:pPr>
        <w:numPr>
          <w:ilvl w:val="0"/>
          <w:numId w:val="30"/>
        </w:numPr>
      </w:pPr>
      <w:r w:rsidRPr="006538AE">
        <w:t xml:space="preserve">A algumas pessoas terá de fazer a pergunta </w:t>
      </w:r>
      <w:r w:rsidR="0002628D" w:rsidRPr="006538AE">
        <w:rPr>
          <w:u w:val="single"/>
        </w:rPr>
        <w:t>exata</w:t>
      </w:r>
      <w:r w:rsidR="00B37E86" w:rsidRPr="006538AE">
        <w:t xml:space="preserve"> pois, </w:t>
      </w:r>
      <w:r w:rsidRPr="006538AE">
        <w:t xml:space="preserve"> </w:t>
      </w:r>
      <w:r w:rsidR="00B37E86" w:rsidRPr="006538AE">
        <w:t>s</w:t>
      </w:r>
      <w:r w:rsidRPr="006538AE">
        <w:t>e a pergunta estiver mesmo que ligeiramente ao lado, elas vão ter F/N. Uma baixa responsabilidade dos pcs provoca isto.</w:t>
      </w:r>
    </w:p>
    <w:p w14:paraId="35BAB131" w14:textId="6954FBD9" w:rsidR="003E5FAF" w:rsidRPr="006538AE" w:rsidRDefault="003E5FAF" w:rsidP="00711E22">
      <w:pPr>
        <w:numPr>
          <w:ilvl w:val="0"/>
          <w:numId w:val="30"/>
        </w:numPr>
      </w:pPr>
      <w:r w:rsidRPr="006538AE">
        <w:t>Se a pessoa der um overt de outra</w:t>
      </w:r>
      <w:r w:rsidR="007643D5" w:rsidRPr="006538AE">
        <w:t xml:space="preserve"> </w:t>
      </w:r>
      <w:r w:rsidR="00B37E86" w:rsidRPr="006538AE">
        <w:t>pessoa</w:t>
      </w:r>
      <w:r w:rsidRPr="006538AE">
        <w:t>, pergunte se ela já alguma vez fez algo assim. Procur</w:t>
      </w:r>
      <w:r w:rsidR="00B37E86" w:rsidRPr="006538AE">
        <w:t>e</w:t>
      </w:r>
      <w:r w:rsidRPr="006538AE">
        <w:t xml:space="preserve"> aquilo que a pessoa, ela própria, fez.</w:t>
      </w:r>
    </w:p>
    <w:p w14:paraId="562C8070" w14:textId="77777777" w:rsidR="003E5FAF" w:rsidRPr="006538AE" w:rsidRDefault="003E5FAF" w:rsidP="00711E22">
      <w:pPr>
        <w:numPr>
          <w:ilvl w:val="0"/>
          <w:numId w:val="30"/>
        </w:numPr>
      </w:pPr>
      <w:r w:rsidRPr="006538AE">
        <w:t>NÃO APANHE PERGUNTAS SEM LEITURA.</w:t>
      </w:r>
    </w:p>
    <w:p w14:paraId="04482826" w14:textId="3980C841" w:rsidR="003E5FAF" w:rsidRPr="006538AE" w:rsidRDefault="003E5FAF" w:rsidP="00711E22">
      <w:pPr>
        <w:numPr>
          <w:ilvl w:val="0"/>
          <w:numId w:val="31"/>
        </w:numPr>
        <w:spacing w:after="0"/>
      </w:pPr>
      <w:r w:rsidRPr="006538AE">
        <w:t>Se uma pergunta não ler e não der F/N</w:t>
      </w:r>
      <w:r w:rsidR="00B37E86" w:rsidRPr="006538AE">
        <w:t>,</w:t>
      </w:r>
      <w:r w:rsidRPr="006538AE">
        <w:t xml:space="preserve"> pode introduzir os botões Suprimido e Invalidado, perguntando:</w:t>
      </w:r>
    </w:p>
    <w:p w14:paraId="5F38FD04" w14:textId="77777777" w:rsidR="003E5FAF" w:rsidRPr="006538AE" w:rsidRDefault="003E5FAF" w:rsidP="003E5FAF">
      <w:pPr>
        <w:ind w:left="993"/>
      </w:pPr>
      <w:r w:rsidRPr="006538AE">
        <w:t>“Na pergunta _________ houve algo suprimido?”</w:t>
      </w:r>
    </w:p>
    <w:p w14:paraId="284F59AC" w14:textId="1C8F4839" w:rsidR="003E5FAF" w:rsidRPr="006538AE" w:rsidRDefault="003E5FAF" w:rsidP="003E5FAF">
      <w:pPr>
        <w:ind w:left="993"/>
      </w:pPr>
      <w:r w:rsidRPr="006538AE">
        <w:t>“Na pergunta _________ houve algo invalidado?”</w:t>
      </w:r>
      <w:r w:rsidR="00B37E86" w:rsidRPr="006538AE">
        <w:rPr>
          <w:rStyle w:val="Refdenotaderodap"/>
        </w:rPr>
        <w:footnoteReference w:id="7"/>
      </w:r>
    </w:p>
    <w:p w14:paraId="072FDF73" w14:textId="119BC56E" w:rsidR="003E5FAF" w:rsidRPr="006538AE" w:rsidRDefault="003E5FAF" w:rsidP="003E5FAF">
      <w:pPr>
        <w:ind w:left="993"/>
      </w:pPr>
      <w:r w:rsidRPr="006538AE">
        <w:t>Mas não exija resposta a isto nem olhe para o pc inquisitoriamente. Se não obtiver leitura diga-lh</w:t>
      </w:r>
      <w:r w:rsidR="00B37E86" w:rsidRPr="006538AE">
        <w:t>e isso</w:t>
      </w:r>
      <w:r w:rsidRPr="006538AE">
        <w:t xml:space="preserve"> e continue.</w:t>
      </w:r>
    </w:p>
    <w:p w14:paraId="529BE896" w14:textId="5CBAEA0A" w:rsidR="003E5FAF" w:rsidRPr="006538AE" w:rsidRDefault="003E5FAF" w:rsidP="003E5FAF">
      <w:pPr>
        <w:ind w:left="993" w:hanging="273"/>
      </w:pPr>
      <w:r w:rsidRPr="006538AE">
        <w:t xml:space="preserve">b) Se suprimido ou invalidado lerem, isso significa que a </w:t>
      </w:r>
      <w:r w:rsidR="0002628D" w:rsidRPr="006538AE">
        <w:t>reação</w:t>
      </w:r>
      <w:r w:rsidRPr="006538AE">
        <w:t xml:space="preserve"> se transferiu </w:t>
      </w:r>
      <w:r w:rsidR="0002628D" w:rsidRPr="006538AE">
        <w:t>exatamente</w:t>
      </w:r>
      <w:r w:rsidRPr="006538AE">
        <w:t xml:space="preserve"> da pergunta do Confessional para o botão. Introduza o botão (ouça simplesmente o que o pc tiver a dizer e acuse a </w:t>
      </w:r>
      <w:r w:rsidR="0002628D" w:rsidRPr="006538AE">
        <w:t>receção</w:t>
      </w:r>
      <w:r w:rsidRPr="006538AE">
        <w:t>) e depois apanhe a pergunta. Limpe a questão totalmente como no Nº. 8 acima. Depois avance para a pergunta seguinte.</w:t>
      </w:r>
      <w:r w:rsidR="0000366C" w:rsidRPr="006538AE">
        <w:t xml:space="preserve"> </w:t>
      </w:r>
    </w:p>
    <w:p w14:paraId="4236A9F8" w14:textId="77777777" w:rsidR="003E5FAF" w:rsidRPr="006538AE" w:rsidRDefault="003E5FAF" w:rsidP="003E5FAF">
      <w:pPr>
        <w:ind w:left="993" w:hanging="273"/>
      </w:pPr>
      <w:r w:rsidRPr="006538AE">
        <w:t xml:space="preserve">c) Se a pergunta ler e o pc estiver a tentar responder mas andar às apalpadelas, estiver espantado ou confuso e não encontrar nenhuma resposta, verifique Falso perguntando: </w:t>
      </w:r>
    </w:p>
    <w:p w14:paraId="46236303" w14:textId="023E1019" w:rsidR="003E5FAF" w:rsidRPr="006538AE" w:rsidRDefault="003E5FAF" w:rsidP="003E5FAF">
      <w:pPr>
        <w:ind w:left="993"/>
      </w:pPr>
      <w:r w:rsidRPr="006538AE">
        <w:t>“</w:t>
      </w:r>
      <w:r w:rsidR="00B37E86" w:rsidRPr="006538AE">
        <w:t>Alguém lhe disse que você tinha (overt) quando não tinha</w:t>
      </w:r>
      <w:r w:rsidRPr="006538AE">
        <w:t>?”. Se for o caso isto vai ler e, quando indicar que era uma leitura falsa, vai ter uma F/N. Se não houver F/N, E/S até F/N.</w:t>
      </w:r>
    </w:p>
    <w:p w14:paraId="569A54B6" w14:textId="717581E6" w:rsidR="003E5FAF" w:rsidRPr="006538AE" w:rsidRDefault="003E5FAF" w:rsidP="00711E22">
      <w:pPr>
        <w:numPr>
          <w:ilvl w:val="0"/>
          <w:numId w:val="30"/>
        </w:numPr>
      </w:pPr>
      <w:r w:rsidRPr="006538AE">
        <w:t>PERSIGA TODA A AGULHA SUJA ATÉ AO FIM. Uma agulha suja ou vai ficar limpa ou se vai transformar numa R/S</w:t>
      </w:r>
      <w:r w:rsidRPr="006538AE">
        <w:rPr>
          <w:rStyle w:val="Refdenotaderodap"/>
        </w:rPr>
        <w:footnoteReference w:id="8"/>
      </w:r>
      <w:r w:rsidRPr="006538AE">
        <w:t>. Para se descobrir e fazer surgir uma R/S esta é a sua principal ferramenta. Não passe por cima dela. A área que está a produzir uma agulha suja, quando inquirida para se obterem todas as informações, ou vai ficar limpa ou se vai transformar numa R/S. Essa área é considerada limpa quando conseguir atravessá-la e já não produzir uma agulha suja. Se a agulha suja ainda persistir então ainda há mais qualquer coisa sobre o próprio withhold ou sobre outra coisa que o pc não está a dizer sobre o withhold ou sobre o que ele sente sobre isso. Mas empurrado e com bons TRs da parte do auditor, esta agulha suja vai transformar-se numa R/S ou vai ficar totalmente limpa.</w:t>
      </w:r>
    </w:p>
    <w:p w14:paraId="79B0B629" w14:textId="17E6C6C5" w:rsidR="003E5FAF" w:rsidRPr="006538AE" w:rsidRDefault="003E5FAF" w:rsidP="003E5FAF">
      <w:pPr>
        <w:ind w:left="720"/>
      </w:pPr>
      <w:r w:rsidRPr="006538AE">
        <w:t xml:space="preserve">O auditor TEM DE saber MUITO BEM a diferença entre uma R/S e uma agulha suja. A diferença está na </w:t>
      </w:r>
      <w:r w:rsidRPr="006538AE">
        <w:rPr>
          <w:u w:val="single"/>
        </w:rPr>
        <w:t>qualidade da leitura</w:t>
      </w:r>
      <w:r w:rsidRPr="006538AE">
        <w:t xml:space="preserve">, </w:t>
      </w:r>
      <w:r w:rsidR="0002628D" w:rsidRPr="006538AE">
        <w:t>NÃO</w:t>
      </w:r>
      <w:r w:rsidRPr="006538AE">
        <w:t xml:space="preserve"> no tamanho.</w:t>
      </w:r>
    </w:p>
    <w:p w14:paraId="0B494041" w14:textId="77777777" w:rsidR="003E5FAF" w:rsidRPr="006538AE" w:rsidRDefault="003E5FAF" w:rsidP="003E5FAF">
      <w:pPr>
        <w:ind w:left="720"/>
      </w:pPr>
      <w:r w:rsidRPr="006538AE">
        <w:t>Um Confessional não é um procedimento mecânico. O seu trabalho é obter as informações e ajudar o pc.</w:t>
      </w:r>
    </w:p>
    <w:p w14:paraId="1432ACBF" w14:textId="58BB8EAA" w:rsidR="003E5FAF" w:rsidRPr="006538AE" w:rsidRDefault="003E5FAF" w:rsidP="003E5FAF">
      <w:pPr>
        <w:ind w:left="720"/>
      </w:pPr>
      <w:r w:rsidRPr="006538AE">
        <w:t xml:space="preserve">Por vezes vão-lhe ser lançadas armadilhas ou pode enfrentar tentativas de ser levado na </w:t>
      </w:r>
      <w:r w:rsidR="0002628D" w:rsidRPr="006538AE">
        <w:t>direção</w:t>
      </w:r>
      <w:r w:rsidRPr="006538AE">
        <w:t xml:space="preserve"> errada. Isto é uma indicação segura de que o sujeito está a ocultar algo e que esse withhold está em </w:t>
      </w:r>
      <w:r w:rsidR="004B3788" w:rsidRPr="006538AE">
        <w:t>reestimulação</w:t>
      </w:r>
      <w:r w:rsidRPr="006538AE">
        <w:t>. Tem de ignorar as tentativas de desorientação voluntárias do pc visto que este está obviamente a tentar desorientá-lo e, simplesmente, leve a leitura a Anterior/ Semelhante ou o W/H até F/N.</w:t>
      </w:r>
    </w:p>
    <w:p w14:paraId="7719D886" w14:textId="77777777" w:rsidR="003E5FAF" w:rsidRPr="006538AE" w:rsidRDefault="003E5FAF" w:rsidP="00711E22">
      <w:pPr>
        <w:numPr>
          <w:ilvl w:val="0"/>
          <w:numId w:val="30"/>
        </w:numPr>
        <w:spacing w:after="0"/>
      </w:pPr>
      <w:r w:rsidRPr="006538AE">
        <w:t>LEVE A PERGUNTA QUE ORIGINALMENTE LEU ATÉ F/N. Não o faça a outra pergunta qualquer.</w:t>
      </w:r>
    </w:p>
    <w:p w14:paraId="35949546" w14:textId="5573BC16" w:rsidR="003E5FAF" w:rsidRPr="006538AE" w:rsidRDefault="003E5FAF" w:rsidP="003E5FAF">
      <w:pPr>
        <w:ind w:left="720"/>
      </w:pPr>
      <w:r w:rsidRPr="006538AE">
        <w:t xml:space="preserve">Tudo isto é abrangido pelo assunto de completar ciclos de </w:t>
      </w:r>
      <w:r w:rsidR="0002628D" w:rsidRPr="006538AE">
        <w:t>ação</w:t>
      </w:r>
      <w:r w:rsidRPr="006538AE">
        <w:t xml:space="preserve"> e obter a resposta à pergunta de audição antes de se fazer outra</w:t>
      </w:r>
    </w:p>
    <w:p w14:paraId="202F7D5E" w14:textId="77777777" w:rsidR="003E5FAF" w:rsidRPr="006538AE" w:rsidRDefault="003E5FAF" w:rsidP="003E5FAF">
      <w:pPr>
        <w:ind w:left="720"/>
      </w:pPr>
      <w:r w:rsidRPr="006538AE">
        <w:t>Quando pedir um anterior semelhante, repita sempre a pergunta do Confessional como parte do comando a fim de manter a pessoa restrita à pergunta.</w:t>
      </w:r>
    </w:p>
    <w:p w14:paraId="58E937F1" w14:textId="77777777" w:rsidR="003E5FAF" w:rsidRPr="006538AE" w:rsidRDefault="003E5FAF" w:rsidP="003E5FAF">
      <w:pPr>
        <w:ind w:left="720"/>
      </w:pPr>
      <w:r w:rsidRPr="006538AE">
        <w:t>Exemplo: “Existe uma ocasião anterior e semelhante m que comeste uma maçã?”</w:t>
      </w:r>
    </w:p>
    <w:p w14:paraId="06140C9E" w14:textId="77777777" w:rsidR="003E5FAF" w:rsidRPr="006538AE" w:rsidRDefault="003E5FAF" w:rsidP="00711E22">
      <w:pPr>
        <w:numPr>
          <w:ilvl w:val="0"/>
          <w:numId w:val="30"/>
        </w:numPr>
        <w:spacing w:after="0"/>
      </w:pPr>
      <w:r w:rsidRPr="006538AE">
        <w:t xml:space="preserve">Em cada pergunta assegure-se de obter </w:t>
      </w:r>
      <w:r w:rsidRPr="006538AE">
        <w:rPr>
          <w:u w:val="single"/>
        </w:rPr>
        <w:t>todos</w:t>
      </w:r>
      <w:r w:rsidRPr="006538AE">
        <w:t xml:space="preserve"> os overts. Depois de ter levado uma cadeia específica de overts, anterior semelhante até F/N, volte a verificar a pergunta inicial procurando qualquer leitura. Se tiver F/N, muito bem, está limpa.</w:t>
      </w:r>
    </w:p>
    <w:p w14:paraId="4A34CABC" w14:textId="77777777" w:rsidR="003E5FAF" w:rsidRPr="006538AE" w:rsidRDefault="003E5FAF" w:rsidP="003E5FAF">
      <w:pPr>
        <w:ind w:left="720"/>
      </w:pPr>
      <w:r w:rsidRPr="006538AE">
        <w:t>Se tiver leitura então tem um outro overt ou cadeia de overts para limpar até F/N nessa pergunta. Use os botões de Falso e protesto quando necessário.</w:t>
      </w:r>
    </w:p>
    <w:p w14:paraId="6652771F" w14:textId="77777777" w:rsidR="003E5FAF" w:rsidRPr="006538AE" w:rsidRDefault="003E5FAF" w:rsidP="003E5FAF">
      <w:pPr>
        <w:ind w:left="720"/>
      </w:pPr>
      <w:r w:rsidRPr="006538AE">
        <w:t>Exemplo:</w:t>
      </w:r>
    </w:p>
    <w:p w14:paraId="04B0BE87" w14:textId="3A3D73F6" w:rsidR="003E5FAF" w:rsidRPr="006538AE" w:rsidRDefault="003E5FAF" w:rsidP="003E5FAF">
      <w:pPr>
        <w:ind w:left="720"/>
      </w:pPr>
      <w:r w:rsidRPr="006538AE">
        <w:t xml:space="preserve">Pergunta A: “Cometeste alguns overts contra maçãs?” O </w:t>
      </w:r>
      <w:r w:rsidR="007643D5" w:rsidRPr="006538AE">
        <w:t>emetro</w:t>
      </w:r>
      <w:r w:rsidRPr="006538AE">
        <w:t xml:space="preserve"> lê.</w:t>
      </w:r>
    </w:p>
    <w:p w14:paraId="0B89E17E" w14:textId="406F2034" w:rsidR="003E5FAF" w:rsidRPr="006538AE" w:rsidRDefault="003E5FAF" w:rsidP="003E5FAF">
      <w:pPr>
        <w:ind w:left="720"/>
      </w:pPr>
      <w:r w:rsidRPr="006538AE">
        <w:t xml:space="preserve">O auditor obtém um overt, leva-o E/S até F/N. O auditor então volta a verificar a Pergunta A. O </w:t>
      </w:r>
      <w:r w:rsidR="007643D5" w:rsidRPr="006538AE">
        <w:t>emetro</w:t>
      </w:r>
      <w:r w:rsidRPr="006538AE">
        <w:t xml:space="preserve"> lê. O pc encontra outro overt contra maçãs. O auditor leva-o E/S até F/N.</w:t>
      </w:r>
    </w:p>
    <w:p w14:paraId="439C44D6" w14:textId="18C5A881" w:rsidR="003E5FAF" w:rsidRPr="006538AE" w:rsidRDefault="003E5FAF" w:rsidP="003E5FAF">
      <w:pPr>
        <w:ind w:left="720"/>
      </w:pPr>
      <w:r w:rsidRPr="006538AE">
        <w:t>Limpe tudo, obtendo tudo até a pergunta inicial ter F/N.</w:t>
      </w:r>
    </w:p>
    <w:p w14:paraId="5D09AA12" w14:textId="6B509970" w:rsidR="003E5FAF" w:rsidRPr="006538AE" w:rsidRDefault="003E5FAF" w:rsidP="00711E22">
      <w:pPr>
        <w:numPr>
          <w:ilvl w:val="0"/>
          <w:numId w:val="30"/>
        </w:numPr>
        <w:spacing w:after="0"/>
      </w:pPr>
      <w:r w:rsidRPr="006538AE">
        <w:t xml:space="preserve">Se a pessoa começa com </w:t>
      </w:r>
      <w:r w:rsidR="00173881" w:rsidRPr="006538AE">
        <w:t>críticas</w:t>
      </w:r>
      <w:r w:rsidRPr="006538AE">
        <w:t xml:space="preserve">, compreenda que falhou um withhold e obtenha-o. É muito sério falhar withholds e arruinar um pc quando faz um Confessional. Mantenha-se alerta a qualquer das </w:t>
      </w:r>
      <w:hyperlink w:anchor="_Aqui_estão_algumas" w:history="1">
        <w:r w:rsidRPr="006538AE">
          <w:rPr>
            <w:rStyle w:val="Hiperligao"/>
            <w:color w:val="auto"/>
          </w:rPr>
          <w:t>15 manifestações de withholds falhados</w:t>
        </w:r>
      </w:hyperlink>
      <w:r w:rsidRPr="006538AE">
        <w:t xml:space="preserve"> e resolve-</w:t>
      </w:r>
      <w:r w:rsidR="007643D5" w:rsidRPr="006538AE">
        <w:t>a</w:t>
      </w:r>
      <w:r w:rsidRPr="006538AE">
        <w:t>s completamente se alguma delas surgir.</w:t>
      </w:r>
    </w:p>
    <w:p w14:paraId="56CE56B2" w14:textId="34F1ECEA" w:rsidR="003E5FAF" w:rsidRPr="006538AE" w:rsidRDefault="003E5FAF" w:rsidP="003E5FAF">
      <w:pPr>
        <w:ind w:left="720"/>
      </w:pPr>
      <w:r w:rsidRPr="006538AE">
        <w:t xml:space="preserve">É prudente, particularmente quando se está a fazer um Confessional de alguma extensão, verificar periodicamente a pergunta: “Nesta sessão houve um withhold que </w:t>
      </w:r>
      <w:r w:rsidR="007643D5" w:rsidRPr="006538AE">
        <w:t>foi falhado</w:t>
      </w:r>
      <w:r w:rsidRPr="006538AE">
        <w:t>?” ou “Falhei de descobrir um withhold em ti?</w:t>
      </w:r>
      <w:r w:rsidR="007643D5" w:rsidRPr="006538AE">
        <w:rPr>
          <w:rStyle w:val="Refdenotaderodap"/>
        </w:rPr>
        <w:footnoteReference w:id="9"/>
      </w:r>
      <w:r w:rsidRPr="006538AE">
        <w:t>”.</w:t>
      </w:r>
    </w:p>
    <w:p w14:paraId="44E0C28E" w14:textId="77777777" w:rsidR="003E5FAF" w:rsidRPr="006538AE" w:rsidRDefault="003E5FAF" w:rsidP="00711E22">
      <w:pPr>
        <w:numPr>
          <w:ilvl w:val="0"/>
          <w:numId w:val="30"/>
        </w:numPr>
        <w:spacing w:after="0"/>
      </w:pPr>
      <w:r w:rsidRPr="006538AE">
        <w:t>Quando se está a fazer um Confessional, ao primeiro sinal de qualquer problema verifique se houve withholds falhados, leituras falsas e quebras de ARC, por esta ordem, e resolva totalmente o que obtiver.</w:t>
      </w:r>
    </w:p>
    <w:p w14:paraId="7D949DE5" w14:textId="77777777" w:rsidR="003E5FAF" w:rsidRPr="006538AE" w:rsidRDefault="003E5FAF" w:rsidP="003E5FAF">
      <w:pPr>
        <w:ind w:left="720"/>
      </w:pPr>
      <w:r w:rsidRPr="006538AE">
        <w:t>Na maioria dos casos estes botões resolverão a dificuldade.</w:t>
      </w:r>
    </w:p>
    <w:p w14:paraId="497A5200" w14:textId="7693B6BF" w:rsidR="003E5FAF" w:rsidRPr="006538AE" w:rsidRDefault="003E5FAF" w:rsidP="0039129F">
      <w:pPr>
        <w:ind w:left="720"/>
      </w:pPr>
      <w:r w:rsidRPr="006538AE">
        <w:t xml:space="preserve">Se assim não for, resolve com uma </w:t>
      </w:r>
      <w:hyperlink w:anchor="_LISTA_DE_REPARAÇÃO" w:history="1">
        <w:r w:rsidR="0039129F" w:rsidRPr="006538AE">
          <w:rPr>
            <w:rStyle w:val="Hiperligao"/>
            <w:color w:val="auto"/>
          </w:rPr>
          <w:t>LI</w:t>
        </w:r>
        <w:r w:rsidR="0039129F" w:rsidRPr="006538AE">
          <w:rPr>
            <w:rStyle w:val="Hiperligao"/>
            <w:color w:val="auto"/>
          </w:rPr>
          <w:t>S</w:t>
        </w:r>
        <w:r w:rsidR="0039129F" w:rsidRPr="006538AE">
          <w:rPr>
            <w:rStyle w:val="Hiperligao"/>
            <w:color w:val="auto"/>
          </w:rPr>
          <w:t>T</w:t>
        </w:r>
        <w:r w:rsidR="0039129F" w:rsidRPr="006538AE">
          <w:rPr>
            <w:rStyle w:val="Hiperligao"/>
            <w:color w:val="auto"/>
          </w:rPr>
          <w:t>A DE REPARAÇÃO DE CONFESSIONAL (LCRC)</w:t>
        </w:r>
        <w:r w:rsidRPr="006538AE">
          <w:rPr>
            <w:rStyle w:val="Hiperligao"/>
            <w:color w:val="auto"/>
          </w:rPr>
          <w:t>.</w:t>
        </w:r>
      </w:hyperlink>
      <w:r w:rsidRPr="006538AE">
        <w:t xml:space="preserve"> No entanto, us</w:t>
      </w:r>
      <w:r w:rsidR="0039129F" w:rsidRPr="006538AE">
        <w:t>e</w:t>
      </w:r>
      <w:r w:rsidRPr="006538AE">
        <w:t xml:space="preserve"> primeiro estes botões antes de recorrer à LCRC, </w:t>
      </w:r>
      <w:r w:rsidR="0039129F" w:rsidRPr="006538AE">
        <w:t xml:space="preserve">a fim de </w:t>
      </w:r>
      <w:r w:rsidRPr="006538AE">
        <w:t>evitar possibilidade de se meter em situações de “reparações a mais”.</w:t>
      </w:r>
    </w:p>
    <w:p w14:paraId="74A8B4EB" w14:textId="15FDD528" w:rsidR="003E5FAF" w:rsidRPr="006538AE" w:rsidRDefault="003E5FAF" w:rsidP="0039129F">
      <w:pPr>
        <w:numPr>
          <w:ilvl w:val="0"/>
          <w:numId w:val="30"/>
        </w:numPr>
      </w:pPr>
      <w:r w:rsidRPr="006538AE">
        <w:t>Se o pc mergulha imediatamente com frequência na pista total nas perguntas do Confessional, use o prefixo: “Nesta vida...”. Isto não deve ser usado para o impedir de ir à Pista Total num comando anterior semelhante a fim de obter a F/N para a pergunta.</w:t>
      </w:r>
    </w:p>
    <w:p w14:paraId="0731A34B" w14:textId="194B5650" w:rsidR="003E5FAF" w:rsidRPr="006538AE" w:rsidRDefault="003E5FAF" w:rsidP="00711E22">
      <w:pPr>
        <w:numPr>
          <w:ilvl w:val="0"/>
          <w:numId w:val="30"/>
        </w:numPr>
        <w:spacing w:after="0"/>
      </w:pPr>
      <w:r w:rsidRPr="006538AE">
        <w:t xml:space="preserve">TEM SEMPRE QUE SE REGISTAR UMA ROCK SLAM NO RELATÓRIO DE AUDIÇÃO, ASSINALÁ-LA NO INTERIOR DA CAPA ESQUERDA DA PASTA DO PC COM A DATA DA SESSÃO E Nº DA PÁGINA E FAZER UM RELATÓRIO PARA A ÉTICA INCLUINDO AS PALAVRAS </w:t>
      </w:r>
      <w:r w:rsidR="0002628D" w:rsidRPr="006538AE">
        <w:t>EXATAS</w:t>
      </w:r>
      <w:r w:rsidRPr="006538AE">
        <w:t xml:space="preserve"> DA PERGUNTA OU ASSUNTO QUE TEVE A ROCK SLAM. </w:t>
      </w:r>
    </w:p>
    <w:p w14:paraId="16523AE8" w14:textId="703A1AE5" w:rsidR="003E5FAF" w:rsidRPr="006538AE" w:rsidRDefault="003E5FAF" w:rsidP="003E5FAF">
      <w:pPr>
        <w:ind w:left="720"/>
      </w:pPr>
      <w:r w:rsidRPr="006538AE">
        <w:t xml:space="preserve">Visto que a R/S é talvez a leitura mais importante e perigosa do </w:t>
      </w:r>
      <w:r w:rsidR="00FE342C" w:rsidRPr="006538AE">
        <w:t>emetro</w:t>
      </w:r>
      <w:r w:rsidRPr="006538AE">
        <w:t>, é importante que seja cuidadosamente anotada quando se faz um Confessional.</w:t>
      </w:r>
    </w:p>
    <w:p w14:paraId="6BAA94C5" w14:textId="40335F96" w:rsidR="003E5FAF" w:rsidRPr="006538AE" w:rsidRDefault="003E5FAF" w:rsidP="003E5FAF">
      <w:pPr>
        <w:ind w:left="720"/>
      </w:pPr>
      <w:r w:rsidRPr="006538AE">
        <w:t>É um assunto muito sério pôr a etiqueta de R/Sor</w:t>
      </w:r>
      <w:r w:rsidRPr="006538AE">
        <w:rPr>
          <w:rStyle w:val="Refdenotaderodap"/>
        </w:rPr>
        <w:footnoteReference w:id="10"/>
      </w:r>
      <w:r w:rsidRPr="006538AE">
        <w:t xml:space="preserve"> a um pc. Porém, é uma catástrofe um auditor deixar passar um verdadeiro R/Sor, tanto para o pc como para os que rodeiam essa pessoa. </w:t>
      </w:r>
    </w:p>
    <w:p w14:paraId="0A1A3624" w14:textId="0DE6D84F" w:rsidR="003E5FAF" w:rsidRPr="006538AE" w:rsidRDefault="003E5FAF" w:rsidP="003E5FAF">
      <w:pPr>
        <w:ind w:left="720"/>
      </w:pPr>
      <w:r w:rsidRPr="006538AE">
        <w:t>As R/Ss válidas nem sempre são leituras instantâneas. Uma R/S pode reagir de forma prévia ou latente.</w:t>
      </w:r>
    </w:p>
    <w:p w14:paraId="2A9BBE33" w14:textId="77777777" w:rsidR="003E5FAF" w:rsidRPr="006538AE" w:rsidRDefault="003E5FAF" w:rsidP="0039129F">
      <w:pPr>
        <w:numPr>
          <w:ilvl w:val="0"/>
          <w:numId w:val="30"/>
        </w:numPr>
      </w:pPr>
      <w:r w:rsidRPr="006538AE">
        <w:t>Se quiser impedir um pc de mexer com as latas faça-o pôr as mãos sobre a mesa mantendo-as aí.</w:t>
      </w:r>
    </w:p>
    <w:p w14:paraId="29DDE937" w14:textId="1FBE6208" w:rsidR="003E5FAF" w:rsidRPr="006538AE" w:rsidRDefault="003E5FAF" w:rsidP="00693154">
      <w:pPr>
        <w:numPr>
          <w:ilvl w:val="0"/>
          <w:numId w:val="30"/>
        </w:numPr>
      </w:pPr>
      <w:r w:rsidRPr="006538AE">
        <w:t>Se uma pergunta com leitura não consegue ter F/N e emperra ou se o TA sobe muito, faça o assessment de uma LCRC e resolva-a de acordo com as instruções.</w:t>
      </w:r>
    </w:p>
    <w:p w14:paraId="4148B10E" w14:textId="77777777" w:rsidR="003E5FAF" w:rsidRPr="006538AE" w:rsidRDefault="003E5FAF" w:rsidP="00711E22">
      <w:pPr>
        <w:numPr>
          <w:ilvl w:val="0"/>
          <w:numId w:val="30"/>
        </w:numPr>
        <w:spacing w:after="0"/>
      </w:pPr>
      <w:r w:rsidRPr="006538AE">
        <w:t>Termine qualquer sessão de Confessional e o próprio Confessional com os rudimentos que permitam apanhar qualquer coisa que possa ter falhado: Meia Verdade, Não Verdade, Withhold Falhado, Disseste Tudo, etc. Use o prefixo “Nesta sessão…” ou “Neste Confessional…”. Leve qualquer rudimento com leitura E/S se necessário até F/N.</w:t>
      </w:r>
    </w:p>
    <w:p w14:paraId="1CBD4A44" w14:textId="77777777" w:rsidR="003E5FAF" w:rsidRPr="006538AE" w:rsidRDefault="003E5FAF" w:rsidP="00711E22">
      <w:pPr>
        <w:numPr>
          <w:ilvl w:val="0"/>
          <w:numId w:val="30"/>
        </w:numPr>
        <w:spacing w:after="0"/>
      </w:pPr>
      <w:r w:rsidRPr="006538AE">
        <w:t>Quando o Confessional estiver totalmente concluído, o auditor que o administrou informa a pessoa de que os overts e withholds que acabou de confessar lhe são perdoados, usando a seguinte declaração:</w:t>
      </w:r>
    </w:p>
    <w:p w14:paraId="24D6E6ED" w14:textId="77777777" w:rsidR="003E5FAF" w:rsidRPr="006538AE" w:rsidRDefault="003E5FAF" w:rsidP="003E5FAF">
      <w:pPr>
        <w:ind w:left="720"/>
      </w:pPr>
      <w:r w:rsidRPr="006538AE">
        <w:t>“Pelo poder em mim investido, os Cientologistas perdoam-te todos os overts e withholds que completa e verdadeiramente me acabaste de contar.”</w:t>
      </w:r>
    </w:p>
    <w:p w14:paraId="6365CBDE" w14:textId="47905B30" w:rsidR="003E5FAF" w:rsidRPr="006538AE" w:rsidRDefault="003E5FAF" w:rsidP="003E5FAF">
      <w:pPr>
        <w:ind w:left="720"/>
      </w:pPr>
      <w:r w:rsidRPr="006538AE">
        <w:t xml:space="preserve">A resposta normal do pc é um alívio instantâneo e VGIs. Se houver qualquer </w:t>
      </w:r>
      <w:r w:rsidR="0002628D" w:rsidRPr="006538AE">
        <w:t>reação</w:t>
      </w:r>
      <w:r w:rsidRPr="006538AE">
        <w:t xml:space="preserve"> adversa à Proclamação de Perdão, obtenha o resto do withhold ou corrija a sessão do Confessional imediatamente.</w:t>
      </w:r>
    </w:p>
    <w:p w14:paraId="534ADF36" w14:textId="180BC032" w:rsidR="003E5FAF" w:rsidRPr="006538AE" w:rsidRDefault="003E5FAF" w:rsidP="00711E22">
      <w:pPr>
        <w:numPr>
          <w:ilvl w:val="0"/>
          <w:numId w:val="30"/>
        </w:numPr>
        <w:spacing w:after="0"/>
      </w:pPr>
      <w:r w:rsidRPr="006538AE">
        <w:t xml:space="preserve">Todas as folhas de trabalho são enviadas para os Serviços Técnicos de modo a poderem ser introduzidas na pasta do pc. </w:t>
      </w:r>
    </w:p>
    <w:p w14:paraId="7A61F31B" w14:textId="77777777" w:rsidR="003E5FAF" w:rsidRPr="006538AE" w:rsidRDefault="003E5FAF" w:rsidP="00711E22">
      <w:pPr>
        <w:numPr>
          <w:ilvl w:val="0"/>
          <w:numId w:val="30"/>
        </w:numPr>
        <w:spacing w:after="0"/>
      </w:pPr>
      <w:r w:rsidRPr="006538AE">
        <w:t>EXAMINADOR. Todos os Confessionais têm imediatamente de ser seguidos de um exame de pc standard. A pasta é então enviada ao C/S.</w:t>
      </w:r>
    </w:p>
    <w:p w14:paraId="1AB84082" w14:textId="16790596" w:rsidR="003E5FAF" w:rsidRPr="006538AE" w:rsidRDefault="003E5FAF" w:rsidP="003E5FAF">
      <w:pPr>
        <w:ind w:left="720"/>
      </w:pPr>
      <w:r w:rsidRPr="006538AE">
        <w:t xml:space="preserve">O C/S procura qualquer F/N desgarrada do contexto noutro qualquer assunto. É a primeira coisa que ele </w:t>
      </w:r>
      <w:r w:rsidR="0002628D" w:rsidRPr="006538AE">
        <w:t>inspeciona</w:t>
      </w:r>
      <w:r w:rsidRPr="006538AE">
        <w:t>.</w:t>
      </w:r>
    </w:p>
    <w:p w14:paraId="298F6BB5" w14:textId="4F3312D3" w:rsidR="003E5FAF" w:rsidRPr="006538AE" w:rsidRDefault="003E5FAF" w:rsidP="003E5FAF">
      <w:pPr>
        <w:ind w:left="720"/>
      </w:pPr>
      <w:r w:rsidRPr="006538AE">
        <w:t>Se a pessoa se vai abaixo depois de uma sessão de Confessional é-lhe feita uma LCRC. Contudo, é também feito um FES</w:t>
      </w:r>
      <w:r w:rsidR="00693154" w:rsidRPr="006538AE">
        <w:rPr>
          <w:rStyle w:val="Refdenotaderodap"/>
        </w:rPr>
        <w:footnoteReference w:id="11"/>
      </w:r>
      <w:r w:rsidRPr="006538AE">
        <w:t xml:space="preserve"> a fim de encontrar perguntas que tiveram uma F/N noutra coisa qualquer. As regras standards do C/S aplicam-se aos Confessionais.</w:t>
      </w:r>
    </w:p>
    <w:p w14:paraId="7E23C63B" w14:textId="7F25E638" w:rsidR="003E5FAF" w:rsidRPr="006538AE" w:rsidRDefault="003E5FAF" w:rsidP="00711E22">
      <w:pPr>
        <w:numPr>
          <w:ilvl w:val="0"/>
          <w:numId w:val="30"/>
        </w:numPr>
        <w:spacing w:after="0"/>
      </w:pPr>
      <w:r w:rsidRPr="006538AE">
        <w:t xml:space="preserve">Quando houver um mau Relatório de Exame (nenhuma F/N, BIs ou declaração não </w:t>
      </w:r>
      <w:r w:rsidR="0002628D" w:rsidRPr="006538AE">
        <w:t>ótima</w:t>
      </w:r>
      <w:r w:rsidRPr="006538AE">
        <w:t xml:space="preserve">) depois de um Confessional, ou em qualquer pessoa que adoeça, que esteja perturbada, que não ande bem ou que tenha um TA alto ou baixo, a </w:t>
      </w:r>
      <w:r w:rsidR="0002628D" w:rsidRPr="006538AE">
        <w:t>ação</w:t>
      </w:r>
      <w:r w:rsidRPr="006538AE">
        <w:t xml:space="preserve"> imediatamente a seguir é uma LCRC.</w:t>
      </w:r>
    </w:p>
    <w:p w14:paraId="3D78D093" w14:textId="76BE2B63" w:rsidR="003E5FAF" w:rsidRPr="006538AE" w:rsidRDefault="003E5FAF" w:rsidP="003E5FAF">
      <w:pPr>
        <w:ind w:left="720"/>
      </w:pPr>
      <w:r w:rsidRPr="006538AE">
        <w:t>A regra de 24 horas da etiqueta vermelha</w:t>
      </w:r>
      <w:r w:rsidR="00693154" w:rsidRPr="006538AE">
        <w:rPr>
          <w:rStyle w:val="Refdenotaderodap"/>
        </w:rPr>
        <w:footnoteReference w:id="12"/>
      </w:r>
      <w:r w:rsidRPr="006538AE">
        <w:t xml:space="preserve"> tem de ser imposta estritamente.</w:t>
      </w:r>
    </w:p>
    <w:p w14:paraId="5EE67D14" w14:textId="77777777" w:rsidR="003E5FAF" w:rsidRPr="006538AE" w:rsidRDefault="003E5FAF" w:rsidP="003E5FAF">
      <w:pPr>
        <w:keepNext/>
        <w:jc w:val="center"/>
        <w:rPr>
          <w:b/>
          <w:bCs/>
        </w:rPr>
      </w:pPr>
      <w:bookmarkStart w:id="32" w:name="_Toc524659372"/>
      <w:bookmarkStart w:id="33" w:name="_Toc524661798"/>
      <w:r w:rsidRPr="006538AE">
        <w:rPr>
          <w:b/>
          <w:bCs/>
        </w:rPr>
        <w:t>ATITUDE DO AUDITOR E TRs</w:t>
      </w:r>
      <w:bookmarkEnd w:id="32"/>
      <w:bookmarkEnd w:id="33"/>
    </w:p>
    <w:p w14:paraId="4B5954C3" w14:textId="77777777" w:rsidR="003E5FAF" w:rsidRPr="006538AE" w:rsidRDefault="003E5FAF" w:rsidP="003E5FAF">
      <w:r w:rsidRPr="006538AE">
        <w:t xml:space="preserve">Se o pc não estiver </w:t>
      </w:r>
      <w:r w:rsidRPr="006538AE">
        <w:rPr>
          <w:u w:val="single"/>
        </w:rPr>
        <w:t>em sessão</w:t>
      </w:r>
      <w:r w:rsidRPr="006538AE">
        <w:t>, não vai conseguir extrair os withholds. Os TRs têm um grande papel na vontade do pc em falar com o auditor. Uma atitude errada ou de desafio da parte do auditor pode estragar o cenário visto existir um ciclo de comunicação destruído. Se os TRs forem irregulares ou cortantes o pc vai sentir-se acusado.</w:t>
      </w:r>
    </w:p>
    <w:p w14:paraId="3D159747" w14:textId="415864BB" w:rsidR="003E5FAF" w:rsidRPr="006538AE" w:rsidRDefault="003E5FAF" w:rsidP="003E5FAF">
      <w:r w:rsidRPr="006538AE">
        <w:t>Um TR2</w:t>
      </w:r>
      <w:r w:rsidR="002313D2" w:rsidRPr="006538AE">
        <w:rPr>
          <w:rStyle w:val="Refdenotaderodap"/>
        </w:rPr>
        <w:footnoteReference w:id="13"/>
      </w:r>
      <w:r w:rsidRPr="006538AE">
        <w:t xml:space="preserve"> fraco ou com demora de comunicação, longe da vista do C/S, pode também arruinar uma pessoa num Confessional. Invalida as suas respostas e fá-lo sentir como se não o tivesse atirado cá para fora. Se houver suspeitas disto, pode ser verificado com uma entrevista do D de P</w:t>
      </w:r>
      <w:r w:rsidR="002313D2" w:rsidRPr="006538AE">
        <w:rPr>
          <w:rStyle w:val="Refdenotaderodap"/>
        </w:rPr>
        <w:footnoteReference w:id="14"/>
      </w:r>
      <w:r w:rsidRPr="006538AE">
        <w:t xml:space="preserve"> ou enviando a pessoa ao Examinador com a pergunta: “O que é que o Auditor fez?”</w:t>
      </w:r>
    </w:p>
    <w:p w14:paraId="005961DA" w14:textId="77777777" w:rsidR="003E5FAF" w:rsidRPr="006538AE" w:rsidRDefault="003E5FAF" w:rsidP="003E5FAF">
      <w:r w:rsidRPr="006538AE">
        <w:t>Assim, os TRs têm de ser refinados e o auditor, embora mantendo uma boa presença ética, assume o papel do confessor quando lida com as respostas do pc e dá-lhe segurança para que este diga os seus overts e withholds. Do mesmo modo, um auditor que esteja seguro da sua técnica e que não falhe withholds reforçará a confiança que o pc tem nele.</w:t>
      </w:r>
    </w:p>
    <w:p w14:paraId="000BA09F" w14:textId="77777777" w:rsidR="003E5FAF" w:rsidRPr="006538AE" w:rsidRDefault="003E5FAF" w:rsidP="003E5FAF">
      <w:r w:rsidRPr="006538AE">
        <w:t>Qualquer pessoa que faça um Confessional deve estar totalmente treinada e estagiada através de um curso e estágio sobre o tratamento dos Confessionais.</w:t>
      </w:r>
    </w:p>
    <w:p w14:paraId="591D9E9F" w14:textId="3DBDFDA2" w:rsidR="003E5FAF" w:rsidRPr="006538AE" w:rsidRDefault="003E5FAF" w:rsidP="003E5FAF">
      <w:r w:rsidRPr="006538AE">
        <w:t>É melhor que se decida a ser um perito nisto visto que a incapacidade do auditor para o manejar é o caminho mais rápido para “como fazer inimigos e influenciar contrariamente as pessoas</w:t>
      </w:r>
      <w:r w:rsidRPr="006538AE">
        <w:rPr>
          <w:rStyle w:val="Refdenotaderodap"/>
        </w:rPr>
        <w:footnoteReference w:id="15"/>
      </w:r>
      <w:r w:rsidRPr="006538AE">
        <w:t>.”</w:t>
      </w:r>
    </w:p>
    <w:p w14:paraId="605B1E14" w14:textId="17B9DFAA" w:rsidR="003E5FAF" w:rsidRPr="006538AE" w:rsidRDefault="003E5FAF" w:rsidP="003E5FAF">
      <w:r w:rsidRPr="006538AE">
        <w:t xml:space="preserve">Mas, ainda mais importante é o facto de que, sabendo e aplicando </w:t>
      </w:r>
      <w:r w:rsidR="0002628D" w:rsidRPr="006538AE">
        <w:t>corretamente</w:t>
      </w:r>
      <w:r w:rsidRPr="006538AE">
        <w:t xml:space="preserve"> a técnica dos Confessionais, estará a ajudar o indivíduo a enfrentar as suas responsabilidades nos seus grupos e na sociedade, e a voltar a estar em comunicação com o seu semelhante, com a família e com o mundo.</w:t>
      </w:r>
    </w:p>
    <w:p w14:paraId="229DC10E" w14:textId="77777777" w:rsidR="003E5FAF" w:rsidRPr="006538AE" w:rsidRDefault="003E5FAF" w:rsidP="003E5FAF">
      <w:pPr>
        <w:autoSpaceDE w:val="0"/>
        <w:autoSpaceDN w:val="0"/>
        <w:adjustRightInd w:val="0"/>
        <w:ind w:left="7371"/>
      </w:pPr>
      <w:r w:rsidRPr="006538AE">
        <w:t>L. RON HUBBARD</w:t>
      </w:r>
      <w:r w:rsidRPr="006538AE">
        <w:br/>
        <w:t>Fundador</w:t>
      </w:r>
    </w:p>
    <w:p w14:paraId="5D903466" w14:textId="782281F5" w:rsidR="003E5FAF" w:rsidRPr="006538AE" w:rsidRDefault="003E5FAF" w:rsidP="003E5FAF">
      <w:proofErr w:type="spellStart"/>
      <w:r w:rsidRPr="006538AE">
        <w:t>LRH:jk</w:t>
      </w:r>
      <w:proofErr w:type="spellEnd"/>
      <w:r w:rsidRPr="006538AE">
        <w:t>/</w:t>
      </w:r>
      <w:proofErr w:type="spellStart"/>
      <w:r w:rsidRPr="006538AE">
        <w:t>clb</w:t>
      </w:r>
      <w:proofErr w:type="spellEnd"/>
      <w:r w:rsidRPr="006538AE">
        <w:br/>
        <w:t>Copyright © 1978</w:t>
      </w:r>
      <w:r w:rsidRPr="006538AE">
        <w:br/>
        <w:t>por L. Ron Hubbard</w:t>
      </w:r>
      <w:r w:rsidRPr="006538AE">
        <w:br/>
        <w:t>RESERVADOS TODOS OS DIREITOS</w:t>
      </w:r>
      <w:r w:rsidRPr="006538AE">
        <w:br w:type="page"/>
      </w:r>
    </w:p>
    <w:p w14:paraId="00371057" w14:textId="77777777" w:rsidR="003E5FAF" w:rsidRPr="006538AE" w:rsidRDefault="003E5FAF" w:rsidP="003E5FAF">
      <w:pPr>
        <w:pStyle w:val="Ttulo2"/>
        <w:rPr>
          <w:snapToGrid w:val="0"/>
        </w:rPr>
      </w:pPr>
      <w:bookmarkStart w:id="34" w:name="_VERIFICAÇÃO_DE_SEGURANÇA_NA_ORG_DO_"/>
      <w:bookmarkStart w:id="35" w:name="_VERIFICAÇÃO_DE_SEGURANÇA"/>
      <w:bookmarkStart w:id="36" w:name="_C/S_2/OT23_VERIFICAÇÃO"/>
      <w:bookmarkStart w:id="37" w:name="_Toc134889500"/>
      <w:bookmarkStart w:id="38" w:name="_Toc29566937"/>
      <w:bookmarkEnd w:id="34"/>
      <w:bookmarkEnd w:id="35"/>
      <w:bookmarkEnd w:id="36"/>
      <w:r w:rsidRPr="006538AE">
        <w:t>C/S 2/OT23</w:t>
      </w:r>
      <w:r w:rsidRPr="006538AE">
        <w:br/>
        <w:t>VERIFICAÇÃO DE SEGURANÇA NA ORG DO CORPO</w:t>
      </w:r>
      <w:r w:rsidRPr="006538AE">
        <w:rPr>
          <w:rStyle w:val="Refdenotaderodap"/>
        </w:rPr>
        <w:footnoteReference w:id="16"/>
      </w:r>
      <w:bookmarkEnd w:id="37"/>
      <w:bookmarkEnd w:id="38"/>
    </w:p>
    <w:p w14:paraId="5B7A8091" w14:textId="77777777" w:rsidR="003E5FAF" w:rsidRPr="006538AE" w:rsidRDefault="003E5FAF" w:rsidP="003E5FAF">
      <w:pPr>
        <w:rPr>
          <w:snapToGrid w:val="0"/>
        </w:rPr>
      </w:pPr>
      <w:r w:rsidRPr="006538AE">
        <w:rPr>
          <w:snapToGrid w:val="0"/>
        </w:rPr>
        <w:t>NOME: ______________________________</w:t>
      </w:r>
      <w:r w:rsidRPr="006538AE">
        <w:rPr>
          <w:snapToGrid w:val="0"/>
        </w:rPr>
        <w:tab/>
        <w:t>DATA: ______________</w:t>
      </w:r>
    </w:p>
    <w:p w14:paraId="05A325E7" w14:textId="77777777" w:rsidR="003E5FAF" w:rsidRPr="006538AE" w:rsidRDefault="003E5FAF" w:rsidP="003E5FAF">
      <w:pPr>
        <w:rPr>
          <w:snapToGrid w:val="0"/>
        </w:rPr>
      </w:pPr>
      <w:r w:rsidRPr="006538AE">
        <w:rPr>
          <w:snapToGrid w:val="0"/>
        </w:rPr>
        <w:t>TA no Início: _______</w:t>
      </w:r>
    </w:p>
    <w:p w14:paraId="5EF1CE02" w14:textId="77777777" w:rsidR="003E5FAF" w:rsidRPr="006538AE" w:rsidRDefault="003E5FAF" w:rsidP="003E5FAF">
      <w:pPr>
        <w:rPr>
          <w:snapToGrid w:val="0"/>
        </w:rPr>
      </w:pPr>
    </w:p>
    <w:p w14:paraId="7D78FA50"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O que foi que um thetan te disse para não dizeres?</w:t>
      </w:r>
      <w:r w:rsidRPr="006538AE">
        <w:rPr>
          <w:snapToGrid w:val="0"/>
        </w:rPr>
        <w:tab/>
        <w:t>___________</w:t>
      </w:r>
    </w:p>
    <w:p w14:paraId="2527DC3B"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decidiste que não gostavas do teu thetan? </w:t>
      </w:r>
      <w:r w:rsidRPr="006538AE">
        <w:rPr>
          <w:snapToGrid w:val="0"/>
        </w:rPr>
        <w:tab/>
        <w:t>___________</w:t>
      </w:r>
    </w:p>
    <w:p w14:paraId="05387F01"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fingiste estar doente? </w:t>
      </w:r>
      <w:r w:rsidRPr="006538AE">
        <w:rPr>
          <w:snapToGrid w:val="0"/>
        </w:rPr>
        <w:tab/>
        <w:t>___________</w:t>
      </w:r>
    </w:p>
    <w:p w14:paraId="636D0C59"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ficaste doente, ou te feriste para o teu thetan ter pena? </w:t>
      </w:r>
      <w:r w:rsidRPr="006538AE">
        <w:rPr>
          <w:snapToGrid w:val="0"/>
        </w:rPr>
        <w:tab/>
        <w:t>___________</w:t>
      </w:r>
    </w:p>
    <w:p w14:paraId="697F9B01"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quiseste muito uma coisa mas nunca falaste disso ao teu thetan? </w:t>
      </w:r>
      <w:r w:rsidRPr="006538AE">
        <w:rPr>
          <w:snapToGrid w:val="0"/>
        </w:rPr>
        <w:tab/>
        <w:t>___________</w:t>
      </w:r>
    </w:p>
    <w:p w14:paraId="5F6A6C0C"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ficaste sujo(a) de propósito? </w:t>
      </w:r>
      <w:r w:rsidRPr="006538AE">
        <w:rPr>
          <w:snapToGrid w:val="0"/>
        </w:rPr>
        <w:tab/>
        <w:t>___________</w:t>
      </w:r>
    </w:p>
    <w:p w14:paraId="10BFFDC6"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recusaste comer só para afligir o teu thetan? </w:t>
      </w:r>
      <w:r w:rsidRPr="006538AE">
        <w:rPr>
          <w:snapToGrid w:val="0"/>
        </w:rPr>
        <w:tab/>
        <w:t>___________</w:t>
      </w:r>
    </w:p>
    <w:p w14:paraId="3077609C"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recusaste obedecer uma ordem do teu thetan que devias obedecer? </w:t>
      </w:r>
      <w:r w:rsidRPr="006538AE">
        <w:rPr>
          <w:snapToGrid w:val="0"/>
        </w:rPr>
        <w:tab/>
        <w:t>___________</w:t>
      </w:r>
    </w:p>
    <w:p w14:paraId="6EC205AE"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puseste deliberadamente o teu thetan em apuros? </w:t>
      </w:r>
      <w:r w:rsidRPr="006538AE">
        <w:rPr>
          <w:snapToGrid w:val="0"/>
        </w:rPr>
        <w:tab/>
        <w:t>___________</w:t>
      </w:r>
    </w:p>
    <w:p w14:paraId="2460C937"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incomodaste thetans que estavam a tentar funcionar? </w:t>
      </w:r>
      <w:r w:rsidRPr="006538AE">
        <w:rPr>
          <w:snapToGrid w:val="0"/>
        </w:rPr>
        <w:tab/>
        <w:t>___________</w:t>
      </w:r>
    </w:p>
    <w:p w14:paraId="30141720"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Tens um segredo? </w:t>
      </w:r>
      <w:r w:rsidRPr="006538AE">
        <w:rPr>
          <w:snapToGrid w:val="0"/>
        </w:rPr>
        <w:tab/>
        <w:t>___________</w:t>
      </w:r>
    </w:p>
    <w:p w14:paraId="0DC7FFCB"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notaste alguma coisa de errado em ti que receaste contar ao teu thetan? </w:t>
      </w:r>
      <w:r w:rsidRPr="006538AE">
        <w:rPr>
          <w:snapToGrid w:val="0"/>
        </w:rPr>
        <w:tab/>
        <w:t>___________</w:t>
      </w:r>
    </w:p>
    <w:p w14:paraId="4CACC811"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fizeste alguma coisa de que tiveste muita vergonha? </w:t>
      </w:r>
      <w:r w:rsidRPr="006538AE">
        <w:rPr>
          <w:snapToGrid w:val="0"/>
        </w:rPr>
        <w:tab/>
        <w:t>___________</w:t>
      </w:r>
    </w:p>
    <w:p w14:paraId="1B840C4B"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Há alguma coisa acerca de ti que o teu thetan não conseguiria entender, mesmo que lhe dissesses? </w:t>
      </w:r>
      <w:r w:rsidRPr="006538AE">
        <w:rPr>
          <w:snapToGrid w:val="0"/>
        </w:rPr>
        <w:tab/>
        <w:t>___________</w:t>
      </w:r>
    </w:p>
    <w:p w14:paraId="33D8641A"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não conseguiste terminar o teu trabalho a tempo? </w:t>
      </w:r>
      <w:r w:rsidRPr="006538AE">
        <w:rPr>
          <w:snapToGrid w:val="0"/>
        </w:rPr>
        <w:tab/>
        <w:t>___________</w:t>
      </w:r>
    </w:p>
    <w:p w14:paraId="0F84FE88"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tentaste fazer com que outros não gostassem do teu thetan? </w:t>
      </w:r>
      <w:r w:rsidRPr="006538AE">
        <w:rPr>
          <w:snapToGrid w:val="0"/>
        </w:rPr>
        <w:tab/>
        <w:t>___________</w:t>
      </w:r>
    </w:p>
    <w:p w14:paraId="7C256D03"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w:t>
      </w:r>
      <w:r w:rsidRPr="006538AE">
        <w:rPr>
          <w:bCs/>
          <w:snapToGrid w:val="0"/>
        </w:rPr>
        <w:t>estragaste</w:t>
      </w:r>
      <w:r w:rsidRPr="006538AE">
        <w:rPr>
          <w:snapToGrid w:val="0"/>
        </w:rPr>
        <w:t xml:space="preserve"> coisas </w:t>
      </w:r>
      <w:r w:rsidRPr="006538AE">
        <w:rPr>
          <w:bCs/>
          <w:snapToGrid w:val="0"/>
        </w:rPr>
        <w:t>para</w:t>
      </w:r>
      <w:r w:rsidRPr="006538AE">
        <w:rPr>
          <w:snapToGrid w:val="0"/>
        </w:rPr>
        <w:t xml:space="preserve"> o teu thetan? </w:t>
      </w:r>
      <w:r w:rsidRPr="006538AE">
        <w:rPr>
          <w:snapToGrid w:val="0"/>
        </w:rPr>
        <w:tab/>
        <w:t>___________</w:t>
      </w:r>
    </w:p>
    <w:p w14:paraId="42D4027A"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Quem fizeste culpado? </w:t>
      </w:r>
      <w:r w:rsidRPr="006538AE">
        <w:rPr>
          <w:snapToGrid w:val="0"/>
        </w:rPr>
        <w:tab/>
        <w:t>___________</w:t>
      </w:r>
    </w:p>
    <w:p w14:paraId="5A6FDBDC"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sentiste que o teu thetan era bom demais para ti? </w:t>
      </w:r>
      <w:r w:rsidRPr="006538AE">
        <w:rPr>
          <w:snapToGrid w:val="0"/>
        </w:rPr>
        <w:tab/>
        <w:t>___________</w:t>
      </w:r>
    </w:p>
    <w:p w14:paraId="10526316"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sentiste que o teu thetan não era suficientemente bom para ti? </w:t>
      </w:r>
      <w:r w:rsidRPr="006538AE">
        <w:rPr>
          <w:snapToGrid w:val="0"/>
        </w:rPr>
        <w:tab/>
        <w:t>___________</w:t>
      </w:r>
    </w:p>
    <w:p w14:paraId="43B00681"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Há alguma coisa que deverias ter dito ao teu thetan e nunca o fizeste? </w:t>
      </w:r>
      <w:r w:rsidRPr="006538AE">
        <w:rPr>
          <w:snapToGrid w:val="0"/>
        </w:rPr>
        <w:tab/>
        <w:t>___________</w:t>
      </w:r>
    </w:p>
    <w:p w14:paraId="52F64F97"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fizeste alguma coisa ao teu thetan que não deverias ter feito? </w:t>
      </w:r>
      <w:r w:rsidRPr="006538AE">
        <w:rPr>
          <w:snapToGrid w:val="0"/>
        </w:rPr>
        <w:tab/>
        <w:t>___________</w:t>
      </w:r>
    </w:p>
    <w:p w14:paraId="4E582DB2"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decidiste nunca mais voltares a falar com o teu thetan? </w:t>
      </w:r>
      <w:r w:rsidRPr="006538AE">
        <w:rPr>
          <w:snapToGrid w:val="0"/>
        </w:rPr>
        <w:tab/>
        <w:t>___________</w:t>
      </w:r>
    </w:p>
    <w:p w14:paraId="27DDD756"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fizeste o teu thetan trabalhar mais do que devia? </w:t>
      </w:r>
      <w:r w:rsidRPr="006538AE">
        <w:rPr>
          <w:snapToGrid w:val="0"/>
        </w:rPr>
        <w:tab/>
        <w:t>___________</w:t>
      </w:r>
    </w:p>
    <w:p w14:paraId="049AD7A3"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tiveste vergonha do teu thetan? </w:t>
      </w:r>
      <w:r w:rsidRPr="006538AE">
        <w:rPr>
          <w:snapToGrid w:val="0"/>
        </w:rPr>
        <w:tab/>
        <w:t>___________</w:t>
      </w:r>
    </w:p>
    <w:p w14:paraId="434F3014"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desapontaste o teu thetan? </w:t>
      </w:r>
      <w:r w:rsidRPr="006538AE">
        <w:rPr>
          <w:snapToGrid w:val="0"/>
        </w:rPr>
        <w:tab/>
        <w:t>___________</w:t>
      </w:r>
    </w:p>
    <w:p w14:paraId="4FF43B04"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fugiste quando deverias ter ficado? </w:t>
      </w:r>
      <w:r w:rsidRPr="006538AE">
        <w:rPr>
          <w:snapToGrid w:val="0"/>
        </w:rPr>
        <w:tab/>
        <w:t>___________</w:t>
      </w:r>
    </w:p>
    <w:p w14:paraId="6788FACB"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tiveste a certeza de que o teu thetan não compreenderia uma coisa que aconteceu, por isso não lhe disseste? </w:t>
      </w:r>
      <w:r w:rsidRPr="006538AE">
        <w:rPr>
          <w:snapToGrid w:val="0"/>
        </w:rPr>
        <w:tab/>
        <w:t>___________</w:t>
      </w:r>
    </w:p>
    <w:p w14:paraId="0D0A1EA2"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sentiste que não valia a pena falar com o teu thetan? </w:t>
      </w:r>
      <w:r w:rsidRPr="006538AE">
        <w:rPr>
          <w:snapToGrid w:val="0"/>
        </w:rPr>
        <w:tab/>
        <w:t>___________</w:t>
      </w:r>
    </w:p>
    <w:p w14:paraId="5845DB02"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fizeste uma grande dramatização por causa de uma pequena ferida? </w:t>
      </w:r>
      <w:r w:rsidRPr="006538AE">
        <w:rPr>
          <w:snapToGrid w:val="0"/>
        </w:rPr>
        <w:tab/>
        <w:t>___________</w:t>
      </w:r>
    </w:p>
    <w:p w14:paraId="0AEFB160"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fingiste estar mais maltratado do que estavas para que o teu thetan te deixasse ficar quieto? </w:t>
      </w:r>
      <w:r w:rsidRPr="006538AE">
        <w:rPr>
          <w:snapToGrid w:val="0"/>
        </w:rPr>
        <w:tab/>
        <w:t>___________</w:t>
      </w:r>
    </w:p>
    <w:p w14:paraId="28745497"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não entendeste porque o teu thetan estava zangado contigo? </w:t>
      </w:r>
      <w:r w:rsidRPr="006538AE">
        <w:rPr>
          <w:snapToGrid w:val="0"/>
        </w:rPr>
        <w:tab/>
        <w:t>___________</w:t>
      </w:r>
    </w:p>
    <w:p w14:paraId="11DDFED9"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fingiste não entender que tinhas feito mal? </w:t>
      </w:r>
      <w:r w:rsidRPr="006538AE">
        <w:rPr>
          <w:snapToGrid w:val="0"/>
        </w:rPr>
        <w:tab/>
        <w:t>___________</w:t>
      </w:r>
    </w:p>
    <w:p w14:paraId="0C868415"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fingiste não entender o que o teu thetan queria que fizesses? </w:t>
      </w:r>
      <w:r w:rsidRPr="006538AE">
        <w:rPr>
          <w:snapToGrid w:val="0"/>
        </w:rPr>
        <w:tab/>
        <w:t>___________</w:t>
      </w:r>
    </w:p>
    <w:p w14:paraId="1F85C46A"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pensaste que o teu thetan era maluco? </w:t>
      </w:r>
      <w:r w:rsidRPr="006538AE">
        <w:rPr>
          <w:snapToGrid w:val="0"/>
        </w:rPr>
        <w:tab/>
        <w:t>___________</w:t>
      </w:r>
    </w:p>
    <w:p w14:paraId="69CCE57B"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fingiste não ouvir o teu thetan? </w:t>
      </w:r>
      <w:r w:rsidRPr="006538AE">
        <w:rPr>
          <w:snapToGrid w:val="0"/>
        </w:rPr>
        <w:tab/>
        <w:t>___________</w:t>
      </w:r>
    </w:p>
    <w:p w14:paraId="748C8AC1" w14:textId="77777777" w:rsidR="003E5FAF" w:rsidRPr="006538AE" w:rsidRDefault="003E5FAF" w:rsidP="00DE4655">
      <w:pPr>
        <w:numPr>
          <w:ilvl w:val="0"/>
          <w:numId w:val="27"/>
        </w:numPr>
        <w:tabs>
          <w:tab w:val="left" w:pos="8647"/>
        </w:tabs>
        <w:spacing w:after="150"/>
        <w:ind w:right="1983"/>
        <w:rPr>
          <w:snapToGrid w:val="0"/>
        </w:rPr>
      </w:pPr>
      <w:r w:rsidRPr="006538AE">
        <w:rPr>
          <w:snapToGrid w:val="0"/>
        </w:rPr>
        <w:t xml:space="preserve">Alguma vez fizeste uma cena para fazer uma coisa que o teu thetan queria que fizesses? </w:t>
      </w:r>
      <w:r w:rsidRPr="006538AE">
        <w:rPr>
          <w:snapToGrid w:val="0"/>
        </w:rPr>
        <w:tab/>
        <w:t>___________</w:t>
      </w:r>
    </w:p>
    <w:p w14:paraId="4EB3FD9B" w14:textId="51E8435D" w:rsidR="004C60FC" w:rsidRPr="006538AE" w:rsidRDefault="004C60FC">
      <w:pPr>
        <w:spacing w:after="0"/>
      </w:pPr>
      <w:bookmarkStart w:id="39" w:name="_DESPOJANDO_FALSOS_DADOS"/>
      <w:bookmarkEnd w:id="39"/>
      <w:r w:rsidRPr="006538AE">
        <w:br w:type="page"/>
      </w:r>
    </w:p>
    <w:p w14:paraId="1C69E4A3" w14:textId="7EFF4320" w:rsidR="004C60FC" w:rsidRPr="006538AE" w:rsidRDefault="004C60FC" w:rsidP="004C60FC">
      <w:pPr>
        <w:pStyle w:val="Ttulo2"/>
      </w:pPr>
      <w:bookmarkStart w:id="40" w:name="_DESPOJANDO_FALSOS_DADOS_1"/>
      <w:bookmarkStart w:id="41" w:name="_Toc29566938"/>
      <w:bookmarkEnd w:id="40"/>
      <w:r w:rsidRPr="006538AE">
        <w:t>DESPOJANDO FALSOS DADOS</w:t>
      </w:r>
      <w:bookmarkEnd w:id="41"/>
    </w:p>
    <w:p w14:paraId="257504E1" w14:textId="77777777" w:rsidR="004C60FC" w:rsidRPr="006538AE" w:rsidRDefault="004C60FC" w:rsidP="004C60FC">
      <w:pPr>
        <w:jc w:val="center"/>
        <w:rPr>
          <w:b/>
          <w:bCs/>
        </w:rPr>
      </w:pPr>
      <w:r w:rsidRPr="006538AE">
        <w:rPr>
          <w:b/>
          <w:bCs/>
        </w:rPr>
        <w:t>NOTAS</w:t>
      </w:r>
    </w:p>
    <w:p w14:paraId="1548E00B" w14:textId="77777777" w:rsidR="004C60FC" w:rsidRPr="006538AE" w:rsidRDefault="004C60FC" w:rsidP="004C60FC">
      <w:r w:rsidRPr="006538AE">
        <w:t xml:space="preserve">É necessário aplicar o “Despojar de Dados Falsos” ao corpo porque somos diariamente borrifados com toda a espécie de "dados" ligados ao corpo, seja através dos media, seja dos profissionais de saúde, ou através de qualquer pessoa com a qual comuniquemos. A maioria destes dados não são corretos, mas o corpo assume-os logo como dados estáveis. </w:t>
      </w:r>
    </w:p>
    <w:p w14:paraId="27C7B13B" w14:textId="77777777" w:rsidR="004C60FC" w:rsidRPr="006538AE" w:rsidRDefault="004C60FC" w:rsidP="004C60FC">
      <w:r w:rsidRPr="006538AE">
        <w:t xml:space="preserve">O dado falso fica enterrado mas este procedimento trata deste fenómeno. </w:t>
      </w:r>
    </w:p>
    <w:p w14:paraId="32E6F6DB" w14:textId="77777777" w:rsidR="004C60FC" w:rsidRPr="006538AE" w:rsidRDefault="004C60FC" w:rsidP="004C60FC">
      <w:r w:rsidRPr="006538AE">
        <w:t xml:space="preserve">Quando o dado falso é localizado, é tratado com a recordação elementar baseada no Fio Direto de 1950. </w:t>
      </w:r>
    </w:p>
    <w:p w14:paraId="619901E7" w14:textId="0E78E8CB" w:rsidR="004C60FC" w:rsidRPr="006538AE" w:rsidRDefault="004C60FC" w:rsidP="004C60FC">
      <w:r w:rsidRPr="006538AE">
        <w:t xml:space="preserve">A técnica de memória direta ou do Fio Direto (“Straight </w:t>
      </w:r>
      <w:proofErr w:type="spellStart"/>
      <w:r w:rsidRPr="006538AE">
        <w:t>wire</w:t>
      </w:r>
      <w:proofErr w:type="spellEnd"/>
      <w:r w:rsidRPr="006538AE">
        <w:t xml:space="preserve">” assim chamada porque se estica um fio entre o tempo presente e um qualquer incidente no passado sem qualquer desvio) foi criada </w:t>
      </w:r>
      <w:r w:rsidR="0002628D" w:rsidRPr="006538AE">
        <w:t>originalmente</w:t>
      </w:r>
      <w:r w:rsidRPr="006538AE">
        <w:t xml:space="preserve"> em 1950 como um processo mais ligeiro que a audição de engramas. Usado com </w:t>
      </w:r>
      <w:r w:rsidR="0002628D" w:rsidRPr="006538AE">
        <w:t>inteligência</w:t>
      </w:r>
      <w:r w:rsidRPr="006538AE">
        <w:t xml:space="preserve">, o Fio Direto retirava </w:t>
      </w:r>
      <w:r w:rsidR="00022D44" w:rsidRPr="006538AE">
        <w:t>elos</w:t>
      </w:r>
      <w:r w:rsidRPr="006538AE">
        <w:t xml:space="preserve"> e aliviava doenças sem que o pc tivesse alguma vez de percorrer um engrama.</w:t>
      </w:r>
    </w:p>
    <w:p w14:paraId="45EAECA9" w14:textId="4D0E6E91" w:rsidR="004C60FC" w:rsidRPr="006538AE" w:rsidRDefault="004C60FC" w:rsidP="004C60FC">
      <w:r w:rsidRPr="006538AE">
        <w:t xml:space="preserve">Uma vez que se tivesse determinado o que ia ser percorrido com o Fio Direto, punha-se o pc a </w:t>
      </w:r>
      <w:r w:rsidR="0002628D" w:rsidRPr="006538AE">
        <w:t>recordar</w:t>
      </w:r>
      <w:r w:rsidRPr="006538AE">
        <w:t xml:space="preserve"> onde e quando isso acontecera, quem estava envolvido, o que estavam a fazer, o que </w:t>
      </w:r>
      <w:r w:rsidR="0002628D" w:rsidRPr="006538AE">
        <w:t>estava</w:t>
      </w:r>
      <w:r w:rsidRPr="006538AE">
        <w:t xml:space="preserve"> o pc a fazer, etc., até que o </w:t>
      </w:r>
      <w:r w:rsidR="00022D44" w:rsidRPr="006538AE">
        <w:t>elo</w:t>
      </w:r>
      <w:r w:rsidR="00022D44" w:rsidRPr="006538AE">
        <w:rPr>
          <w:rStyle w:val="Refdenotaderodap"/>
        </w:rPr>
        <w:footnoteReference w:id="17"/>
      </w:r>
      <w:r w:rsidRPr="006538AE">
        <w:t xml:space="preserve"> desaparecia ou a doença fazia key-out</w:t>
      </w:r>
      <w:r w:rsidR="005A582F" w:rsidRPr="006538AE">
        <w:rPr>
          <w:rStyle w:val="Refdenotaderodap"/>
        </w:rPr>
        <w:footnoteReference w:id="18"/>
      </w:r>
      <w:r w:rsidRPr="006538AE">
        <w:t>.</w:t>
      </w:r>
    </w:p>
    <w:p w14:paraId="6085DEE4" w14:textId="52AFF37F" w:rsidR="004C60FC" w:rsidRPr="006538AE" w:rsidRDefault="004C60FC" w:rsidP="004C60FC">
      <w:r w:rsidRPr="006538AE">
        <w:t xml:space="preserve">O Fio Direto funciona ao nível dos </w:t>
      </w:r>
      <w:r w:rsidR="00022D44" w:rsidRPr="006538AE">
        <w:t>elos</w:t>
      </w:r>
      <w:r w:rsidRPr="006538AE">
        <w:t>. Quando feito em demasia pode fazer key-in</w:t>
      </w:r>
      <w:r w:rsidR="005A582F" w:rsidRPr="006538AE">
        <w:rPr>
          <w:rStyle w:val="Refdenotaderodap"/>
        </w:rPr>
        <w:footnoteReference w:id="19"/>
      </w:r>
      <w:r w:rsidRPr="006538AE">
        <w:t xml:space="preserve"> dos engramas subjacentes. Quando feito corretamente pode ser bastante miraculoso.</w:t>
      </w:r>
    </w:p>
    <w:p w14:paraId="0AC4C652" w14:textId="6D41FDD4" w:rsidR="00A16020" w:rsidRPr="006538AE" w:rsidRDefault="00A16020">
      <w:pPr>
        <w:spacing w:after="0"/>
      </w:pPr>
      <w:r w:rsidRPr="006538AE">
        <w:br w:type="page"/>
      </w:r>
    </w:p>
    <w:p w14:paraId="17B39EA3" w14:textId="77777777" w:rsidR="004C60FC" w:rsidRPr="006538AE" w:rsidRDefault="004C60FC" w:rsidP="004C60FC"/>
    <w:p w14:paraId="39F8E413" w14:textId="77777777" w:rsidR="004C60FC" w:rsidRPr="006538AE" w:rsidRDefault="004C60FC" w:rsidP="004C60FC">
      <w:pPr>
        <w:pStyle w:val="Ttulo2"/>
      </w:pPr>
      <w:bookmarkStart w:id="42" w:name="_C/S_3/OT23"/>
      <w:bookmarkStart w:id="43" w:name="_Toc29566939"/>
      <w:bookmarkEnd w:id="42"/>
      <w:r w:rsidRPr="006538AE">
        <w:t>C/S 3/OT23</w:t>
      </w:r>
      <w:bookmarkEnd w:id="43"/>
    </w:p>
    <w:p w14:paraId="1C526DCB" w14:textId="69E760FD" w:rsidR="004C60FC" w:rsidRPr="006538AE" w:rsidRDefault="004C60FC" w:rsidP="004C60FC">
      <w:pPr>
        <w:jc w:val="center"/>
        <w:rPr>
          <w:b/>
          <w:bCs/>
        </w:rPr>
      </w:pPr>
      <w:r w:rsidRPr="006538AE">
        <w:rPr>
          <w:b/>
          <w:bCs/>
        </w:rPr>
        <w:t>PASSOS</w:t>
      </w:r>
      <w:r w:rsidR="00A16020" w:rsidRPr="006538AE">
        <w:rPr>
          <w:b/>
          <w:bCs/>
        </w:rPr>
        <w:t xml:space="preserve"> DO DESPOJAR DE DADOS FALSOS</w:t>
      </w:r>
    </w:p>
    <w:p w14:paraId="6C80B91A" w14:textId="1FCABDF2" w:rsidR="0061657E" w:rsidRPr="006538AE" w:rsidRDefault="0061657E" w:rsidP="0061657E">
      <w:r w:rsidRPr="006538AE">
        <w:t>Este C/S tem duas partes visto os Dados Falsos poderem ter sido assumidos pelo Corpo mas também o OT pode ter dados falsos sobre o corpo.</w:t>
      </w:r>
    </w:p>
    <w:p w14:paraId="3FE5BC0A" w14:textId="7E479932" w:rsidR="0061657E" w:rsidRPr="006538AE" w:rsidRDefault="0061657E" w:rsidP="0061657E">
      <w:pPr>
        <w:pStyle w:val="Ttulo3"/>
      </w:pPr>
      <w:r w:rsidRPr="006538AE">
        <w:t>1. DADOS FALSOS DO CORPO</w:t>
      </w:r>
    </w:p>
    <w:p w14:paraId="48A363D2" w14:textId="42F6435B" w:rsidR="0061657E" w:rsidRPr="006538AE" w:rsidRDefault="0061657E" w:rsidP="00386FFD">
      <w:pPr>
        <w:pStyle w:val="PargrafodaLista"/>
        <w:numPr>
          <w:ilvl w:val="0"/>
          <w:numId w:val="44"/>
        </w:numPr>
        <w:contextualSpacing w:val="0"/>
      </w:pPr>
      <w:r w:rsidRPr="006538AE">
        <w:t>Inicie a sessão de Solo.</w:t>
      </w:r>
    </w:p>
    <w:p w14:paraId="7C82C5BC" w14:textId="5C78494D" w:rsidR="0061657E" w:rsidRPr="006538AE" w:rsidRDefault="0061657E" w:rsidP="0061657E">
      <w:pPr>
        <w:pStyle w:val="PargrafodaLista"/>
        <w:numPr>
          <w:ilvl w:val="0"/>
          <w:numId w:val="44"/>
        </w:numPr>
        <w:contextualSpacing w:val="0"/>
      </w:pPr>
      <w:r w:rsidRPr="006538AE">
        <w:t xml:space="preserve">O seu espaço de sessão é o seu corpo e respetiva Body-Org. </w:t>
      </w:r>
      <w:r w:rsidRPr="006538AE">
        <w:br/>
      </w:r>
      <w:r w:rsidRPr="006538AE">
        <w:t>As perguntas seguintes usam-se para detetar e descobrir os dados falsos que o corpo assumiu como verdades. Elas não precisam de dar leitura no emetro e podem não o fazer pois o emetro não lê necessariamente numa coisa que se acredita ser verdade.</w:t>
      </w:r>
    </w:p>
    <w:p w14:paraId="4FAFFCE6" w14:textId="2FBE6830" w:rsidR="0061657E" w:rsidRPr="006538AE" w:rsidRDefault="00386FFD" w:rsidP="00386FFD">
      <w:pPr>
        <w:pStyle w:val="PargrafodaLista"/>
        <w:numPr>
          <w:ilvl w:val="0"/>
          <w:numId w:val="44"/>
        </w:numPr>
        <w:contextualSpacing w:val="0"/>
      </w:pPr>
      <w:r w:rsidRPr="006538AE">
        <w:rPr>
          <w:b/>
          <w:bCs/>
        </w:rPr>
        <w:t>DETEÇÃO</w:t>
      </w:r>
      <w:r w:rsidRPr="006538AE">
        <w:t>:</w:t>
      </w:r>
      <w:r w:rsidRPr="006538AE">
        <w:br/>
      </w:r>
      <w:r w:rsidR="0061657E" w:rsidRPr="006538AE">
        <w:t>Faça o assessment Método 3 da seguinte lista (</w:t>
      </w:r>
      <w:r w:rsidR="002A775A" w:rsidRPr="006538AE">
        <w:t>pare</w:t>
      </w:r>
      <w:r w:rsidR="0061657E" w:rsidRPr="006538AE">
        <w:t xml:space="preserve"> e maneje cada leitura </w:t>
      </w:r>
      <w:r w:rsidR="002A775A" w:rsidRPr="006538AE">
        <w:t>quando ela sucede. Depois do item manejado com F/N, continue com a lista.</w:t>
      </w:r>
    </w:p>
    <w:p w14:paraId="5B729BF0" w14:textId="2D2DD265" w:rsidR="004C60FC" w:rsidRPr="006538AE" w:rsidRDefault="004C60FC" w:rsidP="00DE4655">
      <w:pPr>
        <w:tabs>
          <w:tab w:val="left" w:pos="8309"/>
        </w:tabs>
        <w:ind w:left="1134" w:right="1699" w:hanging="414"/>
      </w:pPr>
      <w:r w:rsidRPr="006538AE">
        <w:t>1.</w:t>
      </w:r>
      <w:r w:rsidRPr="006538AE">
        <w:tab/>
        <w:t xml:space="preserve">“Há algum dado sobre </w:t>
      </w:r>
      <w:r w:rsidR="00A93BA8" w:rsidRPr="006538AE">
        <w:t>o corpo</w:t>
      </w:r>
      <w:r w:rsidRPr="006538AE">
        <w:t xml:space="preserve"> com o qual não consigas raciocinar?”</w:t>
      </w:r>
      <w:r w:rsidR="002A775A" w:rsidRPr="006538AE">
        <w:tab/>
        <w:t>___________</w:t>
      </w:r>
    </w:p>
    <w:p w14:paraId="56D5330F" w14:textId="7220B5AE" w:rsidR="004C60FC" w:rsidRPr="006538AE" w:rsidRDefault="004C60FC" w:rsidP="00DE4655">
      <w:pPr>
        <w:tabs>
          <w:tab w:val="left" w:pos="8309"/>
        </w:tabs>
        <w:ind w:left="1134" w:right="1699" w:hanging="414"/>
      </w:pPr>
      <w:r w:rsidRPr="006538AE">
        <w:t>2.</w:t>
      </w:r>
      <w:r w:rsidRPr="006538AE">
        <w:tab/>
        <w:t xml:space="preserve">“Há alguma coisa sobre </w:t>
      </w:r>
      <w:r w:rsidR="00A93BA8" w:rsidRPr="006538AE">
        <w:t>o corpo</w:t>
      </w:r>
      <w:r w:rsidRPr="006538AE">
        <w:t xml:space="preserve"> que tenhas encontrado que não fazia sentido?"</w:t>
      </w:r>
      <w:r w:rsidR="002A775A" w:rsidRPr="006538AE">
        <w:t xml:space="preserve"> </w:t>
      </w:r>
      <w:r w:rsidR="002A775A" w:rsidRPr="006538AE">
        <w:tab/>
        <w:t>___________</w:t>
      </w:r>
    </w:p>
    <w:p w14:paraId="4C149D5E" w14:textId="68309BC7" w:rsidR="004C60FC" w:rsidRPr="006538AE" w:rsidRDefault="004C60FC" w:rsidP="00DE4655">
      <w:pPr>
        <w:tabs>
          <w:tab w:val="left" w:pos="8309"/>
        </w:tabs>
        <w:ind w:left="1134" w:right="1699" w:hanging="414"/>
      </w:pPr>
      <w:r w:rsidRPr="006538AE">
        <w:t>3.</w:t>
      </w:r>
      <w:r w:rsidRPr="006538AE">
        <w:tab/>
        <w:t xml:space="preserve">“Há alguma coisa que tenhas encontrado sobre </w:t>
      </w:r>
      <w:r w:rsidR="00A93BA8" w:rsidRPr="006538AE">
        <w:t>o corpo</w:t>
      </w:r>
      <w:r w:rsidRPr="006538AE">
        <w:t xml:space="preserve"> que parece estar em conflito com o material </w:t>
      </w:r>
      <w:r w:rsidR="002A775A" w:rsidRPr="006538AE">
        <w:t xml:space="preserve">da ponte </w:t>
      </w:r>
      <w:r w:rsidRPr="006538AE">
        <w:t>que estás a tentar aprender?</w:t>
      </w:r>
      <w:r w:rsidR="002A775A" w:rsidRPr="006538AE">
        <w:t xml:space="preserve"> </w:t>
      </w:r>
      <w:r w:rsidR="002A775A" w:rsidRPr="006538AE">
        <w:tab/>
        <w:t>___________</w:t>
      </w:r>
    </w:p>
    <w:p w14:paraId="4DE5ED99" w14:textId="12567DE5" w:rsidR="004C60FC" w:rsidRPr="006538AE" w:rsidRDefault="004C60FC" w:rsidP="00DE4655">
      <w:pPr>
        <w:tabs>
          <w:tab w:val="left" w:pos="8309"/>
        </w:tabs>
        <w:ind w:left="1134" w:right="1699" w:hanging="414"/>
      </w:pPr>
      <w:r w:rsidRPr="006538AE">
        <w:t>4.</w:t>
      </w:r>
      <w:r w:rsidRPr="006538AE">
        <w:tab/>
        <w:t xml:space="preserve">“Há alguma coisa sobre </w:t>
      </w:r>
      <w:r w:rsidR="00A93BA8" w:rsidRPr="006538AE">
        <w:t>o corpo</w:t>
      </w:r>
      <w:r w:rsidRPr="006538AE">
        <w:t xml:space="preserve"> que</w:t>
      </w:r>
      <w:r w:rsidR="002A775A" w:rsidRPr="006538AE">
        <w:t>,</w:t>
      </w:r>
      <w:r w:rsidRPr="006538AE">
        <w:t xml:space="preserve"> para ti</w:t>
      </w:r>
      <w:r w:rsidR="002A775A" w:rsidRPr="006538AE">
        <w:t>,</w:t>
      </w:r>
      <w:r w:rsidRPr="006538AE">
        <w:t xml:space="preserve"> nunca fez qualquer sentido?”</w:t>
      </w:r>
      <w:r w:rsidR="002A775A" w:rsidRPr="006538AE">
        <w:tab/>
        <w:t>___________</w:t>
      </w:r>
    </w:p>
    <w:p w14:paraId="08D8E73E" w14:textId="65433492" w:rsidR="004C60FC" w:rsidRPr="006538AE" w:rsidRDefault="004C60FC" w:rsidP="00DE4655">
      <w:pPr>
        <w:tabs>
          <w:tab w:val="left" w:pos="8309"/>
        </w:tabs>
        <w:ind w:left="1134" w:right="1699" w:hanging="414"/>
      </w:pPr>
      <w:r w:rsidRPr="006538AE">
        <w:t>5.</w:t>
      </w:r>
      <w:r w:rsidRPr="006538AE">
        <w:tab/>
        <w:t xml:space="preserve"> “Encontraste alguns dados sobre </w:t>
      </w:r>
      <w:r w:rsidR="00A93BA8" w:rsidRPr="006538AE">
        <w:t>o corpo</w:t>
      </w:r>
      <w:r w:rsidRPr="006538AE">
        <w:t xml:space="preserve"> que não te serviram para nada?”</w:t>
      </w:r>
      <w:r w:rsidR="002A775A" w:rsidRPr="006538AE">
        <w:t xml:space="preserve"> </w:t>
      </w:r>
      <w:r w:rsidR="002A775A" w:rsidRPr="006538AE">
        <w:tab/>
        <w:t>___________</w:t>
      </w:r>
    </w:p>
    <w:p w14:paraId="042BF524" w14:textId="20B96E94" w:rsidR="004C60FC" w:rsidRPr="006538AE" w:rsidRDefault="004C60FC" w:rsidP="00DE4655">
      <w:pPr>
        <w:tabs>
          <w:tab w:val="left" w:pos="8309"/>
        </w:tabs>
        <w:ind w:left="1134" w:right="1699" w:hanging="414"/>
      </w:pPr>
      <w:r w:rsidRPr="006538AE">
        <w:t>6.</w:t>
      </w:r>
      <w:r w:rsidRPr="006538AE">
        <w:tab/>
        <w:t xml:space="preserve"> “Encontraste quaisquer dados que nunca </w:t>
      </w:r>
      <w:r w:rsidR="00A93BA8" w:rsidRPr="006538AE">
        <w:t xml:space="preserve">se </w:t>
      </w:r>
      <w:r w:rsidRPr="006538AE">
        <w:t xml:space="preserve">pareceram </w:t>
      </w:r>
      <w:r w:rsidR="00A93BA8" w:rsidRPr="006538AE">
        <w:t>adequar</w:t>
      </w:r>
      <w:r w:rsidRPr="006538AE">
        <w:t>?”</w:t>
      </w:r>
      <w:r w:rsidR="002A775A" w:rsidRPr="006538AE">
        <w:t xml:space="preserve"> </w:t>
      </w:r>
      <w:r w:rsidR="002A775A" w:rsidRPr="006538AE">
        <w:tab/>
        <w:t>___________</w:t>
      </w:r>
    </w:p>
    <w:p w14:paraId="256821B9" w14:textId="5F379083" w:rsidR="004C60FC" w:rsidRPr="006538AE" w:rsidRDefault="004C60FC" w:rsidP="00DE4655">
      <w:pPr>
        <w:tabs>
          <w:tab w:val="left" w:pos="8309"/>
        </w:tabs>
        <w:ind w:left="1134" w:right="1699" w:hanging="414"/>
      </w:pPr>
      <w:r w:rsidRPr="006538AE">
        <w:t>7.</w:t>
      </w:r>
      <w:r w:rsidRPr="006538AE">
        <w:tab/>
        <w:t xml:space="preserve"> “Conheces algum dado que torne desnecessário que faças um bom trabalho </w:t>
      </w:r>
      <w:r w:rsidR="00A93BA8" w:rsidRPr="006538AE">
        <w:t>com</w:t>
      </w:r>
      <w:r w:rsidRPr="006538AE">
        <w:t xml:space="preserve"> o corpo?”</w:t>
      </w:r>
      <w:r w:rsidR="002A775A" w:rsidRPr="006538AE">
        <w:t xml:space="preserve"> </w:t>
      </w:r>
      <w:r w:rsidR="002A775A" w:rsidRPr="006538AE">
        <w:tab/>
        <w:t>___________</w:t>
      </w:r>
    </w:p>
    <w:p w14:paraId="26E2802A" w14:textId="18CAFB8A" w:rsidR="004C60FC" w:rsidRPr="006538AE" w:rsidRDefault="004C60FC" w:rsidP="00DE4655">
      <w:pPr>
        <w:tabs>
          <w:tab w:val="left" w:pos="8309"/>
        </w:tabs>
        <w:ind w:left="1134" w:right="1699" w:hanging="414"/>
      </w:pPr>
      <w:r w:rsidRPr="006538AE">
        <w:t>8.</w:t>
      </w:r>
      <w:r w:rsidRPr="006538AE">
        <w:tab/>
        <w:t xml:space="preserve"> “Sabes de alguma razão que torne aceitável um produto overt </w:t>
      </w:r>
      <w:r w:rsidR="002A775A" w:rsidRPr="006538AE">
        <w:t>do</w:t>
      </w:r>
      <w:r w:rsidRPr="006538AE">
        <w:t xml:space="preserve"> corpo?”</w:t>
      </w:r>
      <w:r w:rsidR="002A775A" w:rsidRPr="006538AE">
        <w:t xml:space="preserve"> </w:t>
      </w:r>
      <w:r w:rsidR="002A775A" w:rsidRPr="006538AE">
        <w:tab/>
        <w:t>___________</w:t>
      </w:r>
    </w:p>
    <w:p w14:paraId="5A5B8972" w14:textId="63D1647A" w:rsidR="004C60FC" w:rsidRPr="006538AE" w:rsidRDefault="004C60FC" w:rsidP="00DE4655">
      <w:pPr>
        <w:tabs>
          <w:tab w:val="left" w:pos="8309"/>
        </w:tabs>
        <w:ind w:left="1134" w:right="1699" w:hanging="414"/>
      </w:pPr>
      <w:r w:rsidRPr="006538AE">
        <w:t>9.</w:t>
      </w:r>
      <w:r w:rsidRPr="006538AE">
        <w:tab/>
        <w:t xml:space="preserve"> “Seria considerado errado se aprendesses mesmo sobre </w:t>
      </w:r>
      <w:r w:rsidR="00A93BA8" w:rsidRPr="006538AE">
        <w:t>o corpo</w:t>
      </w:r>
      <w:r w:rsidRPr="006538AE">
        <w:t>?”</w:t>
      </w:r>
      <w:r w:rsidR="002A775A" w:rsidRPr="006538AE">
        <w:t xml:space="preserve"> </w:t>
      </w:r>
      <w:r w:rsidR="002A775A" w:rsidRPr="006538AE">
        <w:tab/>
        <w:t>___________</w:t>
      </w:r>
    </w:p>
    <w:p w14:paraId="04B4D17B" w14:textId="4ED8756F" w:rsidR="004C60FC" w:rsidRPr="006538AE" w:rsidRDefault="004C60FC" w:rsidP="00DE4655">
      <w:pPr>
        <w:tabs>
          <w:tab w:val="left" w:pos="8309"/>
        </w:tabs>
        <w:ind w:left="1134" w:right="1699" w:hanging="414"/>
      </w:pPr>
      <w:r w:rsidRPr="006538AE">
        <w:t>10.</w:t>
      </w:r>
      <w:r w:rsidRPr="006538AE">
        <w:tab/>
        <w:t xml:space="preserve"> “Alguma vez alguém te explicou verbalmente sobre </w:t>
      </w:r>
      <w:r w:rsidR="00A93BA8" w:rsidRPr="006538AE">
        <w:t>o corpo</w:t>
      </w:r>
      <w:r w:rsidRPr="006538AE">
        <w:t>?”</w:t>
      </w:r>
      <w:r w:rsidR="002A775A" w:rsidRPr="006538AE">
        <w:t xml:space="preserve"> </w:t>
      </w:r>
      <w:r w:rsidR="002A775A" w:rsidRPr="006538AE">
        <w:tab/>
        <w:t>___________</w:t>
      </w:r>
    </w:p>
    <w:p w14:paraId="27D500DA" w14:textId="69F15730" w:rsidR="004C60FC" w:rsidRPr="006538AE" w:rsidRDefault="004C60FC" w:rsidP="00DE4655">
      <w:pPr>
        <w:tabs>
          <w:tab w:val="left" w:pos="8309"/>
        </w:tabs>
        <w:ind w:left="1134" w:right="1699" w:hanging="414"/>
      </w:pPr>
      <w:r w:rsidRPr="006538AE">
        <w:t>11.</w:t>
      </w:r>
      <w:r w:rsidRPr="006538AE">
        <w:tab/>
        <w:t xml:space="preserve"> “Sabes de algum dado que colida com os textos corretos sobre o corpo?”</w:t>
      </w:r>
      <w:r w:rsidR="002A775A" w:rsidRPr="006538AE">
        <w:t xml:space="preserve"> </w:t>
      </w:r>
      <w:r w:rsidR="002A775A" w:rsidRPr="006538AE">
        <w:tab/>
        <w:t>___________</w:t>
      </w:r>
    </w:p>
    <w:p w14:paraId="318E6245" w14:textId="5EB823B7" w:rsidR="004C60FC" w:rsidRPr="006538AE" w:rsidRDefault="004C60FC" w:rsidP="00DE4655">
      <w:pPr>
        <w:tabs>
          <w:tab w:val="left" w:pos="8309"/>
        </w:tabs>
        <w:ind w:left="1134" w:right="1699" w:hanging="414"/>
      </w:pPr>
      <w:r w:rsidRPr="006538AE">
        <w:t>12.</w:t>
      </w:r>
      <w:r w:rsidRPr="006538AE">
        <w:tab/>
        <w:t xml:space="preserve"> “Consideras que</w:t>
      </w:r>
      <w:r w:rsidR="002A775A" w:rsidRPr="006538AE">
        <w:t>,</w:t>
      </w:r>
      <w:r w:rsidRPr="006538AE">
        <w:t xml:space="preserve"> </w:t>
      </w:r>
      <w:r w:rsidR="002A775A" w:rsidRPr="006538AE">
        <w:t>realmente</w:t>
      </w:r>
      <w:r w:rsidR="002A775A" w:rsidRPr="006538AE">
        <w:t>,</w:t>
      </w:r>
      <w:r w:rsidR="002A775A" w:rsidRPr="006538AE">
        <w:t xml:space="preserve"> </w:t>
      </w:r>
      <w:r w:rsidRPr="006538AE">
        <w:t xml:space="preserve">sabes mais </w:t>
      </w:r>
      <w:r w:rsidR="002A775A" w:rsidRPr="006538AE">
        <w:t xml:space="preserve">que os outros </w:t>
      </w:r>
      <w:r w:rsidRPr="006538AE">
        <w:t>sobre o corpo?”</w:t>
      </w:r>
      <w:r w:rsidR="002A775A" w:rsidRPr="006538AE">
        <w:t xml:space="preserve"> </w:t>
      </w:r>
      <w:r w:rsidR="002A775A" w:rsidRPr="006538AE">
        <w:tab/>
        <w:t>___________</w:t>
      </w:r>
    </w:p>
    <w:p w14:paraId="3E5CB7F3" w14:textId="659D3898" w:rsidR="004C60FC" w:rsidRPr="006538AE" w:rsidRDefault="004C60FC" w:rsidP="00DE4655">
      <w:pPr>
        <w:tabs>
          <w:tab w:val="left" w:pos="8309"/>
        </w:tabs>
        <w:ind w:left="1134" w:right="1699" w:hanging="414"/>
      </w:pPr>
      <w:r w:rsidRPr="006538AE">
        <w:t>13.</w:t>
      </w:r>
      <w:r w:rsidRPr="006538AE">
        <w:tab/>
        <w:t xml:space="preserve"> “Outra pessoa seria considerada errada se tu não aprendesses sobre o corpo?”</w:t>
      </w:r>
      <w:r w:rsidR="002A775A" w:rsidRPr="006538AE">
        <w:t xml:space="preserve"> </w:t>
      </w:r>
      <w:r w:rsidR="002A775A" w:rsidRPr="006538AE">
        <w:tab/>
        <w:t>___________</w:t>
      </w:r>
    </w:p>
    <w:p w14:paraId="0609B8AD" w14:textId="674130B0" w:rsidR="004C60FC" w:rsidRPr="006538AE" w:rsidRDefault="004C60FC" w:rsidP="00DE4655">
      <w:pPr>
        <w:tabs>
          <w:tab w:val="left" w:pos="8309"/>
        </w:tabs>
        <w:ind w:left="1134" w:right="1699" w:hanging="414"/>
      </w:pPr>
      <w:r w:rsidRPr="006538AE">
        <w:t>14.</w:t>
      </w:r>
      <w:r w:rsidRPr="006538AE">
        <w:tab/>
        <w:t>“O Corpo não merece ser aprendido?”</w:t>
      </w:r>
      <w:r w:rsidR="002A775A" w:rsidRPr="006538AE">
        <w:t xml:space="preserve"> </w:t>
      </w:r>
      <w:r w:rsidR="002A775A" w:rsidRPr="006538AE">
        <w:tab/>
        <w:t>___________</w:t>
      </w:r>
    </w:p>
    <w:p w14:paraId="674F2ED4" w14:textId="77777777" w:rsidR="004C60FC" w:rsidRPr="006538AE" w:rsidRDefault="004C60FC" w:rsidP="0061657E">
      <w:pPr>
        <w:ind w:left="851"/>
      </w:pPr>
      <w:r w:rsidRPr="006538AE">
        <w:t>As perguntas são feitas pela sequência acima. Quando uma área de dados falsos é trazida à luz por uma destas perguntas, vai-se logo para o Passo B – tratamento.</w:t>
      </w:r>
    </w:p>
    <w:p w14:paraId="02E60E76" w14:textId="0973B9D6" w:rsidR="004C60FC" w:rsidRPr="006538AE" w:rsidRDefault="004C60FC" w:rsidP="001D6556">
      <w:pPr>
        <w:pStyle w:val="PargrafodaLista"/>
        <w:numPr>
          <w:ilvl w:val="0"/>
          <w:numId w:val="44"/>
        </w:numPr>
        <w:ind w:left="851"/>
        <w:contextualSpacing w:val="0"/>
      </w:pPr>
      <w:r w:rsidRPr="006538AE">
        <w:rPr>
          <w:b/>
          <w:bCs/>
        </w:rPr>
        <w:t>LOCALIZAÇÃO</w:t>
      </w:r>
      <w:r w:rsidR="00386FFD" w:rsidRPr="006538AE">
        <w:rPr>
          <w:b/>
          <w:bCs/>
        </w:rPr>
        <w:br/>
      </w:r>
      <w:r w:rsidRPr="006538AE">
        <w:t>Quando há uma resposta a uma das perguntas acima localize o dado falso do seguinte modo:</w:t>
      </w:r>
    </w:p>
    <w:p w14:paraId="07AC84E6" w14:textId="4052F3DB" w:rsidR="004C60FC" w:rsidRPr="006538AE" w:rsidRDefault="004C60FC" w:rsidP="00386FFD">
      <w:pPr>
        <w:tabs>
          <w:tab w:val="left" w:pos="8222"/>
        </w:tabs>
        <w:ind w:left="1134" w:right="1699" w:hanging="414"/>
      </w:pPr>
      <w:r w:rsidRPr="006538AE">
        <w:t xml:space="preserve">1. </w:t>
      </w:r>
      <w:r w:rsidRPr="006538AE">
        <w:tab/>
        <w:t xml:space="preserve">Pergunte à Body Org: </w:t>
      </w:r>
      <w:r w:rsidR="00386FFD" w:rsidRPr="006538AE">
        <w:br/>
      </w:r>
      <w:r w:rsidRPr="006538AE">
        <w:t xml:space="preserve">“Foi-te dado algum dado falso sobre isto?” </w:t>
      </w:r>
      <w:r w:rsidR="00386FFD" w:rsidRPr="006538AE">
        <w:br/>
      </w:r>
      <w:r w:rsidRPr="006538AE">
        <w:t xml:space="preserve">e ajude-a a encontrar o dado falso. </w:t>
      </w:r>
      <w:r w:rsidR="00386FFD" w:rsidRPr="006538AE">
        <w:t>P</w:t>
      </w:r>
      <w:r w:rsidRPr="006538AE">
        <w:t xml:space="preserve">ode usar-se qualquer leitura que se obtenha no </w:t>
      </w:r>
      <w:r w:rsidR="00386FFD" w:rsidRPr="006538AE">
        <w:t>emetro</w:t>
      </w:r>
      <w:r w:rsidRPr="006538AE">
        <w:t xml:space="preserve"> para conduzir a </w:t>
      </w:r>
      <w:r w:rsidR="00386FFD" w:rsidRPr="006538AE">
        <w:t>Body Org</w:t>
      </w:r>
      <w:r w:rsidRPr="006538AE">
        <w:t xml:space="preserve">. Isto pode requerer um pouco de trabalho pois a body org </w:t>
      </w:r>
      <w:r w:rsidR="0002628D" w:rsidRPr="006538AE">
        <w:t>pode</w:t>
      </w:r>
      <w:r w:rsidRPr="006538AE">
        <w:t xml:space="preserve"> acreditar que o dado falso que tem é verdadeiro. Persista nisto até obter o dado falso. </w:t>
      </w:r>
      <w:r w:rsidR="00386FFD" w:rsidRPr="006538AE">
        <w:br/>
      </w:r>
      <w:r w:rsidRPr="006538AE">
        <w:t xml:space="preserve">Se </w:t>
      </w:r>
      <w:r w:rsidR="00386FFD" w:rsidRPr="006538AE">
        <w:t xml:space="preserve">a Body Org </w:t>
      </w:r>
      <w:r w:rsidRPr="006538AE">
        <w:t xml:space="preserve">tiver </w:t>
      </w:r>
      <w:r w:rsidR="00386FFD" w:rsidRPr="006538AE">
        <w:t>logo encontrado</w:t>
      </w:r>
      <w:r w:rsidRPr="006538AE">
        <w:t xml:space="preserve"> o dado falso no Passo </w:t>
      </w:r>
      <w:r w:rsidR="00386FFD" w:rsidRPr="006538AE">
        <w:t>c)</w:t>
      </w:r>
      <w:r w:rsidRPr="006538AE">
        <w:t xml:space="preserve">, este passo não será preciso: passe logo ao Passo </w:t>
      </w:r>
      <w:r w:rsidR="00386FFD" w:rsidRPr="006538AE">
        <w:t>e)</w:t>
      </w:r>
      <w:r w:rsidRPr="006538AE">
        <w:t>.</w:t>
      </w:r>
    </w:p>
    <w:p w14:paraId="5B188BF9" w14:textId="14180D68" w:rsidR="004C60FC" w:rsidRPr="006538AE" w:rsidRDefault="004C60FC" w:rsidP="0020088D">
      <w:pPr>
        <w:pStyle w:val="PargrafodaLista"/>
        <w:numPr>
          <w:ilvl w:val="0"/>
          <w:numId w:val="44"/>
        </w:numPr>
        <w:ind w:left="851"/>
        <w:contextualSpacing w:val="0"/>
      </w:pPr>
      <w:r w:rsidRPr="006538AE">
        <w:rPr>
          <w:b/>
          <w:bCs/>
        </w:rPr>
        <w:t>TRATAMENTO</w:t>
      </w:r>
      <w:r w:rsidR="00386FFD" w:rsidRPr="006538AE">
        <w:rPr>
          <w:b/>
          <w:bCs/>
        </w:rPr>
        <w:br/>
      </w:r>
      <w:r w:rsidRPr="006538AE">
        <w:t>Quando tiver localizado o dado falso, trate-o assim:</w:t>
      </w:r>
    </w:p>
    <w:p w14:paraId="57BEC1DF" w14:textId="77777777" w:rsidR="004C60FC" w:rsidRPr="006538AE" w:rsidRDefault="004C60FC" w:rsidP="00386FFD">
      <w:pPr>
        <w:ind w:left="1276" w:hanging="425"/>
      </w:pPr>
      <w:r w:rsidRPr="006538AE">
        <w:t xml:space="preserve">1. </w:t>
      </w:r>
      <w:r w:rsidRPr="006538AE">
        <w:tab/>
        <w:t>Pergunte: “De onde veio este dado?” (Pode ser uma pessoa, um livro, TV, etc.)</w:t>
      </w:r>
    </w:p>
    <w:p w14:paraId="4C207B53" w14:textId="77777777" w:rsidR="004C60FC" w:rsidRPr="006538AE" w:rsidRDefault="004C60FC" w:rsidP="00386FFD">
      <w:pPr>
        <w:ind w:left="1276" w:hanging="425"/>
      </w:pPr>
      <w:r w:rsidRPr="006538AE">
        <w:t xml:space="preserve">2. </w:t>
      </w:r>
      <w:r w:rsidRPr="006538AE">
        <w:tab/>
        <w:t>“Quando foi isso?”</w:t>
      </w:r>
    </w:p>
    <w:p w14:paraId="15280DE6" w14:textId="77777777" w:rsidR="004C60FC" w:rsidRPr="006538AE" w:rsidRDefault="004C60FC" w:rsidP="00386FFD">
      <w:pPr>
        <w:ind w:left="1276" w:hanging="425"/>
      </w:pPr>
      <w:r w:rsidRPr="006538AE">
        <w:t xml:space="preserve">3. </w:t>
      </w:r>
      <w:r w:rsidRPr="006538AE">
        <w:tab/>
        <w:t>“Onde estavas tu exatamente nessa altura?”</w:t>
      </w:r>
    </w:p>
    <w:p w14:paraId="3CA9F5DD" w14:textId="77777777" w:rsidR="004C60FC" w:rsidRPr="006538AE" w:rsidRDefault="004C60FC" w:rsidP="00386FFD">
      <w:pPr>
        <w:ind w:left="1276" w:hanging="425"/>
      </w:pPr>
      <w:r w:rsidRPr="006538AE">
        <w:t xml:space="preserve">4. </w:t>
      </w:r>
      <w:r w:rsidRPr="006538AE">
        <w:tab/>
        <w:t>“Onde estava (a pessoa, livro, etc.) na altura?”</w:t>
      </w:r>
    </w:p>
    <w:p w14:paraId="5F49F9CC" w14:textId="77777777" w:rsidR="004C60FC" w:rsidRPr="006538AE" w:rsidRDefault="004C60FC" w:rsidP="00386FFD">
      <w:pPr>
        <w:ind w:left="1276" w:hanging="425"/>
      </w:pPr>
      <w:r w:rsidRPr="006538AE">
        <w:t xml:space="preserve">5. </w:t>
      </w:r>
      <w:r w:rsidRPr="006538AE">
        <w:tab/>
        <w:t>“O que estavas a fazer na altura?”</w:t>
      </w:r>
    </w:p>
    <w:p w14:paraId="3400F122" w14:textId="77777777" w:rsidR="004C60FC" w:rsidRPr="006538AE" w:rsidRDefault="004C60FC" w:rsidP="00386FFD">
      <w:pPr>
        <w:ind w:left="1276" w:hanging="425"/>
      </w:pPr>
      <w:r w:rsidRPr="006538AE">
        <w:t xml:space="preserve">6. </w:t>
      </w:r>
      <w:r w:rsidRPr="006538AE">
        <w:tab/>
        <w:t>Se o dado falso veio de uma pessoa pergunte: “O que estava (a pessoa) a fazer na altura?”</w:t>
      </w:r>
    </w:p>
    <w:p w14:paraId="232F8004" w14:textId="77777777" w:rsidR="004C60FC" w:rsidRPr="006538AE" w:rsidRDefault="004C60FC" w:rsidP="00386FFD">
      <w:pPr>
        <w:ind w:left="1276" w:hanging="425"/>
      </w:pPr>
      <w:r w:rsidRPr="006538AE">
        <w:t>7.</w:t>
      </w:r>
      <w:r w:rsidRPr="006538AE">
        <w:tab/>
        <w:t>“Qual o aspeto (da pessoa, livro, etc.) na altura?”</w:t>
      </w:r>
    </w:p>
    <w:p w14:paraId="704EEB0C" w14:textId="79C702EE" w:rsidR="004C60FC" w:rsidRPr="006538AE" w:rsidRDefault="004C60FC" w:rsidP="00386FFD">
      <w:pPr>
        <w:ind w:left="1276" w:hanging="425"/>
      </w:pPr>
      <w:r w:rsidRPr="006538AE">
        <w:t xml:space="preserve">8. </w:t>
      </w:r>
      <w:r w:rsidRPr="006538AE">
        <w:tab/>
        <w:t xml:space="preserve">Se o dado não tiver desaparecido com a pergunta acima, perguntar: </w:t>
      </w:r>
      <w:r w:rsidR="00386FFD" w:rsidRPr="006538AE">
        <w:br/>
      </w:r>
      <w:r w:rsidRPr="006538AE">
        <w:t>“Há um dado falso ou incidente anterior semelhante sobre o corpo?” e trate-o de acordo com os Passos 1-7.</w:t>
      </w:r>
    </w:p>
    <w:p w14:paraId="1E9C2425" w14:textId="08BCFB30" w:rsidR="004C60FC" w:rsidRPr="006538AE" w:rsidRDefault="004C60FC" w:rsidP="0061657E">
      <w:pPr>
        <w:ind w:left="851"/>
      </w:pPr>
      <w:r w:rsidRPr="006538AE">
        <w:t>Continu</w:t>
      </w:r>
      <w:r w:rsidR="00386FFD" w:rsidRPr="006538AE">
        <w:t>e</w:t>
      </w:r>
      <w:r w:rsidRPr="006538AE">
        <w:t xml:space="preserve"> como acima até que o dado falso desapareça. No </w:t>
      </w:r>
      <w:r w:rsidR="00386FFD" w:rsidRPr="006538AE">
        <w:t>emetro</w:t>
      </w:r>
      <w:r w:rsidRPr="006538AE">
        <w:t xml:space="preserve"> terá uma agulha </w:t>
      </w:r>
      <w:r w:rsidR="0002628D" w:rsidRPr="006538AE">
        <w:t>flutuante</w:t>
      </w:r>
      <w:r w:rsidRPr="006538AE">
        <w:t xml:space="preserve"> e muito bons indicadores.</w:t>
      </w:r>
    </w:p>
    <w:p w14:paraId="672371C9" w14:textId="77777777" w:rsidR="004C60FC" w:rsidRPr="006538AE" w:rsidRDefault="004C60FC" w:rsidP="0061657E">
      <w:pPr>
        <w:ind w:left="851"/>
      </w:pPr>
      <w:r w:rsidRPr="006538AE">
        <w:t>NÃO CONTINUE PARA ALÉM DO DADO FALSO TER DESAPARECIDO</w:t>
      </w:r>
    </w:p>
    <w:p w14:paraId="55D11DC2" w14:textId="564544B6" w:rsidR="004C60FC" w:rsidRPr="006538AE" w:rsidRDefault="004C60FC" w:rsidP="0061657E">
      <w:pPr>
        <w:ind w:left="851"/>
      </w:pPr>
      <w:r w:rsidRPr="006538AE">
        <w:t xml:space="preserve">Se suspeitar que o dado desapareceu, pergunte: “Que te parece agora esse dado?” e continue se ele não tiver desaparecido ou termine com esse dado se ele tiver </w:t>
      </w:r>
      <w:r w:rsidR="0002628D" w:rsidRPr="006538AE">
        <w:t>voado</w:t>
      </w:r>
      <w:r w:rsidRPr="006538AE">
        <w:t>.</w:t>
      </w:r>
    </w:p>
    <w:p w14:paraId="526F9157" w14:textId="2A2989A4" w:rsidR="004C60FC" w:rsidRPr="006538AE" w:rsidRDefault="004C60FC" w:rsidP="00386FFD">
      <w:pPr>
        <w:pStyle w:val="PargrafodaLista"/>
        <w:numPr>
          <w:ilvl w:val="0"/>
          <w:numId w:val="44"/>
        </w:numPr>
        <w:ind w:left="851"/>
        <w:contextualSpacing w:val="0"/>
      </w:pPr>
      <w:r w:rsidRPr="006538AE">
        <w:t xml:space="preserve">Depois de ter tratado um determinado dado falso até ele desaparecer, indo a anteriores </w:t>
      </w:r>
      <w:r w:rsidR="0002628D" w:rsidRPr="006538AE">
        <w:t>semelhantes</w:t>
      </w:r>
      <w:r w:rsidRPr="006538AE">
        <w:t xml:space="preserve"> se necessário, volte atrás </w:t>
      </w:r>
      <w:r w:rsidR="00386FFD" w:rsidRPr="006538AE">
        <w:t>ao passo c)</w:t>
      </w:r>
      <w:r w:rsidRPr="006538AE">
        <w:t xml:space="preserve"> (deteção)</w:t>
      </w:r>
      <w:r w:rsidR="00676EC9" w:rsidRPr="006538AE">
        <w:t>.</w:t>
      </w:r>
      <w:r w:rsidRPr="006538AE">
        <w:t xml:space="preserve"> Se houver mais respostas à</w:t>
      </w:r>
      <w:r w:rsidR="00676EC9" w:rsidRPr="006538AE">
        <w:t>s</w:t>
      </w:r>
      <w:r w:rsidRPr="006538AE">
        <w:t xml:space="preserve"> pergunta</w:t>
      </w:r>
      <w:r w:rsidR="00676EC9" w:rsidRPr="006538AE">
        <w:t>s</w:t>
      </w:r>
      <w:r w:rsidRPr="006538AE">
        <w:t xml:space="preserve">, estas são tratadas exatamente como na Passo </w:t>
      </w:r>
      <w:r w:rsidR="00676EC9" w:rsidRPr="006538AE">
        <w:t>d)</w:t>
      </w:r>
      <w:r w:rsidRPr="006538AE">
        <w:t xml:space="preserve"> (localização) e Passo </w:t>
      </w:r>
      <w:r w:rsidR="00676EC9" w:rsidRPr="006538AE">
        <w:t>e)</w:t>
      </w:r>
      <w:r w:rsidRPr="006538AE">
        <w:t xml:space="preserve"> (tratamento). </w:t>
      </w:r>
    </w:p>
    <w:p w14:paraId="1C26CC01" w14:textId="6104889B" w:rsidR="004C60FC" w:rsidRPr="006538AE" w:rsidRDefault="004C60FC" w:rsidP="006925B3">
      <w:pPr>
        <w:pStyle w:val="PargrafodaLista"/>
        <w:numPr>
          <w:ilvl w:val="0"/>
          <w:numId w:val="44"/>
        </w:numPr>
        <w:ind w:left="851"/>
        <w:contextualSpacing w:val="0"/>
      </w:pPr>
      <w:r w:rsidRPr="006538AE">
        <w:t>FENÓMENO FINAL</w:t>
      </w:r>
      <w:r w:rsidR="001624EA" w:rsidRPr="006538AE">
        <w:br/>
      </w:r>
      <w:r w:rsidRPr="006538AE">
        <w:t xml:space="preserve">Quando o processo acima tiver sido feito correta e completamente </w:t>
      </w:r>
      <w:r w:rsidR="001624EA" w:rsidRPr="006538AE">
        <w:t>os</w:t>
      </w:r>
      <w:r w:rsidRPr="006538AE">
        <w:t xml:space="preserve"> dados falsos que impediam a duplicação já foram retirados e o pensamento foi libertado. Quando isto acontece, em qualquer altura durante o processo, termina-se o Despojar de Dados Falsos. </w:t>
      </w:r>
      <w:r w:rsidR="001624EA" w:rsidRPr="006538AE">
        <w:t>Haverá</w:t>
      </w:r>
      <w:r w:rsidRPr="006538AE">
        <w:t xml:space="preserve"> cognições e muito bons indicadores e no </w:t>
      </w:r>
      <w:r w:rsidR="001624EA" w:rsidRPr="006538AE">
        <w:t>emetro</w:t>
      </w:r>
      <w:r w:rsidRPr="006538AE">
        <w:t xml:space="preserve"> haverá uma F/N. </w:t>
      </w:r>
    </w:p>
    <w:p w14:paraId="176D06ED" w14:textId="3410BA55" w:rsidR="004C60FC" w:rsidRPr="006538AE" w:rsidRDefault="004C60FC" w:rsidP="001624EA">
      <w:pPr>
        <w:pStyle w:val="PargrafodaLista"/>
        <w:numPr>
          <w:ilvl w:val="0"/>
          <w:numId w:val="44"/>
        </w:numPr>
        <w:ind w:left="851"/>
        <w:contextualSpacing w:val="0"/>
      </w:pPr>
      <w:r w:rsidRPr="006538AE">
        <w:t xml:space="preserve">Isto não é o fim do </w:t>
      </w:r>
      <w:r w:rsidRPr="006538AE">
        <w:rPr>
          <w:b/>
          <w:bCs/>
        </w:rPr>
        <w:t>Despojar de Dados Falsos n</w:t>
      </w:r>
      <w:r w:rsidR="001624EA" w:rsidRPr="006538AE">
        <w:rPr>
          <w:b/>
          <w:bCs/>
        </w:rPr>
        <w:t>a Body Org</w:t>
      </w:r>
      <w:r w:rsidRPr="006538AE">
        <w:t xml:space="preserve">. É o fim desse Despojar de </w:t>
      </w:r>
      <w:r w:rsidR="0002628D" w:rsidRPr="006538AE">
        <w:t>Dados</w:t>
      </w:r>
      <w:r w:rsidRPr="006538AE">
        <w:t xml:space="preserve"> Falsos nessa altura em particular. À medida que a </w:t>
      </w:r>
      <w:r w:rsidR="001624EA" w:rsidRPr="006538AE">
        <w:t xml:space="preserve">vida avança, </w:t>
      </w:r>
      <w:r w:rsidRPr="006538AE">
        <w:t>pode voltar a colidir com dados falsos, altura em que se repete o processo acima.</w:t>
      </w:r>
    </w:p>
    <w:p w14:paraId="54AE69E6" w14:textId="0D302EF9" w:rsidR="001624EA" w:rsidRPr="006538AE" w:rsidRDefault="001624EA" w:rsidP="001624EA">
      <w:pPr>
        <w:pStyle w:val="Ttulo3"/>
      </w:pPr>
      <w:r w:rsidRPr="006538AE">
        <w:t>2</w:t>
      </w:r>
      <w:r w:rsidRPr="006538AE">
        <w:t xml:space="preserve">. DADOS FALSOS DO </w:t>
      </w:r>
      <w:r w:rsidRPr="006538AE">
        <w:t xml:space="preserve">OT SOBRE O </w:t>
      </w:r>
      <w:r w:rsidRPr="006538AE">
        <w:t>CORPO</w:t>
      </w:r>
    </w:p>
    <w:p w14:paraId="42218D2C" w14:textId="77777777" w:rsidR="001624EA" w:rsidRPr="006538AE" w:rsidRDefault="001624EA" w:rsidP="001624EA">
      <w:pPr>
        <w:pStyle w:val="PargrafodaLista"/>
        <w:numPr>
          <w:ilvl w:val="0"/>
          <w:numId w:val="45"/>
        </w:numPr>
        <w:contextualSpacing w:val="0"/>
      </w:pPr>
      <w:r w:rsidRPr="006538AE">
        <w:t>Inicie a sessão de Solo.</w:t>
      </w:r>
    </w:p>
    <w:p w14:paraId="1C31AB0D" w14:textId="601336A1" w:rsidR="001624EA" w:rsidRPr="006538AE" w:rsidRDefault="001624EA" w:rsidP="001624EA">
      <w:pPr>
        <w:pStyle w:val="PargrafodaLista"/>
        <w:numPr>
          <w:ilvl w:val="0"/>
          <w:numId w:val="45"/>
        </w:numPr>
        <w:contextualSpacing w:val="0"/>
      </w:pPr>
      <w:r w:rsidRPr="006538AE">
        <w:t xml:space="preserve">O seu espaço de sessão é o seu </w:t>
      </w:r>
      <w:r w:rsidRPr="006538AE">
        <w:t>próprio espaço</w:t>
      </w:r>
      <w:r w:rsidRPr="006538AE">
        <w:t xml:space="preserve">. </w:t>
      </w:r>
      <w:r w:rsidRPr="006538AE">
        <w:br/>
        <w:t xml:space="preserve">As perguntas seguintes usam-se para detetar e descobrir os dados falsos que o </w:t>
      </w:r>
      <w:r w:rsidRPr="006538AE">
        <w:t>OT</w:t>
      </w:r>
      <w:r w:rsidRPr="006538AE">
        <w:t xml:space="preserve"> assumiu como verdades. Elas não precisam de dar leitura no emetro e podem não o fazer pois o emetro não lê necessariamente numa coisa que se acredita ser verdade.</w:t>
      </w:r>
    </w:p>
    <w:p w14:paraId="387BD1F0" w14:textId="77777777" w:rsidR="001624EA" w:rsidRPr="006538AE" w:rsidRDefault="001624EA" w:rsidP="001624EA">
      <w:pPr>
        <w:pStyle w:val="PargrafodaLista"/>
        <w:numPr>
          <w:ilvl w:val="0"/>
          <w:numId w:val="45"/>
        </w:numPr>
        <w:contextualSpacing w:val="0"/>
      </w:pPr>
      <w:r w:rsidRPr="006538AE">
        <w:rPr>
          <w:b/>
          <w:bCs/>
        </w:rPr>
        <w:t>DETEÇÃO</w:t>
      </w:r>
      <w:r w:rsidRPr="006538AE">
        <w:t>:</w:t>
      </w:r>
      <w:r w:rsidRPr="006538AE">
        <w:br/>
        <w:t>Faça o assessment Método 3 da seguinte lista (pare e maneje cada leitura quando ela sucede. Depois do item manejado com F/N, continue com a lista.</w:t>
      </w:r>
    </w:p>
    <w:p w14:paraId="0131B138" w14:textId="4026BA25" w:rsidR="001624EA" w:rsidRPr="006538AE" w:rsidRDefault="001624EA" w:rsidP="00DE4655">
      <w:pPr>
        <w:tabs>
          <w:tab w:val="left" w:pos="8309"/>
        </w:tabs>
        <w:ind w:left="1134" w:right="1699" w:hanging="414"/>
      </w:pPr>
      <w:bookmarkStart w:id="44" w:name="_GoBack"/>
      <w:r w:rsidRPr="006538AE">
        <w:t>1.</w:t>
      </w:r>
      <w:r w:rsidRPr="006538AE">
        <w:tab/>
        <w:t xml:space="preserve">“Há algum dado sobre o corpo com o qual </w:t>
      </w:r>
      <w:r w:rsidRPr="006538AE">
        <w:t xml:space="preserve">eu </w:t>
      </w:r>
      <w:r w:rsidRPr="006538AE">
        <w:t>não consig</w:t>
      </w:r>
      <w:r w:rsidRPr="006538AE">
        <w:t>o</w:t>
      </w:r>
      <w:r w:rsidRPr="006538AE">
        <w:t xml:space="preserve"> raciocinar?”</w:t>
      </w:r>
      <w:r w:rsidRPr="006538AE">
        <w:tab/>
        <w:t>___________</w:t>
      </w:r>
    </w:p>
    <w:p w14:paraId="6A685A54" w14:textId="2B0A945E" w:rsidR="001624EA" w:rsidRPr="006538AE" w:rsidRDefault="001624EA" w:rsidP="00DE4655">
      <w:pPr>
        <w:tabs>
          <w:tab w:val="left" w:pos="8309"/>
        </w:tabs>
        <w:ind w:left="1134" w:right="1699" w:hanging="414"/>
      </w:pPr>
      <w:r w:rsidRPr="006538AE">
        <w:t>2.</w:t>
      </w:r>
      <w:r w:rsidRPr="006538AE">
        <w:tab/>
        <w:t xml:space="preserve">“Há alguma coisa sobre o corpo que </w:t>
      </w:r>
      <w:r w:rsidRPr="006538AE">
        <w:t xml:space="preserve">eu </w:t>
      </w:r>
      <w:r w:rsidRPr="006538AE">
        <w:t xml:space="preserve">tenha encontrado que não fazia sentido?" </w:t>
      </w:r>
      <w:r w:rsidRPr="006538AE">
        <w:tab/>
        <w:t>___________</w:t>
      </w:r>
    </w:p>
    <w:p w14:paraId="405E3011" w14:textId="4AD039DD" w:rsidR="001624EA" w:rsidRPr="006538AE" w:rsidRDefault="001624EA" w:rsidP="00DE4655">
      <w:pPr>
        <w:tabs>
          <w:tab w:val="left" w:pos="8309"/>
        </w:tabs>
        <w:ind w:left="1134" w:right="1699" w:hanging="414"/>
      </w:pPr>
      <w:r w:rsidRPr="006538AE">
        <w:t>3.</w:t>
      </w:r>
      <w:r w:rsidRPr="006538AE">
        <w:tab/>
        <w:t xml:space="preserve">“Há alguma coisa que </w:t>
      </w:r>
      <w:r w:rsidRPr="006538AE">
        <w:t xml:space="preserve">eu </w:t>
      </w:r>
      <w:r w:rsidRPr="006538AE">
        <w:t>tenha encontrado sobre o corpo que parece estar em conflito com o material da ponte que est</w:t>
      </w:r>
      <w:r w:rsidRPr="006538AE">
        <w:t>ou</w:t>
      </w:r>
      <w:r w:rsidRPr="006538AE">
        <w:t xml:space="preserve"> a tentar aprender? </w:t>
      </w:r>
      <w:r w:rsidRPr="006538AE">
        <w:tab/>
        <w:t>___________</w:t>
      </w:r>
    </w:p>
    <w:p w14:paraId="7866E286" w14:textId="7ACA110A" w:rsidR="001624EA" w:rsidRPr="006538AE" w:rsidRDefault="001624EA" w:rsidP="00DE4655">
      <w:pPr>
        <w:tabs>
          <w:tab w:val="left" w:pos="8309"/>
        </w:tabs>
        <w:ind w:left="1134" w:right="1699" w:hanging="414"/>
      </w:pPr>
      <w:r w:rsidRPr="006538AE">
        <w:t>4.</w:t>
      </w:r>
      <w:r w:rsidRPr="006538AE">
        <w:tab/>
        <w:t xml:space="preserve">“Há alguma coisa sobre o corpo que, para </w:t>
      </w:r>
      <w:r w:rsidRPr="006538AE">
        <w:t>mim</w:t>
      </w:r>
      <w:r w:rsidRPr="006538AE">
        <w:t>, nunca fez qualquer sentido?”</w:t>
      </w:r>
      <w:r w:rsidRPr="006538AE">
        <w:tab/>
        <w:t>___________</w:t>
      </w:r>
    </w:p>
    <w:p w14:paraId="1E0D3388" w14:textId="5A52DBF6" w:rsidR="001624EA" w:rsidRPr="006538AE" w:rsidRDefault="001624EA" w:rsidP="00DE4655">
      <w:pPr>
        <w:tabs>
          <w:tab w:val="left" w:pos="8309"/>
        </w:tabs>
        <w:ind w:left="1134" w:right="1699" w:hanging="414"/>
      </w:pPr>
      <w:r w:rsidRPr="006538AE">
        <w:t>5.</w:t>
      </w:r>
      <w:r w:rsidRPr="006538AE">
        <w:tab/>
        <w:t xml:space="preserve"> “Encontr</w:t>
      </w:r>
      <w:r w:rsidRPr="006538AE">
        <w:t>ei</w:t>
      </w:r>
      <w:r w:rsidRPr="006538AE">
        <w:t xml:space="preserve"> alguns dados sobre o corpo que não </w:t>
      </w:r>
      <w:r w:rsidRPr="006538AE">
        <w:t>me</w:t>
      </w:r>
      <w:r w:rsidRPr="006538AE">
        <w:t xml:space="preserve"> serviram para nada?” </w:t>
      </w:r>
      <w:r w:rsidRPr="006538AE">
        <w:tab/>
        <w:t>___________</w:t>
      </w:r>
    </w:p>
    <w:p w14:paraId="7B7E9DD4" w14:textId="00375D58" w:rsidR="001624EA" w:rsidRPr="006538AE" w:rsidRDefault="001624EA" w:rsidP="00DE4655">
      <w:pPr>
        <w:tabs>
          <w:tab w:val="left" w:pos="8309"/>
        </w:tabs>
        <w:ind w:left="1134" w:right="1699" w:hanging="414"/>
      </w:pPr>
      <w:r w:rsidRPr="006538AE">
        <w:t>6.</w:t>
      </w:r>
      <w:r w:rsidRPr="006538AE">
        <w:tab/>
        <w:t xml:space="preserve"> “Encontr</w:t>
      </w:r>
      <w:r w:rsidRPr="006538AE">
        <w:t>ei</w:t>
      </w:r>
      <w:r w:rsidRPr="006538AE">
        <w:t xml:space="preserve"> quaisquer dados que nunca se pareceram adequar?” </w:t>
      </w:r>
      <w:r w:rsidRPr="006538AE">
        <w:tab/>
        <w:t>___________</w:t>
      </w:r>
    </w:p>
    <w:p w14:paraId="4379BB69" w14:textId="58862A50" w:rsidR="001624EA" w:rsidRPr="006538AE" w:rsidRDefault="001624EA" w:rsidP="00DE4655">
      <w:pPr>
        <w:tabs>
          <w:tab w:val="left" w:pos="8309"/>
        </w:tabs>
        <w:ind w:left="1134" w:right="1699" w:hanging="414"/>
      </w:pPr>
      <w:r w:rsidRPr="006538AE">
        <w:t>7.</w:t>
      </w:r>
      <w:r w:rsidRPr="006538AE">
        <w:tab/>
        <w:t xml:space="preserve"> “Conhe</w:t>
      </w:r>
      <w:r w:rsidRPr="006538AE">
        <w:t>ço</w:t>
      </w:r>
      <w:r w:rsidRPr="006538AE">
        <w:t xml:space="preserve"> algum dado que torne desnecessário que </w:t>
      </w:r>
      <w:r w:rsidRPr="006538AE">
        <w:t>o corpo faça</w:t>
      </w:r>
      <w:r w:rsidRPr="006538AE">
        <w:t xml:space="preserve"> um bom trabalho?” </w:t>
      </w:r>
      <w:r w:rsidRPr="006538AE">
        <w:tab/>
        <w:t>___________</w:t>
      </w:r>
    </w:p>
    <w:p w14:paraId="30178C7A" w14:textId="3C054F9F" w:rsidR="001624EA" w:rsidRPr="006538AE" w:rsidRDefault="001624EA" w:rsidP="00DE4655">
      <w:pPr>
        <w:tabs>
          <w:tab w:val="left" w:pos="8309"/>
        </w:tabs>
        <w:ind w:left="1134" w:right="1699" w:hanging="414"/>
      </w:pPr>
      <w:r w:rsidRPr="006538AE">
        <w:t>8.</w:t>
      </w:r>
      <w:r w:rsidRPr="006538AE">
        <w:tab/>
        <w:t xml:space="preserve"> “S</w:t>
      </w:r>
      <w:r w:rsidRPr="006538AE">
        <w:t>ei</w:t>
      </w:r>
      <w:r w:rsidRPr="006538AE">
        <w:t xml:space="preserve"> alguma razão que torne aceitável um produto overt do corpo?” </w:t>
      </w:r>
      <w:r w:rsidRPr="006538AE">
        <w:tab/>
        <w:t>___________</w:t>
      </w:r>
    </w:p>
    <w:p w14:paraId="1274FC4A" w14:textId="6BF9C660" w:rsidR="001624EA" w:rsidRPr="006538AE" w:rsidRDefault="001624EA" w:rsidP="00DE4655">
      <w:pPr>
        <w:tabs>
          <w:tab w:val="left" w:pos="8309"/>
        </w:tabs>
        <w:ind w:left="1134" w:right="1699" w:hanging="414"/>
      </w:pPr>
      <w:r w:rsidRPr="006538AE">
        <w:t>9.</w:t>
      </w:r>
      <w:r w:rsidRPr="006538AE">
        <w:tab/>
        <w:t xml:space="preserve"> “Seria considerado errado se </w:t>
      </w:r>
      <w:r w:rsidRPr="006538AE">
        <w:t xml:space="preserve">eu </w:t>
      </w:r>
      <w:r w:rsidRPr="006538AE">
        <w:t xml:space="preserve">aprendesses mesmo sobre o corpo?” </w:t>
      </w:r>
      <w:r w:rsidRPr="006538AE">
        <w:tab/>
        <w:t>___________</w:t>
      </w:r>
    </w:p>
    <w:p w14:paraId="2CFF5FCD" w14:textId="1D4DF70C" w:rsidR="001624EA" w:rsidRPr="006538AE" w:rsidRDefault="001624EA" w:rsidP="00DE4655">
      <w:pPr>
        <w:tabs>
          <w:tab w:val="left" w:pos="8309"/>
        </w:tabs>
        <w:ind w:left="1134" w:right="1699" w:hanging="414"/>
      </w:pPr>
      <w:r w:rsidRPr="006538AE">
        <w:t>10.</w:t>
      </w:r>
      <w:r w:rsidRPr="006538AE">
        <w:tab/>
        <w:t xml:space="preserve"> “Alguma vez alguém </w:t>
      </w:r>
      <w:r w:rsidRPr="006538AE">
        <w:t>me</w:t>
      </w:r>
      <w:r w:rsidRPr="006538AE">
        <w:t xml:space="preserve"> explicou verbalmente sobre o corpo?” </w:t>
      </w:r>
      <w:r w:rsidRPr="006538AE">
        <w:tab/>
        <w:t>___________</w:t>
      </w:r>
    </w:p>
    <w:p w14:paraId="5C0B08CC" w14:textId="7C0A8E62" w:rsidR="001624EA" w:rsidRPr="006538AE" w:rsidRDefault="001624EA" w:rsidP="00DE4655">
      <w:pPr>
        <w:tabs>
          <w:tab w:val="left" w:pos="8309"/>
        </w:tabs>
        <w:ind w:left="1134" w:right="1699" w:hanging="414"/>
      </w:pPr>
      <w:r w:rsidRPr="006538AE">
        <w:t>11.</w:t>
      </w:r>
      <w:r w:rsidRPr="006538AE">
        <w:tab/>
        <w:t xml:space="preserve"> “S</w:t>
      </w:r>
      <w:r w:rsidRPr="006538AE">
        <w:t>ei</w:t>
      </w:r>
      <w:r w:rsidRPr="006538AE">
        <w:t xml:space="preserve"> algum dado que colida com os textos corretos sobre o corpo?” </w:t>
      </w:r>
      <w:r w:rsidRPr="006538AE">
        <w:tab/>
        <w:t>___________</w:t>
      </w:r>
    </w:p>
    <w:p w14:paraId="2E5D6555" w14:textId="60B12822" w:rsidR="001624EA" w:rsidRPr="006538AE" w:rsidRDefault="001624EA" w:rsidP="00DE4655">
      <w:pPr>
        <w:tabs>
          <w:tab w:val="left" w:pos="8309"/>
        </w:tabs>
        <w:ind w:left="1134" w:right="1699" w:hanging="414"/>
      </w:pPr>
      <w:r w:rsidRPr="006538AE">
        <w:t>12.</w:t>
      </w:r>
      <w:r w:rsidRPr="006538AE">
        <w:tab/>
        <w:t xml:space="preserve"> “Consider</w:t>
      </w:r>
      <w:r w:rsidRPr="006538AE">
        <w:t>o</w:t>
      </w:r>
      <w:r w:rsidRPr="006538AE">
        <w:t xml:space="preserve"> que, realmente, s</w:t>
      </w:r>
      <w:r w:rsidRPr="006538AE">
        <w:t>ei</w:t>
      </w:r>
      <w:r w:rsidRPr="006538AE">
        <w:t xml:space="preserve"> mais que os outros sobre o corpo?” </w:t>
      </w:r>
      <w:r w:rsidRPr="006538AE">
        <w:tab/>
        <w:t>___________</w:t>
      </w:r>
    </w:p>
    <w:p w14:paraId="500544F2" w14:textId="2CB76F93" w:rsidR="001624EA" w:rsidRPr="006538AE" w:rsidRDefault="001624EA" w:rsidP="00DE4655">
      <w:pPr>
        <w:tabs>
          <w:tab w:val="left" w:pos="8309"/>
        </w:tabs>
        <w:ind w:left="1134" w:right="1699" w:hanging="414"/>
      </w:pPr>
      <w:r w:rsidRPr="006538AE">
        <w:t>13.</w:t>
      </w:r>
      <w:r w:rsidRPr="006538AE">
        <w:tab/>
        <w:t xml:space="preserve"> “Outra pessoa seria considerada errada se </w:t>
      </w:r>
      <w:r w:rsidRPr="006538AE">
        <w:t>eu</w:t>
      </w:r>
      <w:r w:rsidRPr="006538AE">
        <w:t xml:space="preserve"> não aprendesse sobre o corpo?” </w:t>
      </w:r>
      <w:r w:rsidRPr="006538AE">
        <w:tab/>
        <w:t>___________</w:t>
      </w:r>
    </w:p>
    <w:p w14:paraId="7532D44C" w14:textId="77777777" w:rsidR="001624EA" w:rsidRPr="006538AE" w:rsidRDefault="001624EA" w:rsidP="00DE4655">
      <w:pPr>
        <w:tabs>
          <w:tab w:val="left" w:pos="8309"/>
        </w:tabs>
        <w:ind w:left="1134" w:right="1699" w:hanging="414"/>
      </w:pPr>
      <w:r w:rsidRPr="006538AE">
        <w:t>14.</w:t>
      </w:r>
      <w:r w:rsidRPr="006538AE">
        <w:tab/>
        <w:t xml:space="preserve">“O Corpo não merece ser aprendido?” </w:t>
      </w:r>
      <w:r w:rsidRPr="006538AE">
        <w:tab/>
        <w:t>___________</w:t>
      </w:r>
    </w:p>
    <w:bookmarkEnd w:id="44"/>
    <w:p w14:paraId="3A076664" w14:textId="24FED5A6" w:rsidR="001624EA" w:rsidRPr="006538AE" w:rsidRDefault="001624EA" w:rsidP="001624EA">
      <w:pPr>
        <w:ind w:left="851"/>
      </w:pPr>
      <w:r w:rsidRPr="006538AE">
        <w:t>As perguntas são feitas pela sequência acima. Quando uma área de dados falsos é trazida à luz por uma destas perguntas, vai-se logo para o Passo B – tratamento.</w:t>
      </w:r>
    </w:p>
    <w:p w14:paraId="28BC8E84" w14:textId="77777777" w:rsidR="001624EA" w:rsidRPr="006538AE" w:rsidRDefault="001624EA" w:rsidP="001624EA">
      <w:pPr>
        <w:pStyle w:val="PargrafodaLista"/>
        <w:numPr>
          <w:ilvl w:val="0"/>
          <w:numId w:val="45"/>
        </w:numPr>
        <w:contextualSpacing w:val="0"/>
      </w:pPr>
      <w:r w:rsidRPr="006538AE">
        <w:rPr>
          <w:b/>
          <w:bCs/>
        </w:rPr>
        <w:t>LOCALIZAÇÃO</w:t>
      </w:r>
      <w:r w:rsidRPr="006538AE">
        <w:rPr>
          <w:b/>
          <w:bCs/>
        </w:rPr>
        <w:br/>
      </w:r>
      <w:r w:rsidRPr="006538AE">
        <w:t>Quando há uma resposta a uma das perguntas acima localize o dado falso do seguinte modo:</w:t>
      </w:r>
    </w:p>
    <w:p w14:paraId="64B42702" w14:textId="56F2EF4F" w:rsidR="001624EA" w:rsidRPr="006538AE" w:rsidRDefault="001624EA" w:rsidP="001624EA">
      <w:pPr>
        <w:tabs>
          <w:tab w:val="left" w:pos="8222"/>
        </w:tabs>
        <w:ind w:left="1134" w:right="1699" w:hanging="414"/>
      </w:pPr>
      <w:r w:rsidRPr="006538AE">
        <w:t xml:space="preserve">1. </w:t>
      </w:r>
      <w:r w:rsidRPr="006538AE">
        <w:tab/>
      </w:r>
      <w:r w:rsidR="007E25CA" w:rsidRPr="006538AE">
        <w:t>Descubra</w:t>
      </w:r>
      <w:r w:rsidRPr="006538AE">
        <w:t xml:space="preserve">: </w:t>
      </w:r>
      <w:r w:rsidRPr="006538AE">
        <w:br/>
        <w:t>“Foi-</w:t>
      </w:r>
      <w:r w:rsidR="007E25CA" w:rsidRPr="006538AE">
        <w:t>me</w:t>
      </w:r>
      <w:r w:rsidRPr="006538AE">
        <w:t xml:space="preserve"> dado algum dado falso sobre isto?” </w:t>
      </w:r>
      <w:r w:rsidRPr="006538AE">
        <w:br/>
        <w:t>e encontr</w:t>
      </w:r>
      <w:r w:rsidR="007E25CA" w:rsidRPr="006538AE">
        <w:t>e</w:t>
      </w:r>
      <w:r w:rsidRPr="006538AE">
        <w:t xml:space="preserve"> o dado falso. Pode usar-se qualquer leitura que se obtenha no emetro para conduzir </w:t>
      </w:r>
      <w:r w:rsidR="007E25CA" w:rsidRPr="006538AE">
        <w:t>à resposta</w:t>
      </w:r>
      <w:r w:rsidRPr="006538AE">
        <w:t xml:space="preserve">. Isto pode requerer um pouco de trabalho pois </w:t>
      </w:r>
      <w:r w:rsidR="007E25CA" w:rsidRPr="006538AE">
        <w:t>o OT</w:t>
      </w:r>
      <w:r w:rsidRPr="006538AE">
        <w:t xml:space="preserve"> pode acreditar que o dado falso que tem é verdadeiro. Persista nisto até obter o dado falso. </w:t>
      </w:r>
      <w:r w:rsidRPr="006538AE">
        <w:br/>
        <w:t xml:space="preserve">Se tiver encontrado </w:t>
      </w:r>
      <w:r w:rsidR="007E25CA" w:rsidRPr="006538AE">
        <w:t xml:space="preserve">logo </w:t>
      </w:r>
      <w:r w:rsidRPr="006538AE">
        <w:t>o dado falso no Passo c), este passo não será preciso: passe logo ao Passo e).</w:t>
      </w:r>
    </w:p>
    <w:p w14:paraId="2003AA59" w14:textId="77777777" w:rsidR="001624EA" w:rsidRPr="006538AE" w:rsidRDefault="001624EA" w:rsidP="001624EA">
      <w:pPr>
        <w:pStyle w:val="PargrafodaLista"/>
        <w:numPr>
          <w:ilvl w:val="0"/>
          <w:numId w:val="45"/>
        </w:numPr>
        <w:contextualSpacing w:val="0"/>
      </w:pPr>
      <w:r w:rsidRPr="006538AE">
        <w:rPr>
          <w:b/>
          <w:bCs/>
        </w:rPr>
        <w:t>TRATAMENTO</w:t>
      </w:r>
      <w:r w:rsidRPr="006538AE">
        <w:rPr>
          <w:b/>
          <w:bCs/>
        </w:rPr>
        <w:br/>
      </w:r>
      <w:r w:rsidRPr="006538AE">
        <w:t>Quando tiver localizado o dado falso, trate-o assim:</w:t>
      </w:r>
    </w:p>
    <w:p w14:paraId="47AACF08" w14:textId="24CE16A1" w:rsidR="001624EA" w:rsidRPr="006538AE" w:rsidRDefault="001624EA" w:rsidP="001624EA">
      <w:pPr>
        <w:ind w:left="1276" w:hanging="425"/>
      </w:pPr>
      <w:r w:rsidRPr="006538AE">
        <w:t xml:space="preserve">1. </w:t>
      </w:r>
      <w:r w:rsidRPr="006538AE">
        <w:tab/>
      </w:r>
      <w:r w:rsidR="007E25CA" w:rsidRPr="006538AE">
        <w:t>Descubra</w:t>
      </w:r>
      <w:r w:rsidRPr="006538AE">
        <w:t>: “De onde veio este dado?” (Pode ser uma pessoa, um livro, TV, etc.)</w:t>
      </w:r>
    </w:p>
    <w:p w14:paraId="7ED5304E" w14:textId="77777777" w:rsidR="001624EA" w:rsidRPr="006538AE" w:rsidRDefault="001624EA" w:rsidP="001624EA">
      <w:pPr>
        <w:ind w:left="1276" w:hanging="425"/>
      </w:pPr>
      <w:r w:rsidRPr="006538AE">
        <w:t xml:space="preserve">2. </w:t>
      </w:r>
      <w:r w:rsidRPr="006538AE">
        <w:tab/>
        <w:t>“Quando foi isso?”</w:t>
      </w:r>
    </w:p>
    <w:p w14:paraId="53AB2EB3" w14:textId="36AEA7EF" w:rsidR="001624EA" w:rsidRPr="006538AE" w:rsidRDefault="001624EA" w:rsidP="001624EA">
      <w:pPr>
        <w:ind w:left="1276" w:hanging="425"/>
      </w:pPr>
      <w:r w:rsidRPr="006538AE">
        <w:t xml:space="preserve">3. </w:t>
      </w:r>
      <w:r w:rsidRPr="006538AE">
        <w:tab/>
        <w:t xml:space="preserve">“Onde estavas </w:t>
      </w:r>
      <w:r w:rsidR="007E25CA" w:rsidRPr="006538AE">
        <w:t>eu</w:t>
      </w:r>
      <w:r w:rsidRPr="006538AE">
        <w:t xml:space="preserve"> exatamente nessa altura?”</w:t>
      </w:r>
    </w:p>
    <w:p w14:paraId="692B675C" w14:textId="77777777" w:rsidR="001624EA" w:rsidRPr="006538AE" w:rsidRDefault="001624EA" w:rsidP="001624EA">
      <w:pPr>
        <w:ind w:left="1276" w:hanging="425"/>
      </w:pPr>
      <w:r w:rsidRPr="006538AE">
        <w:t xml:space="preserve">4. </w:t>
      </w:r>
      <w:r w:rsidRPr="006538AE">
        <w:tab/>
        <w:t>“Onde estava (a pessoa, livro, etc.) na altura?”</w:t>
      </w:r>
    </w:p>
    <w:p w14:paraId="41292890" w14:textId="38E4BE69" w:rsidR="001624EA" w:rsidRPr="006538AE" w:rsidRDefault="001624EA" w:rsidP="001624EA">
      <w:pPr>
        <w:ind w:left="1276" w:hanging="425"/>
      </w:pPr>
      <w:r w:rsidRPr="006538AE">
        <w:t xml:space="preserve">5. </w:t>
      </w:r>
      <w:r w:rsidRPr="006538AE">
        <w:tab/>
        <w:t>“O que estava</w:t>
      </w:r>
      <w:r w:rsidR="007E25CA" w:rsidRPr="006538AE">
        <w:t xml:space="preserve"> eu</w:t>
      </w:r>
      <w:r w:rsidRPr="006538AE">
        <w:t xml:space="preserve"> a fazer na altura?”</w:t>
      </w:r>
    </w:p>
    <w:p w14:paraId="6305E49E" w14:textId="77777777" w:rsidR="001624EA" w:rsidRPr="006538AE" w:rsidRDefault="001624EA" w:rsidP="001624EA">
      <w:pPr>
        <w:ind w:left="1276" w:hanging="425"/>
      </w:pPr>
      <w:r w:rsidRPr="006538AE">
        <w:t xml:space="preserve">6. </w:t>
      </w:r>
      <w:r w:rsidRPr="006538AE">
        <w:tab/>
        <w:t>Se o dado falso veio de uma pessoa pergunte: “O que estava (a pessoa) a fazer na altura?”</w:t>
      </w:r>
    </w:p>
    <w:p w14:paraId="74206619" w14:textId="77777777" w:rsidR="001624EA" w:rsidRPr="006538AE" w:rsidRDefault="001624EA" w:rsidP="001624EA">
      <w:pPr>
        <w:ind w:left="1276" w:hanging="425"/>
      </w:pPr>
      <w:r w:rsidRPr="006538AE">
        <w:t>7.</w:t>
      </w:r>
      <w:r w:rsidRPr="006538AE">
        <w:tab/>
        <w:t>“Qual o aspeto (da pessoa, livro, etc.) na altura?”</w:t>
      </w:r>
    </w:p>
    <w:p w14:paraId="19F9D215" w14:textId="77777777" w:rsidR="001624EA" w:rsidRPr="006538AE" w:rsidRDefault="001624EA" w:rsidP="001624EA">
      <w:pPr>
        <w:ind w:left="1276" w:hanging="425"/>
      </w:pPr>
      <w:r w:rsidRPr="006538AE">
        <w:t xml:space="preserve">8. </w:t>
      </w:r>
      <w:r w:rsidRPr="006538AE">
        <w:tab/>
        <w:t xml:space="preserve">Se o dado não tiver desaparecido com a pergunta acima, perguntar: </w:t>
      </w:r>
      <w:r w:rsidRPr="006538AE">
        <w:br/>
        <w:t>“Há um dado falso ou incidente anterior semelhante sobre o corpo?” e trate-o de acordo com os Passos 1-7.</w:t>
      </w:r>
    </w:p>
    <w:p w14:paraId="1FFD32FE" w14:textId="77777777" w:rsidR="001624EA" w:rsidRPr="006538AE" w:rsidRDefault="001624EA" w:rsidP="001624EA">
      <w:pPr>
        <w:ind w:left="851"/>
      </w:pPr>
      <w:r w:rsidRPr="006538AE">
        <w:t>Continue como acima até que o dado falso desapareça. No emetro terá uma agulha flutuante e muito bons indicadores.</w:t>
      </w:r>
    </w:p>
    <w:p w14:paraId="4F99F910" w14:textId="77777777" w:rsidR="001624EA" w:rsidRPr="006538AE" w:rsidRDefault="001624EA" w:rsidP="001624EA">
      <w:pPr>
        <w:ind w:left="851"/>
      </w:pPr>
      <w:r w:rsidRPr="006538AE">
        <w:t>NÃO CONTINUE PARA ALÉM DO DADO FALSO TER DESAPARECIDO</w:t>
      </w:r>
    </w:p>
    <w:p w14:paraId="60F4BCE4" w14:textId="7478B85A" w:rsidR="001624EA" w:rsidRPr="006538AE" w:rsidRDefault="001624EA" w:rsidP="001624EA">
      <w:pPr>
        <w:ind w:left="851"/>
      </w:pPr>
      <w:r w:rsidRPr="006538AE">
        <w:t>Se suspeitar que o dado desapareceu, pergunte: “</w:t>
      </w:r>
      <w:r w:rsidR="007E25CA" w:rsidRPr="006538AE">
        <w:t>Como me</w:t>
      </w:r>
      <w:r w:rsidRPr="006538AE">
        <w:t xml:space="preserve"> parece agora esse dado?” e continue se ele não tiver desaparecido ou termine com esse dado se ele tiver voado.</w:t>
      </w:r>
    </w:p>
    <w:p w14:paraId="7F6DC0F8" w14:textId="77777777" w:rsidR="007E25CA" w:rsidRPr="006538AE" w:rsidRDefault="007E25CA" w:rsidP="007E25CA">
      <w:pPr>
        <w:pStyle w:val="PargrafodaLista"/>
        <w:numPr>
          <w:ilvl w:val="0"/>
          <w:numId w:val="45"/>
        </w:numPr>
        <w:contextualSpacing w:val="0"/>
      </w:pPr>
      <w:r w:rsidRPr="006538AE">
        <w:t xml:space="preserve">Depois de ter tratado um determinado dado falso até ele desaparecer, indo a anteriores semelhantes se necessário, volte atrás ao passo c) (deteção). Se houver mais respostas às perguntas, estas são tratadas exatamente como na Passo d) (localização) e Passo e) (tratamento). </w:t>
      </w:r>
    </w:p>
    <w:p w14:paraId="3090D983" w14:textId="77777777" w:rsidR="007E25CA" w:rsidRPr="006538AE" w:rsidRDefault="007E25CA" w:rsidP="007E25CA">
      <w:pPr>
        <w:pStyle w:val="PargrafodaLista"/>
        <w:numPr>
          <w:ilvl w:val="0"/>
          <w:numId w:val="45"/>
        </w:numPr>
        <w:contextualSpacing w:val="0"/>
      </w:pPr>
      <w:r w:rsidRPr="006538AE">
        <w:t>FENÓMENO FINAL</w:t>
      </w:r>
      <w:r w:rsidRPr="006538AE">
        <w:br/>
        <w:t xml:space="preserve">Quando o processo acima tiver sido feito correta e completamente os dados falsos que impediam a duplicação já foram retirados e o pensamento foi libertado. Quando isto acontece, em qualquer altura durante o processo, termina-se o Despojar de Dados Falsos. Haverá cognições e muito bons indicadores e no emetro haverá uma F/N. </w:t>
      </w:r>
    </w:p>
    <w:p w14:paraId="3FF55453" w14:textId="2C072B4B" w:rsidR="007E25CA" w:rsidRPr="006538AE" w:rsidRDefault="007E25CA" w:rsidP="007E25CA">
      <w:pPr>
        <w:pStyle w:val="PargrafodaLista"/>
        <w:numPr>
          <w:ilvl w:val="0"/>
          <w:numId w:val="45"/>
        </w:numPr>
        <w:contextualSpacing w:val="0"/>
      </w:pPr>
      <w:r w:rsidRPr="006538AE">
        <w:t xml:space="preserve">Isto não é o fim do Despojar de Dados Falsos </w:t>
      </w:r>
      <w:r w:rsidRPr="006538AE">
        <w:t>sobre o corpo</w:t>
      </w:r>
      <w:r w:rsidRPr="006538AE">
        <w:t>. É o fim desse Despojar de Dados Falsos nessa altura em particular. À medida que a vida avança, pode voltar a colidir com dados falsos, altura em que se repete o processo acima.</w:t>
      </w:r>
    </w:p>
    <w:p w14:paraId="4CAF6D4A" w14:textId="77777777" w:rsidR="004C60FC" w:rsidRPr="006538AE" w:rsidRDefault="004C60FC" w:rsidP="004C60FC"/>
    <w:p w14:paraId="566D1DED" w14:textId="3FE33D6B" w:rsidR="00C83541" w:rsidRPr="006538AE" w:rsidRDefault="00C83541">
      <w:pPr>
        <w:spacing w:after="0"/>
      </w:pPr>
      <w:r w:rsidRPr="006538AE">
        <w:br w:type="page"/>
      </w:r>
    </w:p>
    <w:p w14:paraId="4EDAE63C" w14:textId="165D9C16" w:rsidR="00C83541" w:rsidRPr="006538AE" w:rsidRDefault="00C83541" w:rsidP="00C83541">
      <w:pPr>
        <w:pStyle w:val="Ttulo2"/>
      </w:pPr>
      <w:bookmarkStart w:id="45" w:name="_C/S_4/OT23"/>
      <w:bookmarkStart w:id="46" w:name="_Toc134889502"/>
      <w:bookmarkStart w:id="47" w:name="_Toc29566940"/>
      <w:bookmarkEnd w:id="45"/>
      <w:r w:rsidRPr="006538AE">
        <w:t>C/S 4/OT23</w:t>
      </w:r>
      <w:bookmarkEnd w:id="46"/>
      <w:bookmarkEnd w:id="47"/>
    </w:p>
    <w:p w14:paraId="2039A9AC" w14:textId="77777777" w:rsidR="009D0A13" w:rsidRPr="006538AE" w:rsidRDefault="009D0A13" w:rsidP="009D0A13">
      <w:pPr>
        <w:pStyle w:val="Corpodetexto"/>
      </w:pPr>
    </w:p>
    <w:p w14:paraId="54873DC3" w14:textId="77777777" w:rsidR="009D0A13" w:rsidRPr="006538AE" w:rsidRDefault="009D0A13" w:rsidP="009D0A13">
      <w:pPr>
        <w:jc w:val="center"/>
        <w:rPr>
          <w:b/>
          <w:bCs/>
        </w:rPr>
      </w:pPr>
      <w:r w:rsidRPr="006538AE">
        <w:rPr>
          <w:b/>
          <w:bCs/>
        </w:rPr>
        <w:t>MANUTENÇÃO PERIÓDICA DA ORG DO CORPO</w:t>
      </w:r>
    </w:p>
    <w:p w14:paraId="2AF57859" w14:textId="77777777" w:rsidR="005669BE" w:rsidRPr="006538AE" w:rsidRDefault="00C83541" w:rsidP="00C83541">
      <w:r w:rsidRPr="006538AE">
        <w:t>Agora tem de se voltar a</w:t>
      </w:r>
      <w:r w:rsidR="005669BE" w:rsidRPr="006538AE">
        <w:t xml:space="preserve"> fazer os seguintes passos limpando alguns restos até tudo ter F/N.</w:t>
      </w:r>
    </w:p>
    <w:p w14:paraId="5131DE4C" w14:textId="12B7714A" w:rsidR="00C83541" w:rsidRPr="006538AE" w:rsidRDefault="005669BE" w:rsidP="00C83541">
      <w:pPr>
        <w:numPr>
          <w:ilvl w:val="0"/>
          <w:numId w:val="34"/>
        </w:numPr>
        <w:spacing w:after="0"/>
      </w:pPr>
      <w:r w:rsidRPr="006538AE">
        <w:t>Verificação de Segurança para a Org do Corpo. (C/S 2/OT23)</w:t>
      </w:r>
    </w:p>
    <w:p w14:paraId="0129F1FD" w14:textId="77777777" w:rsidR="00C83541" w:rsidRPr="006538AE" w:rsidRDefault="00C83541" w:rsidP="00C83541">
      <w:pPr>
        <w:numPr>
          <w:ilvl w:val="0"/>
          <w:numId w:val="34"/>
        </w:numPr>
        <w:spacing w:after="0"/>
      </w:pPr>
      <w:r w:rsidRPr="006538AE">
        <w:t>Despojar de Dados Falsos na Org do Corpo. (C/S 3/OT23)</w:t>
      </w:r>
    </w:p>
    <w:p w14:paraId="41352B5C" w14:textId="77777777" w:rsidR="00C83541" w:rsidRPr="006538AE" w:rsidRDefault="00C83541" w:rsidP="00C83541">
      <w:pPr>
        <w:numPr>
          <w:ilvl w:val="0"/>
          <w:numId w:val="34"/>
        </w:numPr>
        <w:spacing w:after="0"/>
      </w:pPr>
      <w:r w:rsidRPr="006538AE">
        <w:t>Repetir os passos de 7 a 9 do C/S 1/OT23.</w:t>
      </w:r>
    </w:p>
    <w:p w14:paraId="2FCD47F5" w14:textId="77777777" w:rsidR="00C83541" w:rsidRPr="006538AE" w:rsidRDefault="00C83541" w:rsidP="00C83541">
      <w:pPr>
        <w:numPr>
          <w:ilvl w:val="0"/>
          <w:numId w:val="34"/>
        </w:numPr>
        <w:spacing w:after="0"/>
      </w:pPr>
      <w:r w:rsidRPr="006538AE">
        <w:t>Um por um, todos os passos Blow/CBlow</w:t>
      </w:r>
    </w:p>
    <w:p w14:paraId="714E57A5" w14:textId="77777777" w:rsidR="00C83541" w:rsidRPr="006538AE" w:rsidRDefault="00C83541" w:rsidP="00C83541"/>
    <w:p w14:paraId="389EE929" w14:textId="5710F8EA" w:rsidR="00C83541" w:rsidRPr="006538AE" w:rsidRDefault="005669BE" w:rsidP="00C83541">
      <w:r w:rsidRPr="006538AE">
        <w:t>Este RD está terminado quando o Oficial Comandante do Corpo (o OT) e o corpo formam uma terceira dinâmica com o mesmo objetivo e sem carga entre eles.</w:t>
      </w:r>
    </w:p>
    <w:p w14:paraId="412A199E" w14:textId="77777777" w:rsidR="005669BE" w:rsidRPr="006538AE" w:rsidRDefault="005669BE" w:rsidP="00C83541"/>
    <w:p w14:paraId="4363999E" w14:textId="77777777" w:rsidR="00C83541" w:rsidRPr="006538AE" w:rsidRDefault="00C83541" w:rsidP="00C83541">
      <w:pPr>
        <w:jc w:val="right"/>
      </w:pPr>
      <w:r w:rsidRPr="006538AE">
        <w:t>Doro, 16.2.1999</w:t>
      </w:r>
    </w:p>
    <w:p w14:paraId="5F09266D" w14:textId="53B5B0A3" w:rsidR="00C83541" w:rsidRPr="006538AE" w:rsidRDefault="00C83541" w:rsidP="00C83541">
      <w:pPr>
        <w:jc w:val="right"/>
      </w:pPr>
      <w:r w:rsidRPr="006538AE">
        <w:t>(revisto a 23.5.1999</w:t>
      </w:r>
      <w:r w:rsidRPr="006538AE">
        <w:br/>
      </w:r>
      <w:r w:rsidR="0002628D" w:rsidRPr="006538AE">
        <w:t>Re-revisto</w:t>
      </w:r>
      <w:r w:rsidRPr="006538AE">
        <w:t xml:space="preserve"> 25/11/2019))</w:t>
      </w:r>
    </w:p>
    <w:p w14:paraId="7D14103E" w14:textId="77777777" w:rsidR="00C83541" w:rsidRPr="006538AE" w:rsidRDefault="00C83541" w:rsidP="00C83541"/>
    <w:p w14:paraId="05C002E7" w14:textId="77777777" w:rsidR="00C83541" w:rsidRPr="006538AE" w:rsidRDefault="00C83541" w:rsidP="00C83541">
      <w:r w:rsidRPr="006538AE">
        <w:br w:type="page"/>
      </w:r>
    </w:p>
    <w:p w14:paraId="5561D1D7" w14:textId="2AFBC04D" w:rsidR="005669BE" w:rsidRPr="006538AE" w:rsidRDefault="005669BE" w:rsidP="005669BE">
      <w:pPr>
        <w:pStyle w:val="Ttulo2"/>
      </w:pPr>
      <w:bookmarkStart w:id="48" w:name="_Toc29566941"/>
      <w:r w:rsidRPr="006538AE">
        <w:t xml:space="preserve">C/S </w:t>
      </w:r>
      <w:r w:rsidRPr="006538AE">
        <w:t>5</w:t>
      </w:r>
      <w:r w:rsidRPr="006538AE">
        <w:t>/OT23</w:t>
      </w:r>
      <w:bookmarkEnd w:id="48"/>
    </w:p>
    <w:p w14:paraId="24BBF940" w14:textId="77777777" w:rsidR="005669BE" w:rsidRPr="006538AE" w:rsidRDefault="005669BE" w:rsidP="005669BE">
      <w:pPr>
        <w:pStyle w:val="Corpodetexto"/>
      </w:pPr>
    </w:p>
    <w:p w14:paraId="5A55E56A" w14:textId="77777777" w:rsidR="005669BE" w:rsidRPr="006538AE" w:rsidRDefault="005669BE" w:rsidP="005669BE">
      <w:pPr>
        <w:jc w:val="center"/>
        <w:rPr>
          <w:b/>
          <w:bCs/>
        </w:rPr>
      </w:pPr>
      <w:r w:rsidRPr="006538AE">
        <w:rPr>
          <w:b/>
          <w:bCs/>
        </w:rPr>
        <w:t>MANUTENÇÃO PERIÓDICA DA ORG DO CORPO</w:t>
      </w:r>
    </w:p>
    <w:p w14:paraId="2C4EF331" w14:textId="77777777" w:rsidR="005669BE" w:rsidRPr="006538AE" w:rsidRDefault="005669BE" w:rsidP="005669BE">
      <w:r w:rsidRPr="006538AE">
        <w:t xml:space="preserve">Descobriu-se que a org do corpo precisa de ser limpa periodicamente devido à omnipresença dos vírus e esporos. O mesmo se aplica ao Despojar de Falsos Dados, isto porque somos diariamente borrifados com toda a espécie de "dados" ligados ao corpo, seja através dos media seja dos profissionais de saúde, ou através de qualquer pessoa com a qual comuniquemos. A maioria destes dados não são corretos, mas o corpo assume-os logo como dados estáveis. </w:t>
      </w:r>
    </w:p>
    <w:p w14:paraId="6BD476EA" w14:textId="77777777" w:rsidR="005669BE" w:rsidRPr="006538AE" w:rsidRDefault="005669BE" w:rsidP="005669BE">
      <w:r w:rsidRPr="006538AE">
        <w:t>Por causa disto devem-se repetir periodicamente este C/S.</w:t>
      </w:r>
    </w:p>
    <w:p w14:paraId="50E2E039" w14:textId="77777777" w:rsidR="005669BE" w:rsidRPr="006538AE" w:rsidRDefault="005669BE" w:rsidP="005669BE">
      <w:pPr>
        <w:pStyle w:val="PargrafodaLista"/>
        <w:numPr>
          <w:ilvl w:val="3"/>
          <w:numId w:val="30"/>
        </w:numPr>
        <w:tabs>
          <w:tab w:val="clear" w:pos="2880"/>
        </w:tabs>
        <w:ind w:left="993"/>
      </w:pPr>
      <w:r w:rsidRPr="006538AE">
        <w:t xml:space="preserve">os pontos 7, 8 e 9 do C/S 1/OT23 periodicamente. </w:t>
      </w:r>
    </w:p>
    <w:p w14:paraId="2AC0D63B" w14:textId="77777777" w:rsidR="005669BE" w:rsidRPr="006538AE" w:rsidRDefault="005669BE" w:rsidP="005669BE">
      <w:pPr>
        <w:pStyle w:val="PargrafodaLista"/>
        <w:numPr>
          <w:ilvl w:val="3"/>
          <w:numId w:val="30"/>
        </w:numPr>
        <w:tabs>
          <w:tab w:val="clear" w:pos="2880"/>
        </w:tabs>
        <w:ind w:left="993"/>
      </w:pPr>
      <w:r w:rsidRPr="006538AE">
        <w:t>Verificação de Segurança para a Org do Corpo. (C/S 2/OT23) quando surgir alguma manifestação (Veja as 15 manifestações) de que o corpo está a ocultar algo.</w:t>
      </w:r>
    </w:p>
    <w:p w14:paraId="42E76203" w14:textId="7F023B34" w:rsidR="005669BE" w:rsidRPr="006538AE" w:rsidRDefault="005669BE" w:rsidP="005669BE">
      <w:pPr>
        <w:pStyle w:val="PargrafodaLista"/>
        <w:numPr>
          <w:ilvl w:val="3"/>
          <w:numId w:val="30"/>
        </w:numPr>
        <w:tabs>
          <w:tab w:val="clear" w:pos="2880"/>
        </w:tabs>
        <w:ind w:left="993"/>
      </w:pPr>
      <w:r w:rsidRPr="006538AE">
        <w:t>Despojar de Dados Falsos na Org do Corpo e do OT. (C/S 3/OT23)</w:t>
      </w:r>
      <w:r w:rsidRPr="006538AE">
        <w:t xml:space="preserve"> quando sentir dados contraditórios sobre o corpo</w:t>
      </w:r>
    </w:p>
    <w:p w14:paraId="41A7D8FE" w14:textId="77777777" w:rsidR="005669BE" w:rsidRPr="006538AE" w:rsidRDefault="005669BE" w:rsidP="005669BE">
      <w:r w:rsidRPr="006538AE">
        <w:t>Sobretudo devem estar atentos a possíveis dados falsos.</w:t>
      </w:r>
    </w:p>
    <w:p w14:paraId="356C58C2" w14:textId="77777777" w:rsidR="005669BE" w:rsidRPr="006538AE" w:rsidRDefault="005669BE" w:rsidP="005669BE"/>
    <w:p w14:paraId="1895ED3C" w14:textId="77777777" w:rsidR="005669BE" w:rsidRPr="006538AE" w:rsidRDefault="005669BE" w:rsidP="005669BE"/>
    <w:p w14:paraId="4ABAD9B5" w14:textId="77777777" w:rsidR="005669BE" w:rsidRPr="006538AE" w:rsidRDefault="005669BE" w:rsidP="005669BE">
      <w:pPr>
        <w:jc w:val="right"/>
      </w:pPr>
      <w:r w:rsidRPr="006538AE">
        <w:t>Doro, 16.2.1999</w:t>
      </w:r>
    </w:p>
    <w:p w14:paraId="7D3ED675" w14:textId="77777777" w:rsidR="005669BE" w:rsidRPr="006538AE" w:rsidRDefault="005669BE" w:rsidP="005669BE">
      <w:pPr>
        <w:jc w:val="right"/>
      </w:pPr>
      <w:r w:rsidRPr="006538AE">
        <w:t>(revisto a 23.5.1999</w:t>
      </w:r>
      <w:r w:rsidRPr="006538AE">
        <w:br/>
        <w:t>Re-revisto 25/11/2019))</w:t>
      </w:r>
    </w:p>
    <w:p w14:paraId="6EB6414F" w14:textId="77777777" w:rsidR="005669BE" w:rsidRPr="006538AE" w:rsidRDefault="005669BE" w:rsidP="005669BE"/>
    <w:p w14:paraId="60F468CF" w14:textId="77777777" w:rsidR="005669BE" w:rsidRPr="006538AE" w:rsidRDefault="005669BE" w:rsidP="005669BE">
      <w:r w:rsidRPr="006538AE">
        <w:br w:type="page"/>
      </w:r>
    </w:p>
    <w:p w14:paraId="0233D727" w14:textId="77777777" w:rsidR="001F5723" w:rsidRPr="006538AE" w:rsidRDefault="00B45C22" w:rsidP="006538AE">
      <w:pPr>
        <w:pStyle w:val="Ttulo1"/>
        <w:spacing w:after="0"/>
        <w:rPr>
          <w:color w:val="auto"/>
        </w:rPr>
      </w:pPr>
      <w:bookmarkStart w:id="49" w:name="_ANEXO_1_DO"/>
      <w:bookmarkStart w:id="50" w:name="_ANEXOS"/>
      <w:bookmarkStart w:id="51" w:name="_Toc29566942"/>
      <w:bookmarkEnd w:id="15"/>
      <w:bookmarkEnd w:id="49"/>
      <w:bookmarkEnd w:id="50"/>
      <w:r w:rsidRPr="006538AE">
        <w:rPr>
          <w:color w:val="auto"/>
        </w:rPr>
        <w:t>ANEXO</w:t>
      </w:r>
      <w:r w:rsidR="001F5723" w:rsidRPr="006538AE">
        <w:rPr>
          <w:color w:val="auto"/>
        </w:rPr>
        <w:t>S</w:t>
      </w:r>
      <w:bookmarkEnd w:id="51"/>
    </w:p>
    <w:p w14:paraId="1B6847A5" w14:textId="77777777" w:rsidR="006538AE" w:rsidRPr="006538AE" w:rsidRDefault="006538AE" w:rsidP="006538AE">
      <w:pPr>
        <w:pStyle w:val="Ttulo2"/>
        <w:spacing w:after="0"/>
      </w:pPr>
      <w:bookmarkStart w:id="52" w:name="_LISTA_-_1"/>
      <w:bookmarkStart w:id="53" w:name="_Toc29566943"/>
      <w:bookmarkStart w:id="54" w:name="_Toc26531765"/>
      <w:bookmarkStart w:id="55" w:name="_Toc29566946"/>
      <w:bookmarkEnd w:id="52"/>
      <w:r w:rsidRPr="006538AE">
        <w:t>RELATÓRIO SESSÃO</w:t>
      </w:r>
      <w:bookmarkEnd w:id="54"/>
      <w:bookmarkEnd w:id="55"/>
    </w:p>
    <w:p w14:paraId="0A9132F3" w14:textId="77777777" w:rsidR="006538AE" w:rsidRPr="006538AE" w:rsidRDefault="006538AE" w:rsidP="006538AE">
      <w:r w:rsidRPr="006538AE">
        <w:rPr>
          <w:noProof/>
        </w:rPr>
        <w:drawing>
          <wp:inline distT="0" distB="0" distL="0" distR="0" wp14:anchorId="7F5C5BFB" wp14:editId="49CF7329">
            <wp:extent cx="5956935" cy="8002828"/>
            <wp:effectExtent l="0" t="0" r="5715" b="0"/>
            <wp:docPr id="224" name="Imagem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8" t="3774"/>
                    <a:stretch/>
                  </pic:blipFill>
                  <pic:spPr bwMode="auto">
                    <a:xfrm>
                      <a:off x="0" y="0"/>
                      <a:ext cx="5956935" cy="8002828"/>
                    </a:xfrm>
                    <a:prstGeom prst="rect">
                      <a:avLst/>
                    </a:prstGeom>
                    <a:ln>
                      <a:noFill/>
                    </a:ln>
                    <a:extLst>
                      <a:ext uri="{53640926-AAD7-44D8-BBD7-CCE9431645EC}">
                        <a14:shadowObscured xmlns:a14="http://schemas.microsoft.com/office/drawing/2010/main"/>
                      </a:ext>
                    </a:extLst>
                  </pic:spPr>
                </pic:pic>
              </a:graphicData>
            </a:graphic>
          </wp:inline>
        </w:drawing>
      </w:r>
    </w:p>
    <w:p w14:paraId="4A8036BE" w14:textId="77777777" w:rsidR="006538AE" w:rsidRPr="006538AE" w:rsidRDefault="006538AE" w:rsidP="006538AE">
      <w:pPr>
        <w:spacing w:after="0"/>
        <w:rPr>
          <w:szCs w:val="24"/>
        </w:rPr>
      </w:pPr>
    </w:p>
    <w:p w14:paraId="33C0F55C" w14:textId="77777777" w:rsidR="006538AE" w:rsidRPr="006538AE" w:rsidRDefault="006538AE" w:rsidP="006538AE">
      <w:pPr>
        <w:tabs>
          <w:tab w:val="left" w:pos="8647"/>
        </w:tabs>
        <w:spacing w:before="60" w:after="0"/>
        <w:ind w:left="1985" w:right="2125"/>
        <w:jc w:val="center"/>
        <w:rPr>
          <w:szCs w:val="24"/>
        </w:rPr>
      </w:pPr>
      <w:bookmarkStart w:id="56" w:name="_Toc394946598"/>
      <w:r w:rsidRPr="006538AE">
        <w:rPr>
          <w:szCs w:val="24"/>
        </w:rPr>
        <w:t>GABINETE DE COMUNICAÇÕES HUBBARD</w:t>
      </w:r>
    </w:p>
    <w:p w14:paraId="0C919833" w14:textId="77777777" w:rsidR="006538AE" w:rsidRPr="006538AE" w:rsidRDefault="006538AE" w:rsidP="006538AE">
      <w:pPr>
        <w:tabs>
          <w:tab w:val="left" w:pos="8647"/>
        </w:tabs>
        <w:spacing w:after="0"/>
        <w:ind w:left="1985" w:right="2125"/>
        <w:jc w:val="center"/>
        <w:rPr>
          <w:szCs w:val="24"/>
        </w:rPr>
      </w:pPr>
      <w:r w:rsidRPr="006538AE">
        <w:rPr>
          <w:szCs w:val="24"/>
        </w:rPr>
        <w:t>Solar de St. Hill, Grinstead Oriental, Sussex</w:t>
      </w:r>
      <w:r w:rsidRPr="006538AE">
        <w:rPr>
          <w:caps/>
          <w:szCs w:val="24"/>
        </w:rPr>
        <w:t>,</w:t>
      </w:r>
    </w:p>
    <w:p w14:paraId="4888A4D5" w14:textId="77777777" w:rsidR="006538AE" w:rsidRPr="006538AE" w:rsidRDefault="006538AE" w:rsidP="006538AE">
      <w:pPr>
        <w:tabs>
          <w:tab w:val="left" w:pos="8647"/>
        </w:tabs>
        <w:spacing w:before="60" w:after="0"/>
        <w:ind w:left="1985" w:right="2125"/>
        <w:jc w:val="center"/>
        <w:rPr>
          <w:szCs w:val="24"/>
        </w:rPr>
      </w:pPr>
      <w:r w:rsidRPr="006538AE">
        <w:rPr>
          <w:szCs w:val="24"/>
        </w:rPr>
        <w:t>HCOB DE 9 DE JULHO de 1980</w:t>
      </w:r>
    </w:p>
    <w:p w14:paraId="3D286415" w14:textId="77777777" w:rsidR="006538AE" w:rsidRPr="006538AE" w:rsidRDefault="006538AE" w:rsidP="006538AE">
      <w:pPr>
        <w:tabs>
          <w:tab w:val="left" w:pos="8647"/>
        </w:tabs>
        <w:spacing w:after="0"/>
        <w:ind w:right="2125"/>
        <w:rPr>
          <w:szCs w:val="24"/>
        </w:rPr>
      </w:pPr>
      <w:r w:rsidRPr="006538AE">
        <w:rPr>
          <w:szCs w:val="24"/>
        </w:rPr>
        <w:t xml:space="preserve">Checksheet do Auditor Solo </w:t>
      </w:r>
    </w:p>
    <w:p w14:paraId="51945843" w14:textId="77777777" w:rsidR="006538AE" w:rsidRPr="006538AE" w:rsidRDefault="006538AE" w:rsidP="006538AE">
      <w:pPr>
        <w:tabs>
          <w:tab w:val="left" w:pos="8647"/>
        </w:tabs>
        <w:spacing w:after="0"/>
        <w:ind w:right="2125"/>
        <w:rPr>
          <w:szCs w:val="24"/>
        </w:rPr>
      </w:pPr>
      <w:r w:rsidRPr="006538AE">
        <w:rPr>
          <w:szCs w:val="24"/>
        </w:rPr>
        <w:t xml:space="preserve">Supervisor do Curso Solo </w:t>
      </w:r>
    </w:p>
    <w:p w14:paraId="430AEBFD" w14:textId="77777777" w:rsidR="006538AE" w:rsidRPr="006538AE" w:rsidRDefault="006538AE" w:rsidP="006538AE">
      <w:pPr>
        <w:tabs>
          <w:tab w:val="left" w:pos="8647"/>
        </w:tabs>
        <w:spacing w:before="120" w:after="0"/>
        <w:ind w:left="1277" w:right="2125" w:hanging="284"/>
        <w:jc w:val="center"/>
        <w:rPr>
          <w:b/>
          <w:szCs w:val="24"/>
        </w:rPr>
      </w:pPr>
      <w:r w:rsidRPr="006538AE">
        <w:rPr>
          <w:b/>
          <w:szCs w:val="24"/>
        </w:rPr>
        <w:t xml:space="preserve">Solo Série 1 </w:t>
      </w:r>
    </w:p>
    <w:p w14:paraId="150C2719" w14:textId="77777777" w:rsidR="006538AE" w:rsidRPr="006538AE" w:rsidRDefault="006538AE" w:rsidP="006538AE">
      <w:pPr>
        <w:spacing w:after="0"/>
        <w:rPr>
          <w:szCs w:val="24"/>
        </w:rPr>
      </w:pPr>
    </w:p>
    <w:p w14:paraId="0E44A9ED" w14:textId="77777777" w:rsidR="006538AE" w:rsidRPr="006538AE" w:rsidRDefault="006538AE" w:rsidP="006538AE">
      <w:pPr>
        <w:pStyle w:val="Ttulo2"/>
        <w:rPr>
          <w:i/>
          <w:szCs w:val="24"/>
        </w:rPr>
      </w:pPr>
      <w:bookmarkStart w:id="57" w:name="_LISTA_DE_VERIFICAÇÃO_1"/>
      <w:bookmarkStart w:id="58" w:name="_LISTA_DE_VERIFICAÇÃO"/>
      <w:bookmarkStart w:id="59" w:name="_Toc417061491"/>
      <w:bookmarkStart w:id="60" w:name="_Toc517951016"/>
      <w:bookmarkStart w:id="61" w:name="_Hlk512424162"/>
      <w:bookmarkStart w:id="62" w:name="_Toc29566948"/>
      <w:bookmarkEnd w:id="57"/>
      <w:bookmarkEnd w:id="58"/>
      <w:r w:rsidRPr="006538AE">
        <w:rPr>
          <w:szCs w:val="24"/>
        </w:rPr>
        <w:t xml:space="preserve">LISTA DE VERIFICAÇÃO PARA </w:t>
      </w:r>
      <w:r w:rsidRPr="006538AE">
        <w:rPr>
          <w:szCs w:val="24"/>
        </w:rPr>
        <w:br/>
        <w:t xml:space="preserve">PREPARAR UMA </w:t>
      </w:r>
      <w:bookmarkEnd w:id="56"/>
      <w:r w:rsidRPr="006538AE">
        <w:rPr>
          <w:szCs w:val="24"/>
        </w:rPr>
        <w:t>SESSÃO SOLO</w:t>
      </w:r>
      <w:bookmarkEnd w:id="59"/>
      <w:bookmarkEnd w:id="60"/>
      <w:bookmarkEnd w:id="62"/>
    </w:p>
    <w:bookmarkEnd w:id="61"/>
    <w:p w14:paraId="7B379347" w14:textId="77777777" w:rsidR="006538AE" w:rsidRPr="006538AE" w:rsidRDefault="006538AE" w:rsidP="006538AE">
      <w:pPr>
        <w:pStyle w:val="Corpodetexto"/>
        <w:jc w:val="center"/>
        <w:rPr>
          <w:szCs w:val="24"/>
        </w:rPr>
      </w:pPr>
      <w:r w:rsidRPr="006538AE">
        <w:rPr>
          <w:szCs w:val="24"/>
        </w:rPr>
        <w:t>(Ref.: HCOB 26 Abril 71 II, COGNIÇÕES DE SOLO)</w:t>
      </w:r>
    </w:p>
    <w:p w14:paraId="69A8B8FF" w14:textId="77777777" w:rsidR="006538AE" w:rsidRPr="006538AE" w:rsidRDefault="006538AE" w:rsidP="006538AE">
      <w:pPr>
        <w:pStyle w:val="Corpodetexto"/>
        <w:rPr>
          <w:i/>
          <w:szCs w:val="24"/>
        </w:rPr>
      </w:pPr>
      <w:r w:rsidRPr="006538AE">
        <w:rPr>
          <w:szCs w:val="24"/>
        </w:rPr>
        <w:t xml:space="preserve">A seguinte lista de verificação baseia-se em aperfeiçoamentos dos procedimentos de Solo desenvolvidos para permitir que um Auditor Solo possa preparar uma sessão, e possa auditar sem distrações durante a sessão. Exercitem esta lista de verificação até poderem fazê-la fácil e rapidamente. (NOTA: Como se recomenda o uso do </w:t>
      </w:r>
      <w:proofErr w:type="spellStart"/>
      <w:r w:rsidRPr="006538AE">
        <w:rPr>
          <w:szCs w:val="24"/>
        </w:rPr>
        <w:t>E-Metro</w:t>
      </w:r>
      <w:proofErr w:type="spellEnd"/>
      <w:r w:rsidRPr="006538AE">
        <w:rPr>
          <w:szCs w:val="24"/>
        </w:rPr>
        <w:t xml:space="preserve"> Mark VI para a audição Solo, incluem-se os itens #12, 13 e 34 nesta lista de verificação para cobrir a operação com o Mark VI)</w:t>
      </w:r>
    </w:p>
    <w:p w14:paraId="08CE0913" w14:textId="77777777" w:rsidR="006538AE" w:rsidRPr="006538AE" w:rsidRDefault="006538AE" w:rsidP="006538AE">
      <w:pPr>
        <w:pStyle w:val="Lista"/>
        <w:spacing w:after="90"/>
        <w:ind w:left="993" w:right="-284" w:hanging="313"/>
        <w:rPr>
          <w:szCs w:val="24"/>
        </w:rPr>
      </w:pPr>
      <w:r w:rsidRPr="006538AE">
        <w:rPr>
          <w:szCs w:val="24"/>
        </w:rPr>
        <w:t>l. Escolher uma sala para auditar onde não sejam interrompidos.</w:t>
      </w:r>
    </w:p>
    <w:p w14:paraId="633EC9BC" w14:textId="77777777" w:rsidR="006538AE" w:rsidRPr="006538AE" w:rsidRDefault="006538AE" w:rsidP="006538AE">
      <w:pPr>
        <w:pStyle w:val="Lista"/>
        <w:spacing w:after="90"/>
        <w:ind w:left="993" w:right="-284" w:hanging="313"/>
        <w:rPr>
          <w:szCs w:val="24"/>
        </w:rPr>
      </w:pPr>
      <w:r w:rsidRPr="006538AE">
        <w:rPr>
          <w:szCs w:val="24"/>
        </w:rPr>
        <w:t>2. Pendurar uma tabuleta “Em Sessão” na porta.</w:t>
      </w:r>
    </w:p>
    <w:p w14:paraId="7ACE1519" w14:textId="77777777" w:rsidR="006538AE" w:rsidRPr="006538AE" w:rsidRDefault="006538AE" w:rsidP="006538AE">
      <w:pPr>
        <w:pStyle w:val="Lista"/>
        <w:spacing w:after="90"/>
        <w:ind w:left="993" w:right="-284" w:hanging="313"/>
        <w:rPr>
          <w:szCs w:val="24"/>
        </w:rPr>
      </w:pPr>
      <w:r w:rsidRPr="006538AE">
        <w:rPr>
          <w:szCs w:val="24"/>
        </w:rPr>
        <w:t>3. Montar a mesa de jogo (mesa de audição) e cadeira.</w:t>
      </w:r>
    </w:p>
    <w:p w14:paraId="4F0C5E30" w14:textId="77777777" w:rsidR="006538AE" w:rsidRPr="006538AE" w:rsidRDefault="006538AE" w:rsidP="006538AE">
      <w:pPr>
        <w:pStyle w:val="Lista"/>
        <w:spacing w:after="90"/>
        <w:ind w:left="993" w:right="-284" w:hanging="313"/>
        <w:rPr>
          <w:szCs w:val="24"/>
        </w:rPr>
      </w:pPr>
      <w:r w:rsidRPr="006538AE">
        <w:rPr>
          <w:szCs w:val="24"/>
        </w:rPr>
        <w:t>4. Montar o Mark VI em cima da mesa.</w:t>
      </w:r>
    </w:p>
    <w:p w14:paraId="288625E4" w14:textId="77777777" w:rsidR="006538AE" w:rsidRPr="006538AE" w:rsidRDefault="006538AE" w:rsidP="006538AE">
      <w:pPr>
        <w:pStyle w:val="Lista"/>
        <w:spacing w:after="90"/>
        <w:ind w:left="993" w:right="-284" w:hanging="313"/>
        <w:rPr>
          <w:szCs w:val="24"/>
        </w:rPr>
      </w:pPr>
      <w:r w:rsidRPr="006538AE">
        <w:rPr>
          <w:szCs w:val="24"/>
        </w:rPr>
        <w:t xml:space="preserve">5. Colocar um maço de papel A4 no canto direito de fora da mesa (paralelo ao </w:t>
      </w:r>
      <w:proofErr w:type="spellStart"/>
      <w:r w:rsidRPr="006538AE">
        <w:rPr>
          <w:szCs w:val="24"/>
        </w:rPr>
        <w:t>e-metro</w:t>
      </w:r>
      <w:proofErr w:type="spellEnd"/>
      <w:r w:rsidRPr="006538AE">
        <w:rPr>
          <w:szCs w:val="24"/>
        </w:rPr>
        <w:t xml:space="preserve"> e a esquina de fora Ou a mesa).</w:t>
      </w:r>
    </w:p>
    <w:p w14:paraId="3D68561F" w14:textId="77777777" w:rsidR="006538AE" w:rsidRPr="006538AE" w:rsidRDefault="006538AE" w:rsidP="006538AE">
      <w:pPr>
        <w:pStyle w:val="Lista"/>
        <w:spacing w:after="90"/>
        <w:ind w:left="993" w:right="-284" w:hanging="313"/>
        <w:rPr>
          <w:szCs w:val="24"/>
        </w:rPr>
      </w:pPr>
      <w:r w:rsidRPr="006538AE">
        <w:rPr>
          <w:szCs w:val="24"/>
        </w:rPr>
        <w:t xml:space="preserve">6. Colocar algumas folhas de papel ao lado do </w:t>
      </w:r>
      <w:proofErr w:type="spellStart"/>
      <w:r w:rsidRPr="006538AE">
        <w:rPr>
          <w:szCs w:val="24"/>
        </w:rPr>
        <w:t>e-metro</w:t>
      </w:r>
      <w:proofErr w:type="spellEnd"/>
      <w:r w:rsidRPr="006538AE">
        <w:rPr>
          <w:szCs w:val="24"/>
        </w:rPr>
        <w:t xml:space="preserve"> numa fácil posição de escrita (para servirem de folhas de trabalho).</w:t>
      </w:r>
    </w:p>
    <w:p w14:paraId="66BCC93D" w14:textId="77777777" w:rsidR="006538AE" w:rsidRPr="006538AE" w:rsidRDefault="006538AE" w:rsidP="006538AE">
      <w:pPr>
        <w:pStyle w:val="Lista"/>
        <w:spacing w:after="90"/>
        <w:ind w:left="993" w:right="-284" w:hanging="313"/>
        <w:rPr>
          <w:szCs w:val="24"/>
        </w:rPr>
      </w:pPr>
      <w:r w:rsidRPr="006538AE">
        <w:rPr>
          <w:szCs w:val="24"/>
        </w:rPr>
        <w:t>7. Pôr duas esferográficas à mão em cima da mesa (uma delas é sobressalente).</w:t>
      </w:r>
    </w:p>
    <w:p w14:paraId="73810B2A" w14:textId="77777777" w:rsidR="006538AE" w:rsidRPr="006538AE" w:rsidRDefault="006538AE" w:rsidP="006538AE">
      <w:pPr>
        <w:pStyle w:val="Lista"/>
        <w:spacing w:after="90"/>
        <w:ind w:left="993" w:right="-284" w:hanging="313"/>
        <w:rPr>
          <w:szCs w:val="24"/>
        </w:rPr>
      </w:pPr>
      <w:r w:rsidRPr="006538AE">
        <w:rPr>
          <w:szCs w:val="24"/>
        </w:rPr>
        <w:t>8. Colocar um agrafador de bolso em cima do maço de papel.</w:t>
      </w:r>
    </w:p>
    <w:p w14:paraId="38963A93" w14:textId="77777777" w:rsidR="006538AE" w:rsidRPr="006538AE" w:rsidRDefault="006538AE" w:rsidP="006538AE">
      <w:pPr>
        <w:pStyle w:val="Lista"/>
        <w:spacing w:after="90"/>
        <w:ind w:left="993" w:right="-284" w:hanging="313"/>
        <w:rPr>
          <w:szCs w:val="24"/>
        </w:rPr>
      </w:pPr>
      <w:r w:rsidRPr="006538AE">
        <w:rPr>
          <w:szCs w:val="24"/>
        </w:rPr>
        <w:t xml:space="preserve">9. Colocar listas de correção e materiais em cima da mesa por detrás do </w:t>
      </w:r>
      <w:proofErr w:type="spellStart"/>
      <w:r w:rsidRPr="006538AE">
        <w:rPr>
          <w:szCs w:val="24"/>
        </w:rPr>
        <w:t>e-metro</w:t>
      </w:r>
      <w:proofErr w:type="spellEnd"/>
      <w:r w:rsidRPr="006538AE">
        <w:rPr>
          <w:szCs w:val="24"/>
        </w:rPr>
        <w:t xml:space="preserve"> paralelo à esquina de fora da mesa.</w:t>
      </w:r>
    </w:p>
    <w:p w14:paraId="7651FE07" w14:textId="77777777" w:rsidR="006538AE" w:rsidRPr="006538AE" w:rsidRDefault="006538AE" w:rsidP="006538AE">
      <w:pPr>
        <w:pStyle w:val="Lista"/>
        <w:spacing w:after="90"/>
        <w:ind w:left="993" w:right="-284" w:hanging="313"/>
        <w:rPr>
          <w:szCs w:val="24"/>
        </w:rPr>
      </w:pPr>
      <w:r w:rsidRPr="006538AE">
        <w:rPr>
          <w:szCs w:val="24"/>
        </w:rPr>
        <w:t>10. Sentar-se.</w:t>
      </w:r>
    </w:p>
    <w:p w14:paraId="428B5093" w14:textId="77777777" w:rsidR="006538AE" w:rsidRPr="006538AE" w:rsidRDefault="006538AE" w:rsidP="006538AE">
      <w:pPr>
        <w:pStyle w:val="Lista"/>
        <w:spacing w:after="90"/>
        <w:ind w:left="993" w:right="-284" w:hanging="313"/>
        <w:rPr>
          <w:szCs w:val="24"/>
        </w:rPr>
      </w:pPr>
      <w:r w:rsidRPr="006538AE">
        <w:rPr>
          <w:szCs w:val="24"/>
        </w:rPr>
        <w:t xml:space="preserve">11. Verificar a carga do </w:t>
      </w:r>
      <w:proofErr w:type="spellStart"/>
      <w:r w:rsidRPr="006538AE">
        <w:rPr>
          <w:szCs w:val="24"/>
        </w:rPr>
        <w:t>e-metro</w:t>
      </w:r>
      <w:proofErr w:type="spellEnd"/>
      <w:r w:rsidRPr="006538AE">
        <w:rPr>
          <w:szCs w:val="24"/>
        </w:rPr>
        <w:t xml:space="preserve"> rodando o botão para “Teste”.</w:t>
      </w:r>
    </w:p>
    <w:p w14:paraId="759EDEF5" w14:textId="77777777" w:rsidR="006538AE" w:rsidRPr="006538AE" w:rsidRDefault="006538AE" w:rsidP="006538AE">
      <w:pPr>
        <w:pStyle w:val="Lista"/>
        <w:spacing w:after="90"/>
        <w:ind w:left="993" w:right="-284" w:hanging="313"/>
        <w:rPr>
          <w:szCs w:val="24"/>
        </w:rPr>
      </w:pPr>
      <w:r w:rsidRPr="006538AE">
        <w:rPr>
          <w:szCs w:val="24"/>
        </w:rPr>
        <w:t xml:space="preserve">12. Se não tiver carga, ligar o fio elétrico ao </w:t>
      </w:r>
      <w:proofErr w:type="spellStart"/>
      <w:r w:rsidRPr="006538AE">
        <w:rPr>
          <w:szCs w:val="24"/>
        </w:rPr>
        <w:t>e-metro</w:t>
      </w:r>
      <w:proofErr w:type="spellEnd"/>
      <w:r w:rsidRPr="006538AE">
        <w:rPr>
          <w:szCs w:val="24"/>
        </w:rPr>
        <w:t xml:space="preserve"> e à tomada. Reparar se a luz do carregamento se acende mostrando que está a passar corrente.</w:t>
      </w:r>
    </w:p>
    <w:p w14:paraId="6ADC48C0" w14:textId="77777777" w:rsidR="006538AE" w:rsidRPr="006538AE" w:rsidRDefault="006538AE" w:rsidP="006538AE">
      <w:pPr>
        <w:pStyle w:val="Lista"/>
        <w:spacing w:after="90"/>
        <w:ind w:left="993" w:right="-284" w:hanging="313"/>
        <w:rPr>
          <w:szCs w:val="24"/>
        </w:rPr>
      </w:pPr>
      <w:r w:rsidRPr="006538AE">
        <w:rPr>
          <w:szCs w:val="24"/>
        </w:rPr>
        <w:t>13. Premir o botão da data (por baixo do mostrador do relógio) para obter a data.</w:t>
      </w:r>
    </w:p>
    <w:p w14:paraId="1FDFCF62" w14:textId="77777777" w:rsidR="006538AE" w:rsidRPr="006538AE" w:rsidRDefault="006538AE" w:rsidP="006538AE">
      <w:pPr>
        <w:pStyle w:val="Lista"/>
        <w:spacing w:after="90"/>
        <w:ind w:left="993" w:right="-284"/>
        <w:rPr>
          <w:szCs w:val="24"/>
        </w:rPr>
      </w:pPr>
      <w:r w:rsidRPr="006538AE">
        <w:rPr>
          <w:szCs w:val="24"/>
        </w:rPr>
        <w:t>Escrever a data e o ano no topo da folha de trabalho ao centro.</w:t>
      </w:r>
    </w:p>
    <w:p w14:paraId="6823B026" w14:textId="77777777" w:rsidR="006538AE" w:rsidRPr="006538AE" w:rsidRDefault="006538AE" w:rsidP="006538AE">
      <w:pPr>
        <w:pStyle w:val="Lista"/>
        <w:spacing w:after="90"/>
        <w:ind w:left="993" w:right="-284" w:hanging="313"/>
        <w:rPr>
          <w:szCs w:val="24"/>
        </w:rPr>
      </w:pPr>
      <w:r w:rsidRPr="006538AE">
        <w:rPr>
          <w:szCs w:val="24"/>
        </w:rPr>
        <w:t>15. Fazer um pequeno risco vertical a partir do centro da data para dividir a folha de trabalho em duas colunas (o risco deveria ter cerca de 5cm de comprimento).</w:t>
      </w:r>
    </w:p>
    <w:p w14:paraId="3C29A1EF" w14:textId="77777777" w:rsidR="006538AE" w:rsidRPr="006538AE" w:rsidRDefault="006538AE" w:rsidP="006538AE">
      <w:pPr>
        <w:pStyle w:val="Lista"/>
        <w:spacing w:after="90"/>
        <w:ind w:left="993" w:right="-284" w:hanging="313"/>
        <w:rPr>
          <w:szCs w:val="24"/>
        </w:rPr>
      </w:pPr>
      <w:r w:rsidRPr="006538AE">
        <w:rPr>
          <w:szCs w:val="24"/>
        </w:rPr>
        <w:t xml:space="preserve">16. Ligar o </w:t>
      </w:r>
      <w:proofErr w:type="spellStart"/>
      <w:r w:rsidRPr="006538AE">
        <w:rPr>
          <w:szCs w:val="24"/>
        </w:rPr>
        <w:t>e-metro</w:t>
      </w:r>
      <w:proofErr w:type="spellEnd"/>
      <w:r w:rsidRPr="006538AE">
        <w:rPr>
          <w:szCs w:val="24"/>
        </w:rPr>
        <w:t xml:space="preserve"> (se ainda não estiver).</w:t>
      </w:r>
    </w:p>
    <w:p w14:paraId="24361888" w14:textId="77777777" w:rsidR="006538AE" w:rsidRPr="006538AE" w:rsidRDefault="006538AE" w:rsidP="006538AE">
      <w:pPr>
        <w:pStyle w:val="Lista"/>
        <w:spacing w:after="90"/>
        <w:ind w:left="993" w:right="-284" w:hanging="313"/>
        <w:rPr>
          <w:szCs w:val="24"/>
        </w:rPr>
      </w:pPr>
      <w:r w:rsidRPr="006538AE">
        <w:rPr>
          <w:szCs w:val="24"/>
        </w:rPr>
        <w:t>17. Assegurar-se que a ficha das latas está desligada.</w:t>
      </w:r>
    </w:p>
    <w:p w14:paraId="4A57D08E" w14:textId="77777777" w:rsidR="006538AE" w:rsidRPr="006538AE" w:rsidRDefault="006538AE" w:rsidP="006538AE">
      <w:pPr>
        <w:pStyle w:val="Lista"/>
        <w:spacing w:after="90"/>
        <w:ind w:left="993" w:right="-284" w:hanging="313"/>
        <w:rPr>
          <w:szCs w:val="24"/>
        </w:rPr>
      </w:pPr>
      <w:r w:rsidRPr="006538AE">
        <w:rPr>
          <w:szCs w:val="24"/>
        </w:rPr>
        <w:t>18. Pôr o TA exatamente no 2.0.</w:t>
      </w:r>
    </w:p>
    <w:p w14:paraId="25E8A570" w14:textId="77777777" w:rsidR="006538AE" w:rsidRPr="006538AE" w:rsidRDefault="006538AE" w:rsidP="006538AE">
      <w:pPr>
        <w:pStyle w:val="Lista"/>
        <w:spacing w:after="90"/>
        <w:ind w:left="993" w:right="-284" w:hanging="313"/>
        <w:rPr>
          <w:szCs w:val="24"/>
        </w:rPr>
      </w:pPr>
      <w:r w:rsidRPr="006538AE">
        <w:rPr>
          <w:szCs w:val="24"/>
        </w:rPr>
        <w:t>19. Pôr a agulha no “Set” usando o botão do alinhamento (Trim).</w:t>
      </w:r>
    </w:p>
    <w:p w14:paraId="691F88F6" w14:textId="77777777" w:rsidR="006538AE" w:rsidRPr="006538AE" w:rsidRDefault="006538AE" w:rsidP="006538AE">
      <w:pPr>
        <w:pStyle w:val="Lista"/>
        <w:spacing w:after="90"/>
        <w:ind w:left="993" w:right="-284" w:hanging="313"/>
        <w:rPr>
          <w:szCs w:val="24"/>
        </w:rPr>
      </w:pPr>
      <w:r w:rsidRPr="006538AE">
        <w:rPr>
          <w:szCs w:val="24"/>
        </w:rPr>
        <w:t>20. Escrever a verificação do alinhamento (2.0=2.0) no topo da coluna 1 da folha de trabalho.</w:t>
      </w:r>
    </w:p>
    <w:p w14:paraId="79D625F2" w14:textId="77777777" w:rsidR="006538AE" w:rsidRPr="006538AE" w:rsidRDefault="006538AE" w:rsidP="006538AE">
      <w:pPr>
        <w:pStyle w:val="Lista"/>
        <w:spacing w:after="90"/>
        <w:ind w:left="993" w:right="-284" w:hanging="313"/>
        <w:rPr>
          <w:szCs w:val="24"/>
        </w:rPr>
      </w:pPr>
      <w:r w:rsidRPr="006538AE">
        <w:rPr>
          <w:szCs w:val="24"/>
        </w:rPr>
        <w:t>21. Anotar a hora na folha de trabalho, abaixo e à esquerda de “2.0 = 2.0” (a hora inclui A para AM., P para PM.).</w:t>
      </w:r>
    </w:p>
    <w:p w14:paraId="277ABA4A" w14:textId="77777777" w:rsidR="006538AE" w:rsidRPr="006538AE" w:rsidRDefault="006538AE" w:rsidP="006538AE">
      <w:pPr>
        <w:pStyle w:val="Lista"/>
        <w:spacing w:after="90"/>
        <w:ind w:left="993" w:right="-284" w:hanging="313"/>
        <w:rPr>
          <w:szCs w:val="24"/>
        </w:rPr>
      </w:pPr>
      <w:r w:rsidRPr="006538AE">
        <w:rPr>
          <w:szCs w:val="24"/>
        </w:rPr>
        <w:t>22. Ligar a ficha das latas.</w:t>
      </w:r>
    </w:p>
    <w:p w14:paraId="2A4968A6" w14:textId="77777777" w:rsidR="006538AE" w:rsidRPr="006538AE" w:rsidRDefault="006538AE" w:rsidP="006538AE">
      <w:pPr>
        <w:pStyle w:val="Lista"/>
        <w:spacing w:after="90"/>
        <w:ind w:left="993" w:right="-284" w:hanging="313"/>
        <w:rPr>
          <w:szCs w:val="24"/>
        </w:rPr>
      </w:pPr>
      <w:r w:rsidRPr="006538AE">
        <w:rPr>
          <w:szCs w:val="24"/>
        </w:rPr>
        <w:t>23. Pegar nas latas. (Separadas, isolador no topo da lata esquerda).</w:t>
      </w:r>
    </w:p>
    <w:p w14:paraId="5D4071E2" w14:textId="77777777" w:rsidR="006538AE" w:rsidRPr="006538AE" w:rsidRDefault="006538AE" w:rsidP="006538AE">
      <w:pPr>
        <w:pStyle w:val="Lista"/>
        <w:spacing w:after="90"/>
        <w:ind w:left="993" w:right="-284" w:hanging="313"/>
        <w:rPr>
          <w:szCs w:val="24"/>
        </w:rPr>
      </w:pPr>
      <w:r w:rsidRPr="006538AE">
        <w:rPr>
          <w:szCs w:val="24"/>
        </w:rPr>
        <w:t>24. Com o nó dos dedos e sem deixar as latas rode o TA até que a agulha fique no “Set”.</w:t>
      </w:r>
    </w:p>
    <w:p w14:paraId="0C5DD32E" w14:textId="77777777" w:rsidR="006538AE" w:rsidRPr="006538AE" w:rsidRDefault="006538AE" w:rsidP="006538AE">
      <w:pPr>
        <w:pStyle w:val="Lista"/>
        <w:spacing w:after="90"/>
        <w:ind w:left="993" w:right="-284" w:hanging="313"/>
        <w:rPr>
          <w:szCs w:val="24"/>
        </w:rPr>
      </w:pPr>
      <w:r w:rsidRPr="006538AE">
        <w:rPr>
          <w:szCs w:val="24"/>
        </w:rPr>
        <w:t>25. Escrever a leitura de TA com duas latas na extrema direita da coluna (oposto à hora) seguido de (2), (e.g. 2.5(2)).</w:t>
      </w:r>
    </w:p>
    <w:p w14:paraId="067B4AA8" w14:textId="77777777" w:rsidR="006538AE" w:rsidRPr="006538AE" w:rsidRDefault="006538AE" w:rsidP="006538AE">
      <w:pPr>
        <w:pStyle w:val="Lista"/>
        <w:spacing w:after="90"/>
        <w:ind w:left="993" w:right="-284" w:hanging="313"/>
        <w:rPr>
          <w:szCs w:val="24"/>
        </w:rPr>
      </w:pPr>
      <w:r w:rsidRPr="006538AE">
        <w:rPr>
          <w:szCs w:val="24"/>
        </w:rPr>
        <w:t>26. Juntar a lata da mão direita à lata da mão esquerda para fazer um eléctrodo de uma só mão.</w:t>
      </w:r>
    </w:p>
    <w:p w14:paraId="42EBB253" w14:textId="77777777" w:rsidR="006538AE" w:rsidRPr="006538AE" w:rsidRDefault="006538AE" w:rsidP="006538AE">
      <w:pPr>
        <w:pStyle w:val="Lista"/>
        <w:spacing w:after="90"/>
        <w:ind w:left="993" w:right="-284" w:hanging="313"/>
        <w:rPr>
          <w:szCs w:val="24"/>
        </w:rPr>
      </w:pPr>
      <w:r w:rsidRPr="006538AE">
        <w:rPr>
          <w:szCs w:val="24"/>
        </w:rPr>
        <w:t>27. Agarrar o eléctrodo de uma mão de forma que a área da mão seja igual nas duas latas.</w:t>
      </w:r>
    </w:p>
    <w:p w14:paraId="6724E2D5" w14:textId="77777777" w:rsidR="006538AE" w:rsidRPr="006538AE" w:rsidRDefault="006538AE" w:rsidP="006538AE">
      <w:pPr>
        <w:pStyle w:val="Lista"/>
        <w:spacing w:after="90"/>
        <w:ind w:left="993" w:right="-284" w:hanging="313"/>
        <w:rPr>
          <w:szCs w:val="24"/>
        </w:rPr>
      </w:pPr>
      <w:r w:rsidRPr="006538AE">
        <w:rPr>
          <w:szCs w:val="24"/>
        </w:rPr>
        <w:t>28. Pôr um isolador (tal como um plástico) em cima do joelho esquerdo.</w:t>
      </w:r>
    </w:p>
    <w:p w14:paraId="0D1EE690" w14:textId="77777777" w:rsidR="006538AE" w:rsidRPr="006538AE" w:rsidRDefault="006538AE" w:rsidP="006538AE">
      <w:pPr>
        <w:pStyle w:val="Lista"/>
        <w:spacing w:after="90"/>
        <w:ind w:left="993" w:right="-284" w:hanging="313"/>
        <w:rPr>
          <w:szCs w:val="24"/>
        </w:rPr>
      </w:pPr>
      <w:r w:rsidRPr="006538AE">
        <w:rPr>
          <w:szCs w:val="24"/>
        </w:rPr>
        <w:t>29. Pôr a mão esquerda que segura as latas sobre o joelho esquerdo (nós dos dedos para baixo, latas para cima).</w:t>
      </w:r>
    </w:p>
    <w:p w14:paraId="757FEC57" w14:textId="77777777" w:rsidR="006538AE" w:rsidRPr="006538AE" w:rsidRDefault="006538AE" w:rsidP="006538AE">
      <w:pPr>
        <w:pStyle w:val="Lista"/>
        <w:spacing w:after="90"/>
        <w:ind w:left="993" w:right="-284" w:hanging="313"/>
        <w:rPr>
          <w:szCs w:val="24"/>
        </w:rPr>
      </w:pPr>
      <w:r w:rsidRPr="006538AE">
        <w:rPr>
          <w:szCs w:val="24"/>
        </w:rPr>
        <w:t>30. Com o TA pôr a agulha no “Set”.</w:t>
      </w:r>
    </w:p>
    <w:p w14:paraId="479AB121" w14:textId="77777777" w:rsidR="006538AE" w:rsidRPr="006538AE" w:rsidRDefault="006538AE" w:rsidP="006538AE">
      <w:pPr>
        <w:pStyle w:val="Lista"/>
        <w:spacing w:after="90"/>
        <w:ind w:left="993" w:right="-284"/>
        <w:rPr>
          <w:szCs w:val="24"/>
        </w:rPr>
      </w:pPr>
      <w:r w:rsidRPr="006538AE">
        <w:rPr>
          <w:szCs w:val="24"/>
        </w:rPr>
        <w:t>Escrever a leitura de TA com o eléctrodo de uma mão na folha de trabalho (na estrema direita da coluna) seguido de (1), (e.g. 3-4(1)).</w:t>
      </w:r>
    </w:p>
    <w:p w14:paraId="148A0BA5" w14:textId="77777777" w:rsidR="006538AE" w:rsidRPr="006538AE" w:rsidRDefault="006538AE" w:rsidP="006538AE">
      <w:pPr>
        <w:pStyle w:val="Lista"/>
        <w:spacing w:after="90"/>
        <w:ind w:left="993" w:right="-284"/>
        <w:rPr>
          <w:szCs w:val="24"/>
        </w:rPr>
      </w:pPr>
      <w:r w:rsidRPr="006538AE">
        <w:rPr>
          <w:szCs w:val="24"/>
        </w:rPr>
        <w:t>Dar um aperto nas latas para ajuste da Sensibilidade, e ajustá-la até que a agulha vá de “Set” até aproximadamente à linha do lado esquerdo de “Teste” ao dar o aperto nas latas.</w:t>
      </w:r>
    </w:p>
    <w:p w14:paraId="0EED6574" w14:textId="77777777" w:rsidR="006538AE" w:rsidRPr="006538AE" w:rsidRDefault="006538AE" w:rsidP="006538AE">
      <w:pPr>
        <w:pStyle w:val="Lista"/>
        <w:spacing w:after="90"/>
        <w:ind w:left="993" w:right="-284" w:hanging="313"/>
        <w:rPr>
          <w:szCs w:val="24"/>
        </w:rPr>
      </w:pPr>
      <w:r w:rsidRPr="006538AE">
        <w:rPr>
          <w:szCs w:val="24"/>
        </w:rPr>
        <w:t>33. Anotar o ajuste da Sensibilidade na folha de trabalho abaixo da hora (e.g. Sens-3.8).</w:t>
      </w:r>
    </w:p>
    <w:p w14:paraId="4459C292" w14:textId="77777777" w:rsidR="006538AE" w:rsidRPr="006538AE" w:rsidRDefault="006538AE" w:rsidP="006538AE">
      <w:pPr>
        <w:pStyle w:val="Lista"/>
        <w:spacing w:after="90"/>
        <w:ind w:left="993" w:right="-284" w:hanging="313"/>
        <w:rPr>
          <w:szCs w:val="24"/>
        </w:rPr>
      </w:pPr>
      <w:r w:rsidRPr="006538AE">
        <w:rPr>
          <w:szCs w:val="24"/>
        </w:rPr>
        <w:t>34. Premir o botão para pôr a zero o contador de TA, e escrever 0 TA mesmo abaixo da leitura do TA com o eléctrodo de uma mão.</w:t>
      </w:r>
    </w:p>
    <w:p w14:paraId="428A340E" w14:textId="77777777" w:rsidR="006538AE" w:rsidRPr="006538AE" w:rsidRDefault="006538AE" w:rsidP="006538AE">
      <w:pPr>
        <w:pStyle w:val="Lista"/>
        <w:spacing w:after="90"/>
        <w:ind w:left="993" w:right="-284" w:hanging="313"/>
        <w:rPr>
          <w:szCs w:val="24"/>
        </w:rPr>
      </w:pPr>
      <w:r w:rsidRPr="006538AE">
        <w:rPr>
          <w:szCs w:val="24"/>
        </w:rPr>
        <w:t>35. Teste de metabolismo: Respirar fundo e deixar sair pela boca. Escrever o teste do Metabolismo do lado esquerdo da coluna (mais ou menos oposto a 0TA), em centímetros, e.g. “Metab 2.5”, o que significa que o teste de Metabolismo deu uma queda de 2,5cms (e o teste do Metabolismo deve dar uma queda de pelo menos 2,5cms para auditar).</w:t>
      </w:r>
    </w:p>
    <w:p w14:paraId="4AFBCED5" w14:textId="77777777" w:rsidR="006538AE" w:rsidRPr="006538AE" w:rsidRDefault="006538AE" w:rsidP="006538AE">
      <w:pPr>
        <w:pStyle w:val="Corpodetexto"/>
        <w:spacing w:after="90"/>
        <w:ind w:left="964" w:right="-284" w:hanging="284"/>
        <w:rPr>
          <w:szCs w:val="24"/>
        </w:rPr>
      </w:pPr>
    </w:p>
    <w:p w14:paraId="393AA1BD" w14:textId="77777777" w:rsidR="006538AE" w:rsidRPr="006538AE" w:rsidRDefault="006538AE" w:rsidP="006538AE">
      <w:pPr>
        <w:pStyle w:val="Corpodetexto"/>
        <w:spacing w:after="90"/>
        <w:ind w:left="709" w:right="-284" w:hanging="29"/>
        <w:rPr>
          <w:i/>
          <w:szCs w:val="24"/>
        </w:rPr>
      </w:pPr>
      <w:r w:rsidRPr="006538AE">
        <w:rPr>
          <w:szCs w:val="24"/>
        </w:rPr>
        <w:t>O Auditor Solo está agora pronto para auditar e começaria com “Começo de Sessão”, teria escrito C de S na folha de trabalho abaixo do teste de Metabolismo e das anotações “0 TA”</w:t>
      </w:r>
    </w:p>
    <w:p w14:paraId="195B99C4" w14:textId="77777777" w:rsidR="006538AE" w:rsidRPr="006538AE" w:rsidRDefault="006538AE" w:rsidP="006538AE">
      <w:pPr>
        <w:pStyle w:val="Corpodetexto"/>
        <w:spacing w:after="90"/>
        <w:ind w:left="964" w:right="-284" w:hanging="284"/>
        <w:jc w:val="center"/>
        <w:rPr>
          <w:szCs w:val="24"/>
        </w:rPr>
      </w:pPr>
      <w:r w:rsidRPr="006538AE">
        <w:rPr>
          <w:szCs w:val="24"/>
        </w:rPr>
        <w:t>_____________</w:t>
      </w:r>
    </w:p>
    <w:p w14:paraId="6A26C054" w14:textId="77777777" w:rsidR="006538AE" w:rsidRPr="006538AE" w:rsidRDefault="006538AE" w:rsidP="006538AE">
      <w:pPr>
        <w:pStyle w:val="Corpodetexto"/>
        <w:spacing w:after="90"/>
        <w:ind w:left="964" w:right="-284" w:hanging="284"/>
        <w:rPr>
          <w:szCs w:val="24"/>
        </w:rPr>
      </w:pPr>
    </w:p>
    <w:p w14:paraId="6BAD4555" w14:textId="77777777" w:rsidR="006538AE" w:rsidRPr="006538AE" w:rsidRDefault="006538AE" w:rsidP="006538AE">
      <w:pPr>
        <w:pStyle w:val="Corpodetexto"/>
        <w:spacing w:after="90"/>
        <w:ind w:left="964" w:right="-284" w:hanging="284"/>
        <w:rPr>
          <w:i/>
          <w:szCs w:val="24"/>
        </w:rPr>
      </w:pPr>
      <w:r w:rsidRPr="006538AE">
        <w:rPr>
          <w:szCs w:val="24"/>
        </w:rPr>
        <w:t>O resto desta lista de verificação dá os procedimentos para terminar uma sessão Solo.</w:t>
      </w:r>
    </w:p>
    <w:p w14:paraId="7149C084" w14:textId="77777777" w:rsidR="006538AE" w:rsidRPr="006538AE" w:rsidRDefault="006538AE" w:rsidP="006538AE">
      <w:pPr>
        <w:pStyle w:val="Corpodetexto"/>
        <w:spacing w:after="90"/>
        <w:ind w:left="964" w:right="-284" w:hanging="284"/>
        <w:rPr>
          <w:szCs w:val="24"/>
        </w:rPr>
      </w:pPr>
    </w:p>
    <w:p w14:paraId="356B84DC" w14:textId="77777777" w:rsidR="006538AE" w:rsidRPr="006538AE" w:rsidRDefault="006538AE" w:rsidP="006538AE">
      <w:pPr>
        <w:pStyle w:val="Lista"/>
        <w:spacing w:after="90"/>
        <w:ind w:left="993" w:right="-284" w:hanging="313"/>
        <w:rPr>
          <w:szCs w:val="24"/>
        </w:rPr>
      </w:pPr>
      <w:r w:rsidRPr="006538AE">
        <w:rPr>
          <w:szCs w:val="24"/>
        </w:rPr>
        <w:t>36. Escrever a hora no lado esquerdo da coluna (a hora inclui A para AM., P para PM.).</w:t>
      </w:r>
    </w:p>
    <w:p w14:paraId="78D4BDF7" w14:textId="77777777" w:rsidR="006538AE" w:rsidRPr="006538AE" w:rsidRDefault="006538AE" w:rsidP="006538AE">
      <w:pPr>
        <w:pStyle w:val="Lista"/>
        <w:spacing w:after="90"/>
        <w:ind w:left="993" w:right="-284" w:hanging="313"/>
        <w:rPr>
          <w:szCs w:val="24"/>
        </w:rPr>
      </w:pPr>
      <w:r w:rsidRPr="006538AE">
        <w:rPr>
          <w:szCs w:val="24"/>
        </w:rPr>
        <w:t>37. Escrever a leitura do contador de TA no extremo direito da coluna, e.g. 1.3 TA (o que significa 1.3 divisões de ação do TA).</w:t>
      </w:r>
    </w:p>
    <w:p w14:paraId="1488A8F7" w14:textId="77777777" w:rsidR="006538AE" w:rsidRPr="006538AE" w:rsidRDefault="006538AE" w:rsidP="006538AE">
      <w:pPr>
        <w:pStyle w:val="Lista"/>
        <w:spacing w:after="90"/>
        <w:ind w:left="993" w:right="-284" w:hanging="313"/>
        <w:rPr>
          <w:szCs w:val="24"/>
        </w:rPr>
      </w:pPr>
      <w:r w:rsidRPr="006538AE">
        <w:rPr>
          <w:szCs w:val="24"/>
        </w:rPr>
        <w:t>38. Escrever a leitura do TA do eléctrodo de uma mão no extremo direito da coluna (e.g. 2.9(1))</w:t>
      </w:r>
    </w:p>
    <w:p w14:paraId="59C6C580" w14:textId="77777777" w:rsidR="006538AE" w:rsidRPr="006538AE" w:rsidRDefault="006538AE" w:rsidP="006538AE">
      <w:pPr>
        <w:pStyle w:val="Lista"/>
        <w:spacing w:after="90"/>
        <w:ind w:left="993" w:right="-284" w:hanging="313"/>
        <w:rPr>
          <w:szCs w:val="24"/>
        </w:rPr>
      </w:pPr>
      <w:r w:rsidRPr="006538AE">
        <w:rPr>
          <w:szCs w:val="24"/>
        </w:rPr>
        <w:t>39. Separar as latas e tirar a leitura com duas latas, usando os nós dos dedos para pôr a agulha no “Set” para ajustar o TA (tal como no #24).</w:t>
      </w:r>
    </w:p>
    <w:p w14:paraId="39939B10" w14:textId="77777777" w:rsidR="006538AE" w:rsidRPr="006538AE" w:rsidRDefault="006538AE" w:rsidP="006538AE">
      <w:pPr>
        <w:pStyle w:val="Lista"/>
        <w:spacing w:after="90"/>
        <w:ind w:left="993" w:right="-284" w:hanging="313"/>
        <w:rPr>
          <w:szCs w:val="24"/>
        </w:rPr>
      </w:pPr>
      <w:r w:rsidRPr="006538AE">
        <w:rPr>
          <w:szCs w:val="24"/>
        </w:rPr>
        <w:t>40. Escrever a leitura do TA com duas latas no extremo direito da coluna abaixo da leitura do eléctrodo de uma mão (e.g. 2.5(2)).</w:t>
      </w:r>
    </w:p>
    <w:p w14:paraId="6EB08D4D" w14:textId="77777777" w:rsidR="006538AE" w:rsidRPr="006538AE" w:rsidRDefault="006538AE" w:rsidP="006538AE">
      <w:pPr>
        <w:pStyle w:val="Lista"/>
        <w:spacing w:after="90"/>
        <w:ind w:left="993" w:right="-284" w:hanging="313"/>
        <w:rPr>
          <w:szCs w:val="24"/>
        </w:rPr>
      </w:pPr>
      <w:r w:rsidRPr="006538AE">
        <w:rPr>
          <w:szCs w:val="24"/>
        </w:rPr>
        <w:t>41. Desligar a ficha das latas.</w:t>
      </w:r>
    </w:p>
    <w:p w14:paraId="0629B0AC" w14:textId="77777777" w:rsidR="006538AE" w:rsidRPr="006538AE" w:rsidRDefault="006538AE" w:rsidP="006538AE">
      <w:pPr>
        <w:pStyle w:val="Lista"/>
        <w:spacing w:after="90"/>
        <w:ind w:left="993" w:right="-284" w:hanging="313"/>
        <w:rPr>
          <w:szCs w:val="24"/>
        </w:rPr>
      </w:pPr>
      <w:r w:rsidRPr="006538AE">
        <w:rPr>
          <w:szCs w:val="24"/>
        </w:rPr>
        <w:t>42. Trazer a agulha para o set usando o TA. (Notar que a leitura do contador de TA é feita antes de voltar às duas latas, ou ter-se-ia uma falsa contagem de ação de TA.)</w:t>
      </w:r>
    </w:p>
    <w:p w14:paraId="086B66F7" w14:textId="77777777" w:rsidR="006538AE" w:rsidRPr="006538AE" w:rsidRDefault="006538AE" w:rsidP="006538AE">
      <w:pPr>
        <w:pStyle w:val="Lista"/>
        <w:spacing w:after="90"/>
        <w:ind w:left="993" w:right="-284" w:hanging="313"/>
        <w:rPr>
          <w:szCs w:val="24"/>
        </w:rPr>
      </w:pPr>
      <w:r w:rsidRPr="006538AE">
        <w:rPr>
          <w:szCs w:val="24"/>
        </w:rPr>
        <w:t>43. Anotar a verificação do Alinhamento (Trim) na folha de trabalho. (Deveria ser 2.0 - 2.0, como antes. Mas seja qual for a leitura do TA anote-a, pois isso mostraria que o Alinhamento tinha variado durante a sessão, dando falsas leituras de TA.) Regista-se a verificação do Alinhamento no centro da coluna da folha de trabalho.</w:t>
      </w:r>
    </w:p>
    <w:p w14:paraId="1B59D937" w14:textId="77777777" w:rsidR="006538AE" w:rsidRPr="006538AE" w:rsidRDefault="006538AE" w:rsidP="006538AE">
      <w:pPr>
        <w:pStyle w:val="Lista"/>
        <w:spacing w:after="90"/>
        <w:ind w:left="993" w:right="-284" w:hanging="313"/>
        <w:rPr>
          <w:szCs w:val="24"/>
        </w:rPr>
      </w:pPr>
      <w:r w:rsidRPr="006538AE">
        <w:rPr>
          <w:szCs w:val="24"/>
        </w:rPr>
        <w:t xml:space="preserve">44. Desligar o </w:t>
      </w:r>
      <w:proofErr w:type="spellStart"/>
      <w:r w:rsidRPr="006538AE">
        <w:rPr>
          <w:szCs w:val="24"/>
        </w:rPr>
        <w:t>e-metro</w:t>
      </w:r>
      <w:proofErr w:type="spellEnd"/>
      <w:r w:rsidRPr="006538AE">
        <w:rPr>
          <w:szCs w:val="24"/>
        </w:rPr>
        <w:t xml:space="preserve"> e escrever “M </w:t>
      </w:r>
      <w:proofErr w:type="spellStart"/>
      <w:r w:rsidRPr="006538AE">
        <w:rPr>
          <w:szCs w:val="24"/>
        </w:rPr>
        <w:t>desl</w:t>
      </w:r>
      <w:proofErr w:type="spellEnd"/>
      <w:r w:rsidRPr="006538AE">
        <w:rPr>
          <w:szCs w:val="24"/>
        </w:rPr>
        <w:t xml:space="preserve">.” abaixo da verificação do Alinhamento (senão o </w:t>
      </w:r>
      <w:proofErr w:type="spellStart"/>
      <w:r w:rsidRPr="006538AE">
        <w:rPr>
          <w:szCs w:val="24"/>
        </w:rPr>
        <w:t>e-metro</w:t>
      </w:r>
      <w:proofErr w:type="spellEnd"/>
      <w:r w:rsidRPr="006538AE">
        <w:rPr>
          <w:szCs w:val="24"/>
        </w:rPr>
        <w:t xml:space="preserve"> poderia ficar ligado e descarregar).</w:t>
      </w:r>
    </w:p>
    <w:p w14:paraId="60EED165" w14:textId="77777777" w:rsidR="006538AE" w:rsidRPr="006538AE" w:rsidRDefault="006538AE" w:rsidP="006538AE">
      <w:pPr>
        <w:pStyle w:val="Lista"/>
        <w:spacing w:after="90"/>
        <w:ind w:left="993" w:right="-284" w:hanging="313"/>
        <w:rPr>
          <w:szCs w:val="24"/>
        </w:rPr>
      </w:pPr>
      <w:r w:rsidRPr="006538AE">
        <w:rPr>
          <w:szCs w:val="24"/>
        </w:rPr>
        <w:t>45. Terminar com “Fim de Sessão” e escrever F de S no fundo da coluna da folha de trabalho.</w:t>
      </w:r>
    </w:p>
    <w:p w14:paraId="44E3F54B" w14:textId="77777777" w:rsidR="006538AE" w:rsidRPr="006538AE" w:rsidRDefault="006538AE" w:rsidP="006538AE">
      <w:pPr>
        <w:pStyle w:val="Lista"/>
        <w:spacing w:after="90"/>
        <w:ind w:left="993" w:right="-284" w:hanging="313"/>
        <w:rPr>
          <w:szCs w:val="24"/>
        </w:rPr>
      </w:pPr>
      <w:r w:rsidRPr="006538AE">
        <w:rPr>
          <w:szCs w:val="24"/>
        </w:rPr>
        <w:t>46. Se forem usadas mais que uma folha de trabalho, agrafam-se.</w:t>
      </w:r>
    </w:p>
    <w:p w14:paraId="784623C5" w14:textId="77777777" w:rsidR="006538AE" w:rsidRPr="006538AE" w:rsidRDefault="006538AE" w:rsidP="006538AE">
      <w:pPr>
        <w:pStyle w:val="Lista"/>
        <w:spacing w:after="90"/>
        <w:ind w:left="993" w:right="-284" w:hanging="313"/>
        <w:rPr>
          <w:szCs w:val="24"/>
        </w:rPr>
      </w:pPr>
      <w:r w:rsidRPr="006538AE">
        <w:rPr>
          <w:szCs w:val="24"/>
        </w:rPr>
        <w:t>47. Pôr as folhas de trabalho na sua pasta Solo (A última sessão fica sempre por cima.)</w:t>
      </w:r>
    </w:p>
    <w:p w14:paraId="35D7417D" w14:textId="77777777" w:rsidR="006538AE" w:rsidRPr="006538AE" w:rsidRDefault="006538AE" w:rsidP="006538AE">
      <w:pPr>
        <w:pStyle w:val="Lista"/>
        <w:spacing w:after="90"/>
        <w:ind w:left="993" w:right="-284" w:hanging="313"/>
        <w:rPr>
          <w:szCs w:val="24"/>
        </w:rPr>
      </w:pPr>
      <w:r w:rsidRPr="006538AE">
        <w:rPr>
          <w:szCs w:val="24"/>
        </w:rPr>
        <w:t>48. Pôr a pasta num envelope marcado para Cursos Avançados.</w:t>
      </w:r>
    </w:p>
    <w:p w14:paraId="1DF83B3E" w14:textId="77777777" w:rsidR="006538AE" w:rsidRPr="006538AE" w:rsidRDefault="006538AE" w:rsidP="006538AE">
      <w:pPr>
        <w:pStyle w:val="Lista"/>
        <w:spacing w:after="90"/>
        <w:ind w:left="993" w:right="-284" w:hanging="313"/>
        <w:rPr>
          <w:szCs w:val="24"/>
        </w:rPr>
      </w:pPr>
      <w:r w:rsidRPr="006538AE">
        <w:rPr>
          <w:szCs w:val="24"/>
        </w:rPr>
        <w:t>49. Tirar a tabuleta “em sessão”.</w:t>
      </w:r>
    </w:p>
    <w:p w14:paraId="57058367" w14:textId="77777777" w:rsidR="006538AE" w:rsidRPr="006538AE" w:rsidRDefault="006538AE" w:rsidP="006538AE">
      <w:pPr>
        <w:pStyle w:val="Lista"/>
        <w:spacing w:after="90"/>
        <w:ind w:left="993" w:right="-284" w:hanging="313"/>
        <w:rPr>
          <w:szCs w:val="24"/>
        </w:rPr>
      </w:pPr>
      <w:r w:rsidRPr="006538AE">
        <w:rPr>
          <w:szCs w:val="24"/>
        </w:rPr>
        <w:t>50. Fazer um exame após sessão e pô-lo dentro da pasta.</w:t>
      </w:r>
    </w:p>
    <w:p w14:paraId="098EE402" w14:textId="77777777" w:rsidR="006538AE" w:rsidRPr="006538AE" w:rsidRDefault="006538AE" w:rsidP="006538AE">
      <w:pPr>
        <w:pStyle w:val="Lista"/>
        <w:spacing w:after="90"/>
        <w:ind w:left="993" w:right="-284" w:hanging="313"/>
        <w:rPr>
          <w:szCs w:val="24"/>
        </w:rPr>
      </w:pPr>
      <w:r w:rsidRPr="006538AE">
        <w:rPr>
          <w:szCs w:val="24"/>
        </w:rPr>
        <w:t>51. Enviar a pasta para o Supervisor de Caso (ou guarde-o em segurança se o C/S autorizou fazer várias sessões entre exames).</w:t>
      </w:r>
    </w:p>
    <w:p w14:paraId="49CDCF2F" w14:textId="77777777" w:rsidR="006538AE" w:rsidRPr="006538AE" w:rsidRDefault="006538AE" w:rsidP="006538AE">
      <w:pPr>
        <w:pStyle w:val="Corpodetexto"/>
        <w:spacing w:after="90"/>
        <w:jc w:val="center"/>
        <w:rPr>
          <w:szCs w:val="24"/>
        </w:rPr>
      </w:pPr>
      <w:r w:rsidRPr="006538AE">
        <w:rPr>
          <w:szCs w:val="24"/>
        </w:rPr>
        <w:t>_______________</w:t>
      </w:r>
    </w:p>
    <w:p w14:paraId="77920939" w14:textId="77777777" w:rsidR="006538AE" w:rsidRPr="006538AE" w:rsidRDefault="006538AE" w:rsidP="006538AE">
      <w:pPr>
        <w:pStyle w:val="Corpodetexto"/>
        <w:spacing w:after="90"/>
        <w:rPr>
          <w:i/>
          <w:szCs w:val="24"/>
        </w:rPr>
      </w:pPr>
      <w:r w:rsidRPr="006538AE">
        <w:rPr>
          <w:szCs w:val="24"/>
        </w:rPr>
        <w:t>Exercitar esta lista de verificação até poder fazê-la bem e depressa.</w:t>
      </w:r>
    </w:p>
    <w:p w14:paraId="3878D707" w14:textId="77777777" w:rsidR="006538AE" w:rsidRPr="006538AE" w:rsidRDefault="006538AE" w:rsidP="006538AE">
      <w:pPr>
        <w:rPr>
          <w:szCs w:val="24"/>
        </w:rPr>
      </w:pPr>
    </w:p>
    <w:p w14:paraId="0EDE032F" w14:textId="77777777" w:rsidR="006538AE" w:rsidRPr="006538AE" w:rsidRDefault="006538AE" w:rsidP="006538AE">
      <w:pPr>
        <w:rPr>
          <w:szCs w:val="24"/>
          <w:lang w:val="es-ES"/>
        </w:rPr>
      </w:pPr>
      <w:proofErr w:type="spellStart"/>
      <w:proofErr w:type="gramStart"/>
      <w:r w:rsidRPr="006538AE">
        <w:rPr>
          <w:szCs w:val="24"/>
          <w:lang w:val="es-ES"/>
        </w:rPr>
        <w:t>LRH:dr</w:t>
      </w:r>
      <w:proofErr w:type="spellEnd"/>
      <w:proofErr w:type="gramEnd"/>
      <w:r w:rsidRPr="006538AE">
        <w:rPr>
          <w:szCs w:val="24"/>
          <w:lang w:val="es-ES"/>
        </w:rPr>
        <w:t xml:space="preserve"> </w:t>
      </w:r>
    </w:p>
    <w:p w14:paraId="762CDB2B" w14:textId="77777777" w:rsidR="006538AE" w:rsidRPr="006538AE" w:rsidRDefault="006538AE" w:rsidP="006538AE">
      <w:pPr>
        <w:jc w:val="right"/>
        <w:rPr>
          <w:szCs w:val="24"/>
          <w:lang w:val="es-ES"/>
        </w:rPr>
      </w:pPr>
      <w:r w:rsidRPr="006538AE">
        <w:rPr>
          <w:szCs w:val="24"/>
          <w:lang w:val="es-ES"/>
        </w:rPr>
        <w:t>L. RON HUBBARD</w:t>
      </w:r>
      <w:r w:rsidRPr="006538AE">
        <w:rPr>
          <w:szCs w:val="24"/>
          <w:lang w:val="es-ES"/>
        </w:rPr>
        <w:br/>
        <w:t>FUNDADOR</w:t>
      </w:r>
    </w:p>
    <w:p w14:paraId="31E0EA32" w14:textId="77777777" w:rsidR="006538AE" w:rsidRPr="006538AE" w:rsidRDefault="006538AE" w:rsidP="006538AE">
      <w:pPr>
        <w:spacing w:after="0"/>
      </w:pPr>
      <w:r w:rsidRPr="006538AE">
        <w:br w:type="page"/>
      </w:r>
    </w:p>
    <w:p w14:paraId="31503209" w14:textId="77777777" w:rsidR="00DE4655" w:rsidRPr="006538AE" w:rsidRDefault="00DE4655" w:rsidP="00DE4655">
      <w:pPr>
        <w:jc w:val="center"/>
        <w:rPr>
          <w:b/>
          <w:i/>
        </w:rPr>
      </w:pPr>
      <w:bookmarkStart w:id="63" w:name="_Toc328320045"/>
      <w:bookmarkStart w:id="64" w:name="_Toc328330002"/>
      <w:bookmarkStart w:id="65" w:name="_Hlk527973678"/>
      <w:r w:rsidRPr="006538AE">
        <w:t>GABINETE DE COMUNICAÇÕES HUBBARD</w:t>
      </w:r>
    </w:p>
    <w:p w14:paraId="6C9C42E2" w14:textId="77777777" w:rsidR="00DE4655" w:rsidRPr="006538AE" w:rsidRDefault="00DE4655" w:rsidP="00DE4655">
      <w:pPr>
        <w:jc w:val="center"/>
        <w:rPr>
          <w:b/>
          <w:i/>
        </w:rPr>
      </w:pPr>
      <w:r w:rsidRPr="006538AE">
        <w:t>Solar St. Hill, Grinstead Oriental, Sussex,</w:t>
      </w:r>
    </w:p>
    <w:p w14:paraId="41BEBA1C" w14:textId="77777777" w:rsidR="00DE4655" w:rsidRPr="006538AE" w:rsidRDefault="00DE4655" w:rsidP="00DE4655">
      <w:pPr>
        <w:jc w:val="center"/>
        <w:rPr>
          <w:b/>
          <w:i/>
        </w:rPr>
      </w:pPr>
      <w:r w:rsidRPr="006538AE">
        <w:t xml:space="preserve">HCOB DE 11 DE </w:t>
      </w:r>
      <w:r w:rsidRPr="006538AE">
        <w:rPr>
          <w:caps/>
        </w:rPr>
        <w:t>Agosto</w:t>
      </w:r>
      <w:r w:rsidRPr="006538AE">
        <w:t xml:space="preserve"> DE 1978</w:t>
      </w:r>
    </w:p>
    <w:p w14:paraId="4CF68E20" w14:textId="77777777" w:rsidR="00DE4655" w:rsidRPr="006538AE" w:rsidRDefault="00DE4655" w:rsidP="00DE4655">
      <w:pPr>
        <w:jc w:val="center"/>
        <w:rPr>
          <w:b/>
          <w:i/>
        </w:rPr>
      </w:pPr>
      <w:r w:rsidRPr="006538AE">
        <w:t>Emissão I</w:t>
      </w:r>
      <w:bookmarkEnd w:id="63"/>
      <w:bookmarkEnd w:id="64"/>
    </w:p>
    <w:p w14:paraId="29B7462E" w14:textId="77777777" w:rsidR="00DE4655" w:rsidRPr="006538AE" w:rsidRDefault="00DE4655" w:rsidP="00DE4655">
      <w:r w:rsidRPr="006538AE">
        <w:t>Remimeo</w:t>
      </w:r>
    </w:p>
    <w:p w14:paraId="770C2368" w14:textId="77777777" w:rsidR="00DE4655" w:rsidRPr="006538AE" w:rsidRDefault="00DE4655" w:rsidP="00DE4655">
      <w:r w:rsidRPr="006538AE">
        <w:t>Todos os auditores</w:t>
      </w:r>
    </w:p>
    <w:p w14:paraId="27B73EAD" w14:textId="77777777" w:rsidR="00DE4655" w:rsidRPr="006538AE" w:rsidRDefault="00DE4655" w:rsidP="00DE4655">
      <w:pPr>
        <w:pStyle w:val="Ttulo2"/>
      </w:pPr>
      <w:bookmarkStart w:id="66" w:name="_RUDIMENTOS,__DEFINIÇÕES"/>
      <w:bookmarkStart w:id="67" w:name="_Toc29566949"/>
      <w:bookmarkEnd w:id="66"/>
      <w:r w:rsidRPr="006538AE">
        <w:t xml:space="preserve">RUDIMENTOS, </w:t>
      </w:r>
      <w:r w:rsidRPr="006538AE">
        <w:br/>
        <w:t>DEFINIÇÕES E FRASEADO</w:t>
      </w:r>
      <w:bookmarkEnd w:id="67"/>
    </w:p>
    <w:p w14:paraId="3BEC29EC" w14:textId="77777777" w:rsidR="00DE4655" w:rsidRPr="006538AE" w:rsidRDefault="00DE4655" w:rsidP="00DE4655">
      <w:pPr>
        <w:jc w:val="center"/>
      </w:pPr>
      <w:r w:rsidRPr="006538AE">
        <w:t>(Ref: HCOB 15 Ago 69, Voar Ruds)</w:t>
      </w:r>
    </w:p>
    <w:p w14:paraId="6E11099D" w14:textId="77777777" w:rsidR="00DE4655" w:rsidRPr="006538AE" w:rsidRDefault="00DE4655" w:rsidP="00DE4655">
      <w:r w:rsidRPr="006538AE">
        <w:t>(NOTA: Este boletim de nenhum modo resume toda a informação sobre Quebras de ARC, PTPs, WHs falhados (MWHs) ou sobre a resolução de rudimentos. Existe toda uma tecnologia e informação ao longo dos Volumes Técnicos e livros de Cientologia de que o auditor estudante necessitará à medida que progride pelos níveis).</w:t>
      </w:r>
    </w:p>
    <w:p w14:paraId="1EAAC5CC" w14:textId="77777777" w:rsidR="00DE4655" w:rsidRPr="006538AE" w:rsidRDefault="00DE4655" w:rsidP="00DE4655">
      <w:r w:rsidRPr="006538AE">
        <w:t>Um rudimento é aquilo que é usado para preparar o preclaro para ser auditado nessa sessão.</w:t>
      </w:r>
    </w:p>
    <w:p w14:paraId="1872DD08" w14:textId="77777777" w:rsidR="00DE4655" w:rsidRPr="006538AE" w:rsidRDefault="00DE4655" w:rsidP="00DE4655">
      <w:r w:rsidRPr="006538AE">
        <w:t>A fim de que a audição tenha de algum modo lugar, o preclaro tem de estar em sessão o que significa:</w:t>
      </w:r>
    </w:p>
    <w:p w14:paraId="09963F0C" w14:textId="77777777" w:rsidR="00DE4655" w:rsidRPr="006538AE" w:rsidRDefault="00DE4655" w:rsidP="00DE4655">
      <w:pPr>
        <w:ind w:left="708"/>
      </w:pPr>
      <w:r w:rsidRPr="006538AE">
        <w:t>1. Disposto a falar ao auditor.</w:t>
      </w:r>
    </w:p>
    <w:p w14:paraId="63FD593E" w14:textId="77777777" w:rsidR="00DE4655" w:rsidRPr="006538AE" w:rsidRDefault="00DE4655" w:rsidP="00DE4655">
      <w:pPr>
        <w:ind w:left="708"/>
      </w:pPr>
      <w:r w:rsidRPr="006538AE">
        <w:t>2. Interessado no seu próprio caso.</w:t>
      </w:r>
    </w:p>
    <w:p w14:paraId="09558DF9" w14:textId="77777777" w:rsidR="00DE4655" w:rsidRPr="006538AE" w:rsidRDefault="00DE4655" w:rsidP="00DE4655">
      <w:r w:rsidRPr="006538AE">
        <w:t>É só isto que queremos obter com os rudimentos. Queremos preparar o caso para ser auditado e não para auditar o caso.</w:t>
      </w:r>
    </w:p>
    <w:p w14:paraId="323432E5" w14:textId="77777777" w:rsidR="00DE4655" w:rsidRPr="006538AE" w:rsidRDefault="00DE4655" w:rsidP="00DE4655">
      <w:r w:rsidRPr="006538AE">
        <w:t xml:space="preserve">As Quebras de ARC, PTPs e Contenções (WHs), todos impedem o curso da sessão. É de a técnica elementar de audição saber que auditar sobre uma Quebra de ARC pode fazer baixar o gráfico de uma pessoa, prendê-la às sessões ou piorar o caso e que, na presença de PTPs, Overts e WHs falhados (um overt encoberto </w:t>
      </w:r>
      <w:proofErr w:type="spellStart"/>
      <w:r w:rsidRPr="006538AE">
        <w:t>restimulado</w:t>
      </w:r>
      <w:proofErr w:type="spellEnd"/>
      <w:r w:rsidRPr="006538AE">
        <w:t>) não podem ocorrer ganhos. São, portanto, estes os rudimentos o que mais nos preocupa introduzir no início de uma sessão para que a audição com resultados possa ocorrer.</w:t>
      </w:r>
    </w:p>
    <w:p w14:paraId="17913FD4" w14:textId="77777777" w:rsidR="00DE4655" w:rsidRPr="006538AE" w:rsidRDefault="00DE4655" w:rsidP="00DE4655">
      <w:pPr>
        <w:keepNext/>
        <w:spacing w:before="120"/>
        <w:jc w:val="center"/>
        <w:rPr>
          <w:b/>
        </w:rPr>
      </w:pPr>
      <w:r w:rsidRPr="006538AE">
        <w:rPr>
          <w:b/>
        </w:rPr>
        <w:t>OBTER A F/N</w:t>
      </w:r>
    </w:p>
    <w:p w14:paraId="3A4A6A2E" w14:textId="77777777" w:rsidR="00DE4655" w:rsidRPr="006538AE" w:rsidRDefault="00DE4655" w:rsidP="00DE4655">
      <w:r w:rsidRPr="006538AE">
        <w:t>Se conhecer a estrutura do banco você sabe que, se algo não se liberta, é necessário encontrar um item anterior.</w:t>
      </w:r>
    </w:p>
    <w:p w14:paraId="53D82919" w14:textId="77777777" w:rsidR="00DE4655" w:rsidRPr="006538AE" w:rsidRDefault="00DE4655" w:rsidP="00DE4655">
      <w:r w:rsidRPr="006538AE">
        <w:t>Se um Rud não dá F/N, então existe um elo anterior (ou vários) que está a impedir a F/N.</w:t>
      </w:r>
    </w:p>
    <w:p w14:paraId="26AD7B60" w14:textId="77777777" w:rsidR="00DE4655" w:rsidRPr="006538AE" w:rsidRDefault="00DE4655" w:rsidP="00DE4655">
      <w:r w:rsidRPr="006538AE">
        <w:t>Temos assim esta regra e procedimento:</w:t>
      </w:r>
    </w:p>
    <w:p w14:paraId="6862DCCD" w14:textId="77777777" w:rsidR="00DE4655" w:rsidRPr="006538AE" w:rsidRDefault="00DE4655" w:rsidP="00DE4655">
      <w:pPr>
        <w:rPr>
          <w:b/>
        </w:rPr>
      </w:pPr>
      <w:r w:rsidRPr="006538AE">
        <w:rPr>
          <w:b/>
        </w:rPr>
        <w:t>SE UM RUD LER VOCÊ LEVA-O SEMPRE A ANTERIOR SEMELHANTE ATÉ F/N.</w:t>
      </w:r>
    </w:p>
    <w:p w14:paraId="33BD96E4" w14:textId="77777777" w:rsidR="00DE4655" w:rsidRPr="006538AE" w:rsidRDefault="00DE4655" w:rsidP="00DE4655">
      <w:r w:rsidRPr="006538AE">
        <w:t>A pergunta usada é:</w:t>
      </w:r>
    </w:p>
    <w:p w14:paraId="0B526A52" w14:textId="77777777" w:rsidR="00DE4655" w:rsidRPr="006538AE" w:rsidRDefault="00DE4655" w:rsidP="00DE4655">
      <w:r w:rsidRPr="006538AE">
        <w:t>"Existe (uma Quebra de ARC) ou (Problema) ou (WH FALHADO) anterior semelhante?"</w:t>
      </w:r>
    </w:p>
    <w:p w14:paraId="73C575D2" w14:textId="77777777" w:rsidR="00DE4655" w:rsidRPr="006538AE" w:rsidRDefault="00DE4655" w:rsidP="00DE4655">
      <w:r w:rsidRPr="006538AE">
        <w:t xml:space="preserve">Se no início de uma sessão os rudimentos estiverem </w:t>
      </w:r>
      <w:r w:rsidRPr="006538AE">
        <w:rPr>
          <w:i/>
        </w:rPr>
        <w:t>dentro</w:t>
      </w:r>
      <w:r w:rsidRPr="006538AE">
        <w:t xml:space="preserve"> (a agulha a flutuar </w:t>
      </w:r>
      <w:r w:rsidRPr="006538AE">
        <w:rPr>
          <w:i/>
        </w:rPr>
        <w:t>e</w:t>
      </w:r>
      <w:r w:rsidRPr="006538AE">
        <w:t xml:space="preserve"> o preclaro com VGIs), o Auditor vai diretamente para a ação principal da sessão. Se não, o Auditor tem de limpar um Rud ou os Ruds, de acordo com o que for determinado pelo C/S.</w:t>
      </w:r>
    </w:p>
    <w:p w14:paraId="7945F5AB" w14:textId="77777777" w:rsidR="00DE4655" w:rsidRPr="006538AE" w:rsidRDefault="00DE4655" w:rsidP="00DE4655">
      <w:pPr>
        <w:keepNext/>
        <w:spacing w:before="120"/>
        <w:jc w:val="center"/>
        <w:rPr>
          <w:b/>
        </w:rPr>
      </w:pPr>
      <w:r w:rsidRPr="006538AE">
        <w:rPr>
          <w:b/>
        </w:rPr>
        <w:t>QUEBRAS DE ARC</w:t>
      </w:r>
    </w:p>
    <w:p w14:paraId="0BEE8F0B" w14:textId="77777777" w:rsidR="00DE4655" w:rsidRPr="006538AE" w:rsidRDefault="00DE4655" w:rsidP="00DE4655">
      <w:pPr>
        <w:ind w:left="993" w:hanging="993"/>
      </w:pPr>
      <w:r w:rsidRPr="006538AE">
        <w:t>ARC:</w:t>
      </w:r>
      <w:r w:rsidRPr="006538AE">
        <w:tab/>
        <w:t>Uma palavra formada a partir das letras iniciais de Afinidade, Realidade e Comunicação que juntas equivalem a Compreensão.</w:t>
      </w:r>
    </w:p>
    <w:p w14:paraId="59F25E74" w14:textId="77777777" w:rsidR="00DE4655" w:rsidRPr="006538AE" w:rsidRDefault="00DE4655" w:rsidP="00DE4655">
      <w:pPr>
        <w:ind w:left="993" w:hanging="993"/>
      </w:pPr>
      <w:r w:rsidRPr="006538AE">
        <w:t>QUEBRA DE ARC: Uma queda ou corte súbito da Afinidade, Realidade, Comunicação ou Compreensão da pessoa para com alguém ou algo. Perturbações com pessoas ou coisas surgem quando há uma redução ou rompimento de Afinidade, Realidade, Comunicação ou compreensão.</w:t>
      </w:r>
    </w:p>
    <w:p w14:paraId="421E7097" w14:textId="77777777" w:rsidR="00DE4655" w:rsidRPr="006538AE" w:rsidRDefault="00DE4655" w:rsidP="00DE4655">
      <w:r w:rsidRPr="006538AE">
        <w:t>Embora a regra do E/S se aplique totalmente às quebras de ARC, há uma ação adicional na limpeza de quebras de ARC que permite ao preclaro detetar exatamente o que sucedeu e que originou a perturbação.</w:t>
      </w:r>
    </w:p>
    <w:p w14:paraId="24D232A4" w14:textId="77777777" w:rsidR="00DE4655" w:rsidRPr="006538AE" w:rsidRDefault="00DE4655" w:rsidP="00DE4655">
      <w:r w:rsidRPr="006538AE">
        <w:t>Uma Quebra de ARC é chamada, "quebra de A-R-C" em vez de perturbação porque, se descobrir qual dos três pontos da compreensão foi cortado pode-se obter uma rápida recuperação do estado de espírito da pessoa.</w:t>
      </w:r>
    </w:p>
    <w:p w14:paraId="2EED72A1" w14:textId="77777777" w:rsidR="00DE4655" w:rsidRPr="006538AE" w:rsidRDefault="00DE4655" w:rsidP="00DE4655">
      <w:r w:rsidRPr="006538AE">
        <w:t xml:space="preserve">Nunca audite por cima de uma Quebra de ARC e </w:t>
      </w:r>
      <w:r w:rsidRPr="006538AE">
        <w:rPr>
          <w:i/>
        </w:rPr>
        <w:t>nunca audite</w:t>
      </w:r>
      <w:r w:rsidRPr="006538AE">
        <w:t xml:space="preserve"> a própria Quebra de ARC. Ela não pode ser auditada. Mas pode ser sujeita a uma </w:t>
      </w:r>
      <w:r w:rsidRPr="006538AE">
        <w:rPr>
          <w:i/>
        </w:rPr>
        <w:t>verificação</w:t>
      </w:r>
      <w:r w:rsidRPr="006538AE">
        <w:t xml:space="preserve"> a fim de localizar os elementos básicos do ARC onde se encontra a carga.</w:t>
      </w:r>
    </w:p>
    <w:p w14:paraId="6653550A" w14:textId="77777777" w:rsidR="00DE4655" w:rsidRPr="006538AE" w:rsidRDefault="00DE4655" w:rsidP="00DE4655">
      <w:r w:rsidRPr="006538AE">
        <w:t>Assim, para resolver uma Quebra de ARC, faz a verificação de Afinidade, Realidade, Comunicação e Compreensão a fim de descobrir em qual destes pontos ocorreu a quebra.</w:t>
      </w:r>
    </w:p>
    <w:p w14:paraId="25F25692" w14:textId="77777777" w:rsidR="00DE4655" w:rsidRPr="006538AE" w:rsidRDefault="00DE4655" w:rsidP="00DE4655">
      <w:r w:rsidRPr="006538AE">
        <w:t>Tendo-o determinado, faz agora a verificação do item encontrado (A, R, C ou U (U=</w:t>
      </w:r>
      <w:r w:rsidRPr="006538AE">
        <w:rPr>
          <w:lang w:val="en-GB"/>
        </w:rPr>
        <w:t>Understanding</w:t>
      </w:r>
      <w:r w:rsidRPr="006538AE">
        <w:t xml:space="preserve"> = Compreensão) seguido da Escala CDEI Expandida (curiosidade, desejada, imposta, inibida, nenhuma e recusada).</w:t>
      </w:r>
    </w:p>
    <w:p w14:paraId="5CEFF521" w14:textId="77777777" w:rsidR="00DE4655" w:rsidRPr="006538AE" w:rsidRDefault="00DE4655" w:rsidP="00DE4655">
      <w:r w:rsidRPr="006538AE">
        <w:t>Com esta verificação a verdadeira carga ultrapassada pode ser localizada e indicada ainda com mais exatidão, permitindo assim ao preclaro estoirá-la.</w:t>
      </w:r>
    </w:p>
    <w:p w14:paraId="7C9BE7DF" w14:textId="77777777" w:rsidR="00DE4655" w:rsidRPr="006538AE" w:rsidRDefault="00DE4655" w:rsidP="00DE4655">
      <w:r w:rsidRPr="006538AE">
        <w:t>A verificação é feita em cada Quebra de ARC à medida que vai para anteriores semelhantes até que o rudimento esteja limpo com F/N e VGIs.</w:t>
      </w:r>
    </w:p>
    <w:p w14:paraId="041B6401" w14:textId="77777777" w:rsidR="00DE4655" w:rsidRPr="006538AE" w:rsidRDefault="00DE4655" w:rsidP="00DE4655">
      <w:r w:rsidRPr="006538AE">
        <w:t>A primeira pergunta de rudimentos é:</w:t>
      </w:r>
    </w:p>
    <w:p w14:paraId="29D835EF" w14:textId="77777777" w:rsidR="00DE4655" w:rsidRPr="006538AE" w:rsidRDefault="00DE4655" w:rsidP="00DE4655">
      <w:pPr>
        <w:ind w:left="1276" w:hanging="567"/>
      </w:pPr>
      <w:r w:rsidRPr="006538AE">
        <w:t>1.</w:t>
      </w:r>
      <w:r w:rsidRPr="006538AE">
        <w:tab/>
        <w:t>"Estás com uma Quebra de ARC?"</w:t>
      </w:r>
    </w:p>
    <w:p w14:paraId="6699D4CF" w14:textId="77777777" w:rsidR="00DE4655" w:rsidRPr="006538AE" w:rsidRDefault="00DE4655" w:rsidP="00DE4655">
      <w:pPr>
        <w:ind w:left="1276" w:hanging="567"/>
      </w:pPr>
      <w:r w:rsidRPr="006538AE">
        <w:t>2.</w:t>
      </w:r>
      <w:r w:rsidRPr="006538AE">
        <w:tab/>
        <w:t>Se existir, obtenha resumidamente os dados.</w:t>
      </w:r>
    </w:p>
    <w:p w14:paraId="3685F1E0" w14:textId="77777777" w:rsidR="00DE4655" w:rsidRPr="006538AE" w:rsidRDefault="00DE4655" w:rsidP="00DE4655">
      <w:pPr>
        <w:ind w:left="1276" w:hanging="567"/>
      </w:pPr>
      <w:r w:rsidRPr="006538AE">
        <w:t>3.</w:t>
      </w:r>
      <w:r w:rsidRPr="006538AE">
        <w:tab/>
        <w:t>Descubra, com uma verificação, em que ponto ocorreu a quebra:</w:t>
      </w:r>
    </w:p>
    <w:p w14:paraId="4B9CEEB3" w14:textId="77777777" w:rsidR="00DE4655" w:rsidRPr="006538AE" w:rsidRDefault="00DE4655" w:rsidP="00DE4655">
      <w:pPr>
        <w:ind w:left="1276" w:hanging="567"/>
      </w:pPr>
      <w:r w:rsidRPr="006538AE">
        <w:tab/>
        <w:t xml:space="preserve">"Foi uma quebra em </w:t>
      </w:r>
      <w:r w:rsidRPr="006538AE">
        <w:tab/>
        <w:t>Afinidade?</w:t>
      </w:r>
      <w:r w:rsidRPr="006538AE">
        <w:tab/>
      </w:r>
      <w:r w:rsidRPr="006538AE">
        <w:br/>
      </w:r>
      <w:r w:rsidRPr="006538AE">
        <w:tab/>
      </w:r>
      <w:r w:rsidRPr="006538AE">
        <w:tab/>
      </w:r>
      <w:r w:rsidRPr="006538AE">
        <w:tab/>
      </w:r>
      <w:r w:rsidRPr="006538AE">
        <w:tab/>
        <w:t>Realidade?</w:t>
      </w:r>
      <w:r w:rsidRPr="006538AE">
        <w:tab/>
      </w:r>
      <w:r w:rsidRPr="006538AE">
        <w:br/>
      </w:r>
      <w:r w:rsidRPr="006538AE">
        <w:tab/>
      </w:r>
      <w:r w:rsidRPr="006538AE">
        <w:tab/>
      </w:r>
      <w:r w:rsidRPr="006538AE">
        <w:tab/>
      </w:r>
      <w:r w:rsidRPr="006538AE">
        <w:tab/>
        <w:t>Comunicação?</w:t>
      </w:r>
      <w:r w:rsidRPr="006538AE">
        <w:tab/>
      </w:r>
      <w:r w:rsidRPr="006538AE">
        <w:br/>
      </w:r>
      <w:r w:rsidRPr="006538AE">
        <w:tab/>
      </w:r>
      <w:r w:rsidRPr="006538AE">
        <w:tab/>
      </w:r>
      <w:r w:rsidRPr="006538AE">
        <w:tab/>
      </w:r>
      <w:r w:rsidRPr="006538AE">
        <w:tab/>
        <w:t>Compreensão?</w:t>
      </w:r>
    </w:p>
    <w:p w14:paraId="5E7E1813" w14:textId="77777777" w:rsidR="00DE4655" w:rsidRPr="006538AE" w:rsidRDefault="00DE4655" w:rsidP="00DE4655">
      <w:pPr>
        <w:ind w:left="1276" w:hanging="567"/>
      </w:pPr>
      <w:r w:rsidRPr="006538AE">
        <w:tab/>
        <w:t xml:space="preserve">Faz a verificação </w:t>
      </w:r>
      <w:r w:rsidRPr="006538AE">
        <w:rPr>
          <w:i/>
        </w:rPr>
        <w:t>uma vez</w:t>
      </w:r>
      <w:r w:rsidRPr="006538AE">
        <w:t xml:space="preserve"> e obtém a leitura (ou a maior leitura) que foi, por exemplo, em </w:t>
      </w:r>
      <w:r w:rsidRPr="006538AE">
        <w:tab/>
        <w:t>Comunicação.</w:t>
      </w:r>
    </w:p>
    <w:p w14:paraId="266E82F2" w14:textId="77777777" w:rsidR="00DE4655" w:rsidRPr="006538AE" w:rsidRDefault="00DE4655" w:rsidP="00DE4655">
      <w:pPr>
        <w:ind w:left="1276" w:hanging="567"/>
      </w:pPr>
      <w:r w:rsidRPr="006538AE">
        <w:t>4.</w:t>
      </w:r>
      <w:r w:rsidRPr="006538AE">
        <w:tab/>
        <w:t xml:space="preserve">Verifique-a com o preclaro: "Foi uma quebra em (comunicação)?" Se ele disser que não, volta a manejar. Se disser que sim, deixe-o falar disso se assim o desejar. Depois indique-lha: "Gostaria de te indicar que </w:t>
      </w:r>
      <w:r w:rsidRPr="006538AE">
        <w:rPr>
          <w:i/>
        </w:rPr>
        <w:t>foi</w:t>
      </w:r>
      <w:r w:rsidRPr="006538AE">
        <w:t xml:space="preserve"> uma quebra em comunicação”.</w:t>
      </w:r>
    </w:p>
    <w:p w14:paraId="78A242EB" w14:textId="77777777" w:rsidR="00DE4655" w:rsidRPr="006538AE" w:rsidRDefault="00DE4655" w:rsidP="00DE4655">
      <w:pPr>
        <w:ind w:left="1276" w:hanging="567"/>
      </w:pPr>
      <w:r w:rsidRPr="006538AE">
        <w:tab/>
        <w:t xml:space="preserve">CONTANTO QUE TENHA SIDO APANHADO O ITEM CORRETO, o preclaro vai animar-se, mesmo que só um pouco, </w:t>
      </w:r>
      <w:r w:rsidRPr="006538AE">
        <w:rPr>
          <w:i/>
        </w:rPr>
        <w:t>na primeira verificação</w:t>
      </w:r>
      <w:r w:rsidRPr="006538AE">
        <w:t>.</w:t>
      </w:r>
    </w:p>
    <w:p w14:paraId="03EE3CBE" w14:textId="77777777" w:rsidR="00DE4655" w:rsidRPr="006538AE" w:rsidRDefault="00DE4655" w:rsidP="00DE4655">
      <w:pPr>
        <w:ind w:left="1276" w:hanging="567"/>
      </w:pPr>
      <w:r w:rsidRPr="006538AE">
        <w:tab/>
        <w:t>NOTA: No passo 4 o preclaro pode originar, por exemplo: "sim, acho que foi em comunicação, mas, para mim, tratou-se mais de uma quebra em realidade”. O Auditor sensato acusaria a receção e indicaria que tinha sido uma quebra em "realidade".</w:t>
      </w:r>
    </w:p>
    <w:p w14:paraId="659CF2CD" w14:textId="77777777" w:rsidR="00DE4655" w:rsidRPr="006538AE" w:rsidRDefault="00DE4655" w:rsidP="00DE4655">
      <w:pPr>
        <w:ind w:left="1276" w:hanging="567"/>
      </w:pPr>
      <w:r w:rsidRPr="006538AE">
        <w:t>5.</w:t>
      </w:r>
      <w:r w:rsidRPr="006538AE">
        <w:tab/>
        <w:t>Apanhando o item encontrado no passo 4, faz a sua verificação em conjunto com a Escala CDEI:</w:t>
      </w:r>
    </w:p>
    <w:p w14:paraId="511BA200" w14:textId="77777777" w:rsidR="00DE4655" w:rsidRPr="006538AE" w:rsidRDefault="00DE4655" w:rsidP="00DE4655">
      <w:pPr>
        <w:ind w:left="1276" w:hanging="567"/>
      </w:pPr>
      <w:r w:rsidRPr="006538AE">
        <w:t>"Foi:</w:t>
      </w:r>
      <w:r w:rsidRPr="006538AE">
        <w:br/>
      </w:r>
      <w:r w:rsidRPr="006538AE">
        <w:tab/>
        <w:t xml:space="preserve">Curiosidade acerca de </w:t>
      </w:r>
      <w:r w:rsidRPr="006538AE">
        <w:rPr>
          <w:u w:val="single"/>
        </w:rPr>
        <w:t>Comunicação</w:t>
      </w:r>
      <w:r w:rsidRPr="006538AE">
        <w:t>?</w:t>
      </w:r>
    </w:p>
    <w:p w14:paraId="2C22B9AF" w14:textId="77777777" w:rsidR="00DE4655" w:rsidRPr="006538AE" w:rsidRDefault="00DE4655" w:rsidP="00DE4655">
      <w:pPr>
        <w:ind w:left="1276"/>
      </w:pPr>
      <w:r w:rsidRPr="006538AE">
        <w:t>Comunicação</w:t>
      </w:r>
      <w:r w:rsidRPr="006538AE">
        <w:tab/>
      </w:r>
      <w:r w:rsidRPr="006538AE">
        <w:tab/>
        <w:t xml:space="preserve"> Desejada?</w:t>
      </w:r>
      <w:r w:rsidRPr="006538AE">
        <w:br/>
        <w:t>Comunicação</w:t>
      </w:r>
      <w:r w:rsidRPr="006538AE">
        <w:tab/>
      </w:r>
      <w:r w:rsidRPr="006538AE">
        <w:tab/>
        <w:t xml:space="preserve"> Forçada?</w:t>
      </w:r>
      <w:r w:rsidRPr="006538AE">
        <w:br/>
        <w:t>Comunicação</w:t>
      </w:r>
      <w:r w:rsidRPr="006538AE">
        <w:tab/>
      </w:r>
      <w:r w:rsidRPr="006538AE">
        <w:tab/>
        <w:t xml:space="preserve"> Inibida?</w:t>
      </w:r>
      <w:r w:rsidRPr="006538AE">
        <w:br/>
        <w:t xml:space="preserve">Nenhuma </w:t>
      </w:r>
      <w:r w:rsidRPr="006538AE">
        <w:tab/>
      </w:r>
      <w:r w:rsidRPr="006538AE">
        <w:tab/>
        <w:t xml:space="preserve"> Comunicação?</w:t>
      </w:r>
      <w:r w:rsidRPr="006538AE">
        <w:tab/>
      </w:r>
      <w:r w:rsidRPr="006538AE">
        <w:br/>
        <w:t>Comunicação</w:t>
      </w:r>
      <w:r w:rsidRPr="006538AE">
        <w:tab/>
      </w:r>
      <w:r w:rsidRPr="006538AE">
        <w:tab/>
        <w:t xml:space="preserve"> Recusada?"</w:t>
      </w:r>
    </w:p>
    <w:p w14:paraId="4B3A46B1" w14:textId="77777777" w:rsidR="00DE4655" w:rsidRPr="006538AE" w:rsidRDefault="00DE4655" w:rsidP="00DE4655"/>
    <w:p w14:paraId="15B6BF28" w14:textId="77777777" w:rsidR="00DE4655" w:rsidRPr="006538AE" w:rsidRDefault="00DE4655" w:rsidP="00DE4655">
      <w:pPr>
        <w:ind w:left="1276" w:hanging="567"/>
      </w:pPr>
      <w:r w:rsidRPr="006538AE">
        <w:t>6.</w:t>
      </w:r>
      <w:r w:rsidRPr="006538AE">
        <w:tab/>
        <w:t xml:space="preserve">Tal como nos passos 3 e 4, faz a verificação uma vez, obtém o item e verifica-o com o preclaro: </w:t>
      </w:r>
    </w:p>
    <w:p w14:paraId="1ED0269E" w14:textId="77777777" w:rsidR="00DE4655" w:rsidRPr="006538AE" w:rsidRDefault="00DE4655" w:rsidP="00DE4655">
      <w:pPr>
        <w:ind w:left="1276" w:hanging="567"/>
      </w:pPr>
      <w:r w:rsidRPr="006538AE">
        <w:tab/>
        <w:t>"Foi comunicação desejada?"</w:t>
      </w:r>
    </w:p>
    <w:p w14:paraId="32664102" w14:textId="77777777" w:rsidR="00DE4655" w:rsidRPr="006538AE" w:rsidRDefault="00DE4655" w:rsidP="00DE4655">
      <w:pPr>
        <w:ind w:left="1276" w:hanging="567"/>
      </w:pPr>
      <w:r w:rsidRPr="006538AE">
        <w:tab/>
        <w:t>Se não foi, volta a manejar. Se foi, indica-o.</w:t>
      </w:r>
    </w:p>
    <w:p w14:paraId="17D8B9C1" w14:textId="77777777" w:rsidR="00DE4655" w:rsidRPr="006538AE" w:rsidRDefault="00DE4655" w:rsidP="00DE4655">
      <w:pPr>
        <w:ind w:left="1276" w:hanging="567"/>
      </w:pPr>
      <w:r w:rsidRPr="006538AE">
        <w:t>7.</w:t>
      </w:r>
      <w:r w:rsidRPr="006538AE">
        <w:tab/>
        <w:t>Se não houver F/N neste ponto, segue-a para anterior com a pergunta:</w:t>
      </w:r>
    </w:p>
    <w:p w14:paraId="705AD449" w14:textId="77777777" w:rsidR="00DE4655" w:rsidRPr="006538AE" w:rsidRDefault="00DE4655" w:rsidP="00DE4655">
      <w:pPr>
        <w:ind w:left="1276" w:hanging="567"/>
      </w:pPr>
      <w:r w:rsidRPr="006538AE">
        <w:tab/>
        <w:t>"Existe uma Quebra de ARC anterior e semelhante?"</w:t>
      </w:r>
    </w:p>
    <w:p w14:paraId="678EF70B" w14:textId="77777777" w:rsidR="00DE4655" w:rsidRPr="006538AE" w:rsidRDefault="00DE4655" w:rsidP="00DE4655">
      <w:pPr>
        <w:ind w:left="1276" w:hanging="567"/>
      </w:pPr>
      <w:r w:rsidRPr="006538AE">
        <w:t>8.</w:t>
      </w:r>
      <w:r w:rsidRPr="006538AE">
        <w:tab/>
        <w:t>Obtém a Quebra de ARC anterior semelhante, introduz ARCU, CDEINR, indica. Se não houver F/N, repete o Passo 7, continua a ir a anterior usando sempre o ARCU CDEINR, até obter uma F/N.</w:t>
      </w:r>
    </w:p>
    <w:p w14:paraId="72A84B04" w14:textId="77777777" w:rsidR="00DE4655" w:rsidRPr="006538AE" w:rsidRDefault="00DE4655" w:rsidP="00DE4655">
      <w:pPr>
        <w:ind w:left="1276" w:hanging="567"/>
      </w:pPr>
      <w:r w:rsidRPr="006538AE">
        <w:tab/>
        <w:t>Quando tiver a F/N e os VGIs, acabou.</w:t>
      </w:r>
    </w:p>
    <w:p w14:paraId="3D52D97B" w14:textId="77777777" w:rsidR="00DE4655" w:rsidRPr="006538AE" w:rsidRDefault="00DE4655" w:rsidP="00DE4655">
      <w:pPr>
        <w:keepNext/>
        <w:spacing w:before="120"/>
        <w:jc w:val="center"/>
        <w:rPr>
          <w:b/>
        </w:rPr>
      </w:pPr>
      <w:r w:rsidRPr="006538AE">
        <w:rPr>
          <w:b/>
        </w:rPr>
        <w:t>PROBLEMA DE TEMPO PRESENTE</w:t>
      </w:r>
    </w:p>
    <w:p w14:paraId="2E6E156F" w14:textId="77777777" w:rsidR="00DE4655" w:rsidRPr="006538AE" w:rsidRDefault="00DE4655" w:rsidP="00DE4655">
      <w:pPr>
        <w:ind w:left="993" w:hanging="993"/>
      </w:pPr>
      <w:r w:rsidRPr="006538AE">
        <w:t>PROBLEMA:</w:t>
      </w:r>
      <w:r w:rsidRPr="006538AE">
        <w:tab/>
        <w:t>Um conflito surgindo a partir de duas intenções opostas. Trata-se de uma coisa contra outra. Uma intenção contra outra intenção que preocupa o preclaro.</w:t>
      </w:r>
    </w:p>
    <w:p w14:paraId="5038FD51" w14:textId="77777777" w:rsidR="00DE4655" w:rsidRPr="006538AE" w:rsidRDefault="00DE4655" w:rsidP="00DE4655">
      <w:pPr>
        <w:ind w:left="993" w:hanging="993"/>
      </w:pPr>
      <w:r w:rsidRPr="006538AE">
        <w:t>PROBLEMA DE TEMPO PRESENTE: Um problema especial que existe no universo físico agora e no qual o preclaro tem a atenção presa.</w:t>
      </w:r>
    </w:p>
    <w:p w14:paraId="355AFCE5" w14:textId="77777777" w:rsidR="00DE4655" w:rsidRPr="006538AE" w:rsidRDefault="00DE4655" w:rsidP="00DE4655">
      <w:r w:rsidRPr="006538AE">
        <w:t>...Qualquer conjunto de circunstâncias que prende a atenção do preclaro de tal maneira que ele sente que deveria estar a resolvê-lo em vez de estar a ser auditado.</w:t>
      </w:r>
    </w:p>
    <w:p w14:paraId="7EA4A951" w14:textId="77777777" w:rsidR="00DE4655" w:rsidRPr="006538AE" w:rsidRDefault="00DE4655" w:rsidP="00DE4655">
      <w:r w:rsidRPr="006538AE">
        <w:t>Há uma violação de "em sessão" quando a atenção do preclaro está fixa nalguma preocupação que está "agora, ali mesmo" no universo físico. A atenção do preclaro está "lá" e não no seu caso. Se o auditor passar por cima disso e não resolver o PTP, então o preclaro nunca estará em sessão, começa a ficar agitado, tem uma Quebra de ARC e não serão obtidos resultados pois o preclaro não está em sessão.</w:t>
      </w:r>
    </w:p>
    <w:p w14:paraId="0E007740" w14:textId="77777777" w:rsidR="00DE4655" w:rsidRPr="006538AE" w:rsidRDefault="00DE4655" w:rsidP="00DE4655">
      <w:r w:rsidRPr="006538AE">
        <w:t>A segunda pergunta de rudimentos é:</w:t>
      </w:r>
    </w:p>
    <w:p w14:paraId="42EB783D" w14:textId="77777777" w:rsidR="00DE4655" w:rsidRPr="006538AE" w:rsidRDefault="00DE4655" w:rsidP="00DE4655">
      <w:pPr>
        <w:ind w:left="1134" w:hanging="426"/>
      </w:pPr>
      <w:r w:rsidRPr="006538AE">
        <w:t>1.</w:t>
      </w:r>
      <w:r w:rsidRPr="006538AE">
        <w:tab/>
        <w:t>"Estás com um problema de tempo presente?"</w:t>
      </w:r>
    </w:p>
    <w:p w14:paraId="5E709985" w14:textId="77777777" w:rsidR="00DE4655" w:rsidRPr="006538AE" w:rsidRDefault="00DE4655" w:rsidP="00DE4655">
      <w:pPr>
        <w:ind w:left="1134" w:hanging="426"/>
      </w:pPr>
      <w:r w:rsidRPr="006538AE">
        <w:t>2.</w:t>
      </w:r>
      <w:r w:rsidRPr="006538AE">
        <w:tab/>
        <w:t>Se houver, faz com que o preclaro o conte.</w:t>
      </w:r>
    </w:p>
    <w:p w14:paraId="20BE6999" w14:textId="77777777" w:rsidR="00DE4655" w:rsidRPr="006538AE" w:rsidRDefault="00DE4655" w:rsidP="00DE4655">
      <w:pPr>
        <w:ind w:left="1134" w:hanging="426"/>
      </w:pPr>
      <w:r w:rsidRPr="006538AE">
        <w:t>3.</w:t>
      </w:r>
      <w:r w:rsidRPr="006538AE">
        <w:tab/>
        <w:t>Se não houver F/N, leva-o a um anterior com a pergunta:</w:t>
      </w:r>
    </w:p>
    <w:p w14:paraId="43E5C3BC" w14:textId="77777777" w:rsidR="00DE4655" w:rsidRPr="006538AE" w:rsidRDefault="00DE4655" w:rsidP="00DE4655">
      <w:pPr>
        <w:ind w:left="1134" w:hanging="426"/>
      </w:pPr>
      <w:r w:rsidRPr="006538AE">
        <w:tab/>
        <w:t>"Existe um problema anterior e semelhante?"</w:t>
      </w:r>
    </w:p>
    <w:p w14:paraId="6092E321" w14:textId="77777777" w:rsidR="00DE4655" w:rsidRPr="006538AE" w:rsidRDefault="00DE4655" w:rsidP="00DE4655">
      <w:pPr>
        <w:ind w:left="1134" w:hanging="426"/>
      </w:pPr>
      <w:r w:rsidRPr="006538AE">
        <w:t>4.</w:t>
      </w:r>
      <w:r w:rsidRPr="006538AE">
        <w:tab/>
        <w:t xml:space="preserve">Obtém o problema anterior e, se não houver F/N, segue-o até um anterior semelhante, e outro </w:t>
      </w:r>
      <w:r w:rsidRPr="006538AE">
        <w:tab/>
        <w:t>e outro até F/N.</w:t>
      </w:r>
    </w:p>
    <w:p w14:paraId="7E204F0A" w14:textId="77777777" w:rsidR="00DE4655" w:rsidRPr="006538AE" w:rsidRDefault="00DE4655" w:rsidP="00DE4655">
      <w:pPr>
        <w:keepNext/>
        <w:spacing w:before="120"/>
        <w:jc w:val="center"/>
        <w:rPr>
          <w:b/>
        </w:rPr>
      </w:pPr>
      <w:r w:rsidRPr="006538AE">
        <w:rPr>
          <w:b/>
        </w:rPr>
        <w:t>WITHHOLD FALHADO</w:t>
      </w:r>
    </w:p>
    <w:p w14:paraId="38851B9C" w14:textId="77777777" w:rsidR="00DE4655" w:rsidRPr="006538AE" w:rsidRDefault="00DE4655" w:rsidP="00DE4655">
      <w:pPr>
        <w:ind w:left="993" w:hanging="993"/>
      </w:pPr>
      <w:r w:rsidRPr="006538AE">
        <w:t>ATO OVERT:  Um ato nocivo cometido intencionalmente num esforço para resolver um problema.</w:t>
      </w:r>
      <w:r w:rsidRPr="006538AE">
        <w:br/>
        <w:t>Uma não ação ou uma ação que faz o menor benefício ao menor número de dinâmicas ou o maior prejuízo ao maior número de dinâmicas.</w:t>
      </w:r>
      <w:r w:rsidRPr="006538AE">
        <w:tab/>
      </w:r>
      <w:r w:rsidRPr="006538AE">
        <w:br/>
        <w:t>Aquilo que você faz e que não deseja que lhe aconteça a si.</w:t>
      </w:r>
    </w:p>
    <w:p w14:paraId="6580F594" w14:textId="77777777" w:rsidR="00DE4655" w:rsidRPr="006538AE" w:rsidRDefault="00DE4655" w:rsidP="00DE4655">
      <w:pPr>
        <w:ind w:left="993" w:hanging="993"/>
      </w:pPr>
      <w:r w:rsidRPr="006538AE">
        <w:t>WITHHOLD(WH):  Um ato nocivo (contra a sobrevivência) encoberto. Algo que o preclaro fez e de que não está a falar.</w:t>
      </w:r>
    </w:p>
    <w:p w14:paraId="1F5A1AAA" w14:textId="77777777" w:rsidR="00DE4655" w:rsidRPr="006538AE" w:rsidRDefault="00DE4655" w:rsidP="00DE4655">
      <w:pPr>
        <w:ind w:left="993" w:hanging="993"/>
      </w:pPr>
      <w:r w:rsidRPr="006538AE">
        <w:t xml:space="preserve">WITHHOLD FALHADO (MWH): Um ato nocivo encoberto que foi </w:t>
      </w:r>
      <w:proofErr w:type="spellStart"/>
      <w:r w:rsidRPr="006538AE">
        <w:t>restimulado</w:t>
      </w:r>
      <w:proofErr w:type="spellEnd"/>
      <w:r w:rsidRPr="006538AE">
        <w:t xml:space="preserve"> por outrem, mas não descoberto. Trata-se de uma Contenção que outra pessoa quase descobriu, deixando aquele que tem a Contenção num estado de dúvida sobre se o seu ato contido foi ou não descoberto.</w:t>
      </w:r>
    </w:p>
    <w:p w14:paraId="5EBDB4D0" w14:textId="77777777" w:rsidR="00DE4655" w:rsidRPr="006538AE" w:rsidRDefault="00DE4655" w:rsidP="00DE4655">
      <w:r w:rsidRPr="006538AE">
        <w:t>Um preclaro com um WITHHOLD FALHADO não estará honestamente "disposto a falar ao auditor" e, portanto, não estará em sessão até que o WITHHOLD FALHADO tenha sido arrancado.</w:t>
      </w:r>
    </w:p>
    <w:p w14:paraId="2ECE6D39" w14:textId="77777777" w:rsidR="00DE4655" w:rsidRPr="006538AE" w:rsidRDefault="00DE4655" w:rsidP="00DE4655">
      <w:r w:rsidRPr="006538AE">
        <w:t>Falhar uma CONTENÇÃO ou não obter o seu todo é a única fonte de Quebras de ARC. Um WITHHOLD FALHADO é detetado por um dos seguintes factos:</w:t>
      </w:r>
    </w:p>
    <w:p w14:paraId="4040FF7F" w14:textId="77777777" w:rsidR="00DE4655" w:rsidRPr="006538AE" w:rsidRDefault="00DE4655" w:rsidP="00DE4655">
      <w:pPr>
        <w:ind w:left="708"/>
      </w:pPr>
      <w:r w:rsidRPr="006538AE">
        <w:t>O preclaro não fazer progressos;</w:t>
      </w:r>
    </w:p>
    <w:p w14:paraId="1896722C" w14:textId="77777777" w:rsidR="00DE4655" w:rsidRPr="006538AE" w:rsidRDefault="00DE4655" w:rsidP="00DE4655">
      <w:pPr>
        <w:ind w:left="708"/>
      </w:pPr>
      <w:r w:rsidRPr="006538AE">
        <w:t>O preclaro a criticar o auditor, zangar-se com ele ou a dizer mal dele;</w:t>
      </w:r>
    </w:p>
    <w:p w14:paraId="5EA6BCF4" w14:textId="77777777" w:rsidR="00DE4655" w:rsidRPr="006538AE" w:rsidRDefault="00DE4655" w:rsidP="00DE4655">
      <w:pPr>
        <w:ind w:left="708"/>
      </w:pPr>
      <w:r w:rsidRPr="006538AE">
        <w:t>O preclaro a recusar falar ao auditor;</w:t>
      </w:r>
    </w:p>
    <w:p w14:paraId="3DABB49B" w14:textId="77777777" w:rsidR="00DE4655" w:rsidRPr="006538AE" w:rsidRDefault="00DE4655" w:rsidP="00DE4655">
      <w:pPr>
        <w:ind w:left="708"/>
      </w:pPr>
      <w:r w:rsidRPr="006538AE">
        <w:t>O preclaro sem vontade de ser auditado;</w:t>
      </w:r>
    </w:p>
    <w:p w14:paraId="7F3C8196" w14:textId="77777777" w:rsidR="00DE4655" w:rsidRPr="006538AE" w:rsidRDefault="00DE4655" w:rsidP="00DE4655">
      <w:pPr>
        <w:ind w:left="708"/>
      </w:pPr>
      <w:r w:rsidRPr="006538AE">
        <w:t>O preclaro a dormitar, exausto, nebuloso no final da sessão;</w:t>
      </w:r>
    </w:p>
    <w:p w14:paraId="4F444B2E" w14:textId="77777777" w:rsidR="00DE4655" w:rsidRPr="006538AE" w:rsidRDefault="00DE4655" w:rsidP="00DE4655">
      <w:pPr>
        <w:ind w:left="708"/>
      </w:pPr>
      <w:r w:rsidRPr="006538AE">
        <w:t>Havingness em baixo;</w:t>
      </w:r>
    </w:p>
    <w:p w14:paraId="0A050EF0" w14:textId="77777777" w:rsidR="00DE4655" w:rsidRPr="006538AE" w:rsidRDefault="00DE4655" w:rsidP="00DE4655">
      <w:pPr>
        <w:ind w:left="708"/>
      </w:pPr>
      <w:r w:rsidRPr="006538AE">
        <w:t>O preclaro a dizer que o auditor não é bom, exigindo a reparação dos erros;</w:t>
      </w:r>
    </w:p>
    <w:p w14:paraId="7F1ABDE3" w14:textId="77777777" w:rsidR="00DE4655" w:rsidRPr="006538AE" w:rsidRDefault="00DE4655" w:rsidP="00DE4655">
      <w:pPr>
        <w:ind w:left="708"/>
      </w:pPr>
      <w:r w:rsidRPr="006538AE">
        <w:t>O preclaro crítico da Cientologia, das Organizações ou das pessoas da Cientologia;</w:t>
      </w:r>
    </w:p>
    <w:p w14:paraId="3FF3B037" w14:textId="77777777" w:rsidR="00DE4655" w:rsidRPr="006538AE" w:rsidRDefault="00DE4655" w:rsidP="00DE4655">
      <w:pPr>
        <w:ind w:left="708"/>
      </w:pPr>
      <w:r w:rsidRPr="006538AE">
        <w:t>Falta de resultados de audição;</w:t>
      </w:r>
    </w:p>
    <w:p w14:paraId="02BC067A" w14:textId="77777777" w:rsidR="00DE4655" w:rsidRPr="006538AE" w:rsidRDefault="00DE4655" w:rsidP="00DE4655">
      <w:pPr>
        <w:ind w:left="708"/>
      </w:pPr>
      <w:r w:rsidRPr="006538AE">
        <w:t>Fracassos na disseminação.</w:t>
      </w:r>
    </w:p>
    <w:p w14:paraId="0251174B" w14:textId="77777777" w:rsidR="00DE4655" w:rsidRPr="006538AE" w:rsidRDefault="00DE4655" w:rsidP="00DE4655">
      <w:pPr>
        <w:ind w:left="708"/>
      </w:pPr>
      <w:r w:rsidRPr="006538AE">
        <w:t>(Ref.: HCOB 3 Maio 62, "Quebras de ARC, WHs Falhados)</w:t>
      </w:r>
    </w:p>
    <w:p w14:paraId="7BF748B9" w14:textId="77777777" w:rsidR="00DE4655" w:rsidRPr="006538AE" w:rsidRDefault="00DE4655" w:rsidP="00DE4655">
      <w:r w:rsidRPr="006538AE">
        <w:t xml:space="preserve">O auditor </w:t>
      </w:r>
      <w:r w:rsidRPr="006538AE">
        <w:rPr>
          <w:i/>
        </w:rPr>
        <w:t>não</w:t>
      </w:r>
      <w:r w:rsidRPr="006538AE">
        <w:t xml:space="preserve"> pode passar por cima de qualquer manifestação de WITHHOLD FALHADO.</w:t>
      </w:r>
    </w:p>
    <w:p w14:paraId="58ADE60D" w14:textId="77777777" w:rsidR="00DE4655" w:rsidRPr="006538AE" w:rsidRDefault="00DE4655" w:rsidP="00DE4655">
      <w:r w:rsidRPr="006538AE">
        <w:t>Portanto, se o preclaro tiver um WITHHOLD FALHADO, obtém o que ela é, tudo o que ela é, usando o sistema descrito abaixo, e usa o mesmo sistema em cada WITHHOLD FALHADO anterior semelhante até obter a F/N.</w:t>
      </w:r>
    </w:p>
    <w:p w14:paraId="225F54DF" w14:textId="77777777" w:rsidR="00DE4655" w:rsidRPr="006538AE" w:rsidRDefault="00DE4655" w:rsidP="00DE4655">
      <w:r w:rsidRPr="006538AE">
        <w:t xml:space="preserve">A terceira pergunta de rudimentos é: </w:t>
      </w:r>
    </w:p>
    <w:p w14:paraId="3E47A1D0" w14:textId="77777777" w:rsidR="00DE4655" w:rsidRPr="006538AE" w:rsidRDefault="00DE4655" w:rsidP="00DE4655">
      <w:pPr>
        <w:ind w:left="1276" w:hanging="568"/>
      </w:pPr>
      <w:r w:rsidRPr="006538AE">
        <w:t>1.</w:t>
      </w:r>
      <w:r w:rsidRPr="006538AE">
        <w:tab/>
        <w:t>" Um WITHHOLD foi falhado (deixado escapar)?"</w:t>
      </w:r>
    </w:p>
    <w:p w14:paraId="5D17883F" w14:textId="77777777" w:rsidR="00DE4655" w:rsidRPr="006538AE" w:rsidRDefault="00DE4655" w:rsidP="00DE4655">
      <w:pPr>
        <w:ind w:left="1276" w:hanging="568"/>
      </w:pPr>
      <w:r w:rsidRPr="006538AE">
        <w:t>2.</w:t>
      </w:r>
      <w:r w:rsidRPr="006538AE">
        <w:tab/>
        <w:t>Se obtiver um WITHHOLD FALHADO, descubra:</w:t>
      </w:r>
    </w:p>
    <w:p w14:paraId="6AD2B100" w14:textId="77777777" w:rsidR="00DE4655" w:rsidRPr="006538AE" w:rsidRDefault="00DE4655" w:rsidP="00DE4655">
      <w:pPr>
        <w:ind w:left="1276" w:hanging="568"/>
      </w:pPr>
      <w:r w:rsidRPr="006538AE">
        <w:tab/>
        <w:t>(a) O que foi o WITHHOLD?</w:t>
      </w:r>
    </w:p>
    <w:p w14:paraId="2FDD3E38" w14:textId="77777777" w:rsidR="00DE4655" w:rsidRPr="006538AE" w:rsidRDefault="00DE4655" w:rsidP="00DE4655">
      <w:pPr>
        <w:ind w:left="1276" w:hanging="568"/>
      </w:pPr>
      <w:r w:rsidRPr="006538AE">
        <w:tab/>
        <w:t>(b) Quando foi?</w:t>
      </w:r>
    </w:p>
    <w:p w14:paraId="55A8AF80" w14:textId="77777777" w:rsidR="00DE4655" w:rsidRPr="006538AE" w:rsidRDefault="00DE4655" w:rsidP="00DE4655">
      <w:pPr>
        <w:ind w:left="1276" w:hanging="568"/>
      </w:pPr>
      <w:r w:rsidRPr="006538AE">
        <w:tab/>
        <w:t>(c) É tudo sobre o WITHHOLD?</w:t>
      </w:r>
    </w:p>
    <w:p w14:paraId="4361B471" w14:textId="77777777" w:rsidR="00DE4655" w:rsidRPr="006538AE" w:rsidRDefault="00DE4655" w:rsidP="00DE4655">
      <w:pPr>
        <w:ind w:left="1276" w:hanging="568"/>
      </w:pPr>
      <w:r w:rsidRPr="006538AE">
        <w:tab/>
        <w:t xml:space="preserve">(d) </w:t>
      </w:r>
      <w:r w:rsidRPr="006538AE">
        <w:rPr>
          <w:b/>
        </w:rPr>
        <w:t>QUEM</w:t>
      </w:r>
      <w:r w:rsidRPr="006538AE">
        <w:t xml:space="preserve"> o falhou?</w:t>
      </w:r>
    </w:p>
    <w:p w14:paraId="16541EF5" w14:textId="77777777" w:rsidR="00DE4655" w:rsidRPr="006538AE" w:rsidRDefault="00DE4655" w:rsidP="00DE4655">
      <w:pPr>
        <w:ind w:left="1276" w:hanging="568"/>
      </w:pPr>
      <w:r w:rsidRPr="006538AE">
        <w:tab/>
        <w:t>(e) O que é que ele (ou ela) fez que te deixou na dúvida se saberia ou não?</w:t>
      </w:r>
    </w:p>
    <w:p w14:paraId="3434508E" w14:textId="77777777" w:rsidR="00DE4655" w:rsidRPr="006538AE" w:rsidRDefault="00DE4655" w:rsidP="00DE4655">
      <w:pPr>
        <w:ind w:left="1276" w:hanging="568"/>
      </w:pPr>
      <w:r w:rsidRPr="006538AE">
        <w:tab/>
        <w:t>(f) Quem mais a falhou? Repete (e).</w:t>
      </w:r>
    </w:p>
    <w:p w14:paraId="5603303A" w14:textId="77777777" w:rsidR="00DE4655" w:rsidRPr="006538AE" w:rsidRDefault="00DE4655" w:rsidP="00DE4655">
      <w:pPr>
        <w:ind w:left="1276" w:hanging="568"/>
      </w:pPr>
      <w:r w:rsidRPr="006538AE">
        <w:t xml:space="preserve">  </w:t>
      </w:r>
      <w:r w:rsidRPr="006538AE">
        <w:tab/>
        <w:t xml:space="preserve">   Obtenha outra e outra pessoa que a tenha falhado usando o botão suprimido sempre que necessário, repetindo o passo (e).</w:t>
      </w:r>
    </w:p>
    <w:p w14:paraId="535DF656" w14:textId="77777777" w:rsidR="00DE4655" w:rsidRPr="006538AE" w:rsidRDefault="00DE4655" w:rsidP="00DE4655">
      <w:pPr>
        <w:ind w:left="1276" w:hanging="568"/>
      </w:pPr>
      <w:r w:rsidRPr="006538AE">
        <w:t>3.</w:t>
      </w:r>
      <w:r w:rsidRPr="006538AE">
        <w:tab/>
        <w:t>Limpe-a até F/N ou, se não der F/N, leva-a a anterior semelhante com a pergunta:</w:t>
      </w:r>
    </w:p>
    <w:p w14:paraId="56C03634" w14:textId="77777777" w:rsidR="00DE4655" w:rsidRPr="006538AE" w:rsidRDefault="00DE4655" w:rsidP="00DE4655">
      <w:pPr>
        <w:ind w:left="1276" w:hanging="568"/>
      </w:pPr>
      <w:r w:rsidRPr="006538AE">
        <w:tab/>
        <w:t>"Há um WITHHOLD FALHADO anterior e semelhante?"</w:t>
      </w:r>
    </w:p>
    <w:p w14:paraId="26EC577D" w14:textId="77777777" w:rsidR="00DE4655" w:rsidRPr="006538AE" w:rsidRDefault="00DE4655" w:rsidP="00DE4655">
      <w:pPr>
        <w:ind w:left="1276" w:hanging="568"/>
      </w:pPr>
      <w:r w:rsidRPr="006538AE">
        <w:t>4.</w:t>
      </w:r>
      <w:r w:rsidRPr="006538AE">
        <w:tab/>
        <w:t>Trate cada WITHHOLD FALHADO anterior e semelhante que obtiver com o passo 2 até F/N.</w:t>
      </w:r>
    </w:p>
    <w:p w14:paraId="53E50DC8" w14:textId="77777777" w:rsidR="00DE4655" w:rsidRPr="006538AE" w:rsidRDefault="00DE4655" w:rsidP="00DE4655">
      <w:pPr>
        <w:keepNext/>
        <w:spacing w:before="120"/>
        <w:jc w:val="center"/>
        <w:rPr>
          <w:b/>
        </w:rPr>
      </w:pPr>
      <w:r w:rsidRPr="006538AE">
        <w:rPr>
          <w:b/>
        </w:rPr>
        <w:t>SUPRIMIDO</w:t>
      </w:r>
    </w:p>
    <w:p w14:paraId="154E946A" w14:textId="77777777" w:rsidR="00DE4655" w:rsidRPr="006538AE" w:rsidRDefault="00DE4655" w:rsidP="00DE4655">
      <w:r w:rsidRPr="006538AE">
        <w:t>Se um rudimento não der leitura nem F/N, introduza o botão suprimido, usando:</w:t>
      </w:r>
    </w:p>
    <w:p w14:paraId="02A0696C" w14:textId="77777777" w:rsidR="00DE4655" w:rsidRPr="006538AE" w:rsidRDefault="00DE4655" w:rsidP="00DE4655">
      <w:r w:rsidRPr="006538AE">
        <w:t>"Na pergunta 'Está com uma Quebra de ARC?' alguma coisa foi suprimida?"</w:t>
      </w:r>
    </w:p>
    <w:p w14:paraId="5EF90F93" w14:textId="77777777" w:rsidR="00DE4655" w:rsidRPr="006538AE" w:rsidRDefault="00DE4655" w:rsidP="00DE4655">
      <w:r w:rsidRPr="006538AE">
        <w:t>Se der leitura, faça ARCU CDEINR, anterior semelhante, etc.</w:t>
      </w:r>
    </w:p>
    <w:p w14:paraId="13D77537" w14:textId="77777777" w:rsidR="00DE4655" w:rsidRPr="006538AE" w:rsidRDefault="00DE4655" w:rsidP="00DE4655">
      <w:r w:rsidRPr="006538AE">
        <w:t>Use Suprimido do mesmo modo para PTPs e WHs falhados sem leitura.</w:t>
      </w:r>
    </w:p>
    <w:p w14:paraId="4BB87E4B" w14:textId="77777777" w:rsidR="00DE4655" w:rsidRPr="006538AE" w:rsidRDefault="00DE4655" w:rsidP="00DE4655">
      <w:pPr>
        <w:keepNext/>
        <w:spacing w:before="120"/>
        <w:jc w:val="center"/>
        <w:rPr>
          <w:b/>
        </w:rPr>
      </w:pPr>
      <w:r w:rsidRPr="006538AE">
        <w:rPr>
          <w:b/>
        </w:rPr>
        <w:t>FALSO</w:t>
      </w:r>
    </w:p>
    <w:p w14:paraId="7FD1EFBD" w14:textId="77777777" w:rsidR="00DE4655" w:rsidRPr="006538AE" w:rsidRDefault="00DE4655" w:rsidP="00DE4655">
      <w:r w:rsidRPr="006538AE">
        <w:t>Se o preclaro protestar, fizer comentários ou parecer espantado, introduza o botão Falso. A pergunta é:</w:t>
      </w:r>
    </w:p>
    <w:p w14:paraId="33E72677" w14:textId="77777777" w:rsidR="00DE4655" w:rsidRPr="006538AE" w:rsidRDefault="00DE4655" w:rsidP="00DE4655">
      <w:r w:rsidRPr="006538AE">
        <w:t>"Alguém disse que tinhas um(a) _______ quando não tinhas?" Obtenha quem, como, quando e leve-o, se necessário, a anterior para F/N.</w:t>
      </w:r>
    </w:p>
    <w:p w14:paraId="45BB5FFF" w14:textId="77777777" w:rsidR="00DE4655" w:rsidRPr="006538AE" w:rsidRDefault="00DE4655" w:rsidP="00DE4655">
      <w:pPr>
        <w:keepNext/>
        <w:spacing w:before="120"/>
        <w:jc w:val="center"/>
        <w:rPr>
          <w:b/>
        </w:rPr>
      </w:pPr>
      <w:r w:rsidRPr="006538AE">
        <w:rPr>
          <w:b/>
        </w:rPr>
        <w:t>FENÓMENOS FINAIS</w:t>
      </w:r>
    </w:p>
    <w:p w14:paraId="405E9F64" w14:textId="77777777" w:rsidR="00DE4655" w:rsidRPr="006538AE" w:rsidRDefault="00DE4655" w:rsidP="00DE4655">
      <w:r w:rsidRPr="006538AE">
        <w:t>Nos rudimentos, quando obtém a sua F/N e a carga se afastou, indique-o. Não empurre o preclaro para algum outro tipo de "EP" (</w:t>
      </w:r>
      <w:r w:rsidRPr="006538AE">
        <w:rPr>
          <w:lang w:val="en-GB"/>
        </w:rPr>
        <w:t>End</w:t>
      </w:r>
      <w:r w:rsidRPr="006538AE">
        <w:t xml:space="preserve"> </w:t>
      </w:r>
      <w:r w:rsidRPr="006538AE">
        <w:rPr>
          <w:lang w:val="en-GB"/>
        </w:rPr>
        <w:t>Phenomena</w:t>
      </w:r>
      <w:r w:rsidRPr="006538AE">
        <w:t xml:space="preserve"> = Fenómenos Finais).</w:t>
      </w:r>
    </w:p>
    <w:p w14:paraId="09158C6F" w14:textId="77777777" w:rsidR="00DE4655" w:rsidRPr="006538AE" w:rsidRDefault="00DE4655" w:rsidP="00DE4655">
      <w:r w:rsidRPr="006538AE">
        <w:t>Quando o preclaro tem F/N com VGIs, acabou.</w:t>
      </w:r>
    </w:p>
    <w:p w14:paraId="1AB92E48" w14:textId="77777777" w:rsidR="00DE4655" w:rsidRPr="006538AE" w:rsidRDefault="00DE4655" w:rsidP="00DE4655">
      <w:pPr>
        <w:keepNext/>
        <w:spacing w:before="120"/>
        <w:jc w:val="center"/>
        <w:rPr>
          <w:b/>
        </w:rPr>
      </w:pPr>
      <w:r w:rsidRPr="006538AE">
        <w:rPr>
          <w:b/>
        </w:rPr>
        <w:t>TA ALTO OU BAIXO</w:t>
      </w:r>
    </w:p>
    <w:p w14:paraId="4D313D39" w14:textId="77777777" w:rsidR="00DE4655" w:rsidRPr="006538AE" w:rsidRDefault="00DE4655" w:rsidP="00DE4655">
      <w:r w:rsidRPr="006538AE">
        <w:t>Nunca tente limpar Ruds com um TA alto ou baixo.</w:t>
      </w:r>
    </w:p>
    <w:p w14:paraId="75068EF7" w14:textId="77777777" w:rsidR="00DE4655" w:rsidRPr="006538AE" w:rsidRDefault="00DE4655" w:rsidP="00DE4655">
      <w:r w:rsidRPr="006538AE">
        <w:t>Vendo um TA alto ou baixo no início da sessão, o Auditor de Dianética ou Cientologia até Classe II não começa a sessão, mas devolve a pasta ao Supervisor de Caso para que um Auditor de classe mais alta maneje. O C/S mandará fazer a lista de correção necessária por um Auditor Classe III ou acima.</w:t>
      </w:r>
    </w:p>
    <w:p w14:paraId="17A7A314" w14:textId="77777777" w:rsidR="00DE4655" w:rsidRPr="006538AE" w:rsidRDefault="00DE4655" w:rsidP="00DE4655">
      <w:pPr>
        <w:jc w:val="center"/>
      </w:pPr>
      <w:r w:rsidRPr="006538AE">
        <w:t>_____ _____</w:t>
      </w:r>
    </w:p>
    <w:p w14:paraId="1527E7CC" w14:textId="77777777" w:rsidR="00DE4655" w:rsidRPr="006538AE" w:rsidRDefault="00DE4655" w:rsidP="00DE4655">
      <w:pPr>
        <w:spacing w:after="0"/>
        <w:ind w:left="709"/>
      </w:pPr>
      <w:r w:rsidRPr="006538AE">
        <w:t>REFERÊNCIAS:</w:t>
      </w:r>
    </w:p>
    <w:p w14:paraId="36F4330F" w14:textId="77777777" w:rsidR="00DE4655" w:rsidRPr="006538AE" w:rsidRDefault="00DE4655" w:rsidP="00DE4655">
      <w:pPr>
        <w:spacing w:after="0"/>
        <w:ind w:left="709"/>
      </w:pPr>
      <w:r w:rsidRPr="006538AE">
        <w:t>HCOB 15 Ago. 69</w:t>
      </w:r>
      <w:r w:rsidRPr="006538AE">
        <w:tab/>
      </w:r>
      <w:r w:rsidRPr="006538AE">
        <w:tab/>
        <w:t>Limpar Ruds</w:t>
      </w:r>
    </w:p>
    <w:p w14:paraId="515797E5" w14:textId="77777777" w:rsidR="00DE4655" w:rsidRPr="006538AE" w:rsidRDefault="00DE4655" w:rsidP="00DE4655">
      <w:pPr>
        <w:spacing w:after="0"/>
        <w:ind w:left="709"/>
      </w:pPr>
      <w:r w:rsidRPr="006538AE">
        <w:t>HCOB 13 Out. 59</w:t>
      </w:r>
      <w:r w:rsidRPr="006538AE">
        <w:tab/>
      </w:r>
      <w:r w:rsidRPr="006538AE">
        <w:tab/>
        <w:t xml:space="preserve">Escala DEI Expandida </w:t>
      </w:r>
    </w:p>
    <w:p w14:paraId="286B170A" w14:textId="77777777" w:rsidR="00DE4655" w:rsidRPr="006538AE" w:rsidRDefault="00DE4655" w:rsidP="00DE4655">
      <w:pPr>
        <w:spacing w:after="0"/>
        <w:ind w:left="709"/>
      </w:pPr>
      <w:r w:rsidRPr="006538AE">
        <w:t>HCOB 18 Set. 67</w:t>
      </w:r>
      <w:r w:rsidRPr="006538AE">
        <w:tab/>
      </w:r>
      <w:r w:rsidRPr="006538AE">
        <w:tab/>
        <w:t>Escalas</w:t>
      </w:r>
    </w:p>
    <w:p w14:paraId="2F5FB539" w14:textId="77777777" w:rsidR="00DE4655" w:rsidRPr="006538AE" w:rsidRDefault="00DE4655" w:rsidP="00DE4655">
      <w:pPr>
        <w:spacing w:after="0"/>
        <w:ind w:left="709"/>
      </w:pPr>
      <w:r w:rsidRPr="006538AE">
        <w:t>HCOB 07 Set. 64 II</w:t>
      </w:r>
      <w:r w:rsidRPr="006538AE">
        <w:tab/>
      </w:r>
      <w:r w:rsidRPr="006538AE">
        <w:tab/>
        <w:t>Todos os Níveis, PTPs, Overts e Quebras de ARC</w:t>
      </w:r>
    </w:p>
    <w:p w14:paraId="05B81657" w14:textId="77777777" w:rsidR="00DE4655" w:rsidRPr="006538AE" w:rsidRDefault="00DE4655" w:rsidP="00DE4655">
      <w:pPr>
        <w:spacing w:after="0"/>
        <w:ind w:left="709"/>
      </w:pPr>
      <w:r w:rsidRPr="006538AE">
        <w:t>HCOB 12 Fev. 62</w:t>
      </w:r>
      <w:r w:rsidRPr="006538AE">
        <w:tab/>
      </w:r>
      <w:r w:rsidRPr="006538AE">
        <w:tab/>
        <w:t>Como Limpar WHs e WHs Falhados.</w:t>
      </w:r>
    </w:p>
    <w:p w14:paraId="023DB7CA" w14:textId="77777777" w:rsidR="00DE4655" w:rsidRPr="006538AE" w:rsidRDefault="00DE4655" w:rsidP="00DE4655">
      <w:pPr>
        <w:spacing w:after="0"/>
        <w:ind w:left="709"/>
      </w:pPr>
      <w:r w:rsidRPr="006538AE">
        <w:t>HCOB 31 Mar. 60</w:t>
      </w:r>
      <w:r w:rsidRPr="006538AE">
        <w:tab/>
      </w:r>
      <w:r w:rsidRPr="006538AE">
        <w:tab/>
        <w:t>O Problema de Tempo Presente</w:t>
      </w:r>
    </w:p>
    <w:p w14:paraId="14C06BFE" w14:textId="77777777" w:rsidR="00DE4655" w:rsidRPr="006538AE" w:rsidRDefault="00DE4655" w:rsidP="00DE4655">
      <w:pPr>
        <w:spacing w:after="0"/>
        <w:ind w:left="709"/>
      </w:pPr>
      <w:r w:rsidRPr="006538AE">
        <w:t>HCOB 14 Mar. 71R</w:t>
      </w:r>
      <w:r w:rsidRPr="006538AE">
        <w:tab/>
      </w:r>
      <w:r w:rsidRPr="006538AE">
        <w:tab/>
        <w:t>Tudo Até F/N</w:t>
      </w:r>
    </w:p>
    <w:p w14:paraId="34FBBE2D" w14:textId="77777777" w:rsidR="00DE4655" w:rsidRPr="006538AE" w:rsidRDefault="00DE4655" w:rsidP="00DE4655">
      <w:pPr>
        <w:spacing w:after="0"/>
        <w:ind w:left="709"/>
      </w:pPr>
      <w:r w:rsidRPr="006538AE">
        <w:t>HCOB 23 Ago. 71</w:t>
      </w:r>
      <w:r w:rsidRPr="006538AE">
        <w:tab/>
      </w:r>
      <w:r w:rsidRPr="006538AE">
        <w:tab/>
        <w:t xml:space="preserve">Séries do C/S1, Direitos do Auditor </w:t>
      </w:r>
    </w:p>
    <w:p w14:paraId="38BB9918" w14:textId="77777777" w:rsidR="00DE4655" w:rsidRPr="006538AE" w:rsidRDefault="00DE4655" w:rsidP="00DE4655">
      <w:pPr>
        <w:spacing w:after="0"/>
        <w:ind w:left="709"/>
      </w:pPr>
      <w:r w:rsidRPr="006538AE">
        <w:t>HCOB 21 Mar. 74</w:t>
      </w:r>
      <w:r w:rsidRPr="006538AE">
        <w:tab/>
      </w:r>
      <w:r w:rsidRPr="006538AE">
        <w:tab/>
        <w:t>Fenómenos Finais</w:t>
      </w:r>
    </w:p>
    <w:p w14:paraId="0FECF1E8" w14:textId="77777777" w:rsidR="00DE4655" w:rsidRPr="006538AE" w:rsidRDefault="00DE4655" w:rsidP="00DE4655">
      <w:pPr>
        <w:spacing w:after="0"/>
        <w:ind w:left="709"/>
      </w:pPr>
      <w:r w:rsidRPr="006538AE">
        <w:t>HCOB 22 Fev. 62</w:t>
      </w:r>
      <w:r w:rsidRPr="006538AE">
        <w:tab/>
      </w:r>
      <w:r w:rsidRPr="006538AE">
        <w:tab/>
        <w:t>WHs, Falhados e Parciais</w:t>
      </w:r>
    </w:p>
    <w:p w14:paraId="10091000" w14:textId="77777777" w:rsidR="00DE4655" w:rsidRPr="006538AE" w:rsidRDefault="00DE4655" w:rsidP="00DE4655">
      <w:pPr>
        <w:spacing w:after="0"/>
        <w:ind w:left="709"/>
      </w:pPr>
      <w:r w:rsidRPr="006538AE">
        <w:t>HCOB 03 Maio 62</w:t>
      </w:r>
      <w:r w:rsidRPr="006538AE">
        <w:tab/>
      </w:r>
      <w:r w:rsidRPr="006538AE">
        <w:tab/>
        <w:t>Quebras de ARC, WHS Falhados</w:t>
      </w:r>
    </w:p>
    <w:p w14:paraId="46B784C0" w14:textId="77777777" w:rsidR="00DE4655" w:rsidRPr="006538AE" w:rsidRDefault="00DE4655" w:rsidP="00DE4655">
      <w:pPr>
        <w:spacing w:after="0"/>
        <w:ind w:left="709"/>
      </w:pPr>
    </w:p>
    <w:p w14:paraId="096C8ECC" w14:textId="77777777" w:rsidR="00DE4655" w:rsidRPr="006538AE" w:rsidRDefault="00DE4655" w:rsidP="00DE4655">
      <w:r w:rsidRPr="006538AE">
        <w:t>Estes boletins dão mais informações sobre os rudimentos, quebras de ARC, PTPs e Withholds Falhados. Note, contudo, que esta não é uma lista completa de referências sobre o assunto. Existe muito mais informação nos Volumes Técnicos.</w:t>
      </w:r>
    </w:p>
    <w:p w14:paraId="24AEE1CE" w14:textId="77777777" w:rsidR="00DE4655" w:rsidRPr="006538AE" w:rsidRDefault="00DE4655" w:rsidP="00DE4655"/>
    <w:p w14:paraId="6419706E" w14:textId="77777777" w:rsidR="00DE4655" w:rsidRPr="006538AE" w:rsidRDefault="00DE4655" w:rsidP="00DE4655">
      <w:pPr>
        <w:ind w:left="5664"/>
      </w:pPr>
      <w:r w:rsidRPr="006538AE">
        <w:t>L Ron Hubbard</w:t>
      </w:r>
    </w:p>
    <w:p w14:paraId="3EFB0893" w14:textId="77777777" w:rsidR="00DE4655" w:rsidRPr="006538AE" w:rsidRDefault="00DE4655" w:rsidP="00DE4655">
      <w:pPr>
        <w:ind w:left="5664"/>
      </w:pPr>
      <w:r w:rsidRPr="006538AE">
        <w:t>Fundador</w:t>
      </w:r>
      <w:bookmarkEnd w:id="65"/>
    </w:p>
    <w:p w14:paraId="3F84B65C" w14:textId="77777777" w:rsidR="00DE4655" w:rsidRPr="006538AE" w:rsidRDefault="00DE4655" w:rsidP="00DE4655">
      <w:pPr>
        <w:spacing w:after="0"/>
      </w:pPr>
      <w:r w:rsidRPr="006538AE">
        <w:br w:type="page"/>
      </w:r>
    </w:p>
    <w:p w14:paraId="67DDC3C1" w14:textId="77777777" w:rsidR="00DE4655" w:rsidRPr="006538AE" w:rsidRDefault="00DE4655" w:rsidP="00DE4655">
      <w:pPr>
        <w:jc w:val="center"/>
        <w:rPr>
          <w:b/>
        </w:rPr>
      </w:pPr>
      <w:r w:rsidRPr="006538AE">
        <w:t>GABINETE DE COMUNICAÇÕES HUBBARD</w:t>
      </w:r>
    </w:p>
    <w:p w14:paraId="41ABAB0A" w14:textId="77777777" w:rsidR="00DE4655" w:rsidRPr="006538AE" w:rsidRDefault="00DE4655" w:rsidP="00DE4655">
      <w:pPr>
        <w:ind w:left="709" w:right="934" w:firstLine="284"/>
        <w:jc w:val="center"/>
        <w:rPr>
          <w:caps/>
          <w:snapToGrid w:val="0"/>
        </w:rPr>
      </w:pPr>
      <w:r w:rsidRPr="006538AE">
        <w:rPr>
          <w:szCs w:val="22"/>
        </w:rPr>
        <w:t>Solar de St. Hill, Grinstead Oriental, Sussex</w:t>
      </w:r>
      <w:r w:rsidRPr="006538AE">
        <w:rPr>
          <w:caps/>
          <w:szCs w:val="22"/>
        </w:rPr>
        <w:t>,</w:t>
      </w:r>
      <w:r w:rsidRPr="006538AE">
        <w:rPr>
          <w:rFonts w:ascii="Times-Roman" w:hAnsi="Times-Roman"/>
          <w:caps/>
        </w:rPr>
        <w:t xml:space="preserve"> </w:t>
      </w:r>
      <w:r w:rsidRPr="006538AE">
        <w:rPr>
          <w:caps/>
          <w:snapToGrid w:val="0"/>
        </w:rPr>
        <w:t xml:space="preserve"> </w:t>
      </w:r>
    </w:p>
    <w:p w14:paraId="71CD75FF" w14:textId="77777777" w:rsidR="00DE4655" w:rsidRPr="006538AE" w:rsidRDefault="00DE4655" w:rsidP="00DE4655">
      <w:pPr>
        <w:tabs>
          <w:tab w:val="left" w:pos="4253"/>
        </w:tabs>
        <w:spacing w:line="240" w:lineRule="exact"/>
        <w:jc w:val="center"/>
      </w:pPr>
      <w:r w:rsidRPr="006538AE">
        <w:rPr>
          <w:b/>
        </w:rPr>
        <w:t xml:space="preserve"> </w:t>
      </w:r>
      <w:r w:rsidRPr="006538AE">
        <w:t>HCOB DE 24 DE NOVEMBRO DE 1973RD</w:t>
      </w:r>
    </w:p>
    <w:p w14:paraId="7234AFE5" w14:textId="77777777" w:rsidR="00DE4655" w:rsidRPr="006538AE" w:rsidRDefault="00DE4655" w:rsidP="00DE4655">
      <w:pPr>
        <w:tabs>
          <w:tab w:val="left" w:pos="4253"/>
        </w:tabs>
        <w:spacing w:line="240" w:lineRule="exact"/>
        <w:jc w:val="center"/>
        <w:rPr>
          <w:sz w:val="20"/>
        </w:rPr>
      </w:pPr>
      <w:r w:rsidRPr="006538AE">
        <w:rPr>
          <w:sz w:val="20"/>
        </w:rPr>
        <w:t>REV. 30 OUT. 78</w:t>
      </w:r>
    </w:p>
    <w:p w14:paraId="6A4CD28F" w14:textId="77777777" w:rsidR="00DE4655" w:rsidRPr="006538AE" w:rsidRDefault="00DE4655" w:rsidP="00DE4655">
      <w:pPr>
        <w:tabs>
          <w:tab w:val="left" w:pos="4253"/>
        </w:tabs>
        <w:spacing w:line="240" w:lineRule="exact"/>
        <w:jc w:val="center"/>
        <w:rPr>
          <w:i/>
          <w:sz w:val="20"/>
        </w:rPr>
      </w:pPr>
      <w:r w:rsidRPr="006538AE">
        <w:rPr>
          <w:i/>
          <w:sz w:val="20"/>
        </w:rPr>
        <w:t>(Revisões neste tipo de letra)</w:t>
      </w:r>
    </w:p>
    <w:p w14:paraId="2036A738" w14:textId="77777777" w:rsidR="00DE4655" w:rsidRPr="006538AE" w:rsidRDefault="00DE4655" w:rsidP="00DE4655">
      <w:pPr>
        <w:tabs>
          <w:tab w:val="left" w:pos="4253"/>
        </w:tabs>
        <w:spacing w:line="240" w:lineRule="exact"/>
        <w:jc w:val="center"/>
      </w:pPr>
    </w:p>
    <w:p w14:paraId="6BB9DF11" w14:textId="77777777" w:rsidR="00DE4655" w:rsidRPr="006538AE" w:rsidRDefault="00DE4655" w:rsidP="00DE4655">
      <w:pPr>
        <w:pStyle w:val="Ttulo2"/>
      </w:pPr>
      <w:bookmarkStart w:id="68" w:name="_C/S_SÉRIES_53RL"/>
      <w:bookmarkStart w:id="69" w:name="_Toc29566950"/>
      <w:bookmarkEnd w:id="68"/>
      <w:r w:rsidRPr="006538AE">
        <w:t>C/S SÉRIES 53RL SF</w:t>
      </w:r>
      <w:bookmarkEnd w:id="69"/>
    </w:p>
    <w:p w14:paraId="54AF7334" w14:textId="77777777" w:rsidR="00DE4655" w:rsidRPr="006538AE" w:rsidRDefault="00DE4655" w:rsidP="00DE4655">
      <w:pPr>
        <w:tabs>
          <w:tab w:val="left" w:pos="4253"/>
        </w:tabs>
        <w:spacing w:line="240" w:lineRule="exact"/>
        <w:jc w:val="center"/>
      </w:pPr>
      <w:r w:rsidRPr="006538AE">
        <w:t>(Forma curta)</w:t>
      </w:r>
    </w:p>
    <w:p w14:paraId="69E37E9C" w14:textId="77777777" w:rsidR="00DE4655" w:rsidRPr="006538AE" w:rsidRDefault="00DE4655" w:rsidP="00DE4655">
      <w:pPr>
        <w:tabs>
          <w:tab w:val="left" w:pos="4253"/>
        </w:tabs>
        <w:spacing w:line="240" w:lineRule="exact"/>
        <w:ind w:right="998"/>
      </w:pPr>
    </w:p>
    <w:p w14:paraId="577D1604" w14:textId="77777777" w:rsidR="00DE4655" w:rsidRPr="006538AE" w:rsidRDefault="00DE4655" w:rsidP="00DE4655">
      <w:pPr>
        <w:tabs>
          <w:tab w:val="left" w:pos="4253"/>
        </w:tabs>
        <w:spacing w:line="240" w:lineRule="exact"/>
        <w:ind w:left="284" w:right="998" w:firstLine="283"/>
        <w:jc w:val="both"/>
      </w:pPr>
      <w:r w:rsidRPr="006538AE">
        <w:t xml:space="preserve">A C/S séries 53 forma curta é usada para subir ou descer o TA para o seu nível normal </w:t>
      </w:r>
      <w:r w:rsidRPr="006538AE">
        <w:rPr>
          <w:i/>
        </w:rPr>
        <w:t>ou para corrigir irregularidades de caso</w:t>
      </w:r>
      <w:r w:rsidRPr="006538AE">
        <w:t xml:space="preserve">. </w:t>
      </w:r>
      <w:r w:rsidRPr="006538AE">
        <w:rPr>
          <w:i/>
        </w:rPr>
        <w:t>Um pc relativamente novo em audição</w:t>
      </w:r>
      <w:r w:rsidRPr="006538AE">
        <w:t xml:space="preserve"> </w:t>
      </w:r>
      <w:r w:rsidRPr="006538AE">
        <w:rPr>
          <w:i/>
        </w:rPr>
        <w:t>deve ser verificado na C/S 53Forma Longa que coloca os itens em perguntas completas</w:t>
      </w:r>
      <w:r w:rsidRPr="006538AE">
        <w:t>.</w:t>
      </w:r>
    </w:p>
    <w:p w14:paraId="74C26E24" w14:textId="77777777" w:rsidR="00DE4655" w:rsidRPr="006538AE" w:rsidRDefault="00DE4655" w:rsidP="00DE4655">
      <w:pPr>
        <w:tabs>
          <w:tab w:val="left" w:pos="4253"/>
        </w:tabs>
        <w:spacing w:line="240" w:lineRule="exact"/>
        <w:ind w:left="284" w:right="998"/>
        <w:rPr>
          <w:i/>
        </w:rPr>
      </w:pPr>
      <w:r w:rsidRPr="006538AE">
        <w:rPr>
          <w:i/>
        </w:rPr>
        <w:t>Esta lista é verificada pelo Método 5 e as leituras manejadas pela ordem que elas ocorrem na lista.</w:t>
      </w:r>
    </w:p>
    <w:p w14:paraId="62086159" w14:textId="77777777" w:rsidR="00DE4655" w:rsidRPr="006538AE" w:rsidRDefault="00DE4655" w:rsidP="00DE4655">
      <w:pPr>
        <w:tabs>
          <w:tab w:val="left" w:pos="4253"/>
        </w:tabs>
        <w:spacing w:line="240" w:lineRule="exact"/>
        <w:ind w:left="284" w:right="998" w:firstLine="283"/>
        <w:rPr>
          <w:i/>
        </w:rPr>
      </w:pPr>
      <w:r w:rsidRPr="006538AE">
        <w:rPr>
          <w:i/>
        </w:rPr>
        <w:t>O HCOB 30 Out. 78, C/S séries 53, USO DE contém dados vitais para uma utilização apropriada das listas C/S série 53.</w:t>
      </w:r>
    </w:p>
    <w:p w14:paraId="768B805A" w14:textId="77777777" w:rsidR="00DE4655" w:rsidRPr="006538AE" w:rsidRDefault="00DE4655" w:rsidP="00DE4655">
      <w:pPr>
        <w:tabs>
          <w:tab w:val="left" w:pos="4253"/>
        </w:tabs>
        <w:spacing w:line="240" w:lineRule="exact"/>
        <w:ind w:left="284" w:right="998" w:firstLine="283"/>
      </w:pPr>
    </w:p>
    <w:p w14:paraId="60C7E18C" w14:textId="77777777" w:rsidR="00DE4655" w:rsidRPr="006538AE" w:rsidRDefault="00DE4655" w:rsidP="00DE4655">
      <w:pPr>
        <w:tabs>
          <w:tab w:val="left" w:pos="4253"/>
        </w:tabs>
      </w:pPr>
      <w:r w:rsidRPr="006538AE">
        <w:t>NOME DO PC ________________________________________DATA_____________</w:t>
      </w:r>
    </w:p>
    <w:p w14:paraId="6F24A494" w14:textId="77777777" w:rsidR="00DE4655" w:rsidRPr="006538AE" w:rsidRDefault="00DE4655" w:rsidP="00DE4655">
      <w:pPr>
        <w:tabs>
          <w:tab w:val="left" w:pos="4253"/>
        </w:tabs>
        <w:ind w:left="142" w:hanging="284"/>
      </w:pPr>
    </w:p>
    <w:p w14:paraId="6BCAB11B" w14:textId="77777777" w:rsidR="00DE4655" w:rsidRPr="006538AE" w:rsidRDefault="00DE4655" w:rsidP="00DE4655">
      <w:pPr>
        <w:tabs>
          <w:tab w:val="left" w:pos="142"/>
          <w:tab w:val="left" w:pos="4253"/>
          <w:tab w:val="left" w:pos="5103"/>
          <w:tab w:val="left" w:pos="5387"/>
          <w:tab w:val="left" w:pos="8568"/>
        </w:tabs>
        <w:suppressAutoHyphens/>
        <w:ind w:left="142" w:right="1080" w:hanging="284"/>
        <w:jc w:val="both"/>
        <w:rPr>
          <w:b/>
        </w:rPr>
        <w:sectPr w:rsidR="00DE4655" w:rsidRPr="006538AE" w:rsidSect="00DE4655">
          <w:type w:val="continuous"/>
          <w:pgSz w:w="11907" w:h="16840" w:code="9"/>
          <w:pgMar w:top="720" w:right="992" w:bottom="1015" w:left="907" w:header="568" w:footer="874" w:gutter="0"/>
          <w:cols w:space="720"/>
          <w:noEndnote/>
        </w:sectPr>
      </w:pPr>
    </w:p>
    <w:p w14:paraId="59F95603"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A.</w:t>
      </w:r>
      <w:r w:rsidRPr="006538AE">
        <w:t xml:space="preserve"> Interiorizado dentro de algo?</w:t>
      </w:r>
      <w:r w:rsidRPr="006538AE">
        <w:tab/>
        <w:t xml:space="preserve">___   </w:t>
      </w:r>
    </w:p>
    <w:p w14:paraId="4D659F02"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Entras?</w:t>
      </w:r>
      <w:r w:rsidRPr="006538AE">
        <w:tab/>
        <w:t>___</w:t>
      </w:r>
    </w:p>
    <w:p w14:paraId="4E91FB79"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Entraste?</w:t>
      </w:r>
      <w:r w:rsidRPr="006538AE">
        <w:tab/>
        <w:t>___</w:t>
      </w:r>
    </w:p>
    <w:p w14:paraId="51693270"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Posto dentro?</w:t>
      </w:r>
      <w:r w:rsidRPr="006538AE">
        <w:tab/>
        <w:t>___</w:t>
      </w:r>
    </w:p>
    <w:p w14:paraId="4BC0D897"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Queres entrar?</w:t>
      </w:r>
      <w:r w:rsidRPr="006538AE">
        <w:tab/>
        <w:t>___</w:t>
      </w:r>
    </w:p>
    <w:p w14:paraId="4041F3E5"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Não podes entrar?</w:t>
      </w:r>
      <w:r w:rsidRPr="006538AE">
        <w:tab/>
        <w:t>___</w:t>
      </w:r>
    </w:p>
    <w:p w14:paraId="3D366644"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Não podes ir lá dentro?</w:t>
      </w:r>
      <w:r w:rsidRPr="006538AE">
        <w:tab/>
        <w:t>___</w:t>
      </w:r>
    </w:p>
    <w:p w14:paraId="6AFE22E1"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Queres sair?</w:t>
      </w:r>
      <w:r w:rsidRPr="006538AE">
        <w:tab/>
        <w:t>___</w:t>
      </w:r>
    </w:p>
    <w:p w14:paraId="328D0C52"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Posto fora de espaços?</w:t>
      </w:r>
      <w:r w:rsidRPr="006538AE">
        <w:tab/>
        <w:t>___</w:t>
      </w:r>
    </w:p>
    <w:p w14:paraId="681E85EC"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Ser apanhado?</w:t>
      </w:r>
      <w:r w:rsidRPr="006538AE">
        <w:tab/>
        <w:t>___</w:t>
      </w:r>
    </w:p>
    <w:p w14:paraId="76048A4B"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Forçado para dentro?</w:t>
      </w:r>
      <w:r w:rsidRPr="006538AE">
        <w:tab/>
        <w:t>___</w:t>
      </w:r>
    </w:p>
    <w:p w14:paraId="273A5E1A"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Puxado para dentro?</w:t>
      </w:r>
      <w:r w:rsidRPr="006538AE">
        <w:tab/>
        <w:t>___</w:t>
      </w:r>
    </w:p>
    <w:p w14:paraId="0538D2DB" w14:textId="77777777" w:rsidR="00DE4655" w:rsidRPr="006538AE" w:rsidRDefault="00DE4655" w:rsidP="00DE4655">
      <w:pPr>
        <w:tabs>
          <w:tab w:val="left" w:pos="142"/>
          <w:tab w:val="left" w:pos="4253"/>
          <w:tab w:val="left" w:pos="8568"/>
        </w:tabs>
        <w:suppressAutoHyphens/>
        <w:ind w:left="142" w:right="2" w:hanging="284"/>
        <w:jc w:val="both"/>
        <w:rPr>
          <w:b/>
        </w:rPr>
      </w:pPr>
    </w:p>
    <w:p w14:paraId="6FFDD301"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B</w:t>
      </w:r>
      <w:r w:rsidRPr="006538AE">
        <w:t>. Erros de listagem?</w:t>
      </w:r>
      <w:r w:rsidRPr="006538AE">
        <w:tab/>
        <w:t>___</w:t>
      </w:r>
    </w:p>
    <w:p w14:paraId="7794B716" w14:textId="77777777" w:rsidR="00DE4655" w:rsidRPr="006538AE" w:rsidRDefault="00DE4655" w:rsidP="00DE4655">
      <w:pPr>
        <w:tabs>
          <w:tab w:val="left" w:pos="142"/>
          <w:tab w:val="left" w:pos="4253"/>
          <w:tab w:val="left" w:pos="8568"/>
        </w:tabs>
        <w:suppressAutoHyphens/>
        <w:ind w:left="142" w:right="2" w:hanging="284"/>
        <w:jc w:val="both"/>
      </w:pPr>
      <w:r w:rsidRPr="006538AE">
        <w:tab/>
        <w:t>Listagem a mais?</w:t>
      </w:r>
      <w:r w:rsidRPr="006538AE">
        <w:tab/>
        <w:t>___</w:t>
      </w:r>
    </w:p>
    <w:p w14:paraId="1F40AC39" w14:textId="77777777" w:rsidR="00DE4655" w:rsidRPr="006538AE" w:rsidRDefault="00DE4655" w:rsidP="00DE4655">
      <w:pPr>
        <w:tabs>
          <w:tab w:val="left" w:pos="142"/>
          <w:tab w:val="left" w:pos="4253"/>
          <w:tab w:val="left" w:pos="8568"/>
        </w:tabs>
        <w:suppressAutoHyphens/>
        <w:ind w:left="142" w:right="2" w:hanging="284"/>
        <w:jc w:val="both"/>
      </w:pPr>
      <w:r w:rsidRPr="006538AE">
        <w:tab/>
        <w:t>Itens errados?</w:t>
      </w:r>
      <w:r w:rsidRPr="006538AE">
        <w:tab/>
        <w:t>___</w:t>
      </w:r>
    </w:p>
    <w:p w14:paraId="0F1BC979" w14:textId="77777777" w:rsidR="00DE4655" w:rsidRPr="006538AE" w:rsidRDefault="00DE4655" w:rsidP="00DE4655">
      <w:pPr>
        <w:tabs>
          <w:tab w:val="left" w:pos="142"/>
          <w:tab w:val="left" w:pos="4253"/>
          <w:tab w:val="left" w:pos="8568"/>
        </w:tabs>
        <w:suppressAutoHyphens/>
        <w:ind w:left="142" w:right="2" w:hanging="284"/>
        <w:jc w:val="both"/>
      </w:pPr>
      <w:r w:rsidRPr="006538AE">
        <w:tab/>
        <w:t>Perturbado com dares itens ao auditor?</w:t>
      </w:r>
      <w:r w:rsidRPr="006538AE">
        <w:tab/>
        <w:t>___</w:t>
      </w:r>
    </w:p>
    <w:p w14:paraId="380CD45D" w14:textId="77777777" w:rsidR="00DE4655" w:rsidRPr="006538AE" w:rsidRDefault="00DE4655" w:rsidP="00DE4655">
      <w:pPr>
        <w:tabs>
          <w:tab w:val="left" w:pos="142"/>
          <w:tab w:val="left" w:pos="4253"/>
          <w:tab w:val="left" w:pos="8568"/>
        </w:tabs>
        <w:suppressAutoHyphens/>
        <w:ind w:left="142" w:right="2" w:hanging="284"/>
        <w:jc w:val="both"/>
      </w:pPr>
      <w:r w:rsidRPr="006538AE">
        <w:tab/>
        <w:t>Data errada?</w:t>
      </w:r>
      <w:r w:rsidRPr="006538AE">
        <w:tab/>
        <w:t xml:space="preserve">___ </w:t>
      </w:r>
    </w:p>
    <w:p w14:paraId="5F3BD078" w14:textId="77777777" w:rsidR="00DE4655" w:rsidRPr="006538AE" w:rsidRDefault="00DE4655" w:rsidP="00DE4655">
      <w:pPr>
        <w:tabs>
          <w:tab w:val="left" w:pos="142"/>
          <w:tab w:val="left" w:pos="4253"/>
          <w:tab w:val="left" w:pos="8568"/>
        </w:tabs>
        <w:suppressAutoHyphens/>
        <w:ind w:left="142" w:right="2" w:hanging="284"/>
        <w:jc w:val="both"/>
      </w:pPr>
      <w:r w:rsidRPr="006538AE">
        <w:tab/>
        <w:t>Localização errada?</w:t>
      </w:r>
      <w:r w:rsidRPr="006538AE">
        <w:tab/>
        <w:t>___</w:t>
      </w:r>
    </w:p>
    <w:p w14:paraId="14B97FE3" w14:textId="77777777" w:rsidR="00DE4655" w:rsidRPr="006538AE" w:rsidRDefault="00DE4655" w:rsidP="00DE4655">
      <w:pPr>
        <w:tabs>
          <w:tab w:val="left" w:pos="142"/>
          <w:tab w:val="left" w:pos="4253"/>
          <w:tab w:val="left" w:pos="8568"/>
        </w:tabs>
        <w:suppressAutoHyphens/>
        <w:ind w:left="142" w:right="2" w:hanging="284"/>
        <w:jc w:val="both"/>
      </w:pPr>
      <w:r w:rsidRPr="006538AE">
        <w:tab/>
        <w:t>Porquê errado?</w:t>
      </w:r>
      <w:r w:rsidRPr="006538AE">
        <w:tab/>
        <w:t>___</w:t>
      </w:r>
    </w:p>
    <w:p w14:paraId="2B6BD758" w14:textId="77777777" w:rsidR="00DE4655" w:rsidRPr="006538AE" w:rsidRDefault="00DE4655" w:rsidP="00DE4655">
      <w:pPr>
        <w:tabs>
          <w:tab w:val="left" w:pos="142"/>
          <w:tab w:val="left" w:pos="4253"/>
          <w:tab w:val="left" w:pos="8568"/>
        </w:tabs>
        <w:suppressAutoHyphens/>
        <w:ind w:left="142" w:right="2" w:hanging="284"/>
        <w:jc w:val="both"/>
      </w:pPr>
      <w:r w:rsidRPr="006538AE">
        <w:tab/>
        <w:t>Indicação errada?</w:t>
      </w:r>
      <w:r w:rsidRPr="006538AE">
        <w:tab/>
        <w:t>___</w:t>
      </w:r>
    </w:p>
    <w:p w14:paraId="6331276E" w14:textId="77777777" w:rsidR="00DE4655" w:rsidRPr="006538AE" w:rsidRDefault="00DE4655" w:rsidP="00DE4655">
      <w:pPr>
        <w:tabs>
          <w:tab w:val="left" w:pos="142"/>
          <w:tab w:val="left" w:pos="4253"/>
          <w:tab w:val="left" w:pos="8568"/>
        </w:tabs>
        <w:suppressAutoHyphens/>
        <w:ind w:left="142" w:right="2" w:hanging="284"/>
        <w:jc w:val="both"/>
      </w:pPr>
      <w:r w:rsidRPr="006538AE">
        <w:tab/>
        <w:t>Item de PTS incorreto?</w:t>
      </w:r>
      <w:r w:rsidRPr="006538AE">
        <w:tab/>
        <w:t>___</w:t>
      </w:r>
    </w:p>
    <w:p w14:paraId="6FC28658" w14:textId="77777777" w:rsidR="00DE4655" w:rsidRPr="006538AE" w:rsidRDefault="00DE4655" w:rsidP="00DE4655">
      <w:pPr>
        <w:tabs>
          <w:tab w:val="left" w:pos="142"/>
          <w:tab w:val="left" w:pos="4253"/>
          <w:tab w:val="left" w:pos="8568"/>
        </w:tabs>
        <w:suppressAutoHyphens/>
        <w:ind w:left="142" w:right="2" w:hanging="284"/>
        <w:jc w:val="both"/>
        <w:rPr>
          <w:b/>
        </w:rPr>
      </w:pPr>
    </w:p>
    <w:p w14:paraId="14A8C094"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C</w:t>
      </w:r>
      <w:r w:rsidRPr="006538AE">
        <w:t>. Quebra de ARC?</w:t>
      </w:r>
      <w:r w:rsidRPr="006538AE">
        <w:tab/>
        <w:t>___</w:t>
      </w:r>
    </w:p>
    <w:p w14:paraId="28F0A2BE"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r>
      <w:r w:rsidRPr="006538AE">
        <w:rPr>
          <w:i/>
        </w:rPr>
        <w:t>Problema</w:t>
      </w:r>
      <w:r w:rsidRPr="006538AE">
        <w:t>?</w:t>
      </w:r>
      <w:r w:rsidRPr="006538AE">
        <w:tab/>
        <w:t>___</w:t>
      </w:r>
    </w:p>
    <w:p w14:paraId="32A0169C"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A conter algo?</w:t>
      </w:r>
      <w:r w:rsidRPr="006538AE">
        <w:tab/>
        <w:t>___</w:t>
      </w:r>
    </w:p>
    <w:p w14:paraId="4290325E"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Alguma espécie de contenção?</w:t>
      </w:r>
      <w:r w:rsidRPr="006538AE">
        <w:tab/>
        <w:t>___</w:t>
      </w:r>
    </w:p>
    <w:p w14:paraId="30E915DE"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Não estás a dizer?</w:t>
      </w:r>
      <w:r w:rsidRPr="006538AE">
        <w:tab/>
        <w:t>___</w:t>
      </w:r>
    </w:p>
    <w:p w14:paraId="78F8B7B1"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Contenção falsa?</w:t>
      </w:r>
      <w:r w:rsidRPr="006538AE">
        <w:tab/>
        <w:t>___</w:t>
      </w:r>
    </w:p>
    <w:p w14:paraId="78ABFD87"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Contenções tiradas mais que uma vez?</w:t>
      </w:r>
      <w:r w:rsidRPr="006538AE">
        <w:tab/>
        <w:t>___</w:t>
      </w:r>
    </w:p>
    <w:p w14:paraId="792A2A89"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r>
      <w:r w:rsidRPr="006538AE">
        <w:rPr>
          <w:i/>
        </w:rPr>
        <w:t>Overts</w:t>
      </w:r>
      <w:r w:rsidRPr="006538AE">
        <w:t>?</w:t>
      </w:r>
      <w:r w:rsidRPr="006538AE">
        <w:tab/>
        <w:t>___</w:t>
      </w:r>
    </w:p>
    <w:p w14:paraId="61AECBC5"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Foste auditado por cima de ruds-fora?</w:t>
      </w:r>
      <w:r w:rsidRPr="006538AE">
        <w:tab/>
        <w:t>___</w:t>
      </w:r>
    </w:p>
    <w:p w14:paraId="09CC241B"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Triste?</w:t>
      </w:r>
      <w:r w:rsidRPr="006538AE">
        <w:tab/>
        <w:t>___</w:t>
      </w:r>
    </w:p>
    <w:p w14:paraId="7791C39F"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Apressado?</w:t>
      </w:r>
      <w:r w:rsidRPr="006538AE">
        <w:tab/>
        <w:t>___</w:t>
      </w:r>
    </w:p>
    <w:p w14:paraId="2E0AA439"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Perturbado?</w:t>
      </w:r>
      <w:r w:rsidRPr="006538AE">
        <w:tab/>
        <w:t>___</w:t>
      </w:r>
    </w:p>
    <w:p w14:paraId="694AE31D"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Cansado?</w:t>
      </w:r>
      <w:r w:rsidRPr="006538AE">
        <w:tab/>
        <w:t>___</w:t>
      </w:r>
    </w:p>
    <w:p w14:paraId="78F7C984"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rPr>
          <w:i/>
        </w:rPr>
        <w:t xml:space="preserve"> </w:t>
      </w:r>
      <w:r w:rsidRPr="006538AE">
        <w:rPr>
          <w:i/>
        </w:rPr>
        <w:tab/>
        <w:t>Como morto</w:t>
      </w:r>
      <w:r w:rsidRPr="006538AE">
        <w:t>?</w:t>
      </w:r>
      <w:r w:rsidRPr="006538AE">
        <w:tab/>
        <w:t>___</w:t>
      </w:r>
    </w:p>
    <w:p w14:paraId="54FAC211"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rPr>
          <w:i/>
        </w:rPr>
        <w:t xml:space="preserve"> </w:t>
      </w:r>
      <w:r w:rsidRPr="006538AE">
        <w:rPr>
          <w:i/>
        </w:rPr>
        <w:tab/>
        <w:t>Inconsciência?</w:t>
      </w:r>
      <w:r w:rsidRPr="006538AE">
        <w:tab/>
        <w:t>___</w:t>
      </w:r>
    </w:p>
    <w:p w14:paraId="32F3DC6B"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Não podes obtê-lo?</w:t>
      </w:r>
      <w:r w:rsidRPr="006538AE">
        <w:tab/>
        <w:t>___</w:t>
      </w:r>
    </w:p>
    <w:p w14:paraId="505BD155"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Protesto?</w:t>
      </w:r>
      <w:r w:rsidRPr="006538AE">
        <w:tab/>
        <w:t>___</w:t>
      </w:r>
    </w:p>
    <w:p w14:paraId="6D7A8943"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Não gostas?</w:t>
      </w:r>
      <w:r w:rsidRPr="006538AE">
        <w:tab/>
        <w:t>___</w:t>
      </w:r>
    </w:p>
    <w:p w14:paraId="10F0B1F3"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D</w:t>
      </w:r>
      <w:r w:rsidRPr="006538AE">
        <w:t>. Drogas?</w:t>
      </w:r>
      <w:r w:rsidRPr="006538AE">
        <w:tab/>
        <w:t>___</w:t>
      </w:r>
    </w:p>
    <w:p w14:paraId="7CE76C40"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LSD?</w:t>
      </w:r>
      <w:r w:rsidRPr="006538AE">
        <w:tab/>
        <w:t>___</w:t>
      </w:r>
    </w:p>
    <w:p w14:paraId="5530BD33"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Álcool?</w:t>
      </w:r>
      <w:r w:rsidRPr="006538AE">
        <w:tab/>
        <w:t>___</w:t>
      </w:r>
    </w:p>
    <w:p w14:paraId="49D7215F"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Marijuana?</w:t>
      </w:r>
      <w:r w:rsidRPr="006538AE">
        <w:tab/>
        <w:t>___</w:t>
      </w:r>
    </w:p>
    <w:p w14:paraId="5D281D2A"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Remédios?</w:t>
      </w:r>
      <w:r w:rsidRPr="006538AE">
        <w:tab/>
        <w:t>___</w:t>
      </w:r>
    </w:p>
    <w:p w14:paraId="66F3C46C"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E</w:t>
      </w:r>
      <w:r w:rsidRPr="006538AE">
        <w:t>. Engrama em restimulação?</w:t>
      </w:r>
      <w:r w:rsidRPr="006538AE">
        <w:tab/>
        <w:t>___</w:t>
      </w:r>
    </w:p>
    <w:p w14:paraId="30C36037"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O mesmo engrama corrido 2 vezes?</w:t>
      </w:r>
      <w:r w:rsidRPr="006538AE">
        <w:tab/>
        <w:t>___</w:t>
      </w:r>
    </w:p>
    <w:p w14:paraId="524EF6EB"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 xml:space="preserve">Não consegues ver </w:t>
      </w:r>
    </w:p>
    <w:p w14:paraId="3A638683" w14:textId="77777777" w:rsidR="00DE4655" w:rsidRPr="006538AE" w:rsidRDefault="00DE4655" w:rsidP="00DE4655">
      <w:pPr>
        <w:tabs>
          <w:tab w:val="left" w:pos="142"/>
          <w:tab w:val="left" w:pos="4253"/>
          <w:tab w:val="left" w:pos="8568"/>
        </w:tabs>
        <w:suppressAutoHyphens/>
        <w:ind w:left="142" w:right="2" w:hanging="284"/>
        <w:jc w:val="both"/>
      </w:pPr>
      <w:r w:rsidRPr="006538AE">
        <w:tab/>
        <w:t>engramas muito bem?</w:t>
      </w:r>
      <w:r w:rsidRPr="006538AE">
        <w:tab/>
        <w:t>___</w:t>
      </w:r>
    </w:p>
    <w:p w14:paraId="172C3412"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Invisível?</w:t>
      </w:r>
      <w:r w:rsidRPr="006538AE">
        <w:tab/>
        <w:t>___</w:t>
      </w:r>
    </w:p>
    <w:p w14:paraId="15D66045"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Preto?</w:t>
      </w:r>
      <w:r w:rsidRPr="006538AE">
        <w:tab/>
        <w:t>___</w:t>
      </w:r>
    </w:p>
    <w:p w14:paraId="5C3806B7"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Perda?</w:t>
      </w:r>
      <w:r w:rsidRPr="006538AE">
        <w:tab/>
        <w:t>___</w:t>
      </w:r>
    </w:p>
    <w:p w14:paraId="6C66778A" w14:textId="77777777" w:rsidR="00DE4655" w:rsidRPr="006538AE" w:rsidRDefault="00DE4655" w:rsidP="00DE4655">
      <w:pPr>
        <w:tabs>
          <w:tab w:val="left" w:pos="142"/>
          <w:tab w:val="left" w:pos="4253"/>
          <w:tab w:val="left" w:pos="8568"/>
        </w:tabs>
        <w:suppressAutoHyphens/>
        <w:ind w:left="142" w:right="2" w:hanging="284"/>
        <w:jc w:val="both"/>
      </w:pPr>
      <w:r w:rsidRPr="006538AE">
        <w:tab/>
        <w:t>Perdido?</w:t>
      </w:r>
      <w:r w:rsidRPr="006538AE">
        <w:tab/>
        <w:t>___</w:t>
      </w:r>
    </w:p>
    <w:p w14:paraId="3204D9E7"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F</w:t>
      </w:r>
      <w:r w:rsidRPr="006538AE">
        <w:t xml:space="preserve">. A Mesma coisa percorrida </w:t>
      </w:r>
    </w:p>
    <w:p w14:paraId="7F2834A0" w14:textId="77777777" w:rsidR="00DE4655" w:rsidRPr="006538AE" w:rsidRDefault="00DE4655" w:rsidP="00DE4655">
      <w:pPr>
        <w:tabs>
          <w:tab w:val="left" w:pos="142"/>
          <w:tab w:val="left" w:pos="4253"/>
          <w:tab w:val="left" w:pos="8568"/>
        </w:tabs>
        <w:suppressAutoHyphens/>
        <w:ind w:left="142" w:right="2" w:hanging="284"/>
        <w:jc w:val="both"/>
      </w:pPr>
      <w:r w:rsidRPr="006538AE">
        <w:tab/>
        <w:t>duas vezes?</w:t>
      </w:r>
      <w:r w:rsidRPr="006538AE">
        <w:tab/>
        <w:t>___</w:t>
      </w:r>
    </w:p>
    <w:p w14:paraId="4477E9CB"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A Mesma ação feita</w:t>
      </w:r>
    </w:p>
    <w:p w14:paraId="4750DA67" w14:textId="77777777" w:rsidR="00DE4655" w:rsidRPr="006538AE" w:rsidRDefault="00DE4655" w:rsidP="00DE4655">
      <w:pPr>
        <w:tabs>
          <w:tab w:val="left" w:pos="142"/>
          <w:tab w:val="left" w:pos="4253"/>
          <w:tab w:val="left" w:pos="8568"/>
        </w:tabs>
        <w:suppressAutoHyphens/>
        <w:ind w:left="142" w:right="2" w:hanging="284"/>
        <w:jc w:val="both"/>
      </w:pPr>
      <w:r w:rsidRPr="006538AE">
        <w:tab/>
        <w:t>por outro auditor?</w:t>
      </w:r>
      <w:r w:rsidRPr="006538AE">
        <w:tab/>
        <w:t>___</w:t>
      </w:r>
    </w:p>
    <w:p w14:paraId="03D76A1A"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G</w:t>
      </w:r>
      <w:r w:rsidRPr="006538AE">
        <w:t xml:space="preserve">. A fazer algo com a tua </w:t>
      </w:r>
    </w:p>
    <w:p w14:paraId="7A0E2243" w14:textId="77777777" w:rsidR="00DE4655" w:rsidRPr="006538AE" w:rsidRDefault="00DE4655" w:rsidP="00DE4655">
      <w:pPr>
        <w:tabs>
          <w:tab w:val="left" w:pos="142"/>
          <w:tab w:val="left" w:pos="4253"/>
          <w:tab w:val="left" w:pos="8568"/>
        </w:tabs>
        <w:suppressAutoHyphens/>
        <w:ind w:left="142" w:right="2" w:hanging="284"/>
        <w:jc w:val="both"/>
      </w:pPr>
      <w:r w:rsidRPr="006538AE">
        <w:tab/>
        <w:t>mente entre sessões?</w:t>
      </w:r>
      <w:r w:rsidRPr="006538AE">
        <w:tab/>
        <w:t>___</w:t>
      </w:r>
    </w:p>
    <w:p w14:paraId="0B4554BC" w14:textId="77777777" w:rsidR="00DE4655" w:rsidRPr="006538AE" w:rsidRDefault="00DE4655" w:rsidP="00DE4655">
      <w:pPr>
        <w:tabs>
          <w:tab w:val="left" w:pos="142"/>
          <w:tab w:val="left" w:pos="4253"/>
          <w:tab w:val="left" w:pos="8568"/>
        </w:tabs>
        <w:suppressAutoHyphens/>
        <w:ind w:left="142" w:right="2" w:hanging="284"/>
        <w:jc w:val="both"/>
      </w:pPr>
      <w:r w:rsidRPr="006538AE">
        <w:tab/>
        <w:t>Outras práticas?</w:t>
      </w:r>
      <w:r w:rsidRPr="006538AE">
        <w:tab/>
        <w:t>___</w:t>
      </w:r>
    </w:p>
    <w:p w14:paraId="7DD07574"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H</w:t>
      </w:r>
      <w:r w:rsidRPr="006538AE">
        <w:t>. Erros de Clarificação de Palavras?</w:t>
      </w:r>
      <w:r w:rsidRPr="006538AE">
        <w:tab/>
        <w:t>___</w:t>
      </w:r>
    </w:p>
    <w:p w14:paraId="4136D615" w14:textId="77777777" w:rsidR="00DE4655" w:rsidRPr="006538AE" w:rsidRDefault="00DE4655" w:rsidP="00DE4655">
      <w:pPr>
        <w:tabs>
          <w:tab w:val="left" w:pos="142"/>
          <w:tab w:val="left" w:pos="4253"/>
          <w:tab w:val="left" w:pos="8568"/>
        </w:tabs>
        <w:suppressAutoHyphens/>
        <w:ind w:left="142" w:right="2" w:hanging="284"/>
        <w:jc w:val="both"/>
      </w:pPr>
      <w:r w:rsidRPr="006538AE">
        <w:tab/>
        <w:t>Palavra mal-entendida?</w:t>
      </w:r>
      <w:r w:rsidRPr="006538AE">
        <w:tab/>
        <w:t>___</w:t>
      </w:r>
    </w:p>
    <w:p w14:paraId="6FBFAFAE" w14:textId="77777777" w:rsidR="00DE4655" w:rsidRPr="006538AE" w:rsidRDefault="00DE4655" w:rsidP="00DE4655">
      <w:pPr>
        <w:tabs>
          <w:tab w:val="left" w:pos="142"/>
          <w:tab w:val="left" w:pos="4253"/>
          <w:tab w:val="left" w:pos="8568"/>
        </w:tabs>
        <w:suppressAutoHyphens/>
        <w:ind w:left="142" w:right="2" w:hanging="284"/>
        <w:jc w:val="both"/>
      </w:pPr>
      <w:r w:rsidRPr="006538AE">
        <w:tab/>
        <w:t>Mal-entendidos em sessão?</w:t>
      </w:r>
      <w:r w:rsidRPr="006538AE">
        <w:tab/>
        <w:t>___</w:t>
      </w:r>
    </w:p>
    <w:p w14:paraId="27C38E10" w14:textId="77777777" w:rsidR="00DE4655" w:rsidRPr="006538AE" w:rsidRDefault="00DE4655" w:rsidP="00DE4655">
      <w:pPr>
        <w:tabs>
          <w:tab w:val="left" w:pos="142"/>
          <w:tab w:val="left" w:pos="4253"/>
          <w:tab w:val="left" w:pos="8568"/>
        </w:tabs>
        <w:suppressAutoHyphens/>
        <w:ind w:left="142" w:right="2" w:hanging="284"/>
        <w:jc w:val="both"/>
      </w:pPr>
      <w:r w:rsidRPr="006538AE">
        <w:tab/>
        <w:t>Erros de estudo?</w:t>
      </w:r>
      <w:r w:rsidRPr="006538AE">
        <w:tab/>
        <w:t>___</w:t>
      </w:r>
    </w:p>
    <w:p w14:paraId="142DCC5D"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 xml:space="preserve">I. </w:t>
      </w:r>
      <w:r w:rsidRPr="006538AE">
        <w:t>TA falso?</w:t>
      </w:r>
      <w:r w:rsidRPr="006538AE">
        <w:tab/>
        <w:t>___</w:t>
      </w:r>
    </w:p>
    <w:p w14:paraId="3C05C960" w14:textId="77777777" w:rsidR="00DE4655" w:rsidRPr="006538AE" w:rsidRDefault="00DE4655" w:rsidP="00DE4655">
      <w:pPr>
        <w:tabs>
          <w:tab w:val="left" w:pos="142"/>
          <w:tab w:val="left" w:pos="4253"/>
          <w:tab w:val="left" w:pos="8568"/>
        </w:tabs>
        <w:suppressAutoHyphens/>
        <w:ind w:left="142" w:right="2" w:hanging="284"/>
        <w:jc w:val="both"/>
      </w:pPr>
      <w:r w:rsidRPr="006538AE">
        <w:tab/>
        <w:t>Latas de tamanho errada?</w:t>
      </w:r>
      <w:r w:rsidRPr="006538AE">
        <w:tab/>
        <w:t>___</w:t>
      </w:r>
    </w:p>
    <w:p w14:paraId="450B4D8D" w14:textId="77777777" w:rsidR="00DE4655" w:rsidRPr="006538AE" w:rsidRDefault="00DE4655" w:rsidP="00DE4655">
      <w:pPr>
        <w:tabs>
          <w:tab w:val="left" w:pos="142"/>
          <w:tab w:val="left" w:pos="4253"/>
          <w:tab w:val="left" w:pos="8568"/>
        </w:tabs>
        <w:suppressAutoHyphens/>
        <w:ind w:left="142" w:right="2" w:hanging="284"/>
        <w:jc w:val="both"/>
      </w:pPr>
      <w:r w:rsidRPr="006538AE">
        <w:tab/>
        <w:t>Mãos cansadas?</w:t>
      </w:r>
      <w:r w:rsidRPr="006538AE">
        <w:tab/>
        <w:t>___</w:t>
      </w:r>
    </w:p>
    <w:p w14:paraId="5DAB06B8" w14:textId="77777777" w:rsidR="00DE4655" w:rsidRPr="006538AE" w:rsidRDefault="00DE4655" w:rsidP="00DE4655">
      <w:pPr>
        <w:tabs>
          <w:tab w:val="left" w:pos="142"/>
          <w:tab w:val="left" w:pos="4253"/>
          <w:tab w:val="left" w:pos="8568"/>
        </w:tabs>
        <w:suppressAutoHyphens/>
        <w:ind w:left="142" w:right="2" w:hanging="284"/>
        <w:jc w:val="both"/>
      </w:pPr>
      <w:r w:rsidRPr="006538AE">
        <w:tab/>
        <w:t>Mãos secas?</w:t>
      </w:r>
      <w:r w:rsidRPr="006538AE">
        <w:tab/>
        <w:t>___</w:t>
      </w:r>
    </w:p>
    <w:p w14:paraId="052D9B49" w14:textId="77777777" w:rsidR="00DE4655" w:rsidRPr="006538AE" w:rsidRDefault="00DE4655" w:rsidP="00DE4655">
      <w:pPr>
        <w:tabs>
          <w:tab w:val="left" w:pos="142"/>
          <w:tab w:val="left" w:pos="4253"/>
          <w:tab w:val="left" w:pos="8568"/>
        </w:tabs>
        <w:suppressAutoHyphens/>
        <w:ind w:left="142" w:right="2" w:hanging="284"/>
        <w:jc w:val="both"/>
      </w:pPr>
      <w:r w:rsidRPr="006538AE">
        <w:tab/>
        <w:t>Mãos molhadas?</w:t>
      </w:r>
      <w:r w:rsidRPr="006538AE">
        <w:tab/>
        <w:t>___</w:t>
      </w:r>
    </w:p>
    <w:p w14:paraId="41AAFC36" w14:textId="77777777" w:rsidR="00DE4655" w:rsidRPr="006538AE" w:rsidRDefault="00DE4655" w:rsidP="00DE4655">
      <w:pPr>
        <w:tabs>
          <w:tab w:val="left" w:pos="142"/>
          <w:tab w:val="left" w:pos="4253"/>
          <w:tab w:val="left" w:pos="8568"/>
        </w:tabs>
        <w:suppressAutoHyphens/>
        <w:ind w:left="142" w:right="2" w:hanging="284"/>
        <w:jc w:val="both"/>
      </w:pPr>
      <w:r w:rsidRPr="006538AE">
        <w:tab/>
        <w:t>Abrandas o aperto das latas?</w:t>
      </w:r>
      <w:r w:rsidRPr="006538AE">
        <w:tab/>
        <w:t>___</w:t>
      </w:r>
    </w:p>
    <w:p w14:paraId="579A8266" w14:textId="77777777" w:rsidR="00DE4655" w:rsidRPr="006538AE" w:rsidRDefault="00DE4655" w:rsidP="00DE4655">
      <w:pPr>
        <w:tabs>
          <w:tab w:val="left" w:pos="142"/>
          <w:tab w:val="left" w:pos="4253"/>
          <w:tab w:val="left" w:pos="8568"/>
        </w:tabs>
        <w:suppressAutoHyphens/>
        <w:ind w:left="142" w:right="2" w:hanging="284"/>
        <w:jc w:val="both"/>
      </w:pPr>
      <w:r w:rsidRPr="006538AE">
        <w:tab/>
        <w:t>Creme errado?</w:t>
      </w:r>
      <w:r w:rsidRPr="006538AE">
        <w:tab/>
        <w:t>___</w:t>
      </w:r>
    </w:p>
    <w:p w14:paraId="5D897AA4"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J</w:t>
      </w:r>
      <w:r w:rsidRPr="006538AE">
        <w:t xml:space="preserve">. Auditor </w:t>
      </w:r>
      <w:r w:rsidRPr="006538AE">
        <w:rPr>
          <w:i/>
        </w:rPr>
        <w:t>esmagador</w:t>
      </w:r>
      <w:r w:rsidRPr="006538AE">
        <w:t>?</w:t>
      </w:r>
      <w:r w:rsidRPr="006538AE">
        <w:tab/>
        <w:t>___</w:t>
      </w:r>
    </w:p>
    <w:p w14:paraId="7E32BB84" w14:textId="77777777" w:rsidR="00DE4655" w:rsidRPr="006538AE" w:rsidRDefault="00DE4655" w:rsidP="00DE4655">
      <w:pPr>
        <w:tabs>
          <w:tab w:val="left" w:pos="142"/>
          <w:tab w:val="left" w:pos="4253"/>
          <w:tab w:val="left" w:pos="8568"/>
        </w:tabs>
        <w:suppressAutoHyphens/>
        <w:ind w:left="142" w:right="2" w:hanging="284"/>
        <w:jc w:val="both"/>
      </w:pPr>
      <w:r w:rsidRPr="006538AE">
        <w:tab/>
        <w:t>Não podias ouvir o auditor?</w:t>
      </w:r>
      <w:r w:rsidRPr="006538AE">
        <w:tab/>
        <w:t>___</w:t>
      </w:r>
    </w:p>
    <w:p w14:paraId="7B50C444" w14:textId="77777777" w:rsidR="00DE4655" w:rsidRPr="006538AE" w:rsidRDefault="00DE4655" w:rsidP="00DE4655">
      <w:pPr>
        <w:tabs>
          <w:tab w:val="left" w:pos="142"/>
          <w:tab w:val="left" w:pos="4253"/>
          <w:tab w:val="left" w:pos="8568"/>
        </w:tabs>
        <w:suppressAutoHyphens/>
        <w:ind w:left="142" w:right="2" w:hanging="284"/>
        <w:jc w:val="both"/>
      </w:pPr>
      <w:r w:rsidRPr="006538AE">
        <w:tab/>
        <w:t xml:space="preserve">Não podias compreender o </w:t>
      </w:r>
    </w:p>
    <w:p w14:paraId="648654B8" w14:textId="77777777" w:rsidR="00DE4655" w:rsidRPr="006538AE" w:rsidRDefault="00DE4655" w:rsidP="00DE4655">
      <w:pPr>
        <w:tabs>
          <w:tab w:val="left" w:pos="142"/>
          <w:tab w:val="left" w:pos="4253"/>
          <w:tab w:val="left" w:pos="8568"/>
        </w:tabs>
        <w:suppressAutoHyphens/>
        <w:ind w:left="142" w:right="2" w:hanging="284"/>
        <w:jc w:val="both"/>
      </w:pPr>
      <w:r w:rsidRPr="006538AE">
        <w:tab/>
        <w:t>que estava a ser dito?</w:t>
      </w:r>
      <w:r w:rsidRPr="006538AE">
        <w:tab/>
        <w:t>___</w:t>
      </w:r>
    </w:p>
    <w:p w14:paraId="106D05F7" w14:textId="77777777" w:rsidR="00DE4655" w:rsidRPr="006538AE" w:rsidRDefault="00DE4655" w:rsidP="00DE4655">
      <w:pPr>
        <w:tabs>
          <w:tab w:val="left" w:pos="142"/>
          <w:tab w:val="left" w:pos="4253"/>
          <w:tab w:val="left" w:pos="8568"/>
        </w:tabs>
        <w:suppressAutoHyphens/>
        <w:ind w:left="142" w:right="2" w:hanging="284"/>
        <w:jc w:val="both"/>
      </w:pPr>
      <w:r w:rsidRPr="006538AE">
        <w:tab/>
        <w:t xml:space="preserve">Não podias compreender o </w:t>
      </w:r>
    </w:p>
    <w:p w14:paraId="418A9685" w14:textId="77777777" w:rsidR="00DE4655" w:rsidRPr="006538AE" w:rsidRDefault="00DE4655" w:rsidP="00DE4655">
      <w:pPr>
        <w:tabs>
          <w:tab w:val="left" w:pos="142"/>
          <w:tab w:val="left" w:pos="4253"/>
          <w:tab w:val="left" w:pos="8568"/>
        </w:tabs>
        <w:suppressAutoHyphens/>
        <w:ind w:left="142" w:right="2" w:hanging="284"/>
        <w:jc w:val="both"/>
      </w:pPr>
      <w:r w:rsidRPr="006538AE">
        <w:tab/>
        <w:t>que estava a ser feito?</w:t>
      </w:r>
      <w:r w:rsidRPr="006538AE">
        <w:tab/>
        <w:t>___</w:t>
      </w:r>
    </w:p>
    <w:p w14:paraId="7CBD3239" w14:textId="77777777" w:rsidR="00DE4655" w:rsidRPr="006538AE" w:rsidRDefault="00DE4655" w:rsidP="00DE4655">
      <w:pPr>
        <w:tabs>
          <w:tab w:val="left" w:pos="142"/>
          <w:tab w:val="left" w:pos="4253"/>
          <w:tab w:val="left" w:pos="8568"/>
        </w:tabs>
        <w:suppressAutoHyphens/>
        <w:ind w:left="142" w:right="2" w:hanging="284"/>
        <w:jc w:val="both"/>
      </w:pPr>
      <w:r w:rsidRPr="006538AE">
        <w:tab/>
        <w:t>Sentes</w:t>
      </w:r>
      <w:r w:rsidRPr="006538AE">
        <w:softHyphen/>
        <w:t>-te atacado?</w:t>
      </w:r>
      <w:r w:rsidRPr="006538AE">
        <w:tab/>
        <w:t>___</w:t>
      </w:r>
    </w:p>
    <w:p w14:paraId="013CA09C"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Houve algo errado com F/Ns?</w:t>
      </w:r>
      <w:r w:rsidRPr="006538AE">
        <w:tab/>
        <w:t>___</w:t>
      </w:r>
    </w:p>
    <w:p w14:paraId="0DEA235E" w14:textId="77777777" w:rsidR="00DE4655" w:rsidRPr="006538AE" w:rsidRDefault="00DE4655" w:rsidP="00DE4655">
      <w:pPr>
        <w:tabs>
          <w:tab w:val="left" w:pos="142"/>
          <w:tab w:val="left" w:pos="4253"/>
          <w:tab w:val="left" w:pos="8568"/>
        </w:tabs>
        <w:suppressAutoHyphens/>
        <w:ind w:left="142" w:right="2" w:hanging="284"/>
        <w:jc w:val="both"/>
      </w:pPr>
      <w:r w:rsidRPr="006538AE">
        <w:t xml:space="preserve"> </w:t>
      </w:r>
      <w:r w:rsidRPr="006538AE">
        <w:tab/>
        <w:t>F/Ns Overrun?</w:t>
      </w:r>
      <w:r w:rsidRPr="006538AE">
        <w:tab/>
        <w:t>___</w:t>
      </w:r>
    </w:p>
    <w:p w14:paraId="6A5B8472" w14:textId="77777777" w:rsidR="00DE4655" w:rsidRPr="006538AE" w:rsidRDefault="00DE4655" w:rsidP="00DE4655">
      <w:pPr>
        <w:tabs>
          <w:tab w:val="left" w:pos="142"/>
          <w:tab w:val="left" w:pos="4253"/>
          <w:tab w:val="left" w:pos="8568"/>
        </w:tabs>
        <w:suppressAutoHyphens/>
        <w:ind w:left="142" w:right="2" w:hanging="284"/>
        <w:jc w:val="both"/>
      </w:pPr>
      <w:r w:rsidRPr="006538AE">
        <w:tab/>
        <w:t>F/Ns perdidas?</w:t>
      </w:r>
      <w:r w:rsidRPr="006538AE">
        <w:tab/>
        <w:t>___</w:t>
      </w:r>
    </w:p>
    <w:p w14:paraId="53F4F0B4" w14:textId="77777777" w:rsidR="00DE4655" w:rsidRPr="006538AE" w:rsidRDefault="00DE4655" w:rsidP="00DE4655">
      <w:pPr>
        <w:tabs>
          <w:tab w:val="left" w:pos="142"/>
          <w:tab w:val="left" w:pos="4253"/>
          <w:tab w:val="left" w:pos="8568"/>
        </w:tabs>
        <w:suppressAutoHyphens/>
        <w:ind w:left="142" w:right="2" w:hanging="284"/>
        <w:jc w:val="both"/>
      </w:pPr>
      <w:r w:rsidRPr="006538AE">
        <w:tab/>
        <w:t>Itens realmente não leram?</w:t>
      </w:r>
      <w:r w:rsidRPr="006538AE">
        <w:tab/>
        <w:t>___</w:t>
      </w:r>
    </w:p>
    <w:p w14:paraId="76C2FF1B" w14:textId="77777777" w:rsidR="00DE4655" w:rsidRPr="006538AE" w:rsidRDefault="00DE4655" w:rsidP="00DE4655">
      <w:pPr>
        <w:tabs>
          <w:tab w:val="left" w:pos="142"/>
          <w:tab w:val="left" w:pos="4253"/>
          <w:tab w:val="left" w:pos="8568"/>
        </w:tabs>
        <w:suppressAutoHyphens/>
        <w:ind w:left="142" w:right="2" w:hanging="284"/>
        <w:jc w:val="both"/>
      </w:pPr>
      <w:r w:rsidRPr="006538AE">
        <w:tab/>
        <w:t>Leituras falsas?</w:t>
      </w:r>
      <w:r w:rsidRPr="006538AE">
        <w:tab/>
        <w:t>___</w:t>
      </w:r>
    </w:p>
    <w:p w14:paraId="31C1A738" w14:textId="77777777" w:rsidR="00DE4655" w:rsidRPr="006538AE" w:rsidRDefault="00DE4655" w:rsidP="00DE4655">
      <w:pPr>
        <w:tabs>
          <w:tab w:val="left" w:pos="142"/>
          <w:tab w:val="left" w:pos="4253"/>
          <w:tab w:val="left" w:pos="8568"/>
        </w:tabs>
        <w:suppressAutoHyphens/>
        <w:ind w:left="142" w:right="2" w:hanging="284"/>
        <w:jc w:val="both"/>
      </w:pPr>
      <w:r w:rsidRPr="006538AE">
        <w:tab/>
        <w:t>Má audição?</w:t>
      </w:r>
      <w:r w:rsidRPr="006538AE">
        <w:tab/>
        <w:t>___</w:t>
      </w:r>
    </w:p>
    <w:p w14:paraId="6D38E549" w14:textId="77777777" w:rsidR="00DE4655" w:rsidRPr="006538AE" w:rsidRDefault="00DE4655" w:rsidP="00DE4655">
      <w:pPr>
        <w:tabs>
          <w:tab w:val="left" w:pos="142"/>
          <w:tab w:val="left" w:pos="4253"/>
          <w:tab w:val="left" w:pos="8568"/>
        </w:tabs>
        <w:suppressAutoHyphens/>
        <w:ind w:left="142" w:right="2" w:hanging="284"/>
        <w:jc w:val="both"/>
      </w:pPr>
      <w:r w:rsidRPr="006538AE">
        <w:tab/>
        <w:t>Ações incompletas?</w:t>
      </w:r>
      <w:r w:rsidRPr="006538AE">
        <w:tab/>
        <w:t>___</w:t>
      </w:r>
    </w:p>
    <w:p w14:paraId="3AC10879" w14:textId="77777777" w:rsidR="00DE4655" w:rsidRPr="006538AE" w:rsidRDefault="00DE4655" w:rsidP="00DE4655">
      <w:pPr>
        <w:tabs>
          <w:tab w:val="left" w:pos="142"/>
          <w:tab w:val="left" w:pos="4253"/>
          <w:tab w:val="left" w:pos="8568"/>
        </w:tabs>
        <w:suppressAutoHyphens/>
        <w:ind w:left="142" w:right="2" w:hanging="284"/>
        <w:jc w:val="both"/>
      </w:pPr>
      <w:r w:rsidRPr="006538AE">
        <w:tab/>
        <w:t>Invalidação?</w:t>
      </w:r>
      <w:r w:rsidRPr="006538AE">
        <w:tab/>
        <w:t>___</w:t>
      </w:r>
    </w:p>
    <w:p w14:paraId="1A6ED39D" w14:textId="77777777" w:rsidR="00DE4655" w:rsidRPr="006538AE" w:rsidRDefault="00DE4655" w:rsidP="00DE4655">
      <w:pPr>
        <w:tabs>
          <w:tab w:val="left" w:pos="142"/>
          <w:tab w:val="left" w:pos="4253"/>
          <w:tab w:val="left" w:pos="8568"/>
        </w:tabs>
        <w:suppressAutoHyphens/>
        <w:ind w:left="142" w:right="2" w:hanging="284"/>
        <w:jc w:val="both"/>
      </w:pPr>
      <w:r w:rsidRPr="006538AE">
        <w:tab/>
        <w:t>Avaliação?</w:t>
      </w:r>
      <w:r w:rsidRPr="006538AE">
        <w:tab/>
        <w:t>___</w:t>
      </w:r>
    </w:p>
    <w:p w14:paraId="28B8F6B8" w14:textId="77777777" w:rsidR="00DE4655" w:rsidRPr="006538AE" w:rsidRDefault="00DE4655" w:rsidP="00DE4655">
      <w:pPr>
        <w:tabs>
          <w:tab w:val="left" w:pos="142"/>
          <w:tab w:val="left" w:pos="4253"/>
          <w:tab w:val="left" w:pos="8568"/>
        </w:tabs>
        <w:suppressAutoHyphens/>
        <w:ind w:left="142" w:right="2" w:hanging="284"/>
        <w:jc w:val="both"/>
      </w:pPr>
      <w:r w:rsidRPr="006538AE">
        <w:tab/>
        <w:t>Não podias obter audição?</w:t>
      </w:r>
      <w:r w:rsidRPr="006538AE">
        <w:tab/>
        <w:t>___</w:t>
      </w:r>
    </w:p>
    <w:p w14:paraId="5ADDABA9" w14:textId="77777777" w:rsidR="00DE4655" w:rsidRPr="006538AE" w:rsidRDefault="00DE4655" w:rsidP="00DE4655">
      <w:pPr>
        <w:tabs>
          <w:tab w:val="left" w:pos="142"/>
          <w:tab w:val="left" w:pos="4253"/>
          <w:tab w:val="left" w:pos="8568"/>
        </w:tabs>
        <w:suppressAutoHyphens/>
        <w:ind w:left="142" w:right="2" w:hanging="284"/>
        <w:jc w:val="both"/>
      </w:pPr>
      <w:r w:rsidRPr="006538AE">
        <w:tab/>
        <w:t>Interrupções?</w:t>
      </w:r>
      <w:r w:rsidRPr="006538AE">
        <w:tab/>
        <w:t>___</w:t>
      </w:r>
    </w:p>
    <w:p w14:paraId="050F62CA" w14:textId="77777777" w:rsidR="00DE4655" w:rsidRPr="006538AE" w:rsidRDefault="00DE4655" w:rsidP="00DE4655">
      <w:pPr>
        <w:tabs>
          <w:tab w:val="left" w:pos="142"/>
          <w:tab w:val="left" w:pos="4253"/>
          <w:tab w:val="left" w:pos="8568"/>
        </w:tabs>
        <w:suppressAutoHyphens/>
        <w:ind w:left="142" w:right="2" w:hanging="284"/>
        <w:jc w:val="both"/>
        <w:rPr>
          <w:b/>
        </w:rPr>
      </w:pPr>
    </w:p>
    <w:p w14:paraId="3A4DA48B"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K</w:t>
      </w:r>
      <w:r w:rsidRPr="006538AE">
        <w:t>. Não podes ter?</w:t>
      </w:r>
      <w:r w:rsidRPr="006538AE">
        <w:tab/>
        <w:t>___</w:t>
      </w:r>
    </w:p>
    <w:p w14:paraId="4FAE3512" w14:textId="77777777" w:rsidR="00DE4655" w:rsidRPr="006538AE" w:rsidRDefault="00DE4655" w:rsidP="00DE4655">
      <w:pPr>
        <w:tabs>
          <w:tab w:val="left" w:pos="142"/>
          <w:tab w:val="left" w:pos="4253"/>
          <w:tab w:val="left" w:pos="8568"/>
        </w:tabs>
        <w:suppressAutoHyphens/>
        <w:ind w:left="142" w:right="2" w:hanging="284"/>
        <w:jc w:val="both"/>
      </w:pPr>
      <w:r w:rsidRPr="006538AE">
        <w:tab/>
        <w:t>Havingness baixo?</w:t>
      </w:r>
      <w:r w:rsidRPr="006538AE">
        <w:tab/>
        <w:t>___</w:t>
      </w:r>
    </w:p>
    <w:p w14:paraId="6936E5CD"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L</w:t>
      </w:r>
      <w:r w:rsidRPr="006538AE">
        <w:t>. PTS?</w:t>
      </w:r>
      <w:r w:rsidRPr="006538AE">
        <w:tab/>
        <w:t>___</w:t>
      </w:r>
    </w:p>
    <w:p w14:paraId="7A1AE9BF" w14:textId="77777777" w:rsidR="00DE4655" w:rsidRPr="006538AE" w:rsidRDefault="00DE4655" w:rsidP="00DE4655">
      <w:pPr>
        <w:tabs>
          <w:tab w:val="left" w:pos="142"/>
          <w:tab w:val="left" w:pos="4253"/>
          <w:tab w:val="left" w:pos="8568"/>
        </w:tabs>
        <w:suppressAutoHyphens/>
        <w:ind w:left="142" w:right="2" w:hanging="284"/>
        <w:jc w:val="both"/>
      </w:pPr>
      <w:r w:rsidRPr="006538AE">
        <w:tab/>
        <w:t>Suprimido?</w:t>
      </w:r>
      <w:r w:rsidRPr="006538AE">
        <w:tab/>
        <w:t>___</w:t>
      </w:r>
    </w:p>
    <w:p w14:paraId="75864363" w14:textId="77777777" w:rsidR="00DE4655" w:rsidRPr="006538AE" w:rsidRDefault="00DE4655" w:rsidP="00DE4655">
      <w:pPr>
        <w:tabs>
          <w:tab w:val="left" w:pos="142"/>
          <w:tab w:val="left" w:pos="4253"/>
          <w:tab w:val="left" w:pos="8568"/>
        </w:tabs>
        <w:suppressAutoHyphens/>
        <w:ind w:left="142" w:right="2" w:hanging="284"/>
        <w:jc w:val="both"/>
        <w:rPr>
          <w:b/>
        </w:rPr>
      </w:pPr>
    </w:p>
    <w:p w14:paraId="3AD428AC"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M.</w:t>
      </w:r>
      <w:r w:rsidRPr="006538AE">
        <w:t xml:space="preserve"> Alguma coisa foi longe demais?</w:t>
      </w:r>
      <w:r w:rsidRPr="006538AE">
        <w:tab/>
        <w:t>___</w:t>
      </w:r>
    </w:p>
    <w:p w14:paraId="78292420" w14:textId="77777777" w:rsidR="00DE4655" w:rsidRPr="006538AE" w:rsidRDefault="00DE4655" w:rsidP="00DE4655">
      <w:pPr>
        <w:tabs>
          <w:tab w:val="left" w:pos="142"/>
          <w:tab w:val="left" w:pos="4253"/>
          <w:tab w:val="left" w:pos="8568"/>
        </w:tabs>
        <w:suppressAutoHyphens/>
        <w:ind w:left="142" w:right="2" w:hanging="284"/>
        <w:jc w:val="both"/>
      </w:pPr>
      <w:r w:rsidRPr="006538AE">
        <w:tab/>
        <w:t>Para lá de um ponto de libertação?</w:t>
      </w:r>
      <w:r w:rsidRPr="006538AE">
        <w:tab/>
        <w:t>___</w:t>
      </w:r>
    </w:p>
    <w:p w14:paraId="5D5BD111" w14:textId="77777777" w:rsidR="00DE4655" w:rsidRPr="006538AE" w:rsidRDefault="00DE4655" w:rsidP="00DE4655">
      <w:pPr>
        <w:tabs>
          <w:tab w:val="left" w:pos="142"/>
          <w:tab w:val="left" w:pos="4253"/>
          <w:tab w:val="left" w:pos="8568"/>
        </w:tabs>
        <w:suppressAutoHyphens/>
        <w:ind w:left="142" w:right="2" w:hanging="284"/>
        <w:jc w:val="both"/>
      </w:pPr>
      <w:r w:rsidRPr="006538AE">
        <w:tab/>
      </w:r>
      <w:r w:rsidRPr="006538AE">
        <w:rPr>
          <w:i/>
        </w:rPr>
        <w:t>Para lá de Clear de Dianética</w:t>
      </w:r>
      <w:r w:rsidRPr="006538AE">
        <w:t>?</w:t>
      </w:r>
      <w:r w:rsidRPr="006538AE">
        <w:tab/>
        <w:t>___</w:t>
      </w:r>
    </w:p>
    <w:p w14:paraId="26705351" w14:textId="77777777" w:rsidR="00DE4655" w:rsidRPr="006538AE" w:rsidRDefault="00DE4655" w:rsidP="00DE4655">
      <w:pPr>
        <w:tabs>
          <w:tab w:val="left" w:pos="142"/>
          <w:tab w:val="left" w:pos="4253"/>
          <w:tab w:val="left" w:pos="8568"/>
        </w:tabs>
        <w:suppressAutoHyphens/>
        <w:ind w:left="142" w:right="2" w:hanging="284"/>
        <w:jc w:val="both"/>
      </w:pPr>
      <w:r w:rsidRPr="006538AE">
        <w:tab/>
        <w:t>Overrun?</w:t>
      </w:r>
      <w:r w:rsidRPr="006538AE">
        <w:tab/>
        <w:t>___</w:t>
      </w:r>
    </w:p>
    <w:p w14:paraId="3E39119C" w14:textId="77777777" w:rsidR="00DE4655" w:rsidRPr="006538AE" w:rsidRDefault="00DE4655" w:rsidP="00DE4655">
      <w:pPr>
        <w:tabs>
          <w:tab w:val="left" w:pos="142"/>
          <w:tab w:val="left" w:pos="4253"/>
          <w:tab w:val="left" w:pos="8568"/>
        </w:tabs>
        <w:suppressAutoHyphens/>
        <w:ind w:left="142" w:right="2" w:hanging="284"/>
        <w:jc w:val="both"/>
      </w:pPr>
      <w:r w:rsidRPr="006538AE">
        <w:tab/>
        <w:t>O auditor continuou?</w:t>
      </w:r>
      <w:r w:rsidRPr="006538AE">
        <w:tab/>
        <w:t>___</w:t>
      </w:r>
    </w:p>
    <w:p w14:paraId="2E655694" w14:textId="77777777" w:rsidR="00DE4655" w:rsidRPr="006538AE" w:rsidRDefault="00DE4655" w:rsidP="00DE4655">
      <w:pPr>
        <w:tabs>
          <w:tab w:val="left" w:pos="142"/>
          <w:tab w:val="left" w:pos="4253"/>
          <w:tab w:val="left" w:pos="8568"/>
        </w:tabs>
        <w:suppressAutoHyphens/>
        <w:ind w:left="142" w:right="2" w:hanging="284"/>
        <w:jc w:val="both"/>
      </w:pPr>
      <w:r w:rsidRPr="006538AE">
        <w:tab/>
        <w:t>Reparação a mais?</w:t>
      </w:r>
      <w:r w:rsidRPr="006538AE">
        <w:tab/>
        <w:t>___</w:t>
      </w:r>
    </w:p>
    <w:p w14:paraId="00B73B7E" w14:textId="77777777" w:rsidR="00DE4655" w:rsidRPr="006538AE" w:rsidRDefault="00DE4655" w:rsidP="00DE4655">
      <w:pPr>
        <w:tabs>
          <w:tab w:val="left" w:pos="142"/>
          <w:tab w:val="left" w:pos="4253"/>
          <w:tab w:val="left" w:pos="8568"/>
        </w:tabs>
        <w:suppressAutoHyphens/>
        <w:ind w:left="142" w:right="2" w:hanging="284"/>
        <w:jc w:val="both"/>
      </w:pPr>
      <w:r w:rsidRPr="006538AE">
        <w:tab/>
        <w:t>Intrigado porque o auditor continua?</w:t>
      </w:r>
      <w:r w:rsidRPr="006538AE">
        <w:tab/>
        <w:t>___</w:t>
      </w:r>
    </w:p>
    <w:p w14:paraId="10720E71" w14:textId="77777777" w:rsidR="00DE4655" w:rsidRPr="006538AE" w:rsidRDefault="00DE4655" w:rsidP="00DE4655">
      <w:pPr>
        <w:tabs>
          <w:tab w:val="left" w:pos="142"/>
          <w:tab w:val="left" w:pos="4253"/>
          <w:tab w:val="left" w:pos="8568"/>
        </w:tabs>
        <w:suppressAutoHyphens/>
        <w:ind w:left="142" w:right="2" w:hanging="284"/>
        <w:jc w:val="both"/>
      </w:pPr>
      <w:r w:rsidRPr="006538AE">
        <w:tab/>
        <w:t>Paragens?</w:t>
      </w:r>
      <w:r w:rsidRPr="006538AE">
        <w:tab/>
        <w:t>___</w:t>
      </w:r>
    </w:p>
    <w:p w14:paraId="02A0CB57" w14:textId="77777777" w:rsidR="00DE4655" w:rsidRPr="006538AE" w:rsidRDefault="00DE4655" w:rsidP="00DE4655">
      <w:pPr>
        <w:tabs>
          <w:tab w:val="left" w:pos="142"/>
          <w:tab w:val="left" w:pos="4253"/>
          <w:tab w:val="left" w:pos="8568"/>
        </w:tabs>
        <w:suppressAutoHyphens/>
        <w:ind w:left="142" w:right="2" w:hanging="284"/>
        <w:jc w:val="both"/>
        <w:rPr>
          <w:b/>
        </w:rPr>
      </w:pPr>
    </w:p>
    <w:p w14:paraId="6DA56FC1"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N.</w:t>
      </w:r>
      <w:r w:rsidRPr="006538AE">
        <w:t xml:space="preserve"> Outra coisa qualquer?</w:t>
      </w:r>
      <w:r w:rsidRPr="006538AE">
        <w:tab/>
        <w:t>___</w:t>
      </w:r>
    </w:p>
    <w:p w14:paraId="7EBD2893" w14:textId="77777777" w:rsidR="00DE4655" w:rsidRPr="006538AE" w:rsidRDefault="00DE4655" w:rsidP="00DE4655">
      <w:pPr>
        <w:tabs>
          <w:tab w:val="left" w:pos="142"/>
          <w:tab w:val="left" w:pos="4253"/>
          <w:tab w:val="left" w:pos="8568"/>
        </w:tabs>
        <w:suppressAutoHyphens/>
        <w:ind w:left="142" w:right="2" w:hanging="284"/>
        <w:jc w:val="both"/>
      </w:pPr>
      <w:r w:rsidRPr="006538AE">
        <w:tab/>
        <w:t>Fisicamente doente?</w:t>
      </w:r>
      <w:r w:rsidRPr="006538AE">
        <w:tab/>
        <w:t>___</w:t>
      </w:r>
    </w:p>
    <w:p w14:paraId="39CA8677" w14:textId="77777777" w:rsidR="00DE4655" w:rsidRPr="006538AE" w:rsidRDefault="00DE4655" w:rsidP="00DE4655">
      <w:pPr>
        <w:tabs>
          <w:tab w:val="left" w:pos="142"/>
          <w:tab w:val="left" w:pos="4253"/>
          <w:tab w:val="left" w:pos="8568"/>
        </w:tabs>
        <w:suppressAutoHyphens/>
        <w:ind w:left="142" w:right="2" w:hanging="284"/>
        <w:jc w:val="both"/>
        <w:rPr>
          <w:b/>
        </w:rPr>
      </w:pPr>
    </w:p>
    <w:p w14:paraId="29954ED6"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O.</w:t>
      </w:r>
      <w:r w:rsidRPr="006538AE">
        <w:t xml:space="preserve"> A reparar um TA que não é alto?</w:t>
      </w:r>
      <w:r w:rsidRPr="006538AE">
        <w:tab/>
        <w:t>___</w:t>
      </w:r>
    </w:p>
    <w:p w14:paraId="5FFE25C8" w14:textId="77777777" w:rsidR="00DE4655" w:rsidRPr="006538AE" w:rsidRDefault="00DE4655" w:rsidP="00DE4655">
      <w:pPr>
        <w:tabs>
          <w:tab w:val="left" w:pos="142"/>
          <w:tab w:val="left" w:pos="4253"/>
          <w:tab w:val="left" w:pos="8568"/>
        </w:tabs>
        <w:suppressAutoHyphens/>
        <w:ind w:left="142" w:right="2" w:hanging="284"/>
        <w:jc w:val="both"/>
      </w:pPr>
      <w:r w:rsidRPr="006538AE">
        <w:tab/>
        <w:t>A reparar um TA que não é baixo?</w:t>
      </w:r>
      <w:r w:rsidRPr="006538AE">
        <w:tab/>
        <w:t>___</w:t>
      </w:r>
    </w:p>
    <w:p w14:paraId="33FC52C8" w14:textId="77777777" w:rsidR="00DE4655" w:rsidRPr="006538AE" w:rsidRDefault="00DE4655" w:rsidP="00DE4655">
      <w:pPr>
        <w:tabs>
          <w:tab w:val="left" w:pos="142"/>
          <w:tab w:val="left" w:pos="4253"/>
          <w:tab w:val="left" w:pos="8568"/>
        </w:tabs>
        <w:suppressAutoHyphens/>
        <w:ind w:left="142" w:right="2" w:hanging="284"/>
        <w:jc w:val="both"/>
      </w:pPr>
      <w:r w:rsidRPr="006538AE">
        <w:tab/>
      </w:r>
      <w:proofErr w:type="spellStart"/>
      <w:r w:rsidRPr="006538AE">
        <w:t>E</w:t>
      </w:r>
      <w:r w:rsidRPr="006538AE">
        <w:softHyphen/>
        <w:t>-Meter</w:t>
      </w:r>
      <w:proofErr w:type="spellEnd"/>
      <w:r w:rsidRPr="006538AE">
        <w:t xml:space="preserve"> com defeito? </w:t>
      </w:r>
      <w:r w:rsidRPr="006538AE">
        <w:tab/>
        <w:t>___</w:t>
      </w:r>
    </w:p>
    <w:p w14:paraId="7200966C" w14:textId="77777777" w:rsidR="00DE4655" w:rsidRPr="006538AE" w:rsidRDefault="00DE4655" w:rsidP="00DE4655">
      <w:pPr>
        <w:tabs>
          <w:tab w:val="left" w:pos="142"/>
          <w:tab w:val="left" w:pos="4253"/>
          <w:tab w:val="left" w:pos="8568"/>
        </w:tabs>
        <w:suppressAutoHyphens/>
        <w:ind w:left="142" w:right="2" w:hanging="284"/>
        <w:jc w:val="both"/>
      </w:pPr>
      <w:r w:rsidRPr="006538AE">
        <w:tab/>
        <w:t>Nada de errado?</w:t>
      </w:r>
      <w:r w:rsidRPr="006538AE">
        <w:tab/>
        <w:t>___</w:t>
      </w:r>
    </w:p>
    <w:p w14:paraId="1B97B049" w14:textId="77777777" w:rsidR="00DE4655" w:rsidRPr="006538AE" w:rsidRDefault="00DE4655" w:rsidP="00DE4655">
      <w:pPr>
        <w:tabs>
          <w:tab w:val="left" w:pos="142"/>
          <w:tab w:val="left" w:pos="4253"/>
          <w:tab w:val="left" w:pos="8568"/>
        </w:tabs>
        <w:suppressAutoHyphens/>
        <w:ind w:left="142" w:right="2" w:hanging="284"/>
        <w:jc w:val="both"/>
        <w:rPr>
          <w:b/>
        </w:rPr>
      </w:pPr>
    </w:p>
    <w:p w14:paraId="2552AE86" w14:textId="77777777" w:rsidR="00DE4655" w:rsidRPr="006538AE" w:rsidRDefault="00DE4655" w:rsidP="00DE4655">
      <w:pPr>
        <w:tabs>
          <w:tab w:val="left" w:pos="142"/>
          <w:tab w:val="left" w:pos="4253"/>
          <w:tab w:val="left" w:pos="8568"/>
        </w:tabs>
        <w:suppressAutoHyphens/>
        <w:ind w:left="142" w:right="2" w:hanging="284"/>
        <w:jc w:val="both"/>
      </w:pPr>
      <w:r w:rsidRPr="006538AE">
        <w:rPr>
          <w:b/>
        </w:rPr>
        <w:t>P</w:t>
      </w:r>
      <w:r w:rsidRPr="006538AE">
        <w:t xml:space="preserve">. Relatórios de exame falsos? </w:t>
      </w:r>
      <w:r w:rsidRPr="006538AE">
        <w:tab/>
        <w:t>___</w:t>
      </w:r>
    </w:p>
    <w:p w14:paraId="6FFE0186" w14:textId="77777777" w:rsidR="00DE4655" w:rsidRPr="006538AE" w:rsidRDefault="00DE4655" w:rsidP="00DE4655">
      <w:pPr>
        <w:tabs>
          <w:tab w:val="left" w:pos="142"/>
          <w:tab w:val="left" w:pos="4253"/>
          <w:tab w:val="left" w:pos="8568"/>
        </w:tabs>
        <w:suppressAutoHyphens/>
        <w:ind w:left="142" w:right="2" w:hanging="284"/>
        <w:jc w:val="both"/>
      </w:pPr>
      <w:r w:rsidRPr="006538AE">
        <w:tab/>
        <w:t>Esperaste para o Exame?</w:t>
      </w:r>
      <w:r w:rsidRPr="006538AE">
        <w:tab/>
        <w:t>___</w:t>
      </w:r>
    </w:p>
    <w:p w14:paraId="7E8D7061" w14:textId="77777777" w:rsidR="00DE4655" w:rsidRPr="006538AE" w:rsidRDefault="00DE4655" w:rsidP="00DE4655">
      <w:pPr>
        <w:tabs>
          <w:tab w:val="left" w:pos="142"/>
          <w:tab w:val="left" w:pos="4253"/>
          <w:tab w:val="left" w:pos="8568"/>
        </w:tabs>
        <w:suppressAutoHyphens/>
        <w:ind w:left="142" w:right="2" w:hanging="284"/>
        <w:jc w:val="both"/>
      </w:pPr>
      <w:r w:rsidRPr="006538AE">
        <w:tab/>
        <w:t>Perturbado pelo Examinador?</w:t>
      </w:r>
      <w:r w:rsidRPr="006538AE">
        <w:tab/>
        <w:t>___</w:t>
      </w:r>
    </w:p>
    <w:p w14:paraId="131D3F70" w14:textId="77777777" w:rsidR="00DE4655" w:rsidRPr="006538AE" w:rsidRDefault="00DE4655" w:rsidP="00DE4655">
      <w:pPr>
        <w:tabs>
          <w:tab w:val="left" w:pos="142"/>
          <w:tab w:val="left" w:pos="4253"/>
          <w:tab w:val="left" w:pos="5103"/>
          <w:tab w:val="left" w:pos="5387"/>
          <w:tab w:val="left" w:pos="8568"/>
        </w:tabs>
        <w:suppressAutoHyphens/>
        <w:ind w:left="142" w:hanging="284"/>
        <w:jc w:val="both"/>
        <w:sectPr w:rsidR="00DE4655" w:rsidRPr="006538AE" w:rsidSect="00DE4655">
          <w:type w:val="continuous"/>
          <w:pgSz w:w="11907" w:h="16840" w:code="9"/>
          <w:pgMar w:top="720" w:right="363" w:bottom="1015" w:left="907" w:header="720" w:footer="1134" w:gutter="0"/>
          <w:cols w:num="2" w:space="720" w:equalWidth="0">
            <w:col w:w="4964" w:space="709"/>
            <w:col w:w="4964"/>
          </w:cols>
          <w:noEndnote/>
        </w:sectPr>
      </w:pPr>
    </w:p>
    <w:p w14:paraId="64176B73" w14:textId="77777777" w:rsidR="00DE4655" w:rsidRPr="006538AE" w:rsidRDefault="00DE4655" w:rsidP="00DE4655">
      <w:pPr>
        <w:tabs>
          <w:tab w:val="left" w:pos="4253"/>
        </w:tabs>
        <w:spacing w:line="240" w:lineRule="exact"/>
        <w:ind w:left="426" w:hanging="426"/>
      </w:pPr>
    </w:p>
    <w:p w14:paraId="71820AB8" w14:textId="77777777" w:rsidR="00DE4655" w:rsidRPr="006538AE" w:rsidRDefault="00DE4655" w:rsidP="00DE4655">
      <w:pPr>
        <w:tabs>
          <w:tab w:val="left" w:pos="4253"/>
        </w:tabs>
        <w:spacing w:line="240" w:lineRule="exact"/>
        <w:ind w:left="426" w:right="998" w:hanging="426"/>
        <w:jc w:val="both"/>
        <w:rPr>
          <w:i/>
        </w:rPr>
      </w:pPr>
      <w:r w:rsidRPr="006538AE">
        <w:t xml:space="preserve">A. Se A ou qualquer do grupo A reagir, </w:t>
      </w:r>
      <w:r w:rsidRPr="006538AE">
        <w:rPr>
          <w:i/>
        </w:rPr>
        <w:t xml:space="preserve">NUM </w:t>
      </w:r>
      <w:r w:rsidRPr="006538AE">
        <w:t xml:space="preserve">pc </w:t>
      </w:r>
      <w:r w:rsidRPr="006538AE">
        <w:rPr>
          <w:i/>
        </w:rPr>
        <w:t>(incluindo Clears de Dianética, Clears, OTs)</w:t>
      </w:r>
      <w:r w:rsidRPr="006538AE">
        <w:t xml:space="preserve"> que tiveram um Int RD, fazemos uma Lista de Correção do Int RD Revista (HCOB 29 Out. 71RA) e manejamos as reações. </w:t>
      </w:r>
      <w:r w:rsidRPr="006538AE">
        <w:rPr>
          <w:i/>
        </w:rPr>
        <w:t>Se a correção do Int já foi feita no pc obtemos um FES no Int RD E suas correções. Quando todos os erros estão corrigidos, o C/S pode mandar fazer o FIM DA REPARAÇÃO DO INT RD conforme Int RD séries 4.</w:t>
      </w:r>
    </w:p>
    <w:p w14:paraId="117C48C1" w14:textId="77777777" w:rsidR="00DE4655" w:rsidRPr="006538AE" w:rsidRDefault="00DE4655" w:rsidP="00DE4655">
      <w:pPr>
        <w:tabs>
          <w:tab w:val="left" w:pos="4253"/>
        </w:tabs>
        <w:spacing w:line="240" w:lineRule="exact"/>
        <w:ind w:left="426" w:right="998" w:hanging="426"/>
        <w:jc w:val="both"/>
      </w:pPr>
      <w:r w:rsidRPr="006538AE">
        <w:rPr>
          <w:i/>
        </w:rPr>
        <w:t>Se o pc é clear, clear de Dianética, ou OT e não teve um Int RD, fazemos o FIM DA REPARAÇÃO DO INT RD. Nada de percorrer Dianética.</w:t>
      </w:r>
    </w:p>
    <w:p w14:paraId="59372D6F" w14:textId="77777777" w:rsidR="00DE4655" w:rsidRPr="006538AE" w:rsidRDefault="00DE4655" w:rsidP="00DE4655">
      <w:pPr>
        <w:tabs>
          <w:tab w:val="left" w:pos="4253"/>
        </w:tabs>
        <w:spacing w:line="240" w:lineRule="exact"/>
        <w:ind w:left="426" w:right="998" w:hanging="426"/>
        <w:jc w:val="both"/>
        <w:rPr>
          <w:i/>
        </w:rPr>
      </w:pPr>
      <w:r w:rsidRPr="006538AE">
        <w:rPr>
          <w:i/>
        </w:rPr>
        <w:t xml:space="preserve">Por outro lado, </w:t>
      </w:r>
      <w:r w:rsidRPr="006538AE">
        <w:t xml:space="preserve">se o pc nunca teve um Int RD, damos-lhe um Int RD standard </w:t>
      </w:r>
      <w:r w:rsidRPr="006538AE">
        <w:rPr>
          <w:i/>
        </w:rPr>
        <w:t>conforme Int RD séries 2.</w:t>
      </w:r>
    </w:p>
    <w:p w14:paraId="31E4909C" w14:textId="77777777" w:rsidR="00DE4655" w:rsidRPr="006538AE" w:rsidRDefault="00DE4655" w:rsidP="00DE4655">
      <w:pPr>
        <w:tabs>
          <w:tab w:val="left" w:pos="4253"/>
        </w:tabs>
        <w:spacing w:line="240" w:lineRule="exact"/>
        <w:ind w:left="426" w:right="998" w:hanging="426"/>
        <w:jc w:val="both"/>
      </w:pPr>
      <w:r w:rsidRPr="006538AE">
        <w:rPr>
          <w:i/>
        </w:rPr>
        <w:t xml:space="preserve">AO MANEJAR UM INT RD, SOMENTE OS BOTÕES DO INT DADOS NOS </w:t>
      </w:r>
      <w:proofErr w:type="spellStart"/>
      <w:r w:rsidRPr="006538AE">
        <w:rPr>
          <w:i/>
        </w:rPr>
        <w:t>Bs</w:t>
      </w:r>
      <w:proofErr w:type="spellEnd"/>
      <w:r w:rsidRPr="006538AE">
        <w:rPr>
          <w:i/>
        </w:rPr>
        <w:t xml:space="preserve"> DA SÉRIES INT RD DEVEM SER PERCORRIDOS. Anotamos no assessment os botões que tiveram leitura na C/S 53. Os outros itens do grupo A são destinados a detetar Int-fora, mas não envolvem o começo anterior, portanto NÃO os percorremos.</w:t>
      </w:r>
    </w:p>
    <w:p w14:paraId="323A7A4E" w14:textId="77777777" w:rsidR="00DE4655" w:rsidRPr="006538AE" w:rsidRDefault="00DE4655" w:rsidP="00DE4655">
      <w:pPr>
        <w:tabs>
          <w:tab w:val="left" w:pos="4253"/>
        </w:tabs>
        <w:spacing w:line="240" w:lineRule="exact"/>
        <w:ind w:left="426" w:right="998" w:hanging="426"/>
        <w:jc w:val="both"/>
      </w:pPr>
      <w:r w:rsidRPr="006538AE">
        <w:t xml:space="preserve">B. Se alguns destes itens tiverem leitura, fazemos uma L4BRA nas listas anteriores que possamos encontrar e que não tenham sido corrigidas. Na falta destas, fazemos uma L4BRA </w:t>
      </w:r>
      <w:smartTag w:uri="urn:schemas-microsoft-com:office:smarttags" w:element="PersonName">
        <w:smartTagPr>
          <w:attr w:name="ProductID" w:val="em geral. Podemos"/>
        </w:smartTagPr>
        <w:r w:rsidRPr="006538AE">
          <w:t>em geral. Podemos</w:t>
        </w:r>
      </w:smartTag>
      <w:r w:rsidRPr="006538AE">
        <w:t xml:space="preserve"> passar uma L4BRA diversas vezes levando cada leitura a F/N até que a totalidade da L4BRA não dê mais nada a não ser F/Ns. Manejamos um Porquê Incorreto ou Indicação Incorreta ou item PTS Incorreto conforme Séries C/S 78.</w:t>
      </w:r>
    </w:p>
    <w:p w14:paraId="3A7B1040" w14:textId="77777777" w:rsidR="00DE4655" w:rsidRPr="006538AE" w:rsidRDefault="00DE4655" w:rsidP="00DE4655">
      <w:pPr>
        <w:tabs>
          <w:tab w:val="left" w:pos="4253"/>
        </w:tabs>
        <w:spacing w:line="240" w:lineRule="exact"/>
        <w:ind w:left="426" w:right="998" w:hanging="426"/>
        <w:jc w:val="both"/>
      </w:pPr>
      <w:r w:rsidRPr="006538AE">
        <w:t xml:space="preserve">C. </w:t>
      </w:r>
      <w:r w:rsidRPr="006538AE">
        <w:rPr>
          <w:i/>
        </w:rPr>
        <w:t>Qualquer item com leitura deve ser levado a F/N. Utilizamos manejamentos standard nas perguntas de rudimentos. Em "Out-Ruds" procuramos o rud a manejar. "Tristeza" = quebra de ARC de Longa Duração, manejamos assim a quebra de ARC. Se “Meio-Morto" ou "Inconsciência" der leitura 2WC até F/N A/S se necessário) e então o programa para o Rundown de Reanimação Pessoal (</w:t>
      </w:r>
      <w:proofErr w:type="spellStart"/>
      <w:r w:rsidRPr="006538AE">
        <w:rPr>
          <w:i/>
        </w:rPr>
        <w:t>Personal</w:t>
      </w:r>
      <w:proofErr w:type="spellEnd"/>
      <w:r w:rsidRPr="006538AE">
        <w:rPr>
          <w:i/>
        </w:rPr>
        <w:t xml:space="preserve"> </w:t>
      </w:r>
      <w:proofErr w:type="spellStart"/>
      <w:r w:rsidRPr="006538AE">
        <w:rPr>
          <w:i/>
        </w:rPr>
        <w:t>Revival</w:t>
      </w:r>
      <w:proofErr w:type="spellEnd"/>
      <w:r w:rsidRPr="006538AE">
        <w:rPr>
          <w:i/>
        </w:rPr>
        <w:t xml:space="preserve"> RD).</w:t>
      </w:r>
    </w:p>
    <w:p w14:paraId="1E2B4942" w14:textId="77777777" w:rsidR="00DE4655" w:rsidRPr="006538AE" w:rsidRDefault="00DE4655" w:rsidP="00DE4655">
      <w:pPr>
        <w:tabs>
          <w:tab w:val="left" w:pos="4253"/>
        </w:tabs>
        <w:spacing w:line="240" w:lineRule="exact"/>
        <w:ind w:left="426" w:right="998" w:hanging="426"/>
        <w:jc w:val="both"/>
      </w:pPr>
      <w:r w:rsidRPr="006538AE">
        <w:t xml:space="preserve">D. </w:t>
      </w:r>
      <w:r w:rsidRPr="006538AE">
        <w:rPr>
          <w:i/>
        </w:rPr>
        <w:t>2WC até F/N. Fazemos uma lista de reparação do RD de drogas se o pc já teve o seu RD de Drogas. (HCOB 19 Set. 78 II), L3RF se necessário. Programa Avançado para manejar todas as drogas com leitura logo que possível conforme séries 9R NED. (O manejamento acima não se aplica a Clears e OTs. A estes indicamos a leitura. Ver HCOB 30 Out. 78, SÉRIES C/S 53, USO DE para mais dados sobre o manejamento das perguntas de Dianética que tiverem leitura em Clears e OTs).</w:t>
      </w:r>
    </w:p>
    <w:p w14:paraId="6BFCB903" w14:textId="77777777" w:rsidR="00DE4655" w:rsidRPr="006538AE" w:rsidRDefault="00DE4655" w:rsidP="00DE4655">
      <w:pPr>
        <w:tabs>
          <w:tab w:val="left" w:pos="4253"/>
        </w:tabs>
        <w:spacing w:line="240" w:lineRule="exact"/>
        <w:ind w:left="426" w:right="998" w:hanging="426"/>
        <w:jc w:val="both"/>
      </w:pPr>
      <w:r w:rsidRPr="006538AE">
        <w:t xml:space="preserve">E. Se alguns destes </w:t>
      </w:r>
      <w:r w:rsidRPr="006538AE">
        <w:rPr>
          <w:i/>
        </w:rPr>
        <w:t xml:space="preserve">lerem, </w:t>
      </w:r>
      <w:r w:rsidRPr="006538AE">
        <w:t>fazemos uma L3RF e manejamos de</w:t>
      </w:r>
      <w:r w:rsidRPr="006538AE">
        <w:rPr>
          <w:i/>
        </w:rPr>
        <w:t xml:space="preserve"> acordo com as instruções. (Em Clears e OTs indicamos simplesmente a leitura. Não percorremos quaisquer engramas nem procuramos reparar mais nada. Ver HCOB 30 Out. 78, Séries C/S 53, USO DE).</w:t>
      </w:r>
    </w:p>
    <w:p w14:paraId="51B62683" w14:textId="77777777" w:rsidR="00DE4655" w:rsidRPr="006538AE" w:rsidRDefault="00DE4655" w:rsidP="00DE4655">
      <w:pPr>
        <w:tabs>
          <w:tab w:val="left" w:pos="4253"/>
        </w:tabs>
        <w:spacing w:line="240" w:lineRule="exact"/>
        <w:ind w:left="426" w:right="998" w:hanging="426"/>
        <w:jc w:val="both"/>
      </w:pPr>
      <w:r w:rsidRPr="006538AE">
        <w:t>F. Limpamos qualquer protesto ou invalidação e reabilitamos até F/N.</w:t>
      </w:r>
    </w:p>
    <w:p w14:paraId="4496EEA0" w14:textId="77777777" w:rsidR="00DE4655" w:rsidRPr="006538AE" w:rsidRDefault="00DE4655" w:rsidP="00DE4655">
      <w:pPr>
        <w:tabs>
          <w:tab w:val="left" w:pos="4253"/>
        </w:tabs>
        <w:spacing w:line="240" w:lineRule="exact"/>
        <w:ind w:left="426" w:right="998" w:hanging="426"/>
        <w:jc w:val="both"/>
      </w:pPr>
      <w:r w:rsidRPr="006538AE">
        <w:t xml:space="preserve">G. Descobrimos o que é. Se for yoga ou exercícios místicos ou outros que tais, 2WC, A/S até á primeira vez, descobrimos que incómodo ocorreu antes e, se o TA agora está baixo fazemos L1C </w:t>
      </w:r>
      <w:r w:rsidRPr="006538AE">
        <w:rPr>
          <w:i/>
        </w:rPr>
        <w:t xml:space="preserve">naquele </w:t>
      </w:r>
      <w:r w:rsidRPr="006538AE">
        <w:t>período da vida do pc.</w:t>
      </w:r>
    </w:p>
    <w:p w14:paraId="6D4D3CD9" w14:textId="77777777" w:rsidR="00DE4655" w:rsidRPr="006538AE" w:rsidRDefault="00DE4655" w:rsidP="00DE4655">
      <w:pPr>
        <w:tabs>
          <w:tab w:val="left" w:pos="4253"/>
        </w:tabs>
        <w:spacing w:line="240" w:lineRule="exact"/>
        <w:ind w:left="426" w:right="998" w:hanging="426"/>
        <w:jc w:val="both"/>
      </w:pPr>
    </w:p>
    <w:p w14:paraId="47245109" w14:textId="77777777" w:rsidR="00DE4655" w:rsidRPr="006538AE" w:rsidRDefault="00DE4655" w:rsidP="00DE4655">
      <w:pPr>
        <w:tabs>
          <w:tab w:val="left" w:pos="4253"/>
        </w:tabs>
        <w:spacing w:line="240" w:lineRule="exact"/>
        <w:ind w:left="426" w:right="998" w:hanging="426"/>
        <w:jc w:val="both"/>
      </w:pPr>
      <w:r w:rsidRPr="006538AE">
        <w:t>H. Se Aclaramento de Palavras, fazemos uma Lista de Correção de Aclaramento de Palavras, e manejamos todas as leituras. Se erros de estudo, 2WC A/S até F/N, e acrescentamos uma Lista de Correção de Estudo ao programa do pc.</w:t>
      </w:r>
    </w:p>
    <w:p w14:paraId="23E5B1D0" w14:textId="77777777" w:rsidR="00DE4655" w:rsidRPr="006538AE" w:rsidRDefault="00DE4655" w:rsidP="00DE4655">
      <w:pPr>
        <w:tabs>
          <w:tab w:val="left" w:pos="4253"/>
        </w:tabs>
        <w:spacing w:line="240" w:lineRule="exact"/>
        <w:ind w:left="426" w:right="998" w:hanging="426"/>
        <w:jc w:val="both"/>
      </w:pPr>
      <w:r w:rsidRPr="006538AE">
        <w:t>I. TA falso significa latas impróprias ou outro erro. Usamos o HCOB 12 Nov. 71 RA, 15 Fev. 72</w:t>
      </w:r>
      <w:r w:rsidRPr="006538AE">
        <w:rPr>
          <w:i/>
        </w:rPr>
        <w:t>R,</w:t>
      </w:r>
      <w:r w:rsidRPr="006538AE">
        <w:t xml:space="preserve"> 18 Fev. 72 R, 21 Jan. 77 </w:t>
      </w:r>
      <w:r w:rsidRPr="006538AE">
        <w:rPr>
          <w:i/>
        </w:rPr>
        <w:t>RA,</w:t>
      </w:r>
      <w:r w:rsidRPr="006538AE">
        <w:t xml:space="preserve"> HCOB 23 Nov. 73 </w:t>
      </w:r>
      <w:proofErr w:type="spellStart"/>
      <w:r w:rsidRPr="006538AE">
        <w:t>RB</w:t>
      </w:r>
      <w:proofErr w:type="spellEnd"/>
      <w:r w:rsidRPr="006538AE">
        <w:t>, todos sobre TA falso. Então limpamos a carga passada (by-passed charge) com (1) assessment para a melhor leitura (a) preocupações com o TA (b) preocupações com F/N. (2) Depois 2WC as vezes em que estava preocupado com o (item) A/S até F/N. (3) Reab quaisquer Overruns devidos a falso TA a obscurecer F/Ns.</w:t>
      </w:r>
    </w:p>
    <w:p w14:paraId="5281663F" w14:textId="77777777" w:rsidR="00DE4655" w:rsidRPr="006538AE" w:rsidRDefault="00DE4655" w:rsidP="00DE4655">
      <w:pPr>
        <w:tabs>
          <w:tab w:val="left" w:pos="4253"/>
        </w:tabs>
        <w:spacing w:line="240" w:lineRule="exact"/>
        <w:ind w:left="426" w:right="998" w:hanging="426"/>
        <w:jc w:val="both"/>
      </w:pPr>
      <w:r w:rsidRPr="006538AE">
        <w:t xml:space="preserve">J. Estes são erros do Auditor. O TA baixo é geralmente causado por TRs esmagadores e ações incompletas. Um TA alto pode ser causado porque o auditor ultrapassou F/Ns ou não as indicou. Ou tentou fazer assessment através de uma F/N, tomando uma F/N por uma leitura. Uma F/N pode ser obscurecida e tomada por um a leitura se a sensibilidade for demasiado alta. Estes itens são todos 2WC A/S até F/N. Os auditores que os cometerem necessitam de Cramming ou Retreino. Reab as F/Ns que se perderam. </w:t>
      </w:r>
    </w:p>
    <w:p w14:paraId="2E498508" w14:textId="77777777" w:rsidR="00DE4655" w:rsidRPr="006538AE" w:rsidRDefault="00DE4655" w:rsidP="00DE4655">
      <w:pPr>
        <w:tabs>
          <w:tab w:val="left" w:pos="4253"/>
        </w:tabs>
        <w:spacing w:line="240" w:lineRule="exact"/>
        <w:ind w:left="426" w:right="998" w:hanging="426"/>
        <w:jc w:val="both"/>
      </w:pPr>
      <w:r w:rsidRPr="006538AE">
        <w:t>K. Não pode Ter ou Ter. Encontramos o processo correto de Havingness e resolvemos.</w:t>
      </w:r>
    </w:p>
    <w:p w14:paraId="5E720002" w14:textId="77777777" w:rsidR="00DE4655" w:rsidRPr="006538AE" w:rsidRDefault="00DE4655" w:rsidP="00DE4655">
      <w:pPr>
        <w:tabs>
          <w:tab w:val="left" w:pos="4253"/>
        </w:tabs>
        <w:spacing w:line="240" w:lineRule="exact"/>
        <w:ind w:left="426" w:right="998" w:hanging="426"/>
        <w:jc w:val="both"/>
      </w:pPr>
      <w:r w:rsidRPr="006538AE">
        <w:t xml:space="preserve">L. </w:t>
      </w:r>
      <w:r w:rsidRPr="006538AE">
        <w:rPr>
          <w:i/>
        </w:rPr>
        <w:t>2WC até F/N. Programa do C/S conforme necessário para mais manejo de PTS.</w:t>
      </w:r>
    </w:p>
    <w:p w14:paraId="33A7DF01" w14:textId="77777777" w:rsidR="00DE4655" w:rsidRPr="006538AE" w:rsidRDefault="00DE4655" w:rsidP="00DE4655">
      <w:pPr>
        <w:tabs>
          <w:tab w:val="left" w:pos="4253"/>
        </w:tabs>
        <w:spacing w:line="240" w:lineRule="exact"/>
        <w:ind w:left="426" w:right="998" w:hanging="426"/>
        <w:jc w:val="both"/>
      </w:pPr>
      <w:r w:rsidRPr="006538AE">
        <w:t xml:space="preserve">M. Descobrimos o quê. Limpamos qualquer protesto. Reab até F/N </w:t>
      </w:r>
      <w:r w:rsidRPr="006538AE">
        <w:rPr>
          <w:i/>
        </w:rPr>
        <w:t>ou D/L. Em "Excedeste o estado de clear de Dianética?" 2WC até F/N. Voltamos ao C/S. Um C/S qualificado que foi completamente verificado nos materiais deve ajuizar se este estado foi atingido antes que o pc pudesse atestar.</w:t>
      </w:r>
    </w:p>
    <w:p w14:paraId="3B69FD22" w14:textId="77777777" w:rsidR="00DE4655" w:rsidRPr="006538AE" w:rsidRDefault="00DE4655" w:rsidP="00DE4655">
      <w:pPr>
        <w:tabs>
          <w:tab w:val="left" w:pos="4253"/>
        </w:tabs>
        <w:spacing w:line="240" w:lineRule="exact"/>
        <w:ind w:left="426" w:right="998" w:hanging="426"/>
        <w:jc w:val="both"/>
      </w:pPr>
      <w:r w:rsidRPr="006538AE">
        <w:t>N. 2WC para descobrirmos o quê. Anotamos o item BD. Se o item BD estiver coberto por uma destas categorias manejamos segundo as instruções, Se não apenas 2WC até F/N e obtemos mais instruções do C/S se necessário.</w:t>
      </w:r>
    </w:p>
    <w:p w14:paraId="4329BC9C" w14:textId="77777777" w:rsidR="00DE4655" w:rsidRPr="006538AE" w:rsidRDefault="00DE4655" w:rsidP="00DE4655">
      <w:pPr>
        <w:tabs>
          <w:tab w:val="left" w:pos="4253"/>
        </w:tabs>
        <w:spacing w:line="240" w:lineRule="exact"/>
        <w:ind w:left="426" w:right="998" w:hanging="426"/>
        <w:jc w:val="both"/>
      </w:pPr>
      <w:r w:rsidRPr="006538AE">
        <w:t>O. Pede ao pc um relato breve. Se for correto indica até F/N. Vamos A/S, indicamo-lo se não tinha havido F/N antes. Se TA falso, manejamos conforme I atrás.</w:t>
      </w:r>
    </w:p>
    <w:p w14:paraId="29EE84D0" w14:textId="77777777" w:rsidR="00DE4655" w:rsidRPr="006538AE" w:rsidRDefault="00DE4655" w:rsidP="00DE4655">
      <w:pPr>
        <w:tabs>
          <w:tab w:val="left" w:pos="4253"/>
        </w:tabs>
        <w:spacing w:line="240" w:lineRule="exact"/>
        <w:ind w:left="426" w:right="998" w:hanging="426"/>
        <w:jc w:val="both"/>
      </w:pPr>
      <w:r w:rsidRPr="006538AE">
        <w:t>P. Indicamos e 2WC até F/N.</w:t>
      </w:r>
    </w:p>
    <w:p w14:paraId="7EDD20C4" w14:textId="77777777" w:rsidR="00DE4655" w:rsidRPr="006538AE" w:rsidRDefault="00DE4655" w:rsidP="00DE4655">
      <w:pPr>
        <w:tabs>
          <w:tab w:val="left" w:pos="4253"/>
        </w:tabs>
        <w:spacing w:line="240" w:lineRule="exact"/>
        <w:ind w:right="998"/>
        <w:jc w:val="both"/>
        <w:rPr>
          <w:i/>
        </w:rPr>
      </w:pPr>
      <w:r w:rsidRPr="006538AE">
        <w:rPr>
          <w:i/>
        </w:rPr>
        <w:t>Pelo HCOB 39 Out. 1978, SÉRIES C/S 53, USO DE, a ordem por que se devem tomar as leituras está incluída no próprio C/S 53. Simplesmente começamos no topo da lista e manejamos até F/N cada leitura á medida que aparece.</w:t>
      </w:r>
    </w:p>
    <w:p w14:paraId="7C9D2FC5" w14:textId="77777777" w:rsidR="00DE4655" w:rsidRPr="006538AE" w:rsidRDefault="00DE4655" w:rsidP="00DE4655">
      <w:pPr>
        <w:ind w:right="998"/>
        <w:jc w:val="right"/>
      </w:pPr>
      <w:r w:rsidRPr="006538AE">
        <w:t>L. Ron Hubbard</w:t>
      </w:r>
    </w:p>
    <w:p w14:paraId="353E9CE4" w14:textId="77777777" w:rsidR="00DE4655" w:rsidRPr="006538AE" w:rsidRDefault="00DE4655" w:rsidP="00DE4655">
      <w:pPr>
        <w:ind w:right="998"/>
        <w:jc w:val="right"/>
      </w:pPr>
      <w:r w:rsidRPr="006538AE">
        <w:t>Fundador</w:t>
      </w:r>
    </w:p>
    <w:p w14:paraId="3E15A847" w14:textId="77777777" w:rsidR="00DE4655" w:rsidRPr="006538AE" w:rsidRDefault="00DE4655" w:rsidP="00DE4655">
      <w:pPr>
        <w:tabs>
          <w:tab w:val="left" w:pos="4253"/>
        </w:tabs>
        <w:spacing w:line="240" w:lineRule="exact"/>
        <w:ind w:right="998"/>
        <w:jc w:val="both"/>
      </w:pPr>
      <w:r w:rsidRPr="006538AE">
        <w:t xml:space="preserve"> </w:t>
      </w:r>
    </w:p>
    <w:p w14:paraId="5FE57047" w14:textId="77777777" w:rsidR="00DE4655" w:rsidRPr="006538AE" w:rsidRDefault="00DE4655" w:rsidP="00DE4655">
      <w:pPr>
        <w:spacing w:after="0"/>
      </w:pPr>
      <w:r w:rsidRPr="006538AE">
        <w:br w:type="page"/>
      </w:r>
    </w:p>
    <w:p w14:paraId="32ECAD88" w14:textId="77777777" w:rsidR="00DE4655" w:rsidRPr="006538AE" w:rsidRDefault="00DE4655" w:rsidP="00DE4655">
      <w:pPr>
        <w:spacing w:after="0"/>
        <w:jc w:val="center"/>
      </w:pPr>
      <w:r w:rsidRPr="006538AE">
        <w:t>BOLETIM TÉCNICO DO CONSELHO</w:t>
      </w:r>
    </w:p>
    <w:p w14:paraId="3CCA1931" w14:textId="77777777" w:rsidR="00DE4655" w:rsidRPr="006538AE" w:rsidRDefault="00DE4655" w:rsidP="00DE4655">
      <w:pPr>
        <w:spacing w:after="0"/>
        <w:jc w:val="center"/>
      </w:pPr>
      <w:r w:rsidRPr="006538AE">
        <w:t>8 de DEZEMBRO de 1972RC</w:t>
      </w:r>
    </w:p>
    <w:p w14:paraId="30353E06" w14:textId="77777777" w:rsidR="00DE4655" w:rsidRPr="006538AE" w:rsidRDefault="00DE4655" w:rsidP="00DE4655">
      <w:pPr>
        <w:spacing w:after="0"/>
        <w:jc w:val="center"/>
      </w:pPr>
      <w:r w:rsidRPr="006538AE">
        <w:t>REVISTO em 6 de MARÇO de 1977</w:t>
      </w:r>
    </w:p>
    <w:p w14:paraId="05994220" w14:textId="77777777" w:rsidR="00DE4655" w:rsidRPr="006538AE" w:rsidRDefault="00DE4655" w:rsidP="00DE4655">
      <w:pPr>
        <w:spacing w:after="0"/>
        <w:jc w:val="center"/>
      </w:pPr>
      <w:r w:rsidRPr="006538AE">
        <w:t>RE-REVISTO em 4 de JUNHO de 1977</w:t>
      </w:r>
    </w:p>
    <w:p w14:paraId="638A8636" w14:textId="77777777" w:rsidR="00DE4655" w:rsidRPr="006538AE" w:rsidRDefault="00DE4655" w:rsidP="00DE4655">
      <w:pPr>
        <w:spacing w:after="0"/>
        <w:rPr>
          <w:rFonts w:ascii="Tahoma" w:hAnsi="Tahoma" w:cs="Tahoma"/>
          <w:sz w:val="20"/>
        </w:rPr>
      </w:pPr>
      <w:r w:rsidRPr="006538AE">
        <w:rPr>
          <w:rFonts w:ascii="Tahoma" w:hAnsi="Tahoma" w:cs="Tahoma"/>
          <w:sz w:val="20"/>
        </w:rPr>
        <w:t>Remimeo</w:t>
      </w:r>
    </w:p>
    <w:p w14:paraId="544BB57C" w14:textId="77777777" w:rsidR="00DE4655" w:rsidRPr="006538AE" w:rsidRDefault="00DE4655" w:rsidP="00DE4655">
      <w:pPr>
        <w:pStyle w:val="Ttulo2"/>
        <w:spacing w:after="0"/>
      </w:pPr>
      <w:bookmarkStart w:id="70" w:name="_LISTA_DE_REPARAÇÃO"/>
      <w:bookmarkStart w:id="71" w:name="_Hlk29550760"/>
      <w:bookmarkStart w:id="72" w:name="_Toc29566951"/>
      <w:bookmarkEnd w:id="70"/>
      <w:r w:rsidRPr="006538AE">
        <w:t xml:space="preserve">LISTA DE REPARAÇÃO DE CONFESSIONAL </w:t>
      </w:r>
      <w:r w:rsidRPr="006538AE">
        <w:br/>
        <w:t>LCRC</w:t>
      </w:r>
      <w:bookmarkEnd w:id="71"/>
      <w:bookmarkEnd w:id="72"/>
    </w:p>
    <w:p w14:paraId="777E3727" w14:textId="77777777" w:rsidR="00DE4655" w:rsidRPr="006538AE" w:rsidRDefault="00DE4655" w:rsidP="00DE4655">
      <w:pPr>
        <w:spacing w:after="0"/>
      </w:pPr>
    </w:p>
    <w:p w14:paraId="4016BC98" w14:textId="77777777" w:rsidR="00DE4655" w:rsidRPr="006538AE" w:rsidRDefault="00DE4655" w:rsidP="00DE4655">
      <w:pPr>
        <w:spacing w:after="0"/>
        <w:jc w:val="center"/>
      </w:pPr>
      <w:r w:rsidRPr="006538AE">
        <w:t>(Cancela o BTB 6 de Dez. 72R Série sobre Integridade nº 3R</w:t>
      </w:r>
    </w:p>
    <w:p w14:paraId="434DDC93" w14:textId="77777777" w:rsidR="00DE4655" w:rsidRPr="006538AE" w:rsidRDefault="00DE4655" w:rsidP="00DE4655">
      <w:pPr>
        <w:spacing w:after="0"/>
        <w:jc w:val="center"/>
      </w:pPr>
      <w:r w:rsidRPr="006538AE">
        <w:t>ASSESSMENT do TA ALTO e BAIXO e o BTB 7 Dez. 72</w:t>
      </w:r>
    </w:p>
    <w:p w14:paraId="1D13C693" w14:textId="77777777" w:rsidR="00DE4655" w:rsidRPr="006538AE" w:rsidRDefault="00DE4655" w:rsidP="00DE4655">
      <w:pPr>
        <w:spacing w:after="0"/>
        <w:jc w:val="center"/>
      </w:pPr>
      <w:r w:rsidRPr="006538AE">
        <w:t xml:space="preserve">Série sobre Integridade nº 4 ASSESSMENT CURTO DO MID </w:t>
      </w:r>
    </w:p>
    <w:p w14:paraId="1AB5C0B5" w14:textId="77777777" w:rsidR="00DE4655" w:rsidRPr="006538AE" w:rsidRDefault="00DE4655" w:rsidP="00DE4655">
      <w:pPr>
        <w:spacing w:after="0"/>
        <w:jc w:val="center"/>
      </w:pPr>
      <w:r w:rsidRPr="006538AE">
        <w:t>PROCESSAMENTO DE INTEGRIDADE.)</w:t>
      </w:r>
    </w:p>
    <w:p w14:paraId="49AEA849" w14:textId="77777777" w:rsidR="00DE4655" w:rsidRPr="006538AE" w:rsidRDefault="00DE4655" w:rsidP="00DE4655">
      <w:pPr>
        <w:rPr>
          <w:rFonts w:ascii="Tahoma" w:hAnsi="Tahoma" w:cs="Tahoma"/>
          <w:sz w:val="20"/>
        </w:rPr>
      </w:pPr>
    </w:p>
    <w:p w14:paraId="4C7ACBC4" w14:textId="77777777" w:rsidR="00DE4655" w:rsidRPr="006538AE" w:rsidRDefault="00DE4655" w:rsidP="00DE4655">
      <w:pPr>
        <w:rPr>
          <w:rFonts w:ascii="Tahoma" w:hAnsi="Tahoma" w:cs="Tahoma"/>
          <w:sz w:val="20"/>
        </w:rPr>
      </w:pPr>
      <w:r w:rsidRPr="006538AE">
        <w:rPr>
          <w:rFonts w:ascii="Tahoma" w:hAnsi="Tahoma" w:cs="Tahoma"/>
          <w:sz w:val="20"/>
        </w:rPr>
        <w:t xml:space="preserve">Esta é a lista normalizada de </w:t>
      </w:r>
      <w:proofErr w:type="spellStart"/>
      <w:r w:rsidRPr="006538AE">
        <w:rPr>
          <w:rFonts w:ascii="Tahoma" w:hAnsi="Tahoma" w:cs="Tahoma"/>
          <w:sz w:val="20"/>
        </w:rPr>
        <w:t>correcção</w:t>
      </w:r>
      <w:proofErr w:type="spellEnd"/>
      <w:r w:rsidRPr="006538AE">
        <w:rPr>
          <w:rFonts w:ascii="Tahoma" w:hAnsi="Tahoma" w:cs="Tahoma"/>
          <w:sz w:val="20"/>
        </w:rPr>
        <w:t xml:space="preserve">/reparação para </w:t>
      </w:r>
      <w:proofErr w:type="spellStart"/>
      <w:r w:rsidRPr="006538AE">
        <w:rPr>
          <w:rFonts w:ascii="Tahoma" w:hAnsi="Tahoma" w:cs="Tahoma"/>
          <w:sz w:val="20"/>
        </w:rPr>
        <w:t>acções</w:t>
      </w:r>
      <w:proofErr w:type="spellEnd"/>
      <w:r w:rsidRPr="006538AE">
        <w:rPr>
          <w:rFonts w:ascii="Tahoma" w:hAnsi="Tahoma" w:cs="Tahoma"/>
          <w:sz w:val="20"/>
        </w:rPr>
        <w:t xml:space="preserve"> de 0/W tais como Confessionais e relatórios de 0/W.</w:t>
      </w:r>
    </w:p>
    <w:p w14:paraId="66013CBA" w14:textId="77777777" w:rsidR="00DE4655" w:rsidRPr="006538AE" w:rsidRDefault="00DE4655" w:rsidP="00DE4655">
      <w:pPr>
        <w:rPr>
          <w:rFonts w:ascii="Tahoma" w:hAnsi="Tahoma" w:cs="Tahoma"/>
          <w:sz w:val="20"/>
        </w:rPr>
      </w:pPr>
      <w:r w:rsidRPr="006538AE">
        <w:rPr>
          <w:rFonts w:ascii="Tahoma" w:hAnsi="Tahoma" w:cs="Tahoma"/>
          <w:sz w:val="20"/>
        </w:rPr>
        <w:t>Nos Confessionais esta lista é usada no caso de um BER depois de um Confessional, se o pc ficar doente ou perturbado, se ficar em baixo ou se o Confessional não levar a lado nenhum.</w:t>
      </w:r>
    </w:p>
    <w:p w14:paraId="4D730756" w14:textId="77777777" w:rsidR="00DE4655" w:rsidRPr="006538AE" w:rsidRDefault="00DE4655" w:rsidP="00DE4655">
      <w:pPr>
        <w:rPr>
          <w:rFonts w:ascii="Tahoma" w:hAnsi="Tahoma" w:cs="Tahoma"/>
          <w:sz w:val="20"/>
        </w:rPr>
      </w:pPr>
      <w:r w:rsidRPr="006538AE">
        <w:rPr>
          <w:rFonts w:ascii="Tahoma" w:hAnsi="Tahoma" w:cs="Tahoma"/>
          <w:sz w:val="20"/>
        </w:rPr>
        <w:t xml:space="preserve">Trata-se de uma </w:t>
      </w:r>
      <w:proofErr w:type="spellStart"/>
      <w:r w:rsidRPr="006538AE">
        <w:rPr>
          <w:rFonts w:ascii="Tahoma" w:hAnsi="Tahoma" w:cs="Tahoma"/>
          <w:sz w:val="20"/>
        </w:rPr>
        <w:t>acção</w:t>
      </w:r>
      <w:proofErr w:type="spellEnd"/>
      <w:r w:rsidRPr="006538AE">
        <w:rPr>
          <w:rFonts w:ascii="Tahoma" w:hAnsi="Tahoma" w:cs="Tahoma"/>
          <w:sz w:val="20"/>
        </w:rPr>
        <w:t xml:space="preserve"> PRIORITÁRIA DE 24 HORAS.</w:t>
      </w:r>
    </w:p>
    <w:p w14:paraId="396645A3" w14:textId="77777777" w:rsidR="00DE4655" w:rsidRPr="006538AE" w:rsidRDefault="00DE4655" w:rsidP="00DE4655">
      <w:pPr>
        <w:rPr>
          <w:rFonts w:ascii="Tahoma" w:hAnsi="Tahoma" w:cs="Tahoma"/>
          <w:sz w:val="20"/>
        </w:rPr>
      </w:pPr>
      <w:r w:rsidRPr="006538AE">
        <w:rPr>
          <w:rFonts w:ascii="Tahoma" w:hAnsi="Tahoma" w:cs="Tahoma"/>
          <w:sz w:val="20"/>
        </w:rPr>
        <w:t>O assessment da lista é feito Método 5 e todos os itens com leitura são completamente tratados até F/N seguindo as instruções dadas.</w:t>
      </w:r>
    </w:p>
    <w:p w14:paraId="0ED3B214" w14:textId="77777777" w:rsidR="00DE4655" w:rsidRPr="006538AE" w:rsidRDefault="00DE4655" w:rsidP="00DE4655">
      <w:pPr>
        <w:rPr>
          <w:rFonts w:ascii="Tahoma" w:hAnsi="Tahoma" w:cs="Tahoma"/>
          <w:sz w:val="20"/>
        </w:rPr>
      </w:pPr>
      <w:r w:rsidRPr="006538AE">
        <w:rPr>
          <w:rFonts w:ascii="Tahoma" w:hAnsi="Tahoma" w:cs="Tahoma"/>
          <w:sz w:val="20"/>
        </w:rPr>
        <w:t>Use como prefixo do assessment um limitador de tempo (exemplo: “nesta sessão”, “Neste confessional”, etc.).</w:t>
      </w:r>
    </w:p>
    <w:p w14:paraId="01AA4E09" w14:textId="77777777" w:rsidR="00DE4655" w:rsidRPr="006538AE" w:rsidRDefault="00DE4655" w:rsidP="00DE4655">
      <w:pPr>
        <w:rPr>
          <w:rFonts w:ascii="Tahoma" w:hAnsi="Tahoma" w:cs="Tahoma"/>
          <w:sz w:val="20"/>
        </w:rPr>
      </w:pPr>
    </w:p>
    <w:p w14:paraId="7D805AB9" w14:textId="77777777" w:rsidR="00DE4655" w:rsidRPr="006538AE" w:rsidRDefault="00DE4655" w:rsidP="00DE4655">
      <w:pPr>
        <w:rPr>
          <w:rFonts w:ascii="Tahoma" w:hAnsi="Tahoma" w:cs="Tahoma"/>
          <w:sz w:val="20"/>
        </w:rPr>
      </w:pPr>
      <w:r w:rsidRPr="006538AE">
        <w:rPr>
          <w:rFonts w:ascii="Tahoma" w:hAnsi="Tahoma" w:cs="Tahoma"/>
          <w:sz w:val="20"/>
        </w:rPr>
        <w:t>PRECLARO: ___________________________________________  DATA:_________________</w:t>
      </w:r>
    </w:p>
    <w:p w14:paraId="402578E6" w14:textId="77777777" w:rsidR="00DE4655" w:rsidRPr="006538AE" w:rsidRDefault="00DE4655" w:rsidP="00DE4655">
      <w:pPr>
        <w:rPr>
          <w:rFonts w:ascii="Tahoma" w:hAnsi="Tahoma" w:cs="Tahoma"/>
          <w:sz w:val="20"/>
        </w:rPr>
      </w:pPr>
      <w:r w:rsidRPr="006538AE">
        <w:rPr>
          <w:rFonts w:ascii="Tahoma" w:hAnsi="Tahoma" w:cs="Tahoma"/>
          <w:sz w:val="20"/>
        </w:rPr>
        <w:t>AUDITOR: ____________________________________________ TA. ___________________</w:t>
      </w:r>
    </w:p>
    <w:p w14:paraId="0F196798" w14:textId="77777777" w:rsidR="00DE4655" w:rsidRPr="006538AE" w:rsidRDefault="00DE4655" w:rsidP="00DE4655">
      <w:pPr>
        <w:rPr>
          <w:rFonts w:ascii="Tahoma" w:hAnsi="Tahoma" w:cs="Tahoma"/>
          <w:sz w:val="20"/>
        </w:rPr>
      </w:pPr>
    </w:p>
    <w:p w14:paraId="5CA7DE33"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0.</w:t>
      </w:r>
      <w:r w:rsidRPr="006538AE">
        <w:rPr>
          <w:rFonts w:ascii="Tahoma" w:hAnsi="Tahoma" w:cs="Tahoma"/>
          <w:sz w:val="20"/>
        </w:rPr>
        <w:tab/>
        <w:t xml:space="preserve">HAVIA ALGO ERRADO COM O </w:t>
      </w:r>
      <w:proofErr w:type="spellStart"/>
      <w:r w:rsidRPr="006538AE">
        <w:rPr>
          <w:rFonts w:ascii="Tahoma" w:hAnsi="Tahoma" w:cs="Tahoma"/>
          <w:sz w:val="20"/>
        </w:rPr>
        <w:t>E-METRO</w:t>
      </w:r>
      <w:proofErr w:type="spellEnd"/>
      <w:r w:rsidRPr="006538AE">
        <w:rPr>
          <w:rFonts w:ascii="Tahoma" w:hAnsi="Tahoma" w:cs="Tahoma"/>
          <w:sz w:val="20"/>
        </w:rPr>
        <w:t xml:space="preserve"> OU AS LATAS? </w:t>
      </w:r>
      <w:r w:rsidRPr="006538AE">
        <w:rPr>
          <w:rFonts w:ascii="Tahoma" w:hAnsi="Tahoma" w:cs="Tahoma"/>
          <w:sz w:val="20"/>
        </w:rPr>
        <w:tab/>
        <w:t xml:space="preserve">______ </w:t>
      </w:r>
      <w:r w:rsidRPr="006538AE">
        <w:rPr>
          <w:rFonts w:ascii="Tahoma" w:hAnsi="Tahoma" w:cs="Tahoma"/>
          <w:sz w:val="20"/>
        </w:rPr>
        <w:br/>
        <w:t xml:space="preserve"> </w:t>
      </w:r>
      <w:r w:rsidRPr="006538AE">
        <w:rPr>
          <w:rFonts w:ascii="Tahoma" w:hAnsi="Tahoma" w:cs="Tahoma"/>
          <w:sz w:val="20"/>
        </w:rPr>
        <w:tab/>
        <w:t>Resolução do TA falso.</w:t>
      </w:r>
    </w:p>
    <w:p w14:paraId="2F043C45" w14:textId="77777777" w:rsidR="00DE4655" w:rsidRPr="006538AE" w:rsidRDefault="00DE4655" w:rsidP="00DE4655">
      <w:pPr>
        <w:tabs>
          <w:tab w:val="left" w:pos="426"/>
          <w:tab w:val="left" w:pos="2977"/>
          <w:tab w:val="left" w:pos="7230"/>
        </w:tabs>
        <w:rPr>
          <w:rFonts w:ascii="Tahoma" w:hAnsi="Tahoma" w:cs="Tahoma"/>
          <w:sz w:val="20"/>
        </w:rPr>
      </w:pPr>
      <w:r w:rsidRPr="006538AE">
        <w:rPr>
          <w:rFonts w:ascii="Tahoma" w:hAnsi="Tahoma" w:cs="Tahoma"/>
          <w:sz w:val="20"/>
        </w:rPr>
        <w:t xml:space="preserve">1 </w:t>
      </w:r>
      <w:r w:rsidRPr="006538AE">
        <w:rPr>
          <w:rFonts w:ascii="Tahoma" w:hAnsi="Tahoma" w:cs="Tahoma"/>
          <w:sz w:val="20"/>
        </w:rPr>
        <w:tab/>
        <w:t>OUT INT?.</w:t>
      </w:r>
      <w:r w:rsidRPr="006538AE">
        <w:rPr>
          <w:rFonts w:ascii="Tahoma" w:hAnsi="Tahoma" w:cs="Tahoma"/>
          <w:sz w:val="20"/>
        </w:rPr>
        <w:tab/>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 xml:space="preserve">Lista de </w:t>
      </w:r>
      <w:proofErr w:type="spellStart"/>
      <w:r w:rsidRPr="006538AE">
        <w:rPr>
          <w:rFonts w:ascii="Tahoma" w:hAnsi="Tahoma" w:cs="Tahoma"/>
          <w:sz w:val="20"/>
        </w:rPr>
        <w:t>Correcção</w:t>
      </w:r>
      <w:proofErr w:type="spellEnd"/>
      <w:r w:rsidRPr="006538AE">
        <w:rPr>
          <w:rFonts w:ascii="Tahoma" w:hAnsi="Tahoma" w:cs="Tahoma"/>
          <w:sz w:val="20"/>
        </w:rPr>
        <w:t xml:space="preserve"> do Int RD ou Int RD, se “Entraste” </w:t>
      </w:r>
      <w:r w:rsidRPr="006538AE">
        <w:rPr>
          <w:rFonts w:ascii="Tahoma" w:hAnsi="Tahoma" w:cs="Tahoma"/>
          <w:sz w:val="20"/>
        </w:rPr>
        <w:br/>
      </w:r>
      <w:r w:rsidRPr="006538AE">
        <w:rPr>
          <w:rFonts w:ascii="Tahoma" w:hAnsi="Tahoma" w:cs="Tahoma"/>
          <w:sz w:val="20"/>
        </w:rPr>
        <w:tab/>
        <w:t>ou “Entrar” lerem.</w:t>
      </w:r>
    </w:p>
    <w:p w14:paraId="5088F291" w14:textId="77777777" w:rsidR="00DE4655" w:rsidRPr="006538AE" w:rsidRDefault="00DE4655" w:rsidP="00DE4655">
      <w:pPr>
        <w:tabs>
          <w:tab w:val="left" w:pos="426"/>
          <w:tab w:val="left" w:pos="2977"/>
          <w:tab w:val="left" w:pos="7230"/>
        </w:tabs>
        <w:rPr>
          <w:rFonts w:ascii="Tahoma" w:hAnsi="Tahoma" w:cs="Tahoma"/>
          <w:sz w:val="20"/>
        </w:rPr>
      </w:pPr>
      <w:r w:rsidRPr="006538AE">
        <w:rPr>
          <w:rFonts w:ascii="Tahoma" w:hAnsi="Tahoma" w:cs="Tahoma"/>
          <w:sz w:val="20"/>
        </w:rPr>
        <w:t>2.</w:t>
      </w:r>
      <w:r w:rsidRPr="006538AE">
        <w:rPr>
          <w:rFonts w:ascii="Tahoma" w:hAnsi="Tahoma" w:cs="Tahoma"/>
          <w:sz w:val="20"/>
        </w:rPr>
        <w:tab/>
        <w:t>ERRO DE LISTAGEM.</w:t>
      </w:r>
      <w:r w:rsidRPr="006538AE">
        <w:rPr>
          <w:rFonts w:ascii="Tahoma" w:hAnsi="Tahoma" w:cs="Tahoma"/>
          <w:sz w:val="20"/>
        </w:rPr>
        <w:tab/>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.L4BR e resolva.</w:t>
      </w:r>
    </w:p>
    <w:p w14:paraId="30CE73CD" w14:textId="77777777" w:rsidR="00DE4655" w:rsidRPr="006538AE" w:rsidRDefault="00DE4655" w:rsidP="00DE4655">
      <w:pPr>
        <w:tabs>
          <w:tab w:val="left" w:pos="426"/>
          <w:tab w:val="left" w:pos="2977"/>
          <w:tab w:val="left" w:pos="7230"/>
        </w:tabs>
        <w:rPr>
          <w:rFonts w:ascii="Tahoma" w:hAnsi="Tahoma" w:cs="Tahoma"/>
          <w:sz w:val="20"/>
        </w:rPr>
      </w:pPr>
      <w:r w:rsidRPr="006538AE">
        <w:rPr>
          <w:rFonts w:ascii="Tahoma" w:hAnsi="Tahoma" w:cs="Tahoma"/>
          <w:sz w:val="20"/>
        </w:rPr>
        <w:t>3.</w:t>
      </w:r>
      <w:r w:rsidRPr="006538AE">
        <w:rPr>
          <w:rFonts w:ascii="Tahoma" w:hAnsi="Tahoma" w:cs="Tahoma"/>
          <w:sz w:val="20"/>
        </w:rPr>
        <w:tab/>
        <w:t>ESTAVAS CANSADO OU COM FOME?</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2WC E/S até F/N.</w:t>
      </w:r>
    </w:p>
    <w:p w14:paraId="7B3D521E" w14:textId="77777777" w:rsidR="00DE4655" w:rsidRPr="006538AE" w:rsidRDefault="00DE4655" w:rsidP="00DE4655">
      <w:pPr>
        <w:tabs>
          <w:tab w:val="left" w:pos="426"/>
          <w:tab w:val="left" w:pos="2977"/>
          <w:tab w:val="left" w:pos="7230"/>
        </w:tabs>
        <w:rPr>
          <w:rFonts w:ascii="Tahoma" w:hAnsi="Tahoma" w:cs="Tahoma"/>
          <w:sz w:val="20"/>
        </w:rPr>
      </w:pPr>
      <w:r w:rsidRPr="006538AE">
        <w:rPr>
          <w:rFonts w:ascii="Tahoma" w:hAnsi="Tahoma" w:cs="Tahoma"/>
          <w:sz w:val="20"/>
        </w:rPr>
        <w:t xml:space="preserve">4 </w:t>
      </w:r>
      <w:r w:rsidRPr="006538AE">
        <w:rPr>
          <w:rFonts w:ascii="Tahoma" w:hAnsi="Tahoma" w:cs="Tahoma"/>
          <w:sz w:val="20"/>
        </w:rPr>
        <w:tab/>
        <w:t>TINHAS RECENTEMENTE TOMADO DROGAS</w:t>
      </w:r>
      <w:r w:rsidRPr="006538AE">
        <w:rPr>
          <w:rFonts w:ascii="Tahoma" w:hAnsi="Tahoma" w:cs="Tahoma"/>
          <w:sz w:val="20"/>
        </w:rPr>
        <w:tab/>
        <w:t>______</w:t>
      </w:r>
    </w:p>
    <w:p w14:paraId="7A843025" w14:textId="77777777" w:rsidR="00DE4655" w:rsidRPr="006538AE" w:rsidRDefault="00DE4655" w:rsidP="00DE4655">
      <w:pPr>
        <w:tabs>
          <w:tab w:val="left" w:pos="426"/>
          <w:tab w:val="left" w:pos="3544"/>
          <w:tab w:val="left" w:pos="7230"/>
        </w:tabs>
        <w:rPr>
          <w:rFonts w:ascii="Tahoma" w:hAnsi="Tahoma" w:cs="Tahoma"/>
          <w:sz w:val="20"/>
        </w:rPr>
      </w:pPr>
      <w:r w:rsidRPr="006538AE">
        <w:rPr>
          <w:rFonts w:ascii="Tahoma" w:hAnsi="Tahoma" w:cs="Tahoma"/>
          <w:sz w:val="20"/>
        </w:rPr>
        <w:tab/>
      </w:r>
      <w:r w:rsidRPr="006538AE">
        <w:rPr>
          <w:rFonts w:ascii="Tahoma" w:hAnsi="Tahoma" w:cs="Tahoma"/>
          <w:sz w:val="20"/>
        </w:rPr>
        <w:tab/>
        <w:t>MEDICAMENTOS</w:t>
      </w:r>
      <w:r w:rsidRPr="006538AE">
        <w:rPr>
          <w:rFonts w:ascii="Tahoma" w:hAnsi="Tahoma" w:cs="Tahoma"/>
          <w:sz w:val="20"/>
        </w:rPr>
        <w:tab/>
        <w:t>______</w:t>
      </w:r>
    </w:p>
    <w:p w14:paraId="3C380755" w14:textId="77777777" w:rsidR="00DE4655" w:rsidRPr="006538AE" w:rsidRDefault="00DE4655" w:rsidP="00DE4655">
      <w:pPr>
        <w:tabs>
          <w:tab w:val="left" w:pos="426"/>
          <w:tab w:val="left" w:pos="3544"/>
          <w:tab w:val="left" w:pos="7230"/>
        </w:tabs>
        <w:rPr>
          <w:rFonts w:ascii="Tahoma" w:hAnsi="Tahoma" w:cs="Tahoma"/>
          <w:sz w:val="20"/>
        </w:rPr>
      </w:pPr>
      <w:r w:rsidRPr="006538AE">
        <w:rPr>
          <w:rFonts w:ascii="Tahoma" w:hAnsi="Tahoma" w:cs="Tahoma"/>
          <w:sz w:val="20"/>
        </w:rPr>
        <w:tab/>
      </w:r>
      <w:r w:rsidRPr="006538AE">
        <w:rPr>
          <w:rFonts w:ascii="Tahoma" w:hAnsi="Tahoma" w:cs="Tahoma"/>
          <w:sz w:val="20"/>
        </w:rPr>
        <w:tab/>
        <w:t xml:space="preserve">ÁLCOOL </w:t>
      </w:r>
      <w:r w:rsidRPr="006538AE">
        <w:rPr>
          <w:rFonts w:ascii="Tahoma" w:hAnsi="Tahoma" w:cs="Tahoma"/>
          <w:sz w:val="20"/>
        </w:rPr>
        <w:tab/>
        <w:t>______</w:t>
      </w:r>
    </w:p>
    <w:p w14:paraId="4C7E2683"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 xml:space="preserve"> </w:t>
      </w:r>
      <w:r w:rsidRPr="006538AE">
        <w:rPr>
          <w:rFonts w:ascii="Tahoma" w:hAnsi="Tahoma" w:cs="Tahoma"/>
          <w:sz w:val="20"/>
        </w:rPr>
        <w:tab/>
        <w:t>2WC E/S até F/N.</w:t>
      </w:r>
      <w:r w:rsidRPr="006538AE">
        <w:rPr>
          <w:rFonts w:ascii="Tahoma" w:hAnsi="Tahoma" w:cs="Tahoma"/>
          <w:sz w:val="20"/>
        </w:rPr>
        <w:br/>
      </w:r>
      <w:r w:rsidRPr="006538AE">
        <w:rPr>
          <w:rFonts w:ascii="Tahoma" w:hAnsi="Tahoma" w:cs="Tahoma"/>
          <w:sz w:val="20"/>
        </w:rPr>
        <w:tab/>
        <w:t>Tome nota para o C/S.</w:t>
      </w:r>
    </w:p>
    <w:p w14:paraId="1E98593E"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5.</w:t>
      </w:r>
      <w:r w:rsidRPr="006538AE">
        <w:rPr>
          <w:rFonts w:ascii="Tahoma" w:hAnsi="Tahoma" w:cs="Tahoma"/>
          <w:sz w:val="20"/>
        </w:rPr>
        <w:tab/>
        <w:t>TINHAS UMA QUEBRA DE ARC?</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ARCU, CDEINR E/S até F/N.</w:t>
      </w:r>
    </w:p>
    <w:p w14:paraId="55A45758"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6.</w:t>
      </w:r>
      <w:r w:rsidRPr="006538AE">
        <w:rPr>
          <w:rFonts w:ascii="Tahoma" w:hAnsi="Tahoma" w:cs="Tahoma"/>
          <w:sz w:val="20"/>
        </w:rPr>
        <w:tab/>
        <w:t>TINHAS UM PROBLEMA?</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2WC E/S até F/N.</w:t>
      </w:r>
    </w:p>
    <w:p w14:paraId="1CB7B12C"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7.</w:t>
      </w:r>
      <w:r w:rsidRPr="006538AE">
        <w:rPr>
          <w:rFonts w:ascii="Tahoma" w:hAnsi="Tahoma" w:cs="Tahoma"/>
          <w:sz w:val="20"/>
        </w:rPr>
        <w:tab/>
        <w:t>HAVIA UM WITHHOLD QUE FOI FALHADO?</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Puxe-o obtendo quem quase o descobriu, etc.</w:t>
      </w:r>
      <w:r w:rsidRPr="006538AE">
        <w:rPr>
          <w:rFonts w:ascii="Tahoma" w:hAnsi="Tahoma" w:cs="Tahoma"/>
          <w:sz w:val="20"/>
        </w:rPr>
        <w:br/>
      </w:r>
      <w:r w:rsidRPr="006538AE">
        <w:rPr>
          <w:rFonts w:ascii="Tahoma" w:hAnsi="Tahoma" w:cs="Tahoma"/>
          <w:sz w:val="20"/>
        </w:rPr>
        <w:tab/>
        <w:t>E/S até F/N.</w:t>
      </w:r>
    </w:p>
    <w:p w14:paraId="4E14B588"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8.</w:t>
      </w:r>
      <w:r w:rsidRPr="006538AE">
        <w:rPr>
          <w:rFonts w:ascii="Tahoma" w:hAnsi="Tahoma" w:cs="Tahoma"/>
          <w:sz w:val="20"/>
        </w:rPr>
        <w:tab/>
        <w:t>TINHAS DITO TUDO?</w:t>
      </w:r>
      <w:r w:rsidRPr="006538AE">
        <w:rPr>
          <w:rFonts w:ascii="Tahoma" w:hAnsi="Tahoma" w:cs="Tahoma"/>
          <w:sz w:val="20"/>
        </w:rPr>
        <w:tab/>
      </w:r>
      <w:r w:rsidRPr="006538AE">
        <w:rPr>
          <w:rFonts w:ascii="Tahoma" w:hAnsi="Tahoma" w:cs="Tahoma"/>
          <w:sz w:val="20"/>
        </w:rPr>
        <w:br/>
      </w:r>
      <w:r w:rsidRPr="006538AE">
        <w:rPr>
          <w:rFonts w:ascii="Tahoma" w:hAnsi="Tahoma" w:cs="Tahoma"/>
          <w:sz w:val="20"/>
        </w:rPr>
        <w:tab/>
        <w:t>2WC E/S até F/N. Indique se assim for.</w:t>
      </w:r>
    </w:p>
    <w:p w14:paraId="0B85065D"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9.</w:t>
      </w:r>
      <w:r w:rsidRPr="006538AE">
        <w:rPr>
          <w:rFonts w:ascii="Tahoma" w:hAnsi="Tahoma" w:cs="Tahoma"/>
          <w:sz w:val="20"/>
        </w:rPr>
        <w:tab/>
        <w:t>TIVESTE DE DAR O MESMO W/H MAIS DO QUE UMA VEZ?</w:t>
      </w:r>
      <w:r w:rsidRPr="006538AE">
        <w:rPr>
          <w:rFonts w:ascii="Tahoma" w:hAnsi="Tahoma" w:cs="Tahoma"/>
          <w:sz w:val="20"/>
        </w:rPr>
        <w:tab/>
        <w:t>______</w:t>
      </w:r>
      <w:r w:rsidRPr="006538AE">
        <w:rPr>
          <w:rFonts w:ascii="Tahoma" w:hAnsi="Tahoma" w:cs="Tahoma"/>
          <w:sz w:val="20"/>
        </w:rPr>
        <w:br/>
        <w:t>2WC E/S até F/N.</w:t>
      </w:r>
    </w:p>
    <w:p w14:paraId="0951DD1A"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10.</w:t>
      </w:r>
      <w:r w:rsidRPr="006538AE">
        <w:rPr>
          <w:rFonts w:ascii="Tahoma" w:hAnsi="Tahoma" w:cs="Tahoma"/>
          <w:sz w:val="20"/>
        </w:rPr>
        <w:tab/>
        <w:t>HOUVE UMA LEITURA FALSA?</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 xml:space="preserve">2WC E/S até F/N. Indique a falsa leitura se assim for. Também o </w:t>
      </w:r>
      <w:r w:rsidRPr="006538AE">
        <w:rPr>
          <w:rFonts w:ascii="Tahoma" w:hAnsi="Tahoma" w:cs="Tahoma"/>
          <w:sz w:val="20"/>
        </w:rPr>
        <w:br/>
        <w:t>pode limpar com suprimido, invalidado, protestado, se necessário.</w:t>
      </w:r>
    </w:p>
    <w:p w14:paraId="249BF495"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11.</w:t>
      </w:r>
      <w:r w:rsidRPr="006538AE">
        <w:rPr>
          <w:rFonts w:ascii="Tahoma" w:hAnsi="Tahoma" w:cs="Tahoma"/>
          <w:sz w:val="20"/>
        </w:rPr>
        <w:tab/>
        <w:t>ALGUÉM EXIGIU UM W/H QUE NÃO TINHAS?</w:t>
      </w:r>
      <w:r w:rsidRPr="006538AE">
        <w:rPr>
          <w:rFonts w:ascii="Tahoma" w:hAnsi="Tahoma" w:cs="Tahoma"/>
          <w:sz w:val="20"/>
        </w:rPr>
        <w:tab/>
        <w:t>______</w:t>
      </w:r>
      <w:r w:rsidRPr="006538AE">
        <w:rPr>
          <w:rFonts w:ascii="Tahoma" w:hAnsi="Tahoma" w:cs="Tahoma"/>
          <w:sz w:val="20"/>
        </w:rPr>
        <w:br/>
        <w:t>2WC E/S até F/N. Indique se assim for.</w:t>
      </w:r>
    </w:p>
    <w:p w14:paraId="0E02AC35"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12.</w:t>
      </w:r>
      <w:r w:rsidRPr="006538AE">
        <w:rPr>
          <w:rFonts w:ascii="Tahoma" w:hAnsi="Tahoma" w:cs="Tahoma"/>
          <w:sz w:val="20"/>
        </w:rPr>
        <w:tab/>
        <w:t>HOUVE UMA ACUSAÇÃO FALSA?</w:t>
      </w:r>
      <w:r w:rsidRPr="006538AE">
        <w:rPr>
          <w:rFonts w:ascii="Tahoma" w:hAnsi="Tahoma" w:cs="Tahoma"/>
          <w:sz w:val="20"/>
        </w:rPr>
        <w:tab/>
        <w:t>______</w:t>
      </w:r>
      <w:r w:rsidRPr="006538AE">
        <w:rPr>
          <w:rFonts w:ascii="Tahoma" w:hAnsi="Tahoma" w:cs="Tahoma"/>
          <w:sz w:val="20"/>
        </w:rPr>
        <w:br/>
        <w:t>2WC E/S até F/N.</w:t>
      </w:r>
    </w:p>
    <w:p w14:paraId="179529F3"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13.</w:t>
      </w:r>
      <w:r w:rsidRPr="006538AE">
        <w:rPr>
          <w:rFonts w:ascii="Tahoma" w:hAnsi="Tahoma" w:cs="Tahoma"/>
          <w:sz w:val="20"/>
        </w:rPr>
        <w:tab/>
        <w:t xml:space="preserve">HAVIA ALGO SUPRIMIDO? </w:t>
      </w:r>
      <w:r w:rsidRPr="006538AE">
        <w:rPr>
          <w:rFonts w:ascii="Tahoma" w:hAnsi="Tahoma" w:cs="Tahoma"/>
          <w:sz w:val="20"/>
        </w:rPr>
        <w:tab/>
        <w:t>______</w:t>
      </w:r>
      <w:r w:rsidRPr="006538AE">
        <w:rPr>
          <w:rFonts w:ascii="Tahoma" w:hAnsi="Tahoma" w:cs="Tahoma"/>
          <w:sz w:val="20"/>
        </w:rPr>
        <w:br/>
        <w:t>Limpe-o E/S até F/N.</w:t>
      </w:r>
    </w:p>
    <w:p w14:paraId="507707B3"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14.</w:t>
      </w:r>
      <w:r w:rsidRPr="006538AE">
        <w:rPr>
          <w:rFonts w:ascii="Tahoma" w:hAnsi="Tahoma" w:cs="Tahoma"/>
          <w:sz w:val="20"/>
        </w:rPr>
        <w:tab/>
        <w:t xml:space="preserve">HAVIA ALGO INVALIDADO? </w:t>
      </w:r>
      <w:r w:rsidRPr="006538AE">
        <w:rPr>
          <w:rFonts w:ascii="Tahoma" w:hAnsi="Tahoma" w:cs="Tahoma"/>
          <w:sz w:val="20"/>
        </w:rPr>
        <w:tab/>
        <w:t>______</w:t>
      </w:r>
      <w:r w:rsidRPr="006538AE">
        <w:rPr>
          <w:rFonts w:ascii="Tahoma" w:hAnsi="Tahoma" w:cs="Tahoma"/>
          <w:sz w:val="20"/>
        </w:rPr>
        <w:br/>
        <w:t>Limpe-o E/S até F/N.</w:t>
      </w:r>
    </w:p>
    <w:p w14:paraId="016F2F41"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15.</w:t>
      </w:r>
      <w:r w:rsidRPr="006538AE">
        <w:rPr>
          <w:rFonts w:ascii="Tahoma" w:hAnsi="Tahoma" w:cs="Tahoma"/>
          <w:sz w:val="20"/>
        </w:rPr>
        <w:tab/>
        <w:t>ALGO FOI PROTESTADO?</w:t>
      </w:r>
      <w:r w:rsidRPr="006538AE">
        <w:rPr>
          <w:rFonts w:ascii="Tahoma" w:hAnsi="Tahoma" w:cs="Tahoma"/>
          <w:sz w:val="20"/>
        </w:rPr>
        <w:tab/>
        <w:t>______</w:t>
      </w:r>
      <w:r w:rsidRPr="006538AE">
        <w:rPr>
          <w:rFonts w:ascii="Tahoma" w:hAnsi="Tahoma" w:cs="Tahoma"/>
          <w:sz w:val="20"/>
        </w:rPr>
        <w:br/>
        <w:t>2WC E/S até F/N.</w:t>
      </w:r>
    </w:p>
    <w:p w14:paraId="21748032"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16.</w:t>
      </w:r>
      <w:r w:rsidRPr="006538AE">
        <w:rPr>
          <w:rFonts w:ascii="Tahoma" w:hAnsi="Tahoma" w:cs="Tahoma"/>
          <w:sz w:val="20"/>
        </w:rPr>
        <w:tab/>
        <w:t>HOUVE ALGUMA AVALIAÇÃO?</w:t>
      </w:r>
      <w:r w:rsidRPr="006538AE">
        <w:rPr>
          <w:rFonts w:ascii="Tahoma" w:hAnsi="Tahoma" w:cs="Tahoma"/>
          <w:sz w:val="20"/>
        </w:rPr>
        <w:tab/>
        <w:t>______</w:t>
      </w:r>
      <w:r w:rsidRPr="006538AE">
        <w:rPr>
          <w:rFonts w:ascii="Tahoma" w:hAnsi="Tahoma" w:cs="Tahoma"/>
          <w:sz w:val="20"/>
        </w:rPr>
        <w:br/>
        <w:t>2WC E/S até F/N.</w:t>
      </w:r>
    </w:p>
    <w:p w14:paraId="0D66BEC2"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17.</w:t>
      </w:r>
      <w:r w:rsidRPr="006538AE">
        <w:rPr>
          <w:rFonts w:ascii="Tahoma" w:hAnsi="Tahoma" w:cs="Tahoma"/>
          <w:sz w:val="20"/>
        </w:rPr>
        <w:tab/>
        <w:t>ALGUMA COISA FOI MAL COMPREENDIDA?</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 xml:space="preserve">Limpe-a, limpando também quaisquer palavras </w:t>
      </w:r>
      <w:r w:rsidRPr="006538AE">
        <w:rPr>
          <w:rFonts w:ascii="Tahoma" w:hAnsi="Tahoma" w:cs="Tahoma"/>
          <w:sz w:val="20"/>
        </w:rPr>
        <w:br/>
        <w:t>mal compreendidas, cada uma até F/N.</w:t>
      </w:r>
    </w:p>
    <w:p w14:paraId="39B0C71F"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18.</w:t>
      </w:r>
      <w:r w:rsidRPr="006538AE">
        <w:rPr>
          <w:rFonts w:ascii="Tahoma" w:hAnsi="Tahoma" w:cs="Tahoma"/>
          <w:sz w:val="20"/>
        </w:rPr>
        <w:tab/>
        <w:t>HOUVE UMA PERGUNTA NÃO TERMINADA?</w:t>
      </w:r>
      <w:r w:rsidRPr="006538AE">
        <w:rPr>
          <w:rFonts w:ascii="Tahoma" w:hAnsi="Tahoma" w:cs="Tahoma"/>
          <w:sz w:val="20"/>
        </w:rPr>
        <w:tab/>
        <w:t>______</w:t>
      </w:r>
      <w:r w:rsidRPr="006538AE">
        <w:rPr>
          <w:rFonts w:ascii="Tahoma" w:hAnsi="Tahoma" w:cs="Tahoma"/>
          <w:sz w:val="20"/>
        </w:rPr>
        <w:br/>
        <w:t>Descubra qual foi, indique-a e termina-a.</w:t>
      </w:r>
    </w:p>
    <w:p w14:paraId="4DD3B9A7"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 xml:space="preserve">19 </w:t>
      </w:r>
      <w:r w:rsidRPr="006538AE">
        <w:rPr>
          <w:rFonts w:ascii="Tahoma" w:hAnsi="Tahoma" w:cs="Tahoma"/>
          <w:sz w:val="20"/>
        </w:rPr>
        <w:tab/>
        <w:t xml:space="preserve">HAVIA ALGUMA COISA QUE O AUDITOR DEVIA SABER </w:t>
      </w:r>
      <w:r w:rsidRPr="006538AE">
        <w:rPr>
          <w:rFonts w:ascii="Tahoma" w:hAnsi="Tahoma" w:cs="Tahoma"/>
          <w:sz w:val="20"/>
        </w:rPr>
        <w:br/>
        <w:t xml:space="preserve">SOBRE TI E QUE NÃO SABIA? </w:t>
      </w:r>
      <w:r w:rsidRPr="006538AE">
        <w:rPr>
          <w:rFonts w:ascii="Tahoma" w:hAnsi="Tahoma" w:cs="Tahoma"/>
          <w:sz w:val="20"/>
        </w:rPr>
        <w:tab/>
        <w:t>______</w:t>
      </w:r>
      <w:r w:rsidRPr="006538AE">
        <w:rPr>
          <w:rFonts w:ascii="Tahoma" w:hAnsi="Tahoma" w:cs="Tahoma"/>
          <w:sz w:val="20"/>
        </w:rPr>
        <w:br/>
        <w:t>Descubra o quê. Puxe-o E/S até F/N.</w:t>
      </w:r>
    </w:p>
    <w:p w14:paraId="4E862577"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20.</w:t>
      </w:r>
      <w:r w:rsidRPr="006538AE">
        <w:rPr>
          <w:rFonts w:ascii="Tahoma" w:hAnsi="Tahoma" w:cs="Tahoma"/>
          <w:sz w:val="20"/>
        </w:rPr>
        <w:tab/>
        <w:t>HOUVE UM OVERT QUE FOI PROTESTADO?</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Descubra o que foi e limpe o botão de protesto nele e verifique E/S.</w:t>
      </w:r>
    </w:p>
    <w:p w14:paraId="0B58325B"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21.</w:t>
      </w:r>
      <w:r w:rsidRPr="006538AE">
        <w:rPr>
          <w:rFonts w:ascii="Tahoma" w:hAnsi="Tahoma" w:cs="Tahoma"/>
          <w:sz w:val="20"/>
        </w:rPr>
        <w:tab/>
        <w:t>HAVIA UM WITHHOLD QUE CONTINUAVA A SURGIR?</w:t>
      </w:r>
      <w:r w:rsidRPr="006538AE">
        <w:rPr>
          <w:rFonts w:ascii="Tahoma" w:hAnsi="Tahoma" w:cs="Tahoma"/>
          <w:sz w:val="20"/>
        </w:rPr>
        <w:tab/>
        <w:t>______</w:t>
      </w:r>
      <w:r w:rsidRPr="006538AE">
        <w:rPr>
          <w:rFonts w:ascii="Tahoma" w:hAnsi="Tahoma" w:cs="Tahoma"/>
          <w:sz w:val="20"/>
        </w:rPr>
        <w:br/>
        <w:t>Descubra quem é que não o aceitaria, quem disse que ainda lia.</w:t>
      </w:r>
      <w:r w:rsidRPr="006538AE">
        <w:rPr>
          <w:rFonts w:ascii="Tahoma" w:hAnsi="Tahoma" w:cs="Tahoma"/>
          <w:sz w:val="20"/>
        </w:rPr>
        <w:br/>
        <w:t>Indique a leitura falsa. 2WC sobre a perturbação.</w:t>
      </w:r>
    </w:p>
    <w:p w14:paraId="519084A8" w14:textId="77777777" w:rsidR="00DE4655" w:rsidRPr="006538AE" w:rsidRDefault="00DE4655" w:rsidP="00DE4655">
      <w:pPr>
        <w:tabs>
          <w:tab w:val="left" w:pos="426"/>
          <w:tab w:val="left" w:pos="4931"/>
        </w:tabs>
        <w:ind w:left="420" w:hanging="420"/>
        <w:rPr>
          <w:rFonts w:ascii="Tahoma" w:hAnsi="Tahoma" w:cs="Tahoma"/>
          <w:sz w:val="20"/>
        </w:rPr>
      </w:pPr>
      <w:r w:rsidRPr="006538AE">
        <w:rPr>
          <w:rFonts w:ascii="Tahoma" w:hAnsi="Tahoma" w:cs="Tahoma"/>
          <w:sz w:val="20"/>
        </w:rPr>
        <w:t xml:space="preserve">20 </w:t>
      </w:r>
      <w:r w:rsidRPr="006538AE">
        <w:rPr>
          <w:rFonts w:ascii="Tahoma" w:hAnsi="Tahoma" w:cs="Tahoma"/>
          <w:sz w:val="20"/>
        </w:rPr>
        <w:tab/>
        <w:t>HOUVE OVERTS OU WITHHOLDS QUE NÃO FORAM ACEITES?</w:t>
      </w:r>
      <w:r w:rsidRPr="006538AE">
        <w:rPr>
          <w:rFonts w:ascii="Tahoma" w:hAnsi="Tahoma" w:cs="Tahoma"/>
          <w:sz w:val="20"/>
        </w:rPr>
        <w:tab/>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 xml:space="preserve">Descubra quais. Descubra quem não os aceitaria. Limpe qualquer </w:t>
      </w:r>
      <w:r w:rsidRPr="006538AE">
        <w:rPr>
          <w:rFonts w:ascii="Tahoma" w:hAnsi="Tahoma" w:cs="Tahoma"/>
          <w:sz w:val="20"/>
        </w:rPr>
        <w:br/>
        <w:t>protesto e inval. E limpe-os E/S até F/N.</w:t>
      </w:r>
    </w:p>
    <w:p w14:paraId="303DF254"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23.</w:t>
      </w:r>
      <w:r w:rsidRPr="006538AE">
        <w:rPr>
          <w:rFonts w:ascii="Tahoma" w:hAnsi="Tahoma" w:cs="Tahoma"/>
          <w:sz w:val="20"/>
        </w:rPr>
        <w:tab/>
        <w:t xml:space="preserve">O AUDITOR NÃO OUVIU OU NÃO ACUSOU A </w:t>
      </w:r>
      <w:r w:rsidRPr="006538AE">
        <w:rPr>
          <w:rFonts w:ascii="Tahoma" w:hAnsi="Tahoma" w:cs="Tahoma"/>
          <w:sz w:val="20"/>
        </w:rPr>
        <w:br/>
      </w:r>
      <w:proofErr w:type="spellStart"/>
      <w:r w:rsidRPr="006538AE">
        <w:rPr>
          <w:rFonts w:ascii="Tahoma" w:hAnsi="Tahoma" w:cs="Tahoma"/>
          <w:sz w:val="20"/>
        </w:rPr>
        <w:t>RECEPÇÃO</w:t>
      </w:r>
      <w:proofErr w:type="spellEnd"/>
      <w:r w:rsidRPr="006538AE">
        <w:rPr>
          <w:rFonts w:ascii="Tahoma" w:hAnsi="Tahoma" w:cs="Tahoma"/>
          <w:sz w:val="20"/>
        </w:rPr>
        <w:t xml:space="preserve"> AO QUE DISSESTE?</w:t>
      </w:r>
      <w:r w:rsidRPr="006538AE">
        <w:rPr>
          <w:rFonts w:ascii="Tahoma" w:hAnsi="Tahoma" w:cs="Tahoma"/>
          <w:sz w:val="20"/>
        </w:rPr>
        <w:tab/>
        <w:t>______</w:t>
      </w:r>
      <w:r w:rsidRPr="006538AE">
        <w:rPr>
          <w:rFonts w:ascii="Tahoma" w:hAnsi="Tahoma" w:cs="Tahoma"/>
          <w:sz w:val="20"/>
        </w:rPr>
        <w:br/>
        <w:t>Indique a BPC. Descubra o que foi que o auditor falhou e</w:t>
      </w:r>
      <w:r w:rsidRPr="006538AE">
        <w:rPr>
          <w:rFonts w:ascii="Tahoma" w:hAnsi="Tahoma" w:cs="Tahoma"/>
          <w:sz w:val="20"/>
        </w:rPr>
        <w:br/>
        <w:t>limpe-o E/S até F/N.</w:t>
      </w:r>
    </w:p>
    <w:p w14:paraId="53865D6D"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24.</w:t>
      </w:r>
      <w:r w:rsidRPr="006538AE">
        <w:rPr>
          <w:rFonts w:ascii="Tahoma" w:hAnsi="Tahoma" w:cs="Tahoma"/>
          <w:sz w:val="20"/>
        </w:rPr>
        <w:tab/>
        <w:t xml:space="preserve">HAVIA UM OVERT ANTERIOR QUE NÃO ESTAVA À MOSTRA? </w:t>
      </w:r>
      <w:r w:rsidRPr="006538AE">
        <w:rPr>
          <w:rFonts w:ascii="Tahoma" w:hAnsi="Tahoma" w:cs="Tahoma"/>
          <w:sz w:val="20"/>
        </w:rPr>
        <w:tab/>
        <w:t>______</w:t>
      </w:r>
      <w:r w:rsidRPr="006538AE">
        <w:rPr>
          <w:rFonts w:ascii="Tahoma" w:hAnsi="Tahoma" w:cs="Tahoma"/>
          <w:sz w:val="20"/>
        </w:rPr>
        <w:br/>
        <w:t>Puxe-o e limpe-o E/S até F/N.</w:t>
      </w:r>
    </w:p>
    <w:p w14:paraId="64BB016D"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25.</w:t>
      </w:r>
      <w:r w:rsidRPr="006538AE">
        <w:rPr>
          <w:rFonts w:ascii="Tahoma" w:hAnsi="Tahoma" w:cs="Tahoma"/>
          <w:sz w:val="20"/>
        </w:rPr>
        <w:tab/>
        <w:t>HOUVE UMA CADEIA DE OVERTS QUE NÃO FOI LEVADA ATÉ AO BÁSICO?</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Leve-a até ao básico.</w:t>
      </w:r>
    </w:p>
    <w:p w14:paraId="7532A2D6"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26.</w:t>
      </w:r>
      <w:r w:rsidRPr="006538AE">
        <w:rPr>
          <w:rFonts w:ascii="Tahoma" w:hAnsi="Tahoma" w:cs="Tahoma"/>
          <w:sz w:val="20"/>
        </w:rPr>
        <w:tab/>
        <w:t xml:space="preserve">ESTÁS A OCULTAR ALGUMA COISA? </w:t>
      </w:r>
      <w:r w:rsidRPr="006538AE">
        <w:rPr>
          <w:rFonts w:ascii="Tahoma" w:hAnsi="Tahoma" w:cs="Tahoma"/>
          <w:sz w:val="20"/>
        </w:rPr>
        <w:tab/>
        <w:t>______</w:t>
      </w:r>
      <w:r w:rsidRPr="006538AE">
        <w:rPr>
          <w:rFonts w:ascii="Tahoma" w:hAnsi="Tahoma" w:cs="Tahoma"/>
          <w:sz w:val="20"/>
        </w:rPr>
        <w:br/>
        <w:t xml:space="preserve">Obtenha o que </w:t>
      </w:r>
      <w:proofErr w:type="spellStart"/>
      <w:r w:rsidRPr="006538AE">
        <w:rPr>
          <w:rFonts w:ascii="Tahoma" w:hAnsi="Tahoma" w:cs="Tahoma"/>
          <w:sz w:val="20"/>
        </w:rPr>
        <w:t>è</w:t>
      </w:r>
      <w:proofErr w:type="spellEnd"/>
      <w:r w:rsidRPr="006538AE">
        <w:rPr>
          <w:rFonts w:ascii="Tahoma" w:hAnsi="Tahoma" w:cs="Tahoma"/>
          <w:sz w:val="20"/>
        </w:rPr>
        <w:t>, E/S até F/N.</w:t>
      </w:r>
    </w:p>
    <w:p w14:paraId="329DEFB1"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27.</w:t>
      </w:r>
      <w:r w:rsidRPr="006538AE">
        <w:rPr>
          <w:rFonts w:ascii="Tahoma" w:hAnsi="Tahoma" w:cs="Tahoma"/>
          <w:sz w:val="20"/>
        </w:rPr>
        <w:tab/>
        <w:t>DISSESTE ALGUMA MEIA-VERDADE?</w:t>
      </w:r>
      <w:r w:rsidRPr="006538AE">
        <w:rPr>
          <w:rFonts w:ascii="Tahoma" w:hAnsi="Tahoma" w:cs="Tahoma"/>
          <w:sz w:val="20"/>
        </w:rPr>
        <w:tab/>
        <w:t>______</w:t>
      </w:r>
      <w:r w:rsidRPr="006538AE">
        <w:rPr>
          <w:rFonts w:ascii="Tahoma" w:hAnsi="Tahoma" w:cs="Tahoma"/>
          <w:sz w:val="20"/>
        </w:rPr>
        <w:br/>
        <w:t>Obtenha o withhold todo, limpe-o E/S até F/N.</w:t>
      </w:r>
    </w:p>
    <w:p w14:paraId="70012E31"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28.</w:t>
      </w:r>
      <w:r w:rsidRPr="006538AE">
        <w:rPr>
          <w:rFonts w:ascii="Tahoma" w:hAnsi="Tahoma" w:cs="Tahoma"/>
          <w:sz w:val="20"/>
        </w:rPr>
        <w:tab/>
        <w:t>DISSESTE PARTE DE UM WITHHOLD MAS NÃO O RESTO?</w:t>
      </w:r>
      <w:r w:rsidRPr="006538AE">
        <w:rPr>
          <w:rFonts w:ascii="Tahoma" w:hAnsi="Tahoma" w:cs="Tahoma"/>
          <w:sz w:val="20"/>
        </w:rPr>
        <w:tab/>
        <w:t>______</w:t>
      </w:r>
      <w:r w:rsidRPr="006538AE">
        <w:rPr>
          <w:rFonts w:ascii="Tahoma" w:hAnsi="Tahoma" w:cs="Tahoma"/>
          <w:sz w:val="20"/>
        </w:rPr>
        <w:br/>
        <w:t>Obtenha o withhold todo, limpe-o E/S até F/N.</w:t>
      </w:r>
    </w:p>
    <w:p w14:paraId="78560648"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29.</w:t>
      </w:r>
      <w:r w:rsidRPr="006538AE">
        <w:rPr>
          <w:rFonts w:ascii="Tahoma" w:hAnsi="Tahoma" w:cs="Tahoma"/>
          <w:sz w:val="20"/>
        </w:rPr>
        <w:tab/>
        <w:t xml:space="preserve">FIZESTE O AUDITOR DESVIAR-SE?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2WC E/S até F/N. Termina quaisquer cadeias de</w:t>
      </w:r>
      <w:r w:rsidRPr="006538AE">
        <w:rPr>
          <w:rFonts w:ascii="Tahoma" w:hAnsi="Tahoma" w:cs="Tahoma"/>
          <w:sz w:val="20"/>
        </w:rPr>
        <w:br/>
        <w:t>Confessional descobertas.</w:t>
      </w:r>
    </w:p>
    <w:p w14:paraId="173BFB5C"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30.</w:t>
      </w:r>
      <w:r w:rsidRPr="006538AE">
        <w:rPr>
          <w:rFonts w:ascii="Tahoma" w:hAnsi="Tahoma" w:cs="Tahoma"/>
          <w:sz w:val="20"/>
        </w:rPr>
        <w:tab/>
        <w:t>EVITASTE DIZER UM OVERT DANDO UM DIFERENTE?</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Descubra-o, E/S até F/N.</w:t>
      </w:r>
    </w:p>
    <w:p w14:paraId="7326ADFE"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31.</w:t>
      </w:r>
      <w:r w:rsidRPr="006538AE">
        <w:rPr>
          <w:rFonts w:ascii="Tahoma" w:hAnsi="Tahoma" w:cs="Tahoma"/>
          <w:sz w:val="20"/>
        </w:rPr>
        <w:tab/>
        <w:t xml:space="preserve">AGUARDAVAS UMA PERGUNTA FEITA DE MODO MAIS </w:t>
      </w:r>
      <w:proofErr w:type="spellStart"/>
      <w:r w:rsidRPr="006538AE">
        <w:rPr>
          <w:rFonts w:ascii="Tahoma" w:hAnsi="Tahoma" w:cs="Tahoma"/>
          <w:sz w:val="20"/>
        </w:rPr>
        <w:t>EXACTO</w:t>
      </w:r>
      <w:proofErr w:type="spellEnd"/>
      <w:r w:rsidRPr="006538AE">
        <w:rPr>
          <w:rFonts w:ascii="Tahoma" w:hAnsi="Tahoma" w:cs="Tahoma"/>
          <w:sz w:val="20"/>
        </w:rPr>
        <w:t>?</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 xml:space="preserve">2WC E/S até F/N. Depois puxe quaisquer cadeias </w:t>
      </w:r>
      <w:r w:rsidRPr="006538AE">
        <w:rPr>
          <w:rFonts w:ascii="Tahoma" w:hAnsi="Tahoma" w:cs="Tahoma"/>
          <w:sz w:val="20"/>
        </w:rPr>
        <w:br/>
        <w:t>de overts que foram falhadas.</w:t>
      </w:r>
    </w:p>
    <w:p w14:paraId="2DEDE49B"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32.</w:t>
      </w:r>
      <w:r w:rsidRPr="006538AE">
        <w:rPr>
          <w:rFonts w:ascii="Tahoma" w:hAnsi="Tahoma" w:cs="Tahoma"/>
          <w:sz w:val="20"/>
        </w:rPr>
        <w:tab/>
        <w:t xml:space="preserve">O AUDITOR FALHOU DE DESCOBRIR ALGO SOBRE TI?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Descubra o quê, limpe-o E/S até F/N.</w:t>
      </w:r>
    </w:p>
    <w:p w14:paraId="1A67E78D"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33.</w:t>
      </w:r>
      <w:r w:rsidRPr="006538AE">
        <w:rPr>
          <w:rFonts w:ascii="Tahoma" w:hAnsi="Tahoma" w:cs="Tahoma"/>
          <w:sz w:val="20"/>
        </w:rPr>
        <w:tab/>
        <w:t xml:space="preserve">PREOCUPAVAS-TE COM A TUA REPUTAÇÃO? </w:t>
      </w:r>
      <w:r w:rsidRPr="006538AE">
        <w:rPr>
          <w:rFonts w:ascii="Tahoma" w:hAnsi="Tahoma" w:cs="Tahoma"/>
          <w:sz w:val="20"/>
        </w:rPr>
        <w:tab/>
        <w:t>______</w:t>
      </w:r>
      <w:r w:rsidRPr="006538AE">
        <w:rPr>
          <w:rFonts w:ascii="Tahoma" w:hAnsi="Tahoma" w:cs="Tahoma"/>
          <w:sz w:val="20"/>
        </w:rPr>
        <w:br/>
        <w:t>Limpe-o 2WC E/S até F/N.</w:t>
      </w:r>
    </w:p>
    <w:p w14:paraId="1F2ACC83"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34.</w:t>
      </w:r>
      <w:r w:rsidRPr="006538AE">
        <w:rPr>
          <w:rFonts w:ascii="Tahoma" w:hAnsi="Tahoma" w:cs="Tahoma"/>
          <w:sz w:val="20"/>
        </w:rPr>
        <w:tab/>
        <w:t xml:space="preserve">EXISTEM OPINIÕES QUE NÃO TE ATREVES A DIZER? </w:t>
      </w:r>
      <w:r w:rsidRPr="006538AE">
        <w:rPr>
          <w:rFonts w:ascii="Tahoma" w:hAnsi="Tahoma" w:cs="Tahoma"/>
          <w:sz w:val="20"/>
        </w:rPr>
        <w:tab/>
        <w:t>______</w:t>
      </w:r>
      <w:r w:rsidRPr="006538AE">
        <w:rPr>
          <w:rFonts w:ascii="Tahoma" w:hAnsi="Tahoma" w:cs="Tahoma"/>
          <w:sz w:val="20"/>
        </w:rPr>
        <w:br/>
        <w:t>Descubra o quê. 2WC E/S até F/N.</w:t>
      </w:r>
    </w:p>
    <w:p w14:paraId="47F49196"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35.</w:t>
      </w:r>
      <w:r w:rsidRPr="006538AE">
        <w:rPr>
          <w:rFonts w:ascii="Tahoma" w:hAnsi="Tahoma" w:cs="Tahoma"/>
          <w:sz w:val="20"/>
        </w:rPr>
        <w:tab/>
        <w:t xml:space="preserve">ESTÁS AQUI POR RAZÕES NÃO REVELADAS? </w:t>
      </w:r>
      <w:r w:rsidRPr="006538AE">
        <w:rPr>
          <w:rFonts w:ascii="Tahoma" w:hAnsi="Tahoma" w:cs="Tahoma"/>
          <w:sz w:val="20"/>
        </w:rPr>
        <w:tab/>
        <w:t>______</w:t>
      </w:r>
      <w:r w:rsidRPr="006538AE">
        <w:rPr>
          <w:rFonts w:ascii="Tahoma" w:hAnsi="Tahoma" w:cs="Tahoma"/>
          <w:sz w:val="20"/>
        </w:rPr>
        <w:br/>
        <w:t>Descubra porque é que ele está aqui, 2WC E/S até F/N.</w:t>
      </w:r>
      <w:r w:rsidRPr="006538AE">
        <w:rPr>
          <w:rFonts w:ascii="Tahoma" w:hAnsi="Tahoma" w:cs="Tahoma"/>
          <w:sz w:val="20"/>
        </w:rPr>
        <w:br/>
        <w:t>Anote para resolução posterior.</w:t>
      </w:r>
    </w:p>
    <w:p w14:paraId="0C81F2B9"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36.</w:t>
      </w:r>
      <w:r w:rsidRPr="006538AE">
        <w:rPr>
          <w:rFonts w:ascii="Tahoma" w:hAnsi="Tahoma" w:cs="Tahoma"/>
          <w:sz w:val="20"/>
        </w:rPr>
        <w:tab/>
        <w:t xml:space="preserve">RECEAVAS O QUE PODERIA ACONTECER?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2WC E/S até F/N.</w:t>
      </w:r>
    </w:p>
    <w:p w14:paraId="704964C4"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37.</w:t>
      </w:r>
      <w:r w:rsidRPr="006538AE">
        <w:rPr>
          <w:rFonts w:ascii="Tahoma" w:hAnsi="Tahoma" w:cs="Tahoma"/>
          <w:sz w:val="20"/>
        </w:rPr>
        <w:tab/>
        <w:t xml:space="preserve">HOUVE UMA INJUSTIÇA?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2WC E/S até F/N.</w:t>
      </w:r>
    </w:p>
    <w:p w14:paraId="4AABB0EF"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38.</w:t>
      </w:r>
      <w:r w:rsidRPr="006538AE">
        <w:rPr>
          <w:rFonts w:ascii="Tahoma" w:hAnsi="Tahoma" w:cs="Tahoma"/>
          <w:sz w:val="20"/>
        </w:rPr>
        <w:tab/>
        <w:t xml:space="preserve">HOUVE UMA TRAIÇÃO?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2WC E/S até F/N.</w:t>
      </w:r>
    </w:p>
    <w:p w14:paraId="37AF92DF" w14:textId="77777777" w:rsidR="00DE4655" w:rsidRPr="006538AE" w:rsidRDefault="00DE4655" w:rsidP="00DE4655">
      <w:pPr>
        <w:tabs>
          <w:tab w:val="left" w:pos="426"/>
          <w:tab w:val="left" w:pos="7230"/>
        </w:tabs>
        <w:ind w:left="420" w:hanging="420"/>
        <w:rPr>
          <w:rFonts w:ascii="Tahoma" w:hAnsi="Tahoma" w:cs="Tahoma"/>
          <w:sz w:val="20"/>
        </w:rPr>
      </w:pPr>
      <w:r w:rsidRPr="006538AE">
        <w:rPr>
          <w:rFonts w:ascii="Tahoma" w:hAnsi="Tahoma" w:cs="Tahoma"/>
          <w:sz w:val="20"/>
        </w:rPr>
        <w:t>39.</w:t>
      </w:r>
      <w:r w:rsidRPr="006538AE">
        <w:rPr>
          <w:rFonts w:ascii="Tahoma" w:hAnsi="Tahoma" w:cs="Tahoma"/>
          <w:sz w:val="20"/>
        </w:rPr>
        <w:tab/>
        <w:t xml:space="preserve">ALGUMA COISA FOI OVERRUN? </w:t>
      </w:r>
      <w:r w:rsidRPr="006538AE">
        <w:rPr>
          <w:rFonts w:ascii="Tahoma" w:hAnsi="Tahoma" w:cs="Tahoma"/>
          <w:sz w:val="20"/>
        </w:rPr>
        <w:tab/>
        <w:t>______</w:t>
      </w:r>
      <w:r w:rsidRPr="006538AE">
        <w:rPr>
          <w:rFonts w:ascii="Tahoma" w:hAnsi="Tahoma" w:cs="Tahoma"/>
          <w:sz w:val="20"/>
        </w:rPr>
        <w:br/>
        <w:t xml:space="preserve">Descubra o quê, </w:t>
      </w:r>
      <w:proofErr w:type="spellStart"/>
      <w:r w:rsidRPr="006538AE">
        <w:rPr>
          <w:rFonts w:ascii="Tahoma" w:hAnsi="Tahoma" w:cs="Tahoma"/>
          <w:sz w:val="20"/>
        </w:rPr>
        <w:t>rehab</w:t>
      </w:r>
      <w:proofErr w:type="spellEnd"/>
      <w:r w:rsidRPr="006538AE">
        <w:rPr>
          <w:rFonts w:ascii="Tahoma" w:hAnsi="Tahoma" w:cs="Tahoma"/>
          <w:sz w:val="20"/>
        </w:rPr>
        <w:t>.</w:t>
      </w:r>
    </w:p>
    <w:p w14:paraId="65A24AE1"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40.</w:t>
      </w:r>
      <w:r w:rsidRPr="006538AE">
        <w:rPr>
          <w:rFonts w:ascii="Tahoma" w:hAnsi="Tahoma" w:cs="Tahoma"/>
          <w:sz w:val="20"/>
        </w:rPr>
        <w:tab/>
        <w:t xml:space="preserve">UMA </w:t>
      </w:r>
      <w:proofErr w:type="spellStart"/>
      <w:r w:rsidRPr="006538AE">
        <w:rPr>
          <w:rFonts w:ascii="Tahoma" w:hAnsi="Tahoma" w:cs="Tahoma"/>
          <w:sz w:val="20"/>
        </w:rPr>
        <w:t>ACÇÃO</w:t>
      </w:r>
      <w:proofErr w:type="spellEnd"/>
      <w:r w:rsidRPr="006538AE">
        <w:rPr>
          <w:rFonts w:ascii="Tahoma" w:hAnsi="Tahoma" w:cs="Tahoma"/>
          <w:sz w:val="20"/>
        </w:rPr>
        <w:t xml:space="preserve"> ERA DESNECESSÁRIA?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Descubra o que foi. Indique se assim for. E/S até F/N.</w:t>
      </w:r>
    </w:p>
    <w:p w14:paraId="1E1F79B9"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 xml:space="preserve">41. HOUVE ALGUMA OUTRA COISA ERRADA?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Se assim for e não se limpar com 2WC, GF M5 e resolva.</w:t>
      </w:r>
    </w:p>
    <w:p w14:paraId="388D7BD5" w14:textId="77777777" w:rsidR="00DE4655" w:rsidRPr="006538AE" w:rsidRDefault="00DE4655" w:rsidP="00DE4655">
      <w:pPr>
        <w:tabs>
          <w:tab w:val="left" w:pos="426"/>
          <w:tab w:val="left" w:pos="7230"/>
        </w:tabs>
        <w:rPr>
          <w:rFonts w:ascii="Tahoma" w:hAnsi="Tahoma" w:cs="Tahoma"/>
          <w:sz w:val="20"/>
        </w:rPr>
      </w:pPr>
      <w:r w:rsidRPr="006538AE">
        <w:rPr>
          <w:rFonts w:ascii="Tahoma" w:hAnsi="Tahoma" w:cs="Tahoma"/>
          <w:sz w:val="20"/>
        </w:rPr>
        <w:t>42.</w:t>
      </w:r>
      <w:r w:rsidRPr="006538AE">
        <w:rPr>
          <w:rFonts w:ascii="Tahoma" w:hAnsi="Tahoma" w:cs="Tahoma"/>
          <w:sz w:val="20"/>
        </w:rPr>
        <w:tab/>
        <w:t xml:space="preserve">A PERTURBAÇÃO JÁ FOI RESOLVIDA? </w:t>
      </w:r>
      <w:r w:rsidRPr="006538AE">
        <w:rPr>
          <w:rFonts w:ascii="Tahoma" w:hAnsi="Tahoma" w:cs="Tahoma"/>
          <w:sz w:val="20"/>
        </w:rPr>
        <w:tab/>
        <w:t>______</w:t>
      </w:r>
      <w:r w:rsidRPr="006538AE">
        <w:rPr>
          <w:rFonts w:ascii="Tahoma" w:hAnsi="Tahoma" w:cs="Tahoma"/>
          <w:sz w:val="20"/>
        </w:rPr>
        <w:br/>
      </w:r>
      <w:r w:rsidRPr="006538AE">
        <w:rPr>
          <w:rFonts w:ascii="Tahoma" w:hAnsi="Tahoma" w:cs="Tahoma"/>
          <w:sz w:val="20"/>
        </w:rPr>
        <w:tab/>
        <w:t>Se assim for, 2WC e indique-o até F/N.</w:t>
      </w:r>
    </w:p>
    <w:p w14:paraId="26D47B1D" w14:textId="77777777" w:rsidR="00DE4655" w:rsidRPr="006538AE" w:rsidRDefault="00DE4655" w:rsidP="00DE4655">
      <w:pPr>
        <w:tabs>
          <w:tab w:val="left" w:pos="426"/>
          <w:tab w:val="left" w:pos="7230"/>
        </w:tabs>
        <w:rPr>
          <w:rFonts w:ascii="Tahoma" w:hAnsi="Tahoma" w:cs="Tahoma"/>
          <w:sz w:val="16"/>
          <w:szCs w:val="16"/>
        </w:rPr>
      </w:pPr>
    </w:p>
    <w:p w14:paraId="4083CE1E" w14:textId="77777777" w:rsidR="00DE4655" w:rsidRPr="006538AE" w:rsidRDefault="00DE4655" w:rsidP="00DE4655">
      <w:pPr>
        <w:tabs>
          <w:tab w:val="left" w:pos="6096"/>
        </w:tabs>
        <w:rPr>
          <w:rFonts w:ascii="Tahoma" w:hAnsi="Tahoma" w:cs="Tahoma"/>
          <w:sz w:val="16"/>
          <w:szCs w:val="16"/>
        </w:rPr>
      </w:pPr>
      <w:r w:rsidRPr="006538AE">
        <w:rPr>
          <w:rFonts w:ascii="Tahoma" w:hAnsi="Tahoma" w:cs="Tahoma"/>
          <w:sz w:val="16"/>
          <w:szCs w:val="16"/>
        </w:rPr>
        <w:tab/>
        <w:t>Revisto por</w:t>
      </w:r>
      <w:r w:rsidRPr="006538AE">
        <w:rPr>
          <w:rFonts w:ascii="Tahoma" w:hAnsi="Tahoma" w:cs="Tahoma"/>
          <w:sz w:val="16"/>
          <w:szCs w:val="16"/>
        </w:rPr>
        <w:br/>
      </w:r>
      <w:r w:rsidRPr="006538AE">
        <w:rPr>
          <w:rFonts w:ascii="Tahoma" w:hAnsi="Tahoma" w:cs="Tahoma"/>
          <w:sz w:val="16"/>
          <w:szCs w:val="16"/>
        </w:rPr>
        <w:tab/>
      </w:r>
      <w:proofErr w:type="spellStart"/>
      <w:r w:rsidRPr="006538AE">
        <w:rPr>
          <w:rFonts w:ascii="Tahoma" w:hAnsi="Tahoma" w:cs="Tahoma"/>
          <w:sz w:val="16"/>
          <w:szCs w:val="16"/>
        </w:rPr>
        <w:t>Daly</w:t>
      </w:r>
      <w:proofErr w:type="spellEnd"/>
      <w:r w:rsidRPr="006538AE">
        <w:rPr>
          <w:rFonts w:ascii="Tahoma" w:hAnsi="Tahoma" w:cs="Tahoma"/>
          <w:sz w:val="16"/>
          <w:szCs w:val="16"/>
        </w:rPr>
        <w:t xml:space="preserve"> Dana</w:t>
      </w:r>
      <w:r w:rsidRPr="006538AE">
        <w:rPr>
          <w:rFonts w:ascii="Tahoma" w:hAnsi="Tahoma" w:cs="Tahoma"/>
          <w:sz w:val="16"/>
          <w:szCs w:val="16"/>
        </w:rPr>
        <w:br/>
      </w:r>
      <w:r w:rsidRPr="006538AE">
        <w:rPr>
          <w:rFonts w:ascii="Tahoma" w:hAnsi="Tahoma" w:cs="Tahoma"/>
          <w:sz w:val="16"/>
          <w:szCs w:val="16"/>
        </w:rPr>
        <w:tab/>
        <w:t xml:space="preserve">Encarregado do </w:t>
      </w:r>
      <w:proofErr w:type="spellStart"/>
      <w:r w:rsidRPr="006538AE">
        <w:rPr>
          <w:rFonts w:ascii="Tahoma" w:hAnsi="Tahoma" w:cs="Tahoma"/>
          <w:sz w:val="16"/>
          <w:szCs w:val="16"/>
        </w:rPr>
        <w:t>Projecto</w:t>
      </w:r>
      <w:proofErr w:type="spellEnd"/>
      <w:r w:rsidRPr="006538AE">
        <w:rPr>
          <w:rFonts w:ascii="Tahoma" w:hAnsi="Tahoma" w:cs="Tahoma"/>
          <w:sz w:val="16"/>
          <w:szCs w:val="16"/>
        </w:rPr>
        <w:t xml:space="preserve"> de </w:t>
      </w:r>
      <w:r w:rsidRPr="006538AE">
        <w:rPr>
          <w:rFonts w:ascii="Tahoma" w:hAnsi="Tahoma" w:cs="Tahoma"/>
          <w:sz w:val="16"/>
          <w:szCs w:val="16"/>
        </w:rPr>
        <w:br/>
        <w:t xml:space="preserve"> </w:t>
      </w:r>
      <w:r w:rsidRPr="006538AE">
        <w:rPr>
          <w:rFonts w:ascii="Tahoma" w:hAnsi="Tahoma" w:cs="Tahoma"/>
          <w:sz w:val="16"/>
          <w:szCs w:val="16"/>
        </w:rPr>
        <w:tab/>
        <w:t xml:space="preserve">Compilações Técnicas </w:t>
      </w:r>
      <w:r w:rsidRPr="006538AE">
        <w:rPr>
          <w:rFonts w:ascii="Tahoma" w:hAnsi="Tahoma" w:cs="Tahoma"/>
          <w:sz w:val="16"/>
          <w:szCs w:val="16"/>
        </w:rPr>
        <w:br/>
      </w:r>
      <w:r w:rsidRPr="006538AE">
        <w:rPr>
          <w:rFonts w:ascii="Tahoma" w:hAnsi="Tahoma" w:cs="Tahoma"/>
          <w:sz w:val="16"/>
          <w:szCs w:val="16"/>
        </w:rPr>
        <w:tab/>
        <w:t xml:space="preserve">para </w:t>
      </w:r>
      <w:proofErr w:type="spellStart"/>
      <w:r w:rsidRPr="006538AE">
        <w:rPr>
          <w:rFonts w:ascii="Tahoma" w:hAnsi="Tahoma" w:cs="Tahoma"/>
          <w:sz w:val="16"/>
          <w:szCs w:val="16"/>
        </w:rPr>
        <w:t>Julie</w:t>
      </w:r>
      <w:proofErr w:type="spellEnd"/>
      <w:r w:rsidRPr="006538AE">
        <w:rPr>
          <w:rFonts w:ascii="Tahoma" w:hAnsi="Tahoma" w:cs="Tahoma"/>
          <w:sz w:val="16"/>
          <w:szCs w:val="16"/>
        </w:rPr>
        <w:t xml:space="preserve"> </w:t>
      </w:r>
      <w:proofErr w:type="spellStart"/>
      <w:r w:rsidRPr="006538AE">
        <w:rPr>
          <w:rFonts w:ascii="Tahoma" w:hAnsi="Tahoma" w:cs="Tahoma"/>
          <w:sz w:val="16"/>
          <w:szCs w:val="16"/>
        </w:rPr>
        <w:t>Gillespie</w:t>
      </w:r>
      <w:proofErr w:type="spellEnd"/>
      <w:r w:rsidRPr="006538AE">
        <w:rPr>
          <w:rFonts w:ascii="Tahoma" w:hAnsi="Tahoma" w:cs="Tahoma"/>
          <w:sz w:val="16"/>
          <w:szCs w:val="16"/>
        </w:rPr>
        <w:br/>
      </w:r>
      <w:r w:rsidRPr="006538AE">
        <w:rPr>
          <w:rFonts w:ascii="Tahoma" w:hAnsi="Tahoma" w:cs="Tahoma"/>
          <w:sz w:val="16"/>
          <w:szCs w:val="16"/>
        </w:rPr>
        <w:tab/>
      </w:r>
      <w:proofErr w:type="spellStart"/>
      <w:r w:rsidRPr="006538AE">
        <w:rPr>
          <w:rFonts w:ascii="Tahoma" w:hAnsi="Tahoma" w:cs="Tahoma"/>
          <w:sz w:val="16"/>
          <w:szCs w:val="16"/>
        </w:rPr>
        <w:t>Aide</w:t>
      </w:r>
      <w:proofErr w:type="spellEnd"/>
      <w:r w:rsidRPr="006538AE">
        <w:rPr>
          <w:rFonts w:ascii="Tahoma" w:hAnsi="Tahoma" w:cs="Tahoma"/>
          <w:sz w:val="16"/>
          <w:szCs w:val="16"/>
        </w:rPr>
        <w:t xml:space="preserve"> de Treino &amp; Serviços </w:t>
      </w:r>
      <w:r w:rsidRPr="006538AE">
        <w:rPr>
          <w:rFonts w:ascii="Tahoma" w:hAnsi="Tahoma" w:cs="Tahoma"/>
          <w:sz w:val="16"/>
          <w:szCs w:val="16"/>
        </w:rPr>
        <w:br/>
      </w:r>
      <w:r w:rsidRPr="006538AE">
        <w:rPr>
          <w:rFonts w:ascii="Tahoma" w:hAnsi="Tahoma" w:cs="Tahoma"/>
          <w:sz w:val="16"/>
          <w:szCs w:val="16"/>
        </w:rPr>
        <w:tab/>
        <w:t>Aprovado por</w:t>
      </w:r>
      <w:r w:rsidRPr="006538AE">
        <w:rPr>
          <w:rFonts w:ascii="Tahoma" w:hAnsi="Tahoma" w:cs="Tahoma"/>
          <w:sz w:val="16"/>
          <w:szCs w:val="16"/>
        </w:rPr>
        <w:br/>
      </w:r>
      <w:r w:rsidRPr="006538AE">
        <w:rPr>
          <w:rFonts w:ascii="Tahoma" w:hAnsi="Tahoma" w:cs="Tahoma"/>
          <w:sz w:val="16"/>
          <w:szCs w:val="16"/>
        </w:rPr>
        <w:tab/>
        <w:t xml:space="preserve">Tenente David </w:t>
      </w:r>
      <w:proofErr w:type="spellStart"/>
      <w:r w:rsidRPr="006538AE">
        <w:rPr>
          <w:rFonts w:ascii="Tahoma" w:hAnsi="Tahoma" w:cs="Tahoma"/>
          <w:sz w:val="16"/>
          <w:szCs w:val="16"/>
        </w:rPr>
        <w:t>Mayo</w:t>
      </w:r>
      <w:proofErr w:type="spellEnd"/>
      <w:r w:rsidRPr="006538AE">
        <w:rPr>
          <w:rFonts w:ascii="Tahoma" w:hAnsi="Tahoma" w:cs="Tahoma"/>
          <w:sz w:val="16"/>
          <w:szCs w:val="16"/>
        </w:rPr>
        <w:br/>
      </w:r>
      <w:r w:rsidRPr="006538AE">
        <w:rPr>
          <w:rFonts w:ascii="Tahoma" w:hAnsi="Tahoma" w:cs="Tahoma"/>
          <w:sz w:val="16"/>
          <w:szCs w:val="16"/>
        </w:rPr>
        <w:tab/>
        <w:t>C/S Sénior do Flag</w:t>
      </w:r>
      <w:r w:rsidRPr="006538AE">
        <w:rPr>
          <w:rFonts w:ascii="Tahoma" w:hAnsi="Tahoma" w:cs="Tahoma"/>
          <w:sz w:val="16"/>
          <w:szCs w:val="16"/>
        </w:rPr>
        <w:br/>
      </w:r>
      <w:r w:rsidRPr="006538AE">
        <w:rPr>
          <w:rFonts w:ascii="Tahoma" w:hAnsi="Tahoma" w:cs="Tahoma"/>
          <w:sz w:val="16"/>
          <w:szCs w:val="16"/>
        </w:rPr>
        <w:tab/>
        <w:t xml:space="preserve">e W/O John </w:t>
      </w:r>
      <w:proofErr w:type="spellStart"/>
      <w:r w:rsidRPr="006538AE">
        <w:rPr>
          <w:rFonts w:ascii="Tahoma" w:hAnsi="Tahoma" w:cs="Tahoma"/>
          <w:sz w:val="16"/>
          <w:szCs w:val="16"/>
        </w:rPr>
        <w:t>Eastment</w:t>
      </w:r>
      <w:proofErr w:type="spellEnd"/>
      <w:r w:rsidRPr="006538AE">
        <w:rPr>
          <w:rFonts w:ascii="Tahoma" w:hAnsi="Tahoma" w:cs="Tahoma"/>
          <w:sz w:val="16"/>
          <w:szCs w:val="16"/>
        </w:rPr>
        <w:br/>
      </w:r>
      <w:r w:rsidRPr="006538AE">
        <w:rPr>
          <w:rFonts w:ascii="Tahoma" w:hAnsi="Tahoma" w:cs="Tahoma"/>
          <w:sz w:val="16"/>
          <w:szCs w:val="16"/>
        </w:rPr>
        <w:tab/>
        <w:t>CS 4/5</w:t>
      </w:r>
      <w:r w:rsidRPr="006538AE">
        <w:rPr>
          <w:rFonts w:ascii="Tahoma" w:hAnsi="Tahoma" w:cs="Tahoma"/>
          <w:sz w:val="16"/>
          <w:szCs w:val="16"/>
        </w:rPr>
        <w:br/>
      </w:r>
      <w:r w:rsidRPr="006538AE">
        <w:rPr>
          <w:rFonts w:ascii="Tahoma" w:hAnsi="Tahoma" w:cs="Tahoma"/>
          <w:sz w:val="16"/>
          <w:szCs w:val="16"/>
        </w:rPr>
        <w:tab/>
        <w:t>Autorizado por AVU</w:t>
      </w:r>
      <w:r w:rsidRPr="006538AE">
        <w:rPr>
          <w:rFonts w:ascii="Tahoma" w:hAnsi="Tahoma" w:cs="Tahoma"/>
          <w:sz w:val="16"/>
          <w:szCs w:val="16"/>
        </w:rPr>
        <w:br/>
      </w:r>
      <w:r w:rsidRPr="006538AE">
        <w:rPr>
          <w:rFonts w:ascii="Tahoma" w:hAnsi="Tahoma" w:cs="Tahoma"/>
          <w:sz w:val="16"/>
          <w:szCs w:val="16"/>
        </w:rPr>
        <w:tab/>
        <w:t>para o</w:t>
      </w:r>
      <w:r w:rsidRPr="006538AE">
        <w:rPr>
          <w:rFonts w:ascii="Tahoma" w:hAnsi="Tahoma" w:cs="Tahoma"/>
          <w:sz w:val="16"/>
          <w:szCs w:val="16"/>
        </w:rPr>
        <w:br/>
      </w:r>
      <w:r w:rsidRPr="006538AE">
        <w:rPr>
          <w:rFonts w:ascii="Tahoma" w:hAnsi="Tahoma" w:cs="Tahoma"/>
          <w:sz w:val="16"/>
          <w:szCs w:val="16"/>
        </w:rPr>
        <w:tab/>
        <w:t xml:space="preserve">CONSELHO DE ADMINISTRADORES </w:t>
      </w:r>
      <w:r w:rsidRPr="006538AE">
        <w:rPr>
          <w:rFonts w:ascii="Tahoma" w:hAnsi="Tahoma" w:cs="Tahoma"/>
          <w:sz w:val="16"/>
          <w:szCs w:val="16"/>
        </w:rPr>
        <w:br/>
      </w:r>
      <w:r w:rsidRPr="006538AE">
        <w:rPr>
          <w:rFonts w:ascii="Tahoma" w:hAnsi="Tahoma" w:cs="Tahoma"/>
          <w:sz w:val="16"/>
          <w:szCs w:val="16"/>
        </w:rPr>
        <w:tab/>
        <w:t>das</w:t>
      </w:r>
      <w:r w:rsidRPr="006538AE">
        <w:rPr>
          <w:rFonts w:ascii="Tahoma" w:hAnsi="Tahoma" w:cs="Tahoma"/>
          <w:sz w:val="16"/>
          <w:szCs w:val="16"/>
        </w:rPr>
        <w:br/>
      </w:r>
      <w:proofErr w:type="spellStart"/>
      <w:r w:rsidRPr="006538AE">
        <w:rPr>
          <w:rFonts w:ascii="Tahoma" w:hAnsi="Tahoma" w:cs="Tahoma"/>
          <w:sz w:val="16"/>
          <w:szCs w:val="16"/>
        </w:rPr>
        <w:t>BDCS:AH:JE:DM:JG:DD:clb;pt;lf</w:t>
      </w:r>
      <w:proofErr w:type="spellEnd"/>
      <w:r w:rsidRPr="006538AE">
        <w:rPr>
          <w:rFonts w:ascii="Tahoma" w:hAnsi="Tahoma" w:cs="Tahoma"/>
          <w:sz w:val="16"/>
          <w:szCs w:val="16"/>
        </w:rPr>
        <w:tab/>
        <w:t xml:space="preserve">IGREJAS DE CIENTOLOGIA </w:t>
      </w:r>
      <w:r w:rsidRPr="006538AE">
        <w:rPr>
          <w:rFonts w:ascii="Tahoma" w:hAnsi="Tahoma" w:cs="Tahoma"/>
          <w:sz w:val="16"/>
          <w:szCs w:val="16"/>
        </w:rPr>
        <w:br/>
        <w:t>Copyright © 1972, 1977</w:t>
      </w:r>
    </w:p>
    <w:p w14:paraId="1B8732C9" w14:textId="77777777" w:rsidR="00DE4655" w:rsidRPr="006538AE" w:rsidRDefault="00DE4655" w:rsidP="00DE4655">
      <w:pPr>
        <w:spacing w:after="0"/>
      </w:pPr>
      <w:r w:rsidRPr="006538AE">
        <w:br w:type="page"/>
      </w:r>
    </w:p>
    <w:p w14:paraId="2F5CEFCD" w14:textId="77777777" w:rsidR="006538AE" w:rsidRPr="006538AE" w:rsidRDefault="006538AE" w:rsidP="00DE4655"/>
    <w:p w14:paraId="7C98EFAB" w14:textId="36CB4683" w:rsidR="005A3290" w:rsidRPr="006538AE" w:rsidRDefault="005A3290" w:rsidP="00CC7F1B">
      <w:pPr>
        <w:pStyle w:val="Ttulo2"/>
      </w:pPr>
      <w:r w:rsidRPr="006538AE">
        <w:t>LISTA - 1 - C</w:t>
      </w:r>
      <w:bookmarkEnd w:id="53"/>
    </w:p>
    <w:p w14:paraId="20A8797B" w14:textId="77777777" w:rsidR="00CC7F1B" w:rsidRPr="006538AE" w:rsidRDefault="00CC7F1B" w:rsidP="00CC7F1B">
      <w:pPr>
        <w:jc w:val="center"/>
      </w:pPr>
      <w:r w:rsidRPr="006538AE">
        <w:t>HCOB DE 19 DE MARÇO DE 1971</w:t>
      </w:r>
    </w:p>
    <w:p w14:paraId="47F5A0EA" w14:textId="77777777" w:rsidR="005A3290" w:rsidRPr="006538AE" w:rsidRDefault="005A3290" w:rsidP="005A3290"/>
    <w:p w14:paraId="352B0587" w14:textId="77777777" w:rsidR="005A3290" w:rsidRPr="006538AE" w:rsidRDefault="005A3290" w:rsidP="005A3290">
      <w:r w:rsidRPr="006538AE">
        <w:t>Usada pelos auditores, em sessão quando ocorre uma perturbação ou conforme ordenado pelo C/S/.</w:t>
      </w:r>
    </w:p>
    <w:p w14:paraId="4E7FE1AF" w14:textId="77777777" w:rsidR="005A3290" w:rsidRPr="006538AE" w:rsidRDefault="005A3290" w:rsidP="005A3290">
      <w:r w:rsidRPr="006538AE">
        <w:t>Maneja pcs com Quebras de ARC, Tristes, Desesperados ou Más-línguas.</w:t>
      </w:r>
    </w:p>
    <w:p w14:paraId="1B01E805" w14:textId="77777777" w:rsidR="005A3290" w:rsidRPr="006538AE" w:rsidRDefault="005A3290" w:rsidP="005A3290">
      <w:r w:rsidRPr="006538AE">
        <w:t>As perguntas podem ou não ser prefaciadas com "Recentemente", "Nesta vida", "Em toda a banda".</w:t>
      </w:r>
    </w:p>
    <w:p w14:paraId="332EBB71" w14:textId="77777777" w:rsidR="005A3290" w:rsidRPr="006538AE" w:rsidRDefault="005A3290" w:rsidP="005A3290">
      <w:r w:rsidRPr="006538AE">
        <w:t>NÃO SE USA EM TA ALTO. PARA O BAIXAR USA-SE UMA LISTA DE TA ALTO-BAIXO.</w:t>
      </w:r>
    </w:p>
    <w:p w14:paraId="22D9BDA9" w14:textId="77777777" w:rsidR="005A3290" w:rsidRPr="006538AE" w:rsidRDefault="005A3290" w:rsidP="005A3290">
      <w:r w:rsidRPr="006538AE">
        <w:t>PEGUE EM TODOS OS ITENS COM LEITURA OU NAS RESPOSTAS VOLUNTÁRIAS, vá a Anterior Semelhante até F/N, à medida que as leituras ocorrem.</w:t>
      </w:r>
    </w:p>
    <w:p w14:paraId="164DCD8B" w14:textId="77777777" w:rsidR="005A3290" w:rsidRPr="006538AE" w:rsidRDefault="005A3290" w:rsidP="005A3290"/>
    <w:p w14:paraId="41D31C79" w14:textId="77777777" w:rsidR="005A3290" w:rsidRPr="006538AE" w:rsidRDefault="005A3290" w:rsidP="005A3290">
      <w:pPr>
        <w:jc w:val="center"/>
        <w:rPr>
          <w:b/>
          <w:sz w:val="28"/>
        </w:rPr>
      </w:pPr>
      <w:r w:rsidRPr="006538AE">
        <w:rPr>
          <w:b/>
          <w:sz w:val="28"/>
        </w:rPr>
        <w:t>L1C</w:t>
      </w:r>
    </w:p>
    <w:p w14:paraId="79F0F33F" w14:textId="77777777" w:rsidR="005A3290" w:rsidRPr="006538AE" w:rsidRDefault="005A3290" w:rsidP="005A3290">
      <w:pPr>
        <w:tabs>
          <w:tab w:val="left" w:pos="6804"/>
        </w:tabs>
      </w:pPr>
      <w:r w:rsidRPr="006538AE">
        <w:t>1. Houve um erro de listagem?</w:t>
      </w:r>
      <w:r w:rsidRPr="006538AE">
        <w:rPr>
          <w:sz w:val="22"/>
        </w:rPr>
        <w:t xml:space="preserve"> </w:t>
      </w:r>
      <w:r w:rsidRPr="006538AE">
        <w:rPr>
          <w:sz w:val="22"/>
        </w:rPr>
        <w:tab/>
        <w:t>_____</w:t>
      </w:r>
      <w:r w:rsidRPr="006538AE">
        <w:rPr>
          <w:sz w:val="22"/>
        </w:rPr>
        <w:tab/>
        <w:t>_____</w:t>
      </w:r>
      <w:r w:rsidRPr="006538AE">
        <w:rPr>
          <w:sz w:val="22"/>
        </w:rPr>
        <w:tab/>
        <w:t>_____</w:t>
      </w:r>
    </w:p>
    <w:p w14:paraId="2BB0C2E1" w14:textId="77777777" w:rsidR="005A3290" w:rsidRPr="006538AE" w:rsidRDefault="005A3290" w:rsidP="005A3290">
      <w:pPr>
        <w:tabs>
          <w:tab w:val="left" w:pos="6804"/>
        </w:tabs>
      </w:pPr>
      <w:r w:rsidRPr="006538AE">
        <w:t xml:space="preserve">    (Se este tiver leitura, muda para L4B imediatamente).</w:t>
      </w:r>
      <w:r w:rsidRPr="006538AE">
        <w:rPr>
          <w:sz w:val="22"/>
        </w:rPr>
        <w:t xml:space="preserve"> </w:t>
      </w:r>
      <w:r w:rsidRPr="006538AE">
        <w:rPr>
          <w:sz w:val="22"/>
        </w:rPr>
        <w:tab/>
        <w:t>_____</w:t>
      </w:r>
      <w:r w:rsidRPr="006538AE">
        <w:rPr>
          <w:sz w:val="22"/>
        </w:rPr>
        <w:tab/>
        <w:t>_____</w:t>
      </w:r>
      <w:r w:rsidRPr="006538AE">
        <w:rPr>
          <w:sz w:val="22"/>
        </w:rPr>
        <w:tab/>
        <w:t>_____</w:t>
      </w:r>
    </w:p>
    <w:p w14:paraId="3731097B" w14:textId="77777777" w:rsidR="005A3290" w:rsidRPr="006538AE" w:rsidRDefault="005A3290" w:rsidP="005A3290">
      <w:pPr>
        <w:tabs>
          <w:tab w:val="left" w:pos="6804"/>
        </w:tabs>
        <w:rPr>
          <w:rFonts w:ascii="Goudy" w:hAnsi="Goudy" w:cs="Goudy"/>
          <w:szCs w:val="24"/>
        </w:rPr>
      </w:pPr>
      <w:r w:rsidRPr="006538AE">
        <w:t xml:space="preserve"> 2. Um withhold foi</w:t>
      </w:r>
      <w:r w:rsidRPr="006538AE">
        <w:rPr>
          <w:szCs w:val="24"/>
        </w:rPr>
        <w:t xml:space="preserve"> </w:t>
      </w:r>
      <w:r w:rsidRPr="006538AE">
        <w:rPr>
          <w:rFonts w:cs="Symbol"/>
          <w:bCs/>
          <w:szCs w:val="24"/>
        </w:rPr>
        <w:t>tocado</w:t>
      </w:r>
      <w:r w:rsidRPr="006538AE">
        <w:t>?</w:t>
      </w:r>
      <w:r w:rsidRPr="006538AE">
        <w:rPr>
          <w:sz w:val="22"/>
        </w:rPr>
        <w:t xml:space="preserve"> </w:t>
      </w:r>
      <w:r w:rsidRPr="006538AE">
        <w:rPr>
          <w:sz w:val="22"/>
        </w:rPr>
        <w:tab/>
        <w:t>_____</w:t>
      </w:r>
      <w:r w:rsidRPr="006538AE">
        <w:rPr>
          <w:sz w:val="22"/>
        </w:rPr>
        <w:tab/>
        <w:t>_____</w:t>
      </w:r>
      <w:r w:rsidRPr="006538AE">
        <w:rPr>
          <w:sz w:val="22"/>
        </w:rPr>
        <w:tab/>
        <w:t>_____</w:t>
      </w:r>
    </w:p>
    <w:p w14:paraId="6F45820E" w14:textId="77777777" w:rsidR="005A3290" w:rsidRPr="006538AE" w:rsidRDefault="005A3290" w:rsidP="005A3290">
      <w:pPr>
        <w:tabs>
          <w:tab w:val="left" w:pos="6804"/>
        </w:tabs>
      </w:pPr>
      <w:r w:rsidRPr="006538AE">
        <w:t xml:space="preserve"> 3. Alguma emoção foi rejeitada?</w:t>
      </w:r>
      <w:r w:rsidRPr="006538AE">
        <w:rPr>
          <w:sz w:val="22"/>
        </w:rPr>
        <w:t xml:space="preserve"> </w:t>
      </w:r>
      <w:r w:rsidRPr="006538AE">
        <w:rPr>
          <w:sz w:val="22"/>
        </w:rPr>
        <w:tab/>
        <w:t>_____</w:t>
      </w:r>
      <w:r w:rsidRPr="006538AE">
        <w:rPr>
          <w:sz w:val="22"/>
        </w:rPr>
        <w:tab/>
        <w:t>_____</w:t>
      </w:r>
      <w:r w:rsidRPr="006538AE">
        <w:rPr>
          <w:sz w:val="22"/>
        </w:rPr>
        <w:tab/>
        <w:t>_____</w:t>
      </w:r>
    </w:p>
    <w:p w14:paraId="589B5323" w14:textId="77777777" w:rsidR="005A3290" w:rsidRPr="006538AE" w:rsidRDefault="005A3290" w:rsidP="005A3290">
      <w:pPr>
        <w:tabs>
          <w:tab w:val="left" w:pos="6804"/>
        </w:tabs>
      </w:pPr>
      <w:r w:rsidRPr="006538AE">
        <w:t xml:space="preserve"> 4. Alguma afinidade foi rejeitada?</w:t>
      </w:r>
      <w:r w:rsidRPr="006538AE">
        <w:rPr>
          <w:sz w:val="22"/>
        </w:rPr>
        <w:t xml:space="preserve"> </w:t>
      </w:r>
      <w:r w:rsidRPr="006538AE">
        <w:rPr>
          <w:sz w:val="22"/>
        </w:rPr>
        <w:tab/>
        <w:t>_____</w:t>
      </w:r>
      <w:r w:rsidRPr="006538AE">
        <w:rPr>
          <w:sz w:val="22"/>
        </w:rPr>
        <w:tab/>
        <w:t>_____</w:t>
      </w:r>
      <w:r w:rsidRPr="006538AE">
        <w:rPr>
          <w:sz w:val="22"/>
        </w:rPr>
        <w:tab/>
        <w:t>_____</w:t>
      </w:r>
    </w:p>
    <w:p w14:paraId="59D14FE3" w14:textId="77777777" w:rsidR="005A3290" w:rsidRPr="006538AE" w:rsidRDefault="005A3290" w:rsidP="005A3290">
      <w:pPr>
        <w:tabs>
          <w:tab w:val="left" w:pos="6804"/>
        </w:tabs>
      </w:pPr>
      <w:r w:rsidRPr="006538AE">
        <w:t xml:space="preserve"> 5. Uma realidade foi recusada?</w:t>
      </w:r>
      <w:r w:rsidRPr="006538AE">
        <w:rPr>
          <w:sz w:val="22"/>
        </w:rPr>
        <w:t xml:space="preserve"> </w:t>
      </w:r>
      <w:r w:rsidRPr="006538AE">
        <w:rPr>
          <w:sz w:val="22"/>
        </w:rPr>
        <w:tab/>
        <w:t>_____</w:t>
      </w:r>
      <w:r w:rsidRPr="006538AE">
        <w:rPr>
          <w:sz w:val="22"/>
        </w:rPr>
        <w:tab/>
        <w:t>_____</w:t>
      </w:r>
      <w:r w:rsidRPr="006538AE">
        <w:rPr>
          <w:sz w:val="22"/>
        </w:rPr>
        <w:tab/>
        <w:t>_____</w:t>
      </w:r>
    </w:p>
    <w:p w14:paraId="4DF2A010" w14:textId="77777777" w:rsidR="005A3290" w:rsidRPr="006538AE" w:rsidRDefault="005A3290" w:rsidP="005A3290">
      <w:pPr>
        <w:tabs>
          <w:tab w:val="left" w:pos="6804"/>
        </w:tabs>
      </w:pPr>
      <w:r w:rsidRPr="006538AE">
        <w:t xml:space="preserve"> 6. Uma comunicação foi cortada?</w:t>
      </w:r>
      <w:r w:rsidRPr="006538AE">
        <w:rPr>
          <w:sz w:val="22"/>
        </w:rPr>
        <w:t xml:space="preserve"> </w:t>
      </w:r>
      <w:r w:rsidRPr="006538AE">
        <w:rPr>
          <w:sz w:val="22"/>
        </w:rPr>
        <w:tab/>
        <w:t>_____</w:t>
      </w:r>
      <w:r w:rsidRPr="006538AE">
        <w:rPr>
          <w:sz w:val="22"/>
        </w:rPr>
        <w:tab/>
        <w:t>_____</w:t>
      </w:r>
      <w:r w:rsidRPr="006538AE">
        <w:rPr>
          <w:sz w:val="22"/>
        </w:rPr>
        <w:tab/>
        <w:t>_____</w:t>
      </w:r>
    </w:p>
    <w:p w14:paraId="6FF37587" w14:textId="77777777" w:rsidR="005A3290" w:rsidRPr="006538AE" w:rsidRDefault="005A3290" w:rsidP="005A3290">
      <w:pPr>
        <w:tabs>
          <w:tab w:val="left" w:pos="6804"/>
        </w:tabs>
      </w:pPr>
      <w:r w:rsidRPr="006538AE">
        <w:t xml:space="preserve"> 7. Uma comunicação foi ignorada?</w:t>
      </w:r>
      <w:r w:rsidRPr="006538AE">
        <w:rPr>
          <w:sz w:val="22"/>
        </w:rPr>
        <w:t xml:space="preserve"> </w:t>
      </w:r>
      <w:r w:rsidRPr="006538AE">
        <w:rPr>
          <w:sz w:val="22"/>
        </w:rPr>
        <w:tab/>
        <w:t>_____</w:t>
      </w:r>
      <w:r w:rsidRPr="006538AE">
        <w:rPr>
          <w:sz w:val="22"/>
        </w:rPr>
        <w:tab/>
        <w:t>_____</w:t>
      </w:r>
      <w:r w:rsidRPr="006538AE">
        <w:rPr>
          <w:sz w:val="22"/>
        </w:rPr>
        <w:tab/>
        <w:t>_____</w:t>
      </w:r>
    </w:p>
    <w:p w14:paraId="69F0B593" w14:textId="77777777" w:rsidR="005A3290" w:rsidRPr="006538AE" w:rsidRDefault="005A3290" w:rsidP="005A3290">
      <w:pPr>
        <w:tabs>
          <w:tab w:val="left" w:pos="6804"/>
        </w:tabs>
      </w:pPr>
      <w:r w:rsidRPr="006538AE">
        <w:t xml:space="preserve"> 8. Uma rejeição de emoção anterior foi reestimulada?</w:t>
      </w:r>
      <w:r w:rsidRPr="006538AE">
        <w:rPr>
          <w:sz w:val="22"/>
        </w:rPr>
        <w:t xml:space="preserve"> </w:t>
      </w:r>
      <w:r w:rsidRPr="006538AE">
        <w:rPr>
          <w:sz w:val="22"/>
        </w:rPr>
        <w:tab/>
        <w:t>_____</w:t>
      </w:r>
      <w:r w:rsidRPr="006538AE">
        <w:rPr>
          <w:sz w:val="22"/>
        </w:rPr>
        <w:tab/>
        <w:t>_____</w:t>
      </w:r>
      <w:r w:rsidRPr="006538AE">
        <w:rPr>
          <w:sz w:val="22"/>
        </w:rPr>
        <w:tab/>
        <w:t>_____</w:t>
      </w:r>
    </w:p>
    <w:p w14:paraId="5272BA38" w14:textId="77777777" w:rsidR="005A3290" w:rsidRPr="006538AE" w:rsidRDefault="005A3290" w:rsidP="005A3290">
      <w:pPr>
        <w:tabs>
          <w:tab w:val="left" w:pos="6804"/>
        </w:tabs>
      </w:pPr>
      <w:r w:rsidRPr="006538AE">
        <w:t xml:space="preserve"> 9. Uma rejeição de afinidade anterior foi reestimulada?</w:t>
      </w:r>
      <w:r w:rsidRPr="006538AE">
        <w:rPr>
          <w:sz w:val="22"/>
        </w:rPr>
        <w:t xml:space="preserve"> </w:t>
      </w:r>
      <w:r w:rsidRPr="006538AE">
        <w:rPr>
          <w:sz w:val="22"/>
        </w:rPr>
        <w:tab/>
        <w:t>_____</w:t>
      </w:r>
      <w:r w:rsidRPr="006538AE">
        <w:rPr>
          <w:sz w:val="22"/>
        </w:rPr>
        <w:tab/>
        <w:t>_____</w:t>
      </w:r>
      <w:r w:rsidRPr="006538AE">
        <w:rPr>
          <w:sz w:val="22"/>
        </w:rPr>
        <w:tab/>
        <w:t>_____</w:t>
      </w:r>
    </w:p>
    <w:p w14:paraId="165ECCD0" w14:textId="77777777" w:rsidR="005A3290" w:rsidRPr="006538AE" w:rsidRDefault="005A3290" w:rsidP="005A3290">
      <w:pPr>
        <w:tabs>
          <w:tab w:val="left" w:pos="6804"/>
        </w:tabs>
      </w:pPr>
      <w:r w:rsidRPr="006538AE">
        <w:t>10. Uma recusa de realidade anterior foi reestimulada?</w:t>
      </w:r>
      <w:r w:rsidRPr="006538AE">
        <w:rPr>
          <w:sz w:val="22"/>
        </w:rPr>
        <w:t xml:space="preserve"> </w:t>
      </w:r>
      <w:r w:rsidRPr="006538AE">
        <w:rPr>
          <w:sz w:val="22"/>
        </w:rPr>
        <w:tab/>
        <w:t>_____</w:t>
      </w:r>
      <w:r w:rsidRPr="006538AE">
        <w:rPr>
          <w:sz w:val="22"/>
        </w:rPr>
        <w:tab/>
        <w:t>_____</w:t>
      </w:r>
      <w:r w:rsidRPr="006538AE">
        <w:rPr>
          <w:sz w:val="22"/>
        </w:rPr>
        <w:tab/>
        <w:t>_____</w:t>
      </w:r>
    </w:p>
    <w:p w14:paraId="4DE41291" w14:textId="77777777" w:rsidR="005A3290" w:rsidRPr="006538AE" w:rsidRDefault="005A3290" w:rsidP="005A3290">
      <w:pPr>
        <w:tabs>
          <w:tab w:val="left" w:pos="6804"/>
        </w:tabs>
      </w:pPr>
      <w:r w:rsidRPr="006538AE">
        <w:t>11.Uma comunicação ignorada anterior foi reestimulada?</w:t>
      </w:r>
      <w:r w:rsidRPr="006538AE">
        <w:rPr>
          <w:sz w:val="22"/>
        </w:rPr>
        <w:t xml:space="preserve"> </w:t>
      </w:r>
      <w:r w:rsidRPr="006538AE">
        <w:rPr>
          <w:sz w:val="22"/>
        </w:rPr>
        <w:tab/>
        <w:t>_____</w:t>
      </w:r>
      <w:r w:rsidRPr="006538AE">
        <w:rPr>
          <w:sz w:val="22"/>
        </w:rPr>
        <w:tab/>
        <w:t>_____</w:t>
      </w:r>
      <w:r w:rsidRPr="006538AE">
        <w:rPr>
          <w:sz w:val="22"/>
        </w:rPr>
        <w:tab/>
        <w:t>_____</w:t>
      </w:r>
    </w:p>
    <w:p w14:paraId="41A917B2" w14:textId="77777777" w:rsidR="005A3290" w:rsidRPr="006538AE" w:rsidRDefault="005A3290" w:rsidP="005A3290">
      <w:pPr>
        <w:tabs>
          <w:tab w:val="left" w:pos="6804"/>
        </w:tabs>
      </w:pPr>
      <w:r w:rsidRPr="006538AE">
        <w:t>12.Algo foi mal</w:t>
      </w:r>
      <w:r w:rsidRPr="006538AE">
        <w:softHyphen/>
        <w:t>-entendido?</w:t>
      </w:r>
      <w:r w:rsidRPr="006538AE">
        <w:rPr>
          <w:sz w:val="22"/>
        </w:rPr>
        <w:t xml:space="preserve"> </w:t>
      </w:r>
      <w:r w:rsidRPr="006538AE">
        <w:rPr>
          <w:sz w:val="22"/>
        </w:rPr>
        <w:tab/>
        <w:t>_____</w:t>
      </w:r>
      <w:r w:rsidRPr="006538AE">
        <w:rPr>
          <w:sz w:val="22"/>
        </w:rPr>
        <w:tab/>
        <w:t>_____</w:t>
      </w:r>
      <w:r w:rsidRPr="006538AE">
        <w:rPr>
          <w:sz w:val="22"/>
        </w:rPr>
        <w:tab/>
        <w:t>_____</w:t>
      </w:r>
    </w:p>
    <w:p w14:paraId="0EFEEB66" w14:textId="77777777" w:rsidR="005A3290" w:rsidRPr="006538AE" w:rsidRDefault="005A3290" w:rsidP="005A3290">
      <w:pPr>
        <w:tabs>
          <w:tab w:val="left" w:pos="6804"/>
        </w:tabs>
      </w:pPr>
      <w:r w:rsidRPr="006538AE">
        <w:t>13. Alguém foi mal</w:t>
      </w:r>
      <w:r w:rsidRPr="006538AE">
        <w:softHyphen/>
        <w:t xml:space="preserve"> compreendido?</w:t>
      </w:r>
      <w:r w:rsidRPr="006538AE">
        <w:rPr>
          <w:sz w:val="22"/>
        </w:rPr>
        <w:t xml:space="preserve"> </w:t>
      </w:r>
      <w:r w:rsidRPr="006538AE">
        <w:rPr>
          <w:sz w:val="22"/>
        </w:rPr>
        <w:tab/>
        <w:t>_____</w:t>
      </w:r>
      <w:r w:rsidRPr="006538AE">
        <w:rPr>
          <w:sz w:val="22"/>
        </w:rPr>
        <w:tab/>
        <w:t>_____</w:t>
      </w:r>
      <w:r w:rsidRPr="006538AE">
        <w:rPr>
          <w:sz w:val="22"/>
        </w:rPr>
        <w:tab/>
        <w:t>_____</w:t>
      </w:r>
    </w:p>
    <w:p w14:paraId="64995276" w14:textId="59C655A8" w:rsidR="005A3290" w:rsidRPr="006538AE" w:rsidRDefault="005A3290" w:rsidP="005A3290">
      <w:pPr>
        <w:tabs>
          <w:tab w:val="left" w:pos="6804"/>
        </w:tabs>
      </w:pPr>
      <w:r w:rsidRPr="006538AE">
        <w:t>14. Um mal</w:t>
      </w:r>
      <w:r w:rsidRPr="006538AE">
        <w:softHyphen/>
        <w:t xml:space="preserve">-entendido anterior foi </w:t>
      </w:r>
      <w:r w:rsidR="004B3788" w:rsidRPr="006538AE">
        <w:t>reestimulado</w:t>
      </w:r>
      <w:r w:rsidRPr="006538AE">
        <w:t>?</w:t>
      </w:r>
      <w:r w:rsidRPr="006538AE">
        <w:rPr>
          <w:sz w:val="22"/>
        </w:rPr>
        <w:t xml:space="preserve"> </w:t>
      </w:r>
      <w:r w:rsidRPr="006538AE">
        <w:rPr>
          <w:sz w:val="22"/>
        </w:rPr>
        <w:tab/>
        <w:t>_____</w:t>
      </w:r>
      <w:r w:rsidRPr="006538AE">
        <w:rPr>
          <w:sz w:val="22"/>
        </w:rPr>
        <w:tab/>
        <w:t>_____</w:t>
      </w:r>
      <w:r w:rsidRPr="006538AE">
        <w:rPr>
          <w:sz w:val="22"/>
        </w:rPr>
        <w:tab/>
        <w:t>_____</w:t>
      </w:r>
    </w:p>
    <w:p w14:paraId="68FD71B9" w14:textId="77777777" w:rsidR="005A3290" w:rsidRPr="006538AE" w:rsidRDefault="005A3290" w:rsidP="005A3290">
      <w:pPr>
        <w:tabs>
          <w:tab w:val="left" w:pos="6804"/>
        </w:tabs>
      </w:pPr>
      <w:r w:rsidRPr="006538AE">
        <w:t>15. Alguns dados estavam confusos?</w:t>
      </w:r>
      <w:r w:rsidRPr="006538AE">
        <w:rPr>
          <w:sz w:val="22"/>
        </w:rPr>
        <w:t xml:space="preserve"> </w:t>
      </w:r>
      <w:r w:rsidRPr="006538AE">
        <w:rPr>
          <w:sz w:val="22"/>
        </w:rPr>
        <w:tab/>
        <w:t>_____</w:t>
      </w:r>
      <w:r w:rsidRPr="006538AE">
        <w:rPr>
          <w:sz w:val="22"/>
        </w:rPr>
        <w:tab/>
        <w:t>_____</w:t>
      </w:r>
      <w:r w:rsidRPr="006538AE">
        <w:rPr>
          <w:sz w:val="22"/>
        </w:rPr>
        <w:tab/>
        <w:t>_____</w:t>
      </w:r>
    </w:p>
    <w:p w14:paraId="5E00C5E2" w14:textId="77777777" w:rsidR="005A3290" w:rsidRPr="006538AE" w:rsidRDefault="005A3290" w:rsidP="005A3290">
      <w:pPr>
        <w:tabs>
          <w:tab w:val="left" w:pos="6804"/>
        </w:tabs>
      </w:pPr>
      <w:r w:rsidRPr="006538AE">
        <w:t>16. Houve um comando que não compreendeste?</w:t>
      </w:r>
      <w:r w:rsidRPr="006538AE">
        <w:rPr>
          <w:sz w:val="22"/>
        </w:rPr>
        <w:t xml:space="preserve"> </w:t>
      </w:r>
      <w:r w:rsidRPr="006538AE">
        <w:rPr>
          <w:sz w:val="22"/>
        </w:rPr>
        <w:tab/>
        <w:t>_____</w:t>
      </w:r>
      <w:r w:rsidRPr="006538AE">
        <w:rPr>
          <w:sz w:val="22"/>
        </w:rPr>
        <w:tab/>
        <w:t>_____</w:t>
      </w:r>
      <w:r w:rsidRPr="006538AE">
        <w:rPr>
          <w:sz w:val="22"/>
        </w:rPr>
        <w:tab/>
        <w:t>_____</w:t>
      </w:r>
    </w:p>
    <w:p w14:paraId="5EB45CB8" w14:textId="77777777" w:rsidR="005A3290" w:rsidRPr="006538AE" w:rsidRDefault="005A3290" w:rsidP="005A3290">
      <w:pPr>
        <w:tabs>
          <w:tab w:val="left" w:pos="6804"/>
        </w:tabs>
      </w:pPr>
      <w:r w:rsidRPr="006538AE">
        <w:t>17. Houve alguma palavra da qual não sabias o sentido?</w:t>
      </w:r>
      <w:r w:rsidRPr="006538AE">
        <w:rPr>
          <w:sz w:val="22"/>
        </w:rPr>
        <w:t xml:space="preserve"> </w:t>
      </w:r>
      <w:r w:rsidRPr="006538AE">
        <w:rPr>
          <w:sz w:val="22"/>
        </w:rPr>
        <w:tab/>
        <w:t>_____</w:t>
      </w:r>
      <w:r w:rsidRPr="006538AE">
        <w:rPr>
          <w:sz w:val="22"/>
        </w:rPr>
        <w:tab/>
        <w:t>_____</w:t>
      </w:r>
      <w:r w:rsidRPr="006538AE">
        <w:rPr>
          <w:sz w:val="22"/>
        </w:rPr>
        <w:tab/>
        <w:t>_____</w:t>
      </w:r>
    </w:p>
    <w:p w14:paraId="4855F515" w14:textId="77777777" w:rsidR="005A3290" w:rsidRPr="006538AE" w:rsidRDefault="005A3290" w:rsidP="005A3290">
      <w:pPr>
        <w:tabs>
          <w:tab w:val="left" w:pos="6804"/>
        </w:tabs>
      </w:pPr>
      <w:r w:rsidRPr="006538AE">
        <w:t>18. Houve alguma situação que não apreendeste?</w:t>
      </w:r>
      <w:r w:rsidRPr="006538AE">
        <w:rPr>
          <w:sz w:val="22"/>
        </w:rPr>
        <w:t xml:space="preserve"> </w:t>
      </w:r>
      <w:r w:rsidRPr="006538AE">
        <w:rPr>
          <w:sz w:val="22"/>
        </w:rPr>
        <w:tab/>
        <w:t>_____</w:t>
      </w:r>
      <w:r w:rsidRPr="006538AE">
        <w:rPr>
          <w:sz w:val="22"/>
        </w:rPr>
        <w:tab/>
        <w:t>_____</w:t>
      </w:r>
      <w:r w:rsidRPr="006538AE">
        <w:rPr>
          <w:sz w:val="22"/>
        </w:rPr>
        <w:tab/>
        <w:t>_____</w:t>
      </w:r>
    </w:p>
    <w:p w14:paraId="24A7F23C" w14:textId="77777777" w:rsidR="005A3290" w:rsidRPr="006538AE" w:rsidRDefault="005A3290" w:rsidP="005A3290">
      <w:pPr>
        <w:tabs>
          <w:tab w:val="left" w:pos="6804"/>
        </w:tabs>
      </w:pPr>
      <w:r w:rsidRPr="006538AE">
        <w:t>19. Houve um problema?</w:t>
      </w:r>
      <w:r w:rsidRPr="006538AE">
        <w:rPr>
          <w:sz w:val="22"/>
        </w:rPr>
        <w:t xml:space="preserve"> </w:t>
      </w:r>
      <w:r w:rsidRPr="006538AE">
        <w:rPr>
          <w:sz w:val="22"/>
        </w:rPr>
        <w:tab/>
        <w:t>_____</w:t>
      </w:r>
      <w:r w:rsidRPr="006538AE">
        <w:rPr>
          <w:sz w:val="22"/>
        </w:rPr>
        <w:tab/>
        <w:t>_____</w:t>
      </w:r>
      <w:r w:rsidRPr="006538AE">
        <w:rPr>
          <w:sz w:val="22"/>
        </w:rPr>
        <w:tab/>
        <w:t>_____</w:t>
      </w:r>
    </w:p>
    <w:p w14:paraId="5A04A5D6" w14:textId="77777777" w:rsidR="005A3290" w:rsidRPr="006538AE" w:rsidRDefault="005A3290" w:rsidP="005A3290">
      <w:pPr>
        <w:tabs>
          <w:tab w:val="left" w:pos="6804"/>
        </w:tabs>
      </w:pPr>
      <w:r w:rsidRPr="006538AE">
        <w:t>20. Foi dada uma razão errada para uma perturbação?</w:t>
      </w:r>
      <w:r w:rsidRPr="006538AE">
        <w:rPr>
          <w:sz w:val="22"/>
        </w:rPr>
        <w:t xml:space="preserve"> </w:t>
      </w:r>
      <w:r w:rsidRPr="006538AE">
        <w:rPr>
          <w:sz w:val="22"/>
        </w:rPr>
        <w:tab/>
        <w:t>_____</w:t>
      </w:r>
      <w:r w:rsidRPr="006538AE">
        <w:rPr>
          <w:sz w:val="22"/>
        </w:rPr>
        <w:tab/>
        <w:t>_____</w:t>
      </w:r>
      <w:r w:rsidRPr="006538AE">
        <w:rPr>
          <w:sz w:val="22"/>
        </w:rPr>
        <w:tab/>
        <w:t>_____</w:t>
      </w:r>
    </w:p>
    <w:p w14:paraId="7F5AEBDD" w14:textId="77777777" w:rsidR="005A3290" w:rsidRPr="006538AE" w:rsidRDefault="005A3290" w:rsidP="005A3290">
      <w:pPr>
        <w:tabs>
          <w:tab w:val="left" w:pos="6804"/>
        </w:tabs>
      </w:pPr>
      <w:r w:rsidRPr="006538AE">
        <w:t>21. Um incidente semelhante ocorreu anteriormente?</w:t>
      </w:r>
      <w:r w:rsidRPr="006538AE">
        <w:rPr>
          <w:sz w:val="22"/>
        </w:rPr>
        <w:t xml:space="preserve"> </w:t>
      </w:r>
      <w:r w:rsidRPr="006538AE">
        <w:rPr>
          <w:sz w:val="22"/>
        </w:rPr>
        <w:tab/>
        <w:t>_____</w:t>
      </w:r>
      <w:r w:rsidRPr="006538AE">
        <w:rPr>
          <w:sz w:val="22"/>
        </w:rPr>
        <w:tab/>
        <w:t>_____</w:t>
      </w:r>
      <w:r w:rsidRPr="006538AE">
        <w:rPr>
          <w:sz w:val="22"/>
        </w:rPr>
        <w:tab/>
        <w:t>_____</w:t>
      </w:r>
    </w:p>
    <w:p w14:paraId="5E17776B" w14:textId="77777777" w:rsidR="005A3290" w:rsidRPr="006538AE" w:rsidRDefault="005A3290" w:rsidP="005A3290">
      <w:pPr>
        <w:tabs>
          <w:tab w:val="left" w:pos="6804"/>
        </w:tabs>
      </w:pPr>
      <w:r w:rsidRPr="006538AE">
        <w:t>22. Algo foi feito diferentemente do que tinha sido dito?</w:t>
      </w:r>
      <w:r w:rsidRPr="006538AE">
        <w:rPr>
          <w:sz w:val="22"/>
        </w:rPr>
        <w:t xml:space="preserve"> </w:t>
      </w:r>
      <w:r w:rsidRPr="006538AE">
        <w:rPr>
          <w:sz w:val="22"/>
        </w:rPr>
        <w:tab/>
        <w:t>_____</w:t>
      </w:r>
      <w:r w:rsidRPr="006538AE">
        <w:rPr>
          <w:sz w:val="22"/>
        </w:rPr>
        <w:tab/>
        <w:t>_____</w:t>
      </w:r>
      <w:r w:rsidRPr="006538AE">
        <w:rPr>
          <w:sz w:val="22"/>
        </w:rPr>
        <w:tab/>
        <w:t>_____</w:t>
      </w:r>
    </w:p>
    <w:p w14:paraId="454D20B5" w14:textId="77777777" w:rsidR="005A3290" w:rsidRPr="006538AE" w:rsidRDefault="005A3290" w:rsidP="005A3290">
      <w:pPr>
        <w:tabs>
          <w:tab w:val="left" w:pos="6804"/>
        </w:tabs>
      </w:pPr>
      <w:r w:rsidRPr="006538AE">
        <w:t>23. Um objetivo foi frustrado?</w:t>
      </w:r>
      <w:r w:rsidRPr="006538AE">
        <w:rPr>
          <w:sz w:val="22"/>
        </w:rPr>
        <w:t xml:space="preserve"> </w:t>
      </w:r>
      <w:r w:rsidRPr="006538AE">
        <w:rPr>
          <w:sz w:val="22"/>
        </w:rPr>
        <w:tab/>
        <w:t>_____</w:t>
      </w:r>
      <w:r w:rsidRPr="006538AE">
        <w:rPr>
          <w:sz w:val="22"/>
        </w:rPr>
        <w:tab/>
        <w:t>_____</w:t>
      </w:r>
      <w:r w:rsidRPr="006538AE">
        <w:rPr>
          <w:sz w:val="22"/>
        </w:rPr>
        <w:tab/>
        <w:t>_____</w:t>
      </w:r>
    </w:p>
    <w:p w14:paraId="3AEC9B9E" w14:textId="77777777" w:rsidR="005A3290" w:rsidRPr="006538AE" w:rsidRDefault="005A3290" w:rsidP="005A3290">
      <w:pPr>
        <w:tabs>
          <w:tab w:val="left" w:pos="6804"/>
        </w:tabs>
      </w:pPr>
      <w:r w:rsidRPr="006538AE">
        <w:t>24. Alguma ajuda foi rejeitada?</w:t>
      </w:r>
      <w:r w:rsidRPr="006538AE">
        <w:rPr>
          <w:sz w:val="22"/>
        </w:rPr>
        <w:t xml:space="preserve"> </w:t>
      </w:r>
      <w:r w:rsidRPr="006538AE">
        <w:rPr>
          <w:sz w:val="22"/>
        </w:rPr>
        <w:tab/>
        <w:t>_____</w:t>
      </w:r>
      <w:r w:rsidRPr="006538AE">
        <w:rPr>
          <w:sz w:val="22"/>
        </w:rPr>
        <w:tab/>
        <w:t>_____</w:t>
      </w:r>
      <w:r w:rsidRPr="006538AE">
        <w:rPr>
          <w:sz w:val="22"/>
        </w:rPr>
        <w:tab/>
        <w:t>_____</w:t>
      </w:r>
    </w:p>
    <w:p w14:paraId="221ACA67" w14:textId="77777777" w:rsidR="005A3290" w:rsidRPr="006538AE" w:rsidRDefault="005A3290" w:rsidP="005A3290">
      <w:pPr>
        <w:tabs>
          <w:tab w:val="left" w:pos="6804"/>
        </w:tabs>
      </w:pPr>
      <w:r w:rsidRPr="006538AE">
        <w:t>25. Uma decisão foi tomada?</w:t>
      </w:r>
      <w:r w:rsidRPr="006538AE">
        <w:rPr>
          <w:sz w:val="22"/>
        </w:rPr>
        <w:t xml:space="preserve"> </w:t>
      </w:r>
      <w:r w:rsidRPr="006538AE">
        <w:rPr>
          <w:sz w:val="22"/>
        </w:rPr>
        <w:tab/>
        <w:t>_____</w:t>
      </w:r>
      <w:r w:rsidRPr="006538AE">
        <w:rPr>
          <w:sz w:val="22"/>
        </w:rPr>
        <w:tab/>
        <w:t>_____</w:t>
      </w:r>
      <w:r w:rsidRPr="006538AE">
        <w:rPr>
          <w:sz w:val="22"/>
        </w:rPr>
        <w:tab/>
        <w:t>_____</w:t>
      </w:r>
    </w:p>
    <w:p w14:paraId="78D38843" w14:textId="5D7A8610" w:rsidR="005A3290" w:rsidRPr="006538AE" w:rsidRDefault="005A3290" w:rsidP="005A3290">
      <w:pPr>
        <w:tabs>
          <w:tab w:val="left" w:pos="6804"/>
        </w:tabs>
      </w:pPr>
      <w:r w:rsidRPr="006538AE">
        <w:t xml:space="preserve">26. Um engrama foi </w:t>
      </w:r>
      <w:r w:rsidR="004B3788" w:rsidRPr="006538AE">
        <w:t>reestimulado</w:t>
      </w:r>
      <w:r w:rsidRPr="006538AE">
        <w:t>?</w:t>
      </w:r>
      <w:r w:rsidRPr="006538AE">
        <w:rPr>
          <w:sz w:val="22"/>
        </w:rPr>
        <w:t xml:space="preserve"> </w:t>
      </w:r>
      <w:r w:rsidRPr="006538AE">
        <w:rPr>
          <w:sz w:val="22"/>
        </w:rPr>
        <w:tab/>
        <w:t>_____</w:t>
      </w:r>
      <w:r w:rsidRPr="006538AE">
        <w:rPr>
          <w:sz w:val="22"/>
        </w:rPr>
        <w:tab/>
        <w:t>_____</w:t>
      </w:r>
      <w:r w:rsidRPr="006538AE">
        <w:rPr>
          <w:sz w:val="22"/>
        </w:rPr>
        <w:tab/>
        <w:t>_____</w:t>
      </w:r>
    </w:p>
    <w:p w14:paraId="661F710B" w14:textId="1386C957" w:rsidR="005A3290" w:rsidRPr="006538AE" w:rsidRDefault="005A3290" w:rsidP="005A3290">
      <w:pPr>
        <w:tabs>
          <w:tab w:val="left" w:pos="6804"/>
        </w:tabs>
      </w:pPr>
      <w:r w:rsidRPr="006538AE">
        <w:t xml:space="preserve">27. Um incidente anterior foi </w:t>
      </w:r>
      <w:r w:rsidR="004B3788" w:rsidRPr="006538AE">
        <w:t>reestimulado</w:t>
      </w:r>
      <w:r w:rsidRPr="006538AE">
        <w:t>?</w:t>
      </w:r>
      <w:r w:rsidRPr="006538AE">
        <w:rPr>
          <w:sz w:val="22"/>
        </w:rPr>
        <w:t xml:space="preserve"> </w:t>
      </w:r>
      <w:r w:rsidRPr="006538AE">
        <w:rPr>
          <w:sz w:val="22"/>
        </w:rPr>
        <w:tab/>
        <w:t>_____</w:t>
      </w:r>
      <w:r w:rsidRPr="006538AE">
        <w:rPr>
          <w:sz w:val="22"/>
        </w:rPr>
        <w:tab/>
        <w:t>_____</w:t>
      </w:r>
      <w:r w:rsidRPr="006538AE">
        <w:rPr>
          <w:sz w:val="22"/>
        </w:rPr>
        <w:tab/>
        <w:t>_____</w:t>
      </w:r>
    </w:p>
    <w:p w14:paraId="5F4092D4" w14:textId="77777777" w:rsidR="005A3290" w:rsidRPr="006538AE" w:rsidRDefault="005A3290" w:rsidP="005A3290">
      <w:pPr>
        <w:tabs>
          <w:tab w:val="left" w:pos="6804"/>
        </w:tabs>
      </w:pPr>
      <w:r w:rsidRPr="006538AE">
        <w:t>28. Houve uma mudança brusca de atenção?</w:t>
      </w:r>
      <w:r w:rsidRPr="006538AE">
        <w:rPr>
          <w:sz w:val="22"/>
        </w:rPr>
        <w:t xml:space="preserve"> </w:t>
      </w:r>
      <w:r w:rsidRPr="006538AE">
        <w:rPr>
          <w:sz w:val="22"/>
        </w:rPr>
        <w:tab/>
        <w:t>_____</w:t>
      </w:r>
      <w:r w:rsidRPr="006538AE">
        <w:rPr>
          <w:sz w:val="22"/>
        </w:rPr>
        <w:tab/>
        <w:t>_____</w:t>
      </w:r>
      <w:r w:rsidRPr="006538AE">
        <w:rPr>
          <w:sz w:val="22"/>
        </w:rPr>
        <w:tab/>
        <w:t>_____</w:t>
      </w:r>
    </w:p>
    <w:p w14:paraId="4B4DB511" w14:textId="77777777" w:rsidR="005A3290" w:rsidRPr="006538AE" w:rsidRDefault="005A3290" w:rsidP="005A3290">
      <w:pPr>
        <w:tabs>
          <w:tab w:val="left" w:pos="6804"/>
        </w:tabs>
      </w:pPr>
      <w:r w:rsidRPr="006538AE">
        <w:t>29. Algo te espantou?</w:t>
      </w:r>
      <w:r w:rsidRPr="006538AE">
        <w:rPr>
          <w:sz w:val="22"/>
        </w:rPr>
        <w:t xml:space="preserve"> </w:t>
      </w:r>
      <w:r w:rsidRPr="006538AE">
        <w:rPr>
          <w:sz w:val="22"/>
        </w:rPr>
        <w:tab/>
        <w:t>_____</w:t>
      </w:r>
      <w:r w:rsidRPr="006538AE">
        <w:rPr>
          <w:sz w:val="22"/>
        </w:rPr>
        <w:tab/>
        <w:t>_____</w:t>
      </w:r>
      <w:r w:rsidRPr="006538AE">
        <w:rPr>
          <w:sz w:val="22"/>
        </w:rPr>
        <w:tab/>
        <w:t>_____</w:t>
      </w:r>
    </w:p>
    <w:p w14:paraId="7F283626" w14:textId="77777777" w:rsidR="005A3290" w:rsidRPr="006538AE" w:rsidRDefault="005A3290" w:rsidP="005A3290">
      <w:pPr>
        <w:tabs>
          <w:tab w:val="left" w:pos="6804"/>
        </w:tabs>
      </w:pPr>
      <w:r w:rsidRPr="006538AE">
        <w:t>30. Uma perceção foi impedida?</w:t>
      </w:r>
      <w:r w:rsidRPr="006538AE">
        <w:rPr>
          <w:sz w:val="22"/>
        </w:rPr>
        <w:t xml:space="preserve"> </w:t>
      </w:r>
      <w:r w:rsidRPr="006538AE">
        <w:rPr>
          <w:sz w:val="22"/>
        </w:rPr>
        <w:tab/>
        <w:t>_____</w:t>
      </w:r>
      <w:r w:rsidRPr="006538AE">
        <w:rPr>
          <w:sz w:val="22"/>
        </w:rPr>
        <w:tab/>
        <w:t>_____</w:t>
      </w:r>
      <w:r w:rsidRPr="006538AE">
        <w:rPr>
          <w:sz w:val="22"/>
        </w:rPr>
        <w:tab/>
        <w:t>_____</w:t>
      </w:r>
    </w:p>
    <w:p w14:paraId="44B23C00" w14:textId="77777777" w:rsidR="005A3290" w:rsidRPr="006538AE" w:rsidRDefault="005A3290" w:rsidP="005A3290">
      <w:pPr>
        <w:tabs>
          <w:tab w:val="left" w:pos="6804"/>
        </w:tabs>
      </w:pPr>
      <w:r w:rsidRPr="006538AE">
        <w:t>31. Uma boa vontade não foi reconhecida?</w:t>
      </w:r>
      <w:r w:rsidRPr="006538AE">
        <w:rPr>
          <w:sz w:val="22"/>
        </w:rPr>
        <w:t xml:space="preserve"> </w:t>
      </w:r>
      <w:r w:rsidRPr="006538AE">
        <w:rPr>
          <w:sz w:val="22"/>
        </w:rPr>
        <w:tab/>
        <w:t>_____</w:t>
      </w:r>
      <w:r w:rsidRPr="006538AE">
        <w:rPr>
          <w:sz w:val="22"/>
        </w:rPr>
        <w:tab/>
        <w:t>_____</w:t>
      </w:r>
      <w:r w:rsidRPr="006538AE">
        <w:rPr>
          <w:sz w:val="22"/>
        </w:rPr>
        <w:tab/>
        <w:t>_____</w:t>
      </w:r>
    </w:p>
    <w:p w14:paraId="04B4B0EF" w14:textId="77777777" w:rsidR="005A3290" w:rsidRPr="006538AE" w:rsidRDefault="005A3290" w:rsidP="005A3290">
      <w:pPr>
        <w:tabs>
          <w:tab w:val="left" w:pos="6804"/>
        </w:tabs>
      </w:pPr>
      <w:r w:rsidRPr="006538AE">
        <w:t>32. Não houve audição?</w:t>
      </w:r>
      <w:r w:rsidRPr="006538AE">
        <w:rPr>
          <w:sz w:val="22"/>
        </w:rPr>
        <w:t xml:space="preserve"> </w:t>
      </w:r>
      <w:r w:rsidRPr="006538AE">
        <w:rPr>
          <w:sz w:val="22"/>
        </w:rPr>
        <w:tab/>
        <w:t>_____</w:t>
      </w:r>
      <w:r w:rsidRPr="006538AE">
        <w:rPr>
          <w:sz w:val="22"/>
        </w:rPr>
        <w:tab/>
        <w:t>_____</w:t>
      </w:r>
      <w:r w:rsidRPr="006538AE">
        <w:rPr>
          <w:sz w:val="22"/>
        </w:rPr>
        <w:tab/>
        <w:t>_____</w:t>
      </w:r>
    </w:p>
    <w:p w14:paraId="22F467A4" w14:textId="77777777" w:rsidR="005A3290" w:rsidRPr="006538AE" w:rsidRDefault="005A3290" w:rsidP="005A3290">
      <w:pPr>
        <w:tabs>
          <w:tab w:val="left" w:pos="6804"/>
        </w:tabs>
      </w:pPr>
      <w:r w:rsidRPr="006538AE">
        <w:t>33. Ficaste Exterior?</w:t>
      </w:r>
      <w:r w:rsidRPr="006538AE">
        <w:rPr>
          <w:sz w:val="22"/>
        </w:rPr>
        <w:t xml:space="preserve"> </w:t>
      </w:r>
      <w:r w:rsidRPr="006538AE">
        <w:rPr>
          <w:sz w:val="22"/>
        </w:rPr>
        <w:tab/>
        <w:t>_____</w:t>
      </w:r>
      <w:r w:rsidRPr="006538AE">
        <w:rPr>
          <w:sz w:val="22"/>
        </w:rPr>
        <w:tab/>
        <w:t>_____</w:t>
      </w:r>
      <w:r w:rsidRPr="006538AE">
        <w:rPr>
          <w:sz w:val="22"/>
        </w:rPr>
        <w:tab/>
        <w:t>_____</w:t>
      </w:r>
    </w:p>
    <w:p w14:paraId="1538B581" w14:textId="77777777" w:rsidR="005A3290" w:rsidRPr="006538AE" w:rsidRDefault="005A3290" w:rsidP="005A3290">
      <w:pPr>
        <w:tabs>
          <w:tab w:val="left" w:pos="6804"/>
        </w:tabs>
      </w:pPr>
      <w:r w:rsidRPr="006538AE">
        <w:t>34. Houve ações interrompidas?</w:t>
      </w:r>
      <w:r w:rsidRPr="006538AE">
        <w:rPr>
          <w:sz w:val="22"/>
        </w:rPr>
        <w:t xml:space="preserve"> </w:t>
      </w:r>
      <w:r w:rsidRPr="006538AE">
        <w:rPr>
          <w:sz w:val="22"/>
        </w:rPr>
        <w:tab/>
        <w:t>_____</w:t>
      </w:r>
      <w:r w:rsidRPr="006538AE">
        <w:rPr>
          <w:sz w:val="22"/>
        </w:rPr>
        <w:tab/>
        <w:t>_____</w:t>
      </w:r>
      <w:r w:rsidRPr="006538AE">
        <w:rPr>
          <w:sz w:val="22"/>
        </w:rPr>
        <w:tab/>
        <w:t>_____</w:t>
      </w:r>
    </w:p>
    <w:p w14:paraId="3B97CECF" w14:textId="77777777" w:rsidR="005A3290" w:rsidRPr="006538AE" w:rsidRDefault="005A3290" w:rsidP="005A3290">
      <w:pPr>
        <w:tabs>
          <w:tab w:val="left" w:pos="6804"/>
        </w:tabs>
      </w:pPr>
      <w:r w:rsidRPr="006538AE">
        <w:t>35. Houve ações que continuaram por demasiado tempo?</w:t>
      </w:r>
      <w:r w:rsidRPr="006538AE">
        <w:rPr>
          <w:sz w:val="22"/>
        </w:rPr>
        <w:t xml:space="preserve"> </w:t>
      </w:r>
      <w:r w:rsidRPr="006538AE">
        <w:rPr>
          <w:sz w:val="22"/>
        </w:rPr>
        <w:tab/>
        <w:t>_____</w:t>
      </w:r>
      <w:r w:rsidRPr="006538AE">
        <w:rPr>
          <w:sz w:val="22"/>
        </w:rPr>
        <w:tab/>
        <w:t>_____</w:t>
      </w:r>
      <w:r w:rsidRPr="006538AE">
        <w:rPr>
          <w:sz w:val="22"/>
        </w:rPr>
        <w:tab/>
        <w:t>_____</w:t>
      </w:r>
    </w:p>
    <w:p w14:paraId="49E5B6D6" w14:textId="77777777" w:rsidR="005A3290" w:rsidRPr="006538AE" w:rsidRDefault="005A3290" w:rsidP="005A3290">
      <w:pPr>
        <w:tabs>
          <w:tab w:val="left" w:pos="6804"/>
        </w:tabs>
      </w:pPr>
      <w:r w:rsidRPr="006538AE">
        <w:t>36. Houve dados invalidados?</w:t>
      </w:r>
      <w:r w:rsidRPr="006538AE">
        <w:rPr>
          <w:sz w:val="22"/>
        </w:rPr>
        <w:t xml:space="preserve"> </w:t>
      </w:r>
      <w:r w:rsidRPr="006538AE">
        <w:rPr>
          <w:sz w:val="22"/>
        </w:rPr>
        <w:tab/>
        <w:t>_____</w:t>
      </w:r>
      <w:r w:rsidRPr="006538AE">
        <w:rPr>
          <w:sz w:val="22"/>
        </w:rPr>
        <w:tab/>
        <w:t>_____</w:t>
      </w:r>
      <w:r w:rsidRPr="006538AE">
        <w:rPr>
          <w:sz w:val="22"/>
        </w:rPr>
        <w:tab/>
        <w:t>_____</w:t>
      </w:r>
    </w:p>
    <w:p w14:paraId="0CA40F34" w14:textId="77777777" w:rsidR="005A3290" w:rsidRPr="006538AE" w:rsidRDefault="005A3290" w:rsidP="005A3290">
      <w:pPr>
        <w:tabs>
          <w:tab w:val="left" w:pos="6804"/>
        </w:tabs>
      </w:pPr>
      <w:r w:rsidRPr="006538AE">
        <w:t>37. Alguém avaliou?</w:t>
      </w:r>
      <w:r w:rsidRPr="006538AE">
        <w:rPr>
          <w:sz w:val="22"/>
        </w:rPr>
        <w:t xml:space="preserve"> </w:t>
      </w:r>
      <w:r w:rsidRPr="006538AE">
        <w:rPr>
          <w:sz w:val="22"/>
        </w:rPr>
        <w:tab/>
        <w:t>_____</w:t>
      </w:r>
      <w:r w:rsidRPr="006538AE">
        <w:rPr>
          <w:sz w:val="22"/>
        </w:rPr>
        <w:tab/>
        <w:t>_____</w:t>
      </w:r>
      <w:r w:rsidRPr="006538AE">
        <w:rPr>
          <w:sz w:val="22"/>
        </w:rPr>
        <w:tab/>
        <w:t>_____</w:t>
      </w:r>
    </w:p>
    <w:p w14:paraId="0CE8011B" w14:textId="77777777" w:rsidR="005A3290" w:rsidRPr="006538AE" w:rsidRDefault="005A3290" w:rsidP="005A3290">
      <w:pPr>
        <w:tabs>
          <w:tab w:val="left" w:pos="6804"/>
        </w:tabs>
      </w:pPr>
      <w:r w:rsidRPr="006538AE">
        <w:t>38. Algo foi overrun?</w:t>
      </w:r>
      <w:r w:rsidRPr="006538AE">
        <w:rPr>
          <w:sz w:val="22"/>
        </w:rPr>
        <w:t xml:space="preserve"> </w:t>
      </w:r>
      <w:r w:rsidRPr="006538AE">
        <w:rPr>
          <w:sz w:val="22"/>
        </w:rPr>
        <w:tab/>
        <w:t>_____</w:t>
      </w:r>
      <w:r w:rsidRPr="006538AE">
        <w:rPr>
          <w:sz w:val="22"/>
        </w:rPr>
        <w:tab/>
        <w:t>_____</w:t>
      </w:r>
      <w:r w:rsidRPr="006538AE">
        <w:rPr>
          <w:sz w:val="22"/>
        </w:rPr>
        <w:tab/>
        <w:t>_____</w:t>
      </w:r>
    </w:p>
    <w:p w14:paraId="3B7F19AA" w14:textId="77777777" w:rsidR="005A3290" w:rsidRPr="006538AE" w:rsidRDefault="005A3290" w:rsidP="005A3290">
      <w:pPr>
        <w:tabs>
          <w:tab w:val="left" w:pos="6804"/>
        </w:tabs>
      </w:pPr>
      <w:r w:rsidRPr="006538AE">
        <w:t>39. Houve uma ação desnecessária?</w:t>
      </w:r>
      <w:r w:rsidRPr="006538AE">
        <w:rPr>
          <w:sz w:val="22"/>
        </w:rPr>
        <w:t xml:space="preserve"> </w:t>
      </w:r>
      <w:r w:rsidRPr="006538AE">
        <w:rPr>
          <w:sz w:val="22"/>
        </w:rPr>
        <w:tab/>
        <w:t>_____</w:t>
      </w:r>
      <w:r w:rsidRPr="006538AE">
        <w:rPr>
          <w:sz w:val="22"/>
        </w:rPr>
        <w:tab/>
        <w:t>_____</w:t>
      </w:r>
      <w:r w:rsidRPr="006538AE">
        <w:rPr>
          <w:sz w:val="22"/>
        </w:rPr>
        <w:tab/>
        <w:t>_____</w:t>
      </w:r>
    </w:p>
    <w:p w14:paraId="160852B8" w14:textId="77777777" w:rsidR="005A3290" w:rsidRPr="006538AE" w:rsidRDefault="005A3290" w:rsidP="005A3290"/>
    <w:p w14:paraId="585A2D04" w14:textId="77777777" w:rsidR="005A3290" w:rsidRPr="006538AE" w:rsidRDefault="005A3290" w:rsidP="005A3290">
      <w:pPr>
        <w:ind w:left="7088"/>
      </w:pPr>
      <w:r w:rsidRPr="006538AE">
        <w:t>L. Ron Hubbard</w:t>
      </w:r>
    </w:p>
    <w:p w14:paraId="167DD9EF" w14:textId="6FC4E5DA" w:rsidR="005A3290" w:rsidRPr="006538AE" w:rsidRDefault="005A3290" w:rsidP="005A3290">
      <w:pPr>
        <w:ind w:left="7088"/>
      </w:pPr>
      <w:r w:rsidRPr="006538AE">
        <w:t>Fundador</w:t>
      </w:r>
    </w:p>
    <w:p w14:paraId="6FB2BE6C" w14:textId="37403A88" w:rsidR="00CC7F1B" w:rsidRPr="006538AE" w:rsidRDefault="00CC7F1B">
      <w:pPr>
        <w:spacing w:after="0"/>
      </w:pPr>
      <w:r w:rsidRPr="006538AE">
        <w:br w:type="page"/>
      </w:r>
    </w:p>
    <w:p w14:paraId="361252A4" w14:textId="77777777" w:rsidR="00CC7F1B" w:rsidRPr="006538AE" w:rsidRDefault="00CC7F1B" w:rsidP="005A3290">
      <w:pPr>
        <w:ind w:left="7088"/>
      </w:pPr>
    </w:p>
    <w:p w14:paraId="58DF6068" w14:textId="4011B1A1" w:rsidR="00B45C22" w:rsidRPr="006538AE" w:rsidRDefault="00B45C22" w:rsidP="00B45C22">
      <w:pPr>
        <w:pStyle w:val="Ttulo2"/>
      </w:pPr>
      <w:bookmarkStart w:id="73" w:name="_ANEXO_2_DO"/>
      <w:bookmarkStart w:id="74" w:name="_O_PREPCHECK_REPETITIVO"/>
      <w:bookmarkStart w:id="75" w:name="_Toc29566944"/>
      <w:bookmarkEnd w:id="73"/>
      <w:bookmarkEnd w:id="74"/>
      <w:r w:rsidRPr="006538AE">
        <w:t>O PREPCHECK REPETITIVO MODERNO</w:t>
      </w:r>
      <w:bookmarkEnd w:id="75"/>
    </w:p>
    <w:p w14:paraId="0C8258EA" w14:textId="77777777" w:rsidR="00B45C22" w:rsidRPr="006538AE" w:rsidRDefault="00B45C22" w:rsidP="00B45C22">
      <w:pPr>
        <w:spacing w:after="0"/>
        <w:jc w:val="center"/>
      </w:pPr>
      <w:r w:rsidRPr="006538AE">
        <w:t>HCOB 7 SETEMBRO 1978R</w:t>
      </w:r>
    </w:p>
    <w:p w14:paraId="7F99C865" w14:textId="77777777" w:rsidR="00B45C22" w:rsidRPr="006538AE" w:rsidRDefault="00B45C22" w:rsidP="00B45C22">
      <w:pPr>
        <w:spacing w:after="0"/>
        <w:jc w:val="center"/>
      </w:pPr>
      <w:r w:rsidRPr="006538AE">
        <w:t>Rev. 21 Out. 78</w:t>
      </w:r>
    </w:p>
    <w:p w14:paraId="49A9BE28" w14:textId="77777777" w:rsidR="00B45C22" w:rsidRPr="006538AE" w:rsidRDefault="00B45C22" w:rsidP="00B45C22">
      <w:pPr>
        <w:spacing w:after="0"/>
        <w:jc w:val="center"/>
      </w:pPr>
    </w:p>
    <w:p w14:paraId="0FF0DAED" w14:textId="77777777" w:rsidR="00B45C22" w:rsidRPr="006538AE" w:rsidRDefault="00B45C22" w:rsidP="00B45C22">
      <w:pPr>
        <w:spacing w:after="0"/>
      </w:pPr>
      <w:r w:rsidRPr="006538AE">
        <w:t>Desde os anos 60 que entre nós se faz prepcheck de várias formas e isto tem uma longa história que se encontra disponível nas fitas e volumes técnicos do Curso Especial Briefing Saint Hill.</w:t>
      </w:r>
    </w:p>
    <w:p w14:paraId="260B7A22" w14:textId="5DB482C0" w:rsidR="00B45C22" w:rsidRPr="006538AE" w:rsidRDefault="00B45C22" w:rsidP="00B45C22">
      <w:pPr>
        <w:spacing w:after="0"/>
      </w:pPr>
      <w:r w:rsidRPr="006538AE">
        <w:t>A última forma de fazer um prepcheck, o prepcheck repetitivo, foi usada por muitos com muito bons resultados, durante algum tempo. Trata-se de um processo simples e funcional que pode ser usado largamente.</w:t>
      </w:r>
    </w:p>
    <w:p w14:paraId="2159417F" w14:textId="77777777" w:rsidR="00B45C22" w:rsidRPr="006538AE" w:rsidRDefault="00B45C22" w:rsidP="00B45C22">
      <w:pPr>
        <w:spacing w:after="0"/>
      </w:pPr>
      <w:r w:rsidRPr="006538AE">
        <w:t>Uma vez que, até agora, não houve qualquer boletim completo sobre o prepcheck repetitivo moderno, pensei que devia descrevê-lo e clarificá-lo para vós.</w:t>
      </w:r>
    </w:p>
    <w:p w14:paraId="78326220" w14:textId="77777777" w:rsidR="00B45C22" w:rsidRPr="006538AE" w:rsidRDefault="00B45C22" w:rsidP="00CC7F1B">
      <w:pPr>
        <w:spacing w:after="0"/>
        <w:jc w:val="center"/>
      </w:pPr>
      <w:r w:rsidRPr="006538AE">
        <w:t>---------------------------</w:t>
      </w:r>
    </w:p>
    <w:p w14:paraId="3FEB6048" w14:textId="77777777" w:rsidR="00B45C22" w:rsidRPr="006538AE" w:rsidRDefault="00B45C22" w:rsidP="00B45C22">
      <w:pPr>
        <w:spacing w:after="0"/>
      </w:pPr>
      <w:r w:rsidRPr="006538AE">
        <w:t>Existem 20 botões de prepcheck os quais são usados na seguinte ordem:</w:t>
      </w:r>
    </w:p>
    <w:p w14:paraId="43D99155" w14:textId="77777777" w:rsidR="00B45C22" w:rsidRPr="006538AE" w:rsidRDefault="00B45C22" w:rsidP="00B45C22">
      <w:pPr>
        <w:spacing w:after="0"/>
      </w:pPr>
    </w:p>
    <w:p w14:paraId="0CA9484B" w14:textId="77777777" w:rsidR="00B45C22" w:rsidRPr="006538AE" w:rsidRDefault="00B45C22" w:rsidP="00CC7F1B">
      <w:pPr>
        <w:spacing w:after="0"/>
        <w:ind w:left="2160"/>
      </w:pPr>
      <w:r w:rsidRPr="006538AE">
        <w:t>SUPRIMIDO</w:t>
      </w:r>
    </w:p>
    <w:p w14:paraId="554713A0" w14:textId="77777777" w:rsidR="00B45C22" w:rsidRPr="006538AE" w:rsidRDefault="00B45C22" w:rsidP="00CC7F1B">
      <w:pPr>
        <w:spacing w:after="0"/>
        <w:ind w:left="2160"/>
      </w:pPr>
      <w:r w:rsidRPr="006538AE">
        <w:t>AVALIADO</w:t>
      </w:r>
    </w:p>
    <w:p w14:paraId="22C8CBAD" w14:textId="77777777" w:rsidR="00B45C22" w:rsidRPr="006538AE" w:rsidRDefault="00B45C22" w:rsidP="00CC7F1B">
      <w:pPr>
        <w:spacing w:after="0"/>
        <w:ind w:left="2160"/>
      </w:pPr>
      <w:r w:rsidRPr="006538AE">
        <w:t xml:space="preserve">INVALIDADO </w:t>
      </w:r>
    </w:p>
    <w:p w14:paraId="0C3A6A91" w14:textId="77777777" w:rsidR="00B45C22" w:rsidRPr="006538AE" w:rsidRDefault="00B45C22" w:rsidP="00CC7F1B">
      <w:pPr>
        <w:spacing w:after="0"/>
        <w:ind w:left="2160"/>
      </w:pPr>
      <w:r w:rsidRPr="006538AE">
        <w:t>CUIDADOSO</w:t>
      </w:r>
    </w:p>
    <w:p w14:paraId="3816F16D" w14:textId="77777777" w:rsidR="00B45C22" w:rsidRPr="006538AE" w:rsidRDefault="00B45C22" w:rsidP="00CC7F1B">
      <w:pPr>
        <w:spacing w:after="0"/>
        <w:ind w:left="2160"/>
      </w:pPr>
      <w:r w:rsidRPr="006538AE">
        <w:t>NÃO REVELADO</w:t>
      </w:r>
    </w:p>
    <w:p w14:paraId="6338B7A4" w14:textId="77777777" w:rsidR="00B45C22" w:rsidRPr="006538AE" w:rsidRDefault="00B45C22" w:rsidP="00CC7F1B">
      <w:pPr>
        <w:spacing w:after="0"/>
        <w:ind w:left="2160"/>
      </w:pPr>
      <w:r w:rsidRPr="006538AE">
        <w:t>NOT-ISADO</w:t>
      </w:r>
    </w:p>
    <w:p w14:paraId="11E9EEA4" w14:textId="77777777" w:rsidR="00B45C22" w:rsidRPr="006538AE" w:rsidRDefault="00B45C22" w:rsidP="00CC7F1B">
      <w:pPr>
        <w:spacing w:after="0"/>
        <w:ind w:left="2160"/>
      </w:pPr>
      <w:r w:rsidRPr="006538AE">
        <w:t>SUGERIDO</w:t>
      </w:r>
    </w:p>
    <w:p w14:paraId="5674B7CF" w14:textId="77777777" w:rsidR="00B45C22" w:rsidRPr="006538AE" w:rsidRDefault="00B45C22" w:rsidP="00CC7F1B">
      <w:pPr>
        <w:spacing w:after="0"/>
        <w:ind w:left="2160"/>
      </w:pPr>
      <w:r w:rsidRPr="006538AE">
        <w:t>COMETIDO UM ERRO</w:t>
      </w:r>
    </w:p>
    <w:p w14:paraId="56BC5CCF" w14:textId="77777777" w:rsidR="00B45C22" w:rsidRPr="006538AE" w:rsidRDefault="00B45C22" w:rsidP="00CC7F1B">
      <w:pPr>
        <w:spacing w:after="0"/>
        <w:ind w:left="2160"/>
      </w:pPr>
      <w:r w:rsidRPr="006538AE">
        <w:t>PROTESTADO</w:t>
      </w:r>
    </w:p>
    <w:p w14:paraId="13415E86" w14:textId="77777777" w:rsidR="00B45C22" w:rsidRPr="006538AE" w:rsidRDefault="00B45C22" w:rsidP="00CC7F1B">
      <w:pPr>
        <w:spacing w:after="0"/>
        <w:ind w:left="2160"/>
      </w:pPr>
      <w:r w:rsidRPr="006538AE">
        <w:t>ANSIOSO</w:t>
      </w:r>
    </w:p>
    <w:p w14:paraId="4DD3EEAE" w14:textId="77777777" w:rsidR="00B45C22" w:rsidRPr="006538AE" w:rsidRDefault="00B45C22" w:rsidP="00CC7F1B">
      <w:pPr>
        <w:spacing w:after="0"/>
        <w:ind w:left="2160"/>
      </w:pPr>
      <w:r w:rsidRPr="006538AE">
        <w:t>DECIDIDO</w:t>
      </w:r>
    </w:p>
    <w:p w14:paraId="5678654C" w14:textId="77777777" w:rsidR="00B45C22" w:rsidRPr="006538AE" w:rsidRDefault="00B45C22" w:rsidP="00CC7F1B">
      <w:pPr>
        <w:spacing w:after="0"/>
        <w:ind w:left="2160"/>
      </w:pPr>
      <w:r w:rsidRPr="006538AE">
        <w:t>AFASTADO</w:t>
      </w:r>
    </w:p>
    <w:p w14:paraId="63D2F783" w14:textId="77777777" w:rsidR="00B45C22" w:rsidRPr="006538AE" w:rsidRDefault="00B45C22" w:rsidP="00CC7F1B">
      <w:pPr>
        <w:spacing w:after="0"/>
        <w:ind w:left="2160"/>
      </w:pPr>
      <w:r w:rsidRPr="006538AE">
        <w:t>ATINGIDO</w:t>
      </w:r>
    </w:p>
    <w:p w14:paraId="2F6E53CD" w14:textId="77777777" w:rsidR="00B45C22" w:rsidRPr="006538AE" w:rsidRDefault="00B45C22" w:rsidP="00CC7F1B">
      <w:pPr>
        <w:spacing w:after="0"/>
        <w:ind w:left="2160"/>
      </w:pPr>
      <w:r w:rsidRPr="006538AE">
        <w:t>IGNORADO</w:t>
      </w:r>
    </w:p>
    <w:p w14:paraId="3691B8F0" w14:textId="77777777" w:rsidR="00B45C22" w:rsidRPr="006538AE" w:rsidRDefault="00B45C22" w:rsidP="00CC7F1B">
      <w:pPr>
        <w:spacing w:after="0"/>
        <w:ind w:left="2160"/>
      </w:pPr>
      <w:r w:rsidRPr="006538AE">
        <w:t>DECLARADO</w:t>
      </w:r>
    </w:p>
    <w:p w14:paraId="0F70A462" w14:textId="77777777" w:rsidR="00B45C22" w:rsidRPr="006538AE" w:rsidRDefault="00B45C22" w:rsidP="00CC7F1B">
      <w:pPr>
        <w:spacing w:after="0"/>
        <w:ind w:left="2160"/>
      </w:pPr>
      <w:r w:rsidRPr="006538AE">
        <w:t>AJUDADO</w:t>
      </w:r>
    </w:p>
    <w:p w14:paraId="6F5F0B3B" w14:textId="77777777" w:rsidR="00B45C22" w:rsidRPr="006538AE" w:rsidRDefault="00B45C22" w:rsidP="00CC7F1B">
      <w:pPr>
        <w:spacing w:after="0"/>
        <w:ind w:left="2160"/>
      </w:pPr>
      <w:r w:rsidRPr="006538AE">
        <w:t>ALTERADO</w:t>
      </w:r>
    </w:p>
    <w:p w14:paraId="2C3EC926" w14:textId="77777777" w:rsidR="00B45C22" w:rsidRPr="006538AE" w:rsidRDefault="00B45C22" w:rsidP="00CC7F1B">
      <w:pPr>
        <w:spacing w:after="0"/>
        <w:ind w:left="2160"/>
      </w:pPr>
      <w:r w:rsidRPr="006538AE">
        <w:t>REVELADO</w:t>
      </w:r>
    </w:p>
    <w:p w14:paraId="7FB7943D" w14:textId="77777777" w:rsidR="00B45C22" w:rsidRPr="006538AE" w:rsidRDefault="00B45C22" w:rsidP="00CC7F1B">
      <w:pPr>
        <w:spacing w:after="0"/>
        <w:ind w:left="2160"/>
      </w:pPr>
      <w:r w:rsidRPr="006538AE">
        <w:t>AFIRMADO</w:t>
      </w:r>
    </w:p>
    <w:p w14:paraId="40BED568" w14:textId="77777777" w:rsidR="00B45C22" w:rsidRPr="006538AE" w:rsidRDefault="00B45C22" w:rsidP="00CC7F1B">
      <w:pPr>
        <w:spacing w:after="0"/>
        <w:ind w:left="2160"/>
      </w:pPr>
      <w:r w:rsidRPr="006538AE">
        <w:t>CONCORDADO</w:t>
      </w:r>
    </w:p>
    <w:p w14:paraId="740DCA53" w14:textId="77777777" w:rsidR="00B45C22" w:rsidRPr="006538AE" w:rsidRDefault="00B45C22" w:rsidP="00CC7F1B">
      <w:pPr>
        <w:spacing w:after="0"/>
        <w:ind w:left="2160"/>
      </w:pPr>
    </w:p>
    <w:p w14:paraId="5017C04C" w14:textId="77777777" w:rsidR="00B45C22" w:rsidRPr="006538AE" w:rsidRDefault="00B45C22" w:rsidP="00CC7F1B">
      <w:r w:rsidRPr="006538AE">
        <w:t>Virtualmente, qualquer assunto ou área carregada pode sofrer um prepcheck. Os botões são usados para extrair a carga do assunto.</w:t>
      </w:r>
    </w:p>
    <w:p w14:paraId="3A38FE0C" w14:textId="77777777" w:rsidR="00B45C22" w:rsidRPr="006538AE" w:rsidRDefault="00B45C22" w:rsidP="00CC7F1B">
      <w:r w:rsidRPr="006538AE">
        <w:t xml:space="preserve">Forma-se uma pergunta à volta de cada um dos botões e cada uma dessas perguntas é percorrida até F/N, Cog, VGIs. O botão é precedido do assunto (‘ao ir para a escola’, ‘em audição’, etc.) ou de limite de tempo (‘desde Agosto último’, ‘desde a última sessão’, etc.) Tanto pode ser usado o assunto como o limite de tempo. O uso completo dos botões do prepcheck fará voar a carga do item. </w:t>
      </w:r>
    </w:p>
    <w:p w14:paraId="3776F56A" w14:textId="77777777" w:rsidR="00B45C22" w:rsidRPr="006538AE" w:rsidRDefault="00B45C22" w:rsidP="00CC7F1B">
      <w:r w:rsidRPr="006538AE">
        <w:t>A única ocasião em que o prepcheck não pode ser feito é em Dianética posto que esta ação baralha os engramas.</w:t>
      </w:r>
    </w:p>
    <w:p w14:paraId="69B1C24A" w14:textId="77777777" w:rsidR="00B45C22" w:rsidRPr="006538AE" w:rsidRDefault="00B45C22" w:rsidP="00CC7F1B">
      <w:r w:rsidRPr="006538AE">
        <w:t>A pergunta tem que ser talhada para o botão e assim temos:</w:t>
      </w:r>
    </w:p>
    <w:p w14:paraId="63778877" w14:textId="77777777" w:rsidR="00B45C22" w:rsidRPr="006538AE" w:rsidRDefault="00B45C22" w:rsidP="00CC7F1B">
      <w:r w:rsidRPr="006538AE">
        <w:t>‘(Assunto ou limite de tempo) alguma coisa foi (botão)?’ ou, ‘(Assunto ou limite de tempo) alguma coisa em que tu (foste) (botão)?’ ou, ‘(Assunto ou limite de tempo) alguma coisa que tu (botão)?’</w:t>
      </w:r>
    </w:p>
    <w:p w14:paraId="7BBB3988" w14:textId="77777777" w:rsidR="00B45C22" w:rsidRPr="006538AE" w:rsidRDefault="00B45C22" w:rsidP="00B45C22">
      <w:pPr>
        <w:spacing w:after="0"/>
      </w:pPr>
      <w:r w:rsidRPr="006538AE">
        <w:t>No caso do botão COMETIDO UM ERRO, o comando seria: ‘(‘(Assunto ou limite de tempo) foi (botão)?’</w:t>
      </w:r>
    </w:p>
    <w:p w14:paraId="589B23B8" w14:textId="77777777" w:rsidR="00B45C22" w:rsidRPr="006538AE" w:rsidRDefault="00B45C22" w:rsidP="00B45C22">
      <w:pPr>
        <w:spacing w:after="0"/>
      </w:pPr>
    </w:p>
    <w:p w14:paraId="52B639DC" w14:textId="77777777" w:rsidR="00B45C22" w:rsidRPr="006538AE" w:rsidRDefault="00B45C22" w:rsidP="00CC7F1B">
      <w:pPr>
        <w:spacing w:after="0"/>
        <w:jc w:val="center"/>
        <w:rPr>
          <w:b/>
          <w:bCs/>
        </w:rPr>
      </w:pPr>
      <w:r w:rsidRPr="006538AE">
        <w:rPr>
          <w:b/>
          <w:bCs/>
        </w:rPr>
        <w:t>O PROCEDIMENTO</w:t>
      </w:r>
    </w:p>
    <w:p w14:paraId="4459A5DB" w14:textId="77777777" w:rsidR="00CC7F1B" w:rsidRPr="006538AE" w:rsidRDefault="00CC7F1B" w:rsidP="00B45C22">
      <w:pPr>
        <w:spacing w:after="0"/>
      </w:pPr>
      <w:r w:rsidRPr="006538AE">
        <w:t>A forma de usar o Prepcheck neste RD é:</w:t>
      </w:r>
    </w:p>
    <w:p w14:paraId="62BA8A75" w14:textId="65357175" w:rsidR="00CC7F1B" w:rsidRPr="006538AE" w:rsidRDefault="00CC7F1B" w:rsidP="00CC7F1B">
      <w:pPr>
        <w:spacing w:after="0"/>
        <w:ind w:left="2160"/>
      </w:pPr>
      <w:r w:rsidRPr="006538AE">
        <w:t>Alguma coisa foi SUPRIMIDA</w:t>
      </w:r>
    </w:p>
    <w:p w14:paraId="295E9B46" w14:textId="2C5A4621" w:rsidR="00CC7F1B" w:rsidRPr="006538AE" w:rsidRDefault="00CC7F1B" w:rsidP="00CC7F1B">
      <w:pPr>
        <w:spacing w:after="0"/>
        <w:ind w:left="2160"/>
      </w:pPr>
      <w:r w:rsidRPr="006538AE">
        <w:t>Alguma coisa foi AVALIADA</w:t>
      </w:r>
    </w:p>
    <w:p w14:paraId="2D779988" w14:textId="6E153F49" w:rsidR="00CC7F1B" w:rsidRPr="006538AE" w:rsidRDefault="00CC7F1B" w:rsidP="00CC7F1B">
      <w:pPr>
        <w:spacing w:after="0"/>
        <w:ind w:left="2160"/>
      </w:pPr>
      <w:r w:rsidRPr="006538AE">
        <w:t>Alguma coisa foi INVALIDADA</w:t>
      </w:r>
    </w:p>
    <w:p w14:paraId="6049CCB9" w14:textId="3E0329F1" w:rsidR="00CC7F1B" w:rsidRPr="006538AE" w:rsidRDefault="00CC7F1B" w:rsidP="00CC7F1B">
      <w:pPr>
        <w:spacing w:after="0"/>
        <w:ind w:left="2160"/>
      </w:pPr>
      <w:r w:rsidRPr="006538AE">
        <w:t>Alguma coisa com a qual se tivesse CUIDADO</w:t>
      </w:r>
    </w:p>
    <w:p w14:paraId="0A3FB8A4" w14:textId="4FB6945C" w:rsidR="00CC7F1B" w:rsidRPr="006538AE" w:rsidRDefault="00CC7F1B" w:rsidP="00CC7F1B">
      <w:pPr>
        <w:spacing w:after="0"/>
        <w:ind w:left="2160"/>
      </w:pPr>
      <w:r w:rsidRPr="006538AE">
        <w:t>Alguma coisa NÃO foi REVELADA</w:t>
      </w:r>
    </w:p>
    <w:p w14:paraId="499B207A" w14:textId="0B41047E" w:rsidR="00CC7F1B" w:rsidRPr="006538AE" w:rsidRDefault="00CC7F1B" w:rsidP="00CC7F1B">
      <w:pPr>
        <w:spacing w:after="0"/>
        <w:ind w:left="2160"/>
      </w:pPr>
      <w:r w:rsidRPr="006538AE">
        <w:t>Alguma coisa foi NOT-ISADA</w:t>
      </w:r>
    </w:p>
    <w:p w14:paraId="5F39CB4D" w14:textId="06426EFE" w:rsidR="00CC7F1B" w:rsidRPr="006538AE" w:rsidRDefault="00CC7F1B" w:rsidP="00CC7F1B">
      <w:pPr>
        <w:spacing w:after="0"/>
        <w:ind w:left="2160"/>
      </w:pPr>
      <w:r w:rsidRPr="006538AE">
        <w:t>Alguma coisa foi SUGERIDA</w:t>
      </w:r>
    </w:p>
    <w:p w14:paraId="473920CA" w14:textId="7757BBFB" w:rsidR="00CC7F1B" w:rsidRPr="006538AE" w:rsidRDefault="00CC7F1B" w:rsidP="00CC7F1B">
      <w:pPr>
        <w:spacing w:after="0"/>
        <w:ind w:left="2160"/>
      </w:pPr>
      <w:r w:rsidRPr="006538AE">
        <w:t>Foi COMETIDO UM ERRO</w:t>
      </w:r>
    </w:p>
    <w:p w14:paraId="75ABBAB9" w14:textId="3C23AF86" w:rsidR="00CC7F1B" w:rsidRPr="006538AE" w:rsidRDefault="00CC7F1B" w:rsidP="00CC7F1B">
      <w:pPr>
        <w:spacing w:after="0"/>
        <w:ind w:left="2160"/>
      </w:pPr>
      <w:r w:rsidRPr="006538AE">
        <w:t>Alguma coisa foi PROTESTADA</w:t>
      </w:r>
    </w:p>
    <w:p w14:paraId="58274723" w14:textId="7B29B6B7" w:rsidR="00CC7F1B" w:rsidRPr="006538AE" w:rsidRDefault="00CC7F1B" w:rsidP="00CC7F1B">
      <w:pPr>
        <w:spacing w:after="0"/>
        <w:ind w:left="2160"/>
      </w:pPr>
      <w:r w:rsidRPr="006538AE">
        <w:t>Alguma coisa sobre a qual se estava ANSIOSO</w:t>
      </w:r>
    </w:p>
    <w:p w14:paraId="75E0F456" w14:textId="6CF0826A" w:rsidR="00CC7F1B" w:rsidRPr="006538AE" w:rsidRDefault="00CC7F1B" w:rsidP="00CC7F1B">
      <w:pPr>
        <w:spacing w:after="0"/>
        <w:ind w:left="2160"/>
      </w:pPr>
      <w:r w:rsidRPr="006538AE">
        <w:t>Alguma coisa foi DECIDIDA</w:t>
      </w:r>
    </w:p>
    <w:p w14:paraId="520A734A" w14:textId="1E873E7C" w:rsidR="00CC7F1B" w:rsidRPr="006538AE" w:rsidRDefault="00CC7F1B" w:rsidP="00CC7F1B">
      <w:pPr>
        <w:spacing w:after="0"/>
        <w:ind w:left="2160"/>
      </w:pPr>
      <w:r w:rsidRPr="006538AE">
        <w:t>Alguma coisa foi da qual se tenha AFASTADO</w:t>
      </w:r>
    </w:p>
    <w:p w14:paraId="75F5B505" w14:textId="70EE0572" w:rsidR="00CC7F1B" w:rsidRPr="006538AE" w:rsidRDefault="00CC7F1B" w:rsidP="00CC7F1B">
      <w:pPr>
        <w:spacing w:after="0"/>
        <w:ind w:left="2160"/>
      </w:pPr>
      <w:r w:rsidRPr="006538AE">
        <w:t>Alguma coisa foi ATINGIDA</w:t>
      </w:r>
    </w:p>
    <w:p w14:paraId="6E2E8A88" w14:textId="49CEB986" w:rsidR="00CC7F1B" w:rsidRPr="006538AE" w:rsidRDefault="00881D9F" w:rsidP="00CC7F1B">
      <w:pPr>
        <w:spacing w:after="0"/>
        <w:ind w:left="2160"/>
      </w:pPr>
      <w:r w:rsidRPr="006538AE">
        <w:t xml:space="preserve">Alguma coisa foi </w:t>
      </w:r>
      <w:r w:rsidR="00CC7F1B" w:rsidRPr="006538AE">
        <w:t>IGNORAD</w:t>
      </w:r>
      <w:r w:rsidRPr="006538AE">
        <w:t>A</w:t>
      </w:r>
    </w:p>
    <w:p w14:paraId="0A857E38" w14:textId="349DCD39" w:rsidR="00CC7F1B" w:rsidRPr="006538AE" w:rsidRDefault="00881D9F" w:rsidP="00CC7F1B">
      <w:pPr>
        <w:spacing w:after="0"/>
        <w:ind w:left="2160"/>
      </w:pPr>
      <w:r w:rsidRPr="006538AE">
        <w:t xml:space="preserve">Alguma coisa foi </w:t>
      </w:r>
      <w:r w:rsidR="00CC7F1B" w:rsidRPr="006538AE">
        <w:t>DECLARAD</w:t>
      </w:r>
      <w:r w:rsidRPr="006538AE">
        <w:t>A</w:t>
      </w:r>
    </w:p>
    <w:p w14:paraId="3E47D2BB" w14:textId="48A3A54F" w:rsidR="00CC7F1B" w:rsidRPr="006538AE" w:rsidRDefault="00881D9F" w:rsidP="00CC7F1B">
      <w:pPr>
        <w:spacing w:after="0"/>
        <w:ind w:left="2160"/>
      </w:pPr>
      <w:r w:rsidRPr="006538AE">
        <w:t xml:space="preserve">Alguma coisa foi </w:t>
      </w:r>
      <w:r w:rsidR="00CC7F1B" w:rsidRPr="006538AE">
        <w:t>AJUDAD</w:t>
      </w:r>
      <w:r w:rsidRPr="006538AE">
        <w:t>A</w:t>
      </w:r>
    </w:p>
    <w:p w14:paraId="646C2619" w14:textId="64C8AA96" w:rsidR="00CC7F1B" w:rsidRPr="006538AE" w:rsidRDefault="00881D9F" w:rsidP="00CC7F1B">
      <w:pPr>
        <w:spacing w:after="0"/>
        <w:ind w:left="2160"/>
      </w:pPr>
      <w:r w:rsidRPr="006538AE">
        <w:t xml:space="preserve">Alguma coisa foi </w:t>
      </w:r>
      <w:r w:rsidR="00CC7F1B" w:rsidRPr="006538AE">
        <w:t>ALTERAD</w:t>
      </w:r>
      <w:r w:rsidRPr="006538AE">
        <w:t>A</w:t>
      </w:r>
    </w:p>
    <w:p w14:paraId="23FE88F1" w14:textId="720E1705" w:rsidR="00CC7F1B" w:rsidRPr="006538AE" w:rsidRDefault="00881D9F" w:rsidP="00CC7F1B">
      <w:pPr>
        <w:spacing w:after="0"/>
        <w:ind w:left="2160"/>
      </w:pPr>
      <w:r w:rsidRPr="006538AE">
        <w:t xml:space="preserve">Alguma coisa foi </w:t>
      </w:r>
      <w:r w:rsidR="00CC7F1B" w:rsidRPr="006538AE">
        <w:t>REVELAD</w:t>
      </w:r>
      <w:r w:rsidRPr="006538AE">
        <w:t>A</w:t>
      </w:r>
    </w:p>
    <w:p w14:paraId="76D842B0" w14:textId="088263F7" w:rsidR="00CC7F1B" w:rsidRPr="006538AE" w:rsidRDefault="00881D9F" w:rsidP="00CC7F1B">
      <w:pPr>
        <w:spacing w:after="0"/>
        <w:ind w:left="2160"/>
      </w:pPr>
      <w:r w:rsidRPr="006538AE">
        <w:t xml:space="preserve">Alguma coisa foi </w:t>
      </w:r>
      <w:r w:rsidR="00CC7F1B" w:rsidRPr="006538AE">
        <w:t>AFIRMAD</w:t>
      </w:r>
      <w:r w:rsidRPr="006538AE">
        <w:t>A</w:t>
      </w:r>
    </w:p>
    <w:p w14:paraId="61836288" w14:textId="79AA819E" w:rsidR="00CC7F1B" w:rsidRPr="006538AE" w:rsidRDefault="00881D9F" w:rsidP="00881D9F">
      <w:pPr>
        <w:ind w:left="2160"/>
      </w:pPr>
      <w:r w:rsidRPr="006538AE">
        <w:t xml:space="preserve">Alguma coisa foi </w:t>
      </w:r>
      <w:r w:rsidR="00CC7F1B" w:rsidRPr="006538AE">
        <w:t>CONCORDAD</w:t>
      </w:r>
      <w:r w:rsidRPr="006538AE">
        <w:t>A</w:t>
      </w:r>
    </w:p>
    <w:p w14:paraId="185EDE53" w14:textId="33CA905F" w:rsidR="00B45C22" w:rsidRPr="006538AE" w:rsidRDefault="00B45C22" w:rsidP="00881D9F">
      <w:pPr>
        <w:pStyle w:val="PargrafodaLista"/>
        <w:numPr>
          <w:ilvl w:val="0"/>
          <w:numId w:val="39"/>
        </w:numPr>
      </w:pPr>
      <w:r w:rsidRPr="006538AE">
        <w:t xml:space="preserve">Se a pergunta não ler instantaneamente, deixamo-la e passamos à próxima. Não percorremos perguntas sem leitura, por isso não faz sentido ficar ali à espera </w:t>
      </w:r>
      <w:r w:rsidR="00881D9F" w:rsidRPr="006538AE">
        <w:t>de que</w:t>
      </w:r>
      <w:r w:rsidRPr="006538AE">
        <w:t xml:space="preserve"> o pc comece a rebuscar uma resposta quando, antes de mais nada, o </w:t>
      </w:r>
      <w:proofErr w:type="spellStart"/>
      <w:r w:rsidRPr="006538AE">
        <w:t>E-Metro</w:t>
      </w:r>
      <w:proofErr w:type="spellEnd"/>
      <w:r w:rsidRPr="006538AE">
        <w:t xml:space="preserve"> mostra que não há carga.</w:t>
      </w:r>
      <w:r w:rsidR="00881D9F" w:rsidRPr="006538AE">
        <w:br/>
      </w:r>
      <w:r w:rsidRPr="006538AE">
        <w:t>Se a pergunta ler, pegamos logo nela e percorremo-la repetitivamente até F/N, Cog, VGIs.</w:t>
      </w:r>
    </w:p>
    <w:p w14:paraId="0A83E20F" w14:textId="5461F2BC" w:rsidR="00B45C22" w:rsidRPr="006538AE" w:rsidRDefault="00B45C22" w:rsidP="00881D9F">
      <w:pPr>
        <w:pStyle w:val="PargrafodaLista"/>
        <w:numPr>
          <w:ilvl w:val="0"/>
          <w:numId w:val="39"/>
        </w:numPr>
      </w:pPr>
      <w:r w:rsidRPr="006538AE">
        <w:t xml:space="preserve">Verificamos o próximo botão do prepcheck. </w:t>
      </w:r>
    </w:p>
    <w:p w14:paraId="00840D01" w14:textId="7AD8BEF8" w:rsidR="00B45C22" w:rsidRPr="006538AE" w:rsidRDefault="00B45C22" w:rsidP="00881D9F">
      <w:pPr>
        <w:pStyle w:val="PargrafodaLista"/>
        <w:numPr>
          <w:ilvl w:val="0"/>
          <w:numId w:val="39"/>
        </w:numPr>
      </w:pPr>
      <w:r w:rsidRPr="006538AE">
        <w:t>Manejamos cada um dos botões do prepcheck até atingir o EP do grande ganho.</w:t>
      </w:r>
    </w:p>
    <w:p w14:paraId="64F391A3" w14:textId="77777777" w:rsidR="00B45C22" w:rsidRPr="006538AE" w:rsidRDefault="00B45C22" w:rsidP="00881D9F">
      <w:pPr>
        <w:pStyle w:val="PargrafodaLista"/>
        <w:numPr>
          <w:ilvl w:val="0"/>
          <w:numId w:val="39"/>
        </w:numPr>
      </w:pPr>
      <w:r w:rsidRPr="006538AE">
        <w:t>Nalguns casos podemos ter que fazer o prepcheck em todos os botões antes do EP ser atingido, mas cuidado, reconheçamos o EP e nada de overrun.</w:t>
      </w:r>
    </w:p>
    <w:p w14:paraId="6F2715D8" w14:textId="77777777" w:rsidR="00B45C22" w:rsidRPr="006538AE" w:rsidRDefault="00B45C22" w:rsidP="00881D9F">
      <w:pPr>
        <w:pStyle w:val="PargrafodaLista"/>
        <w:numPr>
          <w:ilvl w:val="0"/>
          <w:numId w:val="39"/>
        </w:numPr>
      </w:pPr>
      <w:r w:rsidRPr="006538AE">
        <w:t xml:space="preserve">Quando o pc fica sem respostas não é necessário voltar a verificar a pergunta. A pergunta já leu, por isso só temos que a percorrer repetitivamente até F/N, Cog, VGIs. Se o pc insistir que não tem mais resposta, pode que um rudimento fora ou outra situação requeira TR4, ou outro manejamento surgirá. Procuramos saber o que se passa e manejamos. Não abandonamos simplesmente o botão do prepcheck porque ele agora não lê, mas levamo-lo ao EP! </w:t>
      </w:r>
    </w:p>
    <w:p w14:paraId="497DFFE5" w14:textId="77777777" w:rsidR="00B45C22" w:rsidRPr="006538AE" w:rsidRDefault="00B45C22" w:rsidP="00881D9F">
      <w:pPr>
        <w:pStyle w:val="PargrafodaLista"/>
        <w:numPr>
          <w:ilvl w:val="0"/>
          <w:numId w:val="39"/>
        </w:numPr>
      </w:pPr>
      <w:r w:rsidRPr="006538AE">
        <w:t>Quando um prepcheck descobre uma quebra de ARC manejamo-la com ARCU, CDEINR, A/S até F/N. A quebra de ARC assim manejada é o EP para esse botão. Então continuamos para o próximo botão e verificamo-lo.</w:t>
      </w:r>
    </w:p>
    <w:p w14:paraId="77B14455" w14:textId="77777777" w:rsidR="00B45C22" w:rsidRPr="006538AE" w:rsidRDefault="00B45C22" w:rsidP="00B45C22">
      <w:pPr>
        <w:spacing w:after="0"/>
      </w:pPr>
    </w:p>
    <w:p w14:paraId="66975E59" w14:textId="77777777" w:rsidR="00B45C22" w:rsidRPr="006538AE" w:rsidRDefault="00B45C22" w:rsidP="00881D9F">
      <w:pPr>
        <w:spacing w:after="0"/>
        <w:ind w:left="6521"/>
      </w:pPr>
      <w:r w:rsidRPr="006538AE">
        <w:t>L. Ron Hubbard</w:t>
      </w:r>
    </w:p>
    <w:p w14:paraId="670C1F0C" w14:textId="79DB9883" w:rsidR="00A27139" w:rsidRPr="006538AE" w:rsidRDefault="00B45C22" w:rsidP="00881D9F">
      <w:pPr>
        <w:spacing w:after="0"/>
        <w:ind w:left="6521"/>
      </w:pPr>
      <w:r w:rsidRPr="006538AE">
        <w:t>Fundador</w:t>
      </w:r>
      <w:r w:rsidR="00881D9F" w:rsidRPr="006538AE">
        <w:br/>
        <w:t>(Alterado para o OT 23)</w:t>
      </w:r>
    </w:p>
    <w:p w14:paraId="7876D91D" w14:textId="77777777" w:rsidR="00A27139" w:rsidRPr="006538AE" w:rsidRDefault="00A27139">
      <w:pPr>
        <w:spacing w:after="0"/>
      </w:pPr>
      <w:r w:rsidRPr="006538AE">
        <w:br w:type="page"/>
      </w:r>
    </w:p>
    <w:p w14:paraId="6E9EB7C4" w14:textId="77777777" w:rsidR="00D72B14" w:rsidRPr="006538AE" w:rsidRDefault="00D72B14" w:rsidP="00D72B14">
      <w:pPr>
        <w:pStyle w:val="Ttulo2"/>
        <w:sectPr w:rsidR="00D72B14" w:rsidRPr="006538AE" w:rsidSect="006538AE">
          <w:headerReference w:type="even" r:id="rId11"/>
          <w:headerReference w:type="default" r:id="rId12"/>
          <w:footerReference w:type="even" r:id="rId13"/>
          <w:footerReference w:type="default" r:id="rId14"/>
          <w:type w:val="continuous"/>
          <w:pgSz w:w="11907" w:h="16840" w:code="9"/>
          <w:pgMar w:top="1362" w:right="1080" w:bottom="1440" w:left="1080" w:header="568" w:footer="625" w:gutter="284"/>
          <w:cols w:space="720"/>
          <w:titlePg/>
          <w:docGrid w:linePitch="326"/>
          <w15:footnoteColumns w:val="1"/>
        </w:sectPr>
      </w:pPr>
      <w:bookmarkStart w:id="76" w:name="_MANUAL_DE_AUTODEFESA"/>
      <w:bookmarkStart w:id="77" w:name="_Toc474357639"/>
      <w:bookmarkEnd w:id="76"/>
    </w:p>
    <w:p w14:paraId="2C4F40A6" w14:textId="77777777" w:rsidR="000C674B" w:rsidRPr="006538AE" w:rsidRDefault="000C674B" w:rsidP="0039129F">
      <w:pPr>
        <w:tabs>
          <w:tab w:val="left" w:pos="4253"/>
        </w:tabs>
        <w:spacing w:after="0" w:line="240" w:lineRule="exact"/>
        <w:ind w:right="998"/>
        <w:jc w:val="both"/>
        <w:rPr>
          <w:i/>
        </w:rPr>
      </w:pPr>
      <w:bookmarkStart w:id="78" w:name="_MANUAL_DE_AUTO"/>
      <w:bookmarkStart w:id="79" w:name="_RELATÓRIO_SESSÃO"/>
      <w:bookmarkEnd w:id="77"/>
      <w:bookmarkEnd w:id="78"/>
      <w:bookmarkEnd w:id="79"/>
    </w:p>
    <w:p w14:paraId="5A8DCE6A" w14:textId="1543EDC1" w:rsidR="00B600B2" w:rsidRPr="006538AE" w:rsidRDefault="00B600B2" w:rsidP="00B600B2">
      <w:pPr>
        <w:pStyle w:val="Ttulo2"/>
      </w:pPr>
      <w:bookmarkStart w:id="80" w:name="_Aqui_estão_algumas"/>
      <w:bookmarkStart w:id="81" w:name="_Toc29566952"/>
      <w:bookmarkEnd w:id="80"/>
      <w:r w:rsidRPr="006538AE">
        <w:t>Aqui estão algumas das manifestações resolvidas pedindo MWHs:</w:t>
      </w:r>
      <w:r w:rsidRPr="006538AE">
        <w:t xml:space="preserve"> </w:t>
      </w:r>
      <w:r w:rsidRPr="006538AE">
        <w:br/>
        <w:t>(HCOB 3/5/62)</w:t>
      </w:r>
      <w:bookmarkEnd w:id="81"/>
    </w:p>
    <w:p w14:paraId="0D3498CC" w14:textId="151400AA" w:rsidR="00B600B2" w:rsidRPr="006538AE" w:rsidRDefault="00B600B2" w:rsidP="00B600B2">
      <w:pPr>
        <w:pStyle w:val="PargrafodaLista"/>
        <w:numPr>
          <w:ilvl w:val="0"/>
          <w:numId w:val="46"/>
        </w:numPr>
      </w:pPr>
      <w:r w:rsidRPr="006538AE">
        <w:t xml:space="preserve"> </w:t>
      </w:r>
      <w:r w:rsidRPr="006538AE">
        <w:t>A</w:t>
      </w:r>
      <w:r w:rsidRPr="006538AE">
        <w:t xml:space="preserve"> não fazer progressos.</w:t>
      </w:r>
    </w:p>
    <w:p w14:paraId="35D67259" w14:textId="6D05BA9E" w:rsidR="00B600B2" w:rsidRPr="006538AE" w:rsidRDefault="00B600B2" w:rsidP="00B600B2">
      <w:pPr>
        <w:pStyle w:val="PargrafodaLista"/>
        <w:numPr>
          <w:ilvl w:val="0"/>
          <w:numId w:val="46"/>
        </w:numPr>
      </w:pPr>
      <w:r w:rsidRPr="006538AE">
        <w:t>C</w:t>
      </w:r>
      <w:r w:rsidRPr="006538AE">
        <w:t>rítico ou zangado com o auditor .</w:t>
      </w:r>
    </w:p>
    <w:p w14:paraId="7EED888F" w14:textId="020CF33F" w:rsidR="00B600B2" w:rsidRPr="006538AE" w:rsidRDefault="00B600B2" w:rsidP="00B600B2">
      <w:pPr>
        <w:pStyle w:val="PargrafodaLista"/>
        <w:numPr>
          <w:ilvl w:val="0"/>
          <w:numId w:val="46"/>
        </w:numPr>
      </w:pPr>
      <w:r w:rsidRPr="006538AE">
        <w:t>A</w:t>
      </w:r>
      <w:r w:rsidRPr="006538AE">
        <w:t xml:space="preserve"> recusar-se a falar com o auditor.</w:t>
      </w:r>
    </w:p>
    <w:p w14:paraId="799CDA0B" w14:textId="345D3CF8" w:rsidR="00B600B2" w:rsidRPr="006538AE" w:rsidRDefault="00B600B2" w:rsidP="00B600B2">
      <w:pPr>
        <w:pStyle w:val="PargrafodaLista"/>
        <w:numPr>
          <w:ilvl w:val="0"/>
          <w:numId w:val="46"/>
        </w:numPr>
      </w:pPr>
      <w:r w:rsidRPr="006538AE">
        <w:t>A</w:t>
      </w:r>
      <w:r w:rsidRPr="006538AE">
        <w:t xml:space="preserve"> tentar abandonar a sessão.</w:t>
      </w:r>
    </w:p>
    <w:p w14:paraId="1165E131" w14:textId="27861C9D" w:rsidR="00B600B2" w:rsidRPr="006538AE" w:rsidRDefault="00B600B2" w:rsidP="00B600B2">
      <w:pPr>
        <w:pStyle w:val="PargrafodaLista"/>
        <w:numPr>
          <w:ilvl w:val="0"/>
          <w:numId w:val="46"/>
        </w:numPr>
      </w:pPr>
      <w:r w:rsidRPr="006538AE">
        <w:t>Não</w:t>
      </w:r>
      <w:r w:rsidRPr="006538AE">
        <w:t xml:space="preserve"> desejar ser auditado.</w:t>
      </w:r>
    </w:p>
    <w:p w14:paraId="0C7CDEC2" w14:textId="10C9502C" w:rsidR="00B600B2" w:rsidRPr="006538AE" w:rsidRDefault="00B600B2" w:rsidP="00B600B2">
      <w:pPr>
        <w:pStyle w:val="PargrafodaLista"/>
        <w:numPr>
          <w:ilvl w:val="0"/>
          <w:numId w:val="46"/>
        </w:numPr>
      </w:pPr>
      <w:r w:rsidRPr="006538AE">
        <w:t>A</w:t>
      </w:r>
      <w:r w:rsidRPr="006538AE">
        <w:t xml:space="preserve"> </w:t>
      </w:r>
      <w:r w:rsidRPr="006538AE">
        <w:t>dormitar</w:t>
      </w:r>
      <w:r w:rsidRPr="006538AE">
        <w:t>.</w:t>
      </w:r>
    </w:p>
    <w:p w14:paraId="2D7A76AB" w14:textId="3AA6FA95" w:rsidR="00B600B2" w:rsidRPr="006538AE" w:rsidRDefault="00B600B2" w:rsidP="00B600B2">
      <w:pPr>
        <w:pStyle w:val="PargrafodaLista"/>
        <w:numPr>
          <w:ilvl w:val="0"/>
          <w:numId w:val="46"/>
        </w:numPr>
      </w:pPr>
      <w:r w:rsidRPr="006538AE">
        <w:t>E</w:t>
      </w:r>
      <w:r w:rsidRPr="006538AE">
        <w:t>xausto.</w:t>
      </w:r>
    </w:p>
    <w:p w14:paraId="4E274ED1" w14:textId="30CBDB18" w:rsidR="00B600B2" w:rsidRPr="006538AE" w:rsidRDefault="00B600B2" w:rsidP="00B600B2">
      <w:pPr>
        <w:pStyle w:val="PargrafodaLista"/>
        <w:numPr>
          <w:ilvl w:val="0"/>
          <w:numId w:val="46"/>
        </w:numPr>
      </w:pPr>
      <w:r w:rsidRPr="006538AE">
        <w:t>S</w:t>
      </w:r>
      <w:r w:rsidRPr="006538AE">
        <w:t>entindo-se enevoado no fim da sessão.</w:t>
      </w:r>
    </w:p>
    <w:p w14:paraId="550799D1" w14:textId="17A101EF" w:rsidR="00B600B2" w:rsidRPr="006538AE" w:rsidRDefault="00B600B2" w:rsidP="00B600B2">
      <w:pPr>
        <w:pStyle w:val="PargrafodaLista"/>
        <w:numPr>
          <w:ilvl w:val="0"/>
          <w:numId w:val="46"/>
        </w:numPr>
      </w:pPr>
      <w:r w:rsidRPr="006538AE">
        <w:t>Queda de condição de ter</w:t>
      </w:r>
    </w:p>
    <w:p w14:paraId="1FA4C45D" w14:textId="16D3FBFA" w:rsidR="00B600B2" w:rsidRPr="006538AE" w:rsidRDefault="00B600B2" w:rsidP="00B600B2">
      <w:pPr>
        <w:pStyle w:val="PargrafodaLista"/>
        <w:numPr>
          <w:ilvl w:val="0"/>
          <w:numId w:val="46"/>
        </w:numPr>
      </w:pPr>
      <w:r w:rsidRPr="006538AE">
        <w:t>Pc a dizer aos outros que o auditor não é bom.</w:t>
      </w:r>
    </w:p>
    <w:p w14:paraId="0F0DEAAC" w14:textId="22E48C69" w:rsidR="00B600B2" w:rsidRPr="006538AE" w:rsidRDefault="00B600B2" w:rsidP="00B600B2">
      <w:pPr>
        <w:pStyle w:val="PargrafodaLista"/>
        <w:numPr>
          <w:ilvl w:val="0"/>
          <w:numId w:val="46"/>
        </w:numPr>
      </w:pPr>
      <w:r w:rsidRPr="006538AE">
        <w:t>A</w:t>
      </w:r>
      <w:r w:rsidRPr="006538AE">
        <w:t xml:space="preserve"> exigir reparação de erros.</w:t>
      </w:r>
    </w:p>
    <w:p w14:paraId="23F07585" w14:textId="42C0B8EC" w:rsidR="00B600B2" w:rsidRPr="006538AE" w:rsidRDefault="00B600B2" w:rsidP="00B600B2">
      <w:pPr>
        <w:pStyle w:val="PargrafodaLista"/>
        <w:numPr>
          <w:ilvl w:val="0"/>
          <w:numId w:val="46"/>
        </w:numPr>
      </w:pPr>
      <w:r w:rsidRPr="006538AE">
        <w:t>A</w:t>
      </w:r>
      <w:r w:rsidRPr="006538AE">
        <w:t xml:space="preserve"> criticar organizações ou pessoas da Cientologia.</w:t>
      </w:r>
    </w:p>
    <w:p w14:paraId="5AD92929" w14:textId="1F6ECFC1" w:rsidR="00B600B2" w:rsidRPr="006538AE" w:rsidRDefault="00B600B2" w:rsidP="00B600B2">
      <w:pPr>
        <w:pStyle w:val="PargrafodaLista"/>
        <w:numPr>
          <w:ilvl w:val="0"/>
          <w:numId w:val="46"/>
        </w:numPr>
      </w:pPr>
      <w:r w:rsidRPr="006538AE">
        <w:t>A</w:t>
      </w:r>
      <w:r w:rsidRPr="006538AE">
        <w:t xml:space="preserve"> criticar a Cientologia.</w:t>
      </w:r>
    </w:p>
    <w:p w14:paraId="580CEC6D" w14:textId="3A56D269" w:rsidR="00B600B2" w:rsidRPr="006538AE" w:rsidRDefault="00B600B2" w:rsidP="00B600B2">
      <w:pPr>
        <w:pStyle w:val="PargrafodaLista"/>
        <w:numPr>
          <w:ilvl w:val="0"/>
          <w:numId w:val="46"/>
        </w:numPr>
      </w:pPr>
      <w:r w:rsidRPr="006538AE">
        <w:t>F</w:t>
      </w:r>
      <w:r w:rsidRPr="006538AE">
        <w:t>alta de resultados de audição.</w:t>
      </w:r>
    </w:p>
    <w:p w14:paraId="1E9BC3AB" w14:textId="739539CA" w:rsidR="004955F6" w:rsidRPr="006538AE" w:rsidRDefault="00B600B2" w:rsidP="00B600B2">
      <w:pPr>
        <w:pStyle w:val="PargrafodaLista"/>
        <w:numPr>
          <w:ilvl w:val="0"/>
          <w:numId w:val="46"/>
        </w:numPr>
      </w:pPr>
      <w:r w:rsidRPr="006538AE">
        <w:t>Fracassos de disseminação.</w:t>
      </w:r>
    </w:p>
    <w:p w14:paraId="3ED6E083" w14:textId="1DFA3548" w:rsidR="006538AE" w:rsidRPr="006538AE" w:rsidRDefault="006538AE">
      <w:pPr>
        <w:spacing w:after="0"/>
      </w:pPr>
      <w:r w:rsidRPr="006538AE">
        <w:br w:type="page"/>
      </w:r>
    </w:p>
    <w:p w14:paraId="3E964A17" w14:textId="77777777" w:rsidR="006538AE" w:rsidRPr="006538AE" w:rsidRDefault="006538AE" w:rsidP="006538AE">
      <w:pPr>
        <w:spacing w:line="360" w:lineRule="auto"/>
        <w:jc w:val="center"/>
        <w:rPr>
          <w:b/>
        </w:rPr>
      </w:pPr>
    </w:p>
    <w:p w14:paraId="26A52ECC" w14:textId="77777777" w:rsidR="006538AE" w:rsidRPr="006538AE" w:rsidRDefault="006538AE" w:rsidP="006538AE">
      <w:pPr>
        <w:pStyle w:val="Ttulo2"/>
      </w:pPr>
      <w:bookmarkStart w:id="82" w:name="_ATESTAÇÃO"/>
      <w:bookmarkStart w:id="83" w:name="_Toc26531766"/>
      <w:bookmarkStart w:id="84" w:name="_Toc29566947"/>
      <w:bookmarkEnd w:id="82"/>
      <w:r w:rsidRPr="006538AE">
        <w:t>ATESTAÇÃO</w:t>
      </w:r>
      <w:bookmarkEnd w:id="83"/>
      <w:bookmarkEnd w:id="84"/>
      <w:r w:rsidRPr="006538AE">
        <w:t xml:space="preserve"> </w:t>
      </w:r>
    </w:p>
    <w:p w14:paraId="2A0104CE" w14:textId="77777777" w:rsidR="006538AE" w:rsidRPr="006538AE" w:rsidRDefault="006538AE" w:rsidP="006538AE">
      <w:pPr>
        <w:spacing w:line="360" w:lineRule="auto"/>
        <w:jc w:val="center"/>
      </w:pPr>
      <w:r w:rsidRPr="006538AE">
        <w:t>(Impresso para o OT)</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9"/>
      </w:tblGrid>
      <w:tr w:rsidR="006538AE" w:rsidRPr="006538AE" w14:paraId="670BDE78" w14:textId="77777777" w:rsidTr="00463CF2">
        <w:tc>
          <w:tcPr>
            <w:tcW w:w="1129" w:type="dxa"/>
            <w:vAlign w:val="bottom"/>
          </w:tcPr>
          <w:p w14:paraId="04220B43" w14:textId="77777777" w:rsidR="006538AE" w:rsidRPr="006538AE" w:rsidRDefault="006538AE" w:rsidP="00463CF2">
            <w:pPr>
              <w:spacing w:line="360" w:lineRule="auto"/>
            </w:pPr>
            <w:r w:rsidRPr="006538AE">
              <w:rPr>
                <w:b/>
                <w:bCs/>
              </w:rPr>
              <w:t>NOME:</w:t>
            </w:r>
          </w:p>
        </w:tc>
        <w:tc>
          <w:tcPr>
            <w:tcW w:w="8499" w:type="dxa"/>
            <w:shd w:val="clear" w:color="auto" w:fill="F2F2F2" w:themeFill="background1" w:themeFillShade="F2"/>
            <w:vAlign w:val="bottom"/>
          </w:tcPr>
          <w:p w14:paraId="2916B433" w14:textId="77777777" w:rsidR="006538AE" w:rsidRPr="006538AE" w:rsidRDefault="006538AE" w:rsidP="00463CF2">
            <w:pPr>
              <w:spacing w:line="360" w:lineRule="auto"/>
              <w:rPr>
                <w:bCs/>
                <w:caps/>
              </w:rPr>
            </w:pPr>
          </w:p>
        </w:tc>
      </w:tr>
      <w:tr w:rsidR="006538AE" w:rsidRPr="006538AE" w14:paraId="723BCCE4" w14:textId="77777777" w:rsidTr="00463CF2">
        <w:tc>
          <w:tcPr>
            <w:tcW w:w="1129" w:type="dxa"/>
            <w:vAlign w:val="bottom"/>
          </w:tcPr>
          <w:p w14:paraId="4D62888B" w14:textId="77777777" w:rsidR="006538AE" w:rsidRPr="006538AE" w:rsidRDefault="006538AE" w:rsidP="00463CF2">
            <w:pPr>
              <w:spacing w:line="360" w:lineRule="auto"/>
              <w:rPr>
                <w:b/>
                <w:bCs/>
                <w:caps/>
              </w:rPr>
            </w:pPr>
            <w:r w:rsidRPr="006538AE">
              <w:rPr>
                <w:b/>
                <w:bCs/>
              </w:rPr>
              <w:t>NÍVEL:</w:t>
            </w:r>
          </w:p>
        </w:tc>
        <w:tc>
          <w:tcPr>
            <w:tcW w:w="8499" w:type="dxa"/>
            <w:shd w:val="clear" w:color="auto" w:fill="F2F2F2" w:themeFill="background1" w:themeFillShade="F2"/>
            <w:vAlign w:val="bottom"/>
          </w:tcPr>
          <w:p w14:paraId="581D2C5D" w14:textId="77777777" w:rsidR="006538AE" w:rsidRPr="006538AE" w:rsidRDefault="006538AE" w:rsidP="00463CF2">
            <w:pPr>
              <w:spacing w:line="360" w:lineRule="auto"/>
              <w:rPr>
                <w:bCs/>
                <w:caps/>
              </w:rPr>
            </w:pPr>
          </w:p>
        </w:tc>
      </w:tr>
      <w:tr w:rsidR="006538AE" w:rsidRPr="006538AE" w14:paraId="668A5B56" w14:textId="77777777" w:rsidTr="00463CF2">
        <w:tc>
          <w:tcPr>
            <w:tcW w:w="1129" w:type="dxa"/>
            <w:vAlign w:val="bottom"/>
          </w:tcPr>
          <w:p w14:paraId="7B303040" w14:textId="77777777" w:rsidR="006538AE" w:rsidRPr="006538AE" w:rsidRDefault="006538AE" w:rsidP="00463CF2">
            <w:pPr>
              <w:spacing w:line="360" w:lineRule="auto"/>
              <w:rPr>
                <w:b/>
                <w:bCs/>
              </w:rPr>
            </w:pPr>
          </w:p>
        </w:tc>
        <w:tc>
          <w:tcPr>
            <w:tcW w:w="8499" w:type="dxa"/>
            <w:vAlign w:val="bottom"/>
          </w:tcPr>
          <w:p w14:paraId="02B7F6F9" w14:textId="77777777" w:rsidR="006538AE" w:rsidRPr="006538AE" w:rsidRDefault="006538AE" w:rsidP="00463CF2">
            <w:pPr>
              <w:spacing w:line="360" w:lineRule="auto"/>
              <w:rPr>
                <w:bCs/>
                <w:caps/>
              </w:rPr>
            </w:pPr>
          </w:p>
        </w:tc>
      </w:tr>
    </w:tbl>
    <w:p w14:paraId="64DEEAE1" w14:textId="77777777" w:rsidR="006538AE" w:rsidRPr="006538AE" w:rsidRDefault="006538AE" w:rsidP="006538AE">
      <w:pPr>
        <w:jc w:val="center"/>
        <w:rPr>
          <w:b/>
          <w:bCs/>
        </w:rPr>
      </w:pPr>
      <w:r w:rsidRPr="006538AE">
        <w:rPr>
          <w:b/>
          <w:bCs/>
        </w:rPr>
        <w:t>FENÓMENOS FINAIS PARA ESTE NÍVEL:</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6538AE" w:rsidRPr="006538AE" w14:paraId="4097C3B9" w14:textId="77777777" w:rsidTr="00463CF2">
        <w:tc>
          <w:tcPr>
            <w:tcW w:w="9628" w:type="dxa"/>
            <w:shd w:val="clear" w:color="auto" w:fill="F2F2F2" w:themeFill="background1" w:themeFillShade="F2"/>
          </w:tcPr>
          <w:p w14:paraId="56E59526" w14:textId="77777777" w:rsidR="006538AE" w:rsidRPr="006538AE" w:rsidRDefault="006538AE" w:rsidP="00463CF2">
            <w:pPr>
              <w:spacing w:after="0" w:line="360" w:lineRule="auto"/>
              <w:rPr>
                <w:i/>
                <w:iCs/>
                <w:caps/>
              </w:rPr>
            </w:pPr>
          </w:p>
        </w:tc>
      </w:tr>
      <w:tr w:rsidR="006538AE" w:rsidRPr="006538AE" w14:paraId="3C3351C0" w14:textId="77777777" w:rsidTr="00463CF2">
        <w:tc>
          <w:tcPr>
            <w:tcW w:w="9628" w:type="dxa"/>
            <w:shd w:val="clear" w:color="auto" w:fill="F2F2F2" w:themeFill="background1" w:themeFillShade="F2"/>
          </w:tcPr>
          <w:p w14:paraId="193C5FC9" w14:textId="77777777" w:rsidR="006538AE" w:rsidRPr="006538AE" w:rsidRDefault="006538AE" w:rsidP="00463CF2">
            <w:pPr>
              <w:spacing w:after="0" w:line="360" w:lineRule="auto"/>
              <w:rPr>
                <w:i/>
                <w:iCs/>
                <w:caps/>
              </w:rPr>
            </w:pPr>
          </w:p>
        </w:tc>
      </w:tr>
    </w:tbl>
    <w:p w14:paraId="17D40147" w14:textId="77777777" w:rsidR="006538AE" w:rsidRPr="006538AE" w:rsidRDefault="006538AE" w:rsidP="006538AE">
      <w:pPr>
        <w:pStyle w:val="Ttulo2"/>
      </w:pPr>
    </w:p>
    <w:p w14:paraId="3B41C20E" w14:textId="77777777" w:rsidR="006538AE" w:rsidRPr="006538AE" w:rsidRDefault="006538AE" w:rsidP="006538AE">
      <w:pPr>
        <w:jc w:val="center"/>
        <w:rPr>
          <w:b/>
          <w:bCs/>
        </w:rPr>
      </w:pPr>
      <w:r w:rsidRPr="006538AE">
        <w:rPr>
          <w:b/>
          <w:bCs/>
        </w:rPr>
        <w:t>ATESTAÇÃO</w:t>
      </w:r>
    </w:p>
    <w:p w14:paraId="64BE74F1" w14:textId="77777777" w:rsidR="006538AE" w:rsidRPr="006538AE" w:rsidRDefault="006538AE" w:rsidP="006538AE">
      <w:pPr>
        <w:spacing w:after="0" w:line="360" w:lineRule="auto"/>
        <w:jc w:val="center"/>
      </w:pPr>
      <w:r w:rsidRPr="006538AE">
        <w:t>DECLARO NÃO TER QUAISQUER DÚVIDAS NEM RESERVAS EM AFIRMAR TER ALCANÇADO AS CAPACIDADES OU ESTADO DEFINIDAS ACIMA.</w:t>
      </w:r>
    </w:p>
    <w:p w14:paraId="799923EE" w14:textId="77777777" w:rsidR="006538AE" w:rsidRPr="006538AE" w:rsidRDefault="006538AE" w:rsidP="006538AE">
      <w:pPr>
        <w:spacing w:after="0" w:line="360" w:lineRule="auto"/>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538AE" w:rsidRPr="006538AE" w14:paraId="7278E667" w14:textId="77777777" w:rsidTr="00463CF2">
        <w:tc>
          <w:tcPr>
            <w:tcW w:w="3209" w:type="dxa"/>
          </w:tcPr>
          <w:p w14:paraId="03044E43" w14:textId="77777777" w:rsidR="006538AE" w:rsidRPr="006538AE" w:rsidRDefault="006538AE" w:rsidP="00463CF2">
            <w:pPr>
              <w:spacing w:after="0"/>
              <w:jc w:val="center"/>
            </w:pPr>
            <w:r w:rsidRPr="006538AE">
              <w:t>DATA:</w:t>
            </w:r>
          </w:p>
        </w:tc>
        <w:tc>
          <w:tcPr>
            <w:tcW w:w="3209" w:type="dxa"/>
          </w:tcPr>
          <w:p w14:paraId="573B09ED" w14:textId="77777777" w:rsidR="006538AE" w:rsidRPr="006538AE" w:rsidRDefault="006538AE" w:rsidP="00463CF2">
            <w:pPr>
              <w:spacing w:after="0"/>
              <w:jc w:val="center"/>
            </w:pPr>
            <w:r w:rsidRPr="006538AE">
              <w:t>Assinatura</w:t>
            </w:r>
          </w:p>
        </w:tc>
        <w:tc>
          <w:tcPr>
            <w:tcW w:w="3210" w:type="dxa"/>
          </w:tcPr>
          <w:p w14:paraId="0EF89BAD" w14:textId="77777777" w:rsidR="006538AE" w:rsidRPr="006538AE" w:rsidRDefault="006538AE" w:rsidP="00463CF2">
            <w:pPr>
              <w:spacing w:after="0"/>
              <w:jc w:val="center"/>
            </w:pPr>
            <w:r w:rsidRPr="006538AE">
              <w:t>Testemunha</w:t>
            </w:r>
          </w:p>
        </w:tc>
      </w:tr>
    </w:tbl>
    <w:p w14:paraId="232C0437" w14:textId="77777777" w:rsidR="006538AE" w:rsidRPr="006538AE" w:rsidRDefault="006538AE" w:rsidP="006538AE">
      <w:pPr>
        <w:spacing w:after="0"/>
      </w:pPr>
    </w:p>
    <w:p w14:paraId="6AAA8320" w14:textId="77777777" w:rsidR="006538AE" w:rsidRPr="006538AE" w:rsidRDefault="006538AE" w:rsidP="006538AE">
      <w:pPr>
        <w:spacing w:after="0" w:line="360" w:lineRule="auto"/>
      </w:pPr>
    </w:p>
    <w:p w14:paraId="2A7557F7" w14:textId="77777777" w:rsidR="006538AE" w:rsidRPr="006538AE" w:rsidRDefault="006538AE" w:rsidP="006538AE">
      <w:pPr>
        <w:spacing w:after="0" w:line="360" w:lineRule="auto"/>
      </w:pPr>
    </w:p>
    <w:p w14:paraId="72BC6370" w14:textId="77777777" w:rsidR="006538AE" w:rsidRPr="006538AE" w:rsidRDefault="006538AE" w:rsidP="006538AE">
      <w:pPr>
        <w:jc w:val="center"/>
        <w:rPr>
          <w:b/>
          <w:bCs/>
        </w:rPr>
      </w:pPr>
      <w:r w:rsidRPr="006538AE">
        <w:rPr>
          <w:b/>
          <w:bCs/>
        </w:rPr>
        <w:t>HISTÓRIA DE SUCESSO</w:t>
      </w:r>
    </w:p>
    <w:p w14:paraId="403FAF2E" w14:textId="77777777" w:rsidR="006538AE" w:rsidRPr="006538AE" w:rsidRDefault="006538AE" w:rsidP="006538AE">
      <w:pPr>
        <w:spacing w:after="0" w:line="360" w:lineRule="auto"/>
      </w:pPr>
    </w:p>
    <w:p w14:paraId="66305C56" w14:textId="77777777" w:rsidR="006538AE" w:rsidRPr="006538AE" w:rsidRDefault="006538AE" w:rsidP="006538AE">
      <w:pPr>
        <w:pStyle w:val="Ttulo2"/>
      </w:pPr>
    </w:p>
    <w:p w14:paraId="22DACA79" w14:textId="77777777" w:rsidR="006538AE" w:rsidRPr="006538AE" w:rsidRDefault="006538AE">
      <w:pPr>
        <w:spacing w:after="0"/>
      </w:pPr>
    </w:p>
    <w:sectPr w:rsidR="006538AE" w:rsidRPr="006538AE" w:rsidSect="00D72B14">
      <w:type w:val="continuous"/>
      <w:pgSz w:w="11907" w:h="16840" w:code="9"/>
      <w:pgMar w:top="1466" w:right="851" w:bottom="992" w:left="851" w:header="568" w:footer="506" w:gutter="28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F628F" w14:textId="77777777" w:rsidR="00B30A8D" w:rsidRDefault="00B30A8D">
      <w:r>
        <w:separator/>
      </w:r>
    </w:p>
    <w:p w14:paraId="10E4B057" w14:textId="77777777" w:rsidR="00B30A8D" w:rsidRDefault="00B30A8D"/>
  </w:endnote>
  <w:endnote w:type="continuationSeparator" w:id="0">
    <w:p w14:paraId="2E68F6A4" w14:textId="77777777" w:rsidR="00B30A8D" w:rsidRDefault="00B30A8D">
      <w:r>
        <w:continuationSeparator/>
      </w:r>
    </w:p>
    <w:p w14:paraId="0BCAAEB9" w14:textId="77777777" w:rsidR="00B30A8D" w:rsidRDefault="00B30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Goudy">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CB41C" w14:textId="2407DB10" w:rsidR="005A582F" w:rsidRDefault="005A582F" w:rsidP="00A3624B">
    <w:pPr>
      <w:pStyle w:val="Rodap"/>
      <w:tabs>
        <w:tab w:val="clear" w:pos="8640"/>
        <w:tab w:val="left" w:pos="7797"/>
        <w:tab w:val="left" w:pos="9639"/>
      </w:tabs>
    </w:pP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rPr>
      <w:t>4</w:t>
    </w:r>
    <w:r>
      <w:rPr>
        <w:rStyle w:val="Nmerodepgina"/>
      </w:rPr>
      <w:fldChar w:fldCharType="end"/>
    </w:r>
    <w:r>
      <w:rPr>
        <w:rStyle w:val="Nmerodepgina"/>
      </w:rPr>
      <w:tab/>
    </w:r>
    <w:r>
      <w:rPr>
        <w:noProof/>
      </w:rPr>
      <w:fldChar w:fldCharType="begin"/>
    </w:r>
    <w:r>
      <w:rPr>
        <w:noProof/>
      </w:rPr>
      <w:instrText xml:space="preserve"> FILENAME </w:instrText>
    </w:r>
    <w:r>
      <w:rPr>
        <w:noProof/>
      </w:rPr>
      <w:fldChar w:fldCharType="separate"/>
    </w:r>
    <w:r>
      <w:rPr>
        <w:noProof/>
      </w:rPr>
      <w:t>DR_OT23_Corpo_pt.docx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2CEC" w14:textId="2F3B8D95" w:rsidR="005A582F" w:rsidRDefault="005A582F" w:rsidP="00A3624B">
    <w:pPr>
      <w:pStyle w:val="Rodap"/>
      <w:jc w:val="left"/>
    </w:pPr>
    <w:r>
      <w:rPr>
        <w:noProof/>
      </w:rPr>
      <w:fldChar w:fldCharType="begin"/>
    </w:r>
    <w:r>
      <w:rPr>
        <w:noProof/>
      </w:rPr>
      <w:instrText xml:space="preserve"> FILENAME </w:instrText>
    </w:r>
    <w:r>
      <w:rPr>
        <w:noProof/>
      </w:rPr>
      <w:fldChar w:fldCharType="separate"/>
    </w:r>
    <w:r>
      <w:rPr>
        <w:noProof/>
      </w:rPr>
      <w:t>DR_OT23_Corpo_pt.docx</w:t>
    </w:r>
    <w:r>
      <w:rPr>
        <w:noProof/>
      </w:rPr>
      <w:fldChar w:fldCharType="end"/>
    </w:r>
    <w:r>
      <w:rPr>
        <w:noProof/>
      </w:rPr>
      <w:tab/>
    </w:r>
    <w:r>
      <w:rPr>
        <w:rStyle w:val="Nmerodepgina"/>
      </w:rPr>
      <w:fldChar w:fldCharType="begin"/>
    </w:r>
    <w:r>
      <w:rPr>
        <w:rStyle w:val="Nmerodepgina"/>
      </w:rPr>
      <w:instrText xml:space="preserve"> PAGE </w:instrText>
    </w:r>
    <w:r>
      <w:rPr>
        <w:rStyle w:val="Nmerodepgina"/>
      </w:rPr>
      <w:fldChar w:fldCharType="separate"/>
    </w:r>
    <w:r>
      <w:rPr>
        <w:rStyle w:val="Nmerodepgina"/>
      </w:rPr>
      <w:t>17</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BE0C5" w14:textId="77777777" w:rsidR="00B30A8D" w:rsidRDefault="00B30A8D" w:rsidP="005A582F">
      <w:pPr>
        <w:jc w:val="center"/>
      </w:pPr>
      <w:r>
        <w:separator/>
      </w:r>
    </w:p>
  </w:footnote>
  <w:footnote w:type="continuationSeparator" w:id="0">
    <w:p w14:paraId="26B524C4" w14:textId="77777777" w:rsidR="00B30A8D" w:rsidRDefault="00B30A8D">
      <w:r>
        <w:continuationSeparator/>
      </w:r>
    </w:p>
    <w:p w14:paraId="0E50457A" w14:textId="77777777" w:rsidR="00B30A8D" w:rsidRDefault="00B30A8D"/>
  </w:footnote>
  <w:footnote w:id="1">
    <w:p w14:paraId="08D81E32" w14:textId="295220E2" w:rsidR="005A582F" w:rsidRDefault="005A582F" w:rsidP="00410F2E">
      <w:pPr>
        <w:pStyle w:val="Textodenotaderodap"/>
        <w:widowControl w:val="0"/>
      </w:pPr>
      <w:r>
        <w:rPr>
          <w:rStyle w:val="Refdenotaderodap"/>
        </w:rPr>
        <w:footnoteRef/>
      </w:r>
      <w:r>
        <w:t xml:space="preserve"> Consola é o Painel de controle de qualquer máquina, a peça que contém os botões e teclado. Por exemplo, “Consola da Nintendo”.</w:t>
      </w:r>
    </w:p>
  </w:footnote>
  <w:footnote w:id="2">
    <w:p w14:paraId="25E89507" w14:textId="572D6031" w:rsidR="005A582F" w:rsidRDefault="005A582F">
      <w:pPr>
        <w:pStyle w:val="Textodenotaderodap"/>
      </w:pPr>
      <w:r>
        <w:rPr>
          <w:rStyle w:val="Refdenotaderodap"/>
        </w:rPr>
        <w:footnoteRef/>
      </w:r>
      <w:r>
        <w:t xml:space="preserve"> Overt (ato manifesto / withhold</w:t>
      </w:r>
    </w:p>
  </w:footnote>
  <w:footnote w:id="3">
    <w:p w14:paraId="740C4595" w14:textId="11ED5610" w:rsidR="005A582F" w:rsidRDefault="005A582F">
      <w:pPr>
        <w:pStyle w:val="Textodenotaderodap"/>
      </w:pPr>
      <w:r>
        <w:rPr>
          <w:rStyle w:val="Refdenotaderodap"/>
        </w:rPr>
        <w:footnoteRef/>
      </w:r>
      <w:r>
        <w:t xml:space="preserve"> Rotina de Treino 1. Treina</w:t>
      </w:r>
      <w:r w:rsidRPr="008833BA">
        <w:t xml:space="preserve"> o estudante a passar um comando a um preclaro novamente e numa nova unidade de tempo, sem hesitar, sem dominar nem tentar usar uma via. É escolhida uma frase do livro "Alice no País das Maravilhas" e lida ao treinador. Isto é repetido até o treinador estar satisfeito de que ela chegou onde ele está. </w:t>
      </w:r>
    </w:p>
  </w:footnote>
  <w:footnote w:id="4">
    <w:p w14:paraId="425CEE09" w14:textId="61BC06C8" w:rsidR="005A582F" w:rsidRDefault="005A582F">
      <w:pPr>
        <w:pStyle w:val="Textodenotaderodap"/>
      </w:pPr>
      <w:r>
        <w:rPr>
          <w:rStyle w:val="Refdenotaderodap"/>
        </w:rPr>
        <w:footnoteRef/>
      </w:r>
      <w:r>
        <w:t xml:space="preserve"> Numa ação Solo, a leitura instantânea ocorre assim que o OT ou Pré-OT </w:t>
      </w:r>
      <w:r w:rsidRPr="008833BA">
        <w:rPr>
          <w:u w:val="single"/>
        </w:rPr>
        <w:t>compreende</w:t>
      </w:r>
      <w:r>
        <w:t xml:space="preserve"> a pergunta, independentemente de a ter lido toda ou não.</w:t>
      </w:r>
    </w:p>
  </w:footnote>
  <w:footnote w:id="5">
    <w:p w14:paraId="73DD0211" w14:textId="6103C978" w:rsidR="005A582F" w:rsidRPr="00D50426" w:rsidRDefault="005A582F" w:rsidP="003E5FAF">
      <w:pPr>
        <w:pStyle w:val="Textodenotaderodap"/>
      </w:pPr>
      <w:r w:rsidRPr="00D50426">
        <w:rPr>
          <w:rStyle w:val="Refdenotaderodap"/>
        </w:rPr>
        <w:footnoteRef/>
      </w:r>
      <w:r w:rsidRPr="00D50426">
        <w:t xml:space="preserve"> Anterior Semelhante.</w:t>
      </w:r>
      <w:r>
        <w:t xml:space="preserve"> 1. Sempre que um auditor consegue uma leitura num item de rudimentos ou de uma lista preparada, esta tem de ser levada até uma F/N. Se conhecerem a estrutura do banco saberão que é necessário descobrir um item anterior se algo não se liberar. O que foi descoberto é que o que tinha leitura numa lista preparada tinha F/N se fosse o elo básico. Portanto, se não tiver F/N, existe um elo anterior que o está a impedir de ter F/N. Exemplo: o auditor pergunta por uma quebra de ARC anterior semelhante. Abreviatura: E/S.</w:t>
      </w:r>
    </w:p>
  </w:footnote>
  <w:footnote w:id="6">
    <w:p w14:paraId="403A3ACE" w14:textId="6E1F6677" w:rsidR="005A582F" w:rsidRDefault="005A582F">
      <w:pPr>
        <w:pStyle w:val="Textodenotaderodap"/>
      </w:pPr>
      <w:r>
        <w:rPr>
          <w:rStyle w:val="Refdenotaderodap"/>
        </w:rPr>
        <w:footnoteRef/>
      </w:r>
      <w:r>
        <w:t xml:space="preserve"> </w:t>
      </w:r>
      <w:r w:rsidRPr="0000366C">
        <w:t xml:space="preserve">l. Um ato overt não é só maltratar alguém ou algo; um ato overt é um ato de omissão ou cometimento que faz o menor bem para o menor número de dinâmicas ou o maior mal para o maior número de dinâmicas. 2. Um ato </w:t>
      </w:r>
      <w:r>
        <w:t>nocivo</w:t>
      </w:r>
      <w:r w:rsidRPr="0000366C">
        <w:t xml:space="preserve"> intencionalmente cometido num esforço para resolver um problema. 3. Aquela coisa que fazemos e que não estamos dispostos que nos aconteça</w:t>
      </w:r>
      <w:r>
        <w:t xml:space="preserve"> a nós.</w:t>
      </w:r>
    </w:p>
  </w:footnote>
  <w:footnote w:id="7">
    <w:p w14:paraId="3FD267AF" w14:textId="04A34152" w:rsidR="005A582F" w:rsidRDefault="005A582F">
      <w:pPr>
        <w:pStyle w:val="Textodenotaderodap"/>
      </w:pPr>
      <w:r>
        <w:rPr>
          <w:rStyle w:val="Refdenotaderodap"/>
        </w:rPr>
        <w:footnoteRef/>
      </w:r>
      <w:r>
        <w:t xml:space="preserve"> Nos níveis acima de Clear pergunte também: “</w:t>
      </w:r>
      <w:r w:rsidRPr="006552BC">
        <w:t xml:space="preserve">“Na pergunta ____ houve algo </w:t>
      </w:r>
      <w:r>
        <w:t>NOT-ISADO</w:t>
      </w:r>
      <w:r w:rsidRPr="006552BC">
        <w:t>?”</w:t>
      </w:r>
    </w:p>
  </w:footnote>
  <w:footnote w:id="8">
    <w:p w14:paraId="5C36EF44" w14:textId="7B2CA36B" w:rsidR="005A582F" w:rsidRPr="00D50426" w:rsidRDefault="005A582F" w:rsidP="003E5FAF">
      <w:pPr>
        <w:pStyle w:val="Textodenotaderodap"/>
      </w:pPr>
      <w:r w:rsidRPr="00D50426">
        <w:rPr>
          <w:rStyle w:val="Refdenotaderodap"/>
        </w:rPr>
        <w:footnoteRef/>
      </w:r>
      <w:r w:rsidRPr="00D50426">
        <w:t xml:space="preserve"> R/S: Rock Slam.</w:t>
      </w:r>
      <w:r>
        <w:t xml:space="preserve"> </w:t>
      </w:r>
      <w:r w:rsidRPr="0039129F">
        <w:t>1. A seguinte é a única definição válida de uma R/S: o movimento louco e irregular, para a esquerda e para a direita, da agulha no mostrador do Em</w:t>
      </w:r>
      <w:r>
        <w:t>e</w:t>
      </w:r>
      <w:r w:rsidRPr="0039129F">
        <w:t xml:space="preserve">tro. </w:t>
      </w:r>
      <w:r>
        <w:t xml:space="preserve">Uma </w:t>
      </w:r>
      <w:r w:rsidRPr="0039129F">
        <w:t>R/S repete pancadas para a  esquerda e para a direita, de uma forma irregular e selvática, mais rápida do que a vista pode facilmente seguir. Ela é frenética. A amplitude de uma R/S depende muito da sensibilidade. Vai de 0.5 cm a um mostrador inteiro. Mas bate para a frente e para trás. Um rock slam (R/S) significa que há uma intenção malévola escondida sobre o assunto ou questão em audição ou discussão.</w:t>
      </w:r>
    </w:p>
  </w:footnote>
  <w:footnote w:id="9">
    <w:p w14:paraId="401A8DF9" w14:textId="61C3C5E4" w:rsidR="005A582F" w:rsidRPr="007643D5" w:rsidRDefault="005A582F" w:rsidP="007643D5">
      <w:pPr>
        <w:pStyle w:val="Textodenotaderodap"/>
        <w:ind w:left="284" w:hanging="284"/>
      </w:pPr>
      <w:r>
        <w:rPr>
          <w:rStyle w:val="Refdenotaderodap"/>
        </w:rPr>
        <w:footnoteRef/>
      </w:r>
      <w:r>
        <w:t xml:space="preserve"> </w:t>
      </w:r>
      <w:r w:rsidRPr="007643D5">
        <w:t>Uma retenção falhada numa sessão é qualquer coisa que o pc pensa, qualquer coisa que o pc está a reter. Não importa. E uma retenção falhada de sessão. Por exemplo, o pc não disse ao auditor que estava desconfortável etc.</w:t>
      </w:r>
    </w:p>
  </w:footnote>
  <w:footnote w:id="10">
    <w:p w14:paraId="64DAD4E1" w14:textId="60828D6D" w:rsidR="005A582F" w:rsidRPr="00D50426" w:rsidRDefault="005A582F" w:rsidP="00693154">
      <w:pPr>
        <w:pStyle w:val="Textodenotaderodap"/>
      </w:pPr>
      <w:r w:rsidRPr="00D50426">
        <w:rPr>
          <w:rStyle w:val="Refdenotaderodap"/>
        </w:rPr>
        <w:footnoteRef/>
      </w:r>
      <w:r w:rsidRPr="00D50426">
        <w:t xml:space="preserve"> Rock </w:t>
      </w:r>
      <w:proofErr w:type="spellStart"/>
      <w:r w:rsidRPr="00D50426">
        <w:t>Slamador</w:t>
      </w:r>
      <w:proofErr w:type="spellEnd"/>
      <w:r>
        <w:t>. Existem para os nossos propósitos, dois tipos de R/Sor:</w:t>
      </w:r>
      <w:r>
        <w:br/>
        <w:t xml:space="preserve">A) Os que têm R/S em assuntos </w:t>
      </w:r>
      <w:r w:rsidRPr="00693154">
        <w:rPr>
          <w:u w:val="single"/>
        </w:rPr>
        <w:t>não</w:t>
      </w:r>
      <w:r>
        <w:t xml:space="preserve"> ligados à Cientologia, e </w:t>
      </w:r>
      <w:r>
        <w:br/>
        <w:t>B) os que têm R/S em assuntos ligados à Cientologia. O último é um "R/Ser de Lista Um" e é de grande importância para nós que sejam localizados e retirados das linhas quando fazem parte do staff, pois a intenção deles é somente destruir- nos, não importa o que eles digam: a longo prazo, as suas ações o provarão. A definição de R/Ser de Lista Um (uma lista dos assuntos da Cientologia), é todo aquele que tenha tido R/S na Lista Um. Staff envolvido tem de ser capaz de identificar um R/Ser, o que é diferente de alguém com um R/S.</w:t>
      </w:r>
    </w:p>
  </w:footnote>
  <w:footnote w:id="11">
    <w:p w14:paraId="7566002A" w14:textId="52F75D2B" w:rsidR="005A582F" w:rsidRDefault="005A582F">
      <w:pPr>
        <w:pStyle w:val="Textodenotaderodap"/>
      </w:pPr>
      <w:r>
        <w:rPr>
          <w:rStyle w:val="Refdenotaderodap"/>
        </w:rPr>
        <w:footnoteRef/>
      </w:r>
      <w:r>
        <w:t xml:space="preserve"> Abreviatura inglesa de “Sumário de Erros da Pasta” uma ação de verificar uma pasta de PC e tomar nota de todos os erros feitos em audição ou C/S.</w:t>
      </w:r>
    </w:p>
  </w:footnote>
  <w:footnote w:id="12">
    <w:p w14:paraId="78935CF6" w14:textId="1AD93669" w:rsidR="005A582F" w:rsidRDefault="005A582F">
      <w:pPr>
        <w:pStyle w:val="Textodenotaderodap"/>
      </w:pPr>
      <w:r>
        <w:rPr>
          <w:rStyle w:val="Refdenotaderodap"/>
        </w:rPr>
        <w:footnoteRef/>
      </w:r>
      <w:r>
        <w:t xml:space="preserve"> Quando há um mau exame, é colocada na pasta uma etiqueta vermelha e a sessão tem de ser reparada no prazo de 24 horas.</w:t>
      </w:r>
    </w:p>
  </w:footnote>
  <w:footnote w:id="13">
    <w:p w14:paraId="3EF42BDC" w14:textId="383E192B" w:rsidR="005A582F" w:rsidRDefault="005A582F">
      <w:pPr>
        <w:pStyle w:val="Textodenotaderodap"/>
      </w:pPr>
      <w:r>
        <w:rPr>
          <w:rStyle w:val="Refdenotaderodap"/>
        </w:rPr>
        <w:footnoteRef/>
      </w:r>
      <w:r>
        <w:t xml:space="preserve"> Acuso de receção.</w:t>
      </w:r>
    </w:p>
  </w:footnote>
  <w:footnote w:id="14">
    <w:p w14:paraId="771D392A" w14:textId="6D727C1A" w:rsidR="005A582F" w:rsidRDefault="005A582F">
      <w:pPr>
        <w:pStyle w:val="Textodenotaderodap"/>
      </w:pPr>
      <w:r>
        <w:rPr>
          <w:rStyle w:val="Refdenotaderodap"/>
        </w:rPr>
        <w:footnoteRef/>
      </w:r>
      <w:r>
        <w:t xml:space="preserve"> Diretor de Processamento. Pode entrevistar preclaros ao emetro quando há dúvidas sobre o que sucedeu em sessão.</w:t>
      </w:r>
    </w:p>
  </w:footnote>
  <w:footnote w:id="15">
    <w:p w14:paraId="62FA7455" w14:textId="77777777" w:rsidR="005A582F" w:rsidRPr="00D50426" w:rsidRDefault="005A582F" w:rsidP="003E5FAF">
      <w:pPr>
        <w:pStyle w:val="Textodenotaderodap"/>
      </w:pPr>
      <w:r w:rsidRPr="00D50426">
        <w:rPr>
          <w:rStyle w:val="Refdenotaderodap"/>
        </w:rPr>
        <w:footnoteRef/>
      </w:r>
      <w:r w:rsidRPr="00D50426">
        <w:t xml:space="preserve">  Trocadilho sobre o título do livro de </w:t>
      </w:r>
      <w:proofErr w:type="spellStart"/>
      <w:r w:rsidRPr="00D50426">
        <w:rPr>
          <w:rFonts w:ascii="Verdana" w:hAnsi="Verdana"/>
          <w:color w:val="000000"/>
          <w:sz w:val="17"/>
          <w:szCs w:val="17"/>
        </w:rPr>
        <w:t>Dale</w:t>
      </w:r>
      <w:proofErr w:type="spellEnd"/>
      <w:r w:rsidRPr="00D50426">
        <w:rPr>
          <w:rFonts w:ascii="Verdana" w:hAnsi="Verdana"/>
          <w:color w:val="000000"/>
          <w:sz w:val="17"/>
          <w:szCs w:val="17"/>
        </w:rPr>
        <w:t xml:space="preserve"> Carnegie</w:t>
      </w:r>
      <w:r w:rsidRPr="00D50426">
        <w:t xml:space="preserve"> “Como Fazer Amigos e Influenciar as Pessoas”.</w:t>
      </w:r>
    </w:p>
  </w:footnote>
  <w:footnote w:id="16">
    <w:p w14:paraId="6CE97505" w14:textId="77777777" w:rsidR="005A582F" w:rsidRPr="005A582F" w:rsidRDefault="005A582F" w:rsidP="003E5FAF">
      <w:pPr>
        <w:pStyle w:val="Textodenotaderodap"/>
        <w:rPr>
          <w:i w:val="0"/>
          <w:iCs/>
        </w:rPr>
      </w:pPr>
      <w:r w:rsidRPr="005A582F">
        <w:rPr>
          <w:rStyle w:val="Refdenotaderodap"/>
          <w:i w:val="0"/>
          <w:iCs/>
        </w:rPr>
        <w:footnoteRef/>
      </w:r>
      <w:r w:rsidRPr="005A582F">
        <w:rPr>
          <w:i w:val="0"/>
          <w:iCs/>
        </w:rPr>
        <w:t xml:space="preserve"> </w:t>
      </w:r>
      <w:r w:rsidRPr="005A582F">
        <w:t>Retirado da Verificação de Segurança para Crianças.</w:t>
      </w:r>
    </w:p>
  </w:footnote>
  <w:footnote w:id="17">
    <w:p w14:paraId="50CED646" w14:textId="0B7CC7EC" w:rsidR="005A582F" w:rsidRDefault="005A582F">
      <w:pPr>
        <w:pStyle w:val="Textodenotaderodap"/>
      </w:pPr>
      <w:r>
        <w:rPr>
          <w:rStyle w:val="Refdenotaderodap"/>
        </w:rPr>
        <w:footnoteRef/>
      </w:r>
      <w:r>
        <w:t xml:space="preserve"> </w:t>
      </w:r>
      <w:r w:rsidRPr="005A582F">
        <w:t>Experiências conscientes que ficam como que coladas e o indivíduo não sabe bem porquê.</w:t>
      </w:r>
      <w:r>
        <w:t xml:space="preserve"> </w:t>
      </w:r>
      <w:r w:rsidRPr="005A582F">
        <w:t>agregado.</w:t>
      </w:r>
      <w:r>
        <w:t xml:space="preserve"> </w:t>
      </w:r>
      <w:r w:rsidRPr="005A582F">
        <w:t>É um momento de restimulação severa de um engrama.</w:t>
      </w:r>
      <w:r>
        <w:t xml:space="preserve"> (Inglês: Lock)</w:t>
      </w:r>
    </w:p>
  </w:footnote>
  <w:footnote w:id="18">
    <w:p w14:paraId="3DB4959B" w14:textId="58370B0E" w:rsidR="005A582F" w:rsidRDefault="005A582F">
      <w:pPr>
        <w:pStyle w:val="Textodenotaderodap"/>
      </w:pPr>
      <w:r>
        <w:rPr>
          <w:rStyle w:val="Refdenotaderodap"/>
        </w:rPr>
        <w:footnoteRef/>
      </w:r>
      <w:r>
        <w:t xml:space="preserve"> </w:t>
      </w:r>
      <w:r w:rsidRPr="005A582F">
        <w:t xml:space="preserve">A pessoa, sem saber qual foi o acontecimento anterior, fez o </w:t>
      </w:r>
      <w:r>
        <w:t>elo</w:t>
      </w:r>
      <w:r w:rsidRPr="005A582F">
        <w:t xml:space="preserve"> desaparecer.</w:t>
      </w:r>
      <w:r>
        <w:t xml:space="preserve"> (Key out= Retirar a chave, desligar)</w:t>
      </w:r>
    </w:p>
  </w:footnote>
  <w:footnote w:id="19">
    <w:p w14:paraId="431D400E" w14:textId="2B8DBD0F" w:rsidR="005A582F" w:rsidRDefault="005A582F">
      <w:pPr>
        <w:pStyle w:val="Textodenotaderodap"/>
      </w:pPr>
      <w:r>
        <w:rPr>
          <w:rStyle w:val="Refdenotaderodap"/>
        </w:rPr>
        <w:footnoteRef/>
      </w:r>
      <w:r>
        <w:t xml:space="preserve"> </w:t>
      </w:r>
      <w:r w:rsidRPr="005A582F">
        <w:t xml:space="preserve">Um momento em que o ambiente à volta do indivíduo, que está acordado porém fatigado, é semelhante ao engrama dormente. Nesse momento o engrama fica ativo. Quando faz Key-in pode daí em diante ser dramatizado. </w:t>
      </w:r>
      <w:r>
        <w:t>(Key in= meter chave, ligar)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967A" w14:textId="3B948FB1" w:rsidR="005A582F" w:rsidRDefault="005A582F" w:rsidP="000A228B">
    <w:pPr>
      <w:pStyle w:val="Cabealho"/>
      <w:tabs>
        <w:tab w:val="clear" w:pos="4320"/>
        <w:tab w:val="clear" w:pos="8640"/>
        <w:tab w:val="left" w:pos="7088"/>
      </w:tabs>
    </w:pPr>
    <w:r>
      <w:rPr>
        <w:noProof/>
      </w:rPr>
      <w:drawing>
        <wp:inline distT="0" distB="0" distL="0" distR="0" wp14:anchorId="74AC9941" wp14:editId="1C8047BB">
          <wp:extent cx="365760" cy="3657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jpg"/>
                  <pic:cNvPicPr/>
                </pic:nvPicPr>
                <pic:blipFill>
                  <a:blip r:embed="rId1">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r w:rsidRPr="00A3624B">
      <w:t xml:space="preserve"> </w:t>
    </w:r>
    <w:r>
      <w:tab/>
    </w:r>
    <w:r w:rsidRPr="00A3624B">
      <w:rPr>
        <w:rFonts w:ascii="Garamond" w:hAnsi="Garamond"/>
        <w:caps w:val="0"/>
        <w:spacing w:val="0"/>
        <w:sz w:val="24"/>
      </w:rPr>
      <w:t>RD da Org do Corpo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0312" w14:textId="6F75BC4E" w:rsidR="005A582F" w:rsidRPr="00086E27" w:rsidRDefault="005A582F" w:rsidP="006538AE">
    <w:pPr>
      <w:tabs>
        <w:tab w:val="left" w:pos="8364"/>
      </w:tabs>
    </w:pPr>
    <w:r>
      <w:t>RD da Org do Corpo</w:t>
    </w:r>
    <w:r>
      <w:tab/>
    </w:r>
    <w:r>
      <w:rPr>
        <w:noProof/>
      </w:rPr>
      <w:drawing>
        <wp:inline distT="0" distB="0" distL="0" distR="0" wp14:anchorId="5F5DD83F" wp14:editId="2E3DCCD8">
          <wp:extent cx="365760" cy="3657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jpg"/>
                  <pic:cNvPicPr/>
                </pic:nvPicPr>
                <pic:blipFill>
                  <a:blip r:embed="rId1">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43A441A"/>
    <w:lvl w:ilvl="0">
      <w:start w:val="1"/>
      <w:numFmt w:val="decimal"/>
      <w:pStyle w:val="Listanumerada"/>
      <w:lvlText w:val="%1."/>
      <w:lvlJc w:val="left"/>
      <w:pPr>
        <w:tabs>
          <w:tab w:val="num" w:pos="360"/>
        </w:tabs>
        <w:ind w:left="360" w:hanging="360"/>
      </w:pPr>
    </w:lvl>
  </w:abstractNum>
  <w:abstractNum w:abstractNumId="1" w15:restartNumberingAfterBreak="0">
    <w:nsid w:val="00000002"/>
    <w:multiLevelType w:val="multilevel"/>
    <w:tmpl w:val="00000000"/>
    <w:name w:val="Ô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6D7A2D"/>
    <w:multiLevelType w:val="hybridMultilevel"/>
    <w:tmpl w:val="A76EAB0A"/>
    <w:lvl w:ilvl="0" w:tplc="210E5E58">
      <w:start w:val="1"/>
      <w:numFmt w:val="upperLetter"/>
      <w:lvlText w:val="%1."/>
      <w:lvlJc w:val="left"/>
      <w:pPr>
        <w:ind w:left="1636" w:hanging="360"/>
      </w:pPr>
      <w:rPr>
        <w:rFonts w:hint="default"/>
        <w:i w:val="0"/>
      </w:rPr>
    </w:lvl>
    <w:lvl w:ilvl="1" w:tplc="08160019" w:tentative="1">
      <w:start w:val="1"/>
      <w:numFmt w:val="lowerLetter"/>
      <w:lvlText w:val="%2."/>
      <w:lvlJc w:val="left"/>
      <w:pPr>
        <w:ind w:left="2356" w:hanging="360"/>
      </w:pPr>
    </w:lvl>
    <w:lvl w:ilvl="2" w:tplc="0816001B" w:tentative="1">
      <w:start w:val="1"/>
      <w:numFmt w:val="lowerRoman"/>
      <w:lvlText w:val="%3."/>
      <w:lvlJc w:val="right"/>
      <w:pPr>
        <w:ind w:left="3076" w:hanging="180"/>
      </w:pPr>
    </w:lvl>
    <w:lvl w:ilvl="3" w:tplc="0816000F" w:tentative="1">
      <w:start w:val="1"/>
      <w:numFmt w:val="decimal"/>
      <w:lvlText w:val="%4."/>
      <w:lvlJc w:val="left"/>
      <w:pPr>
        <w:ind w:left="3796" w:hanging="360"/>
      </w:pPr>
    </w:lvl>
    <w:lvl w:ilvl="4" w:tplc="08160019" w:tentative="1">
      <w:start w:val="1"/>
      <w:numFmt w:val="lowerLetter"/>
      <w:lvlText w:val="%5."/>
      <w:lvlJc w:val="left"/>
      <w:pPr>
        <w:ind w:left="4516" w:hanging="360"/>
      </w:pPr>
    </w:lvl>
    <w:lvl w:ilvl="5" w:tplc="0816001B" w:tentative="1">
      <w:start w:val="1"/>
      <w:numFmt w:val="lowerRoman"/>
      <w:lvlText w:val="%6."/>
      <w:lvlJc w:val="right"/>
      <w:pPr>
        <w:ind w:left="5236" w:hanging="180"/>
      </w:pPr>
    </w:lvl>
    <w:lvl w:ilvl="6" w:tplc="0816000F" w:tentative="1">
      <w:start w:val="1"/>
      <w:numFmt w:val="decimal"/>
      <w:lvlText w:val="%7."/>
      <w:lvlJc w:val="left"/>
      <w:pPr>
        <w:ind w:left="5956" w:hanging="360"/>
      </w:pPr>
    </w:lvl>
    <w:lvl w:ilvl="7" w:tplc="08160019" w:tentative="1">
      <w:start w:val="1"/>
      <w:numFmt w:val="lowerLetter"/>
      <w:lvlText w:val="%8."/>
      <w:lvlJc w:val="left"/>
      <w:pPr>
        <w:ind w:left="6676" w:hanging="360"/>
      </w:pPr>
    </w:lvl>
    <w:lvl w:ilvl="8" w:tplc="0816001B" w:tentative="1">
      <w:start w:val="1"/>
      <w:numFmt w:val="lowerRoman"/>
      <w:lvlText w:val="%9."/>
      <w:lvlJc w:val="right"/>
      <w:pPr>
        <w:ind w:left="7396" w:hanging="180"/>
      </w:pPr>
    </w:lvl>
  </w:abstractNum>
  <w:abstractNum w:abstractNumId="3" w15:restartNumberingAfterBreak="0">
    <w:nsid w:val="04AC5A8A"/>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7450AFB"/>
    <w:multiLevelType w:val="hybridMultilevel"/>
    <w:tmpl w:val="208E4596"/>
    <w:lvl w:ilvl="0" w:tplc="001480C8">
      <w:start w:val="1"/>
      <w:numFmt w:val="decimal"/>
      <w:lvlText w:val="%1."/>
      <w:lvlJc w:val="left"/>
      <w:pPr>
        <w:ind w:left="530" w:hanging="360"/>
      </w:pPr>
      <w:rPr>
        <w:rFonts w:hint="default"/>
      </w:rPr>
    </w:lvl>
    <w:lvl w:ilvl="1" w:tplc="08160019" w:tentative="1">
      <w:start w:val="1"/>
      <w:numFmt w:val="lowerLetter"/>
      <w:lvlText w:val="%2."/>
      <w:lvlJc w:val="left"/>
      <w:pPr>
        <w:ind w:left="1250" w:hanging="360"/>
      </w:pPr>
    </w:lvl>
    <w:lvl w:ilvl="2" w:tplc="0816001B" w:tentative="1">
      <w:start w:val="1"/>
      <w:numFmt w:val="lowerRoman"/>
      <w:lvlText w:val="%3."/>
      <w:lvlJc w:val="right"/>
      <w:pPr>
        <w:ind w:left="1970" w:hanging="180"/>
      </w:pPr>
    </w:lvl>
    <w:lvl w:ilvl="3" w:tplc="0816000F" w:tentative="1">
      <w:start w:val="1"/>
      <w:numFmt w:val="decimal"/>
      <w:lvlText w:val="%4."/>
      <w:lvlJc w:val="left"/>
      <w:pPr>
        <w:ind w:left="2690" w:hanging="360"/>
      </w:pPr>
    </w:lvl>
    <w:lvl w:ilvl="4" w:tplc="08160019" w:tentative="1">
      <w:start w:val="1"/>
      <w:numFmt w:val="lowerLetter"/>
      <w:lvlText w:val="%5."/>
      <w:lvlJc w:val="left"/>
      <w:pPr>
        <w:ind w:left="3410" w:hanging="360"/>
      </w:pPr>
    </w:lvl>
    <w:lvl w:ilvl="5" w:tplc="0816001B" w:tentative="1">
      <w:start w:val="1"/>
      <w:numFmt w:val="lowerRoman"/>
      <w:lvlText w:val="%6."/>
      <w:lvlJc w:val="right"/>
      <w:pPr>
        <w:ind w:left="4130" w:hanging="180"/>
      </w:pPr>
    </w:lvl>
    <w:lvl w:ilvl="6" w:tplc="0816000F" w:tentative="1">
      <w:start w:val="1"/>
      <w:numFmt w:val="decimal"/>
      <w:lvlText w:val="%7."/>
      <w:lvlJc w:val="left"/>
      <w:pPr>
        <w:ind w:left="4850" w:hanging="360"/>
      </w:pPr>
    </w:lvl>
    <w:lvl w:ilvl="7" w:tplc="08160019" w:tentative="1">
      <w:start w:val="1"/>
      <w:numFmt w:val="lowerLetter"/>
      <w:lvlText w:val="%8."/>
      <w:lvlJc w:val="left"/>
      <w:pPr>
        <w:ind w:left="5570" w:hanging="360"/>
      </w:pPr>
    </w:lvl>
    <w:lvl w:ilvl="8" w:tplc="0816001B" w:tentative="1">
      <w:start w:val="1"/>
      <w:numFmt w:val="lowerRoman"/>
      <w:lvlText w:val="%9."/>
      <w:lvlJc w:val="right"/>
      <w:pPr>
        <w:ind w:left="6290" w:hanging="180"/>
      </w:pPr>
    </w:lvl>
  </w:abstractNum>
  <w:abstractNum w:abstractNumId="5" w15:restartNumberingAfterBreak="0">
    <w:nsid w:val="0E83679B"/>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1616DC5"/>
    <w:multiLevelType w:val="hybridMultilevel"/>
    <w:tmpl w:val="E34A48B2"/>
    <w:lvl w:ilvl="0" w:tplc="763C7624">
      <w:start w:val="1"/>
      <w:numFmt w:val="upp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7" w15:restartNumberingAfterBreak="0">
    <w:nsid w:val="125913DB"/>
    <w:multiLevelType w:val="hybridMultilevel"/>
    <w:tmpl w:val="09C41D18"/>
    <w:lvl w:ilvl="0" w:tplc="6E6A3A62">
      <w:start w:val="1"/>
      <w:numFmt w:val="decimal"/>
      <w:pStyle w:val="ListaNor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A364D5C"/>
    <w:multiLevelType w:val="hybridMultilevel"/>
    <w:tmpl w:val="2C98152C"/>
    <w:lvl w:ilvl="0" w:tplc="08160015">
      <w:start w:val="1"/>
      <w:numFmt w:val="upp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9" w15:restartNumberingAfterBreak="0">
    <w:nsid w:val="21DD433E"/>
    <w:multiLevelType w:val="hybridMultilevel"/>
    <w:tmpl w:val="28DCF678"/>
    <w:lvl w:ilvl="0" w:tplc="5176B2F6">
      <w:start w:val="1"/>
      <w:numFmt w:val="lowerLetter"/>
      <w:lvlText w:val="%1)"/>
      <w:lvlJc w:val="left"/>
      <w:pPr>
        <w:tabs>
          <w:tab w:val="num" w:pos="1080"/>
        </w:tabs>
        <w:ind w:left="1080" w:hanging="360"/>
      </w:pPr>
      <w:rPr>
        <w:rFonts w:hint="default"/>
      </w:r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0" w15:restartNumberingAfterBreak="0">
    <w:nsid w:val="22C4681A"/>
    <w:multiLevelType w:val="hybridMultilevel"/>
    <w:tmpl w:val="9274EBD0"/>
    <w:lvl w:ilvl="0" w:tplc="0816000F">
      <w:start w:val="1"/>
      <w:numFmt w:val="decimal"/>
      <w:lvlText w:val="%1."/>
      <w:lvlJc w:val="left"/>
      <w:pPr>
        <w:ind w:left="720" w:hanging="360"/>
      </w:pPr>
      <w:rPr>
        <w:rFonts w:hint="default"/>
      </w:rPr>
    </w:lvl>
    <w:lvl w:ilvl="1" w:tplc="26E81DEA">
      <w:start w:val="1"/>
      <w:numFmt w:val="decimal"/>
      <w:lvlText w:val="%2."/>
      <w:lvlJc w:val="left"/>
      <w:pPr>
        <w:ind w:left="1440" w:hanging="360"/>
      </w:pPr>
      <w:rPr>
        <w:rFonts w:ascii="Times New Roman" w:eastAsia="Times New Roman" w:hAnsi="Times New Roman" w:cs="Times New Roman"/>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539232E"/>
    <w:multiLevelType w:val="hybridMultilevel"/>
    <w:tmpl w:val="2BD03B4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96B3428"/>
    <w:multiLevelType w:val="hybridMultilevel"/>
    <w:tmpl w:val="595478D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A455178"/>
    <w:multiLevelType w:val="hybridMultilevel"/>
    <w:tmpl w:val="50400BCA"/>
    <w:lvl w:ilvl="0" w:tplc="B324E700">
      <w:start w:val="1"/>
      <w:numFmt w:val="decimal"/>
      <w:pStyle w:val="Ttulo1"/>
      <w:lvlText w:val="%1."/>
      <w:lvlJc w:val="left"/>
      <w:pPr>
        <w:ind w:left="3621" w:hanging="360"/>
      </w:pPr>
      <w:rPr>
        <w:rFonts w:hint="default"/>
        <w:sz w:val="32"/>
        <w:szCs w:val="3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15B2A63"/>
    <w:multiLevelType w:val="hybridMultilevel"/>
    <w:tmpl w:val="962C88D8"/>
    <w:lvl w:ilvl="0" w:tplc="7ABE57BE">
      <w:start w:val="1"/>
      <w:numFmt w:val="upp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5" w15:restartNumberingAfterBreak="0">
    <w:nsid w:val="38606E1C"/>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3A784B86"/>
    <w:multiLevelType w:val="multilevel"/>
    <w:tmpl w:val="18A00382"/>
    <w:styleLink w:val="EstiloComnmeros"/>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EB0E91"/>
    <w:multiLevelType w:val="hybridMultilevel"/>
    <w:tmpl w:val="8482DF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E186812"/>
    <w:multiLevelType w:val="hybridMultilevel"/>
    <w:tmpl w:val="A81244A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E6D132C"/>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EB900FA"/>
    <w:multiLevelType w:val="hybridMultilevel"/>
    <w:tmpl w:val="453ECE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FA43E43"/>
    <w:multiLevelType w:val="hybridMultilevel"/>
    <w:tmpl w:val="4D38AD1E"/>
    <w:lvl w:ilvl="0" w:tplc="25A4587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B72BE5"/>
    <w:multiLevelType w:val="hybridMultilevel"/>
    <w:tmpl w:val="EBBE6326"/>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2166AAF8">
      <w:start w:val="1"/>
      <w:numFmt w:val="decimal"/>
      <w:lvlText w:val="%3."/>
      <w:lvlJc w:val="right"/>
      <w:pPr>
        <w:ind w:left="1800" w:hanging="180"/>
      </w:pPr>
      <w:rPr>
        <w:rFonts w:ascii="Times New Roman" w:eastAsia="Times New Roman" w:hAnsi="Times New Roman" w:cs="Times New Roman"/>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459358C7"/>
    <w:multiLevelType w:val="hybridMultilevel"/>
    <w:tmpl w:val="EA4A9E76"/>
    <w:lvl w:ilvl="0" w:tplc="15689F6E">
      <w:start w:val="1"/>
      <w:numFmt w:val="lowerLetter"/>
      <w:lvlText w:val="%1)"/>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4" w15:restartNumberingAfterBreak="0">
    <w:nsid w:val="45A50825"/>
    <w:multiLevelType w:val="hybridMultilevel"/>
    <w:tmpl w:val="3FE0CD10"/>
    <w:lvl w:ilvl="0" w:tplc="08160011">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5" w15:restartNumberingAfterBreak="0">
    <w:nsid w:val="46C65F08"/>
    <w:multiLevelType w:val="hybridMultilevel"/>
    <w:tmpl w:val="47C22D5C"/>
    <w:lvl w:ilvl="0" w:tplc="8BE8A354">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6" w15:restartNumberingAfterBreak="0">
    <w:nsid w:val="493D6DB5"/>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CAF16C0"/>
    <w:multiLevelType w:val="hybridMultilevel"/>
    <w:tmpl w:val="EBBE6326"/>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2166AAF8">
      <w:start w:val="1"/>
      <w:numFmt w:val="decimal"/>
      <w:lvlText w:val="%3."/>
      <w:lvlJc w:val="right"/>
      <w:pPr>
        <w:ind w:left="1800" w:hanging="180"/>
      </w:pPr>
      <w:rPr>
        <w:rFonts w:ascii="Times New Roman" w:eastAsia="Times New Roman" w:hAnsi="Times New Roman" w:cs="Times New Roman"/>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50CA134C"/>
    <w:multiLevelType w:val="hybridMultilevel"/>
    <w:tmpl w:val="73AA9FE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3325F34"/>
    <w:multiLevelType w:val="hybridMultilevel"/>
    <w:tmpl w:val="8360706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54AD3676"/>
    <w:multiLevelType w:val="hybridMultilevel"/>
    <w:tmpl w:val="5B3A3D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4D83C43"/>
    <w:multiLevelType w:val="hybridMultilevel"/>
    <w:tmpl w:val="A2CA9A8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8707731"/>
    <w:multiLevelType w:val="hybridMultilevel"/>
    <w:tmpl w:val="AFD4DEB0"/>
    <w:lvl w:ilvl="0" w:tplc="08160017">
      <w:start w:val="1"/>
      <w:numFmt w:val="lowerLetter"/>
      <w:lvlText w:val="%1)"/>
      <w:lvlJc w:val="left"/>
      <w:pPr>
        <w:tabs>
          <w:tab w:val="num" w:pos="1428"/>
        </w:tabs>
        <w:ind w:left="1428" w:hanging="360"/>
      </w:pPr>
    </w:lvl>
    <w:lvl w:ilvl="1" w:tplc="08160019" w:tentative="1">
      <w:start w:val="1"/>
      <w:numFmt w:val="lowerLetter"/>
      <w:lvlText w:val="%2."/>
      <w:lvlJc w:val="left"/>
      <w:pPr>
        <w:tabs>
          <w:tab w:val="num" w:pos="2148"/>
        </w:tabs>
        <w:ind w:left="2148" w:hanging="360"/>
      </w:pPr>
    </w:lvl>
    <w:lvl w:ilvl="2" w:tplc="0816001B" w:tentative="1">
      <w:start w:val="1"/>
      <w:numFmt w:val="lowerRoman"/>
      <w:lvlText w:val="%3."/>
      <w:lvlJc w:val="right"/>
      <w:pPr>
        <w:tabs>
          <w:tab w:val="num" w:pos="2868"/>
        </w:tabs>
        <w:ind w:left="2868" w:hanging="180"/>
      </w:pPr>
    </w:lvl>
    <w:lvl w:ilvl="3" w:tplc="0816000F" w:tentative="1">
      <w:start w:val="1"/>
      <w:numFmt w:val="decimal"/>
      <w:lvlText w:val="%4."/>
      <w:lvlJc w:val="left"/>
      <w:pPr>
        <w:tabs>
          <w:tab w:val="num" w:pos="3588"/>
        </w:tabs>
        <w:ind w:left="3588" w:hanging="360"/>
      </w:pPr>
    </w:lvl>
    <w:lvl w:ilvl="4" w:tplc="08160019" w:tentative="1">
      <w:start w:val="1"/>
      <w:numFmt w:val="lowerLetter"/>
      <w:lvlText w:val="%5."/>
      <w:lvlJc w:val="left"/>
      <w:pPr>
        <w:tabs>
          <w:tab w:val="num" w:pos="4308"/>
        </w:tabs>
        <w:ind w:left="4308" w:hanging="360"/>
      </w:pPr>
    </w:lvl>
    <w:lvl w:ilvl="5" w:tplc="0816001B" w:tentative="1">
      <w:start w:val="1"/>
      <w:numFmt w:val="lowerRoman"/>
      <w:lvlText w:val="%6."/>
      <w:lvlJc w:val="right"/>
      <w:pPr>
        <w:tabs>
          <w:tab w:val="num" w:pos="5028"/>
        </w:tabs>
        <w:ind w:left="5028" w:hanging="180"/>
      </w:pPr>
    </w:lvl>
    <w:lvl w:ilvl="6" w:tplc="0816000F" w:tentative="1">
      <w:start w:val="1"/>
      <w:numFmt w:val="decimal"/>
      <w:lvlText w:val="%7."/>
      <w:lvlJc w:val="left"/>
      <w:pPr>
        <w:tabs>
          <w:tab w:val="num" w:pos="5748"/>
        </w:tabs>
        <w:ind w:left="5748" w:hanging="360"/>
      </w:pPr>
    </w:lvl>
    <w:lvl w:ilvl="7" w:tplc="08160019" w:tentative="1">
      <w:start w:val="1"/>
      <w:numFmt w:val="lowerLetter"/>
      <w:lvlText w:val="%8."/>
      <w:lvlJc w:val="left"/>
      <w:pPr>
        <w:tabs>
          <w:tab w:val="num" w:pos="6468"/>
        </w:tabs>
        <w:ind w:left="6468" w:hanging="360"/>
      </w:pPr>
    </w:lvl>
    <w:lvl w:ilvl="8" w:tplc="0816001B" w:tentative="1">
      <w:start w:val="1"/>
      <w:numFmt w:val="lowerRoman"/>
      <w:lvlText w:val="%9."/>
      <w:lvlJc w:val="right"/>
      <w:pPr>
        <w:tabs>
          <w:tab w:val="num" w:pos="7188"/>
        </w:tabs>
        <w:ind w:left="7188" w:hanging="180"/>
      </w:pPr>
    </w:lvl>
  </w:abstractNum>
  <w:abstractNum w:abstractNumId="33" w15:restartNumberingAfterBreak="0">
    <w:nsid w:val="5C736D15"/>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15:restartNumberingAfterBreak="0">
    <w:nsid w:val="5F2C6525"/>
    <w:multiLevelType w:val="singleLevel"/>
    <w:tmpl w:val="6666E718"/>
    <w:lvl w:ilvl="0">
      <w:start w:val="1"/>
      <w:numFmt w:val="decimal"/>
      <w:lvlText w:val="%1."/>
      <w:legacy w:legacy="1" w:legacySpace="0" w:legacyIndent="283"/>
      <w:lvlJc w:val="left"/>
      <w:pPr>
        <w:ind w:left="283" w:hanging="283"/>
      </w:pPr>
    </w:lvl>
  </w:abstractNum>
  <w:abstractNum w:abstractNumId="35" w15:restartNumberingAfterBreak="0">
    <w:nsid w:val="60BA1D3D"/>
    <w:multiLevelType w:val="hybridMultilevel"/>
    <w:tmpl w:val="8A2064A0"/>
    <w:lvl w:ilvl="0" w:tplc="C5BE9632">
      <w:start w:val="1"/>
      <w:numFmt w:val="decimal"/>
      <w:lvlText w:val="%1."/>
      <w:lvlJc w:val="left"/>
      <w:pPr>
        <w:tabs>
          <w:tab w:val="num" w:pos="704"/>
        </w:tabs>
        <w:ind w:left="704" w:hanging="420"/>
      </w:pPr>
      <w:rPr>
        <w:rFonts w:hint="default"/>
      </w:rPr>
    </w:lvl>
    <w:lvl w:ilvl="1" w:tplc="08160019" w:tentative="1">
      <w:start w:val="1"/>
      <w:numFmt w:val="lowerLetter"/>
      <w:lvlText w:val="%2."/>
      <w:lvlJc w:val="left"/>
      <w:pPr>
        <w:tabs>
          <w:tab w:val="num" w:pos="1364"/>
        </w:tabs>
        <w:ind w:left="1364" w:hanging="360"/>
      </w:pPr>
    </w:lvl>
    <w:lvl w:ilvl="2" w:tplc="0816001B" w:tentative="1">
      <w:start w:val="1"/>
      <w:numFmt w:val="lowerRoman"/>
      <w:lvlText w:val="%3."/>
      <w:lvlJc w:val="right"/>
      <w:pPr>
        <w:tabs>
          <w:tab w:val="num" w:pos="2084"/>
        </w:tabs>
        <w:ind w:left="2084" w:hanging="180"/>
      </w:pPr>
    </w:lvl>
    <w:lvl w:ilvl="3" w:tplc="0816000F" w:tentative="1">
      <w:start w:val="1"/>
      <w:numFmt w:val="decimal"/>
      <w:lvlText w:val="%4."/>
      <w:lvlJc w:val="left"/>
      <w:pPr>
        <w:tabs>
          <w:tab w:val="num" w:pos="2804"/>
        </w:tabs>
        <w:ind w:left="2804" w:hanging="360"/>
      </w:pPr>
    </w:lvl>
    <w:lvl w:ilvl="4" w:tplc="08160019" w:tentative="1">
      <w:start w:val="1"/>
      <w:numFmt w:val="lowerLetter"/>
      <w:lvlText w:val="%5."/>
      <w:lvlJc w:val="left"/>
      <w:pPr>
        <w:tabs>
          <w:tab w:val="num" w:pos="3524"/>
        </w:tabs>
        <w:ind w:left="3524" w:hanging="360"/>
      </w:pPr>
    </w:lvl>
    <w:lvl w:ilvl="5" w:tplc="0816001B" w:tentative="1">
      <w:start w:val="1"/>
      <w:numFmt w:val="lowerRoman"/>
      <w:lvlText w:val="%6."/>
      <w:lvlJc w:val="right"/>
      <w:pPr>
        <w:tabs>
          <w:tab w:val="num" w:pos="4244"/>
        </w:tabs>
        <w:ind w:left="4244" w:hanging="180"/>
      </w:pPr>
    </w:lvl>
    <w:lvl w:ilvl="6" w:tplc="0816000F" w:tentative="1">
      <w:start w:val="1"/>
      <w:numFmt w:val="decimal"/>
      <w:lvlText w:val="%7."/>
      <w:lvlJc w:val="left"/>
      <w:pPr>
        <w:tabs>
          <w:tab w:val="num" w:pos="4964"/>
        </w:tabs>
        <w:ind w:left="4964" w:hanging="360"/>
      </w:pPr>
    </w:lvl>
    <w:lvl w:ilvl="7" w:tplc="08160019" w:tentative="1">
      <w:start w:val="1"/>
      <w:numFmt w:val="lowerLetter"/>
      <w:lvlText w:val="%8."/>
      <w:lvlJc w:val="left"/>
      <w:pPr>
        <w:tabs>
          <w:tab w:val="num" w:pos="5684"/>
        </w:tabs>
        <w:ind w:left="5684" w:hanging="360"/>
      </w:pPr>
    </w:lvl>
    <w:lvl w:ilvl="8" w:tplc="0816001B" w:tentative="1">
      <w:start w:val="1"/>
      <w:numFmt w:val="lowerRoman"/>
      <w:lvlText w:val="%9."/>
      <w:lvlJc w:val="right"/>
      <w:pPr>
        <w:tabs>
          <w:tab w:val="num" w:pos="6404"/>
        </w:tabs>
        <w:ind w:left="6404" w:hanging="180"/>
      </w:pPr>
    </w:lvl>
  </w:abstractNum>
  <w:abstractNum w:abstractNumId="36" w15:restartNumberingAfterBreak="0">
    <w:nsid w:val="611E000E"/>
    <w:multiLevelType w:val="hybridMultilevel"/>
    <w:tmpl w:val="0E367A28"/>
    <w:lvl w:ilvl="0" w:tplc="F1643E36">
      <w:start w:val="1"/>
      <w:numFmt w:val="decimal"/>
      <w:pStyle w:val="NormalNumerado"/>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4FC6F3F"/>
    <w:multiLevelType w:val="hybridMultilevel"/>
    <w:tmpl w:val="08C8337C"/>
    <w:lvl w:ilvl="0" w:tplc="918E64C2">
      <w:start w:val="3"/>
      <w:numFmt w:val="upperLetter"/>
      <w:lvlText w:val="%1."/>
      <w:lvlJc w:val="left"/>
      <w:pPr>
        <w:ind w:left="144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6C8B55E0"/>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6D1510AD"/>
    <w:multiLevelType w:val="hybridMultilevel"/>
    <w:tmpl w:val="0558498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73C178B5"/>
    <w:multiLevelType w:val="hybridMultilevel"/>
    <w:tmpl w:val="2AE640D8"/>
    <w:lvl w:ilvl="0" w:tplc="08160011">
      <w:start w:val="1"/>
      <w:numFmt w:val="decimal"/>
      <w:pStyle w:val="item"/>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756917A8"/>
    <w:multiLevelType w:val="hybridMultilevel"/>
    <w:tmpl w:val="47C22D5C"/>
    <w:lvl w:ilvl="0" w:tplc="8BE8A354">
      <w:start w:val="1"/>
      <w:numFmt w:val="decimal"/>
      <w:lvlText w:val="%1."/>
      <w:lvlJc w:val="left"/>
      <w:pPr>
        <w:tabs>
          <w:tab w:val="num" w:pos="1065"/>
        </w:tabs>
        <w:ind w:left="1065" w:hanging="705"/>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2" w15:restartNumberingAfterBreak="0">
    <w:nsid w:val="798F3442"/>
    <w:multiLevelType w:val="hybridMultilevel"/>
    <w:tmpl w:val="D200FDA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D092887"/>
    <w:multiLevelType w:val="singleLevel"/>
    <w:tmpl w:val="AA5E5EF8"/>
    <w:lvl w:ilvl="0">
      <w:start w:val="1"/>
      <w:numFmt w:val="decimal"/>
      <w:lvlText w:val="%1."/>
      <w:lvlJc w:val="left"/>
      <w:pPr>
        <w:tabs>
          <w:tab w:val="num" w:pos="725"/>
        </w:tabs>
        <w:ind w:left="725" w:hanging="555"/>
      </w:pPr>
      <w:rPr>
        <w:rFonts w:hint="default"/>
      </w:rPr>
    </w:lvl>
  </w:abstractNum>
  <w:abstractNum w:abstractNumId="44" w15:restartNumberingAfterBreak="0">
    <w:nsid w:val="7D4D5140"/>
    <w:multiLevelType w:val="hybridMultilevel"/>
    <w:tmpl w:val="28021A52"/>
    <w:lvl w:ilvl="0" w:tplc="1DDE5292">
      <w:start w:val="1"/>
      <w:numFmt w:val="decimal"/>
      <w:lvlText w:val="%1."/>
      <w:lvlJc w:val="left"/>
      <w:pPr>
        <w:ind w:left="708" w:hanging="708"/>
      </w:pPr>
      <w:rPr>
        <w:rFonts w:hint="default"/>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21"/>
  </w:num>
  <w:num w:numId="2">
    <w:abstractNumId w:val="43"/>
  </w:num>
  <w:num w:numId="3">
    <w:abstractNumId w:val="38"/>
  </w:num>
  <w:num w:numId="4">
    <w:abstractNumId w:val="23"/>
  </w:num>
  <w:num w:numId="5">
    <w:abstractNumId w:val="42"/>
  </w:num>
  <w:num w:numId="6">
    <w:abstractNumId w:val="5"/>
  </w:num>
  <w:num w:numId="7">
    <w:abstractNumId w:val="10"/>
  </w:num>
  <w:num w:numId="8">
    <w:abstractNumId w:val="20"/>
  </w:num>
  <w:num w:numId="9">
    <w:abstractNumId w:val="27"/>
  </w:num>
  <w:num w:numId="10">
    <w:abstractNumId w:val="19"/>
  </w:num>
  <w:num w:numId="11">
    <w:abstractNumId w:val="22"/>
  </w:num>
  <w:num w:numId="12">
    <w:abstractNumId w:val="15"/>
  </w:num>
  <w:num w:numId="13">
    <w:abstractNumId w:val="44"/>
  </w:num>
  <w:num w:numId="14">
    <w:abstractNumId w:val="26"/>
  </w:num>
  <w:num w:numId="15">
    <w:abstractNumId w:val="40"/>
  </w:num>
  <w:num w:numId="16">
    <w:abstractNumId w:val="36"/>
  </w:num>
  <w:num w:numId="17">
    <w:abstractNumId w:val="0"/>
  </w:num>
  <w:num w:numId="18">
    <w:abstractNumId w:val="7"/>
  </w:num>
  <w:num w:numId="19">
    <w:abstractNumId w:val="28"/>
  </w:num>
  <w:num w:numId="20">
    <w:abstractNumId w:val="34"/>
  </w:num>
  <w:num w:numId="21">
    <w:abstractNumId w:val="35"/>
  </w:num>
  <w:num w:numId="22">
    <w:abstractNumId w:val="39"/>
  </w:num>
  <w:num w:numId="23">
    <w:abstractNumId w:val="6"/>
  </w:num>
  <w:num w:numId="24">
    <w:abstractNumId w:val="2"/>
  </w:num>
  <w:num w:numId="25">
    <w:abstractNumId w:val="37"/>
  </w:num>
  <w:num w:numId="26">
    <w:abstractNumId w:val="13"/>
  </w:num>
  <w:num w:numId="27">
    <w:abstractNumId w:val="3"/>
  </w:num>
  <w:num w:numId="28">
    <w:abstractNumId w:val="32"/>
  </w:num>
  <w:num w:numId="29">
    <w:abstractNumId w:val="24"/>
  </w:num>
  <w:num w:numId="30">
    <w:abstractNumId w:val="16"/>
    <w:lvlOverride w:ilvl="0">
      <w:lvl w:ilvl="0">
        <w:start w:val="1"/>
        <w:numFmt w:val="decimal"/>
        <w:lvlText w:val="%1."/>
        <w:lvlJc w:val="left"/>
        <w:pPr>
          <w:tabs>
            <w:tab w:val="num" w:pos="720"/>
          </w:tabs>
          <w:ind w:left="720" w:hanging="360"/>
        </w:pPr>
        <w:rPr>
          <w:sz w:val="24"/>
          <w:lang w:val="pt-PT"/>
        </w:rPr>
      </w:lvl>
    </w:lvlOverride>
  </w:num>
  <w:num w:numId="31">
    <w:abstractNumId w:val="9"/>
  </w:num>
  <w:num w:numId="32">
    <w:abstractNumId w:val="16"/>
  </w:num>
  <w:num w:numId="33">
    <w:abstractNumId w:val="4"/>
  </w:num>
  <w:num w:numId="34">
    <w:abstractNumId w:val="25"/>
  </w:num>
  <w:num w:numId="35">
    <w:abstractNumId w:val="11"/>
  </w:num>
  <w:num w:numId="36">
    <w:abstractNumId w:val="17"/>
  </w:num>
  <w:num w:numId="37">
    <w:abstractNumId w:val="33"/>
  </w:num>
  <w:num w:numId="38">
    <w:abstractNumId w:val="18"/>
  </w:num>
  <w:num w:numId="39">
    <w:abstractNumId w:val="30"/>
  </w:num>
  <w:num w:numId="40">
    <w:abstractNumId w:val="41"/>
  </w:num>
  <w:num w:numId="41">
    <w:abstractNumId w:val="8"/>
  </w:num>
  <w:num w:numId="42">
    <w:abstractNumId w:val="13"/>
    <w:lvlOverride w:ilvl="0">
      <w:startOverride w:val="1"/>
    </w:lvlOverride>
  </w:num>
  <w:num w:numId="43">
    <w:abstractNumId w:val="14"/>
  </w:num>
  <w:num w:numId="44">
    <w:abstractNumId w:val="12"/>
  </w:num>
  <w:num w:numId="45">
    <w:abstractNumId w:val="29"/>
  </w:num>
  <w:num w:numId="4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3"/>
    <w:rsid w:val="0000366C"/>
    <w:rsid w:val="00013639"/>
    <w:rsid w:val="00014951"/>
    <w:rsid w:val="00022D44"/>
    <w:rsid w:val="00024880"/>
    <w:rsid w:val="0002628D"/>
    <w:rsid w:val="00026C23"/>
    <w:rsid w:val="000423E5"/>
    <w:rsid w:val="00043F09"/>
    <w:rsid w:val="00046639"/>
    <w:rsid w:val="00057B34"/>
    <w:rsid w:val="000613E0"/>
    <w:rsid w:val="000643CD"/>
    <w:rsid w:val="00067BF5"/>
    <w:rsid w:val="000739C8"/>
    <w:rsid w:val="000740EC"/>
    <w:rsid w:val="00077396"/>
    <w:rsid w:val="00081382"/>
    <w:rsid w:val="00081A94"/>
    <w:rsid w:val="00082B3B"/>
    <w:rsid w:val="00084E5F"/>
    <w:rsid w:val="00086650"/>
    <w:rsid w:val="00086E27"/>
    <w:rsid w:val="00092BB8"/>
    <w:rsid w:val="000937AE"/>
    <w:rsid w:val="00094375"/>
    <w:rsid w:val="00097C84"/>
    <w:rsid w:val="000A1D57"/>
    <w:rsid w:val="000A228B"/>
    <w:rsid w:val="000B1304"/>
    <w:rsid w:val="000B1E04"/>
    <w:rsid w:val="000B339F"/>
    <w:rsid w:val="000C2BFB"/>
    <w:rsid w:val="000C674B"/>
    <w:rsid w:val="000D23B8"/>
    <w:rsid w:val="000D5B1A"/>
    <w:rsid w:val="000F0DD7"/>
    <w:rsid w:val="000F399B"/>
    <w:rsid w:val="00100EE5"/>
    <w:rsid w:val="001068F2"/>
    <w:rsid w:val="00112036"/>
    <w:rsid w:val="0011643A"/>
    <w:rsid w:val="00120F93"/>
    <w:rsid w:val="00121000"/>
    <w:rsid w:val="001244D7"/>
    <w:rsid w:val="0012541F"/>
    <w:rsid w:val="0013324E"/>
    <w:rsid w:val="0013622B"/>
    <w:rsid w:val="001431AB"/>
    <w:rsid w:val="001446DB"/>
    <w:rsid w:val="001450CB"/>
    <w:rsid w:val="00145DD4"/>
    <w:rsid w:val="00157668"/>
    <w:rsid w:val="001624EA"/>
    <w:rsid w:val="00162B53"/>
    <w:rsid w:val="00165EF7"/>
    <w:rsid w:val="00173881"/>
    <w:rsid w:val="0017691A"/>
    <w:rsid w:val="00187BD5"/>
    <w:rsid w:val="001903BA"/>
    <w:rsid w:val="001B1270"/>
    <w:rsid w:val="001B3ABA"/>
    <w:rsid w:val="001C71AF"/>
    <w:rsid w:val="001D187D"/>
    <w:rsid w:val="001D78EE"/>
    <w:rsid w:val="001E556B"/>
    <w:rsid w:val="001F5723"/>
    <w:rsid w:val="001F5DF4"/>
    <w:rsid w:val="001F61CC"/>
    <w:rsid w:val="001F6EA3"/>
    <w:rsid w:val="00201BF1"/>
    <w:rsid w:val="00224C5F"/>
    <w:rsid w:val="00225307"/>
    <w:rsid w:val="002269AA"/>
    <w:rsid w:val="002313D2"/>
    <w:rsid w:val="002327A3"/>
    <w:rsid w:val="00232D79"/>
    <w:rsid w:val="0023399C"/>
    <w:rsid w:val="002411FE"/>
    <w:rsid w:val="00242AD6"/>
    <w:rsid w:val="00245761"/>
    <w:rsid w:val="00270084"/>
    <w:rsid w:val="0027091E"/>
    <w:rsid w:val="0027296D"/>
    <w:rsid w:val="00275095"/>
    <w:rsid w:val="00275AC6"/>
    <w:rsid w:val="00283BAB"/>
    <w:rsid w:val="00286D4B"/>
    <w:rsid w:val="00292C09"/>
    <w:rsid w:val="00295881"/>
    <w:rsid w:val="002A29FF"/>
    <w:rsid w:val="002A775A"/>
    <w:rsid w:val="002B3A75"/>
    <w:rsid w:val="002B40F2"/>
    <w:rsid w:val="002C1341"/>
    <w:rsid w:val="002D182B"/>
    <w:rsid w:val="002D2E01"/>
    <w:rsid w:val="002D5046"/>
    <w:rsid w:val="002D5457"/>
    <w:rsid w:val="002D5A13"/>
    <w:rsid w:val="002D7F41"/>
    <w:rsid w:val="002E682D"/>
    <w:rsid w:val="002E6955"/>
    <w:rsid w:val="002F562D"/>
    <w:rsid w:val="002F655B"/>
    <w:rsid w:val="003043A5"/>
    <w:rsid w:val="003065FB"/>
    <w:rsid w:val="00306D08"/>
    <w:rsid w:val="0031053E"/>
    <w:rsid w:val="00312860"/>
    <w:rsid w:val="00316253"/>
    <w:rsid w:val="00317D61"/>
    <w:rsid w:val="00332AA3"/>
    <w:rsid w:val="00332C75"/>
    <w:rsid w:val="00336A28"/>
    <w:rsid w:val="00345BA4"/>
    <w:rsid w:val="00356364"/>
    <w:rsid w:val="003600E2"/>
    <w:rsid w:val="00362B32"/>
    <w:rsid w:val="00363EDE"/>
    <w:rsid w:val="00367575"/>
    <w:rsid w:val="00371A86"/>
    <w:rsid w:val="00375962"/>
    <w:rsid w:val="00375E1E"/>
    <w:rsid w:val="00386FFD"/>
    <w:rsid w:val="00390F3B"/>
    <w:rsid w:val="0039129F"/>
    <w:rsid w:val="00397270"/>
    <w:rsid w:val="003975A4"/>
    <w:rsid w:val="00397E5B"/>
    <w:rsid w:val="003A0943"/>
    <w:rsid w:val="003A19E4"/>
    <w:rsid w:val="003A4ACD"/>
    <w:rsid w:val="003A5EA2"/>
    <w:rsid w:val="003A7B76"/>
    <w:rsid w:val="003D1003"/>
    <w:rsid w:val="003D1B77"/>
    <w:rsid w:val="003D28BB"/>
    <w:rsid w:val="003E2016"/>
    <w:rsid w:val="003E5FAF"/>
    <w:rsid w:val="003F4E2F"/>
    <w:rsid w:val="00400E6F"/>
    <w:rsid w:val="00404BEB"/>
    <w:rsid w:val="00410F2E"/>
    <w:rsid w:val="00417304"/>
    <w:rsid w:val="00417E41"/>
    <w:rsid w:val="0043009C"/>
    <w:rsid w:val="00430CE1"/>
    <w:rsid w:val="0043363C"/>
    <w:rsid w:val="00436F3D"/>
    <w:rsid w:val="0043713A"/>
    <w:rsid w:val="0044332A"/>
    <w:rsid w:val="0044674A"/>
    <w:rsid w:val="004527BD"/>
    <w:rsid w:val="00453EA6"/>
    <w:rsid w:val="00453F4A"/>
    <w:rsid w:val="0045482B"/>
    <w:rsid w:val="00466A6E"/>
    <w:rsid w:val="00472D34"/>
    <w:rsid w:val="00475649"/>
    <w:rsid w:val="004776E8"/>
    <w:rsid w:val="00483084"/>
    <w:rsid w:val="00492298"/>
    <w:rsid w:val="004955F6"/>
    <w:rsid w:val="00496CC0"/>
    <w:rsid w:val="004A0AA8"/>
    <w:rsid w:val="004B0ECB"/>
    <w:rsid w:val="004B3788"/>
    <w:rsid w:val="004B397F"/>
    <w:rsid w:val="004C0CD8"/>
    <w:rsid w:val="004C4EF8"/>
    <w:rsid w:val="004C60FC"/>
    <w:rsid w:val="004D70D1"/>
    <w:rsid w:val="004E3B2E"/>
    <w:rsid w:val="004E4429"/>
    <w:rsid w:val="004E4FA8"/>
    <w:rsid w:val="004F54B2"/>
    <w:rsid w:val="00501394"/>
    <w:rsid w:val="0050313D"/>
    <w:rsid w:val="00503305"/>
    <w:rsid w:val="005120A6"/>
    <w:rsid w:val="00514482"/>
    <w:rsid w:val="00515A20"/>
    <w:rsid w:val="0051660C"/>
    <w:rsid w:val="00524B87"/>
    <w:rsid w:val="00525E8A"/>
    <w:rsid w:val="00541EA8"/>
    <w:rsid w:val="005426B0"/>
    <w:rsid w:val="00546506"/>
    <w:rsid w:val="00550BA4"/>
    <w:rsid w:val="0055434B"/>
    <w:rsid w:val="00556DF2"/>
    <w:rsid w:val="00557169"/>
    <w:rsid w:val="0056181F"/>
    <w:rsid w:val="005669BE"/>
    <w:rsid w:val="00570B22"/>
    <w:rsid w:val="00582338"/>
    <w:rsid w:val="00590D94"/>
    <w:rsid w:val="00591358"/>
    <w:rsid w:val="005A1DC7"/>
    <w:rsid w:val="005A2D55"/>
    <w:rsid w:val="005A3290"/>
    <w:rsid w:val="005A582F"/>
    <w:rsid w:val="005C0FFA"/>
    <w:rsid w:val="005C4B31"/>
    <w:rsid w:val="005C7214"/>
    <w:rsid w:val="005D229C"/>
    <w:rsid w:val="005D791E"/>
    <w:rsid w:val="005E0FE0"/>
    <w:rsid w:val="005E181A"/>
    <w:rsid w:val="005E76D3"/>
    <w:rsid w:val="005F45CB"/>
    <w:rsid w:val="00600C3A"/>
    <w:rsid w:val="0061078B"/>
    <w:rsid w:val="006119C8"/>
    <w:rsid w:val="0061657E"/>
    <w:rsid w:val="00616779"/>
    <w:rsid w:val="00616F79"/>
    <w:rsid w:val="00617426"/>
    <w:rsid w:val="00623B5C"/>
    <w:rsid w:val="00627A28"/>
    <w:rsid w:val="00627B65"/>
    <w:rsid w:val="00630963"/>
    <w:rsid w:val="006312EB"/>
    <w:rsid w:val="00631551"/>
    <w:rsid w:val="00635C26"/>
    <w:rsid w:val="00642E6A"/>
    <w:rsid w:val="00645338"/>
    <w:rsid w:val="00651449"/>
    <w:rsid w:val="006538AE"/>
    <w:rsid w:val="006552BC"/>
    <w:rsid w:val="0066142A"/>
    <w:rsid w:val="0066301B"/>
    <w:rsid w:val="0066752D"/>
    <w:rsid w:val="0067286C"/>
    <w:rsid w:val="00676EC9"/>
    <w:rsid w:val="00683FD4"/>
    <w:rsid w:val="00693154"/>
    <w:rsid w:val="006A4B58"/>
    <w:rsid w:val="006B241B"/>
    <w:rsid w:val="006B6195"/>
    <w:rsid w:val="006C0961"/>
    <w:rsid w:val="006C3E47"/>
    <w:rsid w:val="006D4542"/>
    <w:rsid w:val="006D674C"/>
    <w:rsid w:val="006D7E17"/>
    <w:rsid w:val="006E1260"/>
    <w:rsid w:val="006E1F25"/>
    <w:rsid w:val="00711E22"/>
    <w:rsid w:val="0071388D"/>
    <w:rsid w:val="00714B45"/>
    <w:rsid w:val="00721ECB"/>
    <w:rsid w:val="00724288"/>
    <w:rsid w:val="007272DC"/>
    <w:rsid w:val="007303EF"/>
    <w:rsid w:val="00730C3A"/>
    <w:rsid w:val="00733286"/>
    <w:rsid w:val="007442B8"/>
    <w:rsid w:val="00747253"/>
    <w:rsid w:val="007643D5"/>
    <w:rsid w:val="00766DA5"/>
    <w:rsid w:val="00773FB3"/>
    <w:rsid w:val="007979B5"/>
    <w:rsid w:val="00797ED9"/>
    <w:rsid w:val="007A25E0"/>
    <w:rsid w:val="007A2997"/>
    <w:rsid w:val="007A304C"/>
    <w:rsid w:val="007B015E"/>
    <w:rsid w:val="007B2A0D"/>
    <w:rsid w:val="007B5FE3"/>
    <w:rsid w:val="007C62BE"/>
    <w:rsid w:val="007C715F"/>
    <w:rsid w:val="007D0E5F"/>
    <w:rsid w:val="007D3B48"/>
    <w:rsid w:val="007E25CA"/>
    <w:rsid w:val="007E7657"/>
    <w:rsid w:val="00801C9E"/>
    <w:rsid w:val="00813AAC"/>
    <w:rsid w:val="00814103"/>
    <w:rsid w:val="00825AC5"/>
    <w:rsid w:val="00830437"/>
    <w:rsid w:val="00837B2C"/>
    <w:rsid w:val="008401D6"/>
    <w:rsid w:val="00840333"/>
    <w:rsid w:val="0084136C"/>
    <w:rsid w:val="008418E0"/>
    <w:rsid w:val="00842BF3"/>
    <w:rsid w:val="00845F60"/>
    <w:rsid w:val="008557D5"/>
    <w:rsid w:val="0088187F"/>
    <w:rsid w:val="00881D9F"/>
    <w:rsid w:val="008833BA"/>
    <w:rsid w:val="00885EA1"/>
    <w:rsid w:val="0089138E"/>
    <w:rsid w:val="00897D5B"/>
    <w:rsid w:val="00897E51"/>
    <w:rsid w:val="008A388A"/>
    <w:rsid w:val="008B006D"/>
    <w:rsid w:val="008B4703"/>
    <w:rsid w:val="008B48FB"/>
    <w:rsid w:val="008B5BD2"/>
    <w:rsid w:val="008C7399"/>
    <w:rsid w:val="008C773D"/>
    <w:rsid w:val="008D54C5"/>
    <w:rsid w:val="008D77CF"/>
    <w:rsid w:val="008E72E0"/>
    <w:rsid w:val="009047FB"/>
    <w:rsid w:val="0090694D"/>
    <w:rsid w:val="00907904"/>
    <w:rsid w:val="00923E40"/>
    <w:rsid w:val="0092434B"/>
    <w:rsid w:val="009263B8"/>
    <w:rsid w:val="0092766A"/>
    <w:rsid w:val="00931547"/>
    <w:rsid w:val="00932C82"/>
    <w:rsid w:val="00933BB8"/>
    <w:rsid w:val="009345C7"/>
    <w:rsid w:val="00944B69"/>
    <w:rsid w:val="00950538"/>
    <w:rsid w:val="009511B5"/>
    <w:rsid w:val="00955EDC"/>
    <w:rsid w:val="00960909"/>
    <w:rsid w:val="00970CF5"/>
    <w:rsid w:val="009909C5"/>
    <w:rsid w:val="00993471"/>
    <w:rsid w:val="009A2442"/>
    <w:rsid w:val="009A27AA"/>
    <w:rsid w:val="009A6DFA"/>
    <w:rsid w:val="009B4876"/>
    <w:rsid w:val="009D062A"/>
    <w:rsid w:val="009D0A13"/>
    <w:rsid w:val="009D6712"/>
    <w:rsid w:val="009E1688"/>
    <w:rsid w:val="009E6F87"/>
    <w:rsid w:val="009F2EFE"/>
    <w:rsid w:val="009F3EC6"/>
    <w:rsid w:val="009F605A"/>
    <w:rsid w:val="00A04B91"/>
    <w:rsid w:val="00A05CDF"/>
    <w:rsid w:val="00A14AC4"/>
    <w:rsid w:val="00A16020"/>
    <w:rsid w:val="00A16874"/>
    <w:rsid w:val="00A211A2"/>
    <w:rsid w:val="00A23FA4"/>
    <w:rsid w:val="00A27139"/>
    <w:rsid w:val="00A3624B"/>
    <w:rsid w:val="00A44AE8"/>
    <w:rsid w:val="00A469E3"/>
    <w:rsid w:val="00A46C4A"/>
    <w:rsid w:val="00A55257"/>
    <w:rsid w:val="00A60CC8"/>
    <w:rsid w:val="00A62701"/>
    <w:rsid w:val="00A648B3"/>
    <w:rsid w:val="00A64DD1"/>
    <w:rsid w:val="00A8152B"/>
    <w:rsid w:val="00A861AA"/>
    <w:rsid w:val="00A90D03"/>
    <w:rsid w:val="00A93BA8"/>
    <w:rsid w:val="00A947B1"/>
    <w:rsid w:val="00A951B5"/>
    <w:rsid w:val="00AB2A3E"/>
    <w:rsid w:val="00AB694A"/>
    <w:rsid w:val="00AD5955"/>
    <w:rsid w:val="00AE2537"/>
    <w:rsid w:val="00AE5F7A"/>
    <w:rsid w:val="00AF6930"/>
    <w:rsid w:val="00B04E8D"/>
    <w:rsid w:val="00B12083"/>
    <w:rsid w:val="00B15E8A"/>
    <w:rsid w:val="00B30A8D"/>
    <w:rsid w:val="00B35A19"/>
    <w:rsid w:val="00B36600"/>
    <w:rsid w:val="00B37E86"/>
    <w:rsid w:val="00B407F0"/>
    <w:rsid w:val="00B433F6"/>
    <w:rsid w:val="00B45C22"/>
    <w:rsid w:val="00B45E4A"/>
    <w:rsid w:val="00B547E6"/>
    <w:rsid w:val="00B600B2"/>
    <w:rsid w:val="00B65DAB"/>
    <w:rsid w:val="00B67CF4"/>
    <w:rsid w:val="00B71789"/>
    <w:rsid w:val="00B7536C"/>
    <w:rsid w:val="00B84B64"/>
    <w:rsid w:val="00B8686A"/>
    <w:rsid w:val="00B87137"/>
    <w:rsid w:val="00B90E57"/>
    <w:rsid w:val="00B974C0"/>
    <w:rsid w:val="00BA48FF"/>
    <w:rsid w:val="00BB0C02"/>
    <w:rsid w:val="00BB1251"/>
    <w:rsid w:val="00BB1A81"/>
    <w:rsid w:val="00BB5BA7"/>
    <w:rsid w:val="00BB6B72"/>
    <w:rsid w:val="00BC4C1B"/>
    <w:rsid w:val="00BC4D01"/>
    <w:rsid w:val="00BC56F5"/>
    <w:rsid w:val="00BD056C"/>
    <w:rsid w:val="00BD15D2"/>
    <w:rsid w:val="00BD1DCB"/>
    <w:rsid w:val="00BE7F4D"/>
    <w:rsid w:val="00BF69A0"/>
    <w:rsid w:val="00C010A2"/>
    <w:rsid w:val="00C0330F"/>
    <w:rsid w:val="00C07870"/>
    <w:rsid w:val="00C26FCC"/>
    <w:rsid w:val="00C3379E"/>
    <w:rsid w:val="00C346BF"/>
    <w:rsid w:val="00C347DD"/>
    <w:rsid w:val="00C41D37"/>
    <w:rsid w:val="00C43338"/>
    <w:rsid w:val="00C527EC"/>
    <w:rsid w:val="00C52E62"/>
    <w:rsid w:val="00C5581D"/>
    <w:rsid w:val="00C57B3A"/>
    <w:rsid w:val="00C62662"/>
    <w:rsid w:val="00C63FAE"/>
    <w:rsid w:val="00C766EB"/>
    <w:rsid w:val="00C77965"/>
    <w:rsid w:val="00C77C02"/>
    <w:rsid w:val="00C83541"/>
    <w:rsid w:val="00C836F5"/>
    <w:rsid w:val="00CA0159"/>
    <w:rsid w:val="00CA039D"/>
    <w:rsid w:val="00CA3987"/>
    <w:rsid w:val="00CC4188"/>
    <w:rsid w:val="00CC7F1B"/>
    <w:rsid w:val="00CD14B2"/>
    <w:rsid w:val="00CD3E52"/>
    <w:rsid w:val="00CE1DD4"/>
    <w:rsid w:val="00CE38B5"/>
    <w:rsid w:val="00CE5D4F"/>
    <w:rsid w:val="00CF1B80"/>
    <w:rsid w:val="00CF6E5A"/>
    <w:rsid w:val="00CF7982"/>
    <w:rsid w:val="00D00EA2"/>
    <w:rsid w:val="00D05F52"/>
    <w:rsid w:val="00D146A3"/>
    <w:rsid w:val="00D15969"/>
    <w:rsid w:val="00D22AAB"/>
    <w:rsid w:val="00D31A64"/>
    <w:rsid w:val="00D33888"/>
    <w:rsid w:val="00D376D9"/>
    <w:rsid w:val="00D42CF1"/>
    <w:rsid w:val="00D52F82"/>
    <w:rsid w:val="00D61236"/>
    <w:rsid w:val="00D70235"/>
    <w:rsid w:val="00D71FBF"/>
    <w:rsid w:val="00D72B14"/>
    <w:rsid w:val="00D75779"/>
    <w:rsid w:val="00D87ADE"/>
    <w:rsid w:val="00D91E44"/>
    <w:rsid w:val="00D962AB"/>
    <w:rsid w:val="00DB050C"/>
    <w:rsid w:val="00DB2507"/>
    <w:rsid w:val="00DB251A"/>
    <w:rsid w:val="00DB2FF3"/>
    <w:rsid w:val="00DB5F2B"/>
    <w:rsid w:val="00DB738D"/>
    <w:rsid w:val="00DC2727"/>
    <w:rsid w:val="00DC4DC5"/>
    <w:rsid w:val="00DD5D09"/>
    <w:rsid w:val="00DE34CA"/>
    <w:rsid w:val="00DE4655"/>
    <w:rsid w:val="00DE56CD"/>
    <w:rsid w:val="00DF2916"/>
    <w:rsid w:val="00DF4089"/>
    <w:rsid w:val="00E025A7"/>
    <w:rsid w:val="00E134C8"/>
    <w:rsid w:val="00E344E8"/>
    <w:rsid w:val="00E47DDA"/>
    <w:rsid w:val="00E51C9A"/>
    <w:rsid w:val="00E5315E"/>
    <w:rsid w:val="00E54F4B"/>
    <w:rsid w:val="00E61322"/>
    <w:rsid w:val="00E61BA1"/>
    <w:rsid w:val="00E66E2C"/>
    <w:rsid w:val="00E67CCE"/>
    <w:rsid w:val="00E76AB7"/>
    <w:rsid w:val="00E80AFF"/>
    <w:rsid w:val="00E8292D"/>
    <w:rsid w:val="00E87C1A"/>
    <w:rsid w:val="00E91A5C"/>
    <w:rsid w:val="00E925C0"/>
    <w:rsid w:val="00E97294"/>
    <w:rsid w:val="00EB5056"/>
    <w:rsid w:val="00EB6DFA"/>
    <w:rsid w:val="00ED16B4"/>
    <w:rsid w:val="00ED74A6"/>
    <w:rsid w:val="00EE1923"/>
    <w:rsid w:val="00EE1A3C"/>
    <w:rsid w:val="00EF1EA0"/>
    <w:rsid w:val="00EF395B"/>
    <w:rsid w:val="00F02404"/>
    <w:rsid w:val="00F05344"/>
    <w:rsid w:val="00F13A9C"/>
    <w:rsid w:val="00F26674"/>
    <w:rsid w:val="00F27697"/>
    <w:rsid w:val="00F304F7"/>
    <w:rsid w:val="00F53422"/>
    <w:rsid w:val="00F60125"/>
    <w:rsid w:val="00F66AB8"/>
    <w:rsid w:val="00F725FE"/>
    <w:rsid w:val="00F73A88"/>
    <w:rsid w:val="00F74063"/>
    <w:rsid w:val="00F74348"/>
    <w:rsid w:val="00F76C77"/>
    <w:rsid w:val="00F82C07"/>
    <w:rsid w:val="00F943D1"/>
    <w:rsid w:val="00F96102"/>
    <w:rsid w:val="00FA208D"/>
    <w:rsid w:val="00FC240F"/>
    <w:rsid w:val="00FD2FA7"/>
    <w:rsid w:val="00FD4AD4"/>
    <w:rsid w:val="00FE342C"/>
    <w:rsid w:val="00FE3F3E"/>
    <w:rsid w:val="00FF01DE"/>
    <w:rsid w:val="00FF4B01"/>
    <w:rsid w:val="00FF5A4E"/>
    <w:rsid w:val="00FF5BFA"/>
    <w:rsid w:val="00FF5D97"/>
    <w:rsid w:val="00FF70F4"/>
    <w:rsid w:val="00FF76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8A8C0D0"/>
  <w15:chartTrackingRefBased/>
  <w15:docId w15:val="{BA7E6144-BCA3-44F1-95EA-8A86B730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footnote reference" w:qFormat="1"/>
    <w:lsdException w:name="endnote reference" w:uiPriority="99"/>
    <w:lsdException w:name="endnote text" w:uiPriority="99"/>
    <w:lsdException w:name="List Number" w:uiPriority="99"/>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B14"/>
    <w:pPr>
      <w:spacing w:after="120"/>
    </w:pPr>
    <w:rPr>
      <w:rFonts w:ascii="Garamond" w:hAnsi="Garamond"/>
      <w:sz w:val="24"/>
    </w:rPr>
  </w:style>
  <w:style w:type="paragraph" w:styleId="Ttulo1">
    <w:name w:val="heading 1"/>
    <w:basedOn w:val="Normal"/>
    <w:next w:val="Corpodetexto"/>
    <w:link w:val="Ttulo1Carter"/>
    <w:qFormat/>
    <w:rsid w:val="00332AA3"/>
    <w:pPr>
      <w:keepNext/>
      <w:pageBreakBefore/>
      <w:numPr>
        <w:numId w:val="26"/>
      </w:numPr>
      <w:pBdr>
        <w:bottom w:val="single" w:sz="4" w:space="1" w:color="auto"/>
      </w:pBdr>
      <w:spacing w:line="360" w:lineRule="auto"/>
      <w:ind w:left="0" w:firstLine="0"/>
      <w:jc w:val="center"/>
      <w:outlineLvl w:val="0"/>
    </w:pPr>
    <w:rPr>
      <w:rFonts w:ascii="Arial Black" w:hAnsi="Arial Black"/>
      <w:color w:val="808080"/>
      <w:spacing w:val="-25"/>
      <w:kern w:val="28"/>
      <w:sz w:val="32"/>
    </w:rPr>
  </w:style>
  <w:style w:type="paragraph" w:styleId="Ttulo2">
    <w:name w:val="heading 2"/>
    <w:basedOn w:val="Normal"/>
    <w:next w:val="Corpodetexto"/>
    <w:link w:val="Ttulo2Carter"/>
    <w:qFormat/>
    <w:rsid w:val="00D72B14"/>
    <w:pPr>
      <w:keepNext/>
      <w:spacing w:line="240" w:lineRule="atLeast"/>
      <w:jc w:val="center"/>
      <w:outlineLvl w:val="1"/>
    </w:pPr>
    <w:rPr>
      <w:b/>
      <w:spacing w:val="-10"/>
      <w:kern w:val="28"/>
      <w:sz w:val="32"/>
    </w:rPr>
  </w:style>
  <w:style w:type="paragraph" w:styleId="Ttulo3">
    <w:name w:val="heading 3"/>
    <w:basedOn w:val="Normal"/>
    <w:next w:val="Normal"/>
    <w:link w:val="Ttulo3Carter"/>
    <w:qFormat/>
    <w:rsid w:val="0061657E"/>
    <w:pPr>
      <w:spacing w:before="240"/>
      <w:outlineLvl w:val="2"/>
    </w:pPr>
    <w:rPr>
      <w:b/>
      <w:bCs/>
      <w:u w:val="single"/>
    </w:rPr>
  </w:style>
  <w:style w:type="paragraph" w:styleId="Ttulo4">
    <w:name w:val="heading 4"/>
    <w:basedOn w:val="Normal"/>
    <w:next w:val="Normal"/>
    <w:link w:val="Ttulo4Carter"/>
    <w:qFormat/>
    <w:rsid w:val="0061657E"/>
    <w:pPr>
      <w:ind w:left="284"/>
      <w:outlineLvl w:val="3"/>
    </w:pPr>
    <w:rPr>
      <w:b/>
      <w:bCs/>
    </w:rPr>
  </w:style>
  <w:style w:type="paragraph" w:styleId="Ttulo5">
    <w:name w:val="heading 5"/>
    <w:basedOn w:val="Normal"/>
    <w:next w:val="Corpodetexto"/>
    <w:link w:val="Ttulo5Carter"/>
    <w:qFormat/>
    <w:rsid w:val="003F4E2F"/>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link w:val="Ttulo6Carter"/>
    <w:qFormat/>
    <w:rsid w:val="003F4E2F"/>
    <w:pPr>
      <w:keepNext/>
      <w:framePr w:w="1800" w:wrap="around" w:vAnchor="text" w:hAnchor="page" w:x="1201" w:y="1"/>
      <w:spacing w:after="60"/>
      <w:outlineLvl w:val="5"/>
    </w:pPr>
  </w:style>
  <w:style w:type="paragraph" w:styleId="Ttulo7">
    <w:name w:val="heading 7"/>
    <w:basedOn w:val="Normal"/>
    <w:next w:val="Corpodetexto"/>
    <w:link w:val="Ttulo7Carter"/>
    <w:qFormat/>
    <w:rsid w:val="003F4E2F"/>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after="60"/>
      <w:outlineLvl w:val="6"/>
    </w:pPr>
    <w:rPr>
      <w:i/>
      <w:spacing w:val="-5"/>
      <w:sz w:val="28"/>
    </w:rPr>
  </w:style>
  <w:style w:type="paragraph" w:styleId="Ttulo8">
    <w:name w:val="heading 8"/>
    <w:basedOn w:val="Normal"/>
    <w:next w:val="Corpodetexto"/>
    <w:link w:val="Ttulo8Carter"/>
    <w:qFormat/>
    <w:rsid w:val="003F4E2F"/>
    <w:pPr>
      <w:keepNext/>
      <w:framePr w:w="1860" w:wrap="around" w:vAnchor="text" w:hAnchor="page" w:x="1201" w:y="1"/>
      <w:pBdr>
        <w:top w:val="single" w:sz="24" w:space="0" w:color="auto"/>
        <w:bottom w:val="single" w:sz="6" w:space="0" w:color="auto"/>
      </w:pBdr>
      <w:spacing w:before="60" w:after="60" w:line="320" w:lineRule="exact"/>
      <w:jc w:val="center"/>
      <w:outlineLvl w:val="7"/>
    </w:pPr>
    <w:rPr>
      <w:rFonts w:ascii="Arial Black" w:hAnsi="Arial Black"/>
      <w:caps/>
      <w:spacing w:val="60"/>
      <w:position w:val="4"/>
      <w:sz w:val="14"/>
    </w:rPr>
  </w:style>
  <w:style w:type="paragraph" w:styleId="Ttulo9">
    <w:name w:val="heading 9"/>
    <w:basedOn w:val="Normal"/>
    <w:next w:val="Corpodetexto"/>
    <w:link w:val="Ttulo9Carter"/>
    <w:qFormat/>
    <w:rsid w:val="003F4E2F"/>
    <w:pPr>
      <w:keepNext/>
      <w:spacing w:before="80" w:after="60"/>
      <w:outlineLvl w:val="8"/>
    </w:pPr>
    <w:rPr>
      <w:b/>
      <w:i/>
      <w:kern w:val="2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1"/>
    <w:rsid w:val="00E925C0"/>
    <w:pPr>
      <w:spacing w:after="240"/>
    </w:pPr>
    <w:rPr>
      <w:spacing w:val="-5"/>
    </w:rPr>
  </w:style>
  <w:style w:type="character" w:customStyle="1" w:styleId="CorpodetextoCarter1">
    <w:name w:val="Corpo de texto Caráter1"/>
    <w:basedOn w:val="Tipodeletrapredefinidodopargrafo"/>
    <w:link w:val="Corpodetexto"/>
    <w:rsid w:val="00D05F52"/>
    <w:rPr>
      <w:rFonts w:ascii="Garamond" w:hAnsi="Garamond"/>
      <w:spacing w:val="-5"/>
      <w:sz w:val="24"/>
      <w:lang w:val="de-DE"/>
    </w:rPr>
  </w:style>
  <w:style w:type="character" w:customStyle="1" w:styleId="Ttulo1Carter">
    <w:name w:val="Título 1 Caráter"/>
    <w:link w:val="Ttulo1"/>
    <w:rsid w:val="00332AA3"/>
    <w:rPr>
      <w:rFonts w:ascii="Arial Black" w:hAnsi="Arial Black"/>
      <w:color w:val="808080"/>
      <w:spacing w:val="-25"/>
      <w:kern w:val="28"/>
      <w:sz w:val="32"/>
    </w:rPr>
  </w:style>
  <w:style w:type="character" w:customStyle="1" w:styleId="Ttulo2Carter">
    <w:name w:val="Título 2 Caráter"/>
    <w:basedOn w:val="Tipodeletrapredefinidodopargrafo"/>
    <w:link w:val="Ttulo2"/>
    <w:rsid w:val="00D72B14"/>
    <w:rPr>
      <w:rFonts w:ascii="Garamond" w:hAnsi="Garamond"/>
      <w:b/>
      <w:spacing w:val="-10"/>
      <w:kern w:val="28"/>
      <w:sz w:val="32"/>
    </w:rPr>
  </w:style>
  <w:style w:type="character" w:customStyle="1" w:styleId="Ttulo3Carter">
    <w:name w:val="Título 3 Caráter"/>
    <w:basedOn w:val="Tipodeletrapredefinidodopargrafo"/>
    <w:link w:val="Ttulo3"/>
    <w:rsid w:val="0061657E"/>
    <w:rPr>
      <w:rFonts w:ascii="Garamond" w:hAnsi="Garamond"/>
      <w:b/>
      <w:bCs/>
      <w:sz w:val="24"/>
      <w:u w:val="single"/>
    </w:rPr>
  </w:style>
  <w:style w:type="character" w:customStyle="1" w:styleId="Ttulo4Carter">
    <w:name w:val="Título 4 Caráter"/>
    <w:basedOn w:val="Tipodeletrapredefinidodopargrafo"/>
    <w:link w:val="Ttulo4"/>
    <w:rsid w:val="0061657E"/>
    <w:rPr>
      <w:rFonts w:ascii="Garamond" w:hAnsi="Garamond"/>
      <w:b/>
      <w:bCs/>
      <w:sz w:val="24"/>
    </w:rPr>
  </w:style>
  <w:style w:type="paragraph" w:customStyle="1" w:styleId="Ttulo21">
    <w:name w:val="Título 21"/>
    <w:basedOn w:val="Normal"/>
    <w:next w:val="Corpodetexto"/>
    <w:link w:val="Ttulo2Carcter"/>
    <w:qFormat/>
    <w:rsid w:val="005E181A"/>
    <w:pPr>
      <w:keepNext/>
      <w:spacing w:line="240" w:lineRule="atLeast"/>
      <w:jc w:val="center"/>
      <w:outlineLvl w:val="1"/>
    </w:pPr>
    <w:rPr>
      <w:rFonts w:ascii="Arial Black" w:hAnsi="Arial Black"/>
      <w:b/>
      <w:color w:val="7F7F7F"/>
      <w:spacing w:val="-10"/>
      <w:kern w:val="28"/>
      <w:sz w:val="28"/>
      <w:szCs w:val="28"/>
    </w:rPr>
  </w:style>
  <w:style w:type="character" w:customStyle="1" w:styleId="Ttulo2Carcter">
    <w:name w:val="Título 2 Carácter"/>
    <w:link w:val="Ttulo21"/>
    <w:rsid w:val="0045482B"/>
    <w:rPr>
      <w:rFonts w:ascii="Arial Black" w:hAnsi="Arial Black"/>
      <w:b/>
      <w:color w:val="7F7F7F"/>
      <w:spacing w:val="-10"/>
      <w:kern w:val="28"/>
      <w:sz w:val="28"/>
      <w:szCs w:val="28"/>
    </w:rPr>
  </w:style>
  <w:style w:type="paragraph" w:customStyle="1" w:styleId="Ttulo31">
    <w:name w:val="Título 31"/>
    <w:basedOn w:val="Normal"/>
    <w:next w:val="Corpodetexto"/>
    <w:link w:val="Ttulo3Carcter"/>
    <w:qFormat/>
    <w:rsid w:val="00417304"/>
    <w:pPr>
      <w:keepNext/>
      <w:jc w:val="center"/>
      <w:outlineLvl w:val="2"/>
    </w:pPr>
    <w:rPr>
      <w:b/>
      <w:color w:val="7F7F7F" w:themeColor="text1" w:themeTint="80"/>
      <w:spacing w:val="-5"/>
      <w:sz w:val="28"/>
      <w:lang w:val="en-US"/>
    </w:rPr>
  </w:style>
  <w:style w:type="character" w:customStyle="1" w:styleId="Ttulo3Carcter">
    <w:name w:val="Título 3 Carácter"/>
    <w:link w:val="Ttulo31"/>
    <w:rsid w:val="00D05F52"/>
    <w:rPr>
      <w:rFonts w:ascii="Garamond" w:hAnsi="Garamond"/>
      <w:b/>
      <w:color w:val="7F7F7F" w:themeColor="text1" w:themeTint="80"/>
      <w:spacing w:val="-5"/>
      <w:sz w:val="28"/>
      <w:lang w:val="en-US"/>
    </w:rPr>
  </w:style>
  <w:style w:type="paragraph" w:customStyle="1" w:styleId="Ttulo41">
    <w:name w:val="Título 41"/>
    <w:basedOn w:val="Normal"/>
    <w:next w:val="Corpodetexto"/>
    <w:link w:val="Ttulo4Carcter"/>
    <w:qFormat/>
    <w:rsid w:val="00E925C0"/>
    <w:pPr>
      <w:keepNext/>
      <w:spacing w:after="240"/>
      <w:jc w:val="center"/>
      <w:outlineLvl w:val="3"/>
    </w:pPr>
    <w:rPr>
      <w:spacing w:val="30"/>
      <w:sz w:val="28"/>
      <w:lang w:val="en-US"/>
    </w:rPr>
  </w:style>
  <w:style w:type="character" w:customStyle="1" w:styleId="Ttulo4Carcter">
    <w:name w:val="Título 4 Carácter"/>
    <w:link w:val="Ttulo41"/>
    <w:rsid w:val="00D05F52"/>
    <w:rPr>
      <w:rFonts w:ascii="Garamond" w:hAnsi="Garamond"/>
      <w:spacing w:val="30"/>
      <w:sz w:val="28"/>
      <w:lang w:val="en-US"/>
    </w:rPr>
  </w:style>
  <w:style w:type="paragraph" w:customStyle="1" w:styleId="Ttulo51">
    <w:name w:val="Título 51"/>
    <w:basedOn w:val="Normal"/>
    <w:next w:val="Corpodetexto"/>
    <w:link w:val="Ttulo5Carcter"/>
    <w:qFormat/>
    <w:rsid w:val="00E925C0"/>
    <w:pPr>
      <w:keepNext/>
      <w:framePr w:w="1800" w:wrap="around" w:vAnchor="text" w:hAnchor="page" w:x="1201" w:y="1"/>
      <w:spacing w:before="40" w:after="240"/>
      <w:outlineLvl w:val="4"/>
    </w:pPr>
    <w:rPr>
      <w:rFonts w:ascii="Arial Black" w:hAnsi="Arial Black"/>
      <w:spacing w:val="-5"/>
      <w:sz w:val="18"/>
    </w:rPr>
  </w:style>
  <w:style w:type="character" w:customStyle="1" w:styleId="Ttulo5Carcter">
    <w:name w:val="Título 5 Carácter"/>
    <w:link w:val="Ttulo51"/>
    <w:rsid w:val="00D05F52"/>
    <w:rPr>
      <w:rFonts w:ascii="Arial Black" w:hAnsi="Arial Black"/>
      <w:spacing w:val="-5"/>
      <w:sz w:val="18"/>
      <w:lang w:val="de-DE"/>
    </w:rPr>
  </w:style>
  <w:style w:type="paragraph" w:customStyle="1" w:styleId="Ttulo61">
    <w:name w:val="Título 61"/>
    <w:basedOn w:val="Normal"/>
    <w:next w:val="Corpodetexto"/>
    <w:link w:val="Ttulo6Carcter"/>
    <w:qFormat/>
    <w:rsid w:val="00E925C0"/>
    <w:pPr>
      <w:keepNext/>
      <w:framePr w:w="1800" w:wrap="around" w:vAnchor="text" w:hAnchor="page" w:x="1201" w:y="1"/>
      <w:outlineLvl w:val="5"/>
    </w:pPr>
  </w:style>
  <w:style w:type="character" w:customStyle="1" w:styleId="Ttulo6Carcter">
    <w:name w:val="Título 6 Carácter"/>
    <w:link w:val="Ttulo61"/>
    <w:uiPriority w:val="9"/>
    <w:rsid w:val="00D05F52"/>
    <w:rPr>
      <w:rFonts w:ascii="Garamond" w:hAnsi="Garamond"/>
      <w:sz w:val="24"/>
      <w:lang w:val="de-DE"/>
    </w:rPr>
  </w:style>
  <w:style w:type="paragraph" w:customStyle="1" w:styleId="Ttulo71">
    <w:name w:val="Título 71"/>
    <w:basedOn w:val="Normal"/>
    <w:next w:val="Corpodetexto"/>
    <w:link w:val="Ttulo7Carcter"/>
    <w:qFormat/>
    <w:rsid w:val="00E925C0"/>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character" w:customStyle="1" w:styleId="Ttulo7Carcter">
    <w:name w:val="Título 7 Carácter"/>
    <w:link w:val="Ttulo71"/>
    <w:uiPriority w:val="9"/>
    <w:rsid w:val="00D05F52"/>
    <w:rPr>
      <w:rFonts w:ascii="Garamond" w:hAnsi="Garamond"/>
      <w:i/>
      <w:spacing w:val="-5"/>
      <w:sz w:val="28"/>
      <w:shd w:val="pct5" w:color="auto" w:fill="auto"/>
      <w:lang w:val="de-DE"/>
    </w:rPr>
  </w:style>
  <w:style w:type="paragraph" w:customStyle="1" w:styleId="Ttulo81">
    <w:name w:val="Título 81"/>
    <w:basedOn w:val="Normal"/>
    <w:next w:val="Corpodetexto"/>
    <w:link w:val="Ttulo8Carcter"/>
    <w:qFormat/>
    <w:rsid w:val="00E925C0"/>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character" w:customStyle="1" w:styleId="Ttulo8Carcter">
    <w:name w:val="Título 8 Carácter"/>
    <w:link w:val="Ttulo81"/>
    <w:uiPriority w:val="9"/>
    <w:rsid w:val="00D05F52"/>
    <w:rPr>
      <w:rFonts w:ascii="Arial Black" w:hAnsi="Arial Black"/>
      <w:caps/>
      <w:spacing w:val="60"/>
      <w:position w:val="4"/>
      <w:sz w:val="14"/>
      <w:lang w:val="de-DE"/>
    </w:rPr>
  </w:style>
  <w:style w:type="paragraph" w:customStyle="1" w:styleId="Ttulo91">
    <w:name w:val="Título 91"/>
    <w:basedOn w:val="Normal"/>
    <w:next w:val="Corpodetexto"/>
    <w:link w:val="Ttulo9Carcter"/>
    <w:qFormat/>
    <w:rsid w:val="00E925C0"/>
    <w:pPr>
      <w:keepNext/>
      <w:spacing w:before="80"/>
      <w:outlineLvl w:val="8"/>
    </w:pPr>
    <w:rPr>
      <w:b/>
      <w:i/>
      <w:kern w:val="28"/>
    </w:rPr>
  </w:style>
  <w:style w:type="character" w:customStyle="1" w:styleId="Ttulo9Carcter">
    <w:name w:val="Título 9 Carácter"/>
    <w:link w:val="Ttulo91"/>
    <w:uiPriority w:val="9"/>
    <w:rsid w:val="00D05F52"/>
    <w:rPr>
      <w:rFonts w:ascii="Garamond" w:hAnsi="Garamond"/>
      <w:b/>
      <w:i/>
      <w:kern w:val="28"/>
      <w:sz w:val="24"/>
      <w:lang w:val="de-DE"/>
    </w:rPr>
  </w:style>
  <w:style w:type="paragraph" w:styleId="Avanodecorpodetexto">
    <w:name w:val="Body Text Indent"/>
    <w:basedOn w:val="Corpodetexto"/>
    <w:link w:val="AvanodecorpodetextoCarter"/>
    <w:rsid w:val="00E925C0"/>
    <w:pPr>
      <w:ind w:firstLine="360"/>
    </w:pPr>
  </w:style>
  <w:style w:type="character" w:customStyle="1" w:styleId="AvanodecorpodetextoCarter">
    <w:name w:val="Avanço de corpo de texto Caráter"/>
    <w:link w:val="Avanodecorpodetexto"/>
    <w:rsid w:val="00D05F52"/>
    <w:rPr>
      <w:rFonts w:ascii="Garamond" w:hAnsi="Garamond"/>
      <w:spacing w:val="-5"/>
      <w:sz w:val="24"/>
      <w:lang w:val="de-DE"/>
    </w:rPr>
  </w:style>
  <w:style w:type="paragraph" w:customStyle="1" w:styleId="Textkrperzusammenhalten">
    <w:name w:val="Textkörper zusammenhalten"/>
    <w:basedOn w:val="Corpodetexto"/>
    <w:next w:val="Corpodetexto"/>
    <w:rsid w:val="00E925C0"/>
    <w:pPr>
      <w:keepNext/>
    </w:pPr>
  </w:style>
  <w:style w:type="paragraph" w:customStyle="1" w:styleId="Kapitelbeschriftung">
    <w:name w:val="Kapitelbeschriftung"/>
    <w:basedOn w:val="Normal"/>
    <w:next w:val="Corpodetexto"/>
    <w:rsid w:val="00E925C0"/>
    <w:pPr>
      <w:keepNext/>
      <w:pBdr>
        <w:bottom w:val="single" w:sz="6" w:space="3" w:color="auto"/>
      </w:pBdr>
      <w:spacing w:after="240"/>
    </w:pPr>
    <w:rPr>
      <w:rFonts w:ascii="Arial Black" w:hAnsi="Arial Black"/>
      <w:caps/>
      <w:spacing w:val="70"/>
      <w:kern w:val="28"/>
      <w:sz w:val="15"/>
    </w:rPr>
  </w:style>
  <w:style w:type="paragraph" w:customStyle="1" w:styleId="TitelKapitel">
    <w:name w:val="Titel Kapitel"/>
    <w:basedOn w:val="Normal"/>
    <w:next w:val="Normal"/>
    <w:rsid w:val="00E925C0"/>
    <w:pPr>
      <w:keepNext/>
      <w:keepLines/>
      <w:spacing w:before="480" w:after="360" w:line="440" w:lineRule="atLeast"/>
      <w:ind w:right="2160"/>
    </w:pPr>
    <w:rPr>
      <w:rFonts w:ascii="Arial Black" w:hAnsi="Arial Black"/>
      <w:color w:val="808080"/>
      <w:spacing w:val="-35"/>
      <w:kern w:val="28"/>
      <w:sz w:val="44"/>
    </w:rPr>
  </w:style>
  <w:style w:type="paragraph" w:styleId="Rodap">
    <w:name w:val="footer"/>
    <w:basedOn w:val="Normal"/>
    <w:link w:val="RodapCarter"/>
    <w:rsid w:val="00E925C0"/>
    <w:pPr>
      <w:keepLines/>
      <w:pBdr>
        <w:top w:val="single" w:sz="6" w:space="3" w:color="auto"/>
      </w:pBdr>
      <w:tabs>
        <w:tab w:val="left" w:pos="0"/>
        <w:tab w:val="center" w:pos="4320"/>
        <w:tab w:val="right" w:pos="8640"/>
      </w:tabs>
      <w:jc w:val="center"/>
    </w:pPr>
    <w:rPr>
      <w:sz w:val="16"/>
    </w:rPr>
  </w:style>
  <w:style w:type="character" w:customStyle="1" w:styleId="RodapCarter">
    <w:name w:val="Rodapé Caráter"/>
    <w:basedOn w:val="Tipodeletrapredefinidodopargrafo"/>
    <w:link w:val="Rodap"/>
    <w:uiPriority w:val="99"/>
    <w:rsid w:val="004E4429"/>
    <w:rPr>
      <w:rFonts w:ascii="Garamond" w:hAnsi="Garamond"/>
      <w:sz w:val="16"/>
      <w:lang w:val="de-DE"/>
    </w:rPr>
  </w:style>
  <w:style w:type="paragraph" w:customStyle="1" w:styleId="Fuzeilegerade">
    <w:name w:val="Fußzeile gerade"/>
    <w:basedOn w:val="Rodap"/>
    <w:rsid w:val="00E925C0"/>
  </w:style>
  <w:style w:type="paragraph" w:customStyle="1" w:styleId="FuzeileErste">
    <w:name w:val="Fußzeile Erste"/>
    <w:basedOn w:val="Rodap"/>
    <w:rsid w:val="00E925C0"/>
    <w:pPr>
      <w:pBdr>
        <w:top w:val="none" w:sz="0" w:space="0" w:color="auto"/>
      </w:pBdr>
      <w:tabs>
        <w:tab w:val="clear" w:pos="8640"/>
      </w:tabs>
    </w:pPr>
    <w:rPr>
      <w:spacing w:val="-10"/>
    </w:rPr>
  </w:style>
  <w:style w:type="paragraph" w:customStyle="1" w:styleId="Fuzeileungerade">
    <w:name w:val="Fußzeile ungerade"/>
    <w:basedOn w:val="Rodap"/>
    <w:rsid w:val="00E925C0"/>
    <w:pPr>
      <w:tabs>
        <w:tab w:val="right" w:pos="0"/>
      </w:tabs>
    </w:pPr>
  </w:style>
  <w:style w:type="character" w:styleId="Refdenotaderodap">
    <w:name w:val="footnote reference"/>
    <w:basedOn w:val="Nmerodelinha"/>
    <w:qFormat/>
    <w:rsid w:val="00ED16B4"/>
    <w:rPr>
      <w:rFonts w:ascii="Garamond" w:hAnsi="Garamond"/>
      <w:b w:val="0"/>
      <w:i w:val="0"/>
      <w:caps w:val="0"/>
      <w:smallCaps w:val="0"/>
      <w:strike w:val="0"/>
      <w:dstrike w:val="0"/>
      <w:noProof w:val="0"/>
      <w:vanish w:val="0"/>
      <w:color w:val="auto"/>
      <w:sz w:val="20"/>
      <w:u w:val="none"/>
      <w:bdr w:val="none" w:sz="0" w:space="0" w:color="auto"/>
      <w:vertAlign w:val="baseline"/>
      <w:lang w:val="pt-PT"/>
    </w:rPr>
  </w:style>
  <w:style w:type="paragraph" w:styleId="Textodenotaderodap">
    <w:name w:val="footnote text"/>
    <w:basedOn w:val="Normal"/>
    <w:link w:val="TextodenotaderodapCarter"/>
    <w:rsid w:val="005A582F"/>
    <w:pPr>
      <w:spacing w:after="90"/>
      <w:ind w:left="150" w:hanging="150"/>
    </w:pPr>
    <w:rPr>
      <w:i/>
      <w:sz w:val="22"/>
    </w:rPr>
  </w:style>
  <w:style w:type="character" w:customStyle="1" w:styleId="TextodenotaderodapCarter">
    <w:name w:val="Texto de nota de rodapé Caráter"/>
    <w:basedOn w:val="Tipodeletrapredefinidodopargrafo"/>
    <w:link w:val="Textodenotaderodap"/>
    <w:rsid w:val="005A582F"/>
    <w:rPr>
      <w:rFonts w:ascii="Garamond" w:hAnsi="Garamond"/>
      <w:i/>
      <w:sz w:val="22"/>
    </w:rPr>
  </w:style>
  <w:style w:type="paragraph" w:styleId="Cabealho">
    <w:name w:val="header"/>
    <w:basedOn w:val="Normal"/>
    <w:link w:val="CabealhoCarter"/>
    <w:rsid w:val="00E925C0"/>
    <w:pPr>
      <w:keepLines/>
      <w:tabs>
        <w:tab w:val="center" w:pos="4320"/>
        <w:tab w:val="right" w:pos="8640"/>
      </w:tabs>
    </w:pPr>
    <w:rPr>
      <w:rFonts w:ascii="Arial Black" w:hAnsi="Arial Black"/>
      <w:caps/>
      <w:spacing w:val="60"/>
      <w:sz w:val="14"/>
    </w:rPr>
  </w:style>
  <w:style w:type="character" w:customStyle="1" w:styleId="CabealhoCarter">
    <w:name w:val="Cabeçalho Caráter"/>
    <w:basedOn w:val="Tipodeletrapredefinidodopargrafo"/>
    <w:link w:val="Cabealho"/>
    <w:uiPriority w:val="99"/>
    <w:rsid w:val="009345C7"/>
    <w:rPr>
      <w:rFonts w:ascii="Arial Black" w:hAnsi="Arial Black"/>
      <w:caps/>
      <w:spacing w:val="60"/>
      <w:sz w:val="14"/>
      <w:lang w:val="de-DE"/>
    </w:rPr>
  </w:style>
  <w:style w:type="paragraph" w:customStyle="1" w:styleId="Kopfzeilegerade">
    <w:name w:val="Kopfzeile gerade"/>
    <w:basedOn w:val="Cabealho"/>
    <w:rsid w:val="00E925C0"/>
  </w:style>
  <w:style w:type="paragraph" w:customStyle="1" w:styleId="KopfzeileErste">
    <w:name w:val="Kopfzeile Erste"/>
    <w:basedOn w:val="Cabealho"/>
    <w:rsid w:val="00E925C0"/>
    <w:pPr>
      <w:tabs>
        <w:tab w:val="clear" w:pos="8640"/>
      </w:tabs>
    </w:pPr>
    <w:rPr>
      <w:rFonts w:ascii="Garamond" w:hAnsi="Garamond"/>
      <w:b/>
    </w:rPr>
  </w:style>
  <w:style w:type="paragraph" w:customStyle="1" w:styleId="Kopfzeileungerade">
    <w:name w:val="Kopfzeile ungerade"/>
    <w:basedOn w:val="Cabealho"/>
    <w:rsid w:val="00E925C0"/>
    <w:pPr>
      <w:tabs>
        <w:tab w:val="right" w:pos="0"/>
      </w:tabs>
      <w:jc w:val="right"/>
    </w:pPr>
  </w:style>
  <w:style w:type="paragraph" w:styleId="ndiceremissivo1">
    <w:name w:val="index 1"/>
    <w:basedOn w:val="Normal"/>
    <w:semiHidden/>
    <w:rsid w:val="00E925C0"/>
    <w:pPr>
      <w:spacing w:after="0"/>
      <w:ind w:left="240" w:hanging="240"/>
    </w:pPr>
    <w:rPr>
      <w:sz w:val="20"/>
    </w:rPr>
  </w:style>
  <w:style w:type="paragraph" w:styleId="ndiceremissivo2">
    <w:name w:val="index 2"/>
    <w:basedOn w:val="Normal"/>
    <w:semiHidden/>
    <w:rsid w:val="00E925C0"/>
    <w:pPr>
      <w:spacing w:after="0"/>
      <w:ind w:left="480" w:hanging="240"/>
    </w:pPr>
    <w:rPr>
      <w:sz w:val="20"/>
    </w:rPr>
  </w:style>
  <w:style w:type="paragraph" w:styleId="ndiceremissivo3">
    <w:name w:val="index 3"/>
    <w:basedOn w:val="Normal"/>
    <w:semiHidden/>
    <w:rsid w:val="00E925C0"/>
    <w:pPr>
      <w:spacing w:after="0"/>
      <w:ind w:left="720" w:hanging="240"/>
    </w:pPr>
    <w:rPr>
      <w:sz w:val="20"/>
    </w:rPr>
  </w:style>
  <w:style w:type="paragraph" w:styleId="ndiceremissivo4">
    <w:name w:val="index 4"/>
    <w:basedOn w:val="Normal"/>
    <w:semiHidden/>
    <w:rsid w:val="00E925C0"/>
    <w:pPr>
      <w:spacing w:after="0"/>
      <w:ind w:left="960" w:hanging="240"/>
    </w:pPr>
    <w:rPr>
      <w:rFonts w:ascii="Times New Roman" w:hAnsi="Times New Roman"/>
      <w:sz w:val="20"/>
    </w:rPr>
  </w:style>
  <w:style w:type="paragraph" w:styleId="ndiceremissivo5">
    <w:name w:val="index 5"/>
    <w:basedOn w:val="Normal"/>
    <w:semiHidden/>
    <w:rsid w:val="00E925C0"/>
    <w:pPr>
      <w:spacing w:after="0"/>
      <w:ind w:left="1200" w:hanging="240"/>
    </w:pPr>
    <w:rPr>
      <w:rFonts w:ascii="Times New Roman" w:hAnsi="Times New Roman"/>
      <w:sz w:val="20"/>
    </w:rPr>
  </w:style>
  <w:style w:type="paragraph" w:customStyle="1" w:styleId="Ttulodendiceremissivo">
    <w:name w:val="Título de índice remissivo"/>
    <w:basedOn w:val="Normal"/>
    <w:next w:val="ndiceremissivo1"/>
    <w:semiHidden/>
    <w:rsid w:val="00E925C0"/>
    <w:pPr>
      <w:spacing w:before="120"/>
    </w:pPr>
    <w:rPr>
      <w:rFonts w:ascii="Times New Roman" w:hAnsi="Times New Roman"/>
      <w:b/>
      <w:i/>
      <w:sz w:val="20"/>
    </w:rPr>
  </w:style>
  <w:style w:type="character" w:styleId="Nmerodelinha">
    <w:name w:val="line number"/>
    <w:rsid w:val="00E925C0"/>
    <w:rPr>
      <w:rFonts w:ascii="Arial" w:hAnsi="Arial"/>
      <w:noProof w:val="0"/>
      <w:sz w:val="18"/>
      <w:lang w:val="de-DE"/>
    </w:rPr>
  </w:style>
  <w:style w:type="character" w:styleId="Nmerodepgina">
    <w:name w:val="page number"/>
    <w:rsid w:val="00E925C0"/>
    <w:rPr>
      <w:b/>
      <w:noProof w:val="0"/>
      <w:lang w:val="de-DE"/>
    </w:rPr>
  </w:style>
  <w:style w:type="paragraph" w:customStyle="1" w:styleId="TitelTeildokument">
    <w:name w:val="Titel Teildokument"/>
    <w:basedOn w:val="Normal"/>
    <w:next w:val="Normal"/>
    <w:rsid w:val="00E925C0"/>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Grafik">
    <w:name w:val="Grafik"/>
    <w:basedOn w:val="Corpodetexto"/>
    <w:next w:val="Normal"/>
    <w:rsid w:val="00E925C0"/>
    <w:pPr>
      <w:keepNext/>
    </w:pPr>
  </w:style>
  <w:style w:type="paragraph" w:customStyle="1" w:styleId="TitelAbschnitt">
    <w:name w:val="Titel Abschnitt"/>
    <w:basedOn w:val="Normal"/>
    <w:next w:val="Corpodetexto"/>
    <w:rsid w:val="00E925C0"/>
    <w:pPr>
      <w:spacing w:line="640" w:lineRule="atLeast"/>
    </w:pPr>
    <w:rPr>
      <w:rFonts w:ascii="Arial Black" w:hAnsi="Arial Black"/>
      <w:caps/>
      <w:spacing w:val="60"/>
      <w:sz w:val="15"/>
    </w:rPr>
  </w:style>
  <w:style w:type="paragraph" w:styleId="Ttulo">
    <w:name w:val="Title"/>
    <w:basedOn w:val="Normal"/>
    <w:link w:val="TtuloCarter"/>
    <w:qFormat/>
    <w:rsid w:val="00E925C0"/>
    <w:pPr>
      <w:keepNext/>
      <w:pageBreakBefore/>
      <w:pBdr>
        <w:bottom w:val="single" w:sz="6" w:space="14" w:color="808080"/>
      </w:pBdr>
      <w:spacing w:before="100" w:after="240" w:line="600" w:lineRule="exact"/>
      <w:jc w:val="center"/>
    </w:pPr>
    <w:rPr>
      <w:rFonts w:ascii="Arial Black" w:hAnsi="Arial Black"/>
      <w:color w:val="808080"/>
      <w:spacing w:val="-35"/>
      <w:kern w:val="28"/>
      <w:sz w:val="48"/>
    </w:rPr>
  </w:style>
  <w:style w:type="character" w:customStyle="1" w:styleId="TtuloCarter">
    <w:name w:val="Título Caráter"/>
    <w:link w:val="Ttulo"/>
    <w:uiPriority w:val="10"/>
    <w:rsid w:val="00D05F52"/>
    <w:rPr>
      <w:rFonts w:ascii="Arial Black" w:hAnsi="Arial Black"/>
      <w:color w:val="808080"/>
      <w:spacing w:val="-35"/>
      <w:kern w:val="28"/>
      <w:sz w:val="48"/>
      <w:lang w:val="de-DE"/>
    </w:rPr>
  </w:style>
  <w:style w:type="paragraph" w:customStyle="1" w:styleId="UnterberschriftTitelseite">
    <w:name w:val="Unterüberschrift Titelseite"/>
    <w:basedOn w:val="Normal"/>
    <w:next w:val="berschriftTitelseite"/>
    <w:rsid w:val="00E925C0"/>
    <w:pPr>
      <w:keepNext/>
      <w:pBdr>
        <w:top w:val="single" w:sz="6" w:space="1" w:color="auto"/>
      </w:pBdr>
      <w:spacing w:after="5280" w:line="480" w:lineRule="exact"/>
    </w:pPr>
    <w:rPr>
      <w:spacing w:val="-15"/>
      <w:kern w:val="28"/>
      <w:sz w:val="44"/>
    </w:rPr>
  </w:style>
  <w:style w:type="paragraph" w:customStyle="1" w:styleId="berschriftTitelseite">
    <w:name w:val="Überschrift Titelseite"/>
    <w:basedOn w:val="Normal"/>
    <w:next w:val="UnterberschriftTitelseite"/>
    <w:rsid w:val="00E925C0"/>
    <w:pPr>
      <w:pBdr>
        <w:top w:val="single" w:sz="6" w:space="31" w:color="FFFFFF"/>
        <w:left w:val="single" w:sz="6" w:space="31" w:color="FFFFFF"/>
        <w:bottom w:val="single" w:sz="6" w:space="31" w:color="FFFFFF"/>
        <w:right w:val="single" w:sz="6" w:space="31" w:color="FFFFFF"/>
      </w:pBdr>
      <w:shd w:val="pct10" w:color="auto" w:fill="auto"/>
      <w:spacing w:after="0" w:line="1440" w:lineRule="exact"/>
      <w:ind w:left="600" w:right="600"/>
      <w:jc w:val="right"/>
    </w:pPr>
    <w:rPr>
      <w:spacing w:val="-70"/>
      <w:kern w:val="28"/>
      <w:position w:val="6"/>
      <w:sz w:val="132"/>
    </w:rPr>
  </w:style>
  <w:style w:type="character" w:customStyle="1" w:styleId="Hochgestellt">
    <w:name w:val="Hochgestellt"/>
    <w:rsid w:val="00E925C0"/>
    <w:rPr>
      <w:noProof w:val="0"/>
      <w:position w:val="0"/>
      <w:vertAlign w:val="superscript"/>
      <w:lang w:val="de-DE"/>
    </w:rPr>
  </w:style>
  <w:style w:type="paragraph" w:styleId="ndice1">
    <w:name w:val="toc 1"/>
    <w:basedOn w:val="Normal"/>
    <w:uiPriority w:val="39"/>
    <w:qFormat/>
    <w:rsid w:val="00E925C0"/>
    <w:pPr>
      <w:keepNext/>
      <w:tabs>
        <w:tab w:val="right" w:leader="dot" w:pos="9061"/>
      </w:tabs>
      <w:spacing w:before="60" w:after="0"/>
    </w:pPr>
    <w:rPr>
      <w:bCs/>
      <w:caps/>
      <w:noProof/>
      <w:sz w:val="20"/>
    </w:rPr>
  </w:style>
  <w:style w:type="paragraph" w:styleId="ndice2">
    <w:name w:val="toc 2"/>
    <w:basedOn w:val="ndice1"/>
    <w:uiPriority w:val="39"/>
    <w:qFormat/>
    <w:rsid w:val="00E925C0"/>
    <w:pPr>
      <w:spacing w:before="0"/>
      <w:ind w:left="240"/>
    </w:pPr>
    <w:rPr>
      <w:b/>
      <w:caps w:val="0"/>
      <w:smallCaps/>
    </w:rPr>
  </w:style>
  <w:style w:type="paragraph" w:styleId="ndice3">
    <w:name w:val="toc 3"/>
    <w:basedOn w:val="Normal"/>
    <w:next w:val="Normal"/>
    <w:uiPriority w:val="39"/>
    <w:qFormat/>
    <w:rsid w:val="00E925C0"/>
    <w:pPr>
      <w:spacing w:after="0"/>
      <w:ind w:left="480"/>
    </w:pPr>
    <w:rPr>
      <w:i/>
      <w:sz w:val="20"/>
    </w:rPr>
  </w:style>
  <w:style w:type="paragraph" w:styleId="ndice4">
    <w:name w:val="toc 4"/>
    <w:basedOn w:val="Normal"/>
    <w:next w:val="Normal"/>
    <w:rsid w:val="00E925C0"/>
    <w:pPr>
      <w:spacing w:after="0"/>
      <w:ind w:left="720"/>
    </w:pPr>
    <w:rPr>
      <w:rFonts w:ascii="Times New Roman" w:hAnsi="Times New Roman"/>
      <w:sz w:val="18"/>
    </w:rPr>
  </w:style>
  <w:style w:type="paragraph" w:styleId="ndice5">
    <w:name w:val="toc 5"/>
    <w:basedOn w:val="Normal"/>
    <w:next w:val="Normal"/>
    <w:rsid w:val="00E925C0"/>
    <w:pPr>
      <w:spacing w:after="0"/>
      <w:ind w:left="960"/>
    </w:pPr>
    <w:rPr>
      <w:rFonts w:ascii="Times New Roman" w:hAnsi="Times New Roman"/>
      <w:sz w:val="18"/>
    </w:rPr>
  </w:style>
  <w:style w:type="paragraph" w:styleId="ndice8">
    <w:name w:val="toc 8"/>
    <w:basedOn w:val="Normal"/>
    <w:next w:val="Normal"/>
    <w:rsid w:val="00E925C0"/>
    <w:pPr>
      <w:spacing w:after="0"/>
      <w:ind w:left="1680"/>
    </w:pPr>
    <w:rPr>
      <w:rFonts w:ascii="Times New Roman" w:hAnsi="Times New Roman"/>
      <w:sz w:val="18"/>
    </w:rPr>
  </w:style>
  <w:style w:type="paragraph" w:styleId="ndice6">
    <w:name w:val="toc 6"/>
    <w:basedOn w:val="Normal"/>
    <w:next w:val="Normal"/>
    <w:rsid w:val="00E925C0"/>
    <w:pPr>
      <w:spacing w:after="0"/>
      <w:ind w:left="1200"/>
    </w:pPr>
    <w:rPr>
      <w:rFonts w:ascii="Times New Roman" w:hAnsi="Times New Roman"/>
      <w:sz w:val="18"/>
    </w:rPr>
  </w:style>
  <w:style w:type="paragraph" w:styleId="ndice7">
    <w:name w:val="toc 7"/>
    <w:basedOn w:val="Normal"/>
    <w:next w:val="Normal"/>
    <w:rsid w:val="00E925C0"/>
    <w:pPr>
      <w:spacing w:after="0"/>
      <w:ind w:left="1440"/>
    </w:pPr>
    <w:rPr>
      <w:rFonts w:ascii="Times New Roman" w:hAnsi="Times New Roman"/>
      <w:sz w:val="18"/>
    </w:rPr>
  </w:style>
  <w:style w:type="paragraph" w:styleId="ndiceremissivo6">
    <w:name w:val="index 6"/>
    <w:basedOn w:val="ndiceremissivo1"/>
    <w:next w:val="Normal"/>
    <w:semiHidden/>
    <w:rsid w:val="00E925C0"/>
    <w:pPr>
      <w:ind w:left="1440"/>
    </w:pPr>
  </w:style>
  <w:style w:type="paragraph" w:styleId="ndiceremissivo7">
    <w:name w:val="index 7"/>
    <w:basedOn w:val="ndiceremissivo1"/>
    <w:next w:val="Normal"/>
    <w:semiHidden/>
    <w:rsid w:val="00E925C0"/>
    <w:pPr>
      <w:ind w:left="1680"/>
    </w:pPr>
  </w:style>
  <w:style w:type="paragraph" w:styleId="ndiceremissivo8">
    <w:name w:val="index 8"/>
    <w:basedOn w:val="Normal"/>
    <w:next w:val="Normal"/>
    <w:semiHidden/>
    <w:rsid w:val="00E925C0"/>
    <w:pPr>
      <w:spacing w:after="0"/>
      <w:ind w:left="1920" w:hanging="240"/>
    </w:pPr>
    <w:rPr>
      <w:rFonts w:ascii="Times New Roman" w:hAnsi="Times New Roman"/>
      <w:sz w:val="20"/>
    </w:rPr>
  </w:style>
  <w:style w:type="paragraph" w:styleId="ndice9">
    <w:name w:val="toc 9"/>
    <w:basedOn w:val="Normal"/>
    <w:next w:val="Normal"/>
    <w:rsid w:val="00E925C0"/>
    <w:pPr>
      <w:spacing w:after="0"/>
      <w:ind w:left="1920"/>
    </w:pPr>
    <w:rPr>
      <w:rFonts w:ascii="Times New Roman" w:hAnsi="Times New Roman"/>
      <w:sz w:val="18"/>
    </w:rPr>
  </w:style>
  <w:style w:type="paragraph" w:styleId="ndiceremissivo9">
    <w:name w:val="index 9"/>
    <w:basedOn w:val="Normal"/>
    <w:next w:val="Normal"/>
    <w:semiHidden/>
    <w:rsid w:val="00E925C0"/>
    <w:pPr>
      <w:spacing w:after="0"/>
      <w:ind w:left="2160" w:hanging="240"/>
    </w:pPr>
    <w:rPr>
      <w:rFonts w:ascii="Times New Roman" w:hAnsi="Times New Roman"/>
      <w:sz w:val="20"/>
    </w:rPr>
  </w:style>
  <w:style w:type="paragraph" w:styleId="Avanonormal">
    <w:name w:val="Normal Indent"/>
    <w:basedOn w:val="Normal"/>
    <w:rsid w:val="00E925C0"/>
    <w:pPr>
      <w:ind w:left="708"/>
    </w:pPr>
  </w:style>
  <w:style w:type="paragraph" w:customStyle="1" w:styleId="Kapitelbezeichnung">
    <w:name w:val="Kapitelbezeichnung"/>
    <w:basedOn w:val="Normal"/>
    <w:next w:val="Kapitelberschrift"/>
    <w:rsid w:val="00E925C0"/>
    <w:pPr>
      <w:keepNext/>
      <w:spacing w:before="360"/>
      <w:jc w:val="center"/>
    </w:pPr>
    <w:rPr>
      <w:rFonts w:ascii="Arial" w:hAnsi="Arial"/>
      <w:b/>
      <w:u w:val="single"/>
    </w:rPr>
  </w:style>
  <w:style w:type="paragraph" w:customStyle="1" w:styleId="Kapitelberschrift">
    <w:name w:val="Kapitelüberschrift"/>
    <w:basedOn w:val="Normal"/>
    <w:next w:val="Normal"/>
    <w:rsid w:val="00E925C0"/>
    <w:pPr>
      <w:keepNext/>
      <w:keepLines/>
      <w:spacing w:before="600"/>
      <w:jc w:val="center"/>
    </w:pPr>
    <w:rPr>
      <w:rFonts w:ascii="Arial" w:hAnsi="Arial"/>
      <w:b/>
      <w:sz w:val="32"/>
    </w:rPr>
  </w:style>
  <w:style w:type="paragraph" w:customStyle="1" w:styleId="Kapiteltitel">
    <w:name w:val="Kapiteltitel"/>
    <w:basedOn w:val="Normal"/>
    <w:next w:val="Kapitelbeschriftung"/>
    <w:rsid w:val="00E925C0"/>
    <w:pPr>
      <w:keepNext/>
      <w:pageBreakBefore/>
      <w:framePr w:w="2040" w:h="2040" w:hRule="exact" w:wrap="notBeside" w:vAnchor="page" w:hAnchor="page" w:x="9217" w:y="961"/>
      <w:shd w:val="pct20" w:color="auto" w:fill="auto"/>
      <w:spacing w:line="480" w:lineRule="exact"/>
      <w:jc w:val="center"/>
    </w:pPr>
    <w:rPr>
      <w:rFonts w:ascii="Arial Black" w:hAnsi="Arial Black"/>
      <w:spacing w:val="-20"/>
      <w:position w:val="-4"/>
      <w:sz w:val="36"/>
    </w:rPr>
  </w:style>
  <w:style w:type="paragraph" w:customStyle="1" w:styleId="Text">
    <w:name w:val="Text"/>
    <w:rsid w:val="00E925C0"/>
    <w:pPr>
      <w:spacing w:after="120"/>
      <w:ind w:firstLine="170"/>
      <w:jc w:val="both"/>
    </w:pPr>
    <w:rPr>
      <w:rFonts w:ascii="Garamond" w:hAnsi="Garamond"/>
      <w:color w:val="000000"/>
      <w:lang w:val="en-US"/>
    </w:rPr>
  </w:style>
  <w:style w:type="paragraph" w:styleId="Avanodecorpodetexto2">
    <w:name w:val="Body Text Indent 2"/>
    <w:basedOn w:val="Normal"/>
    <w:link w:val="Avanodecorpodetexto2Carter"/>
    <w:rsid w:val="00E925C0"/>
    <w:pPr>
      <w:ind w:left="2160"/>
    </w:pPr>
    <w:rPr>
      <w:sz w:val="28"/>
    </w:rPr>
  </w:style>
  <w:style w:type="character" w:customStyle="1" w:styleId="Avanodecorpodetexto2Carter">
    <w:name w:val="Avanço de corpo de texto 2 Caráter"/>
    <w:link w:val="Avanodecorpodetexto2"/>
    <w:rsid w:val="00D05F52"/>
    <w:rPr>
      <w:rFonts w:ascii="Garamond" w:hAnsi="Garamond"/>
      <w:sz w:val="28"/>
      <w:lang w:val="de-DE"/>
    </w:rPr>
  </w:style>
  <w:style w:type="paragraph" w:styleId="Avanodecorpodetexto3">
    <w:name w:val="Body Text Indent 3"/>
    <w:basedOn w:val="Normal"/>
    <w:link w:val="Avanodecorpodetexto3Carter"/>
    <w:rsid w:val="00E925C0"/>
    <w:pPr>
      <w:ind w:left="1701" w:hanging="261"/>
    </w:pPr>
    <w:rPr>
      <w:i/>
      <w:sz w:val="28"/>
    </w:rPr>
  </w:style>
  <w:style w:type="character" w:customStyle="1" w:styleId="Avanodecorpodetexto3Carter">
    <w:name w:val="Avanço de corpo de texto 3 Caráter"/>
    <w:link w:val="Avanodecorpodetexto3"/>
    <w:rsid w:val="00D05F52"/>
    <w:rPr>
      <w:rFonts w:ascii="Garamond" w:hAnsi="Garamond"/>
      <w:i/>
      <w:sz w:val="28"/>
      <w:lang w:val="de-DE"/>
    </w:rPr>
  </w:style>
  <w:style w:type="paragraph" w:customStyle="1" w:styleId="Texteinfach">
    <w:name w:val="Text einfach"/>
    <w:rsid w:val="00E925C0"/>
    <w:pPr>
      <w:widowControl w:val="0"/>
      <w:ind w:firstLine="283"/>
    </w:pPr>
    <w:rPr>
      <w:rFonts w:ascii="Garamond" w:hAnsi="Garamond"/>
      <w:color w:val="000000"/>
      <w:sz w:val="24"/>
      <w:lang w:val="de-DE"/>
    </w:rPr>
  </w:style>
  <w:style w:type="paragraph" w:customStyle="1" w:styleId="Kopfgerade">
    <w:name w:val="Kopf gerade"/>
    <w:rsid w:val="00E925C0"/>
    <w:pPr>
      <w:widowControl w:val="0"/>
    </w:pPr>
    <w:rPr>
      <w:rFonts w:ascii="Garamond" w:hAnsi="Garamond"/>
      <w:i/>
      <w:color w:val="000000"/>
      <w:lang w:val="de-DE"/>
    </w:rPr>
  </w:style>
  <w:style w:type="paragraph" w:customStyle="1" w:styleId="Kopfungerade">
    <w:name w:val="Kopf ungerade"/>
    <w:rsid w:val="00E925C0"/>
    <w:pPr>
      <w:widowControl w:val="0"/>
      <w:jc w:val="right"/>
    </w:pPr>
    <w:rPr>
      <w:color w:val="000000"/>
      <w:lang w:val="de-DE"/>
    </w:rPr>
  </w:style>
  <w:style w:type="paragraph" w:customStyle="1" w:styleId="TabellenText">
    <w:name w:val="Tabellen Text"/>
    <w:rsid w:val="00E925C0"/>
    <w:pPr>
      <w:widowControl w:val="0"/>
      <w:spacing w:after="60"/>
    </w:pPr>
    <w:rPr>
      <w:rFonts w:ascii="Garamond" w:hAnsi="Garamond"/>
      <w:color w:val="000000"/>
      <w:lang w:val="de-DE"/>
    </w:rPr>
  </w:style>
  <w:style w:type="paragraph" w:customStyle="1" w:styleId="bersch1Nr">
    <w:name w:val="Übersch. 1 Nr"/>
    <w:rsid w:val="00E925C0"/>
    <w:pPr>
      <w:widowControl w:val="0"/>
      <w:spacing w:after="240"/>
    </w:pPr>
    <w:rPr>
      <w:color w:val="000000"/>
      <w:sz w:val="24"/>
      <w:lang w:val="de-DE"/>
    </w:rPr>
  </w:style>
  <w:style w:type="paragraph" w:customStyle="1" w:styleId="bersch2Nr">
    <w:name w:val="Übersch. 2 Nr"/>
    <w:rsid w:val="00E925C0"/>
    <w:pPr>
      <w:widowControl w:val="0"/>
      <w:spacing w:after="240"/>
    </w:pPr>
    <w:rPr>
      <w:color w:val="000000"/>
      <w:sz w:val="24"/>
      <w:lang w:val="de-DE"/>
    </w:rPr>
  </w:style>
  <w:style w:type="paragraph" w:customStyle="1" w:styleId="Funote">
    <w:name w:val="Fußnote"/>
    <w:rsid w:val="00E925C0"/>
    <w:pPr>
      <w:widowControl w:val="0"/>
      <w:ind w:left="340"/>
    </w:pPr>
    <w:rPr>
      <w:rFonts w:ascii="Garamond" w:hAnsi="Garamond"/>
      <w:color w:val="000000"/>
      <w:lang w:val="de-DE"/>
    </w:rPr>
  </w:style>
  <w:style w:type="paragraph" w:customStyle="1" w:styleId="tabtexteinf">
    <w:name w:val="tab_text einf"/>
    <w:rsid w:val="00E925C0"/>
    <w:pPr>
      <w:ind w:left="56"/>
      <w:jc w:val="both"/>
    </w:pPr>
    <w:rPr>
      <w:rFonts w:ascii="Garamond" w:hAnsi="Garamond"/>
      <w:snapToGrid w:val="0"/>
      <w:color w:val="000000"/>
      <w:sz w:val="24"/>
      <w:lang w:val="de-DE" w:eastAsia="de-DE"/>
    </w:rPr>
  </w:style>
  <w:style w:type="paragraph" w:customStyle="1" w:styleId="Markierung1">
    <w:name w:val="Markierung 1"/>
    <w:rsid w:val="00E925C0"/>
    <w:pPr>
      <w:ind w:left="340"/>
    </w:pPr>
    <w:rPr>
      <w:snapToGrid w:val="0"/>
      <w:color w:val="000000"/>
      <w:lang w:val="de-DE" w:eastAsia="de-DE"/>
    </w:rPr>
  </w:style>
  <w:style w:type="paragraph" w:customStyle="1" w:styleId="Markierung2">
    <w:name w:val="Markierung 2"/>
    <w:rsid w:val="00E925C0"/>
    <w:pPr>
      <w:ind w:left="680"/>
    </w:pPr>
    <w:rPr>
      <w:snapToGrid w:val="0"/>
      <w:color w:val="000000"/>
      <w:lang w:val="de-DE" w:eastAsia="de-DE"/>
    </w:rPr>
  </w:style>
  <w:style w:type="paragraph" w:customStyle="1" w:styleId="NrListe1">
    <w:name w:val="Nr. Liste 1"/>
    <w:rsid w:val="00E925C0"/>
    <w:pPr>
      <w:ind w:left="340"/>
    </w:pPr>
    <w:rPr>
      <w:snapToGrid w:val="0"/>
      <w:color w:val="000000"/>
      <w:lang w:val="de-DE" w:eastAsia="de-DE"/>
    </w:rPr>
  </w:style>
  <w:style w:type="paragraph" w:customStyle="1" w:styleId="NrListe2">
    <w:name w:val="Nr. Liste 2"/>
    <w:rsid w:val="00E925C0"/>
    <w:pPr>
      <w:ind w:left="680"/>
    </w:pPr>
    <w:rPr>
      <w:snapToGrid w:val="0"/>
      <w:color w:val="000000"/>
      <w:lang w:val="de-DE" w:eastAsia="de-DE"/>
    </w:rPr>
  </w:style>
  <w:style w:type="paragraph" w:customStyle="1" w:styleId="Markierung3">
    <w:name w:val="Markierung 3"/>
    <w:rsid w:val="00E925C0"/>
    <w:pPr>
      <w:spacing w:after="240"/>
    </w:pPr>
    <w:rPr>
      <w:snapToGrid w:val="0"/>
      <w:color w:val="000000"/>
      <w:lang w:val="de-DE" w:eastAsia="de-DE"/>
    </w:rPr>
  </w:style>
  <w:style w:type="paragraph" w:customStyle="1" w:styleId="NrListe3">
    <w:name w:val="Nr. Liste 3"/>
    <w:rsid w:val="00E925C0"/>
    <w:pPr>
      <w:spacing w:after="240"/>
    </w:pPr>
    <w:rPr>
      <w:snapToGrid w:val="0"/>
      <w:color w:val="000000"/>
      <w:lang w:val="de-DE" w:eastAsia="de-DE"/>
    </w:rPr>
  </w:style>
  <w:style w:type="paragraph" w:customStyle="1" w:styleId="AufzhlungAnfang">
    <w:name w:val="Aufzählung Anfang"/>
    <w:basedOn w:val="Listacommarcas"/>
    <w:next w:val="Listacommarcas"/>
    <w:rsid w:val="00E925C0"/>
    <w:pPr>
      <w:spacing w:before="80" w:after="160"/>
      <w:ind w:right="0"/>
    </w:pPr>
    <w:rPr>
      <w:rFonts w:ascii="Times New Roman" w:hAnsi="Times New Roman"/>
      <w:spacing w:val="0"/>
      <w:sz w:val="20"/>
    </w:rPr>
  </w:style>
  <w:style w:type="paragraph" w:styleId="Listacommarcas">
    <w:name w:val="List Bullet"/>
    <w:basedOn w:val="Lista"/>
    <w:autoRedefine/>
    <w:rsid w:val="00E925C0"/>
    <w:pPr>
      <w:tabs>
        <w:tab w:val="clear" w:pos="720"/>
      </w:tabs>
      <w:ind w:left="720" w:right="360" w:hanging="360"/>
    </w:pPr>
  </w:style>
  <w:style w:type="paragraph" w:styleId="Lista">
    <w:name w:val="List"/>
    <w:basedOn w:val="Corpodetexto"/>
    <w:rsid w:val="00E925C0"/>
    <w:pPr>
      <w:tabs>
        <w:tab w:val="left" w:pos="720"/>
      </w:tabs>
      <w:ind w:left="360"/>
    </w:pPr>
  </w:style>
  <w:style w:type="paragraph" w:customStyle="1" w:styleId="Dokumentbeschriftung">
    <w:name w:val="Dokumentbeschriftung"/>
    <w:basedOn w:val="Normal"/>
    <w:rsid w:val="00E925C0"/>
    <w:pPr>
      <w:keepNext/>
      <w:spacing w:before="240" w:after="360"/>
    </w:pPr>
    <w:rPr>
      <w:b/>
      <w:kern w:val="28"/>
      <w:sz w:val="36"/>
    </w:rPr>
  </w:style>
  <w:style w:type="paragraph" w:styleId="Mapadodocumento">
    <w:name w:val="Document Map"/>
    <w:basedOn w:val="Normal"/>
    <w:semiHidden/>
    <w:rsid w:val="00E925C0"/>
    <w:pPr>
      <w:shd w:val="clear" w:color="auto" w:fill="000080"/>
    </w:pPr>
    <w:rPr>
      <w:rFonts w:ascii="Tahoma" w:hAnsi="Tahoma"/>
    </w:rPr>
  </w:style>
  <w:style w:type="character" w:styleId="Hiperligao">
    <w:name w:val="Hyperlink"/>
    <w:basedOn w:val="Tipodeletrapredefinidodopargrafo"/>
    <w:uiPriority w:val="99"/>
    <w:rsid w:val="00E925C0"/>
    <w:rPr>
      <w:color w:val="0000FF"/>
      <w:u w:val="single"/>
    </w:rPr>
  </w:style>
  <w:style w:type="paragraph" w:customStyle="1" w:styleId="CompanyName">
    <w:name w:val="Company Name"/>
    <w:basedOn w:val="Normal"/>
    <w:rsid w:val="00E925C0"/>
    <w:pPr>
      <w:keepNext/>
      <w:keepLines/>
      <w:spacing w:line="220" w:lineRule="atLeast"/>
      <w:ind w:left="1080"/>
    </w:pPr>
    <w:rPr>
      <w:rFonts w:ascii="Times New Roman" w:hAnsi="Times New Roman"/>
      <w:spacing w:val="-30"/>
      <w:kern w:val="28"/>
      <w:sz w:val="60"/>
      <w:lang w:val="en-US" w:eastAsia="en-US"/>
    </w:rPr>
  </w:style>
  <w:style w:type="paragraph" w:customStyle="1" w:styleId="TitleCover">
    <w:name w:val="Title Cover"/>
    <w:basedOn w:val="Normal"/>
    <w:next w:val="Normal"/>
    <w:rsid w:val="00E925C0"/>
    <w:pPr>
      <w:keepNext/>
      <w:keepLines/>
      <w:spacing w:before="1800" w:line="240" w:lineRule="atLeast"/>
      <w:ind w:left="1080"/>
    </w:pPr>
    <w:rPr>
      <w:rFonts w:ascii="Arial" w:hAnsi="Arial"/>
      <w:b/>
      <w:spacing w:val="-48"/>
      <w:kern w:val="28"/>
      <w:sz w:val="72"/>
      <w:lang w:val="en-US" w:eastAsia="en-US"/>
    </w:rPr>
  </w:style>
  <w:style w:type="paragraph" w:styleId="NormalWeb">
    <w:name w:val="Normal (Web)"/>
    <w:basedOn w:val="Normal"/>
    <w:rsid w:val="00E925C0"/>
    <w:pPr>
      <w:spacing w:before="100" w:beforeAutospacing="1" w:after="100" w:afterAutospacing="1"/>
    </w:pPr>
    <w:rPr>
      <w:rFonts w:ascii="Times New Roman" w:hAnsi="Times New Roman"/>
      <w:color w:val="003333"/>
      <w:szCs w:val="24"/>
    </w:rPr>
  </w:style>
  <w:style w:type="character" w:styleId="Hiperligaovisitada">
    <w:name w:val="FollowedHyperlink"/>
    <w:basedOn w:val="Tipodeletrapredefinidodopargrafo"/>
    <w:rsid w:val="00E925C0"/>
    <w:rPr>
      <w:color w:val="800080"/>
      <w:u w:val="single"/>
    </w:rPr>
  </w:style>
  <w:style w:type="paragraph" w:styleId="Assinatura">
    <w:name w:val="Signature"/>
    <w:basedOn w:val="Normal"/>
    <w:rsid w:val="00B12083"/>
    <w:pPr>
      <w:overflowPunct w:val="0"/>
      <w:autoSpaceDE w:val="0"/>
      <w:autoSpaceDN w:val="0"/>
      <w:adjustRightInd w:val="0"/>
      <w:ind w:left="1134"/>
      <w:textAlignment w:val="baseline"/>
    </w:pPr>
    <w:rPr>
      <w:rFonts w:ascii="Times New Roman" w:hAnsi="Times New Roman"/>
      <w:sz w:val="20"/>
    </w:rPr>
  </w:style>
  <w:style w:type="paragraph" w:customStyle="1" w:styleId="Ttulodondice">
    <w:name w:val="Título do Índice"/>
    <w:basedOn w:val="Ttulo1"/>
    <w:next w:val="Normal"/>
    <w:uiPriority w:val="39"/>
    <w:unhideWhenUsed/>
    <w:qFormat/>
    <w:rsid w:val="00BB1251"/>
    <w:pPr>
      <w:keepLines/>
      <w:pageBreakBefore w:val="0"/>
      <w:spacing w:before="480" w:after="0" w:line="276" w:lineRule="auto"/>
      <w:ind w:hanging="567"/>
      <w:jc w:val="left"/>
      <w:outlineLvl w:val="9"/>
    </w:pPr>
    <w:rPr>
      <w:rFonts w:ascii="Cambria" w:hAnsi="Cambria"/>
      <w:b/>
      <w:bCs/>
      <w:caps/>
      <w:color w:val="365F91"/>
      <w:spacing w:val="0"/>
      <w:kern w:val="0"/>
      <w:sz w:val="28"/>
      <w:szCs w:val="28"/>
      <w:lang w:val="pt-BR" w:eastAsia="en-US"/>
    </w:rPr>
  </w:style>
  <w:style w:type="character" w:customStyle="1" w:styleId="nfaseDiscreto">
    <w:name w:val="Ênfase Discreto"/>
    <w:basedOn w:val="Tipodeletrapredefinidodopargrafo"/>
    <w:uiPriority w:val="19"/>
    <w:qFormat/>
    <w:rsid w:val="00BB1251"/>
    <w:rPr>
      <w:i/>
      <w:iCs/>
      <w:color w:val="808080"/>
    </w:rPr>
  </w:style>
  <w:style w:type="paragraph" w:styleId="Lista4">
    <w:name w:val="List 4"/>
    <w:basedOn w:val="Normal"/>
    <w:rsid w:val="00BB1251"/>
    <w:pPr>
      <w:spacing w:after="0" w:line="240" w:lineRule="exact"/>
      <w:ind w:left="1418" w:right="22" w:hanging="1419"/>
    </w:pPr>
    <w:rPr>
      <w:rFonts w:ascii="Arial" w:hAnsi="Arial"/>
      <w:caps/>
    </w:rPr>
  </w:style>
  <w:style w:type="paragraph" w:styleId="Textodebalo">
    <w:name w:val="Balloon Text"/>
    <w:basedOn w:val="Normal"/>
    <w:link w:val="TextodebaloCarter"/>
    <w:rsid w:val="001431AB"/>
    <w:pPr>
      <w:spacing w:after="0"/>
    </w:pPr>
    <w:rPr>
      <w:rFonts w:ascii="Tahoma" w:hAnsi="Tahoma" w:cs="Tahoma"/>
      <w:sz w:val="16"/>
      <w:szCs w:val="16"/>
    </w:rPr>
  </w:style>
  <w:style w:type="character" w:customStyle="1" w:styleId="TextodebaloCarter">
    <w:name w:val="Texto de balão Caráter"/>
    <w:basedOn w:val="Tipodeletrapredefinidodopargrafo"/>
    <w:link w:val="Textodebalo"/>
    <w:rsid w:val="001431AB"/>
    <w:rPr>
      <w:rFonts w:ascii="Tahoma" w:hAnsi="Tahoma" w:cs="Tahoma"/>
      <w:sz w:val="16"/>
      <w:szCs w:val="16"/>
      <w:lang w:val="de-DE"/>
    </w:rPr>
  </w:style>
  <w:style w:type="character" w:styleId="MenoNoResolvida">
    <w:name w:val="Unresolved Mention"/>
    <w:basedOn w:val="Tipodeletrapredefinidodopargrafo"/>
    <w:uiPriority w:val="99"/>
    <w:semiHidden/>
    <w:unhideWhenUsed/>
    <w:rsid w:val="00623B5C"/>
    <w:rPr>
      <w:color w:val="808080"/>
      <w:shd w:val="clear" w:color="auto" w:fill="E6E6E6"/>
    </w:rPr>
  </w:style>
  <w:style w:type="paragraph" w:customStyle="1" w:styleId="ChapterLabel">
    <w:name w:val="Chapter Label"/>
    <w:basedOn w:val="Normal"/>
    <w:next w:val="Normal"/>
    <w:rsid w:val="006B241B"/>
    <w:pPr>
      <w:keepNext/>
      <w:keepLines/>
      <w:overflowPunct w:val="0"/>
      <w:autoSpaceDE w:val="0"/>
      <w:autoSpaceDN w:val="0"/>
      <w:adjustRightInd w:val="0"/>
      <w:spacing w:before="770" w:after="440" w:line="220" w:lineRule="atLeast"/>
      <w:ind w:left="1080"/>
      <w:textAlignment w:val="baseline"/>
    </w:pPr>
    <w:rPr>
      <w:rFonts w:ascii="Times New Roman" w:hAnsi="Times New Roman"/>
      <w:spacing w:val="-30"/>
      <w:kern w:val="28"/>
      <w:sz w:val="60"/>
      <w:lang w:val="en-GB"/>
    </w:rPr>
  </w:style>
  <w:style w:type="paragraph" w:styleId="PargrafodaLista">
    <w:name w:val="List Paragraph"/>
    <w:basedOn w:val="Normal"/>
    <w:uiPriority w:val="34"/>
    <w:qFormat/>
    <w:rsid w:val="006B241B"/>
    <w:pPr>
      <w:ind w:left="720"/>
      <w:contextualSpacing/>
    </w:pPr>
  </w:style>
  <w:style w:type="character" w:styleId="Forte">
    <w:name w:val="Strong"/>
    <w:basedOn w:val="Tipodeletrapredefinidodopargrafo"/>
    <w:uiPriority w:val="22"/>
    <w:qFormat/>
    <w:rsid w:val="00813AAC"/>
    <w:rPr>
      <w:b/>
      <w:bCs/>
    </w:rPr>
  </w:style>
  <w:style w:type="paragraph" w:customStyle="1" w:styleId="Aufzhlungen">
    <w:name w:val="Aufzählungen"/>
    <w:basedOn w:val="Corpodetexto"/>
    <w:rsid w:val="00397270"/>
    <w:pPr>
      <w:spacing w:after="120" w:line="264" w:lineRule="auto"/>
      <w:ind w:left="709" w:hanging="425"/>
    </w:pPr>
    <w:rPr>
      <w:rFonts w:ascii="Times New Roman" w:hAnsi="Times New Roman"/>
      <w:spacing w:val="0"/>
      <w:lang w:val="de-CH"/>
    </w:rPr>
  </w:style>
  <w:style w:type="paragraph" w:customStyle="1" w:styleId="Blockquote">
    <w:name w:val="Blockquote"/>
    <w:basedOn w:val="Normal"/>
    <w:rsid w:val="002D182B"/>
    <w:pPr>
      <w:spacing w:before="100" w:after="100"/>
      <w:ind w:left="360" w:right="360"/>
    </w:pPr>
    <w:rPr>
      <w:rFonts w:ascii="Times New Roman" w:hAnsi="Times New Roman"/>
      <w:lang w:val="de-CH" w:eastAsia="de-DE"/>
    </w:rPr>
  </w:style>
  <w:style w:type="character" w:styleId="nfase">
    <w:name w:val="Emphasis"/>
    <w:uiPriority w:val="20"/>
    <w:qFormat/>
    <w:rsid w:val="00D70235"/>
    <w:rPr>
      <w:i/>
      <w:iCs/>
    </w:rPr>
  </w:style>
  <w:style w:type="paragraph" w:customStyle="1" w:styleId="SemEspaamento1">
    <w:name w:val="Sem Espaçamento1"/>
    <w:uiPriority w:val="1"/>
    <w:qFormat/>
    <w:rsid w:val="00D70235"/>
    <w:pPr>
      <w:ind w:firstLine="709"/>
      <w:jc w:val="both"/>
    </w:pPr>
    <w:rPr>
      <w:sz w:val="24"/>
      <w:szCs w:val="24"/>
      <w:lang w:val="de-CH" w:eastAsia="de-DE"/>
    </w:rPr>
  </w:style>
  <w:style w:type="paragraph" w:customStyle="1" w:styleId="Formatvorlage">
    <w:name w:val="Formatvorlage"/>
    <w:rsid w:val="001E556B"/>
    <w:pPr>
      <w:widowControl w:val="0"/>
      <w:overflowPunct w:val="0"/>
      <w:autoSpaceDE w:val="0"/>
      <w:autoSpaceDN w:val="0"/>
      <w:adjustRightInd w:val="0"/>
      <w:spacing w:after="120" w:line="264" w:lineRule="auto"/>
      <w:ind w:firstLine="709"/>
      <w:jc w:val="both"/>
      <w:textAlignment w:val="baseline"/>
    </w:pPr>
    <w:rPr>
      <w:sz w:val="24"/>
      <w:lang w:val="de-CH"/>
    </w:rPr>
  </w:style>
  <w:style w:type="paragraph" w:customStyle="1" w:styleId="Formatvorlage13">
    <w:name w:val="Formatvorlage13"/>
    <w:next w:val="Formatvorlage"/>
    <w:rsid w:val="001E556B"/>
    <w:pPr>
      <w:keepNext/>
      <w:widowControl w:val="0"/>
      <w:overflowPunct w:val="0"/>
      <w:autoSpaceDE w:val="0"/>
      <w:autoSpaceDN w:val="0"/>
      <w:adjustRightInd w:val="0"/>
      <w:spacing w:before="240" w:after="360" w:line="360" w:lineRule="auto"/>
      <w:jc w:val="center"/>
      <w:textAlignment w:val="baseline"/>
    </w:pPr>
    <w:rPr>
      <w:b/>
      <w:caps/>
      <w:kern w:val="28"/>
      <w:sz w:val="28"/>
      <w:lang w:val="de-CH"/>
    </w:rPr>
  </w:style>
  <w:style w:type="character" w:customStyle="1" w:styleId="Max">
    <w:name w:val="Max."/>
    <w:rsid w:val="00E344E8"/>
    <w:rPr>
      <w:b/>
      <w:sz w:val="20"/>
    </w:rPr>
  </w:style>
  <w:style w:type="paragraph" w:styleId="Legenda">
    <w:name w:val="caption"/>
    <w:basedOn w:val="Normal"/>
    <w:next w:val="Normal"/>
    <w:qFormat/>
    <w:rsid w:val="00E344E8"/>
    <w:pPr>
      <w:widowControl w:val="0"/>
      <w:spacing w:after="0"/>
      <w:jc w:val="center"/>
    </w:pPr>
    <w:rPr>
      <w:rFonts w:ascii="Times New Roman" w:hAnsi="Times New Roman"/>
      <w:color w:val="000000"/>
      <w:sz w:val="32"/>
      <w:lang w:val="en-US" w:eastAsia="de-DE"/>
    </w:rPr>
  </w:style>
  <w:style w:type="paragraph" w:customStyle="1" w:styleId="OmniPage1">
    <w:name w:val="OmniPage #1"/>
    <w:basedOn w:val="Normal"/>
    <w:rsid w:val="00C5581D"/>
    <w:pPr>
      <w:autoSpaceDE w:val="0"/>
      <w:autoSpaceDN w:val="0"/>
      <w:spacing w:after="0" w:line="360" w:lineRule="exact"/>
    </w:pPr>
    <w:rPr>
      <w:rFonts w:ascii="Times New Roman" w:hAnsi="Times New Roman"/>
      <w:sz w:val="20"/>
      <w:lang w:val="en-US"/>
    </w:rPr>
  </w:style>
  <w:style w:type="paragraph" w:styleId="Cabealhodondice">
    <w:name w:val="TOC Heading"/>
    <w:basedOn w:val="Ttulo1"/>
    <w:next w:val="Normal"/>
    <w:uiPriority w:val="39"/>
    <w:unhideWhenUsed/>
    <w:qFormat/>
    <w:rsid w:val="00AF6930"/>
    <w:pPr>
      <w:keepLines/>
      <w:pageBreakBefore w:val="0"/>
      <w:spacing w:before="240" w:after="0" w:line="259" w:lineRule="auto"/>
      <w:jc w:val="left"/>
      <w:outlineLvl w:val="9"/>
    </w:pPr>
    <w:rPr>
      <w:rFonts w:asciiTheme="majorHAnsi" w:eastAsiaTheme="majorEastAsia" w:hAnsiTheme="majorHAnsi" w:cstheme="majorBidi"/>
      <w:color w:val="2F5496" w:themeColor="accent1" w:themeShade="BF"/>
      <w:spacing w:val="0"/>
      <w:kern w:val="0"/>
      <w:szCs w:val="32"/>
    </w:rPr>
  </w:style>
  <w:style w:type="paragraph" w:styleId="SemEspaamento">
    <w:name w:val="No Spacing"/>
    <w:basedOn w:val="Normal"/>
    <w:link w:val="SemEspaamentoCarter"/>
    <w:uiPriority w:val="1"/>
    <w:qFormat/>
    <w:rsid w:val="00D05F52"/>
    <w:pPr>
      <w:tabs>
        <w:tab w:val="left" w:pos="2268"/>
      </w:tabs>
      <w:spacing w:after="0"/>
      <w:jc w:val="both"/>
    </w:pPr>
    <w:rPr>
      <w:szCs w:val="24"/>
      <w:lang w:eastAsia="en-US" w:bidi="en-US"/>
    </w:rPr>
  </w:style>
  <w:style w:type="character" w:customStyle="1" w:styleId="SemEspaamentoCarter">
    <w:name w:val="Sem Espaçamento Caráter"/>
    <w:basedOn w:val="Tipodeletrapredefinidodopargrafo"/>
    <w:link w:val="SemEspaamento"/>
    <w:uiPriority w:val="1"/>
    <w:rsid w:val="00D05F52"/>
    <w:rPr>
      <w:rFonts w:ascii="Garamond" w:hAnsi="Garamond"/>
      <w:sz w:val="24"/>
      <w:szCs w:val="24"/>
      <w:lang w:eastAsia="en-US" w:bidi="en-US"/>
    </w:rPr>
  </w:style>
  <w:style w:type="paragraph" w:styleId="Subttulo">
    <w:name w:val="Subtitle"/>
    <w:basedOn w:val="Normal"/>
    <w:next w:val="Normal"/>
    <w:link w:val="SubttuloCarter"/>
    <w:uiPriority w:val="11"/>
    <w:qFormat/>
    <w:rsid w:val="00D05F52"/>
    <w:pPr>
      <w:tabs>
        <w:tab w:val="left" w:pos="2268"/>
      </w:tabs>
      <w:spacing w:after="720"/>
      <w:jc w:val="right"/>
    </w:pPr>
    <w:rPr>
      <w:rFonts w:ascii="Cambria" w:hAnsi="Cambria"/>
      <w:szCs w:val="22"/>
      <w:lang w:eastAsia="en-US" w:bidi="en-US"/>
    </w:rPr>
  </w:style>
  <w:style w:type="character" w:customStyle="1" w:styleId="SubttuloCarter">
    <w:name w:val="Subtítulo Caráter"/>
    <w:basedOn w:val="Tipodeletrapredefinidodopargrafo"/>
    <w:link w:val="Subttulo"/>
    <w:uiPriority w:val="11"/>
    <w:rsid w:val="00D05F52"/>
    <w:rPr>
      <w:rFonts w:ascii="Cambria" w:hAnsi="Cambria"/>
      <w:sz w:val="24"/>
      <w:szCs w:val="22"/>
      <w:lang w:eastAsia="en-US" w:bidi="en-US"/>
    </w:rPr>
  </w:style>
  <w:style w:type="paragraph" w:styleId="Citao">
    <w:name w:val="Quote"/>
    <w:basedOn w:val="Normal"/>
    <w:next w:val="Normal"/>
    <w:link w:val="CitaoCarter"/>
    <w:uiPriority w:val="29"/>
    <w:qFormat/>
    <w:rsid w:val="00D05F52"/>
    <w:pPr>
      <w:tabs>
        <w:tab w:val="left" w:pos="2268"/>
      </w:tabs>
      <w:jc w:val="both"/>
    </w:pPr>
    <w:rPr>
      <w:i/>
      <w:szCs w:val="24"/>
      <w:lang w:eastAsia="en-US" w:bidi="en-US"/>
    </w:rPr>
  </w:style>
  <w:style w:type="character" w:customStyle="1" w:styleId="CitaoCarter">
    <w:name w:val="Citação Caráter"/>
    <w:basedOn w:val="Tipodeletrapredefinidodopargrafo"/>
    <w:link w:val="Citao"/>
    <w:uiPriority w:val="29"/>
    <w:rsid w:val="00D05F52"/>
    <w:rPr>
      <w:rFonts w:ascii="Garamond" w:hAnsi="Garamond"/>
      <w:i/>
      <w:sz w:val="24"/>
      <w:szCs w:val="24"/>
      <w:lang w:eastAsia="en-US" w:bidi="en-US"/>
    </w:rPr>
  </w:style>
  <w:style w:type="paragraph" w:styleId="CitaoIntensa">
    <w:name w:val="Intense Quote"/>
    <w:basedOn w:val="Normal"/>
    <w:next w:val="Normal"/>
    <w:link w:val="CitaoIntensaCarter"/>
    <w:uiPriority w:val="30"/>
    <w:qFormat/>
    <w:rsid w:val="00D05F52"/>
    <w:pPr>
      <w:pBdr>
        <w:top w:val="single" w:sz="8" w:space="10" w:color="943634"/>
        <w:left w:val="single" w:sz="8" w:space="10" w:color="943634"/>
        <w:bottom w:val="single" w:sz="8" w:space="10" w:color="943634"/>
        <w:right w:val="single" w:sz="8" w:space="10" w:color="943634"/>
      </w:pBdr>
      <w:shd w:val="clear" w:color="auto" w:fill="C0504D"/>
      <w:tabs>
        <w:tab w:val="left" w:pos="2268"/>
      </w:tabs>
      <w:spacing w:before="140" w:after="140"/>
      <w:ind w:left="1440" w:right="1440"/>
      <w:jc w:val="both"/>
    </w:pPr>
    <w:rPr>
      <w:b/>
      <w:i/>
      <w:color w:val="FFFFFF"/>
      <w:szCs w:val="24"/>
      <w:lang w:eastAsia="en-US" w:bidi="en-US"/>
    </w:rPr>
  </w:style>
  <w:style w:type="character" w:customStyle="1" w:styleId="CitaoIntensaCarter">
    <w:name w:val="Citação Intensa Caráter"/>
    <w:basedOn w:val="Tipodeletrapredefinidodopargrafo"/>
    <w:link w:val="CitaoIntensa"/>
    <w:uiPriority w:val="30"/>
    <w:rsid w:val="00D05F52"/>
    <w:rPr>
      <w:rFonts w:ascii="Garamond" w:hAnsi="Garamond"/>
      <w:b/>
      <w:i/>
      <w:color w:val="FFFFFF"/>
      <w:sz w:val="24"/>
      <w:szCs w:val="24"/>
      <w:shd w:val="clear" w:color="auto" w:fill="C0504D"/>
      <w:lang w:eastAsia="en-US" w:bidi="en-US"/>
    </w:rPr>
  </w:style>
  <w:style w:type="character" w:customStyle="1" w:styleId="nfaseIntenso">
    <w:name w:val="Ênfase Intenso"/>
    <w:uiPriority w:val="21"/>
    <w:qFormat/>
    <w:rsid w:val="00D05F52"/>
    <w:rPr>
      <w:b/>
      <w:i/>
      <w:color w:val="C0504D"/>
      <w:spacing w:val="10"/>
    </w:rPr>
  </w:style>
  <w:style w:type="character" w:styleId="RefernciaDiscreta">
    <w:name w:val="Subtle Reference"/>
    <w:uiPriority w:val="31"/>
    <w:qFormat/>
    <w:rsid w:val="00D05F52"/>
    <w:rPr>
      <w:b/>
    </w:rPr>
  </w:style>
  <w:style w:type="character" w:styleId="RefernciaIntensa">
    <w:name w:val="Intense Reference"/>
    <w:uiPriority w:val="32"/>
    <w:qFormat/>
    <w:rsid w:val="00D05F52"/>
    <w:rPr>
      <w:b/>
      <w:bCs/>
      <w:smallCaps/>
      <w:spacing w:val="5"/>
      <w:sz w:val="22"/>
      <w:szCs w:val="22"/>
      <w:u w:val="single"/>
    </w:rPr>
  </w:style>
  <w:style w:type="character" w:styleId="TtulodoLivro">
    <w:name w:val="Book Title"/>
    <w:uiPriority w:val="33"/>
    <w:qFormat/>
    <w:rsid w:val="00D05F52"/>
    <w:rPr>
      <w:rFonts w:ascii="Cambria" w:eastAsia="Times New Roman" w:hAnsi="Cambria" w:cs="Times New Roman"/>
      <w:i/>
      <w:iCs/>
      <w:sz w:val="20"/>
      <w:szCs w:val="20"/>
    </w:rPr>
  </w:style>
  <w:style w:type="character" w:customStyle="1" w:styleId="CorpodetextoCarter">
    <w:name w:val="Corpo de texto Caráter"/>
    <w:uiPriority w:val="99"/>
    <w:rsid w:val="00D05F52"/>
    <w:rPr>
      <w:rFonts w:eastAsia="Calibri"/>
      <w:sz w:val="22"/>
      <w:szCs w:val="22"/>
      <w:lang w:eastAsia="en-US"/>
    </w:rPr>
  </w:style>
  <w:style w:type="paragraph" w:customStyle="1" w:styleId="NormalNumerado">
    <w:name w:val="NormalNumerado"/>
    <w:basedOn w:val="Normal"/>
    <w:link w:val="NormalNumeradoCarcter"/>
    <w:qFormat/>
    <w:rsid w:val="00D05F52"/>
    <w:pPr>
      <w:numPr>
        <w:numId w:val="16"/>
      </w:numPr>
      <w:jc w:val="both"/>
    </w:pPr>
    <w:rPr>
      <w:szCs w:val="24"/>
      <w:lang w:eastAsia="en-US" w:bidi="en-US"/>
    </w:rPr>
  </w:style>
  <w:style w:type="character" w:customStyle="1" w:styleId="NormalNumeradoCarcter">
    <w:name w:val="NormalNumerado Carácter"/>
    <w:link w:val="NormalNumerado"/>
    <w:rsid w:val="00D05F52"/>
    <w:rPr>
      <w:rFonts w:ascii="Garamond" w:hAnsi="Garamond"/>
      <w:sz w:val="22"/>
      <w:szCs w:val="24"/>
      <w:lang w:eastAsia="en-US" w:bidi="en-US"/>
    </w:rPr>
  </w:style>
  <w:style w:type="character" w:styleId="Refdecomentrio">
    <w:name w:val="annotation reference"/>
    <w:rsid w:val="00D05F52"/>
    <w:rPr>
      <w:sz w:val="16"/>
    </w:rPr>
  </w:style>
  <w:style w:type="paragraph" w:styleId="Textodecomentrio">
    <w:name w:val="annotation text"/>
    <w:basedOn w:val="Normal"/>
    <w:link w:val="TextodecomentrioCarter"/>
    <w:rsid w:val="00D05F52"/>
    <w:pPr>
      <w:tabs>
        <w:tab w:val="left" w:pos="2268"/>
      </w:tabs>
      <w:ind w:left="284"/>
      <w:jc w:val="both"/>
    </w:pPr>
    <w:rPr>
      <w:rFonts w:ascii="Trebuchet MS" w:hAnsi="Trebuchet MS"/>
      <w:sz w:val="16"/>
      <w:szCs w:val="24"/>
    </w:rPr>
  </w:style>
  <w:style w:type="character" w:customStyle="1" w:styleId="TextodecomentrioCarter">
    <w:name w:val="Texto de comentário Caráter"/>
    <w:basedOn w:val="Tipodeletrapredefinidodopargrafo"/>
    <w:link w:val="Textodecomentrio"/>
    <w:rsid w:val="00D05F52"/>
    <w:rPr>
      <w:rFonts w:ascii="Trebuchet MS" w:hAnsi="Trebuchet MS"/>
      <w:sz w:val="16"/>
      <w:szCs w:val="24"/>
    </w:rPr>
  </w:style>
  <w:style w:type="paragraph" w:customStyle="1" w:styleId="item">
    <w:name w:val="item"/>
    <w:basedOn w:val="Normal"/>
    <w:rsid w:val="00D05F52"/>
    <w:pPr>
      <w:numPr>
        <w:numId w:val="15"/>
      </w:numPr>
      <w:tabs>
        <w:tab w:val="left" w:pos="2268"/>
      </w:tabs>
      <w:jc w:val="both"/>
    </w:pPr>
    <w:rPr>
      <w:rFonts w:ascii="Trebuchet MS" w:hAnsi="Trebuchet MS"/>
      <w:szCs w:val="24"/>
    </w:rPr>
  </w:style>
  <w:style w:type="paragraph" w:styleId="Textodenotadefim">
    <w:name w:val="endnote text"/>
    <w:basedOn w:val="Normal"/>
    <w:link w:val="TextodenotadefimCarter"/>
    <w:uiPriority w:val="99"/>
    <w:rsid w:val="00D05F52"/>
    <w:pPr>
      <w:tabs>
        <w:tab w:val="left" w:pos="2268"/>
      </w:tabs>
      <w:ind w:left="284"/>
      <w:jc w:val="both"/>
    </w:pPr>
    <w:rPr>
      <w:rFonts w:ascii="Trebuchet MS" w:hAnsi="Trebuchet MS"/>
      <w:sz w:val="20"/>
      <w:szCs w:val="24"/>
    </w:rPr>
  </w:style>
  <w:style w:type="character" w:customStyle="1" w:styleId="TextodenotadefimCarter">
    <w:name w:val="Texto de nota de fim Caráter"/>
    <w:basedOn w:val="Tipodeletrapredefinidodopargrafo"/>
    <w:link w:val="Textodenotadefim"/>
    <w:uiPriority w:val="99"/>
    <w:rsid w:val="00D05F52"/>
    <w:rPr>
      <w:rFonts w:ascii="Trebuchet MS" w:hAnsi="Trebuchet MS"/>
      <w:szCs w:val="24"/>
    </w:rPr>
  </w:style>
  <w:style w:type="character" w:styleId="Refdenotadefim">
    <w:name w:val="endnote reference"/>
    <w:uiPriority w:val="99"/>
    <w:rsid w:val="00D05F52"/>
    <w:rPr>
      <w:vertAlign w:val="superscript"/>
    </w:rPr>
  </w:style>
  <w:style w:type="paragraph" w:styleId="Lista2">
    <w:name w:val="List 2"/>
    <w:basedOn w:val="Normal"/>
    <w:rsid w:val="00D05F52"/>
    <w:pPr>
      <w:tabs>
        <w:tab w:val="left" w:pos="2268"/>
      </w:tabs>
      <w:ind w:left="566" w:hanging="283"/>
      <w:jc w:val="both"/>
    </w:pPr>
    <w:rPr>
      <w:rFonts w:ascii="Tahoma" w:hAnsi="Tahoma"/>
      <w:sz w:val="20"/>
      <w:szCs w:val="24"/>
    </w:rPr>
  </w:style>
  <w:style w:type="paragraph" w:styleId="Textodebloco">
    <w:name w:val="Block Text"/>
    <w:basedOn w:val="Normal"/>
    <w:rsid w:val="00D05F52"/>
    <w:pPr>
      <w:tabs>
        <w:tab w:val="left" w:pos="2268"/>
      </w:tabs>
      <w:ind w:left="708" w:right="962"/>
      <w:jc w:val="both"/>
    </w:pPr>
    <w:rPr>
      <w:rFonts w:ascii="Tahoma" w:eastAsia="MS Mincho" w:hAnsi="Tahoma"/>
      <w:sz w:val="20"/>
      <w:szCs w:val="24"/>
    </w:rPr>
  </w:style>
  <w:style w:type="paragraph" w:styleId="Corpodetexto2">
    <w:name w:val="Body Text 2"/>
    <w:basedOn w:val="Normal"/>
    <w:link w:val="Corpodetexto2Carter"/>
    <w:rsid w:val="00D05F52"/>
    <w:pPr>
      <w:tabs>
        <w:tab w:val="left" w:pos="2268"/>
      </w:tabs>
      <w:jc w:val="both"/>
    </w:pPr>
    <w:rPr>
      <w:rFonts w:ascii="Tahoma" w:eastAsia="MS Mincho" w:hAnsi="Tahoma"/>
      <w:b/>
      <w:bCs/>
      <w:sz w:val="20"/>
      <w:szCs w:val="24"/>
      <w:lang w:val="en-US"/>
    </w:rPr>
  </w:style>
  <w:style w:type="character" w:customStyle="1" w:styleId="Corpodetexto2Carter">
    <w:name w:val="Corpo de texto 2 Caráter"/>
    <w:basedOn w:val="Tipodeletrapredefinidodopargrafo"/>
    <w:link w:val="Corpodetexto2"/>
    <w:rsid w:val="00D05F52"/>
    <w:rPr>
      <w:rFonts w:ascii="Tahoma" w:eastAsia="MS Mincho" w:hAnsi="Tahoma"/>
      <w:b/>
      <w:bCs/>
      <w:szCs w:val="24"/>
      <w:lang w:val="en-US"/>
    </w:rPr>
  </w:style>
  <w:style w:type="paragraph" w:styleId="Listanumerada">
    <w:name w:val="List Number"/>
    <w:basedOn w:val="Normal"/>
    <w:uiPriority w:val="99"/>
    <w:unhideWhenUsed/>
    <w:rsid w:val="00D05F52"/>
    <w:pPr>
      <w:numPr>
        <w:numId w:val="17"/>
      </w:numPr>
      <w:tabs>
        <w:tab w:val="left" w:pos="2268"/>
      </w:tabs>
      <w:contextualSpacing/>
      <w:jc w:val="both"/>
    </w:pPr>
    <w:rPr>
      <w:szCs w:val="24"/>
      <w:lang w:eastAsia="en-US" w:bidi="en-US"/>
    </w:rPr>
  </w:style>
  <w:style w:type="paragraph" w:styleId="Primeiroavanodecorpodetexto">
    <w:name w:val="Body Text First Indent"/>
    <w:basedOn w:val="Corpodetexto"/>
    <w:link w:val="PrimeiroavanodecorpodetextoCarter"/>
    <w:rsid w:val="00D05F52"/>
    <w:pPr>
      <w:spacing w:after="120"/>
      <w:ind w:firstLine="210"/>
      <w:jc w:val="both"/>
    </w:pPr>
    <w:rPr>
      <w:rFonts w:ascii="Tahoma" w:hAnsi="Tahoma"/>
      <w:spacing w:val="0"/>
      <w:sz w:val="20"/>
      <w:szCs w:val="24"/>
    </w:rPr>
  </w:style>
  <w:style w:type="character" w:customStyle="1" w:styleId="PrimeiroavanodecorpodetextoCarter">
    <w:name w:val="Primeiro avanço de corpo de texto Caráter"/>
    <w:basedOn w:val="CorpodetextoCarter1"/>
    <w:link w:val="Primeiroavanodecorpodetexto"/>
    <w:rsid w:val="00D05F52"/>
    <w:rPr>
      <w:rFonts w:ascii="Tahoma" w:hAnsi="Tahoma"/>
      <w:spacing w:val="-5"/>
      <w:sz w:val="24"/>
      <w:szCs w:val="24"/>
      <w:lang w:val="de-DE"/>
    </w:rPr>
  </w:style>
  <w:style w:type="paragraph" w:customStyle="1" w:styleId="ListaNormal">
    <w:name w:val="ListaNormal"/>
    <w:basedOn w:val="Lista"/>
    <w:qFormat/>
    <w:rsid w:val="00D05F52"/>
    <w:pPr>
      <w:numPr>
        <w:numId w:val="18"/>
      </w:numPr>
      <w:tabs>
        <w:tab w:val="clear" w:pos="720"/>
      </w:tabs>
      <w:spacing w:after="120"/>
      <w:ind w:left="714" w:hanging="357"/>
      <w:jc w:val="both"/>
    </w:pPr>
    <w:rPr>
      <w:rFonts w:ascii="Calibri" w:hAnsi="Calibri"/>
      <w:spacing w:val="0"/>
      <w:sz w:val="20"/>
      <w:lang w:eastAsia="en-US" w:bidi="en-US"/>
    </w:rPr>
  </w:style>
  <w:style w:type="paragraph" w:customStyle="1" w:styleId="NormalDentado">
    <w:name w:val="NormalDentado"/>
    <w:basedOn w:val="Normal"/>
    <w:link w:val="NormalDentadoCarcter"/>
    <w:qFormat/>
    <w:rsid w:val="00D05F52"/>
    <w:pPr>
      <w:ind w:left="709"/>
      <w:jc w:val="both"/>
    </w:pPr>
    <w:rPr>
      <w:szCs w:val="24"/>
      <w:lang w:eastAsia="en-US" w:bidi="en-US"/>
    </w:rPr>
  </w:style>
  <w:style w:type="character" w:customStyle="1" w:styleId="NormalDentadoCarcter">
    <w:name w:val="NormalDentado Carácter"/>
    <w:link w:val="NormalDentado"/>
    <w:rsid w:val="00D05F52"/>
    <w:rPr>
      <w:rFonts w:ascii="Garamond" w:hAnsi="Garamond"/>
      <w:sz w:val="24"/>
      <w:szCs w:val="24"/>
      <w:lang w:eastAsia="en-US" w:bidi="en-US"/>
    </w:rPr>
  </w:style>
  <w:style w:type="paragraph" w:customStyle="1" w:styleId="Data1">
    <w:name w:val="Data1"/>
    <w:basedOn w:val="Normal"/>
    <w:rsid w:val="00D05F52"/>
    <w:pPr>
      <w:spacing w:after="0"/>
    </w:pPr>
    <w:rPr>
      <w:rFonts w:ascii="Times New Roman" w:hAnsi="Times New Roman"/>
      <w:sz w:val="20"/>
    </w:rPr>
  </w:style>
  <w:style w:type="paragraph" w:customStyle="1" w:styleId="BodyText1">
    <w:name w:val="Body Text 1"/>
    <w:basedOn w:val="Corpodetexto"/>
    <w:rsid w:val="00D05F52"/>
    <w:pPr>
      <w:spacing w:before="120" w:after="60"/>
      <w:ind w:left="340" w:right="-1" w:hanging="340"/>
      <w:jc w:val="both"/>
    </w:pPr>
    <w:rPr>
      <w:rFonts w:ascii="Arial" w:hAnsi="Arial"/>
      <w:spacing w:val="0"/>
    </w:rPr>
  </w:style>
  <w:style w:type="paragraph" w:customStyle="1" w:styleId="p5">
    <w:name w:val="p5"/>
    <w:basedOn w:val="Normal"/>
    <w:rsid w:val="00D05F52"/>
    <w:pPr>
      <w:tabs>
        <w:tab w:val="left" w:pos="740"/>
      </w:tabs>
      <w:spacing w:after="0" w:line="240" w:lineRule="atLeast"/>
      <w:ind w:left="720" w:hanging="720"/>
    </w:pPr>
    <w:rPr>
      <w:rFonts w:ascii="Times New Roman" w:hAnsi="Times New Roman"/>
    </w:rPr>
  </w:style>
  <w:style w:type="paragraph" w:customStyle="1" w:styleId="p10">
    <w:name w:val="p10"/>
    <w:basedOn w:val="Normal"/>
    <w:rsid w:val="00D05F52"/>
    <w:pPr>
      <w:tabs>
        <w:tab w:val="left" w:pos="720"/>
      </w:tabs>
      <w:spacing w:after="0" w:line="240" w:lineRule="atLeast"/>
    </w:pPr>
    <w:rPr>
      <w:rFonts w:ascii="Times New Roman" w:hAnsi="Times New Roman"/>
    </w:rPr>
  </w:style>
  <w:style w:type="character" w:customStyle="1" w:styleId="Ttulo5Carter">
    <w:name w:val="Título 5 Caráter"/>
    <w:basedOn w:val="Tipodeletrapredefinidodopargrafo"/>
    <w:link w:val="Ttulo5"/>
    <w:rsid w:val="003F4E2F"/>
    <w:rPr>
      <w:rFonts w:ascii="Arial Black" w:hAnsi="Arial Black"/>
      <w:spacing w:val="-5"/>
      <w:sz w:val="18"/>
      <w:lang w:val="de-DE"/>
    </w:rPr>
  </w:style>
  <w:style w:type="character" w:customStyle="1" w:styleId="Ttulo6Carter">
    <w:name w:val="Título 6 Caráter"/>
    <w:basedOn w:val="Tipodeletrapredefinidodopargrafo"/>
    <w:link w:val="Ttulo6"/>
    <w:rsid w:val="003F4E2F"/>
    <w:rPr>
      <w:rFonts w:ascii="Garamond" w:hAnsi="Garamond"/>
      <w:sz w:val="24"/>
      <w:lang w:val="de-DE"/>
    </w:rPr>
  </w:style>
  <w:style w:type="character" w:customStyle="1" w:styleId="Ttulo7Carter">
    <w:name w:val="Título 7 Caráter"/>
    <w:basedOn w:val="Tipodeletrapredefinidodopargrafo"/>
    <w:link w:val="Ttulo7"/>
    <w:rsid w:val="003F4E2F"/>
    <w:rPr>
      <w:rFonts w:ascii="Garamond" w:hAnsi="Garamond"/>
      <w:i/>
      <w:spacing w:val="-5"/>
      <w:sz w:val="28"/>
      <w:shd w:val="pct5" w:color="auto" w:fill="auto"/>
      <w:lang w:val="de-DE"/>
    </w:rPr>
  </w:style>
  <w:style w:type="character" w:customStyle="1" w:styleId="Ttulo8Carter">
    <w:name w:val="Título 8 Caráter"/>
    <w:basedOn w:val="Tipodeletrapredefinidodopargrafo"/>
    <w:link w:val="Ttulo8"/>
    <w:rsid w:val="003F4E2F"/>
    <w:rPr>
      <w:rFonts w:ascii="Arial Black" w:hAnsi="Arial Black"/>
      <w:caps/>
      <w:spacing w:val="60"/>
      <w:position w:val="4"/>
      <w:sz w:val="14"/>
      <w:lang w:val="de-DE"/>
    </w:rPr>
  </w:style>
  <w:style w:type="character" w:customStyle="1" w:styleId="Ttulo9Carter">
    <w:name w:val="Título 9 Caráter"/>
    <w:basedOn w:val="Tipodeletrapredefinidodopargrafo"/>
    <w:link w:val="Ttulo9"/>
    <w:rsid w:val="003F4E2F"/>
    <w:rPr>
      <w:rFonts w:ascii="Garamond" w:hAnsi="Garamond"/>
      <w:b/>
      <w:i/>
      <w:kern w:val="28"/>
      <w:sz w:val="24"/>
      <w:lang w:val="de-DE"/>
    </w:rPr>
  </w:style>
  <w:style w:type="paragraph" w:customStyle="1" w:styleId="c3">
    <w:name w:val="c3"/>
    <w:basedOn w:val="Normal"/>
    <w:rsid w:val="003F4E2F"/>
    <w:pPr>
      <w:spacing w:after="0" w:line="240" w:lineRule="atLeast"/>
      <w:jc w:val="center"/>
    </w:pPr>
    <w:rPr>
      <w:rFonts w:ascii="Times New Roman" w:hAnsi="Times New Roman"/>
      <w:lang w:eastAsia="de-DE"/>
    </w:rPr>
  </w:style>
  <w:style w:type="paragraph" w:customStyle="1" w:styleId="p4">
    <w:name w:val="p4"/>
    <w:basedOn w:val="Normal"/>
    <w:rsid w:val="003F4E2F"/>
    <w:pPr>
      <w:tabs>
        <w:tab w:val="left" w:pos="740"/>
      </w:tabs>
      <w:spacing w:after="0" w:line="260" w:lineRule="atLeast"/>
      <w:ind w:left="1440" w:firstLine="720"/>
    </w:pPr>
    <w:rPr>
      <w:rFonts w:ascii="Times New Roman" w:hAnsi="Times New Roman"/>
      <w:lang w:eastAsia="de-DE"/>
    </w:rPr>
  </w:style>
  <w:style w:type="paragraph" w:customStyle="1" w:styleId="t39">
    <w:name w:val="t39"/>
    <w:basedOn w:val="Normal"/>
    <w:rsid w:val="003F4E2F"/>
    <w:pPr>
      <w:spacing w:after="0" w:line="360" w:lineRule="atLeast"/>
    </w:pPr>
    <w:rPr>
      <w:rFonts w:ascii="Times New Roman" w:hAnsi="Times New Roman"/>
      <w:lang w:eastAsia="de-DE"/>
    </w:rPr>
  </w:style>
  <w:style w:type="paragraph" w:styleId="Cabealhodendiceremissivo">
    <w:name w:val="index heading"/>
    <w:basedOn w:val="Normal"/>
    <w:next w:val="ndiceremissivo1"/>
    <w:rsid w:val="003F4E2F"/>
    <w:pPr>
      <w:spacing w:before="120"/>
    </w:pPr>
    <w:rPr>
      <w:rFonts w:ascii="Times New Roman" w:hAnsi="Times New Roman"/>
      <w:b/>
      <w:i/>
      <w:sz w:val="20"/>
    </w:rPr>
  </w:style>
  <w:style w:type="character" w:styleId="nfaseDiscreta">
    <w:name w:val="Subtle Emphasis"/>
    <w:basedOn w:val="Tipodeletrapredefinidodopargrafo"/>
    <w:uiPriority w:val="19"/>
    <w:qFormat/>
    <w:rsid w:val="003F4E2F"/>
    <w:rPr>
      <w:i/>
      <w:iCs/>
      <w:color w:val="808080"/>
    </w:rPr>
  </w:style>
  <w:style w:type="paragraph" w:styleId="Textosimples">
    <w:name w:val="Plain Text"/>
    <w:basedOn w:val="Normal"/>
    <w:link w:val="TextosimplesCarter"/>
    <w:uiPriority w:val="99"/>
    <w:unhideWhenUsed/>
    <w:rsid w:val="003F4E2F"/>
    <w:pPr>
      <w:spacing w:after="0"/>
      <w:jc w:val="both"/>
    </w:pPr>
    <w:rPr>
      <w:rFonts w:ascii="Consolas" w:hAnsi="Consolas"/>
      <w:sz w:val="21"/>
      <w:szCs w:val="21"/>
      <w:lang w:eastAsia="en-US" w:bidi="en-US"/>
    </w:rPr>
  </w:style>
  <w:style w:type="character" w:customStyle="1" w:styleId="TextosimplesCarter">
    <w:name w:val="Texto simples Caráter"/>
    <w:basedOn w:val="Tipodeletrapredefinidodopargrafo"/>
    <w:link w:val="Textosimples"/>
    <w:uiPriority w:val="99"/>
    <w:rsid w:val="003F4E2F"/>
    <w:rPr>
      <w:rFonts w:ascii="Consolas" w:hAnsi="Consolas"/>
      <w:sz w:val="21"/>
      <w:szCs w:val="21"/>
      <w:lang w:eastAsia="en-US" w:bidi="en-US"/>
    </w:rPr>
  </w:style>
  <w:style w:type="paragraph" w:customStyle="1" w:styleId="H3">
    <w:name w:val="H3"/>
    <w:basedOn w:val="Normal"/>
    <w:next w:val="Normal"/>
    <w:rsid w:val="003F4E2F"/>
    <w:pPr>
      <w:keepNext/>
      <w:overflowPunct w:val="0"/>
      <w:autoSpaceDE w:val="0"/>
      <w:autoSpaceDN w:val="0"/>
      <w:adjustRightInd w:val="0"/>
      <w:spacing w:before="100" w:after="100"/>
      <w:textAlignment w:val="baseline"/>
    </w:pPr>
    <w:rPr>
      <w:rFonts w:ascii="Times New Roman" w:hAnsi="Times New Roman"/>
      <w:b/>
      <w:sz w:val="28"/>
      <w:lang w:val="de-CH"/>
    </w:rPr>
  </w:style>
  <w:style w:type="paragraph" w:customStyle="1" w:styleId="H4">
    <w:name w:val="H4"/>
    <w:basedOn w:val="Normal"/>
    <w:next w:val="Normal"/>
    <w:rsid w:val="003F4E2F"/>
    <w:pPr>
      <w:keepNext/>
      <w:overflowPunct w:val="0"/>
      <w:autoSpaceDE w:val="0"/>
      <w:autoSpaceDN w:val="0"/>
      <w:adjustRightInd w:val="0"/>
      <w:spacing w:before="100" w:after="100"/>
      <w:textAlignment w:val="baseline"/>
    </w:pPr>
    <w:rPr>
      <w:rFonts w:ascii="Times New Roman" w:hAnsi="Times New Roman"/>
      <w:b/>
      <w:lang w:val="de-CH"/>
    </w:rPr>
  </w:style>
  <w:style w:type="paragraph" w:customStyle="1" w:styleId="SubtitleCover">
    <w:name w:val="Subtitle Cover"/>
    <w:basedOn w:val="TitleCover"/>
    <w:next w:val="Corpodetexto"/>
    <w:rsid w:val="003F4E2F"/>
    <w:pPr>
      <w:overflowPunct w:val="0"/>
      <w:autoSpaceDE w:val="0"/>
      <w:autoSpaceDN w:val="0"/>
      <w:adjustRightInd w:val="0"/>
      <w:spacing w:before="1520" w:after="0"/>
      <w:ind w:right="1680"/>
      <w:textAlignment w:val="baseline"/>
    </w:pPr>
    <w:rPr>
      <w:rFonts w:ascii="Times New Roman" w:hAnsi="Times New Roman"/>
      <w:b w:val="0"/>
      <w:i/>
      <w:spacing w:val="-20"/>
      <w:sz w:val="40"/>
      <w:lang w:val="en-GB" w:eastAsia="pt-PT"/>
    </w:rPr>
  </w:style>
  <w:style w:type="paragraph" w:customStyle="1" w:styleId="Serie-Titel">
    <w:name w:val="Serie-Titel"/>
    <w:basedOn w:val="Normal"/>
    <w:rsid w:val="003F4E2F"/>
    <w:pPr>
      <w:jc w:val="center"/>
    </w:pPr>
    <w:rPr>
      <w:rFonts w:ascii="Times New Roman" w:hAnsi="Times New Roman"/>
      <w:b/>
      <w:lang w:val="de-CH"/>
    </w:rPr>
  </w:style>
  <w:style w:type="table" w:styleId="TabelacomGrelha">
    <w:name w:val="Table Grid"/>
    <w:basedOn w:val="Tabelanormal"/>
    <w:uiPriority w:val="59"/>
    <w:rsid w:val="003F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3F4E2F"/>
    <w:pPr>
      <w:overflowPunct w:val="0"/>
      <w:autoSpaceDE w:val="0"/>
      <w:autoSpaceDN w:val="0"/>
      <w:adjustRightInd w:val="0"/>
      <w:ind w:left="849" w:hanging="283"/>
      <w:jc w:val="both"/>
      <w:textAlignment w:val="baseline"/>
    </w:pPr>
    <w:rPr>
      <w:rFonts w:ascii="Times New Roman" w:hAnsi="Times New Roman"/>
      <w:lang w:val="en-GB"/>
    </w:rPr>
  </w:style>
  <w:style w:type="paragraph" w:styleId="Inciodecarta">
    <w:name w:val="Salutation"/>
    <w:basedOn w:val="Normal"/>
    <w:next w:val="Normal"/>
    <w:link w:val="InciodecartaCarter"/>
    <w:rsid w:val="003F4E2F"/>
    <w:pPr>
      <w:jc w:val="both"/>
    </w:pPr>
    <w:rPr>
      <w:rFonts w:ascii="Tahoma" w:hAnsi="Tahoma"/>
      <w:sz w:val="20"/>
      <w:szCs w:val="24"/>
    </w:rPr>
  </w:style>
  <w:style w:type="character" w:customStyle="1" w:styleId="InciodecartaCarter">
    <w:name w:val="Início de carta Caráter"/>
    <w:basedOn w:val="Tipodeletrapredefinidodopargrafo"/>
    <w:link w:val="Inciodecarta"/>
    <w:rsid w:val="003F4E2F"/>
    <w:rPr>
      <w:rFonts w:ascii="Tahoma" w:hAnsi="Tahoma"/>
      <w:szCs w:val="24"/>
    </w:rPr>
  </w:style>
  <w:style w:type="paragraph" w:customStyle="1" w:styleId="Endereointerior">
    <w:name w:val="Endereço interior"/>
    <w:basedOn w:val="Normal"/>
    <w:rsid w:val="003F4E2F"/>
    <w:pPr>
      <w:ind w:firstLine="709"/>
      <w:jc w:val="both"/>
    </w:pPr>
    <w:rPr>
      <w:rFonts w:ascii="Tahoma" w:hAnsi="Tahoma"/>
      <w:sz w:val="20"/>
      <w:szCs w:val="24"/>
    </w:rPr>
  </w:style>
  <w:style w:type="numbering" w:customStyle="1" w:styleId="EstiloComnmeros">
    <w:name w:val="Estilo Com números"/>
    <w:rsid w:val="003E5FA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835079">
      <w:bodyDiv w:val="1"/>
      <w:marLeft w:val="0"/>
      <w:marRight w:val="0"/>
      <w:marTop w:val="0"/>
      <w:marBottom w:val="0"/>
      <w:divBdr>
        <w:top w:val="none" w:sz="0" w:space="0" w:color="auto"/>
        <w:left w:val="none" w:sz="0" w:space="0" w:color="auto"/>
        <w:bottom w:val="none" w:sz="0" w:space="0" w:color="auto"/>
        <w:right w:val="none" w:sz="0" w:space="0" w:color="auto"/>
      </w:divBdr>
    </w:div>
    <w:div w:id="15008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Publikationen\RO%20Publications%20Tex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550DB35B-C1D0-4A8C-AB60-D456C249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Publications Text.dot</Template>
  <TotalTime>275</TotalTime>
  <Pages>43</Pages>
  <Words>11887</Words>
  <Characters>64195</Characters>
  <Application>Microsoft Office Word</Application>
  <DocSecurity>0</DocSecurity>
  <Lines>534</Lines>
  <Paragraphs>151</Paragraphs>
  <ScaleCrop>false</ScaleCrop>
  <HeadingPairs>
    <vt:vector size="6" baseType="variant">
      <vt:variant>
        <vt:lpstr>Título</vt:lpstr>
      </vt:variant>
      <vt:variant>
        <vt:i4>1</vt:i4>
      </vt:variant>
      <vt:variant>
        <vt:lpstr>Cabeçalhos</vt:lpstr>
      </vt:variant>
      <vt:variant>
        <vt:i4>26</vt:i4>
      </vt:variant>
      <vt:variant>
        <vt:lpstr>Title</vt:lpstr>
      </vt:variant>
      <vt:variant>
        <vt:i4>1</vt:i4>
      </vt:variant>
    </vt:vector>
  </HeadingPairs>
  <TitlesOfParts>
    <vt:vector size="28" baseType="lpstr">
      <vt:lpstr>CBR_B</vt:lpstr>
      <vt:lpstr>    Folha de Controlo</vt:lpstr>
      <vt:lpstr>RD DE LIMPEZA E CONTROLO DO CORPO</vt:lpstr>
      <vt:lpstr>    O CENTRO DE CONTROLO  (Retirado de “Manual para Preclaros” por LRH)</vt:lpstr>
      <vt:lpstr>    C/S 1/OT23</vt:lpstr>
      <vt:lpstr>    PROCEDIMENTO CONFESSIONAL</vt:lpstr>
      <vt:lpstr>    C/S 2/OT23 VERIFICAÇÃO DE SEGURANÇA NA ORG DO CORPO </vt:lpstr>
      <vt:lpstr>    DESPOJANDO FALSOS DADOS</vt:lpstr>
      <vt:lpstr>    C/S 3/OT23</vt:lpstr>
      <vt:lpstr>        1. DADOS FALSOS DO CORPO</vt:lpstr>
      <vt:lpstr>        2. DADOS FALSOS DO OT SOBRE O CORPO</vt:lpstr>
      <vt:lpstr>    C/S 4/OT23</vt:lpstr>
      <vt:lpstr>    C/S 5/OT23</vt:lpstr>
      <vt:lpstr>ANEXOS</vt:lpstr>
      <vt:lpstr>    RELATÓRIO SESSÃO</vt:lpstr>
      <vt:lpstr>    LISTA DE VERIFICAÇÃO PARA  PREPARAR UMA SESSÃO SOLO</vt:lpstr>
      <vt:lpstr>    </vt:lpstr>
      <vt:lpstr>    LISTA - 1 - C</vt:lpstr>
      <vt:lpstr>    O PREPCHECK REPETITIVO MODERNO</vt:lpstr>
      <vt:lpstr>    </vt:lpstr>
      <vt:lpstr>    RUDIMENTOS,  DEFINIÇÕES E FRASEADO</vt:lpstr>
      <vt:lpstr>    C/S SÉRIES 53RL SF</vt:lpstr>
      <vt:lpstr>    LISTA DE REPARAÇÃO DE CONFESSIONAL  LCRC</vt:lpstr>
      <vt:lpstr>    Aqui estão algumas das manifestações resolvidas pedindo MWHs:  (HCOB 3/5/62)</vt:lpstr>
      <vt:lpstr>    ATESTAÇÃO </vt:lpstr>
      <vt:lpstr>    </vt:lpstr>
      <vt:lpstr>    </vt:lpstr>
      <vt:lpstr>Handbuch-Vorlage</vt:lpstr>
    </vt:vector>
  </TitlesOfParts>
  <Company>Microsoft</Company>
  <LinksUpToDate>false</LinksUpToDate>
  <CharactersWithSpaces>75931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CBR_B</dc:title>
  <dc:subject/>
  <dc:creator>Bernd Lübeck</dc:creator>
  <cp:keywords/>
  <dc:description/>
  <cp:lastModifiedBy>CAL</cp:lastModifiedBy>
  <cp:revision>7</cp:revision>
  <cp:lastPrinted>2019-12-06T17:02:00Z</cp:lastPrinted>
  <dcterms:created xsi:type="dcterms:W3CDTF">2019-12-08T15:34:00Z</dcterms:created>
  <dcterms:modified xsi:type="dcterms:W3CDTF">2020-01-10T17:13:00Z</dcterms:modified>
</cp:coreProperties>
</file>