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91E8F" w14:textId="52D6235F" w:rsidR="0043363C" w:rsidRPr="006552BC" w:rsidRDefault="0043363C" w:rsidP="00043F09">
      <w:pPr>
        <w:jc w:val="center"/>
      </w:pPr>
      <w:bookmarkStart w:id="0" w:name="xgraphic"/>
      <w:bookmarkStart w:id="1" w:name="_Hlk505015829"/>
      <w:bookmarkStart w:id="2" w:name="_Toc36132407"/>
      <w:bookmarkStart w:id="3" w:name="_Toc36565453"/>
      <w:bookmarkStart w:id="4" w:name="_Toc205549990"/>
      <w:bookmarkStart w:id="5" w:name="_Toc205550035"/>
      <w:bookmarkStart w:id="6" w:name="_Toc242499582"/>
      <w:bookmarkStart w:id="7" w:name="_Toc242499849"/>
      <w:bookmarkStart w:id="8" w:name="_Toc242520574"/>
      <w:bookmarkStart w:id="9" w:name="_Toc281684573"/>
      <w:bookmarkStart w:id="10" w:name="_Toc8361681"/>
    </w:p>
    <w:p w14:paraId="7C17E207" w14:textId="3B4723AD" w:rsidR="0043363C" w:rsidRPr="006552BC" w:rsidRDefault="0043363C" w:rsidP="00043F09">
      <w:pPr>
        <w:jc w:val="center"/>
      </w:pPr>
    </w:p>
    <w:p w14:paraId="33306483" w14:textId="628CC610" w:rsidR="0043363C" w:rsidRPr="006552BC" w:rsidRDefault="0043363C" w:rsidP="00043F09">
      <w:pPr>
        <w:jc w:val="center"/>
      </w:pPr>
    </w:p>
    <w:p w14:paraId="4D9730CC" w14:textId="77777777" w:rsidR="0043363C" w:rsidRPr="006552BC" w:rsidRDefault="0043363C" w:rsidP="00043F09">
      <w:pPr>
        <w:jc w:val="center"/>
      </w:pPr>
    </w:p>
    <w:p w14:paraId="6A1DB20A" w14:textId="65AC7367" w:rsidR="006B241B" w:rsidRPr="006552BC" w:rsidRDefault="00FF01DE" w:rsidP="00043F09">
      <w:pPr>
        <w:jc w:val="center"/>
      </w:pPr>
      <w:r w:rsidRPr="006552BC">
        <w:rPr>
          <w:noProof/>
        </w:rPr>
        <w:drawing>
          <wp:inline distT="0" distB="0" distL="0" distR="0" wp14:anchorId="23D41907" wp14:editId="1AD0D685">
            <wp:extent cx="4000500" cy="4000500"/>
            <wp:effectExtent l="0" t="0" r="0" b="0"/>
            <wp:docPr id="1" name="Imagem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w:r>
    </w:p>
    <w:p w14:paraId="1044172E" w14:textId="00A45AA3" w:rsidR="006B241B" w:rsidRPr="006552BC" w:rsidRDefault="006B241B" w:rsidP="006B241B">
      <w:pPr>
        <w:jc w:val="center"/>
      </w:pPr>
    </w:p>
    <w:p w14:paraId="3C35E067" w14:textId="79EEAA4E" w:rsidR="00DE34CA" w:rsidRPr="006552BC" w:rsidRDefault="00DE34CA" w:rsidP="006B241B">
      <w:pPr>
        <w:jc w:val="center"/>
      </w:pPr>
    </w:p>
    <w:p w14:paraId="5408644D" w14:textId="60FCC273" w:rsidR="00DE34CA" w:rsidRPr="006552BC" w:rsidRDefault="00DE34CA" w:rsidP="006B241B">
      <w:pPr>
        <w:jc w:val="center"/>
      </w:pPr>
    </w:p>
    <w:p w14:paraId="5BBCA5DE" w14:textId="6F342BA8" w:rsidR="00DE34CA" w:rsidRPr="006552BC" w:rsidRDefault="00DE34CA" w:rsidP="006B241B">
      <w:pPr>
        <w:jc w:val="center"/>
      </w:pPr>
    </w:p>
    <w:p w14:paraId="3F7BCF75" w14:textId="77777777" w:rsidR="00DE34CA" w:rsidRPr="006552BC" w:rsidRDefault="00DE34CA" w:rsidP="006B241B">
      <w:pPr>
        <w:jc w:val="center"/>
      </w:pPr>
    </w:p>
    <w:p w14:paraId="36593A4B" w14:textId="1BEEECBB" w:rsidR="00F27697" w:rsidRPr="006552BC" w:rsidRDefault="00D05F52" w:rsidP="006B241B">
      <w:pPr>
        <w:jc w:val="center"/>
        <w:rPr>
          <w:sz w:val="32"/>
          <w:szCs w:val="32"/>
        </w:rPr>
      </w:pPr>
      <w:r w:rsidRPr="006552BC">
        <w:rPr>
          <w:b/>
          <w:sz w:val="56"/>
          <w:szCs w:val="56"/>
        </w:rPr>
        <w:t>RD da BODY ORG</w:t>
      </w:r>
    </w:p>
    <w:bookmarkEnd w:id="0"/>
    <w:p w14:paraId="3333A2B8" w14:textId="37FC8C0A" w:rsidR="00F27697" w:rsidRPr="006552BC" w:rsidRDefault="00F27697" w:rsidP="00F27697"/>
    <w:p w14:paraId="19B449A1" w14:textId="66A8F0B5" w:rsidR="00FF01DE" w:rsidRPr="006552BC" w:rsidRDefault="00FF01DE" w:rsidP="00FF01DE">
      <w:pPr>
        <w:jc w:val="center"/>
        <w:rPr>
          <w:rFonts w:ascii="Arial" w:hAnsi="Arial" w:cs="Arial"/>
          <w:b/>
          <w:sz w:val="48"/>
          <w:szCs w:val="48"/>
        </w:rPr>
      </w:pPr>
      <w:r w:rsidRPr="006552BC">
        <w:rPr>
          <w:rFonts w:ascii="Arial" w:hAnsi="Arial" w:cs="Arial"/>
          <w:b/>
          <w:sz w:val="48"/>
          <w:szCs w:val="48"/>
        </w:rPr>
        <w:t>DR OT 23</w:t>
      </w:r>
    </w:p>
    <w:p w14:paraId="75D21C1B" w14:textId="188D3877" w:rsidR="00D05F52" w:rsidRPr="006552BC" w:rsidRDefault="00D05F52" w:rsidP="00F27697"/>
    <w:p w14:paraId="7CBBDC0F" w14:textId="4DF61972" w:rsidR="00D05F52" w:rsidRPr="006552BC" w:rsidRDefault="00D05F52" w:rsidP="00F27697"/>
    <w:p w14:paraId="753AF6C3" w14:textId="77777777" w:rsidR="00D05F52" w:rsidRPr="006552BC" w:rsidRDefault="00D05F52" w:rsidP="00F27697"/>
    <w:p w14:paraId="5EF64BB4" w14:textId="77777777" w:rsidR="00F27697" w:rsidRPr="006552BC" w:rsidRDefault="00F27697" w:rsidP="00F27697"/>
    <w:p w14:paraId="3B5FF5F4" w14:textId="77777777" w:rsidR="006B241B" w:rsidRPr="006552BC" w:rsidRDefault="006B241B" w:rsidP="00A469E3">
      <w:r w:rsidRPr="006552BC">
        <w:br w:type="page"/>
      </w:r>
    </w:p>
    <w:p w14:paraId="4450B924" w14:textId="52517983" w:rsidR="00630963" w:rsidRDefault="00DE34CA">
      <w:pPr>
        <w:pStyle w:val="ndice2"/>
        <w:rPr>
          <w:rFonts w:asciiTheme="minorHAnsi" w:eastAsiaTheme="minorEastAsia" w:hAnsiTheme="minorHAnsi" w:cstheme="minorBidi"/>
          <w:b w:val="0"/>
          <w:bCs w:val="0"/>
          <w:smallCaps w:val="0"/>
          <w:sz w:val="22"/>
          <w:szCs w:val="22"/>
        </w:rPr>
      </w:pPr>
      <w:r w:rsidRPr="006552BC">
        <w:rPr>
          <w:b w:val="0"/>
          <w:bCs w:val="0"/>
          <w:smallCaps w:val="0"/>
        </w:rPr>
        <w:lastRenderedPageBreak/>
        <w:fldChar w:fldCharType="begin"/>
      </w:r>
      <w:r w:rsidRPr="006552BC">
        <w:rPr>
          <w:b w:val="0"/>
          <w:bCs w:val="0"/>
          <w:smallCaps w:val="0"/>
        </w:rPr>
        <w:instrText xml:space="preserve"> TOC \o "1-1" \h \z \t "Título 2;2" </w:instrText>
      </w:r>
      <w:r w:rsidRPr="006552BC">
        <w:rPr>
          <w:b w:val="0"/>
          <w:bCs w:val="0"/>
          <w:smallCaps w:val="0"/>
        </w:rPr>
        <w:fldChar w:fldCharType="separate"/>
      </w:r>
      <w:hyperlink w:anchor="_Toc26543897" w:history="1">
        <w:r w:rsidR="00630963" w:rsidRPr="00604AE4">
          <w:rPr>
            <w:rStyle w:val="Hiperligao"/>
          </w:rPr>
          <w:t>Folha de Controlo</w:t>
        </w:r>
        <w:r w:rsidR="00630963">
          <w:rPr>
            <w:webHidden/>
          </w:rPr>
          <w:tab/>
        </w:r>
        <w:r w:rsidR="00630963">
          <w:rPr>
            <w:webHidden/>
          </w:rPr>
          <w:fldChar w:fldCharType="begin"/>
        </w:r>
        <w:r w:rsidR="00630963">
          <w:rPr>
            <w:webHidden/>
          </w:rPr>
          <w:instrText xml:space="preserve"> PAGEREF _Toc26543897 \h </w:instrText>
        </w:r>
        <w:r w:rsidR="00630963">
          <w:rPr>
            <w:webHidden/>
          </w:rPr>
        </w:r>
        <w:r w:rsidR="00630963">
          <w:rPr>
            <w:webHidden/>
          </w:rPr>
          <w:fldChar w:fldCharType="separate"/>
        </w:r>
        <w:r w:rsidR="004D70D1">
          <w:rPr>
            <w:webHidden/>
          </w:rPr>
          <w:t>3</w:t>
        </w:r>
        <w:r w:rsidR="00630963">
          <w:rPr>
            <w:webHidden/>
          </w:rPr>
          <w:fldChar w:fldCharType="end"/>
        </w:r>
      </w:hyperlink>
    </w:p>
    <w:p w14:paraId="67DB6946" w14:textId="03DCA9B4" w:rsidR="00630963" w:rsidRDefault="00630963">
      <w:pPr>
        <w:pStyle w:val="ndice1"/>
        <w:tabs>
          <w:tab w:val="left" w:pos="480"/>
        </w:tabs>
        <w:rPr>
          <w:rFonts w:asciiTheme="minorHAnsi" w:eastAsiaTheme="minorEastAsia" w:hAnsiTheme="minorHAnsi" w:cstheme="minorBidi"/>
          <w:bCs w:val="0"/>
          <w:caps w:val="0"/>
          <w:sz w:val="22"/>
          <w:szCs w:val="22"/>
        </w:rPr>
      </w:pPr>
      <w:hyperlink w:anchor="_Toc26543898" w:history="1">
        <w:r w:rsidRPr="00604AE4">
          <w:rPr>
            <w:rStyle w:val="Hiperligao"/>
          </w:rPr>
          <w:t>1.</w:t>
        </w:r>
        <w:r>
          <w:rPr>
            <w:rFonts w:asciiTheme="minorHAnsi" w:eastAsiaTheme="minorEastAsia" w:hAnsiTheme="minorHAnsi" w:cstheme="minorBidi"/>
            <w:bCs w:val="0"/>
            <w:caps w:val="0"/>
            <w:sz w:val="22"/>
            <w:szCs w:val="22"/>
          </w:rPr>
          <w:tab/>
        </w:r>
        <w:r w:rsidRPr="00604AE4">
          <w:rPr>
            <w:rStyle w:val="Hiperligao"/>
          </w:rPr>
          <w:t>FIO DIRETO DO CORPO</w:t>
        </w:r>
        <w:r>
          <w:rPr>
            <w:webHidden/>
          </w:rPr>
          <w:tab/>
        </w:r>
        <w:r>
          <w:rPr>
            <w:webHidden/>
          </w:rPr>
          <w:fldChar w:fldCharType="begin"/>
        </w:r>
        <w:r>
          <w:rPr>
            <w:webHidden/>
          </w:rPr>
          <w:instrText xml:space="preserve"> PAGEREF _Toc26543898 \h </w:instrText>
        </w:r>
        <w:r>
          <w:rPr>
            <w:webHidden/>
          </w:rPr>
        </w:r>
        <w:r>
          <w:rPr>
            <w:webHidden/>
          </w:rPr>
          <w:fldChar w:fldCharType="separate"/>
        </w:r>
        <w:r w:rsidR="004D70D1">
          <w:rPr>
            <w:webHidden/>
          </w:rPr>
          <w:t>7</w:t>
        </w:r>
        <w:r>
          <w:rPr>
            <w:webHidden/>
          </w:rPr>
          <w:fldChar w:fldCharType="end"/>
        </w:r>
      </w:hyperlink>
    </w:p>
    <w:p w14:paraId="6762A268" w14:textId="65DFEF67" w:rsidR="00630963" w:rsidRPr="00630963" w:rsidRDefault="00630963">
      <w:pPr>
        <w:pStyle w:val="ndice2"/>
        <w:rPr>
          <w:rStyle w:val="Hiperligao"/>
          <w:sz w:val="18"/>
          <w:szCs w:val="18"/>
        </w:rPr>
      </w:pPr>
      <w:hyperlink w:anchor="_Toc26543899" w:history="1">
        <w:r w:rsidRPr="00630963">
          <w:rPr>
            <w:rStyle w:val="Hiperligao"/>
            <w:b w:val="0"/>
            <w:bCs w:val="0"/>
            <w:sz w:val="18"/>
            <w:szCs w:val="18"/>
          </w:rPr>
          <w:t>BRIEFING TÉCNICO Nº 13</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_Toc26543899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7</w:t>
        </w:r>
        <w:r w:rsidRPr="00630963">
          <w:rPr>
            <w:rStyle w:val="Hiperligao"/>
            <w:b w:val="0"/>
            <w:bCs w:val="0"/>
            <w:webHidden/>
            <w:sz w:val="18"/>
            <w:szCs w:val="18"/>
          </w:rPr>
          <w:fldChar w:fldCharType="end"/>
        </w:r>
      </w:hyperlink>
    </w:p>
    <w:p w14:paraId="4DFD52E9" w14:textId="4B084429" w:rsidR="00630963" w:rsidRPr="00630963" w:rsidRDefault="00630963">
      <w:pPr>
        <w:pStyle w:val="ndice2"/>
        <w:rPr>
          <w:rStyle w:val="Hiperligao"/>
          <w:sz w:val="18"/>
          <w:szCs w:val="18"/>
        </w:rPr>
      </w:pPr>
      <w:hyperlink w:anchor="_Toc26543900" w:history="1">
        <w:r w:rsidRPr="00630963">
          <w:rPr>
            <w:rStyle w:val="Hiperligao"/>
            <w:b w:val="0"/>
            <w:bCs w:val="0"/>
            <w:sz w:val="18"/>
            <w:szCs w:val="18"/>
          </w:rPr>
          <w:t>OT 8-40 FIO DIRETO DO CORPO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_Toc26543900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8</w:t>
        </w:r>
        <w:r w:rsidRPr="00630963">
          <w:rPr>
            <w:rStyle w:val="Hiperligao"/>
            <w:b w:val="0"/>
            <w:bCs w:val="0"/>
            <w:webHidden/>
            <w:sz w:val="18"/>
            <w:szCs w:val="18"/>
          </w:rPr>
          <w:fldChar w:fldCharType="end"/>
        </w:r>
      </w:hyperlink>
    </w:p>
    <w:p w14:paraId="0A629A67" w14:textId="054EC720" w:rsidR="00630963" w:rsidRPr="00630963" w:rsidRDefault="00630963">
      <w:pPr>
        <w:pStyle w:val="ndice2"/>
        <w:rPr>
          <w:rStyle w:val="Hiperligao"/>
          <w:sz w:val="18"/>
          <w:szCs w:val="18"/>
        </w:rPr>
      </w:pPr>
      <w:hyperlink w:anchor="_Toc26543901" w:history="1">
        <w:r w:rsidRPr="00630963">
          <w:rPr>
            <w:rStyle w:val="Hiperligao"/>
            <w:b w:val="0"/>
            <w:bCs w:val="0"/>
            <w:sz w:val="18"/>
            <w:szCs w:val="18"/>
          </w:rPr>
          <w:t>CARTA A PER</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_Toc26543901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11</w:t>
        </w:r>
        <w:r w:rsidRPr="00630963">
          <w:rPr>
            <w:rStyle w:val="Hiperligao"/>
            <w:b w:val="0"/>
            <w:bCs w:val="0"/>
            <w:webHidden/>
            <w:sz w:val="18"/>
            <w:szCs w:val="18"/>
          </w:rPr>
          <w:fldChar w:fldCharType="end"/>
        </w:r>
      </w:hyperlink>
    </w:p>
    <w:p w14:paraId="03CA0829" w14:textId="54562CC6" w:rsidR="00630963" w:rsidRPr="00630963" w:rsidRDefault="00630963">
      <w:pPr>
        <w:pStyle w:val="ndice2"/>
        <w:rPr>
          <w:rStyle w:val="Hiperligao"/>
          <w:sz w:val="18"/>
          <w:szCs w:val="18"/>
        </w:rPr>
      </w:pPr>
      <w:hyperlink w:anchor="_Toc26543902" w:history="1">
        <w:r w:rsidRPr="00630963">
          <w:rPr>
            <w:rStyle w:val="Hiperligao"/>
            <w:b w:val="0"/>
            <w:bCs w:val="0"/>
            <w:sz w:val="18"/>
            <w:szCs w:val="18"/>
          </w:rPr>
          <w:t>CARTA DE HÁLIA</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_Toc26543902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12</w:t>
        </w:r>
        <w:r w:rsidRPr="00630963">
          <w:rPr>
            <w:rStyle w:val="Hiperligao"/>
            <w:b w:val="0"/>
            <w:bCs w:val="0"/>
            <w:webHidden/>
            <w:sz w:val="18"/>
            <w:szCs w:val="18"/>
          </w:rPr>
          <w:fldChar w:fldCharType="end"/>
        </w:r>
      </w:hyperlink>
    </w:p>
    <w:p w14:paraId="78A7BCD8" w14:textId="7550DF49" w:rsidR="00630963" w:rsidRPr="00630963" w:rsidRDefault="00630963">
      <w:pPr>
        <w:pStyle w:val="ndice2"/>
        <w:rPr>
          <w:rStyle w:val="Hiperligao"/>
          <w:sz w:val="18"/>
          <w:szCs w:val="18"/>
        </w:rPr>
      </w:pPr>
      <w:hyperlink w:anchor="_Toc26543903" w:history="1">
        <w:r w:rsidRPr="00630963">
          <w:rPr>
            <w:rStyle w:val="Hiperligao"/>
            <w:b w:val="0"/>
            <w:bCs w:val="0"/>
            <w:sz w:val="18"/>
            <w:szCs w:val="18"/>
          </w:rPr>
          <w:t>C/S  para o FIO DIRETO DO CORPO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_Toc26543903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13</w:t>
        </w:r>
        <w:r w:rsidRPr="00630963">
          <w:rPr>
            <w:rStyle w:val="Hiperligao"/>
            <w:b w:val="0"/>
            <w:bCs w:val="0"/>
            <w:webHidden/>
            <w:sz w:val="18"/>
            <w:szCs w:val="18"/>
          </w:rPr>
          <w:fldChar w:fldCharType="end"/>
        </w:r>
      </w:hyperlink>
    </w:p>
    <w:p w14:paraId="5604B443" w14:textId="303B6D5F" w:rsidR="00630963" w:rsidRDefault="00630963">
      <w:pPr>
        <w:pStyle w:val="ndice1"/>
        <w:tabs>
          <w:tab w:val="left" w:pos="480"/>
        </w:tabs>
        <w:rPr>
          <w:rFonts w:asciiTheme="minorHAnsi" w:eastAsiaTheme="minorEastAsia" w:hAnsiTheme="minorHAnsi" w:cstheme="minorBidi"/>
          <w:bCs w:val="0"/>
          <w:caps w:val="0"/>
          <w:sz w:val="22"/>
          <w:szCs w:val="22"/>
        </w:rPr>
      </w:pPr>
      <w:hyperlink w:anchor="_Toc26543904" w:history="1">
        <w:r w:rsidRPr="00604AE4">
          <w:rPr>
            <w:rStyle w:val="Hiperligao"/>
          </w:rPr>
          <w:t>2.</w:t>
        </w:r>
        <w:r>
          <w:rPr>
            <w:rFonts w:asciiTheme="minorHAnsi" w:eastAsiaTheme="minorEastAsia" w:hAnsiTheme="minorHAnsi" w:cstheme="minorBidi"/>
            <w:bCs w:val="0"/>
            <w:caps w:val="0"/>
            <w:sz w:val="22"/>
            <w:szCs w:val="22"/>
          </w:rPr>
          <w:tab/>
        </w:r>
        <w:r w:rsidRPr="00604AE4">
          <w:rPr>
            <w:rStyle w:val="Hiperligao"/>
          </w:rPr>
          <w:t>RD DO CICLO DO OFICIAL COMANDANTE</w:t>
        </w:r>
        <w:r>
          <w:rPr>
            <w:webHidden/>
          </w:rPr>
          <w:tab/>
        </w:r>
        <w:r>
          <w:rPr>
            <w:webHidden/>
          </w:rPr>
          <w:fldChar w:fldCharType="begin"/>
        </w:r>
        <w:r>
          <w:rPr>
            <w:webHidden/>
          </w:rPr>
          <w:instrText xml:space="preserve"> PAGEREF _Toc26543904 \h </w:instrText>
        </w:r>
        <w:r>
          <w:rPr>
            <w:webHidden/>
          </w:rPr>
        </w:r>
        <w:r>
          <w:rPr>
            <w:webHidden/>
          </w:rPr>
          <w:fldChar w:fldCharType="separate"/>
        </w:r>
        <w:r w:rsidR="004D70D1">
          <w:rPr>
            <w:webHidden/>
          </w:rPr>
          <w:t>15</w:t>
        </w:r>
        <w:r>
          <w:rPr>
            <w:webHidden/>
          </w:rPr>
          <w:fldChar w:fldCharType="end"/>
        </w:r>
      </w:hyperlink>
    </w:p>
    <w:p w14:paraId="0D8449AE" w14:textId="0A03851F" w:rsidR="00630963" w:rsidRPr="00630963" w:rsidRDefault="00630963">
      <w:pPr>
        <w:pStyle w:val="ndice2"/>
        <w:rPr>
          <w:rStyle w:val="Hiperligao"/>
          <w:sz w:val="18"/>
          <w:szCs w:val="18"/>
        </w:rPr>
      </w:pPr>
      <w:hyperlink w:anchor="_Toc26543905" w:history="1">
        <w:r w:rsidRPr="00630963">
          <w:rPr>
            <w:rStyle w:val="Hiperligao"/>
            <w:b w:val="0"/>
            <w:bCs w:val="0"/>
            <w:sz w:val="18"/>
            <w:szCs w:val="18"/>
          </w:rPr>
          <w:t>CARACTERÍSTICAS DE CONSCIÊNCIA</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_Toc26543905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15</w:t>
        </w:r>
        <w:r w:rsidRPr="00630963">
          <w:rPr>
            <w:rStyle w:val="Hiperligao"/>
            <w:b w:val="0"/>
            <w:bCs w:val="0"/>
            <w:webHidden/>
            <w:sz w:val="18"/>
            <w:szCs w:val="18"/>
          </w:rPr>
          <w:fldChar w:fldCharType="end"/>
        </w:r>
      </w:hyperlink>
    </w:p>
    <w:p w14:paraId="270B5BCC" w14:textId="3515C259" w:rsidR="00630963" w:rsidRPr="00630963" w:rsidRDefault="00630963">
      <w:pPr>
        <w:pStyle w:val="ndice2"/>
        <w:rPr>
          <w:rStyle w:val="Hiperligao"/>
          <w:sz w:val="18"/>
          <w:szCs w:val="18"/>
        </w:rPr>
      </w:pPr>
      <w:hyperlink w:anchor="_Toc26543906" w:history="1">
        <w:r w:rsidRPr="00630963">
          <w:rPr>
            <w:rStyle w:val="Hiperligao"/>
            <w:b w:val="0"/>
            <w:bCs w:val="0"/>
            <w:sz w:val="18"/>
            <w:szCs w:val="18"/>
          </w:rPr>
          <w:t>O ORGANOGRAMA</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_Toc26543906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16</w:t>
        </w:r>
        <w:r w:rsidRPr="00630963">
          <w:rPr>
            <w:rStyle w:val="Hiperligao"/>
            <w:b w:val="0"/>
            <w:bCs w:val="0"/>
            <w:webHidden/>
            <w:sz w:val="18"/>
            <w:szCs w:val="18"/>
          </w:rPr>
          <w:fldChar w:fldCharType="end"/>
        </w:r>
      </w:hyperlink>
    </w:p>
    <w:p w14:paraId="79CD74CD" w14:textId="541A1F3D" w:rsidR="00630963" w:rsidRPr="00630963" w:rsidRDefault="00630963">
      <w:pPr>
        <w:pStyle w:val="ndice2"/>
        <w:rPr>
          <w:rStyle w:val="Hiperligao"/>
          <w:sz w:val="18"/>
          <w:szCs w:val="18"/>
        </w:rPr>
      </w:pPr>
      <w:hyperlink w:anchor="_Toc26543907" w:history="1">
        <w:r w:rsidRPr="00630963">
          <w:rPr>
            <w:rStyle w:val="Hiperligao"/>
            <w:b w:val="0"/>
            <w:bCs w:val="0"/>
            <w:sz w:val="18"/>
            <w:szCs w:val="18"/>
          </w:rPr>
          <w:t>O EXECUTIVO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_Toc26543907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22</w:t>
        </w:r>
        <w:r w:rsidRPr="00630963">
          <w:rPr>
            <w:rStyle w:val="Hiperligao"/>
            <w:b w:val="0"/>
            <w:bCs w:val="0"/>
            <w:webHidden/>
            <w:sz w:val="18"/>
            <w:szCs w:val="18"/>
          </w:rPr>
          <w:fldChar w:fldCharType="end"/>
        </w:r>
      </w:hyperlink>
    </w:p>
    <w:p w14:paraId="5A06D88D" w14:textId="2C0601ED" w:rsidR="00630963" w:rsidRPr="00630963" w:rsidRDefault="00630963">
      <w:pPr>
        <w:pStyle w:val="ndice2"/>
        <w:rPr>
          <w:rStyle w:val="Hiperligao"/>
          <w:sz w:val="18"/>
          <w:szCs w:val="18"/>
        </w:rPr>
      </w:pPr>
      <w:hyperlink w:anchor="_Toc26543908" w:history="1">
        <w:r w:rsidRPr="00630963">
          <w:rPr>
            <w:rStyle w:val="Hiperligao"/>
            <w:b w:val="0"/>
            <w:bCs w:val="0"/>
            <w:sz w:val="18"/>
            <w:szCs w:val="18"/>
          </w:rPr>
          <w:t>Um CHAPÉU MODELO PARA UM EXECUTIVO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_Toc26543908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24</w:t>
        </w:r>
        <w:r w:rsidRPr="00630963">
          <w:rPr>
            <w:rStyle w:val="Hiperligao"/>
            <w:b w:val="0"/>
            <w:bCs w:val="0"/>
            <w:webHidden/>
            <w:sz w:val="18"/>
            <w:szCs w:val="18"/>
          </w:rPr>
          <w:fldChar w:fldCharType="end"/>
        </w:r>
      </w:hyperlink>
    </w:p>
    <w:p w14:paraId="53AE91A2" w14:textId="66FBE6C1" w:rsidR="00630963" w:rsidRPr="00630963" w:rsidRDefault="00630963">
      <w:pPr>
        <w:pStyle w:val="ndice2"/>
        <w:rPr>
          <w:rStyle w:val="Hiperligao"/>
          <w:sz w:val="18"/>
          <w:szCs w:val="18"/>
        </w:rPr>
      </w:pPr>
      <w:hyperlink w:anchor="_Toc26543909" w:history="1">
        <w:r w:rsidRPr="00630963">
          <w:rPr>
            <w:rStyle w:val="Hiperligao"/>
            <w:b w:val="0"/>
            <w:bCs w:val="0"/>
            <w:sz w:val="18"/>
            <w:szCs w:val="18"/>
          </w:rPr>
          <w:t>FUNÇÕES EXECUTIVAS</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_Toc26543909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28</w:t>
        </w:r>
        <w:r w:rsidRPr="00630963">
          <w:rPr>
            <w:rStyle w:val="Hiperligao"/>
            <w:b w:val="0"/>
            <w:bCs w:val="0"/>
            <w:webHidden/>
            <w:sz w:val="18"/>
            <w:szCs w:val="18"/>
          </w:rPr>
          <w:fldChar w:fldCharType="end"/>
        </w:r>
      </w:hyperlink>
      <w:bookmarkStart w:id="11" w:name="_GoBack"/>
      <w:bookmarkEnd w:id="11"/>
    </w:p>
    <w:p w14:paraId="6B15C9B8" w14:textId="20394F60" w:rsidR="00630963" w:rsidRPr="00630963" w:rsidRDefault="00630963">
      <w:pPr>
        <w:pStyle w:val="ndice2"/>
        <w:rPr>
          <w:rStyle w:val="Hiperligao"/>
          <w:sz w:val="18"/>
          <w:szCs w:val="18"/>
        </w:rPr>
      </w:pPr>
      <w:hyperlink w:anchor="_Toc26543910" w:history="1">
        <w:r w:rsidRPr="00630963">
          <w:rPr>
            <w:rStyle w:val="Hiperligao"/>
            <w:b w:val="0"/>
            <w:bCs w:val="0"/>
            <w:sz w:val="18"/>
            <w:szCs w:val="18"/>
          </w:rPr>
          <w:t>FUNDAMENTOS DE ADMINISTRAÇÃO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_Toc26543910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31</w:t>
        </w:r>
        <w:r w:rsidRPr="00630963">
          <w:rPr>
            <w:rStyle w:val="Hiperligao"/>
            <w:b w:val="0"/>
            <w:bCs w:val="0"/>
            <w:webHidden/>
            <w:sz w:val="18"/>
            <w:szCs w:val="18"/>
          </w:rPr>
          <w:fldChar w:fldCharType="end"/>
        </w:r>
      </w:hyperlink>
    </w:p>
    <w:p w14:paraId="3DE877D4" w14:textId="0B7DDA35" w:rsidR="00630963" w:rsidRPr="00630963" w:rsidRDefault="00630963">
      <w:pPr>
        <w:pStyle w:val="ndice2"/>
        <w:rPr>
          <w:rStyle w:val="Hiperligao"/>
          <w:sz w:val="18"/>
          <w:szCs w:val="18"/>
        </w:rPr>
      </w:pPr>
      <w:hyperlink w:anchor="_Toc26543911" w:history="1">
        <w:r w:rsidRPr="00630963">
          <w:rPr>
            <w:rStyle w:val="Hiperligao"/>
            <w:b w:val="0"/>
            <w:bCs w:val="0"/>
            <w:sz w:val="18"/>
            <w:szCs w:val="18"/>
          </w:rPr>
          <w:t>INSTALAÇÕES QUE FUNCIONAM</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_Toc26543911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34</w:t>
        </w:r>
        <w:r w:rsidRPr="00630963">
          <w:rPr>
            <w:rStyle w:val="Hiperligao"/>
            <w:b w:val="0"/>
            <w:bCs w:val="0"/>
            <w:webHidden/>
            <w:sz w:val="18"/>
            <w:szCs w:val="18"/>
          </w:rPr>
          <w:fldChar w:fldCharType="end"/>
        </w:r>
      </w:hyperlink>
    </w:p>
    <w:p w14:paraId="1A49CDB8" w14:textId="1AADF3FC" w:rsidR="00630963" w:rsidRPr="00630963" w:rsidRDefault="00630963">
      <w:pPr>
        <w:pStyle w:val="ndice2"/>
        <w:rPr>
          <w:rStyle w:val="Hiperligao"/>
          <w:sz w:val="18"/>
          <w:szCs w:val="18"/>
        </w:rPr>
      </w:pPr>
      <w:hyperlink w:anchor="_Toc26543912" w:history="1">
        <w:r w:rsidRPr="00630963">
          <w:rPr>
            <w:rStyle w:val="Hiperligao"/>
            <w:b w:val="0"/>
            <w:bCs w:val="0"/>
            <w:sz w:val="18"/>
            <w:szCs w:val="18"/>
          </w:rPr>
          <w:t>Instrução Técnica 11</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_Toc26543912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35</w:t>
        </w:r>
        <w:r w:rsidRPr="00630963">
          <w:rPr>
            <w:rStyle w:val="Hiperligao"/>
            <w:b w:val="0"/>
            <w:bCs w:val="0"/>
            <w:webHidden/>
            <w:sz w:val="18"/>
            <w:szCs w:val="18"/>
          </w:rPr>
          <w:fldChar w:fldCharType="end"/>
        </w:r>
      </w:hyperlink>
    </w:p>
    <w:p w14:paraId="1C65CD2F" w14:textId="2663B9B7" w:rsidR="00630963" w:rsidRPr="00630963" w:rsidRDefault="00630963">
      <w:pPr>
        <w:pStyle w:val="ndice2"/>
        <w:rPr>
          <w:rStyle w:val="Hiperligao"/>
          <w:sz w:val="18"/>
          <w:szCs w:val="18"/>
        </w:rPr>
      </w:pPr>
      <w:hyperlink w:anchor="_Toc26543913" w:history="1">
        <w:r w:rsidRPr="00630963">
          <w:rPr>
            <w:rStyle w:val="Hiperligao"/>
            <w:b w:val="0"/>
            <w:bCs w:val="0"/>
            <w:sz w:val="18"/>
            <w:szCs w:val="18"/>
          </w:rPr>
          <w:t>RD DO CICLO DO C/O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_Toc26543913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38</w:t>
        </w:r>
        <w:r w:rsidRPr="00630963">
          <w:rPr>
            <w:rStyle w:val="Hiperligao"/>
            <w:b w:val="0"/>
            <w:bCs w:val="0"/>
            <w:webHidden/>
            <w:sz w:val="18"/>
            <w:szCs w:val="18"/>
          </w:rPr>
          <w:fldChar w:fldCharType="end"/>
        </w:r>
      </w:hyperlink>
    </w:p>
    <w:p w14:paraId="087D468A" w14:textId="3B6AA835" w:rsidR="00630963" w:rsidRDefault="00630963">
      <w:pPr>
        <w:pStyle w:val="ndice1"/>
        <w:tabs>
          <w:tab w:val="left" w:pos="480"/>
        </w:tabs>
        <w:rPr>
          <w:rFonts w:asciiTheme="minorHAnsi" w:eastAsiaTheme="minorEastAsia" w:hAnsiTheme="minorHAnsi" w:cstheme="minorBidi"/>
          <w:bCs w:val="0"/>
          <w:caps w:val="0"/>
          <w:sz w:val="22"/>
          <w:szCs w:val="22"/>
        </w:rPr>
      </w:pPr>
      <w:hyperlink w:anchor="_Toc26543914" w:history="1">
        <w:r w:rsidRPr="00604AE4">
          <w:rPr>
            <w:rStyle w:val="Hiperligao"/>
          </w:rPr>
          <w:t>3.</w:t>
        </w:r>
        <w:r>
          <w:rPr>
            <w:rFonts w:asciiTheme="minorHAnsi" w:eastAsiaTheme="minorEastAsia" w:hAnsiTheme="minorHAnsi" w:cstheme="minorBidi"/>
            <w:bCs w:val="0"/>
            <w:caps w:val="0"/>
            <w:sz w:val="22"/>
            <w:szCs w:val="22"/>
          </w:rPr>
          <w:tab/>
        </w:r>
        <w:r w:rsidRPr="00604AE4">
          <w:rPr>
            <w:rStyle w:val="Hiperligao"/>
          </w:rPr>
          <w:t>RD DO CICLO DO C/O PASSOS DE OTIMIZAÇÃO</w:t>
        </w:r>
        <w:r>
          <w:rPr>
            <w:webHidden/>
          </w:rPr>
          <w:tab/>
        </w:r>
        <w:r>
          <w:rPr>
            <w:webHidden/>
          </w:rPr>
          <w:fldChar w:fldCharType="begin"/>
        </w:r>
        <w:r>
          <w:rPr>
            <w:webHidden/>
          </w:rPr>
          <w:instrText xml:space="preserve"> PAGEREF _Toc26543914 \h </w:instrText>
        </w:r>
        <w:r>
          <w:rPr>
            <w:webHidden/>
          </w:rPr>
        </w:r>
        <w:r>
          <w:rPr>
            <w:webHidden/>
          </w:rPr>
          <w:fldChar w:fldCharType="separate"/>
        </w:r>
        <w:r w:rsidR="004D70D1">
          <w:rPr>
            <w:webHidden/>
          </w:rPr>
          <w:t>40</w:t>
        </w:r>
        <w:r>
          <w:rPr>
            <w:webHidden/>
          </w:rPr>
          <w:fldChar w:fldCharType="end"/>
        </w:r>
      </w:hyperlink>
    </w:p>
    <w:p w14:paraId="4907D407" w14:textId="42C5A591" w:rsidR="00630963" w:rsidRPr="00630963" w:rsidRDefault="00630963">
      <w:pPr>
        <w:pStyle w:val="ndice2"/>
        <w:rPr>
          <w:rStyle w:val="Hiperligao"/>
          <w:sz w:val="18"/>
          <w:szCs w:val="18"/>
        </w:rPr>
      </w:pPr>
      <w:hyperlink w:anchor="_Toc26543915" w:history="1">
        <w:r w:rsidRPr="00630963">
          <w:rPr>
            <w:rStyle w:val="Hiperligao"/>
            <w:b w:val="0"/>
            <w:bCs w:val="0"/>
            <w:sz w:val="18"/>
            <w:szCs w:val="18"/>
          </w:rPr>
          <w:t>NOTAS</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_Toc26543915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40</w:t>
        </w:r>
        <w:r w:rsidRPr="00630963">
          <w:rPr>
            <w:rStyle w:val="Hiperligao"/>
            <w:b w:val="0"/>
            <w:bCs w:val="0"/>
            <w:webHidden/>
            <w:sz w:val="18"/>
            <w:szCs w:val="18"/>
          </w:rPr>
          <w:fldChar w:fldCharType="end"/>
        </w:r>
      </w:hyperlink>
    </w:p>
    <w:p w14:paraId="4C5DFDB7" w14:textId="0A323B71" w:rsidR="00630963" w:rsidRPr="00630963" w:rsidRDefault="00630963">
      <w:pPr>
        <w:pStyle w:val="ndice2"/>
        <w:rPr>
          <w:rStyle w:val="Hiperligao"/>
          <w:sz w:val="18"/>
          <w:szCs w:val="18"/>
        </w:rPr>
      </w:pPr>
      <w:hyperlink w:anchor="_Toc26543916" w:history="1">
        <w:r w:rsidRPr="00630963">
          <w:rPr>
            <w:rStyle w:val="Hiperligao"/>
            <w:b w:val="0"/>
            <w:bCs w:val="0"/>
            <w:sz w:val="18"/>
            <w:szCs w:val="18"/>
          </w:rPr>
          <w:t>ETAPAS SUPLEMENTARES de OTIMIZAÇÃO</w:t>
        </w:r>
        <w:r w:rsidRPr="00630963">
          <w:rPr>
            <w:rStyle w:val="Hiperligao"/>
            <w:webHidden/>
          </w:rPr>
          <w:tab/>
        </w:r>
        <w:r w:rsidRPr="00630963">
          <w:rPr>
            <w:rStyle w:val="Hiperligao"/>
            <w:webHidden/>
          </w:rPr>
          <w:fldChar w:fldCharType="begin"/>
        </w:r>
        <w:r w:rsidRPr="00630963">
          <w:rPr>
            <w:rStyle w:val="Hiperligao"/>
            <w:webHidden/>
          </w:rPr>
          <w:instrText xml:space="preserve"> PAGEREF _Toc26543916 \h </w:instrText>
        </w:r>
        <w:r w:rsidRPr="00630963">
          <w:rPr>
            <w:rStyle w:val="Hiperligao"/>
            <w:webHidden/>
          </w:rPr>
        </w:r>
        <w:r w:rsidRPr="00630963">
          <w:rPr>
            <w:rStyle w:val="Hiperligao"/>
            <w:webHidden/>
          </w:rPr>
          <w:fldChar w:fldCharType="separate"/>
        </w:r>
        <w:r w:rsidR="004D70D1">
          <w:rPr>
            <w:rStyle w:val="Hiperligao"/>
            <w:webHidden/>
          </w:rPr>
          <w:t>42</w:t>
        </w:r>
        <w:r w:rsidRPr="00630963">
          <w:rPr>
            <w:rStyle w:val="Hiperligao"/>
            <w:webHidden/>
          </w:rPr>
          <w:fldChar w:fldCharType="end"/>
        </w:r>
      </w:hyperlink>
    </w:p>
    <w:p w14:paraId="4CDB21E8" w14:textId="76AB3CD1" w:rsidR="00630963" w:rsidRPr="00630963" w:rsidRDefault="00630963">
      <w:pPr>
        <w:pStyle w:val="ndice2"/>
        <w:rPr>
          <w:rStyle w:val="Hiperligao"/>
          <w:sz w:val="18"/>
          <w:szCs w:val="18"/>
        </w:rPr>
      </w:pPr>
      <w:hyperlink w:anchor="_Toc26543917" w:history="1">
        <w:r w:rsidRPr="00630963">
          <w:rPr>
            <w:rStyle w:val="Hiperligao"/>
            <w:b w:val="0"/>
            <w:bCs w:val="0"/>
            <w:sz w:val="18"/>
            <w:szCs w:val="18"/>
          </w:rPr>
          <w:t>C/S GMC 30a</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_Toc26543917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43</w:t>
        </w:r>
        <w:r w:rsidRPr="00630963">
          <w:rPr>
            <w:rStyle w:val="Hiperligao"/>
            <w:b w:val="0"/>
            <w:bCs w:val="0"/>
            <w:webHidden/>
            <w:sz w:val="18"/>
            <w:szCs w:val="18"/>
          </w:rPr>
          <w:fldChar w:fldCharType="end"/>
        </w:r>
      </w:hyperlink>
    </w:p>
    <w:p w14:paraId="0DB0A59D" w14:textId="67978671" w:rsidR="00630963" w:rsidRPr="00630963" w:rsidRDefault="00630963">
      <w:pPr>
        <w:pStyle w:val="ndice2"/>
        <w:rPr>
          <w:rStyle w:val="Hiperligao"/>
          <w:sz w:val="18"/>
          <w:szCs w:val="18"/>
        </w:rPr>
      </w:pPr>
      <w:hyperlink w:anchor="_Toc26543918" w:history="1">
        <w:r w:rsidRPr="00630963">
          <w:rPr>
            <w:rStyle w:val="Hiperligao"/>
            <w:b w:val="0"/>
            <w:bCs w:val="0"/>
            <w:sz w:val="18"/>
            <w:szCs w:val="18"/>
          </w:rPr>
          <w:t>VIAS DE VIAS</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_Toc26543918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44</w:t>
        </w:r>
        <w:r w:rsidRPr="00630963">
          <w:rPr>
            <w:rStyle w:val="Hiperligao"/>
            <w:b w:val="0"/>
            <w:bCs w:val="0"/>
            <w:webHidden/>
            <w:sz w:val="18"/>
            <w:szCs w:val="18"/>
          </w:rPr>
          <w:fldChar w:fldCharType="end"/>
        </w:r>
      </w:hyperlink>
    </w:p>
    <w:p w14:paraId="4CCE33D4" w14:textId="14707720" w:rsidR="00630963" w:rsidRPr="00630963" w:rsidRDefault="00630963">
      <w:pPr>
        <w:pStyle w:val="ndice2"/>
        <w:rPr>
          <w:rStyle w:val="Hiperligao"/>
          <w:sz w:val="18"/>
          <w:szCs w:val="18"/>
        </w:rPr>
      </w:pPr>
      <w:hyperlink w:anchor="_Toc26543919" w:history="1">
        <w:r w:rsidRPr="00630963">
          <w:rPr>
            <w:rStyle w:val="Hiperligao"/>
            <w:b w:val="0"/>
            <w:bCs w:val="0"/>
            <w:sz w:val="18"/>
            <w:szCs w:val="18"/>
          </w:rPr>
          <w:t>C/S GMC 30b</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_Toc26543919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45</w:t>
        </w:r>
        <w:r w:rsidRPr="00630963">
          <w:rPr>
            <w:rStyle w:val="Hiperligao"/>
            <w:b w:val="0"/>
            <w:bCs w:val="0"/>
            <w:webHidden/>
            <w:sz w:val="18"/>
            <w:szCs w:val="18"/>
          </w:rPr>
          <w:fldChar w:fldCharType="end"/>
        </w:r>
      </w:hyperlink>
    </w:p>
    <w:p w14:paraId="1DA723E9" w14:textId="668DE7B1" w:rsidR="00630963" w:rsidRPr="00630963" w:rsidRDefault="00630963">
      <w:pPr>
        <w:pStyle w:val="ndice2"/>
        <w:rPr>
          <w:rStyle w:val="Hiperligao"/>
          <w:sz w:val="18"/>
          <w:szCs w:val="18"/>
        </w:rPr>
      </w:pPr>
      <w:hyperlink w:anchor="_Toc26543920" w:history="1">
        <w:r w:rsidRPr="00630963">
          <w:rPr>
            <w:rStyle w:val="Hiperligao"/>
            <w:b w:val="0"/>
            <w:bCs w:val="0"/>
            <w:sz w:val="18"/>
            <w:szCs w:val="18"/>
          </w:rPr>
          <w:t>OT 8 /OT 16 MOCOs E NOTs NEGRO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_Toc26543920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46</w:t>
        </w:r>
        <w:r w:rsidRPr="00630963">
          <w:rPr>
            <w:rStyle w:val="Hiperligao"/>
            <w:b w:val="0"/>
            <w:bCs w:val="0"/>
            <w:webHidden/>
            <w:sz w:val="18"/>
            <w:szCs w:val="18"/>
          </w:rPr>
          <w:fldChar w:fldCharType="end"/>
        </w:r>
      </w:hyperlink>
    </w:p>
    <w:p w14:paraId="30195798" w14:textId="7738A056" w:rsidR="00630963" w:rsidRPr="00630963" w:rsidRDefault="00630963">
      <w:pPr>
        <w:pStyle w:val="ndice2"/>
        <w:rPr>
          <w:rStyle w:val="Hiperligao"/>
          <w:sz w:val="18"/>
          <w:szCs w:val="18"/>
        </w:rPr>
      </w:pPr>
      <w:hyperlink w:anchor="_Toc26543921" w:history="1">
        <w:r w:rsidRPr="00630963">
          <w:rPr>
            <w:rStyle w:val="Hiperligao"/>
            <w:b w:val="0"/>
            <w:bCs w:val="0"/>
            <w:sz w:val="18"/>
            <w:szCs w:val="18"/>
          </w:rPr>
          <w:t>C/S GMC 30c</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_Toc26543921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47</w:t>
        </w:r>
        <w:r w:rsidRPr="00630963">
          <w:rPr>
            <w:rStyle w:val="Hiperligao"/>
            <w:b w:val="0"/>
            <w:bCs w:val="0"/>
            <w:webHidden/>
            <w:sz w:val="18"/>
            <w:szCs w:val="18"/>
          </w:rPr>
          <w:fldChar w:fldCharType="end"/>
        </w:r>
      </w:hyperlink>
    </w:p>
    <w:p w14:paraId="574233AA" w14:textId="12A516FF" w:rsidR="00630963" w:rsidRPr="00630963" w:rsidRDefault="00630963">
      <w:pPr>
        <w:pStyle w:val="ndice2"/>
        <w:rPr>
          <w:rStyle w:val="Hiperligao"/>
          <w:sz w:val="18"/>
          <w:szCs w:val="18"/>
        </w:rPr>
      </w:pPr>
      <w:hyperlink w:anchor="_Toc26543922" w:history="1">
        <w:r w:rsidRPr="00630963">
          <w:rPr>
            <w:rStyle w:val="Hiperligao"/>
            <w:b w:val="0"/>
            <w:bCs w:val="0"/>
            <w:sz w:val="18"/>
            <w:szCs w:val="18"/>
          </w:rPr>
          <w:t>OT 12/13 &amp; 14 Fazendo o Ciclo do C/O Mais Otimização e Notas</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_Toc26543922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48</w:t>
        </w:r>
        <w:r w:rsidRPr="00630963">
          <w:rPr>
            <w:rStyle w:val="Hiperligao"/>
            <w:b w:val="0"/>
            <w:bCs w:val="0"/>
            <w:webHidden/>
            <w:sz w:val="18"/>
            <w:szCs w:val="18"/>
          </w:rPr>
          <w:fldChar w:fldCharType="end"/>
        </w:r>
      </w:hyperlink>
    </w:p>
    <w:p w14:paraId="21C4EB9C" w14:textId="78FA9FC8" w:rsidR="00630963" w:rsidRPr="00630963" w:rsidRDefault="00630963">
      <w:pPr>
        <w:pStyle w:val="ndice2"/>
        <w:rPr>
          <w:rStyle w:val="Hiperligao"/>
          <w:sz w:val="18"/>
          <w:szCs w:val="18"/>
        </w:rPr>
      </w:pPr>
      <w:hyperlink w:anchor="_Toc26543923" w:history="1">
        <w:r w:rsidRPr="00630963">
          <w:rPr>
            <w:rStyle w:val="Hiperligao"/>
            <w:b w:val="0"/>
            <w:bCs w:val="0"/>
            <w:sz w:val="18"/>
            <w:szCs w:val="18"/>
          </w:rPr>
          <w:t>C/S GMC 30d</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_Toc26543923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49</w:t>
        </w:r>
        <w:r w:rsidRPr="00630963">
          <w:rPr>
            <w:rStyle w:val="Hiperligao"/>
            <w:b w:val="0"/>
            <w:bCs w:val="0"/>
            <w:webHidden/>
            <w:sz w:val="18"/>
            <w:szCs w:val="18"/>
          </w:rPr>
          <w:fldChar w:fldCharType="end"/>
        </w:r>
      </w:hyperlink>
    </w:p>
    <w:p w14:paraId="1A8F73E6" w14:textId="014D86E1" w:rsidR="00630963" w:rsidRPr="00630963" w:rsidRDefault="00630963">
      <w:pPr>
        <w:pStyle w:val="ndice2"/>
        <w:rPr>
          <w:rStyle w:val="Hiperligao"/>
          <w:sz w:val="18"/>
          <w:szCs w:val="18"/>
        </w:rPr>
      </w:pPr>
      <w:hyperlink w:anchor="_Toc26543924" w:history="1">
        <w:r w:rsidRPr="00630963">
          <w:rPr>
            <w:rStyle w:val="Hiperligao"/>
            <w:b w:val="0"/>
            <w:bCs w:val="0"/>
            <w:sz w:val="18"/>
            <w:szCs w:val="18"/>
          </w:rPr>
          <w:t>Mais sobre: VIAS de VIAS = Sub MOCOs OT 12-13 &amp; RD do Ciclo do C/O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_Toc26543924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50</w:t>
        </w:r>
        <w:r w:rsidRPr="00630963">
          <w:rPr>
            <w:rStyle w:val="Hiperligao"/>
            <w:b w:val="0"/>
            <w:bCs w:val="0"/>
            <w:webHidden/>
            <w:sz w:val="18"/>
            <w:szCs w:val="18"/>
          </w:rPr>
          <w:fldChar w:fldCharType="end"/>
        </w:r>
      </w:hyperlink>
    </w:p>
    <w:p w14:paraId="0C5E0930" w14:textId="1C2FB2AE" w:rsidR="00630963" w:rsidRPr="00630963" w:rsidRDefault="00630963">
      <w:pPr>
        <w:pStyle w:val="ndice2"/>
        <w:rPr>
          <w:rStyle w:val="Hiperligao"/>
          <w:sz w:val="18"/>
          <w:szCs w:val="18"/>
        </w:rPr>
      </w:pPr>
      <w:hyperlink w:anchor="_Toc26543925" w:history="1">
        <w:r w:rsidRPr="00630963">
          <w:rPr>
            <w:rStyle w:val="Hiperligao"/>
            <w:b w:val="0"/>
            <w:bCs w:val="0"/>
            <w:sz w:val="18"/>
            <w:szCs w:val="18"/>
          </w:rPr>
          <w:t>OT 12 – 13 e RD do CICLO do C/O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_Toc26543925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51</w:t>
        </w:r>
        <w:r w:rsidRPr="00630963">
          <w:rPr>
            <w:rStyle w:val="Hiperligao"/>
            <w:b w:val="0"/>
            <w:bCs w:val="0"/>
            <w:webHidden/>
            <w:sz w:val="18"/>
            <w:szCs w:val="18"/>
          </w:rPr>
          <w:fldChar w:fldCharType="end"/>
        </w:r>
      </w:hyperlink>
    </w:p>
    <w:p w14:paraId="0E93269F" w14:textId="618A7A01" w:rsidR="00630963" w:rsidRPr="00630963" w:rsidRDefault="00630963">
      <w:pPr>
        <w:pStyle w:val="ndice2"/>
        <w:rPr>
          <w:rStyle w:val="Hiperligao"/>
          <w:sz w:val="18"/>
          <w:szCs w:val="18"/>
        </w:rPr>
      </w:pPr>
      <w:hyperlink w:anchor="_Toc26543926" w:history="1">
        <w:r w:rsidRPr="00630963">
          <w:rPr>
            <w:rStyle w:val="Hiperligao"/>
            <w:b w:val="0"/>
            <w:bCs w:val="0"/>
            <w:sz w:val="18"/>
            <w:szCs w:val="18"/>
          </w:rPr>
          <w:t>C/S GMC 33</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_Toc26543926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54</w:t>
        </w:r>
        <w:r w:rsidRPr="00630963">
          <w:rPr>
            <w:rStyle w:val="Hiperligao"/>
            <w:b w:val="0"/>
            <w:bCs w:val="0"/>
            <w:webHidden/>
            <w:sz w:val="18"/>
            <w:szCs w:val="18"/>
          </w:rPr>
          <w:fldChar w:fldCharType="end"/>
        </w:r>
      </w:hyperlink>
    </w:p>
    <w:p w14:paraId="3E3D4D5F" w14:textId="39B26BD9" w:rsidR="00630963" w:rsidRDefault="00630963">
      <w:pPr>
        <w:pStyle w:val="ndice1"/>
        <w:tabs>
          <w:tab w:val="left" w:pos="480"/>
        </w:tabs>
        <w:rPr>
          <w:rFonts w:asciiTheme="minorHAnsi" w:eastAsiaTheme="minorEastAsia" w:hAnsiTheme="minorHAnsi" w:cstheme="minorBidi"/>
          <w:bCs w:val="0"/>
          <w:caps w:val="0"/>
          <w:sz w:val="22"/>
          <w:szCs w:val="22"/>
        </w:rPr>
      </w:pPr>
      <w:hyperlink w:anchor="_Toc26543927" w:history="1">
        <w:r w:rsidRPr="00604AE4">
          <w:rPr>
            <w:rStyle w:val="Hiperligao"/>
          </w:rPr>
          <w:t>4.</w:t>
        </w:r>
        <w:r>
          <w:rPr>
            <w:rFonts w:asciiTheme="minorHAnsi" w:eastAsiaTheme="minorEastAsia" w:hAnsiTheme="minorHAnsi" w:cstheme="minorBidi"/>
            <w:bCs w:val="0"/>
            <w:caps w:val="0"/>
            <w:sz w:val="22"/>
            <w:szCs w:val="22"/>
          </w:rPr>
          <w:tab/>
        </w:r>
        <w:r w:rsidRPr="00604AE4">
          <w:rPr>
            <w:rStyle w:val="Hiperligao"/>
          </w:rPr>
          <w:t>RD DE LIMPEZA E CONTROLO DO CORPO</w:t>
        </w:r>
        <w:r>
          <w:rPr>
            <w:webHidden/>
          </w:rPr>
          <w:tab/>
        </w:r>
        <w:r>
          <w:rPr>
            <w:webHidden/>
          </w:rPr>
          <w:fldChar w:fldCharType="begin"/>
        </w:r>
        <w:r>
          <w:rPr>
            <w:webHidden/>
          </w:rPr>
          <w:instrText xml:space="preserve"> PAGEREF _Toc26543927 \h </w:instrText>
        </w:r>
        <w:r>
          <w:rPr>
            <w:webHidden/>
          </w:rPr>
        </w:r>
        <w:r>
          <w:rPr>
            <w:webHidden/>
          </w:rPr>
          <w:fldChar w:fldCharType="separate"/>
        </w:r>
        <w:r w:rsidR="004D70D1">
          <w:rPr>
            <w:webHidden/>
          </w:rPr>
          <w:t>55</w:t>
        </w:r>
        <w:r>
          <w:rPr>
            <w:webHidden/>
          </w:rPr>
          <w:fldChar w:fldCharType="end"/>
        </w:r>
      </w:hyperlink>
    </w:p>
    <w:p w14:paraId="50CE0469" w14:textId="12ECB2AD" w:rsidR="00630963" w:rsidRPr="00630963" w:rsidRDefault="00630963">
      <w:pPr>
        <w:pStyle w:val="ndice2"/>
        <w:rPr>
          <w:rStyle w:val="Hiperligao"/>
          <w:sz w:val="18"/>
          <w:szCs w:val="18"/>
        </w:rPr>
      </w:pPr>
      <w:hyperlink w:anchor="_Toc26543928" w:history="1">
        <w:r w:rsidRPr="00630963">
          <w:rPr>
            <w:rStyle w:val="Hiperligao"/>
            <w:b w:val="0"/>
            <w:bCs w:val="0"/>
            <w:sz w:val="18"/>
            <w:szCs w:val="18"/>
          </w:rPr>
          <w:t>O CENTRO DE CONTROLO  (Manual para Preclaros - LRH)</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_Toc26543928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55</w:t>
        </w:r>
        <w:r w:rsidRPr="00630963">
          <w:rPr>
            <w:rStyle w:val="Hiperligao"/>
            <w:b w:val="0"/>
            <w:bCs w:val="0"/>
            <w:webHidden/>
            <w:sz w:val="18"/>
            <w:szCs w:val="18"/>
          </w:rPr>
          <w:fldChar w:fldCharType="end"/>
        </w:r>
      </w:hyperlink>
    </w:p>
    <w:p w14:paraId="0A8C1441" w14:textId="1CE3E6AC" w:rsidR="00630963" w:rsidRPr="00630963" w:rsidRDefault="00630963">
      <w:pPr>
        <w:pStyle w:val="ndice2"/>
        <w:rPr>
          <w:rStyle w:val="Hiperligao"/>
          <w:sz w:val="18"/>
          <w:szCs w:val="18"/>
        </w:rPr>
      </w:pPr>
      <w:hyperlink w:anchor="_Toc26543929" w:history="1">
        <w:r w:rsidRPr="00630963">
          <w:rPr>
            <w:rStyle w:val="Hiperligao"/>
            <w:b w:val="0"/>
            <w:bCs w:val="0"/>
            <w:sz w:val="18"/>
            <w:szCs w:val="18"/>
          </w:rPr>
          <w:t>C/S 1/OT23</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_Toc26543929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56</w:t>
        </w:r>
        <w:r w:rsidRPr="00630963">
          <w:rPr>
            <w:rStyle w:val="Hiperligao"/>
            <w:b w:val="0"/>
            <w:bCs w:val="0"/>
            <w:webHidden/>
            <w:sz w:val="18"/>
            <w:szCs w:val="18"/>
          </w:rPr>
          <w:fldChar w:fldCharType="end"/>
        </w:r>
      </w:hyperlink>
    </w:p>
    <w:p w14:paraId="3AF1A880" w14:textId="39E4A2C3" w:rsidR="00630963" w:rsidRPr="00630963" w:rsidRDefault="00630963">
      <w:pPr>
        <w:pStyle w:val="ndice2"/>
        <w:rPr>
          <w:rStyle w:val="Hiperligao"/>
          <w:sz w:val="18"/>
          <w:szCs w:val="18"/>
        </w:rPr>
      </w:pPr>
      <w:hyperlink w:anchor="_Toc26543930" w:history="1">
        <w:r w:rsidRPr="00630963">
          <w:rPr>
            <w:rStyle w:val="Hiperligao"/>
            <w:b w:val="0"/>
            <w:bCs w:val="0"/>
            <w:sz w:val="18"/>
            <w:szCs w:val="18"/>
          </w:rPr>
          <w:t>COMO LIMPAR WITHHOLDS  E MISSED WITHHOLDS</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_Toc26543930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57</w:t>
        </w:r>
        <w:r w:rsidRPr="00630963">
          <w:rPr>
            <w:rStyle w:val="Hiperligao"/>
            <w:b w:val="0"/>
            <w:bCs w:val="0"/>
            <w:webHidden/>
            <w:sz w:val="18"/>
            <w:szCs w:val="18"/>
          </w:rPr>
          <w:fldChar w:fldCharType="end"/>
        </w:r>
      </w:hyperlink>
    </w:p>
    <w:p w14:paraId="63DA1AC1" w14:textId="543EB7A5" w:rsidR="00630963" w:rsidRPr="00630963" w:rsidRDefault="00630963">
      <w:pPr>
        <w:pStyle w:val="ndice2"/>
        <w:rPr>
          <w:rStyle w:val="Hiperligao"/>
          <w:sz w:val="18"/>
          <w:szCs w:val="18"/>
        </w:rPr>
      </w:pPr>
      <w:hyperlink w:anchor="_Toc26543931" w:history="1">
        <w:r w:rsidRPr="00630963">
          <w:rPr>
            <w:rStyle w:val="Hiperligao"/>
            <w:b w:val="0"/>
            <w:bCs w:val="0"/>
            <w:sz w:val="18"/>
            <w:szCs w:val="18"/>
          </w:rPr>
          <w:t>PROCEDIMENTO CONFESSIONAL</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_Toc26543931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59</w:t>
        </w:r>
        <w:r w:rsidRPr="00630963">
          <w:rPr>
            <w:rStyle w:val="Hiperligao"/>
            <w:b w:val="0"/>
            <w:bCs w:val="0"/>
            <w:webHidden/>
            <w:sz w:val="18"/>
            <w:szCs w:val="18"/>
          </w:rPr>
          <w:fldChar w:fldCharType="end"/>
        </w:r>
      </w:hyperlink>
    </w:p>
    <w:p w14:paraId="4141394D" w14:textId="0660A751" w:rsidR="00630963" w:rsidRPr="00630963" w:rsidRDefault="00630963">
      <w:pPr>
        <w:pStyle w:val="ndice2"/>
        <w:rPr>
          <w:rStyle w:val="Hiperligao"/>
          <w:sz w:val="18"/>
          <w:szCs w:val="18"/>
        </w:rPr>
      </w:pPr>
      <w:hyperlink w:anchor="_Toc26543932" w:history="1">
        <w:r w:rsidRPr="00630963">
          <w:rPr>
            <w:rStyle w:val="Hiperligao"/>
            <w:b w:val="0"/>
            <w:bCs w:val="0"/>
            <w:sz w:val="18"/>
            <w:szCs w:val="18"/>
          </w:rPr>
          <w:t>C/S 2/OT23 VERIFICAÇÃO DE SEGURANÇA NA ORG DO CORPO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_Toc26543932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64</w:t>
        </w:r>
        <w:r w:rsidRPr="00630963">
          <w:rPr>
            <w:rStyle w:val="Hiperligao"/>
            <w:b w:val="0"/>
            <w:bCs w:val="0"/>
            <w:webHidden/>
            <w:sz w:val="18"/>
            <w:szCs w:val="18"/>
          </w:rPr>
          <w:fldChar w:fldCharType="end"/>
        </w:r>
      </w:hyperlink>
    </w:p>
    <w:p w14:paraId="7E401AFB" w14:textId="17F0DA8F" w:rsidR="00630963" w:rsidRPr="00630963" w:rsidRDefault="00630963">
      <w:pPr>
        <w:pStyle w:val="ndice2"/>
        <w:rPr>
          <w:rStyle w:val="Hiperligao"/>
          <w:sz w:val="18"/>
          <w:szCs w:val="18"/>
        </w:rPr>
      </w:pPr>
      <w:hyperlink w:anchor="_Toc26543933" w:history="1">
        <w:r w:rsidRPr="00630963">
          <w:rPr>
            <w:rStyle w:val="Hiperligao"/>
            <w:b w:val="0"/>
            <w:bCs w:val="0"/>
            <w:sz w:val="18"/>
            <w:szCs w:val="18"/>
          </w:rPr>
          <w:t>DESPOJANDO FALSOS DADOS</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_Toc26543933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66</w:t>
        </w:r>
        <w:r w:rsidRPr="00630963">
          <w:rPr>
            <w:rStyle w:val="Hiperligao"/>
            <w:b w:val="0"/>
            <w:bCs w:val="0"/>
            <w:webHidden/>
            <w:sz w:val="18"/>
            <w:szCs w:val="18"/>
          </w:rPr>
          <w:fldChar w:fldCharType="end"/>
        </w:r>
      </w:hyperlink>
    </w:p>
    <w:p w14:paraId="7C58117B" w14:textId="4DDA6736" w:rsidR="00630963" w:rsidRPr="00630963" w:rsidRDefault="00630963">
      <w:pPr>
        <w:pStyle w:val="ndice2"/>
        <w:rPr>
          <w:rStyle w:val="Hiperligao"/>
          <w:sz w:val="18"/>
          <w:szCs w:val="18"/>
        </w:rPr>
      </w:pPr>
      <w:hyperlink w:anchor="_Toc26543934" w:history="1">
        <w:r w:rsidRPr="00630963">
          <w:rPr>
            <w:rStyle w:val="Hiperligao"/>
            <w:b w:val="0"/>
            <w:bCs w:val="0"/>
            <w:sz w:val="18"/>
            <w:szCs w:val="18"/>
          </w:rPr>
          <w:t>C/S 3/OT23</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_Toc26543934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67</w:t>
        </w:r>
        <w:r w:rsidRPr="00630963">
          <w:rPr>
            <w:rStyle w:val="Hiperligao"/>
            <w:b w:val="0"/>
            <w:bCs w:val="0"/>
            <w:webHidden/>
            <w:sz w:val="18"/>
            <w:szCs w:val="18"/>
          </w:rPr>
          <w:fldChar w:fldCharType="end"/>
        </w:r>
      </w:hyperlink>
    </w:p>
    <w:p w14:paraId="59A39717" w14:textId="482AA1F7" w:rsidR="00630963" w:rsidRPr="00630963" w:rsidRDefault="00630963">
      <w:pPr>
        <w:pStyle w:val="ndice2"/>
        <w:rPr>
          <w:rStyle w:val="Hiperligao"/>
          <w:sz w:val="18"/>
          <w:szCs w:val="18"/>
        </w:rPr>
      </w:pPr>
      <w:hyperlink w:anchor="_Toc26543935" w:history="1">
        <w:r w:rsidRPr="00630963">
          <w:rPr>
            <w:rStyle w:val="Hiperligao"/>
            <w:b w:val="0"/>
            <w:bCs w:val="0"/>
            <w:sz w:val="18"/>
            <w:szCs w:val="18"/>
          </w:rPr>
          <w:t>C/S 4/OT23</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_Toc26543935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69</w:t>
        </w:r>
        <w:r w:rsidRPr="00630963">
          <w:rPr>
            <w:rStyle w:val="Hiperligao"/>
            <w:b w:val="0"/>
            <w:bCs w:val="0"/>
            <w:webHidden/>
            <w:sz w:val="18"/>
            <w:szCs w:val="18"/>
          </w:rPr>
          <w:fldChar w:fldCharType="end"/>
        </w:r>
      </w:hyperlink>
    </w:p>
    <w:p w14:paraId="73E82D7C" w14:textId="23DF2AA9" w:rsidR="00630963" w:rsidRPr="00630963" w:rsidRDefault="00630963">
      <w:pPr>
        <w:pStyle w:val="ndice2"/>
        <w:rPr>
          <w:rStyle w:val="Hiperligao"/>
          <w:sz w:val="18"/>
          <w:szCs w:val="18"/>
        </w:rPr>
      </w:pPr>
      <w:hyperlink w:anchor="_Toc26543936" w:history="1">
        <w:r w:rsidRPr="00630963">
          <w:rPr>
            <w:rStyle w:val="Hiperligao"/>
            <w:b w:val="0"/>
            <w:bCs w:val="0"/>
            <w:sz w:val="18"/>
            <w:szCs w:val="18"/>
          </w:rPr>
          <w:t>VÓRTICES</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_Toc26543936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70</w:t>
        </w:r>
        <w:r w:rsidRPr="00630963">
          <w:rPr>
            <w:rStyle w:val="Hiperligao"/>
            <w:b w:val="0"/>
            <w:bCs w:val="0"/>
            <w:webHidden/>
            <w:sz w:val="18"/>
            <w:szCs w:val="18"/>
          </w:rPr>
          <w:fldChar w:fldCharType="end"/>
        </w:r>
      </w:hyperlink>
    </w:p>
    <w:p w14:paraId="2D25EFF9" w14:textId="6474A71F" w:rsidR="00630963" w:rsidRPr="00630963" w:rsidRDefault="00630963">
      <w:pPr>
        <w:pStyle w:val="ndice2"/>
        <w:rPr>
          <w:rStyle w:val="Hiperligao"/>
          <w:sz w:val="18"/>
          <w:szCs w:val="18"/>
        </w:rPr>
      </w:pPr>
      <w:hyperlink w:anchor="_Toc26543937" w:history="1">
        <w:r w:rsidRPr="00630963">
          <w:rPr>
            <w:rStyle w:val="Hiperligao"/>
            <w:b w:val="0"/>
            <w:bCs w:val="0"/>
            <w:sz w:val="18"/>
            <w:szCs w:val="18"/>
          </w:rPr>
          <w:t>C/S 5/OT23</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_Toc26543937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72</w:t>
        </w:r>
        <w:r w:rsidRPr="00630963">
          <w:rPr>
            <w:rStyle w:val="Hiperligao"/>
            <w:b w:val="0"/>
            <w:bCs w:val="0"/>
            <w:webHidden/>
            <w:sz w:val="18"/>
            <w:szCs w:val="18"/>
          </w:rPr>
          <w:fldChar w:fldCharType="end"/>
        </w:r>
      </w:hyperlink>
    </w:p>
    <w:p w14:paraId="2373FC19" w14:textId="26130079" w:rsidR="00630963" w:rsidRDefault="00630963">
      <w:pPr>
        <w:pStyle w:val="ndice1"/>
        <w:tabs>
          <w:tab w:val="left" w:pos="480"/>
        </w:tabs>
        <w:rPr>
          <w:rFonts w:asciiTheme="minorHAnsi" w:eastAsiaTheme="minorEastAsia" w:hAnsiTheme="minorHAnsi" w:cstheme="minorBidi"/>
          <w:bCs w:val="0"/>
          <w:caps w:val="0"/>
          <w:sz w:val="22"/>
          <w:szCs w:val="22"/>
        </w:rPr>
      </w:pPr>
      <w:hyperlink w:anchor="_Toc26543938" w:history="1">
        <w:r w:rsidRPr="00604AE4">
          <w:rPr>
            <w:rStyle w:val="Hiperligao"/>
          </w:rPr>
          <w:t>5.</w:t>
        </w:r>
        <w:r>
          <w:rPr>
            <w:rFonts w:asciiTheme="minorHAnsi" w:eastAsiaTheme="minorEastAsia" w:hAnsiTheme="minorHAnsi" w:cstheme="minorBidi"/>
            <w:bCs w:val="0"/>
            <w:caps w:val="0"/>
            <w:sz w:val="22"/>
            <w:szCs w:val="22"/>
          </w:rPr>
          <w:tab/>
        </w:r>
        <w:r w:rsidRPr="00604AE4">
          <w:rPr>
            <w:rStyle w:val="Hiperligao"/>
          </w:rPr>
          <w:t>RD DO CICLO DO C/O - PARTE 2</w:t>
        </w:r>
        <w:r>
          <w:rPr>
            <w:webHidden/>
          </w:rPr>
          <w:tab/>
        </w:r>
        <w:r>
          <w:rPr>
            <w:webHidden/>
          </w:rPr>
          <w:fldChar w:fldCharType="begin"/>
        </w:r>
        <w:r>
          <w:rPr>
            <w:webHidden/>
          </w:rPr>
          <w:instrText xml:space="preserve"> PAGEREF _Toc26543938 \h </w:instrText>
        </w:r>
        <w:r>
          <w:rPr>
            <w:webHidden/>
          </w:rPr>
        </w:r>
        <w:r>
          <w:rPr>
            <w:webHidden/>
          </w:rPr>
          <w:fldChar w:fldCharType="separate"/>
        </w:r>
        <w:r w:rsidR="004D70D1">
          <w:rPr>
            <w:webHidden/>
          </w:rPr>
          <w:t>73</w:t>
        </w:r>
        <w:r>
          <w:rPr>
            <w:webHidden/>
          </w:rPr>
          <w:fldChar w:fldCharType="end"/>
        </w:r>
      </w:hyperlink>
    </w:p>
    <w:p w14:paraId="339B205A" w14:textId="7A3D96EB" w:rsidR="00630963" w:rsidRPr="00630963" w:rsidRDefault="00630963">
      <w:pPr>
        <w:pStyle w:val="ndice2"/>
        <w:rPr>
          <w:rStyle w:val="Hiperligao"/>
          <w:sz w:val="18"/>
          <w:szCs w:val="18"/>
        </w:rPr>
      </w:pPr>
      <w:hyperlink w:anchor="_Toc26543939" w:history="1">
        <w:r w:rsidRPr="00630963">
          <w:rPr>
            <w:rStyle w:val="Hiperligao"/>
            <w:b w:val="0"/>
            <w:bCs w:val="0"/>
            <w:sz w:val="18"/>
            <w:szCs w:val="18"/>
          </w:rPr>
          <w:t>MAIS sobre o RD do CICLO DO C/O PASSOS DE OTIMIZAÇÃO, ASSISTÊNCIAS</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_Toc26543939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73</w:t>
        </w:r>
        <w:r w:rsidRPr="00630963">
          <w:rPr>
            <w:rStyle w:val="Hiperligao"/>
            <w:b w:val="0"/>
            <w:bCs w:val="0"/>
            <w:webHidden/>
            <w:sz w:val="18"/>
            <w:szCs w:val="18"/>
          </w:rPr>
          <w:fldChar w:fldCharType="end"/>
        </w:r>
      </w:hyperlink>
    </w:p>
    <w:p w14:paraId="6134EB4B" w14:textId="7C9C802B" w:rsidR="00630963" w:rsidRPr="00630963" w:rsidRDefault="00630963">
      <w:pPr>
        <w:pStyle w:val="ndice2"/>
        <w:rPr>
          <w:rStyle w:val="Hiperligao"/>
          <w:sz w:val="18"/>
          <w:szCs w:val="18"/>
        </w:rPr>
      </w:pPr>
      <w:hyperlink w:anchor="_Toc26543940" w:history="1">
        <w:r w:rsidRPr="00630963">
          <w:rPr>
            <w:rStyle w:val="Hiperligao"/>
            <w:b w:val="0"/>
            <w:bCs w:val="0"/>
            <w:sz w:val="18"/>
            <w:szCs w:val="18"/>
          </w:rPr>
          <w:t>C/S GMC 50</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_Toc26543940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75</w:t>
        </w:r>
        <w:r w:rsidRPr="00630963">
          <w:rPr>
            <w:rStyle w:val="Hiperligao"/>
            <w:b w:val="0"/>
            <w:bCs w:val="0"/>
            <w:webHidden/>
            <w:sz w:val="18"/>
            <w:szCs w:val="18"/>
          </w:rPr>
          <w:fldChar w:fldCharType="end"/>
        </w:r>
      </w:hyperlink>
    </w:p>
    <w:p w14:paraId="46338AD7" w14:textId="33F5EDC0" w:rsidR="00630963" w:rsidRPr="00630963" w:rsidRDefault="00630963">
      <w:pPr>
        <w:pStyle w:val="ndice2"/>
        <w:rPr>
          <w:rStyle w:val="Hiperligao"/>
          <w:sz w:val="18"/>
          <w:szCs w:val="18"/>
        </w:rPr>
      </w:pPr>
      <w:hyperlink w:anchor="_Toc26543941" w:history="1">
        <w:r w:rsidRPr="00630963">
          <w:rPr>
            <w:rStyle w:val="Hiperligao"/>
            <w:b w:val="0"/>
            <w:bCs w:val="0"/>
            <w:sz w:val="18"/>
            <w:szCs w:val="18"/>
          </w:rPr>
          <w:t>CICLO DO CO - Possibilidades Adicionais -  TROCA de JOGOS – o NOVO pelo VELHO.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_Toc26543941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77</w:t>
        </w:r>
        <w:r w:rsidRPr="00630963">
          <w:rPr>
            <w:rStyle w:val="Hiperligao"/>
            <w:b w:val="0"/>
            <w:bCs w:val="0"/>
            <w:webHidden/>
            <w:sz w:val="18"/>
            <w:szCs w:val="18"/>
          </w:rPr>
          <w:fldChar w:fldCharType="end"/>
        </w:r>
      </w:hyperlink>
    </w:p>
    <w:p w14:paraId="426237D7" w14:textId="53CD02F8" w:rsidR="00630963" w:rsidRPr="00630963" w:rsidRDefault="00630963">
      <w:pPr>
        <w:pStyle w:val="ndice2"/>
        <w:rPr>
          <w:rStyle w:val="Hiperligao"/>
          <w:sz w:val="18"/>
          <w:szCs w:val="18"/>
        </w:rPr>
      </w:pPr>
      <w:hyperlink w:anchor="_Toc26543942" w:history="1">
        <w:r w:rsidRPr="00630963">
          <w:rPr>
            <w:rStyle w:val="Hiperligao"/>
            <w:b w:val="0"/>
            <w:bCs w:val="0"/>
            <w:sz w:val="18"/>
            <w:szCs w:val="18"/>
          </w:rPr>
          <w:t>C/S GMC 74</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_Toc26543942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78</w:t>
        </w:r>
        <w:r w:rsidRPr="00630963">
          <w:rPr>
            <w:rStyle w:val="Hiperligao"/>
            <w:b w:val="0"/>
            <w:bCs w:val="0"/>
            <w:webHidden/>
            <w:sz w:val="18"/>
            <w:szCs w:val="18"/>
          </w:rPr>
          <w:fldChar w:fldCharType="end"/>
        </w:r>
      </w:hyperlink>
    </w:p>
    <w:p w14:paraId="4D0515DC" w14:textId="0EED781A" w:rsidR="00630963" w:rsidRPr="00630963" w:rsidRDefault="00630963">
      <w:pPr>
        <w:pStyle w:val="ndice2"/>
        <w:rPr>
          <w:rStyle w:val="Hiperligao"/>
          <w:sz w:val="18"/>
          <w:szCs w:val="18"/>
        </w:rPr>
      </w:pPr>
      <w:hyperlink w:anchor="_Toc26543943" w:history="1">
        <w:r w:rsidRPr="00630963">
          <w:rPr>
            <w:rStyle w:val="Hiperligao"/>
            <w:b w:val="0"/>
            <w:bCs w:val="0"/>
            <w:sz w:val="18"/>
            <w:szCs w:val="18"/>
          </w:rPr>
          <w:t>OT 17-33 RD do Ciclo do C/O  Mais Otimização</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_Toc26543943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79</w:t>
        </w:r>
        <w:r w:rsidRPr="00630963">
          <w:rPr>
            <w:rStyle w:val="Hiperligao"/>
            <w:b w:val="0"/>
            <w:bCs w:val="0"/>
            <w:webHidden/>
            <w:sz w:val="18"/>
            <w:szCs w:val="18"/>
          </w:rPr>
          <w:fldChar w:fldCharType="end"/>
        </w:r>
      </w:hyperlink>
    </w:p>
    <w:p w14:paraId="57248232" w14:textId="781AA7AE" w:rsidR="00630963" w:rsidRPr="00630963" w:rsidRDefault="00630963">
      <w:pPr>
        <w:pStyle w:val="ndice2"/>
        <w:rPr>
          <w:rStyle w:val="Hiperligao"/>
          <w:sz w:val="18"/>
          <w:szCs w:val="18"/>
        </w:rPr>
      </w:pPr>
      <w:hyperlink w:anchor="_Toc26543944" w:history="1">
        <w:r w:rsidRPr="00630963">
          <w:rPr>
            <w:rStyle w:val="Hiperligao"/>
            <w:b w:val="0"/>
            <w:bCs w:val="0"/>
            <w:sz w:val="18"/>
            <w:szCs w:val="18"/>
          </w:rPr>
          <w:t>C/S GMC 87</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_Toc26543944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81</w:t>
        </w:r>
        <w:r w:rsidRPr="00630963">
          <w:rPr>
            <w:rStyle w:val="Hiperligao"/>
            <w:b w:val="0"/>
            <w:bCs w:val="0"/>
            <w:webHidden/>
            <w:sz w:val="18"/>
            <w:szCs w:val="18"/>
          </w:rPr>
          <w:fldChar w:fldCharType="end"/>
        </w:r>
      </w:hyperlink>
    </w:p>
    <w:p w14:paraId="2EA399DF" w14:textId="578F834E" w:rsidR="00630963" w:rsidRDefault="00630963">
      <w:pPr>
        <w:pStyle w:val="ndice1"/>
        <w:tabs>
          <w:tab w:val="left" w:pos="480"/>
        </w:tabs>
        <w:rPr>
          <w:rFonts w:asciiTheme="minorHAnsi" w:eastAsiaTheme="minorEastAsia" w:hAnsiTheme="minorHAnsi" w:cstheme="minorBidi"/>
          <w:bCs w:val="0"/>
          <w:caps w:val="0"/>
          <w:sz w:val="22"/>
          <w:szCs w:val="22"/>
        </w:rPr>
      </w:pPr>
      <w:hyperlink w:anchor="_Toc26543945" w:history="1">
        <w:r w:rsidRPr="00604AE4">
          <w:rPr>
            <w:rStyle w:val="Hiperligao"/>
          </w:rPr>
          <w:t>6.</w:t>
        </w:r>
        <w:r>
          <w:rPr>
            <w:rFonts w:asciiTheme="minorHAnsi" w:eastAsiaTheme="minorEastAsia" w:hAnsiTheme="minorHAnsi" w:cstheme="minorBidi"/>
            <w:bCs w:val="0"/>
            <w:caps w:val="0"/>
            <w:sz w:val="22"/>
            <w:szCs w:val="22"/>
          </w:rPr>
          <w:tab/>
        </w:r>
        <w:r w:rsidRPr="00604AE4">
          <w:rPr>
            <w:rStyle w:val="Hiperligao"/>
          </w:rPr>
          <w:t>RD da TERCEIRA DINÂMICA DO CORPO</w:t>
        </w:r>
        <w:r>
          <w:rPr>
            <w:webHidden/>
          </w:rPr>
          <w:tab/>
        </w:r>
        <w:r>
          <w:rPr>
            <w:webHidden/>
          </w:rPr>
          <w:fldChar w:fldCharType="begin"/>
        </w:r>
        <w:r>
          <w:rPr>
            <w:webHidden/>
          </w:rPr>
          <w:instrText xml:space="preserve"> PAGEREF _Toc26543945 \h </w:instrText>
        </w:r>
        <w:r>
          <w:rPr>
            <w:webHidden/>
          </w:rPr>
        </w:r>
        <w:r>
          <w:rPr>
            <w:webHidden/>
          </w:rPr>
          <w:fldChar w:fldCharType="separate"/>
        </w:r>
        <w:r w:rsidR="004D70D1">
          <w:rPr>
            <w:webHidden/>
          </w:rPr>
          <w:t>82</w:t>
        </w:r>
        <w:r>
          <w:rPr>
            <w:webHidden/>
          </w:rPr>
          <w:fldChar w:fldCharType="end"/>
        </w:r>
      </w:hyperlink>
    </w:p>
    <w:p w14:paraId="5552D474" w14:textId="0BD53F5F" w:rsidR="00630963" w:rsidRPr="00630963" w:rsidRDefault="00630963">
      <w:pPr>
        <w:pStyle w:val="ndice2"/>
        <w:rPr>
          <w:rStyle w:val="Hiperligao"/>
          <w:sz w:val="18"/>
          <w:szCs w:val="18"/>
        </w:rPr>
      </w:pPr>
      <w:hyperlink w:anchor="_Toc26543946" w:history="1">
        <w:r w:rsidRPr="00630963">
          <w:rPr>
            <w:rStyle w:val="Hiperligao"/>
            <w:b w:val="0"/>
            <w:bCs w:val="0"/>
            <w:sz w:val="18"/>
            <w:szCs w:val="18"/>
          </w:rPr>
          <w:t>A ORGANIZAÇÃO DO CORPO E O CORPO THETA  (OT16 +)</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_Toc26543946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82</w:t>
        </w:r>
        <w:r w:rsidRPr="00630963">
          <w:rPr>
            <w:rStyle w:val="Hiperligao"/>
            <w:b w:val="0"/>
            <w:bCs w:val="0"/>
            <w:webHidden/>
            <w:sz w:val="18"/>
            <w:szCs w:val="18"/>
          </w:rPr>
          <w:fldChar w:fldCharType="end"/>
        </w:r>
      </w:hyperlink>
    </w:p>
    <w:p w14:paraId="65AD5B2D" w14:textId="2ECBA10F" w:rsidR="00630963" w:rsidRPr="00630963" w:rsidRDefault="00630963">
      <w:pPr>
        <w:pStyle w:val="ndice2"/>
        <w:rPr>
          <w:rStyle w:val="Hiperligao"/>
          <w:sz w:val="18"/>
          <w:szCs w:val="18"/>
        </w:rPr>
      </w:pPr>
      <w:hyperlink w:anchor="_Toc26543947" w:history="1">
        <w:r w:rsidRPr="00630963">
          <w:rPr>
            <w:rStyle w:val="Hiperligao"/>
            <w:b w:val="0"/>
            <w:bCs w:val="0"/>
            <w:sz w:val="18"/>
            <w:szCs w:val="18"/>
          </w:rPr>
          <w:t>C/S 6/OT23</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_Toc26543947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84</w:t>
        </w:r>
        <w:r w:rsidRPr="00630963">
          <w:rPr>
            <w:rStyle w:val="Hiperligao"/>
            <w:b w:val="0"/>
            <w:bCs w:val="0"/>
            <w:webHidden/>
            <w:sz w:val="18"/>
            <w:szCs w:val="18"/>
          </w:rPr>
          <w:fldChar w:fldCharType="end"/>
        </w:r>
      </w:hyperlink>
    </w:p>
    <w:p w14:paraId="468FC2E9" w14:textId="5B98F9A3" w:rsidR="00630963" w:rsidRDefault="00630963">
      <w:pPr>
        <w:pStyle w:val="ndice1"/>
        <w:tabs>
          <w:tab w:val="left" w:pos="480"/>
        </w:tabs>
        <w:rPr>
          <w:rFonts w:asciiTheme="minorHAnsi" w:eastAsiaTheme="minorEastAsia" w:hAnsiTheme="minorHAnsi" w:cstheme="minorBidi"/>
          <w:bCs w:val="0"/>
          <w:caps w:val="0"/>
          <w:sz w:val="22"/>
          <w:szCs w:val="22"/>
        </w:rPr>
      </w:pPr>
      <w:hyperlink w:anchor="_Toc26543948" w:history="1">
        <w:r w:rsidRPr="00604AE4">
          <w:rPr>
            <w:rStyle w:val="Hiperligao"/>
            <w:b/>
          </w:rPr>
          <w:t>7.</w:t>
        </w:r>
        <w:r>
          <w:rPr>
            <w:rFonts w:asciiTheme="minorHAnsi" w:eastAsiaTheme="minorEastAsia" w:hAnsiTheme="minorHAnsi" w:cstheme="minorBidi"/>
            <w:bCs w:val="0"/>
            <w:caps w:val="0"/>
            <w:sz w:val="22"/>
            <w:szCs w:val="22"/>
          </w:rPr>
          <w:tab/>
        </w:r>
        <w:r w:rsidRPr="00604AE4">
          <w:rPr>
            <w:rStyle w:val="Hiperligao"/>
            <w:b/>
          </w:rPr>
          <w:t>OUTRAS INFLUÊNCIAS SOBRE O CORPO</w:t>
        </w:r>
        <w:r>
          <w:rPr>
            <w:webHidden/>
          </w:rPr>
          <w:tab/>
        </w:r>
        <w:r>
          <w:rPr>
            <w:webHidden/>
          </w:rPr>
          <w:fldChar w:fldCharType="begin"/>
        </w:r>
        <w:r>
          <w:rPr>
            <w:webHidden/>
          </w:rPr>
          <w:instrText xml:space="preserve"> PAGEREF _Toc26543948 \h </w:instrText>
        </w:r>
        <w:r>
          <w:rPr>
            <w:webHidden/>
          </w:rPr>
        </w:r>
        <w:r>
          <w:rPr>
            <w:webHidden/>
          </w:rPr>
          <w:fldChar w:fldCharType="separate"/>
        </w:r>
        <w:r w:rsidR="004D70D1">
          <w:rPr>
            <w:webHidden/>
          </w:rPr>
          <w:t>85</w:t>
        </w:r>
        <w:r>
          <w:rPr>
            <w:webHidden/>
          </w:rPr>
          <w:fldChar w:fldCharType="end"/>
        </w:r>
      </w:hyperlink>
    </w:p>
    <w:p w14:paraId="14353E43" w14:textId="247E3AF4" w:rsidR="00630963" w:rsidRPr="00630963" w:rsidRDefault="00630963">
      <w:pPr>
        <w:pStyle w:val="ndice2"/>
        <w:rPr>
          <w:rStyle w:val="Hiperligao"/>
          <w:sz w:val="18"/>
          <w:szCs w:val="18"/>
        </w:rPr>
      </w:pPr>
      <w:hyperlink w:anchor="_Toc26543949" w:history="1">
        <w:r w:rsidRPr="00630963">
          <w:rPr>
            <w:rStyle w:val="Hiperligao"/>
            <w:b w:val="0"/>
            <w:bCs w:val="0"/>
            <w:sz w:val="18"/>
            <w:szCs w:val="18"/>
          </w:rPr>
          <w:t>Animais de Estimação da 7ª Dinâmica</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_Toc26543949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85</w:t>
        </w:r>
        <w:r w:rsidRPr="00630963">
          <w:rPr>
            <w:rStyle w:val="Hiperligao"/>
            <w:b w:val="0"/>
            <w:bCs w:val="0"/>
            <w:webHidden/>
            <w:sz w:val="18"/>
            <w:szCs w:val="18"/>
          </w:rPr>
          <w:fldChar w:fldCharType="end"/>
        </w:r>
      </w:hyperlink>
    </w:p>
    <w:p w14:paraId="59A24D1B" w14:textId="6F1E3377" w:rsidR="00630963" w:rsidRPr="00630963" w:rsidRDefault="00630963">
      <w:pPr>
        <w:pStyle w:val="ndice2"/>
        <w:rPr>
          <w:rStyle w:val="Hiperligao"/>
          <w:sz w:val="18"/>
          <w:szCs w:val="18"/>
        </w:rPr>
      </w:pPr>
      <w:hyperlink w:anchor="_Toc26543950" w:history="1">
        <w:r w:rsidRPr="00630963">
          <w:rPr>
            <w:rStyle w:val="Hiperligao"/>
            <w:b w:val="0"/>
            <w:bCs w:val="0"/>
            <w:sz w:val="18"/>
            <w:szCs w:val="18"/>
          </w:rPr>
          <w:t>C/S 7/OT23</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_Toc26543950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86</w:t>
        </w:r>
        <w:r w:rsidRPr="00630963">
          <w:rPr>
            <w:rStyle w:val="Hiperligao"/>
            <w:b w:val="0"/>
            <w:bCs w:val="0"/>
            <w:webHidden/>
            <w:sz w:val="18"/>
            <w:szCs w:val="18"/>
          </w:rPr>
          <w:fldChar w:fldCharType="end"/>
        </w:r>
      </w:hyperlink>
    </w:p>
    <w:p w14:paraId="4274EA90" w14:textId="1FB38701" w:rsidR="00630963" w:rsidRPr="00630963" w:rsidRDefault="00630963">
      <w:pPr>
        <w:pStyle w:val="ndice2"/>
        <w:rPr>
          <w:rStyle w:val="Hiperligao"/>
          <w:sz w:val="18"/>
          <w:szCs w:val="18"/>
        </w:rPr>
      </w:pPr>
      <w:hyperlink w:anchor="_Toc26543951" w:history="1">
        <w:r w:rsidRPr="00630963">
          <w:rPr>
            <w:rStyle w:val="Hiperligao"/>
            <w:b w:val="0"/>
            <w:bCs w:val="0"/>
            <w:sz w:val="18"/>
            <w:szCs w:val="18"/>
          </w:rPr>
          <w:t>A QUARTA INTERFERÊNCIA</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_Toc26543951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87</w:t>
        </w:r>
        <w:r w:rsidRPr="00630963">
          <w:rPr>
            <w:rStyle w:val="Hiperligao"/>
            <w:b w:val="0"/>
            <w:bCs w:val="0"/>
            <w:webHidden/>
            <w:sz w:val="18"/>
            <w:szCs w:val="18"/>
          </w:rPr>
          <w:fldChar w:fldCharType="end"/>
        </w:r>
      </w:hyperlink>
    </w:p>
    <w:p w14:paraId="1A57636B" w14:textId="7EF2DAAC" w:rsidR="00630963" w:rsidRPr="00630963" w:rsidRDefault="00630963">
      <w:pPr>
        <w:pStyle w:val="ndice2"/>
        <w:rPr>
          <w:rStyle w:val="Hiperligao"/>
          <w:sz w:val="18"/>
          <w:szCs w:val="18"/>
        </w:rPr>
      </w:pPr>
      <w:hyperlink w:anchor="_Toc26543952" w:history="1">
        <w:r w:rsidRPr="00630963">
          <w:rPr>
            <w:rStyle w:val="Hiperligao"/>
            <w:b w:val="0"/>
            <w:bCs w:val="0"/>
            <w:sz w:val="18"/>
            <w:szCs w:val="18"/>
          </w:rPr>
          <w:t>C/S 8/OT23</w:t>
        </w:r>
        <w:r w:rsidRPr="00630963">
          <w:rPr>
            <w:rStyle w:val="Hiperligao"/>
            <w:b w:val="0"/>
            <w:bCs w:val="0"/>
            <w:webHidden/>
            <w:sz w:val="18"/>
            <w:szCs w:val="18"/>
          </w:rPr>
          <w:tab/>
        </w:r>
        <w:r w:rsidRPr="00630963">
          <w:rPr>
            <w:rStyle w:val="Hiperligao"/>
            <w:b w:val="0"/>
            <w:bCs w:val="0"/>
            <w:webHidden/>
            <w:sz w:val="18"/>
            <w:szCs w:val="18"/>
          </w:rPr>
          <w:fldChar w:fldCharType="begin"/>
        </w:r>
        <w:r w:rsidRPr="00630963">
          <w:rPr>
            <w:rStyle w:val="Hiperligao"/>
            <w:b w:val="0"/>
            <w:bCs w:val="0"/>
            <w:webHidden/>
            <w:sz w:val="18"/>
            <w:szCs w:val="18"/>
          </w:rPr>
          <w:instrText xml:space="preserve"> PAGEREF _Toc26543952 \h </w:instrText>
        </w:r>
        <w:r w:rsidRPr="00630963">
          <w:rPr>
            <w:rStyle w:val="Hiperligao"/>
            <w:b w:val="0"/>
            <w:bCs w:val="0"/>
            <w:webHidden/>
            <w:sz w:val="18"/>
            <w:szCs w:val="18"/>
          </w:rPr>
        </w:r>
        <w:r w:rsidRPr="00630963">
          <w:rPr>
            <w:rStyle w:val="Hiperligao"/>
            <w:b w:val="0"/>
            <w:bCs w:val="0"/>
            <w:webHidden/>
            <w:sz w:val="18"/>
            <w:szCs w:val="18"/>
          </w:rPr>
          <w:fldChar w:fldCharType="separate"/>
        </w:r>
        <w:r w:rsidR="004D70D1">
          <w:rPr>
            <w:rStyle w:val="Hiperligao"/>
            <w:b w:val="0"/>
            <w:bCs w:val="0"/>
            <w:webHidden/>
            <w:sz w:val="18"/>
            <w:szCs w:val="18"/>
          </w:rPr>
          <w:t>88</w:t>
        </w:r>
        <w:r w:rsidRPr="00630963">
          <w:rPr>
            <w:rStyle w:val="Hiperligao"/>
            <w:b w:val="0"/>
            <w:bCs w:val="0"/>
            <w:webHidden/>
            <w:sz w:val="18"/>
            <w:szCs w:val="18"/>
          </w:rPr>
          <w:fldChar w:fldCharType="end"/>
        </w:r>
      </w:hyperlink>
    </w:p>
    <w:p w14:paraId="258DAFD4" w14:textId="53DC30BD" w:rsidR="00630963" w:rsidRDefault="00630963">
      <w:pPr>
        <w:pStyle w:val="ndice1"/>
        <w:tabs>
          <w:tab w:val="left" w:pos="480"/>
        </w:tabs>
        <w:rPr>
          <w:rFonts w:asciiTheme="minorHAnsi" w:eastAsiaTheme="minorEastAsia" w:hAnsiTheme="minorHAnsi" w:cstheme="minorBidi"/>
          <w:bCs w:val="0"/>
          <w:caps w:val="0"/>
          <w:sz w:val="22"/>
          <w:szCs w:val="22"/>
        </w:rPr>
      </w:pPr>
      <w:hyperlink w:anchor="_Toc26543953" w:history="1">
        <w:r w:rsidRPr="00604AE4">
          <w:rPr>
            <w:rStyle w:val="Hiperligao"/>
          </w:rPr>
          <w:t>8.</w:t>
        </w:r>
        <w:r>
          <w:rPr>
            <w:rFonts w:asciiTheme="minorHAnsi" w:eastAsiaTheme="minorEastAsia" w:hAnsiTheme="minorHAnsi" w:cstheme="minorBidi"/>
            <w:bCs w:val="0"/>
            <w:caps w:val="0"/>
            <w:sz w:val="22"/>
            <w:szCs w:val="22"/>
          </w:rPr>
          <w:tab/>
        </w:r>
        <w:r w:rsidRPr="00604AE4">
          <w:rPr>
            <w:rStyle w:val="Hiperligao"/>
          </w:rPr>
          <w:t>ANEXOS</w:t>
        </w:r>
        <w:r>
          <w:rPr>
            <w:webHidden/>
          </w:rPr>
          <w:tab/>
        </w:r>
        <w:r>
          <w:rPr>
            <w:webHidden/>
          </w:rPr>
          <w:fldChar w:fldCharType="begin"/>
        </w:r>
        <w:r>
          <w:rPr>
            <w:webHidden/>
          </w:rPr>
          <w:instrText xml:space="preserve"> PAGEREF _Toc26543953 \h </w:instrText>
        </w:r>
        <w:r>
          <w:rPr>
            <w:webHidden/>
          </w:rPr>
        </w:r>
        <w:r>
          <w:rPr>
            <w:webHidden/>
          </w:rPr>
          <w:fldChar w:fldCharType="separate"/>
        </w:r>
        <w:r w:rsidR="004D70D1">
          <w:rPr>
            <w:webHidden/>
          </w:rPr>
          <w:t>89</w:t>
        </w:r>
        <w:r>
          <w:rPr>
            <w:webHidden/>
          </w:rPr>
          <w:fldChar w:fldCharType="end"/>
        </w:r>
      </w:hyperlink>
    </w:p>
    <w:p w14:paraId="479F1515" w14:textId="507263B1" w:rsidR="00630963" w:rsidRDefault="00630963">
      <w:pPr>
        <w:pStyle w:val="ndice2"/>
        <w:rPr>
          <w:rFonts w:asciiTheme="minorHAnsi" w:eastAsiaTheme="minorEastAsia" w:hAnsiTheme="minorHAnsi" w:cstheme="minorBidi"/>
          <w:b w:val="0"/>
          <w:bCs w:val="0"/>
          <w:smallCaps w:val="0"/>
          <w:sz w:val="22"/>
          <w:szCs w:val="22"/>
        </w:rPr>
      </w:pPr>
      <w:hyperlink w:anchor="_Toc26543954" w:history="1">
        <w:r w:rsidRPr="00604AE4">
          <w:rPr>
            <w:rStyle w:val="Hiperligao"/>
          </w:rPr>
          <w:t>LISTA - 1 - C</w:t>
        </w:r>
        <w:r>
          <w:rPr>
            <w:webHidden/>
          </w:rPr>
          <w:tab/>
        </w:r>
        <w:r>
          <w:rPr>
            <w:webHidden/>
          </w:rPr>
          <w:fldChar w:fldCharType="begin"/>
        </w:r>
        <w:r>
          <w:rPr>
            <w:webHidden/>
          </w:rPr>
          <w:instrText xml:space="preserve"> PAGEREF _Toc26543954 \h </w:instrText>
        </w:r>
        <w:r>
          <w:rPr>
            <w:webHidden/>
          </w:rPr>
        </w:r>
        <w:r>
          <w:rPr>
            <w:webHidden/>
          </w:rPr>
          <w:fldChar w:fldCharType="separate"/>
        </w:r>
        <w:r w:rsidR="004D70D1">
          <w:rPr>
            <w:webHidden/>
          </w:rPr>
          <w:t>89</w:t>
        </w:r>
        <w:r>
          <w:rPr>
            <w:webHidden/>
          </w:rPr>
          <w:fldChar w:fldCharType="end"/>
        </w:r>
      </w:hyperlink>
    </w:p>
    <w:p w14:paraId="3CF8A1E4" w14:textId="4CA05991" w:rsidR="00630963" w:rsidRDefault="00630963">
      <w:pPr>
        <w:pStyle w:val="ndice2"/>
        <w:rPr>
          <w:rFonts w:asciiTheme="minorHAnsi" w:eastAsiaTheme="minorEastAsia" w:hAnsiTheme="minorHAnsi" w:cstheme="minorBidi"/>
          <w:b w:val="0"/>
          <w:bCs w:val="0"/>
          <w:smallCaps w:val="0"/>
          <w:sz w:val="22"/>
          <w:szCs w:val="22"/>
        </w:rPr>
      </w:pPr>
      <w:hyperlink w:anchor="_Toc26543955" w:history="1">
        <w:r w:rsidRPr="00604AE4">
          <w:rPr>
            <w:rStyle w:val="Hiperligao"/>
          </w:rPr>
          <w:t>O PREPCHECK REPETITIVO MODERNO</w:t>
        </w:r>
        <w:r>
          <w:rPr>
            <w:webHidden/>
          </w:rPr>
          <w:tab/>
        </w:r>
        <w:r>
          <w:rPr>
            <w:webHidden/>
          </w:rPr>
          <w:fldChar w:fldCharType="begin"/>
        </w:r>
        <w:r>
          <w:rPr>
            <w:webHidden/>
          </w:rPr>
          <w:instrText xml:space="preserve"> PAGEREF _Toc26543955 \h </w:instrText>
        </w:r>
        <w:r>
          <w:rPr>
            <w:webHidden/>
          </w:rPr>
        </w:r>
        <w:r>
          <w:rPr>
            <w:webHidden/>
          </w:rPr>
          <w:fldChar w:fldCharType="separate"/>
        </w:r>
        <w:r w:rsidR="004D70D1">
          <w:rPr>
            <w:webHidden/>
          </w:rPr>
          <w:t>91</w:t>
        </w:r>
        <w:r>
          <w:rPr>
            <w:webHidden/>
          </w:rPr>
          <w:fldChar w:fldCharType="end"/>
        </w:r>
      </w:hyperlink>
    </w:p>
    <w:p w14:paraId="29678ACF" w14:textId="0AB0A539" w:rsidR="00630963" w:rsidRDefault="00630963">
      <w:pPr>
        <w:pStyle w:val="ndice2"/>
        <w:rPr>
          <w:rFonts w:asciiTheme="minorHAnsi" w:eastAsiaTheme="minorEastAsia" w:hAnsiTheme="minorHAnsi" w:cstheme="minorBidi"/>
          <w:b w:val="0"/>
          <w:bCs w:val="0"/>
          <w:smallCaps w:val="0"/>
          <w:sz w:val="22"/>
          <w:szCs w:val="22"/>
        </w:rPr>
      </w:pPr>
      <w:hyperlink w:anchor="_Toc26543956" w:history="1">
        <w:r w:rsidRPr="00604AE4">
          <w:rPr>
            <w:rStyle w:val="Hiperligao"/>
          </w:rPr>
          <w:t>MANUAL DE AUTO DEFESA MENTAL</w:t>
        </w:r>
        <w:r>
          <w:rPr>
            <w:webHidden/>
          </w:rPr>
          <w:tab/>
        </w:r>
        <w:r>
          <w:rPr>
            <w:webHidden/>
          </w:rPr>
          <w:fldChar w:fldCharType="begin"/>
        </w:r>
        <w:r>
          <w:rPr>
            <w:webHidden/>
          </w:rPr>
          <w:instrText xml:space="preserve"> PAGEREF _Toc26543956 \h </w:instrText>
        </w:r>
        <w:r>
          <w:rPr>
            <w:webHidden/>
          </w:rPr>
        </w:r>
        <w:r>
          <w:rPr>
            <w:webHidden/>
          </w:rPr>
          <w:fldChar w:fldCharType="separate"/>
        </w:r>
        <w:r w:rsidR="004D70D1">
          <w:rPr>
            <w:webHidden/>
          </w:rPr>
          <w:t>93</w:t>
        </w:r>
        <w:r>
          <w:rPr>
            <w:webHidden/>
          </w:rPr>
          <w:fldChar w:fldCharType="end"/>
        </w:r>
      </w:hyperlink>
    </w:p>
    <w:p w14:paraId="0444FF05" w14:textId="0530F0D7" w:rsidR="00630963" w:rsidRDefault="00630963">
      <w:pPr>
        <w:pStyle w:val="ndice2"/>
        <w:rPr>
          <w:rFonts w:asciiTheme="minorHAnsi" w:eastAsiaTheme="minorEastAsia" w:hAnsiTheme="minorHAnsi" w:cstheme="minorBidi"/>
          <w:b w:val="0"/>
          <w:bCs w:val="0"/>
          <w:smallCaps w:val="0"/>
          <w:sz w:val="22"/>
          <w:szCs w:val="22"/>
        </w:rPr>
      </w:pPr>
      <w:hyperlink w:anchor="_Toc26543957" w:history="1">
        <w:r w:rsidRPr="00604AE4">
          <w:rPr>
            <w:rStyle w:val="Hiperligao"/>
          </w:rPr>
          <w:t>RELATÓRIO SESSÃO</w:t>
        </w:r>
        <w:r>
          <w:rPr>
            <w:webHidden/>
          </w:rPr>
          <w:tab/>
        </w:r>
        <w:r>
          <w:rPr>
            <w:webHidden/>
          </w:rPr>
          <w:fldChar w:fldCharType="begin"/>
        </w:r>
        <w:r>
          <w:rPr>
            <w:webHidden/>
          </w:rPr>
          <w:instrText xml:space="preserve"> PAGEREF _Toc26543957 \h </w:instrText>
        </w:r>
        <w:r>
          <w:rPr>
            <w:webHidden/>
          </w:rPr>
        </w:r>
        <w:r>
          <w:rPr>
            <w:webHidden/>
          </w:rPr>
          <w:fldChar w:fldCharType="separate"/>
        </w:r>
        <w:r w:rsidR="004D70D1">
          <w:rPr>
            <w:webHidden/>
          </w:rPr>
          <w:t>100</w:t>
        </w:r>
        <w:r>
          <w:rPr>
            <w:webHidden/>
          </w:rPr>
          <w:fldChar w:fldCharType="end"/>
        </w:r>
      </w:hyperlink>
    </w:p>
    <w:p w14:paraId="65F811CB" w14:textId="6BC1BFFA" w:rsidR="00630963" w:rsidRDefault="00630963">
      <w:pPr>
        <w:pStyle w:val="ndice2"/>
        <w:rPr>
          <w:rFonts w:asciiTheme="minorHAnsi" w:eastAsiaTheme="minorEastAsia" w:hAnsiTheme="minorHAnsi" w:cstheme="minorBidi"/>
          <w:b w:val="0"/>
          <w:bCs w:val="0"/>
          <w:smallCaps w:val="0"/>
          <w:sz w:val="22"/>
          <w:szCs w:val="22"/>
        </w:rPr>
      </w:pPr>
      <w:hyperlink w:anchor="_Toc26543958" w:history="1">
        <w:r w:rsidRPr="00604AE4">
          <w:rPr>
            <w:rStyle w:val="Hiperligao"/>
          </w:rPr>
          <w:t>ATESTAÇÃO</w:t>
        </w:r>
        <w:r>
          <w:rPr>
            <w:webHidden/>
          </w:rPr>
          <w:tab/>
        </w:r>
        <w:r>
          <w:rPr>
            <w:webHidden/>
          </w:rPr>
          <w:fldChar w:fldCharType="begin"/>
        </w:r>
        <w:r>
          <w:rPr>
            <w:webHidden/>
          </w:rPr>
          <w:instrText xml:space="preserve"> PAGEREF _Toc26543958 \h </w:instrText>
        </w:r>
        <w:r>
          <w:rPr>
            <w:webHidden/>
          </w:rPr>
        </w:r>
        <w:r>
          <w:rPr>
            <w:webHidden/>
          </w:rPr>
          <w:fldChar w:fldCharType="separate"/>
        </w:r>
        <w:r w:rsidR="004D70D1">
          <w:rPr>
            <w:webHidden/>
          </w:rPr>
          <w:t>101</w:t>
        </w:r>
        <w:r>
          <w:rPr>
            <w:webHidden/>
          </w:rPr>
          <w:fldChar w:fldCharType="end"/>
        </w:r>
      </w:hyperlink>
    </w:p>
    <w:p w14:paraId="7DE38DFD" w14:textId="78CF94AD" w:rsidR="00AF6930" w:rsidRPr="006552BC" w:rsidRDefault="00DE34CA" w:rsidP="00AF6930">
      <w:pPr>
        <w:spacing w:after="0"/>
      </w:pPr>
      <w:r w:rsidRPr="006552BC">
        <w:rPr>
          <w:b/>
          <w:bCs/>
          <w:smallCaps/>
          <w:noProof/>
          <w:sz w:val="20"/>
        </w:rPr>
        <w:fldChar w:fldCharType="end"/>
      </w:r>
      <w:r w:rsidR="00AF6930" w:rsidRPr="006552BC">
        <w:br w:type="page"/>
      </w:r>
    </w:p>
    <w:p w14:paraId="1DCB26A3" w14:textId="77777777" w:rsidR="00A469E3" w:rsidRPr="006552BC" w:rsidRDefault="00A469E3" w:rsidP="00A469E3"/>
    <w:bookmarkEnd w:id="1"/>
    <w:p w14:paraId="1595FB48" w14:textId="5076589A" w:rsidR="00B36600" w:rsidRPr="006552BC" w:rsidRDefault="00E61BA1" w:rsidP="00B36600">
      <w:pPr>
        <w:jc w:val="center"/>
        <w:rPr>
          <w:b/>
          <w:sz w:val="32"/>
        </w:rPr>
      </w:pPr>
      <w:r w:rsidRPr="006552BC">
        <w:rPr>
          <w:b/>
          <w:sz w:val="32"/>
        </w:rPr>
        <w:t>RD da BODY ORG</w:t>
      </w:r>
    </w:p>
    <w:p w14:paraId="35D5B83F" w14:textId="280E1744" w:rsidR="00B36600" w:rsidRPr="006552BC" w:rsidRDefault="00B36600" w:rsidP="00B36600">
      <w:pPr>
        <w:jc w:val="center"/>
        <w:rPr>
          <w:b/>
        </w:rPr>
      </w:pPr>
      <w:r w:rsidRPr="006552BC">
        <w:rPr>
          <w:b/>
        </w:rPr>
        <w:t>Dados Importantes</w:t>
      </w:r>
    </w:p>
    <w:p w14:paraId="3F9F64DE" w14:textId="2FCE4132" w:rsidR="00ED74A6" w:rsidRPr="006552BC" w:rsidRDefault="00ED74A6" w:rsidP="00ED74A6">
      <w:r w:rsidRPr="006552BC">
        <w:t xml:space="preserve">Este curso é, na realidade, uma série de Rundowns que devem ser feitos em sequência. Se o OT já fez alguns deles, deve estudar a teoria e verificar se </w:t>
      </w:r>
      <w:r w:rsidR="00CE5D4F" w:rsidRPr="006552BC">
        <w:t>precisam de mais atenção</w:t>
      </w:r>
      <w:r w:rsidRPr="006552BC">
        <w:t xml:space="preserve">. </w:t>
      </w:r>
    </w:p>
    <w:p w14:paraId="51FFF4BA" w14:textId="3B97266E" w:rsidR="00ED74A6" w:rsidRPr="006552BC" w:rsidRDefault="00ED74A6" w:rsidP="00ED74A6">
      <w:r w:rsidRPr="006552BC">
        <w:t xml:space="preserve">O corpo é uma estrutura muito complexa e a audição do OT pode </w:t>
      </w:r>
      <w:r w:rsidR="006552BC" w:rsidRPr="006552BC">
        <w:t>reestimular</w:t>
      </w:r>
      <w:r w:rsidRPr="006552BC">
        <w:t xml:space="preserve"> alguma coisa nessa estrutura. </w:t>
      </w:r>
    </w:p>
    <w:p w14:paraId="43D1B713" w14:textId="77777777" w:rsidR="00630963" w:rsidRDefault="00630963" w:rsidP="00ED74A6">
      <w:r>
        <w:t>SE JÁ FEZ ANTERIORMENTE QUALQUER DOS RUNDOWNS, ATENTE SIMPLESMENTE EM COMO O FEZ.</w:t>
      </w:r>
    </w:p>
    <w:p w14:paraId="6DCDABE2" w14:textId="4C9CB4C9" w:rsidR="0043363C" w:rsidRPr="006552BC" w:rsidRDefault="00CE5D4F" w:rsidP="00ED74A6">
      <w:r w:rsidRPr="006552BC">
        <w:t>SE NÃO TEM OS PRÉ-REQUISITOS PARA QUALQUER UM DOS RDS NÃO O FAÇA</w:t>
      </w:r>
      <w:r w:rsidR="0043363C" w:rsidRPr="006552BC">
        <w:t xml:space="preserve">. </w:t>
      </w:r>
      <w:r w:rsidRPr="006552BC">
        <w:t xml:space="preserve">AVANCE </w:t>
      </w:r>
      <w:r w:rsidR="00630963">
        <w:t xml:space="preserve">NA PONTE </w:t>
      </w:r>
      <w:r w:rsidRPr="006552BC">
        <w:t>ATÉ ESSA PARTE E DEPOIS FAÇA-O.</w:t>
      </w:r>
    </w:p>
    <w:p w14:paraId="5F3F4C6C" w14:textId="32D066FA" w:rsidR="00CE5D4F" w:rsidRDefault="00CE5D4F" w:rsidP="00ED74A6">
      <w:r w:rsidRPr="006552BC">
        <w:t xml:space="preserve">Os RDs são individuais. No fim de cada um </w:t>
      </w:r>
      <w:r w:rsidRPr="006552BC">
        <w:rPr>
          <w:u w:val="single"/>
        </w:rPr>
        <w:t>obtenha o OK do C/S</w:t>
      </w:r>
      <w:r w:rsidRPr="006552BC">
        <w:t xml:space="preserve"> para fazer o seguinte. </w:t>
      </w:r>
    </w:p>
    <w:p w14:paraId="000B4424" w14:textId="0569FD6F" w:rsidR="00630963" w:rsidRPr="006552BC" w:rsidRDefault="00630963" w:rsidP="00ED74A6">
      <w:r>
        <w:t xml:space="preserve">Use o </w:t>
      </w:r>
      <w:hyperlink w:anchor="_RELATÓRIO_SESSÃO" w:history="1">
        <w:r w:rsidRPr="00630963">
          <w:rPr>
            <w:rStyle w:val="Hiperligao"/>
          </w:rPr>
          <w:t>Relatório de Sessão</w:t>
        </w:r>
      </w:hyperlink>
      <w:r>
        <w:t xml:space="preserve"> anexo </w:t>
      </w:r>
    </w:p>
    <w:p w14:paraId="4E6BC34F" w14:textId="77777777" w:rsidR="00B36600" w:rsidRPr="006552BC" w:rsidRDefault="00B36600" w:rsidP="00B36600"/>
    <w:p w14:paraId="173088D1" w14:textId="0A0062D4" w:rsidR="00B36600" w:rsidRPr="006552BC" w:rsidRDefault="00B36600" w:rsidP="009047FB">
      <w:pPr>
        <w:pStyle w:val="Ttulo2"/>
        <w:rPr>
          <w:sz w:val="36"/>
          <w:szCs w:val="22"/>
          <w:u w:val="single"/>
        </w:rPr>
      </w:pPr>
      <w:bookmarkStart w:id="12" w:name="_Toc507611357"/>
      <w:bookmarkStart w:id="13" w:name="_Toc26543897"/>
      <w:bookmarkEnd w:id="2"/>
      <w:bookmarkEnd w:id="3"/>
      <w:bookmarkEnd w:id="4"/>
      <w:bookmarkEnd w:id="5"/>
      <w:bookmarkEnd w:id="6"/>
      <w:bookmarkEnd w:id="7"/>
      <w:bookmarkEnd w:id="8"/>
      <w:bookmarkEnd w:id="9"/>
      <w:r w:rsidRPr="006552BC">
        <w:rPr>
          <w:sz w:val="36"/>
          <w:szCs w:val="22"/>
          <w:u w:val="single"/>
        </w:rPr>
        <w:t>Folha de Controlo</w:t>
      </w:r>
      <w:bookmarkEnd w:id="12"/>
      <w:bookmarkEnd w:id="13"/>
    </w:p>
    <w:p w14:paraId="76AA8038" w14:textId="78377C0E" w:rsidR="00ED74A6" w:rsidRPr="006552BC" w:rsidRDefault="00ED74A6" w:rsidP="00ED74A6">
      <w:r w:rsidRPr="006552BC">
        <w:rPr>
          <w:b/>
          <w:sz w:val="28"/>
          <w:szCs w:val="22"/>
        </w:rPr>
        <w:t xml:space="preserve">1. </w:t>
      </w:r>
      <w:r w:rsidR="00766DA5" w:rsidRPr="006552BC">
        <w:rPr>
          <w:b/>
          <w:sz w:val="28"/>
          <w:szCs w:val="22"/>
        </w:rPr>
        <w:tab/>
      </w:r>
      <w:r w:rsidRPr="006552BC">
        <w:rPr>
          <w:b/>
          <w:sz w:val="28"/>
          <w:szCs w:val="22"/>
        </w:rPr>
        <w:t xml:space="preserve">FIO DIRETO DO CORPO. </w:t>
      </w:r>
      <w:r w:rsidR="00766DA5" w:rsidRPr="006552BC">
        <w:rPr>
          <w:b/>
          <w:sz w:val="28"/>
          <w:szCs w:val="22"/>
        </w:rPr>
        <w:br/>
      </w:r>
      <w:r w:rsidR="00766DA5" w:rsidRPr="006552BC">
        <w:rPr>
          <w:b/>
        </w:rPr>
        <w:t xml:space="preserve"> </w:t>
      </w:r>
      <w:r w:rsidR="00766DA5" w:rsidRPr="006552BC">
        <w:rPr>
          <w:b/>
        </w:rPr>
        <w:tab/>
      </w:r>
      <w:r w:rsidRPr="006552BC">
        <w:rPr>
          <w:b/>
        </w:rPr>
        <w:t>(</w:t>
      </w:r>
      <w:r w:rsidR="009047FB" w:rsidRPr="006552BC">
        <w:rPr>
          <w:b/>
        </w:rPr>
        <w:t xml:space="preserve">Pré-requisitos: </w:t>
      </w:r>
      <w:r w:rsidR="009047FB" w:rsidRPr="006552BC">
        <w:t xml:space="preserve">OT </w:t>
      </w:r>
      <w:r w:rsidRPr="006552BC">
        <w:t>8 (Excalibur)</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6D4542" w:rsidRPr="006552BC" w14:paraId="3A134176" w14:textId="77777777" w:rsidTr="00DE34CA">
        <w:tc>
          <w:tcPr>
            <w:tcW w:w="6733" w:type="dxa"/>
            <w:tcBorders>
              <w:top w:val="nil"/>
              <w:left w:val="nil"/>
              <w:bottom w:val="nil"/>
              <w:right w:val="nil"/>
            </w:tcBorders>
            <w:vAlign w:val="bottom"/>
          </w:tcPr>
          <w:p w14:paraId="232E4897" w14:textId="11EAF4BF" w:rsidR="006D4542" w:rsidRPr="006552BC" w:rsidRDefault="006D4542" w:rsidP="00DE34CA">
            <w:pPr>
              <w:pStyle w:val="Text"/>
              <w:tabs>
                <w:tab w:val="right" w:pos="9073"/>
              </w:tabs>
              <w:ind w:left="1488" w:hanging="1318"/>
              <w:jc w:val="left"/>
              <w:rPr>
                <w:sz w:val="24"/>
                <w:szCs w:val="24"/>
                <w:lang w:val="pt-PT"/>
              </w:rPr>
            </w:pPr>
            <w:r w:rsidRPr="006552BC">
              <w:rPr>
                <w:sz w:val="24"/>
                <w:szCs w:val="24"/>
                <w:lang w:val="pt-PT"/>
              </w:rPr>
              <w:t>1. Briefing Técnico nº 13-</w:t>
            </w:r>
            <w:hyperlink w:anchor="_BRIEFING_TÉCNICO_Nº" w:history="1">
              <w:r w:rsidRPr="006552BC">
                <w:rPr>
                  <w:rStyle w:val="Hiperligao"/>
                  <w:sz w:val="24"/>
                  <w:szCs w:val="24"/>
                  <w:lang w:val="pt-PT"/>
                </w:rPr>
                <w:t>Anúncio do FD do Corpo</w:t>
              </w:r>
            </w:hyperlink>
            <w:r w:rsidRPr="006552BC">
              <w:rPr>
                <w:sz w:val="24"/>
                <w:szCs w:val="24"/>
                <w:lang w:val="pt-PT"/>
              </w:rPr>
              <w:t>, 17 dez 86</w:t>
            </w:r>
          </w:p>
        </w:tc>
        <w:tc>
          <w:tcPr>
            <w:tcW w:w="2475" w:type="dxa"/>
            <w:tcBorders>
              <w:top w:val="single" w:sz="4" w:space="0" w:color="auto"/>
              <w:left w:val="nil"/>
              <w:bottom w:val="single" w:sz="4" w:space="0" w:color="auto"/>
              <w:right w:val="nil"/>
            </w:tcBorders>
          </w:tcPr>
          <w:p w14:paraId="41A38ADE" w14:textId="77777777" w:rsidR="006D4542" w:rsidRPr="006552BC" w:rsidRDefault="006D4542" w:rsidP="00DE34CA">
            <w:pPr>
              <w:pStyle w:val="Text"/>
              <w:tabs>
                <w:tab w:val="right" w:pos="9073"/>
              </w:tabs>
              <w:rPr>
                <w:sz w:val="24"/>
                <w:szCs w:val="24"/>
                <w:lang w:val="pt-PT"/>
              </w:rPr>
            </w:pPr>
          </w:p>
        </w:tc>
      </w:tr>
      <w:tr w:rsidR="006D4542" w:rsidRPr="006552BC" w14:paraId="30D638AE" w14:textId="77777777" w:rsidTr="00DE34CA">
        <w:tc>
          <w:tcPr>
            <w:tcW w:w="6733" w:type="dxa"/>
            <w:tcBorders>
              <w:top w:val="nil"/>
              <w:left w:val="nil"/>
              <w:bottom w:val="nil"/>
              <w:right w:val="nil"/>
            </w:tcBorders>
            <w:vAlign w:val="bottom"/>
          </w:tcPr>
          <w:p w14:paraId="0FC32B67" w14:textId="6B044503" w:rsidR="006D4542" w:rsidRPr="006552BC" w:rsidRDefault="006D4542" w:rsidP="00DE34CA">
            <w:pPr>
              <w:pStyle w:val="Text"/>
              <w:tabs>
                <w:tab w:val="right" w:pos="9073"/>
              </w:tabs>
              <w:jc w:val="left"/>
              <w:rPr>
                <w:sz w:val="24"/>
                <w:szCs w:val="24"/>
                <w:lang w:val="pt-PT"/>
              </w:rPr>
            </w:pPr>
            <w:r w:rsidRPr="006552BC">
              <w:rPr>
                <w:sz w:val="24"/>
                <w:szCs w:val="24"/>
                <w:lang w:val="pt-PT"/>
              </w:rPr>
              <w:t xml:space="preserve">2. </w:t>
            </w:r>
            <w:hyperlink w:anchor="_FIO_DIRETO_DO" w:history="1">
              <w:r w:rsidRPr="006552BC">
                <w:rPr>
                  <w:rStyle w:val="Hiperligao"/>
                  <w:sz w:val="24"/>
                  <w:szCs w:val="24"/>
                  <w:lang w:val="pt-PT"/>
                </w:rPr>
                <w:t>GMC 75</w:t>
              </w:r>
            </w:hyperlink>
            <w:r w:rsidRPr="006552BC">
              <w:rPr>
                <w:sz w:val="24"/>
                <w:szCs w:val="24"/>
                <w:lang w:val="pt-PT"/>
              </w:rPr>
              <w:t>, 1 Nov. 86, Fio Direto do Corpo</w:t>
            </w:r>
          </w:p>
        </w:tc>
        <w:tc>
          <w:tcPr>
            <w:tcW w:w="2475" w:type="dxa"/>
            <w:tcBorders>
              <w:top w:val="nil"/>
              <w:left w:val="nil"/>
              <w:bottom w:val="single" w:sz="4" w:space="0" w:color="auto"/>
              <w:right w:val="nil"/>
            </w:tcBorders>
          </w:tcPr>
          <w:p w14:paraId="4D64D899" w14:textId="77777777" w:rsidR="006D4542" w:rsidRPr="006552BC" w:rsidRDefault="006D4542" w:rsidP="00DE34CA">
            <w:pPr>
              <w:pStyle w:val="Text"/>
              <w:tabs>
                <w:tab w:val="right" w:pos="9073"/>
              </w:tabs>
              <w:jc w:val="left"/>
              <w:rPr>
                <w:sz w:val="24"/>
                <w:szCs w:val="24"/>
                <w:lang w:val="pt-PT"/>
              </w:rPr>
            </w:pPr>
          </w:p>
        </w:tc>
      </w:tr>
      <w:tr w:rsidR="006D4542" w:rsidRPr="006552BC" w14:paraId="5918A676" w14:textId="77777777" w:rsidTr="00DE34CA">
        <w:tc>
          <w:tcPr>
            <w:tcW w:w="6733" w:type="dxa"/>
            <w:tcBorders>
              <w:top w:val="nil"/>
              <w:left w:val="nil"/>
              <w:bottom w:val="nil"/>
              <w:right w:val="nil"/>
            </w:tcBorders>
            <w:vAlign w:val="bottom"/>
          </w:tcPr>
          <w:p w14:paraId="25492F8C" w14:textId="606771E1" w:rsidR="006D4542" w:rsidRPr="006552BC" w:rsidRDefault="006D4542" w:rsidP="00DE34CA">
            <w:pPr>
              <w:pStyle w:val="Text"/>
              <w:tabs>
                <w:tab w:val="right" w:pos="9073"/>
              </w:tabs>
              <w:jc w:val="left"/>
              <w:rPr>
                <w:sz w:val="24"/>
                <w:szCs w:val="24"/>
                <w:lang w:val="pt-PT"/>
              </w:rPr>
            </w:pPr>
            <w:r w:rsidRPr="006552BC">
              <w:rPr>
                <w:sz w:val="24"/>
                <w:szCs w:val="24"/>
                <w:lang w:val="pt-PT"/>
              </w:rPr>
              <w:t xml:space="preserve">3. </w:t>
            </w:r>
            <w:hyperlink w:anchor="_CARTA_A_PER" w:history="1">
              <w:r w:rsidRPr="006552BC">
                <w:rPr>
                  <w:rStyle w:val="Hiperligao"/>
                  <w:sz w:val="24"/>
                  <w:szCs w:val="24"/>
                  <w:lang w:val="pt-PT"/>
                </w:rPr>
                <w:t>GMC 75-1</w:t>
              </w:r>
            </w:hyperlink>
            <w:r w:rsidRPr="006552BC">
              <w:rPr>
                <w:sz w:val="24"/>
                <w:szCs w:val="24"/>
                <w:lang w:val="pt-PT"/>
              </w:rPr>
              <w:t>, 21 Nov. 86, Carta a Per</w:t>
            </w:r>
          </w:p>
        </w:tc>
        <w:tc>
          <w:tcPr>
            <w:tcW w:w="2475" w:type="dxa"/>
            <w:tcBorders>
              <w:top w:val="single" w:sz="4" w:space="0" w:color="auto"/>
              <w:left w:val="nil"/>
              <w:bottom w:val="single" w:sz="4" w:space="0" w:color="auto"/>
              <w:right w:val="nil"/>
            </w:tcBorders>
          </w:tcPr>
          <w:p w14:paraId="03B1DA84" w14:textId="77777777" w:rsidR="006D4542" w:rsidRPr="006552BC" w:rsidRDefault="006D4542" w:rsidP="00DE34CA">
            <w:pPr>
              <w:pStyle w:val="Text"/>
              <w:tabs>
                <w:tab w:val="right" w:pos="9073"/>
              </w:tabs>
              <w:rPr>
                <w:sz w:val="24"/>
                <w:szCs w:val="24"/>
                <w:lang w:val="pt-PT"/>
              </w:rPr>
            </w:pPr>
          </w:p>
        </w:tc>
      </w:tr>
      <w:tr w:rsidR="006D4542" w:rsidRPr="006552BC" w14:paraId="42176BE4" w14:textId="77777777" w:rsidTr="00DE34CA">
        <w:tc>
          <w:tcPr>
            <w:tcW w:w="6733" w:type="dxa"/>
            <w:tcBorders>
              <w:top w:val="nil"/>
              <w:left w:val="nil"/>
              <w:bottom w:val="nil"/>
              <w:right w:val="nil"/>
            </w:tcBorders>
            <w:vAlign w:val="bottom"/>
          </w:tcPr>
          <w:p w14:paraId="21B6D2AA" w14:textId="08D350AB" w:rsidR="006D4542" w:rsidRPr="006552BC" w:rsidRDefault="006D4542" w:rsidP="00DE34CA">
            <w:pPr>
              <w:pStyle w:val="Text"/>
              <w:tabs>
                <w:tab w:val="right" w:pos="9073"/>
              </w:tabs>
              <w:jc w:val="left"/>
              <w:rPr>
                <w:sz w:val="24"/>
                <w:szCs w:val="24"/>
                <w:lang w:val="pt-PT"/>
              </w:rPr>
            </w:pPr>
            <w:r w:rsidRPr="006552BC">
              <w:rPr>
                <w:sz w:val="24"/>
                <w:szCs w:val="24"/>
                <w:lang w:val="pt-PT"/>
              </w:rPr>
              <w:t xml:space="preserve">4. </w:t>
            </w:r>
            <w:hyperlink w:anchor="_CARTA_DE_HALIA" w:history="1">
              <w:r w:rsidRPr="006552BC">
                <w:rPr>
                  <w:rStyle w:val="Hiperligao"/>
                  <w:sz w:val="24"/>
                  <w:szCs w:val="24"/>
                  <w:lang w:val="pt-PT"/>
                </w:rPr>
                <w:t>GMC 75-2</w:t>
              </w:r>
            </w:hyperlink>
            <w:r w:rsidRPr="006552BC">
              <w:rPr>
                <w:sz w:val="24"/>
                <w:szCs w:val="24"/>
                <w:lang w:val="pt-PT"/>
              </w:rPr>
              <w:t xml:space="preserve">; 16 Dez. 86, Carte de </w:t>
            </w:r>
            <w:r w:rsidR="006552BC" w:rsidRPr="006552BC">
              <w:rPr>
                <w:sz w:val="24"/>
                <w:szCs w:val="24"/>
                <w:lang w:val="pt-PT"/>
              </w:rPr>
              <w:t>Hália</w:t>
            </w:r>
          </w:p>
        </w:tc>
        <w:tc>
          <w:tcPr>
            <w:tcW w:w="2475" w:type="dxa"/>
            <w:tcBorders>
              <w:top w:val="single" w:sz="4" w:space="0" w:color="auto"/>
              <w:left w:val="nil"/>
              <w:bottom w:val="single" w:sz="4" w:space="0" w:color="auto"/>
              <w:right w:val="nil"/>
            </w:tcBorders>
          </w:tcPr>
          <w:p w14:paraId="7DBC7668" w14:textId="77777777" w:rsidR="006D4542" w:rsidRPr="006552BC" w:rsidRDefault="006D4542" w:rsidP="00DE34CA">
            <w:pPr>
              <w:pStyle w:val="Text"/>
              <w:tabs>
                <w:tab w:val="right" w:pos="9073"/>
              </w:tabs>
              <w:rPr>
                <w:sz w:val="24"/>
                <w:szCs w:val="24"/>
                <w:lang w:val="pt-PT"/>
              </w:rPr>
            </w:pPr>
          </w:p>
        </w:tc>
      </w:tr>
      <w:tr w:rsidR="006D4542" w:rsidRPr="006552BC" w14:paraId="6607F383" w14:textId="77777777" w:rsidTr="00DE34CA">
        <w:tc>
          <w:tcPr>
            <w:tcW w:w="6733" w:type="dxa"/>
            <w:tcBorders>
              <w:top w:val="nil"/>
              <w:left w:val="nil"/>
              <w:bottom w:val="nil"/>
              <w:right w:val="nil"/>
            </w:tcBorders>
            <w:vAlign w:val="bottom"/>
          </w:tcPr>
          <w:p w14:paraId="1792EA43" w14:textId="271CFCAE" w:rsidR="006D4542" w:rsidRPr="006552BC" w:rsidRDefault="006D4542" w:rsidP="00DE34CA">
            <w:pPr>
              <w:pStyle w:val="Text"/>
              <w:tabs>
                <w:tab w:val="right" w:pos="9073"/>
              </w:tabs>
              <w:ind w:left="1488" w:hanging="1318"/>
              <w:jc w:val="left"/>
              <w:rPr>
                <w:sz w:val="24"/>
                <w:szCs w:val="24"/>
                <w:lang w:val="pt-PT"/>
              </w:rPr>
            </w:pPr>
            <w:r w:rsidRPr="006552BC">
              <w:rPr>
                <w:sz w:val="24"/>
                <w:szCs w:val="24"/>
                <w:lang w:val="pt-PT"/>
              </w:rPr>
              <w:t xml:space="preserve">    </w:t>
            </w:r>
            <w:r w:rsidRPr="006552BC">
              <w:rPr>
                <w:b/>
                <w:sz w:val="24"/>
                <w:szCs w:val="24"/>
                <w:lang w:val="pt-PT"/>
              </w:rPr>
              <w:t>Audição</w:t>
            </w:r>
            <w:r w:rsidRPr="006552BC">
              <w:rPr>
                <w:sz w:val="24"/>
                <w:szCs w:val="24"/>
                <w:lang w:val="pt-PT"/>
              </w:rPr>
              <w:t xml:space="preserve">: Faça o </w:t>
            </w:r>
            <w:hyperlink w:anchor="_C/S__para" w:history="1">
              <w:r w:rsidRPr="006552BC">
                <w:rPr>
                  <w:rStyle w:val="Hiperligao"/>
                  <w:sz w:val="24"/>
                  <w:szCs w:val="24"/>
                  <w:lang w:val="pt-PT"/>
                </w:rPr>
                <w:t>C/S C/S FD Corpo.</w:t>
              </w:r>
            </w:hyperlink>
            <w:r w:rsidRPr="006552BC">
              <w:rPr>
                <w:sz w:val="24"/>
                <w:szCs w:val="24"/>
                <w:lang w:val="pt-PT"/>
              </w:rPr>
              <w:br/>
              <w:t>Para qualquer manejamento adicional obtenha um novo C/S.</w:t>
            </w:r>
          </w:p>
        </w:tc>
        <w:tc>
          <w:tcPr>
            <w:tcW w:w="2475" w:type="dxa"/>
            <w:tcBorders>
              <w:top w:val="single" w:sz="4" w:space="0" w:color="auto"/>
              <w:left w:val="nil"/>
              <w:bottom w:val="single" w:sz="4" w:space="0" w:color="auto"/>
              <w:right w:val="nil"/>
            </w:tcBorders>
          </w:tcPr>
          <w:p w14:paraId="7A31DD69" w14:textId="77777777" w:rsidR="006D4542" w:rsidRPr="006552BC" w:rsidRDefault="006D4542" w:rsidP="00DE34CA">
            <w:pPr>
              <w:pStyle w:val="Text"/>
              <w:tabs>
                <w:tab w:val="right" w:pos="9073"/>
              </w:tabs>
              <w:rPr>
                <w:sz w:val="24"/>
                <w:szCs w:val="24"/>
                <w:lang w:val="pt-PT"/>
              </w:rPr>
            </w:pPr>
          </w:p>
        </w:tc>
      </w:tr>
    </w:tbl>
    <w:p w14:paraId="63C66C71" w14:textId="77777777" w:rsidR="00ED74A6" w:rsidRPr="006552BC" w:rsidRDefault="00ED74A6" w:rsidP="006D4542">
      <w:pPr>
        <w:rPr>
          <w:b/>
        </w:rPr>
      </w:pPr>
    </w:p>
    <w:p w14:paraId="3C0CB3FC" w14:textId="37C10758" w:rsidR="006D4542" w:rsidRPr="006552BC" w:rsidRDefault="006D4542" w:rsidP="006D4542">
      <w:r w:rsidRPr="006552BC">
        <w:rPr>
          <w:b/>
          <w:sz w:val="28"/>
          <w:szCs w:val="22"/>
        </w:rPr>
        <w:t xml:space="preserve">2. </w:t>
      </w:r>
      <w:r w:rsidR="00766DA5" w:rsidRPr="006552BC">
        <w:rPr>
          <w:b/>
          <w:sz w:val="28"/>
          <w:szCs w:val="22"/>
        </w:rPr>
        <w:tab/>
      </w:r>
      <w:r w:rsidRPr="006552BC">
        <w:rPr>
          <w:b/>
          <w:sz w:val="28"/>
          <w:szCs w:val="22"/>
        </w:rPr>
        <w:t>RD DO CICLO DO OFICIAL COMANDANTE.</w:t>
      </w:r>
      <w:r w:rsidR="00ED74A6" w:rsidRPr="006552BC">
        <w:rPr>
          <w:b/>
          <w:sz w:val="28"/>
          <w:szCs w:val="22"/>
        </w:rPr>
        <w:t xml:space="preserve"> </w:t>
      </w:r>
      <w:r w:rsidR="00766DA5" w:rsidRPr="006552BC">
        <w:rPr>
          <w:b/>
          <w:sz w:val="28"/>
          <w:szCs w:val="22"/>
        </w:rPr>
        <w:br/>
      </w:r>
      <w:r w:rsidR="00766DA5" w:rsidRPr="006552BC">
        <w:rPr>
          <w:b/>
        </w:rPr>
        <w:t xml:space="preserve"> </w:t>
      </w:r>
      <w:r w:rsidR="00766DA5" w:rsidRPr="006552BC">
        <w:rPr>
          <w:b/>
        </w:rPr>
        <w:tab/>
      </w:r>
      <w:r w:rsidR="00ED74A6" w:rsidRPr="006552BC">
        <w:rPr>
          <w:b/>
        </w:rPr>
        <w:t xml:space="preserve">(Pré-requisitos: </w:t>
      </w:r>
      <w:r w:rsidR="00ED74A6" w:rsidRPr="006552BC">
        <w:t>OT 14 (Super Power para OTs)</w:t>
      </w:r>
      <w:r w:rsidR="0043363C" w:rsidRPr="006552BC">
        <w:t xml:space="preserve"> e Fio Direto do Corpo.</w:t>
      </w:r>
    </w:p>
    <w:tbl>
      <w:tblPr>
        <w:tblW w:w="9923" w:type="dxa"/>
        <w:tblLayout w:type="fixed"/>
        <w:tblCellMar>
          <w:left w:w="70" w:type="dxa"/>
          <w:right w:w="70" w:type="dxa"/>
        </w:tblCellMar>
        <w:tblLook w:val="0000" w:firstRow="0" w:lastRow="0" w:firstColumn="0" w:lastColumn="0" w:noHBand="0" w:noVBand="0"/>
      </w:tblPr>
      <w:tblGrid>
        <w:gridCol w:w="496"/>
        <w:gridCol w:w="2551"/>
        <w:gridCol w:w="4466"/>
        <w:gridCol w:w="2410"/>
      </w:tblGrid>
      <w:tr w:rsidR="00D05F52" w:rsidRPr="006552BC" w14:paraId="4B51BFC9" w14:textId="77777777" w:rsidTr="00ED74A6">
        <w:trPr>
          <w:cantSplit/>
        </w:trPr>
        <w:tc>
          <w:tcPr>
            <w:tcW w:w="496" w:type="dxa"/>
          </w:tcPr>
          <w:p w14:paraId="47919671" w14:textId="77777777" w:rsidR="00D05F52" w:rsidRPr="006552BC" w:rsidRDefault="00D05F52" w:rsidP="00711E22">
            <w:pPr>
              <w:numPr>
                <w:ilvl w:val="0"/>
                <w:numId w:val="20"/>
              </w:numPr>
              <w:jc w:val="both"/>
              <w:rPr>
                <w:rFonts w:ascii="Arial Narrow" w:hAnsi="Arial Narrow"/>
              </w:rPr>
            </w:pPr>
          </w:p>
        </w:tc>
        <w:tc>
          <w:tcPr>
            <w:tcW w:w="2551" w:type="dxa"/>
          </w:tcPr>
          <w:p w14:paraId="37455354" w14:textId="4208CCD5" w:rsidR="00D05F52" w:rsidRPr="006552BC" w:rsidRDefault="007B2A0D" w:rsidP="00D05F52">
            <w:pPr>
              <w:numPr>
                <w:ilvl w:val="12"/>
                <w:numId w:val="0"/>
              </w:numPr>
              <w:rPr>
                <w:rFonts w:ascii="Arial Narrow" w:hAnsi="Arial Narrow"/>
              </w:rPr>
            </w:pPr>
            <w:hyperlink w:anchor="_CARACTERÍSTICAS_DE_CONSCIÊNCIA" w:history="1">
              <w:r w:rsidR="00D05F52" w:rsidRPr="006552BC">
                <w:rPr>
                  <w:rStyle w:val="Hiperligao"/>
                  <w:rFonts w:ascii="Arial Narrow" w:hAnsi="Arial Narrow"/>
                </w:rPr>
                <w:t>Livro: SCN 0-8</w:t>
              </w:r>
            </w:hyperlink>
            <w:r w:rsidR="00D05F52" w:rsidRPr="006552BC">
              <w:rPr>
                <w:rFonts w:ascii="Arial Narrow" w:hAnsi="Arial Narrow"/>
              </w:rPr>
              <w:t xml:space="preserve"> </w:t>
            </w:r>
          </w:p>
        </w:tc>
        <w:tc>
          <w:tcPr>
            <w:tcW w:w="4466" w:type="dxa"/>
          </w:tcPr>
          <w:p w14:paraId="799A9507"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CARACTERÍSTICAS da CONSCIÊNCIA </w:t>
            </w:r>
          </w:p>
        </w:tc>
        <w:tc>
          <w:tcPr>
            <w:tcW w:w="2410" w:type="dxa"/>
          </w:tcPr>
          <w:p w14:paraId="3A5433BD"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0FFB6E4A" w14:textId="77777777" w:rsidTr="00ED74A6">
        <w:trPr>
          <w:cantSplit/>
        </w:trPr>
        <w:tc>
          <w:tcPr>
            <w:tcW w:w="496" w:type="dxa"/>
          </w:tcPr>
          <w:p w14:paraId="0370A93B" w14:textId="77777777" w:rsidR="00D05F52" w:rsidRPr="006552BC" w:rsidRDefault="00D05F52" w:rsidP="00711E22">
            <w:pPr>
              <w:numPr>
                <w:ilvl w:val="0"/>
                <w:numId w:val="20"/>
              </w:numPr>
              <w:jc w:val="both"/>
              <w:rPr>
                <w:rFonts w:ascii="Arial Narrow" w:hAnsi="Arial Narrow"/>
              </w:rPr>
            </w:pPr>
          </w:p>
        </w:tc>
        <w:tc>
          <w:tcPr>
            <w:tcW w:w="2551" w:type="dxa"/>
          </w:tcPr>
          <w:p w14:paraId="1418EE1D" w14:textId="02E62890" w:rsidR="00D05F52" w:rsidRPr="006552BC" w:rsidRDefault="007B2A0D" w:rsidP="00D05F52">
            <w:pPr>
              <w:numPr>
                <w:ilvl w:val="12"/>
                <w:numId w:val="0"/>
              </w:numPr>
              <w:rPr>
                <w:rFonts w:ascii="Arial Narrow" w:hAnsi="Arial Narrow"/>
              </w:rPr>
            </w:pPr>
            <w:hyperlink w:anchor="_O_ORGANIGRAMA" w:history="1">
              <w:r w:rsidR="00D05F52" w:rsidRPr="006552BC">
                <w:rPr>
                  <w:rStyle w:val="Hiperligao"/>
                  <w:rFonts w:ascii="Arial Narrow" w:hAnsi="Arial Narrow"/>
                </w:rPr>
                <w:t>NT18 Fev. 90</w:t>
              </w:r>
            </w:hyperlink>
          </w:p>
        </w:tc>
        <w:tc>
          <w:tcPr>
            <w:tcW w:w="4466" w:type="dxa"/>
          </w:tcPr>
          <w:p w14:paraId="1B73926C"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O Organigrama </w:t>
            </w:r>
          </w:p>
        </w:tc>
        <w:tc>
          <w:tcPr>
            <w:tcW w:w="2410" w:type="dxa"/>
          </w:tcPr>
          <w:p w14:paraId="3BC50271"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7271B2CF" w14:textId="77777777" w:rsidTr="00ED74A6">
        <w:trPr>
          <w:cantSplit/>
        </w:trPr>
        <w:tc>
          <w:tcPr>
            <w:tcW w:w="496" w:type="dxa"/>
          </w:tcPr>
          <w:p w14:paraId="3BC2BA11" w14:textId="77777777" w:rsidR="00D05F52" w:rsidRPr="006552BC" w:rsidRDefault="00D05F52" w:rsidP="00711E22">
            <w:pPr>
              <w:numPr>
                <w:ilvl w:val="0"/>
                <w:numId w:val="20"/>
              </w:numPr>
              <w:jc w:val="both"/>
              <w:rPr>
                <w:rFonts w:ascii="Arial Narrow" w:hAnsi="Arial Narrow"/>
              </w:rPr>
            </w:pPr>
          </w:p>
        </w:tc>
        <w:tc>
          <w:tcPr>
            <w:tcW w:w="2551" w:type="dxa"/>
          </w:tcPr>
          <w:p w14:paraId="3868E5F5"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Demonstração: </w:t>
            </w:r>
          </w:p>
        </w:tc>
        <w:tc>
          <w:tcPr>
            <w:tcW w:w="4466" w:type="dxa"/>
          </w:tcPr>
          <w:p w14:paraId="2B4AC24B"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Demonstra como um produto ou uma pessoa passa pelo Organigrama </w:t>
            </w:r>
          </w:p>
        </w:tc>
        <w:tc>
          <w:tcPr>
            <w:tcW w:w="2410" w:type="dxa"/>
          </w:tcPr>
          <w:p w14:paraId="6E0C8C5D"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492EF13C" w14:textId="77777777" w:rsidTr="00ED74A6">
        <w:trPr>
          <w:cantSplit/>
        </w:trPr>
        <w:tc>
          <w:tcPr>
            <w:tcW w:w="496" w:type="dxa"/>
          </w:tcPr>
          <w:p w14:paraId="0EE5A61D" w14:textId="77777777" w:rsidR="00D05F52" w:rsidRPr="006552BC" w:rsidRDefault="00D05F52" w:rsidP="00711E22">
            <w:pPr>
              <w:numPr>
                <w:ilvl w:val="0"/>
                <w:numId w:val="20"/>
              </w:numPr>
              <w:jc w:val="both"/>
              <w:rPr>
                <w:rFonts w:ascii="Arial Narrow" w:hAnsi="Arial Narrow"/>
              </w:rPr>
            </w:pPr>
            <w:r w:rsidRPr="006552BC">
              <w:rPr>
                <w:rFonts w:ascii="Arial Narrow" w:hAnsi="Arial Narrow"/>
              </w:rPr>
              <w:t>*</w:t>
            </w:r>
          </w:p>
        </w:tc>
        <w:tc>
          <w:tcPr>
            <w:tcW w:w="2551" w:type="dxa"/>
          </w:tcPr>
          <w:p w14:paraId="1B226434" w14:textId="77777777" w:rsidR="00D05F52" w:rsidRPr="006552BC" w:rsidRDefault="007B2A0D" w:rsidP="00D05F52">
            <w:pPr>
              <w:numPr>
                <w:ilvl w:val="12"/>
                <w:numId w:val="0"/>
              </w:numPr>
              <w:rPr>
                <w:rFonts w:ascii="Arial Narrow" w:hAnsi="Arial Narrow"/>
              </w:rPr>
            </w:pPr>
            <w:hyperlink w:anchor="_O_EXECUTIVO" w:history="1">
              <w:r w:rsidR="00D05F52" w:rsidRPr="006552BC">
                <w:rPr>
                  <w:rStyle w:val="Hiperligao"/>
                  <w:rFonts w:ascii="Arial Narrow" w:hAnsi="Arial Narrow"/>
                </w:rPr>
                <w:t>HCO PL 29 Out 1971 II</w:t>
              </w:r>
            </w:hyperlink>
            <w:r w:rsidR="00D05F52" w:rsidRPr="006552BC">
              <w:rPr>
                <w:rFonts w:ascii="Arial Narrow" w:hAnsi="Arial Narrow"/>
              </w:rPr>
              <w:t xml:space="preserve"> </w:t>
            </w:r>
          </w:p>
        </w:tc>
        <w:tc>
          <w:tcPr>
            <w:tcW w:w="4466" w:type="dxa"/>
          </w:tcPr>
          <w:p w14:paraId="116AE52D"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O EXECUTIVO </w:t>
            </w:r>
          </w:p>
        </w:tc>
        <w:tc>
          <w:tcPr>
            <w:tcW w:w="2410" w:type="dxa"/>
          </w:tcPr>
          <w:p w14:paraId="4CE6B15C"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13FCFCD2" w14:textId="77777777" w:rsidTr="00ED74A6">
        <w:trPr>
          <w:cantSplit/>
        </w:trPr>
        <w:tc>
          <w:tcPr>
            <w:tcW w:w="496" w:type="dxa"/>
          </w:tcPr>
          <w:p w14:paraId="28E96A55" w14:textId="77777777" w:rsidR="00D05F52" w:rsidRPr="006552BC" w:rsidRDefault="00D05F52" w:rsidP="00711E22">
            <w:pPr>
              <w:numPr>
                <w:ilvl w:val="0"/>
                <w:numId w:val="20"/>
              </w:numPr>
              <w:jc w:val="both"/>
              <w:rPr>
                <w:rFonts w:ascii="Arial Narrow" w:hAnsi="Arial Narrow"/>
              </w:rPr>
            </w:pPr>
            <w:r w:rsidRPr="006552BC">
              <w:rPr>
                <w:rFonts w:ascii="Arial Narrow" w:hAnsi="Arial Narrow"/>
              </w:rPr>
              <w:t>*</w:t>
            </w:r>
          </w:p>
        </w:tc>
        <w:tc>
          <w:tcPr>
            <w:tcW w:w="2551" w:type="dxa"/>
          </w:tcPr>
          <w:p w14:paraId="1DA1090F" w14:textId="77777777" w:rsidR="00D05F52" w:rsidRPr="006552BC" w:rsidRDefault="007B2A0D" w:rsidP="00D05F52">
            <w:pPr>
              <w:numPr>
                <w:ilvl w:val="12"/>
                <w:numId w:val="0"/>
              </w:numPr>
              <w:rPr>
                <w:rFonts w:ascii="Arial Narrow" w:hAnsi="Arial Narrow"/>
              </w:rPr>
            </w:pPr>
            <w:hyperlink w:anchor="_Um_CHAPÉU_MODELO" w:history="1">
              <w:r w:rsidR="00D05F52" w:rsidRPr="006552BC">
                <w:rPr>
                  <w:rStyle w:val="Hiperligao"/>
                  <w:rFonts w:ascii="Arial Narrow" w:hAnsi="Arial Narrow"/>
                </w:rPr>
                <w:t>HCO PL 25 Março 1963</w:t>
              </w:r>
            </w:hyperlink>
            <w:r w:rsidR="00D05F52" w:rsidRPr="006552BC">
              <w:rPr>
                <w:rFonts w:ascii="Arial Narrow" w:hAnsi="Arial Narrow"/>
              </w:rPr>
              <w:t xml:space="preserve"> </w:t>
            </w:r>
          </w:p>
        </w:tc>
        <w:tc>
          <w:tcPr>
            <w:tcW w:w="4466" w:type="dxa"/>
          </w:tcPr>
          <w:p w14:paraId="45E5578B"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Um CHAPÉU MODELO PARA UM EXECUTIVO </w:t>
            </w:r>
          </w:p>
        </w:tc>
        <w:tc>
          <w:tcPr>
            <w:tcW w:w="2410" w:type="dxa"/>
          </w:tcPr>
          <w:p w14:paraId="0A5C5A33"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679D755D" w14:textId="77777777" w:rsidTr="00ED74A6">
        <w:trPr>
          <w:cantSplit/>
        </w:trPr>
        <w:tc>
          <w:tcPr>
            <w:tcW w:w="496" w:type="dxa"/>
          </w:tcPr>
          <w:p w14:paraId="6B7BB0CB" w14:textId="77777777" w:rsidR="00D05F52" w:rsidRPr="006552BC" w:rsidRDefault="00D05F52" w:rsidP="00711E22">
            <w:pPr>
              <w:numPr>
                <w:ilvl w:val="0"/>
                <w:numId w:val="20"/>
              </w:numPr>
              <w:jc w:val="both"/>
              <w:rPr>
                <w:rFonts w:ascii="Arial Narrow" w:hAnsi="Arial Narrow"/>
              </w:rPr>
            </w:pPr>
          </w:p>
        </w:tc>
        <w:tc>
          <w:tcPr>
            <w:tcW w:w="2551" w:type="dxa"/>
          </w:tcPr>
          <w:p w14:paraId="033A57E8" w14:textId="77777777" w:rsidR="00D05F52" w:rsidRPr="006552BC" w:rsidRDefault="007B2A0D" w:rsidP="00D05F52">
            <w:pPr>
              <w:numPr>
                <w:ilvl w:val="12"/>
                <w:numId w:val="0"/>
              </w:numPr>
              <w:rPr>
                <w:rFonts w:ascii="Arial Narrow" w:hAnsi="Arial Narrow"/>
              </w:rPr>
            </w:pPr>
            <w:hyperlink w:anchor="_FUNÇÕES_EXECUTIVAS" w:history="1">
              <w:r w:rsidR="00D05F52" w:rsidRPr="006552BC">
                <w:rPr>
                  <w:rStyle w:val="Hiperligao"/>
                  <w:rFonts w:ascii="Arial Narrow" w:hAnsi="Arial Narrow"/>
                </w:rPr>
                <w:t>HCO PL 19 1969 de Dez</w:t>
              </w:r>
            </w:hyperlink>
            <w:r w:rsidR="00D05F52" w:rsidRPr="006552BC">
              <w:rPr>
                <w:rFonts w:ascii="Arial Narrow" w:hAnsi="Arial Narrow"/>
              </w:rPr>
              <w:t xml:space="preserve"> </w:t>
            </w:r>
          </w:p>
        </w:tc>
        <w:tc>
          <w:tcPr>
            <w:tcW w:w="4466" w:type="dxa"/>
          </w:tcPr>
          <w:p w14:paraId="704B1201"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FUNÇÕES EXECUTIVAS </w:t>
            </w:r>
          </w:p>
        </w:tc>
        <w:tc>
          <w:tcPr>
            <w:tcW w:w="2410" w:type="dxa"/>
          </w:tcPr>
          <w:p w14:paraId="0AFEAF73"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5A4E5345" w14:textId="77777777" w:rsidTr="00ED74A6">
        <w:trPr>
          <w:cantSplit/>
        </w:trPr>
        <w:tc>
          <w:tcPr>
            <w:tcW w:w="496" w:type="dxa"/>
          </w:tcPr>
          <w:p w14:paraId="1EAC5F88" w14:textId="77777777" w:rsidR="00D05F52" w:rsidRPr="006552BC" w:rsidRDefault="00D05F52" w:rsidP="00711E22">
            <w:pPr>
              <w:numPr>
                <w:ilvl w:val="0"/>
                <w:numId w:val="20"/>
              </w:numPr>
              <w:jc w:val="both"/>
              <w:rPr>
                <w:rFonts w:ascii="Arial Narrow" w:hAnsi="Arial Narrow"/>
              </w:rPr>
            </w:pPr>
          </w:p>
        </w:tc>
        <w:tc>
          <w:tcPr>
            <w:tcW w:w="2551" w:type="dxa"/>
          </w:tcPr>
          <w:p w14:paraId="55D9A9B7" w14:textId="6C5A5614" w:rsidR="00D05F52" w:rsidRPr="006552BC" w:rsidRDefault="00556DF2" w:rsidP="00D05F52">
            <w:pPr>
              <w:numPr>
                <w:ilvl w:val="12"/>
                <w:numId w:val="0"/>
              </w:numPr>
              <w:rPr>
                <w:rFonts w:ascii="Arial Narrow" w:hAnsi="Arial Narrow"/>
              </w:rPr>
            </w:pPr>
            <w:r w:rsidRPr="006552BC">
              <w:rPr>
                <w:rFonts w:ascii="Arial Narrow" w:hAnsi="Arial Narrow"/>
              </w:rPr>
              <w:t>Demonstração</w:t>
            </w:r>
            <w:r w:rsidR="00D05F52" w:rsidRPr="006552BC">
              <w:rPr>
                <w:rFonts w:ascii="Arial Narrow" w:hAnsi="Arial Narrow"/>
              </w:rPr>
              <w:t xml:space="preserve">: </w:t>
            </w:r>
          </w:p>
        </w:tc>
        <w:tc>
          <w:tcPr>
            <w:tcW w:w="4466" w:type="dxa"/>
          </w:tcPr>
          <w:p w14:paraId="1A50ABFF"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Executivo </w:t>
            </w:r>
          </w:p>
        </w:tc>
        <w:tc>
          <w:tcPr>
            <w:tcW w:w="2410" w:type="dxa"/>
          </w:tcPr>
          <w:p w14:paraId="23E3194D"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55F99D70" w14:textId="77777777" w:rsidTr="00ED74A6">
        <w:trPr>
          <w:cantSplit/>
        </w:trPr>
        <w:tc>
          <w:tcPr>
            <w:tcW w:w="496" w:type="dxa"/>
          </w:tcPr>
          <w:p w14:paraId="09DD7608" w14:textId="77777777" w:rsidR="00D05F52" w:rsidRPr="006552BC" w:rsidRDefault="00D05F52" w:rsidP="00711E22">
            <w:pPr>
              <w:numPr>
                <w:ilvl w:val="0"/>
                <w:numId w:val="20"/>
              </w:numPr>
              <w:jc w:val="both"/>
              <w:rPr>
                <w:rFonts w:ascii="Arial Narrow" w:hAnsi="Arial Narrow"/>
              </w:rPr>
            </w:pPr>
          </w:p>
        </w:tc>
        <w:tc>
          <w:tcPr>
            <w:tcW w:w="2551" w:type="dxa"/>
          </w:tcPr>
          <w:p w14:paraId="1005BCF8" w14:textId="77777777" w:rsidR="00D05F52" w:rsidRPr="006552BC" w:rsidRDefault="007B2A0D" w:rsidP="00D05F52">
            <w:pPr>
              <w:numPr>
                <w:ilvl w:val="12"/>
                <w:numId w:val="0"/>
              </w:numPr>
              <w:rPr>
                <w:rFonts w:ascii="Arial Narrow" w:hAnsi="Arial Narrow"/>
              </w:rPr>
            </w:pPr>
            <w:hyperlink w:anchor="_FUNDAMENTOS_DE_ADMINISTRAÇÃO" w:history="1">
              <w:r w:rsidR="00D05F52" w:rsidRPr="006552BC">
                <w:rPr>
                  <w:rStyle w:val="Hiperligao"/>
                  <w:rFonts w:ascii="Arial Narrow" w:hAnsi="Arial Narrow"/>
                </w:rPr>
                <w:t>HCO PL 7 Out. 1969</w:t>
              </w:r>
            </w:hyperlink>
            <w:r w:rsidR="00D05F52" w:rsidRPr="006552BC">
              <w:rPr>
                <w:rFonts w:ascii="Arial Narrow" w:hAnsi="Arial Narrow"/>
              </w:rPr>
              <w:t xml:space="preserve"> </w:t>
            </w:r>
          </w:p>
        </w:tc>
        <w:tc>
          <w:tcPr>
            <w:tcW w:w="4466" w:type="dxa"/>
          </w:tcPr>
          <w:p w14:paraId="472F2214"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FUNDAMENTOS DE ADMINISTRAÇÃO </w:t>
            </w:r>
          </w:p>
        </w:tc>
        <w:tc>
          <w:tcPr>
            <w:tcW w:w="2410" w:type="dxa"/>
          </w:tcPr>
          <w:p w14:paraId="763B24A4"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76FC48A8" w14:textId="77777777" w:rsidTr="00ED74A6">
        <w:trPr>
          <w:cantSplit/>
        </w:trPr>
        <w:tc>
          <w:tcPr>
            <w:tcW w:w="496" w:type="dxa"/>
          </w:tcPr>
          <w:p w14:paraId="4A5A6E7B" w14:textId="77777777" w:rsidR="00D05F52" w:rsidRPr="006552BC" w:rsidRDefault="00D05F52" w:rsidP="00711E22">
            <w:pPr>
              <w:numPr>
                <w:ilvl w:val="0"/>
                <w:numId w:val="20"/>
              </w:numPr>
              <w:jc w:val="both"/>
              <w:rPr>
                <w:rFonts w:ascii="Arial Narrow" w:hAnsi="Arial Narrow"/>
              </w:rPr>
            </w:pPr>
            <w:r w:rsidRPr="006552BC">
              <w:rPr>
                <w:rFonts w:ascii="Arial Narrow" w:hAnsi="Arial Narrow"/>
              </w:rPr>
              <w:t>*</w:t>
            </w:r>
          </w:p>
        </w:tc>
        <w:tc>
          <w:tcPr>
            <w:tcW w:w="2551" w:type="dxa"/>
          </w:tcPr>
          <w:p w14:paraId="0A4D3A41" w14:textId="50260E28" w:rsidR="00D05F52" w:rsidRPr="006552BC" w:rsidRDefault="007B2A0D" w:rsidP="00D05F52">
            <w:pPr>
              <w:numPr>
                <w:ilvl w:val="12"/>
                <w:numId w:val="0"/>
              </w:numPr>
              <w:rPr>
                <w:rFonts w:ascii="Arial Narrow" w:hAnsi="Arial Narrow"/>
              </w:rPr>
            </w:pPr>
            <w:hyperlink w:anchor="_INSTALAÇÕES_QUE_FUNCIONAM" w:history="1">
              <w:r w:rsidR="00D05F52" w:rsidRPr="006552BC">
                <w:rPr>
                  <w:rStyle w:val="Hiperligao"/>
                  <w:rFonts w:ascii="Arial Narrow" w:hAnsi="Arial Narrow"/>
                </w:rPr>
                <w:t xml:space="preserve">HCO PL 13 </w:t>
              </w:r>
              <w:r w:rsidR="00C0330F" w:rsidRPr="006552BC">
                <w:rPr>
                  <w:rStyle w:val="Hiperligao"/>
                  <w:rFonts w:ascii="Arial Narrow" w:hAnsi="Arial Narrow"/>
                </w:rPr>
                <w:t>Jul.</w:t>
              </w:r>
              <w:r w:rsidR="00D05F52" w:rsidRPr="006552BC">
                <w:rPr>
                  <w:rStyle w:val="Hiperligao"/>
                  <w:rFonts w:ascii="Arial Narrow" w:hAnsi="Arial Narrow"/>
                </w:rPr>
                <w:t xml:space="preserve"> 1974</w:t>
              </w:r>
            </w:hyperlink>
            <w:r w:rsidR="00D05F52" w:rsidRPr="006552BC">
              <w:rPr>
                <w:rFonts w:ascii="Arial Narrow" w:hAnsi="Arial Narrow"/>
              </w:rPr>
              <w:t xml:space="preserve"> </w:t>
            </w:r>
          </w:p>
        </w:tc>
        <w:tc>
          <w:tcPr>
            <w:tcW w:w="4466" w:type="dxa"/>
          </w:tcPr>
          <w:p w14:paraId="4FC093B9" w14:textId="75A78CE6" w:rsidR="00D05F52" w:rsidRPr="006552BC" w:rsidRDefault="00D05F52" w:rsidP="00D05F52">
            <w:pPr>
              <w:numPr>
                <w:ilvl w:val="12"/>
                <w:numId w:val="0"/>
              </w:numPr>
              <w:rPr>
                <w:rFonts w:ascii="Arial Narrow" w:hAnsi="Arial Narrow"/>
              </w:rPr>
            </w:pPr>
            <w:r w:rsidRPr="006552BC">
              <w:rPr>
                <w:rFonts w:ascii="Arial Narrow" w:hAnsi="Arial Narrow"/>
              </w:rPr>
              <w:t xml:space="preserve">INSTALAÇÕES </w:t>
            </w:r>
            <w:r w:rsidR="00556DF2" w:rsidRPr="006552BC">
              <w:rPr>
                <w:rFonts w:ascii="Arial Narrow" w:hAnsi="Arial Narrow"/>
              </w:rPr>
              <w:t xml:space="preserve">QUE </w:t>
            </w:r>
            <w:r w:rsidRPr="006552BC">
              <w:rPr>
                <w:rFonts w:ascii="Arial Narrow" w:hAnsi="Arial Narrow"/>
              </w:rPr>
              <w:t>FUNCIONA</w:t>
            </w:r>
            <w:r w:rsidR="00556DF2" w:rsidRPr="006552BC">
              <w:rPr>
                <w:rFonts w:ascii="Arial Narrow" w:hAnsi="Arial Narrow"/>
              </w:rPr>
              <w:t>M</w:t>
            </w:r>
            <w:r w:rsidRPr="006552BC">
              <w:rPr>
                <w:rFonts w:ascii="Arial Narrow" w:hAnsi="Arial Narrow"/>
              </w:rPr>
              <w:t xml:space="preserve"> </w:t>
            </w:r>
          </w:p>
        </w:tc>
        <w:tc>
          <w:tcPr>
            <w:tcW w:w="2410" w:type="dxa"/>
          </w:tcPr>
          <w:p w14:paraId="29EFFE52"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25DF9CA1" w14:textId="77777777" w:rsidTr="00ED74A6">
        <w:trPr>
          <w:cantSplit/>
        </w:trPr>
        <w:tc>
          <w:tcPr>
            <w:tcW w:w="496" w:type="dxa"/>
          </w:tcPr>
          <w:p w14:paraId="477C5010" w14:textId="77777777" w:rsidR="00D05F52" w:rsidRPr="006552BC" w:rsidRDefault="00D05F52" w:rsidP="00711E22">
            <w:pPr>
              <w:numPr>
                <w:ilvl w:val="0"/>
                <w:numId w:val="20"/>
              </w:numPr>
              <w:jc w:val="both"/>
              <w:rPr>
                <w:rFonts w:ascii="Arial Narrow" w:hAnsi="Arial Narrow"/>
              </w:rPr>
            </w:pPr>
          </w:p>
        </w:tc>
        <w:tc>
          <w:tcPr>
            <w:tcW w:w="2551" w:type="dxa"/>
          </w:tcPr>
          <w:p w14:paraId="0718598C" w14:textId="42D924BE" w:rsidR="00D05F52" w:rsidRPr="006552BC" w:rsidRDefault="00556DF2" w:rsidP="00D05F52">
            <w:pPr>
              <w:rPr>
                <w:rFonts w:ascii="Arial Narrow" w:hAnsi="Arial Narrow"/>
              </w:rPr>
            </w:pPr>
            <w:r w:rsidRPr="006552BC">
              <w:rPr>
                <w:rFonts w:ascii="Arial Narrow" w:hAnsi="Arial Narrow"/>
              </w:rPr>
              <w:t>Demonstração</w:t>
            </w:r>
            <w:r w:rsidR="00D05F52" w:rsidRPr="006552BC">
              <w:rPr>
                <w:rFonts w:ascii="Arial Narrow" w:hAnsi="Arial Narrow"/>
              </w:rPr>
              <w:t xml:space="preserve">: </w:t>
            </w:r>
          </w:p>
        </w:tc>
        <w:tc>
          <w:tcPr>
            <w:tcW w:w="4466" w:type="dxa"/>
          </w:tcPr>
          <w:p w14:paraId="4C2FFA45" w14:textId="77777777" w:rsidR="00D05F52" w:rsidRPr="006552BC" w:rsidRDefault="00D05F52" w:rsidP="00D05F52">
            <w:pPr>
              <w:rPr>
                <w:rFonts w:ascii="Arial Narrow" w:hAnsi="Arial Narrow"/>
              </w:rPr>
            </w:pPr>
            <w:r w:rsidRPr="006552BC">
              <w:rPr>
                <w:rFonts w:ascii="Arial Narrow" w:hAnsi="Arial Narrow"/>
              </w:rPr>
              <w:t>Instalações funcionais</w:t>
            </w:r>
          </w:p>
        </w:tc>
        <w:tc>
          <w:tcPr>
            <w:tcW w:w="2410" w:type="dxa"/>
          </w:tcPr>
          <w:p w14:paraId="67A0FB8F" w14:textId="77777777" w:rsidR="00D05F52" w:rsidRPr="006552BC" w:rsidRDefault="00D05F52" w:rsidP="00D05F52">
            <w:pPr>
              <w:rPr>
                <w:rFonts w:ascii="Arial Narrow" w:hAnsi="Arial Narrow"/>
              </w:rPr>
            </w:pPr>
            <w:r w:rsidRPr="006552BC">
              <w:rPr>
                <w:rFonts w:ascii="Arial Narrow" w:hAnsi="Arial Narrow"/>
              </w:rPr>
              <w:t>_______________</w:t>
            </w:r>
          </w:p>
        </w:tc>
      </w:tr>
      <w:tr w:rsidR="00556DF2" w:rsidRPr="006552BC" w14:paraId="7C29C656" w14:textId="77777777" w:rsidTr="00ED74A6">
        <w:trPr>
          <w:cantSplit/>
        </w:trPr>
        <w:tc>
          <w:tcPr>
            <w:tcW w:w="496" w:type="dxa"/>
          </w:tcPr>
          <w:p w14:paraId="4A5CF3CE" w14:textId="0221375F" w:rsidR="00556DF2" w:rsidRPr="006552BC" w:rsidRDefault="00121000" w:rsidP="00121000">
            <w:pPr>
              <w:jc w:val="both"/>
              <w:rPr>
                <w:rFonts w:ascii="Arial Narrow" w:hAnsi="Arial Narrow"/>
              </w:rPr>
            </w:pPr>
            <w:r w:rsidRPr="006552BC">
              <w:rPr>
                <w:rFonts w:ascii="Arial Narrow" w:hAnsi="Arial Narrow"/>
              </w:rPr>
              <w:t>11.</w:t>
            </w:r>
          </w:p>
        </w:tc>
        <w:tc>
          <w:tcPr>
            <w:tcW w:w="2551" w:type="dxa"/>
          </w:tcPr>
          <w:p w14:paraId="6B01FD20" w14:textId="77777777" w:rsidR="00556DF2" w:rsidRPr="006552BC" w:rsidRDefault="00556DF2" w:rsidP="00DE34CA">
            <w:pPr>
              <w:numPr>
                <w:ilvl w:val="12"/>
                <w:numId w:val="0"/>
              </w:numPr>
              <w:rPr>
                <w:rFonts w:ascii="Arial Narrow" w:hAnsi="Arial Narrow"/>
              </w:rPr>
            </w:pPr>
            <w:r w:rsidRPr="006552BC">
              <w:rPr>
                <w:rFonts w:ascii="Arial Narrow" w:hAnsi="Arial Narrow"/>
              </w:rPr>
              <w:t xml:space="preserve">Clarificação de Palavras: </w:t>
            </w:r>
          </w:p>
        </w:tc>
        <w:tc>
          <w:tcPr>
            <w:tcW w:w="4466" w:type="dxa"/>
          </w:tcPr>
          <w:p w14:paraId="4658A5EB"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Corpo</w:t>
            </w:r>
            <w:r w:rsidRPr="006552BC">
              <w:rPr>
                <w:rFonts w:ascii="Arial Narrow" w:hAnsi="Arial Narrow"/>
              </w:rPr>
              <w:tab/>
              <w:t xml:space="preserve">_____ </w:t>
            </w:r>
          </w:p>
          <w:p w14:paraId="51E1F46C"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Organismo</w:t>
            </w:r>
            <w:r w:rsidRPr="006552BC">
              <w:rPr>
                <w:rFonts w:ascii="Arial Narrow" w:hAnsi="Arial Narrow"/>
              </w:rPr>
              <w:tab/>
              <w:t xml:space="preserve">_____ </w:t>
            </w:r>
          </w:p>
          <w:p w14:paraId="646ABB15"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Orgânico</w:t>
            </w:r>
            <w:r w:rsidRPr="006552BC">
              <w:rPr>
                <w:rFonts w:ascii="Arial Narrow" w:hAnsi="Arial Narrow"/>
              </w:rPr>
              <w:tab/>
              <w:t xml:space="preserve">_____ </w:t>
            </w:r>
          </w:p>
          <w:p w14:paraId="6D980B63"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Perceção orgânica</w:t>
            </w:r>
            <w:r w:rsidRPr="006552BC">
              <w:rPr>
                <w:rFonts w:ascii="Arial Narrow" w:hAnsi="Arial Narrow"/>
              </w:rPr>
              <w:tab/>
              <w:t xml:space="preserve">_____ </w:t>
            </w:r>
          </w:p>
          <w:p w14:paraId="7CF9D158"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Sensação orgânica</w:t>
            </w:r>
            <w:r w:rsidRPr="006552BC">
              <w:rPr>
                <w:rFonts w:ascii="Arial Narrow" w:hAnsi="Arial Narrow"/>
              </w:rPr>
              <w:tab/>
              <w:t xml:space="preserve">_____ </w:t>
            </w:r>
          </w:p>
          <w:p w14:paraId="16E10AE4"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Célula</w:t>
            </w:r>
            <w:r w:rsidRPr="006552BC">
              <w:rPr>
                <w:rFonts w:ascii="Arial Narrow" w:hAnsi="Arial Narrow"/>
              </w:rPr>
              <w:tab/>
              <w:t xml:space="preserve">_____ </w:t>
            </w:r>
          </w:p>
          <w:p w14:paraId="526B9249"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Entidade genética</w:t>
            </w:r>
            <w:r w:rsidRPr="006552BC">
              <w:rPr>
                <w:rFonts w:ascii="Arial Narrow" w:hAnsi="Arial Narrow"/>
              </w:rPr>
              <w:tab/>
              <w:t xml:space="preserve">_____ </w:t>
            </w:r>
          </w:p>
          <w:p w14:paraId="03D7E2F9"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Linha genética</w:t>
            </w:r>
            <w:r w:rsidRPr="006552BC">
              <w:rPr>
                <w:rFonts w:ascii="Arial Narrow" w:hAnsi="Arial Narrow"/>
              </w:rPr>
              <w:tab/>
              <w:t xml:space="preserve">_____ </w:t>
            </w:r>
          </w:p>
          <w:p w14:paraId="0C2B25E1"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Comando</w:t>
            </w:r>
            <w:r w:rsidRPr="006552BC">
              <w:rPr>
                <w:rFonts w:ascii="Arial Narrow" w:hAnsi="Arial Narrow"/>
              </w:rPr>
              <w:tab/>
              <w:t xml:space="preserve">_____ </w:t>
            </w:r>
          </w:p>
          <w:p w14:paraId="6E58DDC9" w14:textId="77777777" w:rsidR="00556DF2" w:rsidRPr="006552BC" w:rsidRDefault="00556DF2" w:rsidP="00DE34CA">
            <w:pPr>
              <w:numPr>
                <w:ilvl w:val="12"/>
                <w:numId w:val="0"/>
              </w:numPr>
              <w:tabs>
                <w:tab w:val="left" w:pos="2672"/>
              </w:tabs>
              <w:spacing w:after="40"/>
              <w:rPr>
                <w:rFonts w:ascii="Arial Narrow" w:hAnsi="Arial Narrow"/>
              </w:rPr>
            </w:pPr>
            <w:r w:rsidRPr="006552BC">
              <w:rPr>
                <w:rFonts w:ascii="Arial Narrow" w:hAnsi="Arial Narrow"/>
              </w:rPr>
              <w:t>Oficial Comandante</w:t>
            </w:r>
            <w:r w:rsidRPr="006552BC">
              <w:rPr>
                <w:rFonts w:ascii="Arial Narrow" w:hAnsi="Arial Narrow"/>
              </w:rPr>
              <w:tab/>
              <w:t xml:space="preserve">_____ </w:t>
            </w:r>
          </w:p>
          <w:p w14:paraId="624158EF" w14:textId="77777777" w:rsidR="00556DF2" w:rsidRPr="006552BC" w:rsidRDefault="00556DF2" w:rsidP="00DE34CA">
            <w:pPr>
              <w:numPr>
                <w:ilvl w:val="12"/>
                <w:numId w:val="0"/>
              </w:numPr>
              <w:tabs>
                <w:tab w:val="left" w:pos="2672"/>
              </w:tabs>
              <w:rPr>
                <w:rFonts w:ascii="Arial Narrow" w:hAnsi="Arial Narrow"/>
              </w:rPr>
            </w:pPr>
            <w:r w:rsidRPr="006552BC">
              <w:rPr>
                <w:rFonts w:ascii="Arial Narrow" w:hAnsi="Arial Narrow"/>
              </w:rPr>
              <w:t>Linha de Comando</w:t>
            </w:r>
            <w:r w:rsidRPr="006552BC">
              <w:rPr>
                <w:rFonts w:ascii="Arial Narrow" w:hAnsi="Arial Narrow"/>
              </w:rPr>
              <w:tab/>
              <w:t xml:space="preserve">_____ </w:t>
            </w:r>
          </w:p>
        </w:tc>
        <w:tc>
          <w:tcPr>
            <w:tcW w:w="2410" w:type="dxa"/>
          </w:tcPr>
          <w:p w14:paraId="7FFDBED5" w14:textId="77777777" w:rsidR="00556DF2" w:rsidRPr="006552BC" w:rsidRDefault="00556DF2" w:rsidP="00DE34CA">
            <w:pPr>
              <w:numPr>
                <w:ilvl w:val="12"/>
                <w:numId w:val="0"/>
              </w:numPr>
              <w:rPr>
                <w:rFonts w:ascii="Arial Narrow" w:hAnsi="Arial Narrow"/>
              </w:rPr>
            </w:pPr>
          </w:p>
          <w:p w14:paraId="448EF4CE" w14:textId="77777777" w:rsidR="00556DF2" w:rsidRPr="006552BC" w:rsidRDefault="00556DF2" w:rsidP="00DE34CA">
            <w:pPr>
              <w:numPr>
                <w:ilvl w:val="12"/>
                <w:numId w:val="0"/>
              </w:numPr>
              <w:rPr>
                <w:rFonts w:ascii="Arial Narrow" w:hAnsi="Arial Narrow"/>
              </w:rPr>
            </w:pPr>
          </w:p>
          <w:p w14:paraId="3B524D64" w14:textId="77777777" w:rsidR="00556DF2" w:rsidRPr="006552BC" w:rsidRDefault="00556DF2" w:rsidP="00DE34CA">
            <w:pPr>
              <w:numPr>
                <w:ilvl w:val="12"/>
                <w:numId w:val="0"/>
              </w:numPr>
              <w:rPr>
                <w:rFonts w:ascii="Arial Narrow" w:hAnsi="Arial Narrow"/>
              </w:rPr>
            </w:pPr>
          </w:p>
          <w:p w14:paraId="5F6FC4E6" w14:textId="77777777" w:rsidR="00556DF2" w:rsidRPr="006552BC" w:rsidRDefault="00556DF2" w:rsidP="00DE34CA">
            <w:pPr>
              <w:numPr>
                <w:ilvl w:val="12"/>
                <w:numId w:val="0"/>
              </w:numPr>
              <w:rPr>
                <w:rFonts w:ascii="Arial Narrow" w:hAnsi="Arial Narrow"/>
              </w:rPr>
            </w:pPr>
          </w:p>
          <w:p w14:paraId="5DE1A802" w14:textId="77777777" w:rsidR="00556DF2" w:rsidRPr="006552BC" w:rsidRDefault="00556DF2" w:rsidP="00DE34CA">
            <w:pPr>
              <w:numPr>
                <w:ilvl w:val="12"/>
                <w:numId w:val="0"/>
              </w:numPr>
              <w:rPr>
                <w:rFonts w:ascii="Arial Narrow" w:hAnsi="Arial Narrow"/>
              </w:rPr>
            </w:pPr>
          </w:p>
          <w:p w14:paraId="34F7499E" w14:textId="77777777" w:rsidR="00556DF2" w:rsidRPr="006552BC" w:rsidRDefault="00556DF2" w:rsidP="00DE34CA">
            <w:pPr>
              <w:numPr>
                <w:ilvl w:val="12"/>
                <w:numId w:val="0"/>
              </w:numPr>
              <w:rPr>
                <w:rFonts w:ascii="Arial Narrow" w:hAnsi="Arial Narrow"/>
              </w:rPr>
            </w:pPr>
          </w:p>
          <w:p w14:paraId="0DCFF3AA" w14:textId="77777777" w:rsidR="00556DF2" w:rsidRPr="006552BC" w:rsidRDefault="00556DF2" w:rsidP="00DE34CA">
            <w:pPr>
              <w:numPr>
                <w:ilvl w:val="12"/>
                <w:numId w:val="0"/>
              </w:numPr>
              <w:rPr>
                <w:rFonts w:ascii="Arial Narrow" w:hAnsi="Arial Narrow"/>
              </w:rPr>
            </w:pPr>
          </w:p>
          <w:p w14:paraId="7DC37C3F" w14:textId="77777777" w:rsidR="00556DF2" w:rsidRPr="006552BC" w:rsidRDefault="00556DF2" w:rsidP="00DE34CA">
            <w:pPr>
              <w:numPr>
                <w:ilvl w:val="12"/>
                <w:numId w:val="0"/>
              </w:numPr>
              <w:rPr>
                <w:rFonts w:ascii="Arial Narrow" w:hAnsi="Arial Narrow"/>
              </w:rPr>
            </w:pPr>
          </w:p>
          <w:p w14:paraId="4F8285A1" w14:textId="77777777" w:rsidR="00556DF2" w:rsidRPr="006552BC" w:rsidRDefault="00556DF2" w:rsidP="00DE34CA">
            <w:pPr>
              <w:numPr>
                <w:ilvl w:val="12"/>
                <w:numId w:val="0"/>
              </w:numPr>
              <w:rPr>
                <w:rFonts w:ascii="Arial Narrow" w:hAnsi="Arial Narrow"/>
              </w:rPr>
            </w:pPr>
          </w:p>
          <w:p w14:paraId="5D4D5E5C" w14:textId="77777777" w:rsidR="00556DF2" w:rsidRPr="006552BC" w:rsidRDefault="00556DF2" w:rsidP="00DE34CA">
            <w:pPr>
              <w:numPr>
                <w:ilvl w:val="12"/>
                <w:numId w:val="0"/>
              </w:numPr>
              <w:rPr>
                <w:rFonts w:ascii="Arial Narrow" w:hAnsi="Arial Narrow"/>
              </w:rPr>
            </w:pPr>
            <w:r w:rsidRPr="006552BC">
              <w:rPr>
                <w:rFonts w:ascii="Arial Narrow" w:hAnsi="Arial Narrow"/>
              </w:rPr>
              <w:t>_______________</w:t>
            </w:r>
          </w:p>
        </w:tc>
      </w:tr>
      <w:tr w:rsidR="00D05F52" w:rsidRPr="006552BC" w14:paraId="39ACADB0" w14:textId="77777777" w:rsidTr="00ED74A6">
        <w:trPr>
          <w:cantSplit/>
        </w:trPr>
        <w:tc>
          <w:tcPr>
            <w:tcW w:w="496" w:type="dxa"/>
          </w:tcPr>
          <w:p w14:paraId="5CB305C4" w14:textId="7BB1C5EE" w:rsidR="00D05F52" w:rsidRPr="006552BC" w:rsidRDefault="00121000" w:rsidP="00121000">
            <w:pPr>
              <w:jc w:val="both"/>
              <w:rPr>
                <w:rFonts w:ascii="Arial Narrow" w:hAnsi="Arial Narrow"/>
              </w:rPr>
            </w:pPr>
            <w:r w:rsidRPr="006552BC">
              <w:rPr>
                <w:rFonts w:ascii="Arial Narrow" w:hAnsi="Arial Narrow"/>
              </w:rPr>
              <w:t>12.</w:t>
            </w:r>
            <w:r w:rsidR="00D05F52" w:rsidRPr="006552BC">
              <w:rPr>
                <w:rFonts w:ascii="Arial Narrow" w:hAnsi="Arial Narrow"/>
              </w:rPr>
              <w:t>*</w:t>
            </w:r>
          </w:p>
        </w:tc>
        <w:tc>
          <w:tcPr>
            <w:tcW w:w="2551" w:type="dxa"/>
          </w:tcPr>
          <w:p w14:paraId="5AF112CF" w14:textId="77777777" w:rsidR="00D05F52" w:rsidRPr="006552BC" w:rsidRDefault="007B2A0D" w:rsidP="00D05F52">
            <w:pPr>
              <w:numPr>
                <w:ilvl w:val="12"/>
                <w:numId w:val="0"/>
              </w:numPr>
              <w:rPr>
                <w:rFonts w:ascii="Arial Narrow" w:hAnsi="Arial Narrow"/>
              </w:rPr>
            </w:pPr>
            <w:hyperlink w:anchor="_Instrução_Técnica_11" w:history="1">
              <w:r w:rsidR="00D05F52" w:rsidRPr="006552BC">
                <w:rPr>
                  <w:rStyle w:val="Hiperligao"/>
                  <w:rFonts w:ascii="Arial Narrow" w:hAnsi="Arial Narrow"/>
                </w:rPr>
                <w:t>Extrato TB 11</w:t>
              </w:r>
            </w:hyperlink>
            <w:r w:rsidR="00D05F52" w:rsidRPr="006552BC">
              <w:rPr>
                <w:rFonts w:ascii="Arial Narrow" w:hAnsi="Arial Narrow"/>
              </w:rPr>
              <w:t xml:space="preserve"> </w:t>
            </w:r>
          </w:p>
        </w:tc>
        <w:tc>
          <w:tcPr>
            <w:tcW w:w="4466" w:type="dxa"/>
          </w:tcPr>
          <w:p w14:paraId="6D6B6A89" w14:textId="77777777" w:rsidR="00D05F52" w:rsidRPr="006552BC" w:rsidRDefault="00D05F52" w:rsidP="00D05F52">
            <w:pPr>
              <w:numPr>
                <w:ilvl w:val="12"/>
                <w:numId w:val="0"/>
              </w:numPr>
              <w:rPr>
                <w:rFonts w:ascii="Arial Narrow" w:hAnsi="Arial Narrow"/>
              </w:rPr>
            </w:pPr>
            <w:r w:rsidRPr="006552BC">
              <w:rPr>
                <w:rFonts w:ascii="Arial Narrow" w:hAnsi="Arial Narrow"/>
              </w:rPr>
              <w:t xml:space="preserve">O RD do CICLO do CO </w:t>
            </w:r>
          </w:p>
        </w:tc>
        <w:tc>
          <w:tcPr>
            <w:tcW w:w="2410" w:type="dxa"/>
          </w:tcPr>
          <w:p w14:paraId="4CE2F3B8" w14:textId="77777777" w:rsidR="00D05F52" w:rsidRPr="006552BC" w:rsidRDefault="00D05F52" w:rsidP="00D05F52">
            <w:pPr>
              <w:numPr>
                <w:ilvl w:val="12"/>
                <w:numId w:val="0"/>
              </w:numPr>
              <w:rPr>
                <w:rFonts w:ascii="Arial Narrow" w:hAnsi="Arial Narrow"/>
              </w:rPr>
            </w:pPr>
            <w:r w:rsidRPr="006552BC">
              <w:rPr>
                <w:rFonts w:ascii="Arial Narrow" w:hAnsi="Arial Narrow"/>
              </w:rPr>
              <w:t>_______________</w:t>
            </w:r>
          </w:p>
        </w:tc>
      </w:tr>
      <w:tr w:rsidR="00D05F52" w:rsidRPr="006552BC" w14:paraId="062FE981" w14:textId="77777777" w:rsidTr="00ED74A6">
        <w:trPr>
          <w:cantSplit/>
        </w:trPr>
        <w:tc>
          <w:tcPr>
            <w:tcW w:w="496" w:type="dxa"/>
          </w:tcPr>
          <w:p w14:paraId="30901C98" w14:textId="4C4D0F81" w:rsidR="00D05F52" w:rsidRPr="006552BC" w:rsidRDefault="00121000" w:rsidP="00121000">
            <w:pPr>
              <w:jc w:val="both"/>
              <w:rPr>
                <w:rFonts w:ascii="Arial Narrow" w:hAnsi="Arial Narrow"/>
              </w:rPr>
            </w:pPr>
            <w:r w:rsidRPr="006552BC">
              <w:rPr>
                <w:rFonts w:ascii="Arial Narrow" w:hAnsi="Arial Narrow"/>
              </w:rPr>
              <w:t>13.</w:t>
            </w:r>
            <w:r w:rsidR="00D05F52" w:rsidRPr="006552BC">
              <w:rPr>
                <w:rFonts w:ascii="Arial Narrow" w:hAnsi="Arial Narrow"/>
              </w:rPr>
              <w:t>*</w:t>
            </w:r>
          </w:p>
        </w:tc>
        <w:tc>
          <w:tcPr>
            <w:tcW w:w="2551" w:type="dxa"/>
          </w:tcPr>
          <w:p w14:paraId="23A5BD06" w14:textId="77777777" w:rsidR="00D05F52" w:rsidRPr="006552BC" w:rsidRDefault="007B2A0D" w:rsidP="00D05F52">
            <w:pPr>
              <w:rPr>
                <w:rFonts w:ascii="Arial Narrow" w:hAnsi="Arial Narrow"/>
              </w:rPr>
            </w:pPr>
            <w:hyperlink w:anchor="_RD_do_Ciclo_1" w:history="1">
              <w:r w:rsidR="00D05F52" w:rsidRPr="006552BC">
                <w:rPr>
                  <w:rStyle w:val="Hiperligao"/>
                  <w:rFonts w:ascii="Arial Narrow" w:hAnsi="Arial Narrow"/>
                </w:rPr>
                <w:t>CBR 29 Maio 86</w:t>
              </w:r>
            </w:hyperlink>
            <w:r w:rsidR="00D05F52" w:rsidRPr="006552BC">
              <w:rPr>
                <w:rFonts w:ascii="Arial Narrow" w:hAnsi="Arial Narrow"/>
              </w:rPr>
              <w:t xml:space="preserve"> </w:t>
            </w:r>
          </w:p>
        </w:tc>
        <w:tc>
          <w:tcPr>
            <w:tcW w:w="4466" w:type="dxa"/>
          </w:tcPr>
          <w:p w14:paraId="285165CC" w14:textId="77777777" w:rsidR="00D05F52" w:rsidRPr="006552BC" w:rsidRDefault="00D05F52" w:rsidP="00D05F52">
            <w:pPr>
              <w:rPr>
                <w:rFonts w:ascii="Arial Narrow" w:hAnsi="Arial Narrow"/>
              </w:rPr>
            </w:pPr>
            <w:r w:rsidRPr="006552BC">
              <w:rPr>
                <w:rFonts w:ascii="Arial Narrow" w:hAnsi="Arial Narrow"/>
              </w:rPr>
              <w:t xml:space="preserve">OT 14 O RD CICLO de CO (C/S) </w:t>
            </w:r>
          </w:p>
        </w:tc>
        <w:tc>
          <w:tcPr>
            <w:tcW w:w="2410" w:type="dxa"/>
          </w:tcPr>
          <w:p w14:paraId="55BB1C0C" w14:textId="77777777" w:rsidR="00D05F52" w:rsidRPr="006552BC" w:rsidRDefault="00D05F52" w:rsidP="00D05F52">
            <w:pPr>
              <w:rPr>
                <w:rFonts w:ascii="Arial Narrow" w:hAnsi="Arial Narrow"/>
              </w:rPr>
            </w:pPr>
            <w:r w:rsidRPr="006552BC">
              <w:rPr>
                <w:rFonts w:ascii="Arial Narrow" w:hAnsi="Arial Narrow"/>
              </w:rPr>
              <w:t>_______________</w:t>
            </w:r>
          </w:p>
        </w:tc>
      </w:tr>
    </w:tbl>
    <w:p w14:paraId="26C9477B" w14:textId="62C26FAD" w:rsidR="00121000" w:rsidRPr="006552BC" w:rsidRDefault="00121000" w:rsidP="00D05F52">
      <w:pPr>
        <w:tabs>
          <w:tab w:val="left" w:pos="566"/>
          <w:tab w:val="left" w:pos="3117"/>
          <w:tab w:val="left" w:pos="8292"/>
        </w:tabs>
        <w:ind w:left="70"/>
        <w:rPr>
          <w:rFonts w:ascii="Arial Narrow" w:hAnsi="Arial Narrow"/>
        </w:rPr>
      </w:pPr>
    </w:p>
    <w:p w14:paraId="22E3D39A" w14:textId="338A789D" w:rsidR="00121000" w:rsidRPr="006552BC" w:rsidRDefault="00121000" w:rsidP="00121000">
      <w:r w:rsidRPr="006552BC">
        <w:rPr>
          <w:b/>
          <w:sz w:val="28"/>
          <w:szCs w:val="22"/>
        </w:rPr>
        <w:t xml:space="preserve">3. </w:t>
      </w:r>
      <w:r w:rsidR="0043363C" w:rsidRPr="006552BC">
        <w:rPr>
          <w:b/>
          <w:sz w:val="28"/>
          <w:szCs w:val="22"/>
        </w:rPr>
        <w:tab/>
      </w:r>
      <w:r w:rsidRPr="006552BC">
        <w:rPr>
          <w:b/>
          <w:sz w:val="28"/>
          <w:szCs w:val="22"/>
        </w:rPr>
        <w:t xml:space="preserve">RD </w:t>
      </w:r>
      <w:r w:rsidR="00BB6B72" w:rsidRPr="006552BC">
        <w:rPr>
          <w:b/>
          <w:sz w:val="28"/>
          <w:szCs w:val="22"/>
        </w:rPr>
        <w:t xml:space="preserve">DE OTIMIZAÇÃO DO </w:t>
      </w:r>
      <w:r w:rsidRPr="006552BC">
        <w:rPr>
          <w:b/>
          <w:sz w:val="28"/>
          <w:szCs w:val="22"/>
        </w:rPr>
        <w:t>CICLO DO OFICIAL COMANDANTE.</w:t>
      </w:r>
      <w:r w:rsidR="00766DA5" w:rsidRPr="006552BC">
        <w:rPr>
          <w:b/>
          <w:sz w:val="28"/>
          <w:szCs w:val="22"/>
        </w:rPr>
        <w:br/>
      </w:r>
      <w:r w:rsidR="00766DA5" w:rsidRPr="006552BC">
        <w:rPr>
          <w:b/>
        </w:rPr>
        <w:t xml:space="preserve"> </w:t>
      </w:r>
      <w:r w:rsidR="00766DA5" w:rsidRPr="006552BC">
        <w:rPr>
          <w:b/>
        </w:rPr>
        <w:tab/>
        <w:t xml:space="preserve">(Pré-requisitos: </w:t>
      </w:r>
      <w:r w:rsidR="00766DA5" w:rsidRPr="006552BC">
        <w:t>OT 16 (Super Static RD)</w:t>
      </w:r>
      <w:r w:rsidR="0043363C" w:rsidRPr="006552BC">
        <w:t xml:space="preserve"> e RD do Ciclo do CO)</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09"/>
        <w:gridCol w:w="781"/>
      </w:tblGrid>
      <w:tr w:rsidR="004C60FC" w:rsidRPr="006552BC" w14:paraId="41193703" w14:textId="77777777" w:rsidTr="00121000">
        <w:tc>
          <w:tcPr>
            <w:tcW w:w="6733" w:type="dxa"/>
            <w:tcBorders>
              <w:top w:val="nil"/>
              <w:left w:val="nil"/>
              <w:bottom w:val="nil"/>
              <w:right w:val="nil"/>
            </w:tcBorders>
          </w:tcPr>
          <w:p w14:paraId="28BDC7AC" w14:textId="20255FA6" w:rsidR="004C60FC" w:rsidRPr="006552BC" w:rsidRDefault="007B2A0D" w:rsidP="004C60FC">
            <w:pPr>
              <w:pStyle w:val="Text"/>
              <w:numPr>
                <w:ilvl w:val="0"/>
                <w:numId w:val="33"/>
              </w:numPr>
              <w:tabs>
                <w:tab w:val="right" w:pos="9073"/>
              </w:tabs>
              <w:jc w:val="left"/>
              <w:rPr>
                <w:sz w:val="24"/>
                <w:szCs w:val="24"/>
                <w:lang w:val="pt-PT"/>
              </w:rPr>
            </w:pPr>
            <w:hyperlink w:anchor="_NOTAS" w:history="1">
              <w:r w:rsidR="004C60FC" w:rsidRPr="006552BC">
                <w:rPr>
                  <w:rStyle w:val="Hiperligao"/>
                  <w:sz w:val="24"/>
                  <w:szCs w:val="24"/>
                  <w:lang w:val="pt-PT"/>
                </w:rPr>
                <w:t>NOTAS</w:t>
              </w:r>
            </w:hyperlink>
          </w:p>
        </w:tc>
        <w:tc>
          <w:tcPr>
            <w:tcW w:w="3190" w:type="dxa"/>
            <w:gridSpan w:val="2"/>
            <w:tcBorders>
              <w:top w:val="nil"/>
              <w:left w:val="nil"/>
              <w:bottom w:val="single" w:sz="4" w:space="0" w:color="auto"/>
              <w:right w:val="nil"/>
            </w:tcBorders>
          </w:tcPr>
          <w:p w14:paraId="13A1CBEE" w14:textId="77777777" w:rsidR="004C60FC" w:rsidRPr="006552BC" w:rsidRDefault="004C60FC" w:rsidP="00D146A3">
            <w:pPr>
              <w:pStyle w:val="Text"/>
              <w:tabs>
                <w:tab w:val="right" w:pos="9073"/>
              </w:tabs>
              <w:jc w:val="left"/>
              <w:rPr>
                <w:sz w:val="24"/>
                <w:szCs w:val="24"/>
                <w:lang w:val="pt-PT"/>
              </w:rPr>
            </w:pPr>
          </w:p>
        </w:tc>
      </w:tr>
      <w:tr w:rsidR="00D146A3" w:rsidRPr="006552BC" w14:paraId="1EB89B14" w14:textId="77777777" w:rsidTr="00121000">
        <w:tc>
          <w:tcPr>
            <w:tcW w:w="6733" w:type="dxa"/>
            <w:tcBorders>
              <w:top w:val="nil"/>
              <w:left w:val="nil"/>
              <w:bottom w:val="nil"/>
              <w:right w:val="nil"/>
            </w:tcBorders>
          </w:tcPr>
          <w:p w14:paraId="2FABCCD7" w14:textId="34321015" w:rsidR="00D146A3" w:rsidRPr="006552BC" w:rsidRDefault="004C60FC" w:rsidP="00D146A3">
            <w:pPr>
              <w:pStyle w:val="Text"/>
              <w:tabs>
                <w:tab w:val="right" w:pos="9073"/>
              </w:tabs>
              <w:ind w:left="709" w:hanging="539"/>
              <w:jc w:val="left"/>
              <w:rPr>
                <w:sz w:val="24"/>
                <w:szCs w:val="24"/>
                <w:lang w:val="pt-PT"/>
              </w:rPr>
            </w:pPr>
            <w:r w:rsidRPr="006552BC">
              <w:rPr>
                <w:sz w:val="24"/>
                <w:szCs w:val="24"/>
                <w:lang w:val="pt-PT"/>
              </w:rPr>
              <w:t>2</w:t>
            </w:r>
            <w:r w:rsidR="00C77C02" w:rsidRPr="006552BC">
              <w:rPr>
                <w:sz w:val="24"/>
                <w:szCs w:val="24"/>
                <w:lang w:val="pt-PT"/>
              </w:rPr>
              <w:t xml:space="preserve">. </w:t>
            </w:r>
            <w:hyperlink w:anchor="GMC30a" w:history="1">
              <w:r w:rsidR="00C77C02" w:rsidRPr="006552BC">
                <w:rPr>
                  <w:rStyle w:val="Hiperligao"/>
                  <w:sz w:val="24"/>
                  <w:szCs w:val="24"/>
                  <w:lang w:val="pt-PT"/>
                </w:rPr>
                <w:t xml:space="preserve">GMC </w:t>
              </w:r>
              <w:r w:rsidR="00C52E62" w:rsidRPr="006552BC">
                <w:rPr>
                  <w:rStyle w:val="Hiperligao"/>
                  <w:sz w:val="24"/>
                  <w:szCs w:val="24"/>
                  <w:lang w:val="pt-PT"/>
                </w:rPr>
                <w:t>30a</w:t>
              </w:r>
            </w:hyperlink>
            <w:r w:rsidR="00C52E62" w:rsidRPr="006552BC">
              <w:rPr>
                <w:sz w:val="24"/>
                <w:szCs w:val="24"/>
                <w:lang w:val="pt-PT"/>
              </w:rPr>
              <w:t>,</w:t>
            </w:r>
            <w:r w:rsidR="00D146A3" w:rsidRPr="006552BC">
              <w:rPr>
                <w:sz w:val="24"/>
                <w:szCs w:val="24"/>
                <w:lang w:val="pt-PT"/>
              </w:rPr>
              <w:t xml:space="preserve"> 23 Jul. 86; R/D do Ciclo do C/O– </w:t>
            </w:r>
            <w:r w:rsidR="00B84B64" w:rsidRPr="006552BC">
              <w:rPr>
                <w:sz w:val="24"/>
                <w:szCs w:val="24"/>
                <w:lang w:val="pt-PT"/>
              </w:rPr>
              <w:br/>
            </w:r>
            <w:r w:rsidR="00D146A3" w:rsidRPr="006552BC">
              <w:rPr>
                <w:sz w:val="24"/>
                <w:szCs w:val="24"/>
                <w:lang w:val="pt-PT"/>
              </w:rPr>
              <w:t xml:space="preserve">Etapas Suplementares de </w:t>
            </w:r>
            <w:r w:rsidR="00C0330F" w:rsidRPr="006552BC">
              <w:rPr>
                <w:sz w:val="24"/>
                <w:szCs w:val="24"/>
                <w:lang w:val="pt-PT"/>
              </w:rPr>
              <w:t>Otimização</w:t>
            </w:r>
          </w:p>
        </w:tc>
        <w:tc>
          <w:tcPr>
            <w:tcW w:w="3190" w:type="dxa"/>
            <w:gridSpan w:val="2"/>
            <w:tcBorders>
              <w:top w:val="nil"/>
              <w:left w:val="nil"/>
              <w:bottom w:val="single" w:sz="4" w:space="0" w:color="auto"/>
              <w:right w:val="nil"/>
            </w:tcBorders>
          </w:tcPr>
          <w:p w14:paraId="6CDE142B" w14:textId="77777777" w:rsidR="00D146A3" w:rsidRPr="006552BC" w:rsidRDefault="00D146A3" w:rsidP="00D146A3">
            <w:pPr>
              <w:pStyle w:val="Text"/>
              <w:tabs>
                <w:tab w:val="right" w:pos="9073"/>
              </w:tabs>
              <w:jc w:val="left"/>
              <w:rPr>
                <w:sz w:val="24"/>
                <w:szCs w:val="24"/>
                <w:lang w:val="pt-PT"/>
              </w:rPr>
            </w:pPr>
          </w:p>
        </w:tc>
      </w:tr>
      <w:tr w:rsidR="00DB251A" w:rsidRPr="006552BC" w14:paraId="41DF9C1D" w14:textId="77777777" w:rsidTr="00332AA3">
        <w:trPr>
          <w:gridAfter w:val="1"/>
          <w:wAfter w:w="781" w:type="dxa"/>
        </w:trPr>
        <w:tc>
          <w:tcPr>
            <w:tcW w:w="6733" w:type="dxa"/>
            <w:tcBorders>
              <w:top w:val="nil"/>
              <w:left w:val="nil"/>
              <w:bottom w:val="nil"/>
              <w:right w:val="nil"/>
            </w:tcBorders>
            <w:vAlign w:val="bottom"/>
          </w:tcPr>
          <w:p w14:paraId="2B21FFA5" w14:textId="6EDCC796" w:rsidR="00DB251A" w:rsidRPr="006552BC" w:rsidRDefault="00FC240F" w:rsidP="00CF7982">
            <w:pPr>
              <w:pStyle w:val="Text"/>
              <w:tabs>
                <w:tab w:val="right" w:pos="9073"/>
              </w:tabs>
              <w:ind w:left="720"/>
              <w:jc w:val="left"/>
              <w:rPr>
                <w:i/>
                <w:sz w:val="24"/>
                <w:szCs w:val="24"/>
                <w:lang w:val="pt-PT"/>
              </w:rPr>
            </w:pPr>
            <w:r w:rsidRPr="006552BC">
              <w:rPr>
                <w:b/>
                <w:sz w:val="24"/>
                <w:szCs w:val="24"/>
                <w:lang w:val="pt-PT"/>
              </w:rPr>
              <w:t>Audição</w:t>
            </w:r>
            <w:r w:rsidRPr="006552BC">
              <w:rPr>
                <w:sz w:val="24"/>
                <w:szCs w:val="24"/>
                <w:lang w:val="pt-PT"/>
              </w:rPr>
              <w:t xml:space="preserve">: </w:t>
            </w:r>
            <w:r w:rsidR="00DB251A" w:rsidRPr="006552BC">
              <w:rPr>
                <w:i/>
                <w:sz w:val="24"/>
                <w:szCs w:val="24"/>
                <w:lang w:val="pt-PT"/>
              </w:rPr>
              <w:t xml:space="preserve">C/S: </w:t>
            </w:r>
            <w:hyperlink w:anchor="_C/S_GMC_30a" w:history="1">
              <w:r w:rsidR="00DB251A" w:rsidRPr="006552BC">
                <w:rPr>
                  <w:rStyle w:val="Hiperligao"/>
                  <w:i/>
                  <w:sz w:val="24"/>
                  <w:szCs w:val="24"/>
                  <w:lang w:val="pt-PT"/>
                </w:rPr>
                <w:t>GMC 30a</w:t>
              </w:r>
            </w:hyperlink>
          </w:p>
        </w:tc>
        <w:tc>
          <w:tcPr>
            <w:tcW w:w="2409" w:type="dxa"/>
            <w:tcBorders>
              <w:top w:val="single" w:sz="4" w:space="0" w:color="auto"/>
              <w:left w:val="nil"/>
              <w:bottom w:val="single" w:sz="4" w:space="0" w:color="auto"/>
              <w:right w:val="nil"/>
            </w:tcBorders>
          </w:tcPr>
          <w:p w14:paraId="52592B51" w14:textId="77777777" w:rsidR="00DB251A" w:rsidRPr="006552BC" w:rsidRDefault="00DB251A" w:rsidP="00CF7982">
            <w:pPr>
              <w:pStyle w:val="Text"/>
              <w:tabs>
                <w:tab w:val="right" w:pos="9073"/>
              </w:tabs>
              <w:jc w:val="left"/>
              <w:rPr>
                <w:i/>
                <w:sz w:val="24"/>
                <w:szCs w:val="24"/>
                <w:lang w:val="pt-PT"/>
              </w:rPr>
            </w:pPr>
          </w:p>
        </w:tc>
      </w:tr>
      <w:tr w:rsidR="00D146A3" w:rsidRPr="006552BC" w14:paraId="4713C886" w14:textId="77777777" w:rsidTr="00121000">
        <w:tc>
          <w:tcPr>
            <w:tcW w:w="6733" w:type="dxa"/>
            <w:tcBorders>
              <w:top w:val="nil"/>
              <w:left w:val="nil"/>
              <w:bottom w:val="nil"/>
              <w:right w:val="nil"/>
            </w:tcBorders>
          </w:tcPr>
          <w:p w14:paraId="3A74EEA2" w14:textId="77AF836C" w:rsidR="00D146A3" w:rsidRPr="006552BC" w:rsidRDefault="004C60FC" w:rsidP="00D146A3">
            <w:pPr>
              <w:pStyle w:val="Text"/>
              <w:tabs>
                <w:tab w:val="right" w:pos="9073"/>
              </w:tabs>
              <w:ind w:left="709" w:hanging="539"/>
              <w:jc w:val="left"/>
              <w:rPr>
                <w:sz w:val="24"/>
                <w:szCs w:val="24"/>
                <w:lang w:val="pt-PT"/>
              </w:rPr>
            </w:pPr>
            <w:r w:rsidRPr="006552BC">
              <w:rPr>
                <w:sz w:val="24"/>
                <w:szCs w:val="24"/>
                <w:lang w:val="pt-PT"/>
              </w:rPr>
              <w:t>3</w:t>
            </w:r>
            <w:r w:rsidR="0088187F" w:rsidRPr="006552BC">
              <w:rPr>
                <w:sz w:val="24"/>
                <w:szCs w:val="24"/>
                <w:lang w:val="pt-PT"/>
              </w:rPr>
              <w:t xml:space="preserve">. </w:t>
            </w:r>
            <w:hyperlink w:anchor="GMC30b" w:history="1">
              <w:r w:rsidR="0088187F" w:rsidRPr="006552BC">
                <w:rPr>
                  <w:rStyle w:val="Hiperligao"/>
                  <w:sz w:val="24"/>
                  <w:szCs w:val="24"/>
                  <w:lang w:val="pt-PT"/>
                </w:rPr>
                <w:t xml:space="preserve">GMC </w:t>
              </w:r>
              <w:r w:rsidR="00C52E62" w:rsidRPr="006552BC">
                <w:rPr>
                  <w:rStyle w:val="Hiperligao"/>
                  <w:sz w:val="24"/>
                  <w:szCs w:val="24"/>
                  <w:lang w:val="pt-PT"/>
                </w:rPr>
                <w:t>30b</w:t>
              </w:r>
            </w:hyperlink>
            <w:r w:rsidR="00C52E62" w:rsidRPr="006552BC">
              <w:rPr>
                <w:sz w:val="24"/>
                <w:szCs w:val="24"/>
                <w:lang w:val="pt-PT"/>
              </w:rPr>
              <w:t xml:space="preserve">, </w:t>
            </w:r>
            <w:r w:rsidR="00D146A3" w:rsidRPr="006552BC">
              <w:rPr>
                <w:sz w:val="24"/>
                <w:szCs w:val="24"/>
                <w:lang w:val="pt-PT"/>
              </w:rPr>
              <w:t>28 Jul. 86; As Vias de Vias</w:t>
            </w:r>
          </w:p>
        </w:tc>
        <w:tc>
          <w:tcPr>
            <w:tcW w:w="3190" w:type="dxa"/>
            <w:gridSpan w:val="2"/>
            <w:tcBorders>
              <w:top w:val="single" w:sz="4" w:space="0" w:color="auto"/>
              <w:left w:val="nil"/>
              <w:bottom w:val="single" w:sz="4" w:space="0" w:color="auto"/>
              <w:right w:val="nil"/>
            </w:tcBorders>
          </w:tcPr>
          <w:p w14:paraId="32F39E7C" w14:textId="77777777" w:rsidR="00D146A3" w:rsidRPr="006552BC" w:rsidRDefault="00D146A3" w:rsidP="00D146A3">
            <w:pPr>
              <w:pStyle w:val="Text"/>
              <w:tabs>
                <w:tab w:val="right" w:pos="9073"/>
              </w:tabs>
              <w:jc w:val="left"/>
              <w:rPr>
                <w:sz w:val="24"/>
                <w:szCs w:val="24"/>
                <w:lang w:val="pt-PT"/>
              </w:rPr>
            </w:pPr>
          </w:p>
        </w:tc>
      </w:tr>
      <w:tr w:rsidR="00D146A3" w:rsidRPr="006552BC" w14:paraId="32CB0A94" w14:textId="77777777" w:rsidTr="00121000">
        <w:tc>
          <w:tcPr>
            <w:tcW w:w="6733" w:type="dxa"/>
            <w:tcBorders>
              <w:top w:val="nil"/>
              <w:left w:val="nil"/>
              <w:bottom w:val="nil"/>
              <w:right w:val="nil"/>
            </w:tcBorders>
          </w:tcPr>
          <w:p w14:paraId="5D008F79" w14:textId="3E8BCB1D" w:rsidR="00D146A3" w:rsidRPr="006552BC" w:rsidRDefault="00D146A3" w:rsidP="00D42CF1">
            <w:pPr>
              <w:pStyle w:val="Text"/>
              <w:tabs>
                <w:tab w:val="right" w:pos="7371"/>
              </w:tabs>
              <w:ind w:left="923" w:right="849" w:firstLine="0"/>
              <w:jc w:val="left"/>
              <w:rPr>
                <w:sz w:val="24"/>
                <w:szCs w:val="24"/>
                <w:lang w:val="pt-PT"/>
              </w:rPr>
            </w:pPr>
            <w:r w:rsidRPr="006552BC">
              <w:rPr>
                <w:b/>
                <w:sz w:val="24"/>
                <w:szCs w:val="24"/>
                <w:lang w:val="pt-PT"/>
              </w:rPr>
              <w:t>Audição</w:t>
            </w:r>
            <w:r w:rsidR="005D791E" w:rsidRPr="006552BC">
              <w:rPr>
                <w:sz w:val="24"/>
                <w:szCs w:val="24"/>
                <w:lang w:val="pt-PT"/>
              </w:rPr>
              <w:t xml:space="preserve">: </w:t>
            </w:r>
            <w:r w:rsidR="00D42CF1" w:rsidRPr="006552BC">
              <w:rPr>
                <w:i/>
                <w:sz w:val="24"/>
                <w:szCs w:val="24"/>
                <w:lang w:val="pt-PT"/>
              </w:rPr>
              <w:t xml:space="preserve">C/S: </w:t>
            </w:r>
            <w:hyperlink w:anchor="_C/S_GMC_30b" w:history="1">
              <w:r w:rsidR="00D42CF1" w:rsidRPr="006552BC">
                <w:rPr>
                  <w:rStyle w:val="Hiperligao"/>
                  <w:i/>
                  <w:sz w:val="24"/>
                  <w:szCs w:val="24"/>
                  <w:lang w:val="pt-PT"/>
                </w:rPr>
                <w:t>GMC 30b</w:t>
              </w:r>
            </w:hyperlink>
          </w:p>
        </w:tc>
        <w:tc>
          <w:tcPr>
            <w:tcW w:w="3190" w:type="dxa"/>
            <w:gridSpan w:val="2"/>
            <w:tcBorders>
              <w:top w:val="single" w:sz="4" w:space="0" w:color="auto"/>
              <w:left w:val="nil"/>
              <w:bottom w:val="single" w:sz="4" w:space="0" w:color="auto"/>
              <w:right w:val="nil"/>
            </w:tcBorders>
          </w:tcPr>
          <w:p w14:paraId="798D0A24" w14:textId="77777777" w:rsidR="00D146A3" w:rsidRPr="006552BC" w:rsidRDefault="00D146A3" w:rsidP="008E72E0">
            <w:pPr>
              <w:pStyle w:val="Text"/>
              <w:tabs>
                <w:tab w:val="right" w:pos="7371"/>
              </w:tabs>
              <w:ind w:left="1839" w:right="849" w:firstLine="0"/>
              <w:jc w:val="left"/>
              <w:rPr>
                <w:sz w:val="24"/>
                <w:szCs w:val="24"/>
                <w:lang w:val="pt-PT"/>
              </w:rPr>
            </w:pPr>
          </w:p>
        </w:tc>
      </w:tr>
      <w:tr w:rsidR="00D146A3" w:rsidRPr="006552BC" w14:paraId="5190D2D1" w14:textId="77777777" w:rsidTr="00121000">
        <w:tc>
          <w:tcPr>
            <w:tcW w:w="6733" w:type="dxa"/>
            <w:tcBorders>
              <w:top w:val="nil"/>
              <w:left w:val="nil"/>
              <w:bottom w:val="nil"/>
              <w:right w:val="nil"/>
            </w:tcBorders>
          </w:tcPr>
          <w:p w14:paraId="3261A137" w14:textId="302948CD" w:rsidR="00D146A3" w:rsidRPr="006552BC" w:rsidRDefault="004C60FC" w:rsidP="00D146A3">
            <w:pPr>
              <w:pStyle w:val="Text"/>
              <w:tabs>
                <w:tab w:val="right" w:pos="9073"/>
              </w:tabs>
              <w:ind w:left="709" w:hanging="539"/>
              <w:jc w:val="left"/>
              <w:rPr>
                <w:sz w:val="24"/>
                <w:szCs w:val="24"/>
                <w:lang w:val="pt-PT"/>
              </w:rPr>
            </w:pPr>
            <w:r w:rsidRPr="006552BC">
              <w:rPr>
                <w:sz w:val="24"/>
                <w:szCs w:val="24"/>
                <w:lang w:val="pt-PT"/>
              </w:rPr>
              <w:t>4</w:t>
            </w:r>
            <w:r w:rsidR="00CD3E52" w:rsidRPr="006552BC">
              <w:rPr>
                <w:sz w:val="24"/>
                <w:szCs w:val="24"/>
                <w:lang w:val="pt-PT"/>
              </w:rPr>
              <w:t xml:space="preserve">. </w:t>
            </w:r>
            <w:hyperlink w:anchor="GMC30c" w:history="1">
              <w:r w:rsidR="00CD3E52" w:rsidRPr="006552BC">
                <w:rPr>
                  <w:rStyle w:val="Hiperligao"/>
                  <w:sz w:val="24"/>
                  <w:szCs w:val="24"/>
                  <w:lang w:val="pt-PT"/>
                </w:rPr>
                <w:t xml:space="preserve">GMC </w:t>
              </w:r>
              <w:r w:rsidR="00C52E62" w:rsidRPr="006552BC">
                <w:rPr>
                  <w:rStyle w:val="Hiperligao"/>
                  <w:sz w:val="24"/>
                  <w:szCs w:val="24"/>
                  <w:lang w:val="pt-PT"/>
                </w:rPr>
                <w:t>30c</w:t>
              </w:r>
            </w:hyperlink>
            <w:r w:rsidR="00C52E62" w:rsidRPr="006552BC">
              <w:rPr>
                <w:sz w:val="24"/>
                <w:szCs w:val="24"/>
                <w:lang w:val="pt-PT"/>
              </w:rPr>
              <w:t xml:space="preserve">, </w:t>
            </w:r>
            <w:r w:rsidR="00D146A3" w:rsidRPr="006552BC">
              <w:rPr>
                <w:sz w:val="24"/>
                <w:szCs w:val="24"/>
                <w:lang w:val="pt-PT"/>
              </w:rPr>
              <w:t xml:space="preserve">29 Jul. 86; Mocos &amp; </w:t>
            </w:r>
            <w:r w:rsidR="00C0330F" w:rsidRPr="006552BC">
              <w:rPr>
                <w:sz w:val="24"/>
                <w:szCs w:val="24"/>
                <w:lang w:val="pt-PT"/>
              </w:rPr>
              <w:t>NOTs</w:t>
            </w:r>
            <w:r w:rsidR="00D146A3" w:rsidRPr="006552BC">
              <w:rPr>
                <w:sz w:val="24"/>
                <w:szCs w:val="24"/>
                <w:lang w:val="pt-PT"/>
              </w:rPr>
              <w:t xml:space="preserve"> Negro</w:t>
            </w:r>
          </w:p>
        </w:tc>
        <w:tc>
          <w:tcPr>
            <w:tcW w:w="3190" w:type="dxa"/>
            <w:gridSpan w:val="2"/>
            <w:tcBorders>
              <w:top w:val="single" w:sz="4" w:space="0" w:color="auto"/>
              <w:left w:val="nil"/>
              <w:bottom w:val="single" w:sz="4" w:space="0" w:color="auto"/>
              <w:right w:val="nil"/>
            </w:tcBorders>
          </w:tcPr>
          <w:p w14:paraId="66727F77" w14:textId="77777777" w:rsidR="00D146A3" w:rsidRPr="006552BC" w:rsidRDefault="00D146A3" w:rsidP="00D146A3">
            <w:pPr>
              <w:pStyle w:val="Text"/>
              <w:tabs>
                <w:tab w:val="right" w:pos="9073"/>
              </w:tabs>
              <w:jc w:val="left"/>
              <w:rPr>
                <w:sz w:val="24"/>
                <w:szCs w:val="24"/>
                <w:lang w:val="pt-PT"/>
              </w:rPr>
            </w:pPr>
          </w:p>
        </w:tc>
      </w:tr>
      <w:tr w:rsidR="00DB251A" w:rsidRPr="006552BC" w14:paraId="2FF087FB" w14:textId="77777777" w:rsidTr="00332AA3">
        <w:trPr>
          <w:gridAfter w:val="1"/>
          <w:wAfter w:w="781" w:type="dxa"/>
        </w:trPr>
        <w:tc>
          <w:tcPr>
            <w:tcW w:w="6733" w:type="dxa"/>
            <w:tcBorders>
              <w:top w:val="nil"/>
              <w:left w:val="nil"/>
              <w:bottom w:val="nil"/>
              <w:right w:val="nil"/>
            </w:tcBorders>
            <w:vAlign w:val="bottom"/>
          </w:tcPr>
          <w:p w14:paraId="3BF48CEB" w14:textId="77777777" w:rsidR="00DB251A" w:rsidRPr="006552BC" w:rsidRDefault="003600E2" w:rsidP="00CF7982">
            <w:pPr>
              <w:pStyle w:val="Text"/>
              <w:tabs>
                <w:tab w:val="right" w:pos="9073"/>
              </w:tabs>
              <w:ind w:left="720"/>
              <w:jc w:val="left"/>
              <w:rPr>
                <w:i/>
                <w:sz w:val="24"/>
                <w:szCs w:val="24"/>
                <w:lang w:val="pt-PT"/>
              </w:rPr>
            </w:pPr>
            <w:r w:rsidRPr="006552BC">
              <w:rPr>
                <w:b/>
                <w:sz w:val="24"/>
                <w:szCs w:val="24"/>
                <w:lang w:val="pt-PT"/>
              </w:rPr>
              <w:t>Audição</w:t>
            </w:r>
            <w:r w:rsidRPr="006552BC">
              <w:rPr>
                <w:sz w:val="24"/>
                <w:szCs w:val="24"/>
                <w:lang w:val="pt-PT"/>
              </w:rPr>
              <w:t xml:space="preserve">: </w:t>
            </w:r>
            <w:r w:rsidR="00DB251A" w:rsidRPr="006552BC">
              <w:rPr>
                <w:i/>
                <w:sz w:val="24"/>
                <w:szCs w:val="24"/>
                <w:lang w:val="pt-PT"/>
              </w:rPr>
              <w:t xml:space="preserve">C/S: </w:t>
            </w:r>
            <w:hyperlink w:anchor="CS30c" w:history="1">
              <w:r w:rsidR="00DB251A" w:rsidRPr="006552BC">
                <w:rPr>
                  <w:rStyle w:val="Hiperligao"/>
                  <w:i/>
                  <w:sz w:val="24"/>
                  <w:szCs w:val="24"/>
                  <w:lang w:val="pt-PT"/>
                </w:rPr>
                <w:t>GMC 30c</w:t>
              </w:r>
            </w:hyperlink>
          </w:p>
        </w:tc>
        <w:tc>
          <w:tcPr>
            <w:tcW w:w="2409" w:type="dxa"/>
            <w:tcBorders>
              <w:top w:val="single" w:sz="4" w:space="0" w:color="auto"/>
              <w:left w:val="nil"/>
              <w:bottom w:val="single" w:sz="4" w:space="0" w:color="auto"/>
              <w:right w:val="nil"/>
            </w:tcBorders>
          </w:tcPr>
          <w:p w14:paraId="2FCEE9EA" w14:textId="77777777" w:rsidR="00DB251A" w:rsidRPr="006552BC" w:rsidRDefault="00DB251A" w:rsidP="00CF7982">
            <w:pPr>
              <w:pStyle w:val="Text"/>
              <w:tabs>
                <w:tab w:val="right" w:pos="9073"/>
              </w:tabs>
              <w:jc w:val="left"/>
              <w:rPr>
                <w:i/>
                <w:sz w:val="24"/>
                <w:szCs w:val="24"/>
                <w:lang w:val="pt-PT"/>
              </w:rPr>
            </w:pPr>
          </w:p>
        </w:tc>
      </w:tr>
      <w:tr w:rsidR="00D146A3" w:rsidRPr="006552BC" w14:paraId="17CFAD8D" w14:textId="77777777" w:rsidTr="00121000">
        <w:tc>
          <w:tcPr>
            <w:tcW w:w="6733" w:type="dxa"/>
            <w:tcBorders>
              <w:top w:val="nil"/>
              <w:left w:val="nil"/>
              <w:bottom w:val="nil"/>
              <w:right w:val="nil"/>
            </w:tcBorders>
          </w:tcPr>
          <w:p w14:paraId="399D7715" w14:textId="749D5B8F" w:rsidR="00D146A3" w:rsidRPr="006552BC" w:rsidRDefault="004C60FC" w:rsidP="00D146A3">
            <w:pPr>
              <w:pStyle w:val="Text"/>
              <w:tabs>
                <w:tab w:val="right" w:pos="9073"/>
              </w:tabs>
              <w:ind w:left="709" w:hanging="539"/>
              <w:jc w:val="left"/>
              <w:rPr>
                <w:sz w:val="24"/>
                <w:szCs w:val="24"/>
                <w:lang w:val="pt-PT"/>
              </w:rPr>
            </w:pPr>
            <w:r w:rsidRPr="006552BC">
              <w:rPr>
                <w:sz w:val="24"/>
                <w:szCs w:val="24"/>
                <w:lang w:val="pt-PT"/>
              </w:rPr>
              <w:t>5</w:t>
            </w:r>
            <w:r w:rsidR="00CD3E52" w:rsidRPr="006552BC">
              <w:rPr>
                <w:sz w:val="24"/>
                <w:szCs w:val="24"/>
                <w:lang w:val="pt-PT"/>
              </w:rPr>
              <w:t xml:space="preserve">. </w:t>
            </w:r>
            <w:hyperlink w:anchor="GMC30d" w:history="1">
              <w:r w:rsidR="00CD3E52" w:rsidRPr="006552BC">
                <w:rPr>
                  <w:rStyle w:val="Hiperligao"/>
                  <w:sz w:val="24"/>
                  <w:szCs w:val="24"/>
                  <w:lang w:val="pt-PT"/>
                </w:rPr>
                <w:t xml:space="preserve">GMC </w:t>
              </w:r>
              <w:r w:rsidR="00C52E62" w:rsidRPr="006552BC">
                <w:rPr>
                  <w:rStyle w:val="Hiperligao"/>
                  <w:sz w:val="24"/>
                  <w:szCs w:val="24"/>
                  <w:lang w:val="pt-PT"/>
                </w:rPr>
                <w:t>30d</w:t>
              </w:r>
            </w:hyperlink>
            <w:r w:rsidR="00C52E62" w:rsidRPr="006552BC">
              <w:rPr>
                <w:sz w:val="24"/>
                <w:szCs w:val="24"/>
                <w:lang w:val="pt-PT"/>
              </w:rPr>
              <w:t>, 5</w:t>
            </w:r>
            <w:r w:rsidR="00D146A3" w:rsidRPr="006552BC">
              <w:rPr>
                <w:sz w:val="24"/>
                <w:szCs w:val="24"/>
                <w:lang w:val="pt-PT"/>
              </w:rPr>
              <w:t xml:space="preserve"> Ago 86; </w:t>
            </w:r>
            <w:r w:rsidR="002F655B" w:rsidRPr="006552BC">
              <w:rPr>
                <w:sz w:val="24"/>
                <w:szCs w:val="24"/>
                <w:lang w:val="pt-PT"/>
              </w:rPr>
              <w:t xml:space="preserve">Mais </w:t>
            </w:r>
            <w:r w:rsidR="00C0330F" w:rsidRPr="006552BC">
              <w:rPr>
                <w:sz w:val="24"/>
                <w:szCs w:val="24"/>
                <w:lang w:val="pt-PT"/>
              </w:rPr>
              <w:t>Otimização</w:t>
            </w:r>
            <w:r w:rsidR="002F655B" w:rsidRPr="006552BC">
              <w:rPr>
                <w:sz w:val="24"/>
                <w:szCs w:val="24"/>
                <w:lang w:val="pt-PT"/>
              </w:rPr>
              <w:t xml:space="preserve"> e </w:t>
            </w:r>
            <w:r w:rsidR="00D146A3" w:rsidRPr="006552BC">
              <w:rPr>
                <w:sz w:val="24"/>
                <w:szCs w:val="24"/>
                <w:lang w:val="pt-PT"/>
              </w:rPr>
              <w:t xml:space="preserve">Notas </w:t>
            </w:r>
          </w:p>
        </w:tc>
        <w:tc>
          <w:tcPr>
            <w:tcW w:w="3190" w:type="dxa"/>
            <w:gridSpan w:val="2"/>
            <w:tcBorders>
              <w:top w:val="single" w:sz="4" w:space="0" w:color="auto"/>
              <w:left w:val="nil"/>
              <w:bottom w:val="single" w:sz="4" w:space="0" w:color="auto"/>
              <w:right w:val="nil"/>
            </w:tcBorders>
          </w:tcPr>
          <w:p w14:paraId="68EE44BB" w14:textId="77777777" w:rsidR="00D146A3" w:rsidRPr="006552BC" w:rsidRDefault="00D146A3" w:rsidP="00D146A3">
            <w:pPr>
              <w:pStyle w:val="Text"/>
              <w:tabs>
                <w:tab w:val="right" w:pos="9073"/>
              </w:tabs>
              <w:jc w:val="left"/>
              <w:rPr>
                <w:sz w:val="24"/>
                <w:szCs w:val="24"/>
                <w:lang w:val="pt-PT"/>
              </w:rPr>
            </w:pPr>
          </w:p>
        </w:tc>
      </w:tr>
      <w:tr w:rsidR="0092766A" w:rsidRPr="006552BC" w14:paraId="7B6B9437" w14:textId="77777777" w:rsidTr="00332AA3">
        <w:trPr>
          <w:gridAfter w:val="1"/>
          <w:wAfter w:w="781" w:type="dxa"/>
        </w:trPr>
        <w:tc>
          <w:tcPr>
            <w:tcW w:w="6733" w:type="dxa"/>
            <w:tcBorders>
              <w:top w:val="nil"/>
              <w:left w:val="nil"/>
              <w:bottom w:val="nil"/>
              <w:right w:val="nil"/>
            </w:tcBorders>
            <w:vAlign w:val="bottom"/>
          </w:tcPr>
          <w:p w14:paraId="1541B81E" w14:textId="704CE908" w:rsidR="0092766A" w:rsidRPr="006552BC" w:rsidRDefault="0092766A" w:rsidP="00A44AE8">
            <w:pPr>
              <w:pStyle w:val="Text"/>
              <w:tabs>
                <w:tab w:val="right" w:pos="9073"/>
              </w:tabs>
              <w:ind w:left="720"/>
              <w:jc w:val="left"/>
              <w:rPr>
                <w:i/>
                <w:sz w:val="24"/>
                <w:szCs w:val="24"/>
                <w:lang w:val="pt-PT"/>
              </w:rPr>
            </w:pPr>
            <w:r w:rsidRPr="006552BC">
              <w:rPr>
                <w:b/>
                <w:sz w:val="24"/>
                <w:szCs w:val="24"/>
                <w:lang w:val="pt-PT"/>
              </w:rPr>
              <w:t>Audição</w:t>
            </w:r>
            <w:r w:rsidRPr="006552BC">
              <w:rPr>
                <w:sz w:val="24"/>
                <w:szCs w:val="24"/>
                <w:lang w:val="pt-PT"/>
              </w:rPr>
              <w:t xml:space="preserve">: </w:t>
            </w:r>
            <w:r w:rsidRPr="006552BC">
              <w:rPr>
                <w:i/>
                <w:sz w:val="24"/>
                <w:szCs w:val="24"/>
                <w:lang w:val="pt-PT"/>
              </w:rPr>
              <w:t xml:space="preserve">C/S: </w:t>
            </w:r>
            <w:hyperlink w:anchor="_C/S_GMC_30d" w:history="1">
              <w:r w:rsidRPr="006552BC">
                <w:rPr>
                  <w:rStyle w:val="Hiperligao"/>
                  <w:i/>
                  <w:sz w:val="24"/>
                  <w:szCs w:val="24"/>
                  <w:lang w:val="pt-PT"/>
                </w:rPr>
                <w:t>GMC 30d</w:t>
              </w:r>
            </w:hyperlink>
          </w:p>
        </w:tc>
        <w:tc>
          <w:tcPr>
            <w:tcW w:w="2409" w:type="dxa"/>
            <w:tcBorders>
              <w:top w:val="single" w:sz="4" w:space="0" w:color="auto"/>
              <w:left w:val="nil"/>
              <w:bottom w:val="single" w:sz="4" w:space="0" w:color="auto"/>
              <w:right w:val="nil"/>
            </w:tcBorders>
          </w:tcPr>
          <w:p w14:paraId="15410BBA" w14:textId="77777777" w:rsidR="0092766A" w:rsidRPr="006552BC" w:rsidRDefault="0092766A" w:rsidP="00A44AE8">
            <w:pPr>
              <w:pStyle w:val="Text"/>
              <w:tabs>
                <w:tab w:val="right" w:pos="9073"/>
              </w:tabs>
              <w:jc w:val="left"/>
              <w:rPr>
                <w:i/>
                <w:sz w:val="24"/>
                <w:szCs w:val="24"/>
                <w:lang w:val="pt-PT"/>
              </w:rPr>
            </w:pPr>
          </w:p>
        </w:tc>
      </w:tr>
      <w:tr w:rsidR="00D146A3" w:rsidRPr="006552BC" w14:paraId="18EC6B97" w14:textId="77777777" w:rsidTr="00121000">
        <w:tc>
          <w:tcPr>
            <w:tcW w:w="6733" w:type="dxa"/>
            <w:tcBorders>
              <w:top w:val="nil"/>
              <w:left w:val="nil"/>
              <w:bottom w:val="nil"/>
              <w:right w:val="nil"/>
            </w:tcBorders>
          </w:tcPr>
          <w:p w14:paraId="69220447" w14:textId="461F3FF9" w:rsidR="00D146A3" w:rsidRPr="006552BC" w:rsidRDefault="004C60FC" w:rsidP="00D146A3">
            <w:pPr>
              <w:pStyle w:val="Text"/>
              <w:tabs>
                <w:tab w:val="right" w:pos="9073"/>
              </w:tabs>
              <w:ind w:left="709" w:hanging="539"/>
              <w:jc w:val="left"/>
              <w:rPr>
                <w:sz w:val="24"/>
                <w:szCs w:val="24"/>
                <w:lang w:val="pt-PT"/>
              </w:rPr>
            </w:pPr>
            <w:r w:rsidRPr="006552BC">
              <w:rPr>
                <w:sz w:val="24"/>
                <w:szCs w:val="24"/>
                <w:lang w:val="pt-PT"/>
              </w:rPr>
              <w:t>6</w:t>
            </w:r>
            <w:r w:rsidR="00CD3E52" w:rsidRPr="006552BC">
              <w:rPr>
                <w:sz w:val="24"/>
                <w:szCs w:val="24"/>
                <w:lang w:val="pt-PT"/>
              </w:rPr>
              <w:t xml:space="preserve">. </w:t>
            </w:r>
            <w:hyperlink w:anchor="GMC33a" w:history="1">
              <w:r w:rsidR="00CD3E52" w:rsidRPr="006552BC">
                <w:rPr>
                  <w:rStyle w:val="Hiperligao"/>
                  <w:sz w:val="24"/>
                  <w:szCs w:val="24"/>
                  <w:lang w:val="pt-PT"/>
                </w:rPr>
                <w:t xml:space="preserve">GMC </w:t>
              </w:r>
              <w:r w:rsidR="00C52E62" w:rsidRPr="006552BC">
                <w:rPr>
                  <w:rStyle w:val="Hiperligao"/>
                  <w:sz w:val="24"/>
                  <w:szCs w:val="24"/>
                  <w:lang w:val="pt-PT"/>
                </w:rPr>
                <w:t>3</w:t>
              </w:r>
              <w:r w:rsidR="002D7F41" w:rsidRPr="006552BC">
                <w:rPr>
                  <w:rStyle w:val="Hiperligao"/>
                  <w:sz w:val="24"/>
                  <w:szCs w:val="24"/>
                  <w:lang w:val="pt-PT"/>
                </w:rPr>
                <w:t>3a</w:t>
              </w:r>
            </w:hyperlink>
            <w:r w:rsidR="00C52E62" w:rsidRPr="006552BC">
              <w:rPr>
                <w:sz w:val="24"/>
                <w:szCs w:val="24"/>
                <w:lang w:val="pt-PT"/>
              </w:rPr>
              <w:t xml:space="preserve">, </w:t>
            </w:r>
            <w:r w:rsidR="00D146A3" w:rsidRPr="006552BC">
              <w:rPr>
                <w:sz w:val="24"/>
                <w:szCs w:val="24"/>
                <w:lang w:val="pt-PT"/>
              </w:rPr>
              <w:t>9 Ago. 86; Mais sobre Vias de Vias</w:t>
            </w:r>
          </w:p>
        </w:tc>
        <w:tc>
          <w:tcPr>
            <w:tcW w:w="3190" w:type="dxa"/>
            <w:gridSpan w:val="2"/>
            <w:tcBorders>
              <w:top w:val="single" w:sz="4" w:space="0" w:color="auto"/>
              <w:left w:val="nil"/>
              <w:bottom w:val="single" w:sz="4" w:space="0" w:color="auto"/>
              <w:right w:val="nil"/>
            </w:tcBorders>
          </w:tcPr>
          <w:p w14:paraId="590B1333" w14:textId="77777777" w:rsidR="00D146A3" w:rsidRPr="006552BC" w:rsidRDefault="00D146A3" w:rsidP="00D146A3">
            <w:pPr>
              <w:pStyle w:val="Text"/>
              <w:tabs>
                <w:tab w:val="right" w:pos="9073"/>
              </w:tabs>
              <w:jc w:val="left"/>
              <w:rPr>
                <w:sz w:val="24"/>
                <w:szCs w:val="24"/>
                <w:lang w:val="pt-PT"/>
              </w:rPr>
            </w:pPr>
          </w:p>
        </w:tc>
      </w:tr>
      <w:tr w:rsidR="00D146A3" w:rsidRPr="006552BC" w14:paraId="0834A745" w14:textId="77777777" w:rsidTr="00121000">
        <w:tc>
          <w:tcPr>
            <w:tcW w:w="6733" w:type="dxa"/>
            <w:tcBorders>
              <w:top w:val="nil"/>
              <w:left w:val="nil"/>
              <w:bottom w:val="nil"/>
              <w:right w:val="nil"/>
            </w:tcBorders>
          </w:tcPr>
          <w:p w14:paraId="40E82E16" w14:textId="0E541CE6" w:rsidR="00D146A3" w:rsidRPr="006552BC" w:rsidRDefault="004C60FC" w:rsidP="00D146A3">
            <w:pPr>
              <w:pStyle w:val="Text"/>
              <w:tabs>
                <w:tab w:val="right" w:pos="9073"/>
              </w:tabs>
              <w:ind w:left="709" w:hanging="539"/>
              <w:jc w:val="left"/>
              <w:rPr>
                <w:sz w:val="24"/>
                <w:szCs w:val="24"/>
                <w:lang w:val="pt-PT"/>
              </w:rPr>
            </w:pPr>
            <w:r w:rsidRPr="006552BC">
              <w:rPr>
                <w:sz w:val="24"/>
                <w:szCs w:val="24"/>
                <w:lang w:val="pt-PT"/>
              </w:rPr>
              <w:t>7</w:t>
            </w:r>
            <w:r w:rsidR="00CD3E52" w:rsidRPr="006552BC">
              <w:rPr>
                <w:sz w:val="24"/>
                <w:szCs w:val="24"/>
                <w:lang w:val="pt-PT"/>
              </w:rPr>
              <w:t xml:space="preserve">. </w:t>
            </w:r>
            <w:hyperlink w:anchor="GMC33b" w:history="1">
              <w:r w:rsidR="00CD3E52" w:rsidRPr="006552BC">
                <w:rPr>
                  <w:rStyle w:val="Hiperligao"/>
                  <w:sz w:val="24"/>
                  <w:szCs w:val="24"/>
                  <w:lang w:val="pt-PT"/>
                </w:rPr>
                <w:t xml:space="preserve">GMC </w:t>
              </w:r>
              <w:r w:rsidR="00C52E62" w:rsidRPr="006552BC">
                <w:rPr>
                  <w:rStyle w:val="Hiperligao"/>
                  <w:sz w:val="24"/>
                  <w:szCs w:val="24"/>
                  <w:lang w:val="pt-PT"/>
                </w:rPr>
                <w:t>3</w:t>
              </w:r>
              <w:r w:rsidR="002D7F41" w:rsidRPr="006552BC">
                <w:rPr>
                  <w:rStyle w:val="Hiperligao"/>
                  <w:sz w:val="24"/>
                  <w:szCs w:val="24"/>
                  <w:lang w:val="pt-PT"/>
                </w:rPr>
                <w:t>3b</w:t>
              </w:r>
            </w:hyperlink>
            <w:r w:rsidR="00C52E62" w:rsidRPr="006552BC">
              <w:rPr>
                <w:sz w:val="24"/>
                <w:szCs w:val="24"/>
                <w:lang w:val="pt-PT"/>
              </w:rPr>
              <w:t xml:space="preserve">, </w:t>
            </w:r>
            <w:r w:rsidR="00D146A3" w:rsidRPr="006552BC">
              <w:rPr>
                <w:sz w:val="24"/>
                <w:szCs w:val="24"/>
                <w:lang w:val="pt-PT"/>
              </w:rPr>
              <w:t>10 Ago. 86; OT 12-13 &amp; RD do Ciclo do C/O</w:t>
            </w:r>
          </w:p>
        </w:tc>
        <w:tc>
          <w:tcPr>
            <w:tcW w:w="3190" w:type="dxa"/>
            <w:gridSpan w:val="2"/>
            <w:tcBorders>
              <w:top w:val="single" w:sz="4" w:space="0" w:color="auto"/>
              <w:left w:val="nil"/>
              <w:bottom w:val="single" w:sz="4" w:space="0" w:color="auto"/>
              <w:right w:val="nil"/>
            </w:tcBorders>
          </w:tcPr>
          <w:p w14:paraId="263CDE9B" w14:textId="77777777" w:rsidR="00D146A3" w:rsidRPr="006552BC" w:rsidRDefault="00D146A3" w:rsidP="00D146A3">
            <w:pPr>
              <w:pStyle w:val="Text"/>
              <w:tabs>
                <w:tab w:val="right" w:pos="9073"/>
              </w:tabs>
              <w:jc w:val="left"/>
              <w:rPr>
                <w:sz w:val="24"/>
                <w:szCs w:val="24"/>
                <w:lang w:val="pt-PT"/>
              </w:rPr>
            </w:pPr>
          </w:p>
        </w:tc>
      </w:tr>
      <w:tr w:rsidR="00224C5F" w:rsidRPr="006552BC" w14:paraId="26D59B3F" w14:textId="77777777" w:rsidTr="00332AA3">
        <w:trPr>
          <w:gridAfter w:val="1"/>
          <w:wAfter w:w="781" w:type="dxa"/>
        </w:trPr>
        <w:tc>
          <w:tcPr>
            <w:tcW w:w="6733" w:type="dxa"/>
            <w:tcBorders>
              <w:top w:val="nil"/>
              <w:left w:val="nil"/>
              <w:bottom w:val="nil"/>
              <w:right w:val="nil"/>
            </w:tcBorders>
            <w:vAlign w:val="bottom"/>
          </w:tcPr>
          <w:p w14:paraId="6701B611" w14:textId="6CF356B8" w:rsidR="00224C5F" w:rsidRPr="006552BC" w:rsidRDefault="00362B32" w:rsidP="00CF7982">
            <w:pPr>
              <w:pStyle w:val="Text"/>
              <w:tabs>
                <w:tab w:val="right" w:pos="9073"/>
              </w:tabs>
              <w:ind w:left="720"/>
              <w:jc w:val="left"/>
              <w:rPr>
                <w:i/>
                <w:sz w:val="24"/>
                <w:szCs w:val="24"/>
                <w:lang w:val="pt-PT"/>
              </w:rPr>
            </w:pPr>
            <w:r w:rsidRPr="006552BC">
              <w:rPr>
                <w:b/>
                <w:sz w:val="24"/>
                <w:szCs w:val="24"/>
                <w:lang w:val="pt-PT"/>
              </w:rPr>
              <w:t>Audição</w:t>
            </w:r>
            <w:r w:rsidRPr="006552BC">
              <w:rPr>
                <w:sz w:val="24"/>
                <w:szCs w:val="24"/>
                <w:lang w:val="pt-PT"/>
              </w:rPr>
              <w:t xml:space="preserve">: </w:t>
            </w:r>
            <w:r w:rsidR="00224C5F" w:rsidRPr="006552BC">
              <w:rPr>
                <w:i/>
                <w:sz w:val="24"/>
                <w:szCs w:val="24"/>
                <w:lang w:val="pt-PT"/>
              </w:rPr>
              <w:t xml:space="preserve">C/S: </w:t>
            </w:r>
            <w:hyperlink w:anchor="_C/S_GMC_33" w:history="1">
              <w:r w:rsidR="00224C5F" w:rsidRPr="006552BC">
                <w:rPr>
                  <w:rStyle w:val="Hiperligao"/>
                  <w:i/>
                  <w:sz w:val="24"/>
                  <w:szCs w:val="24"/>
                  <w:lang w:val="pt-PT"/>
                </w:rPr>
                <w:t>GMC 33</w:t>
              </w:r>
            </w:hyperlink>
          </w:p>
        </w:tc>
        <w:tc>
          <w:tcPr>
            <w:tcW w:w="2409" w:type="dxa"/>
            <w:tcBorders>
              <w:top w:val="single" w:sz="4" w:space="0" w:color="auto"/>
              <w:left w:val="nil"/>
              <w:bottom w:val="single" w:sz="4" w:space="0" w:color="auto"/>
              <w:right w:val="nil"/>
            </w:tcBorders>
          </w:tcPr>
          <w:p w14:paraId="47B28643" w14:textId="77777777" w:rsidR="00224C5F" w:rsidRPr="006552BC" w:rsidRDefault="00224C5F" w:rsidP="00CF7982">
            <w:pPr>
              <w:pStyle w:val="Text"/>
              <w:tabs>
                <w:tab w:val="right" w:pos="9073"/>
              </w:tabs>
              <w:jc w:val="left"/>
              <w:rPr>
                <w:sz w:val="24"/>
                <w:szCs w:val="24"/>
                <w:lang w:val="pt-PT"/>
              </w:rPr>
            </w:pPr>
          </w:p>
        </w:tc>
      </w:tr>
    </w:tbl>
    <w:p w14:paraId="13A5882E" w14:textId="77777777" w:rsidR="00801C9E" w:rsidRPr="006552BC" w:rsidRDefault="00801C9E"/>
    <w:bookmarkStart w:id="14" w:name="_Hlk522374899"/>
    <w:p w14:paraId="343C8156" w14:textId="0383C77E" w:rsidR="00FF5BFA" w:rsidRPr="006552BC" w:rsidRDefault="009047FB" w:rsidP="00FF5BFA">
      <w:pPr>
        <w:rPr>
          <w:b/>
        </w:rPr>
      </w:pPr>
      <w:r w:rsidRPr="006552BC">
        <w:fldChar w:fldCharType="begin"/>
      </w:r>
      <w:r w:rsidRPr="006552BC">
        <w:instrText xml:space="preserve"> HYPERLINK \l "_MANEJO_DO_PAINEL_DE CONTROLO DO COR" </w:instrText>
      </w:r>
      <w:r w:rsidRPr="006552BC">
        <w:fldChar w:fldCharType="separate"/>
      </w:r>
      <w:r w:rsidR="00AE5F7A" w:rsidRPr="006552BC">
        <w:rPr>
          <w:b/>
        </w:rPr>
        <w:t>4</w:t>
      </w:r>
      <w:r w:rsidR="00FF5BFA" w:rsidRPr="006552BC">
        <w:rPr>
          <w:b/>
        </w:rPr>
        <w:t>-</w:t>
      </w:r>
      <w:r w:rsidR="0043363C" w:rsidRPr="006552BC">
        <w:rPr>
          <w:b/>
        </w:rPr>
        <w:t>RD de LIMPEZA E</w:t>
      </w:r>
      <w:r w:rsidR="00FF5BFA" w:rsidRPr="006552BC">
        <w:rPr>
          <w:b/>
        </w:rPr>
        <w:t xml:space="preserve"> CONTROLO DO CORPO</w:t>
      </w:r>
      <w:r w:rsidRPr="006552BC">
        <w:rPr>
          <w:b/>
        </w:rPr>
        <w:fldChar w:fldCharType="end"/>
      </w:r>
    </w:p>
    <w:p w14:paraId="3BFF05CB" w14:textId="45BFEF1C" w:rsidR="0043363C" w:rsidRPr="006552BC" w:rsidRDefault="0043363C" w:rsidP="0043363C">
      <w:pPr>
        <w:rPr>
          <w:b/>
        </w:rPr>
      </w:pPr>
      <w:r w:rsidRPr="006552BC">
        <w:rPr>
          <w:b/>
        </w:rPr>
        <w:tab/>
        <w:t xml:space="preserve">(Pré-requisitos: </w:t>
      </w:r>
      <w:r w:rsidR="00AE5F7A" w:rsidRPr="006552BC">
        <w:rPr>
          <w:b/>
        </w:rPr>
        <w:t xml:space="preserve">OT 16 </w:t>
      </w:r>
      <w:r w:rsidR="00AE5F7A" w:rsidRPr="006552BC">
        <w:rPr>
          <w:bCs/>
        </w:rPr>
        <w:t>e RD do Ciclo do CO</w:t>
      </w:r>
      <w:r w:rsidRPr="006552BC">
        <w:rPr>
          <w:b/>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FF5BFA" w:rsidRPr="006552BC" w14:paraId="59E3DD16" w14:textId="77777777" w:rsidTr="00DE34CA">
        <w:tc>
          <w:tcPr>
            <w:tcW w:w="6733" w:type="dxa"/>
            <w:tcBorders>
              <w:top w:val="nil"/>
              <w:left w:val="nil"/>
              <w:bottom w:val="nil"/>
              <w:right w:val="nil"/>
            </w:tcBorders>
            <w:vAlign w:val="bottom"/>
          </w:tcPr>
          <w:p w14:paraId="32B76EFE" w14:textId="09908D03" w:rsidR="00FF5BFA" w:rsidRPr="006552BC" w:rsidRDefault="00AE5F7A" w:rsidP="00DE34CA">
            <w:pPr>
              <w:rPr>
                <w:b/>
                <w:bCs/>
              </w:rPr>
            </w:pPr>
            <w:r w:rsidRPr="006552BC">
              <w:t>1</w:t>
            </w:r>
            <w:r w:rsidR="00FF5BFA" w:rsidRPr="006552BC">
              <w:t xml:space="preserve">) </w:t>
            </w:r>
            <w:hyperlink w:anchor="_O_CENTRO_DE" w:history="1">
              <w:r w:rsidR="00FF5BFA" w:rsidRPr="006552BC">
                <w:rPr>
                  <w:rStyle w:val="Hiperligao"/>
                </w:rPr>
                <w:t>O Centro de Controlo</w:t>
              </w:r>
            </w:hyperlink>
          </w:p>
        </w:tc>
        <w:tc>
          <w:tcPr>
            <w:tcW w:w="2475" w:type="dxa"/>
            <w:tcBorders>
              <w:top w:val="nil"/>
              <w:left w:val="nil"/>
              <w:bottom w:val="single" w:sz="4" w:space="0" w:color="auto"/>
              <w:right w:val="nil"/>
            </w:tcBorders>
          </w:tcPr>
          <w:p w14:paraId="4229D52C" w14:textId="77777777" w:rsidR="00FF5BFA" w:rsidRPr="006552BC" w:rsidRDefault="00FF5BFA" w:rsidP="00DE34CA"/>
        </w:tc>
      </w:tr>
      <w:tr w:rsidR="00FF5BFA" w:rsidRPr="006552BC" w14:paraId="00151D81" w14:textId="77777777" w:rsidTr="00DE34CA">
        <w:tc>
          <w:tcPr>
            <w:tcW w:w="6733" w:type="dxa"/>
            <w:tcBorders>
              <w:top w:val="nil"/>
              <w:left w:val="nil"/>
              <w:bottom w:val="nil"/>
              <w:right w:val="nil"/>
            </w:tcBorders>
            <w:vAlign w:val="bottom"/>
          </w:tcPr>
          <w:p w14:paraId="15A5889C" w14:textId="4CFF9A05" w:rsidR="00FF5BFA" w:rsidRPr="006552BC" w:rsidRDefault="00FF5BFA" w:rsidP="00DE34CA">
            <w:pPr>
              <w:ind w:left="1416"/>
              <w:rPr>
                <w:b/>
                <w:bCs/>
              </w:rPr>
            </w:pPr>
            <w:r w:rsidRPr="006552BC">
              <w:rPr>
                <w:b/>
                <w:bCs/>
              </w:rPr>
              <w:t xml:space="preserve">Audição: </w:t>
            </w:r>
            <w:hyperlink w:anchor="_C/S_1" w:history="1">
              <w:r w:rsidRPr="006552BC">
                <w:rPr>
                  <w:rStyle w:val="Hiperligao"/>
                  <w:bCs/>
                </w:rPr>
                <w:t>Faça o C/S 1/OT 23</w:t>
              </w:r>
            </w:hyperlink>
            <w:r w:rsidRPr="006552BC">
              <w:rPr>
                <w:bCs/>
              </w:rPr>
              <w:t xml:space="preserve"> (Clarifique cada passo antes de o fazer)</w:t>
            </w:r>
          </w:p>
        </w:tc>
        <w:tc>
          <w:tcPr>
            <w:tcW w:w="2475" w:type="dxa"/>
            <w:tcBorders>
              <w:top w:val="single" w:sz="4" w:space="0" w:color="auto"/>
              <w:left w:val="nil"/>
              <w:bottom w:val="single" w:sz="4" w:space="0" w:color="auto"/>
              <w:right w:val="nil"/>
            </w:tcBorders>
          </w:tcPr>
          <w:p w14:paraId="0A768691" w14:textId="77777777" w:rsidR="00FF5BFA" w:rsidRPr="006552BC" w:rsidRDefault="00FF5BFA" w:rsidP="00DE34CA">
            <w:pPr>
              <w:rPr>
                <w:b/>
                <w:bCs/>
              </w:rPr>
            </w:pPr>
          </w:p>
        </w:tc>
      </w:tr>
      <w:tr w:rsidR="00FF5BFA" w:rsidRPr="006552BC" w14:paraId="0A753BDA" w14:textId="77777777" w:rsidTr="00DE34CA">
        <w:tc>
          <w:tcPr>
            <w:tcW w:w="6733" w:type="dxa"/>
            <w:tcBorders>
              <w:top w:val="nil"/>
              <w:left w:val="nil"/>
              <w:bottom w:val="nil"/>
              <w:right w:val="nil"/>
            </w:tcBorders>
            <w:vAlign w:val="bottom"/>
          </w:tcPr>
          <w:p w14:paraId="699E48A4" w14:textId="3E9E6C05" w:rsidR="00FF5BFA" w:rsidRPr="006552BC" w:rsidRDefault="00AE5F7A" w:rsidP="00DE34CA">
            <w:r w:rsidRPr="006552BC">
              <w:t>2</w:t>
            </w:r>
            <w:r w:rsidR="00FF5BFA" w:rsidRPr="006552BC">
              <w:t xml:space="preserve">) </w:t>
            </w:r>
            <w:hyperlink w:anchor="_COMO_LIMPAR_WITHHOLDS" w:history="1">
              <w:r w:rsidR="00FF5BFA" w:rsidRPr="006552BC">
                <w:rPr>
                  <w:rStyle w:val="Hiperligao"/>
                </w:rPr>
                <w:t>Como Limpar Withholds  e Missed Withholds</w:t>
              </w:r>
            </w:hyperlink>
          </w:p>
        </w:tc>
        <w:tc>
          <w:tcPr>
            <w:tcW w:w="2475" w:type="dxa"/>
            <w:tcBorders>
              <w:top w:val="nil"/>
              <w:left w:val="nil"/>
              <w:bottom w:val="single" w:sz="4" w:space="0" w:color="auto"/>
              <w:right w:val="nil"/>
            </w:tcBorders>
          </w:tcPr>
          <w:p w14:paraId="7855B106" w14:textId="77777777" w:rsidR="00FF5BFA" w:rsidRPr="006552BC" w:rsidRDefault="00FF5BFA" w:rsidP="00DE34CA">
            <w:pPr>
              <w:rPr>
                <w:b/>
                <w:bCs/>
              </w:rPr>
            </w:pPr>
          </w:p>
        </w:tc>
      </w:tr>
      <w:tr w:rsidR="00FF5BFA" w:rsidRPr="006552BC" w14:paraId="0111336E" w14:textId="77777777" w:rsidTr="00DE34CA">
        <w:tc>
          <w:tcPr>
            <w:tcW w:w="6733" w:type="dxa"/>
            <w:tcBorders>
              <w:top w:val="nil"/>
              <w:left w:val="nil"/>
              <w:bottom w:val="nil"/>
              <w:right w:val="nil"/>
            </w:tcBorders>
            <w:vAlign w:val="bottom"/>
          </w:tcPr>
          <w:p w14:paraId="4E85D9A9" w14:textId="2897D7F2" w:rsidR="00FF5BFA" w:rsidRPr="006552BC" w:rsidRDefault="00AE5F7A" w:rsidP="00DE34CA">
            <w:r w:rsidRPr="006552BC">
              <w:t>3</w:t>
            </w:r>
            <w:r w:rsidR="00FF5BFA" w:rsidRPr="006552BC">
              <w:t xml:space="preserve">) </w:t>
            </w:r>
            <w:hyperlink w:anchor="_PROCEDIMENTO_CONFESSIONAL" w:history="1">
              <w:r w:rsidR="00FF5BFA" w:rsidRPr="006552BC">
                <w:rPr>
                  <w:rStyle w:val="Hiperligao"/>
                </w:rPr>
                <w:t>Procedimento Confessional</w:t>
              </w:r>
            </w:hyperlink>
          </w:p>
        </w:tc>
        <w:tc>
          <w:tcPr>
            <w:tcW w:w="2475" w:type="dxa"/>
            <w:tcBorders>
              <w:top w:val="single" w:sz="4" w:space="0" w:color="auto"/>
              <w:left w:val="nil"/>
              <w:bottom w:val="single" w:sz="4" w:space="0" w:color="auto"/>
              <w:right w:val="nil"/>
            </w:tcBorders>
          </w:tcPr>
          <w:p w14:paraId="7FFBFC76" w14:textId="77777777" w:rsidR="00FF5BFA" w:rsidRPr="006552BC" w:rsidRDefault="00FF5BFA" w:rsidP="00DE34CA">
            <w:pPr>
              <w:rPr>
                <w:b/>
                <w:bCs/>
              </w:rPr>
            </w:pPr>
          </w:p>
        </w:tc>
      </w:tr>
      <w:tr w:rsidR="00FF5BFA" w:rsidRPr="006552BC" w14:paraId="775DF3A9" w14:textId="77777777" w:rsidTr="00DE34CA">
        <w:tc>
          <w:tcPr>
            <w:tcW w:w="6733" w:type="dxa"/>
            <w:tcBorders>
              <w:top w:val="nil"/>
              <w:left w:val="nil"/>
              <w:bottom w:val="nil"/>
              <w:right w:val="nil"/>
            </w:tcBorders>
            <w:vAlign w:val="bottom"/>
          </w:tcPr>
          <w:p w14:paraId="0BEEC07B" w14:textId="77777777" w:rsidR="00FF5BFA" w:rsidRPr="006552BC" w:rsidRDefault="00FF5BFA" w:rsidP="00DE34CA">
            <w:pPr>
              <w:ind w:left="1416"/>
            </w:pPr>
            <w:r w:rsidRPr="006552BC">
              <w:rPr>
                <w:b/>
                <w:bCs/>
              </w:rPr>
              <w:t>Audição</w:t>
            </w:r>
            <w:r w:rsidRPr="006552BC">
              <w:t xml:space="preserve">: </w:t>
            </w:r>
            <w:hyperlink w:anchor="_C/S_2/OT23_VERIFICAÇÃO" w:history="1">
              <w:r w:rsidRPr="006552BC">
                <w:rPr>
                  <w:rStyle w:val="Hiperligao"/>
                </w:rPr>
                <w:t>C/S 2/OT23</w:t>
              </w:r>
            </w:hyperlink>
            <w:r w:rsidRPr="006552BC">
              <w:t xml:space="preserve"> </w:t>
            </w:r>
            <w:hyperlink w:anchor="_VERIFICAÇÃO_DE_SEGURANÇA" w:history="1">
              <w:r w:rsidRPr="006552BC">
                <w:rPr>
                  <w:rStyle w:val="Hiperligao"/>
                </w:rPr>
                <w:t>Verificação de Segurança na Org do Corpo</w:t>
              </w:r>
            </w:hyperlink>
            <w:r w:rsidRPr="006552BC">
              <w:t xml:space="preserve"> (Clarifique alguma palavra que não entenda quando fizer as perguntas)</w:t>
            </w:r>
          </w:p>
        </w:tc>
        <w:tc>
          <w:tcPr>
            <w:tcW w:w="2475" w:type="dxa"/>
            <w:tcBorders>
              <w:top w:val="single" w:sz="4" w:space="0" w:color="auto"/>
              <w:left w:val="nil"/>
              <w:bottom w:val="single" w:sz="4" w:space="0" w:color="auto"/>
              <w:right w:val="nil"/>
            </w:tcBorders>
          </w:tcPr>
          <w:p w14:paraId="615AE707" w14:textId="77777777" w:rsidR="00FF5BFA" w:rsidRPr="006552BC" w:rsidRDefault="00FF5BFA" w:rsidP="00DE34CA">
            <w:pPr>
              <w:rPr>
                <w:b/>
                <w:bCs/>
              </w:rPr>
            </w:pPr>
          </w:p>
        </w:tc>
      </w:tr>
      <w:tr w:rsidR="004C60FC" w:rsidRPr="006552BC" w14:paraId="6646BA89" w14:textId="77777777" w:rsidTr="00A16020">
        <w:tc>
          <w:tcPr>
            <w:tcW w:w="6733" w:type="dxa"/>
            <w:tcBorders>
              <w:top w:val="nil"/>
              <w:left w:val="nil"/>
              <w:bottom w:val="nil"/>
              <w:right w:val="nil"/>
            </w:tcBorders>
            <w:vAlign w:val="bottom"/>
          </w:tcPr>
          <w:p w14:paraId="56384F26" w14:textId="663A305F" w:rsidR="004C60FC" w:rsidRPr="006552BC" w:rsidRDefault="004C60FC" w:rsidP="00A16020">
            <w:r w:rsidRPr="006552BC">
              <w:t xml:space="preserve">4) </w:t>
            </w:r>
            <w:hyperlink w:anchor="_DESPOJANDO_FALSOS_DADOS_1" w:history="1">
              <w:r w:rsidRPr="006552BC">
                <w:rPr>
                  <w:rStyle w:val="Hiperligao"/>
                </w:rPr>
                <w:t>Despojando Dados Falsos</w:t>
              </w:r>
            </w:hyperlink>
            <w:r w:rsidRPr="006552BC">
              <w:t xml:space="preserve"> </w:t>
            </w:r>
          </w:p>
        </w:tc>
        <w:tc>
          <w:tcPr>
            <w:tcW w:w="2475" w:type="dxa"/>
            <w:tcBorders>
              <w:top w:val="single" w:sz="4" w:space="0" w:color="auto"/>
              <w:left w:val="nil"/>
              <w:bottom w:val="single" w:sz="4" w:space="0" w:color="auto"/>
              <w:right w:val="nil"/>
            </w:tcBorders>
          </w:tcPr>
          <w:p w14:paraId="49413979" w14:textId="77777777" w:rsidR="004C60FC" w:rsidRPr="006552BC" w:rsidRDefault="004C60FC" w:rsidP="00A16020">
            <w:pPr>
              <w:rPr>
                <w:b/>
                <w:bCs/>
              </w:rPr>
            </w:pPr>
          </w:p>
        </w:tc>
      </w:tr>
      <w:tr w:rsidR="004C60FC" w:rsidRPr="006552BC" w14:paraId="444B9B6A" w14:textId="77777777" w:rsidTr="00A16020">
        <w:tc>
          <w:tcPr>
            <w:tcW w:w="6733" w:type="dxa"/>
            <w:tcBorders>
              <w:top w:val="nil"/>
              <w:left w:val="nil"/>
              <w:bottom w:val="nil"/>
              <w:right w:val="nil"/>
            </w:tcBorders>
            <w:vAlign w:val="bottom"/>
          </w:tcPr>
          <w:p w14:paraId="6E233E8D" w14:textId="7BDA98B0" w:rsidR="004C60FC" w:rsidRPr="006552BC" w:rsidRDefault="004C60FC" w:rsidP="00A16020">
            <w:pPr>
              <w:ind w:left="1416"/>
            </w:pPr>
            <w:r w:rsidRPr="006552BC">
              <w:rPr>
                <w:b/>
                <w:bCs/>
              </w:rPr>
              <w:t>Audição</w:t>
            </w:r>
            <w:r w:rsidRPr="006552BC">
              <w:t xml:space="preserve">: </w:t>
            </w:r>
            <w:hyperlink w:anchor="_C/S_2/OT23_VERIFICAÇÃO" w:history="1">
              <w:r w:rsidRPr="006552BC">
                <w:rPr>
                  <w:rStyle w:val="Hiperligao"/>
                </w:rPr>
                <w:t>C/S 3/OT23</w:t>
              </w:r>
            </w:hyperlink>
            <w:r w:rsidRPr="006552BC">
              <w:t xml:space="preserve"> </w:t>
            </w:r>
            <w:hyperlink w:anchor="_C/S_3/OT23" w:history="1">
              <w:r w:rsidRPr="006552BC">
                <w:rPr>
                  <w:rStyle w:val="Hiperligao"/>
                </w:rPr>
                <w:t>Despojando</w:t>
              </w:r>
            </w:hyperlink>
            <w:r w:rsidRPr="006552BC">
              <w:rPr>
                <w:rStyle w:val="Hiperligao"/>
              </w:rPr>
              <w:t xml:space="preserve"> dados Falsos</w:t>
            </w:r>
            <w:r w:rsidRPr="006552BC">
              <w:t xml:space="preserve"> (Clarifique alguma palavra que não entenda quando fizer as perguntas)</w:t>
            </w:r>
          </w:p>
        </w:tc>
        <w:tc>
          <w:tcPr>
            <w:tcW w:w="2475" w:type="dxa"/>
            <w:tcBorders>
              <w:top w:val="single" w:sz="4" w:space="0" w:color="auto"/>
              <w:left w:val="nil"/>
              <w:bottom w:val="single" w:sz="4" w:space="0" w:color="auto"/>
              <w:right w:val="nil"/>
            </w:tcBorders>
          </w:tcPr>
          <w:p w14:paraId="59238FAC" w14:textId="77777777" w:rsidR="004C60FC" w:rsidRPr="006552BC" w:rsidRDefault="004C60FC" w:rsidP="00A16020">
            <w:pPr>
              <w:rPr>
                <w:b/>
                <w:bCs/>
              </w:rPr>
            </w:pPr>
          </w:p>
        </w:tc>
      </w:tr>
      <w:tr w:rsidR="00C83541" w:rsidRPr="006552BC" w14:paraId="3FBE4838" w14:textId="77777777" w:rsidTr="00A16020">
        <w:tc>
          <w:tcPr>
            <w:tcW w:w="6733" w:type="dxa"/>
            <w:tcBorders>
              <w:top w:val="nil"/>
              <w:left w:val="nil"/>
              <w:bottom w:val="nil"/>
              <w:right w:val="nil"/>
            </w:tcBorders>
            <w:vAlign w:val="bottom"/>
          </w:tcPr>
          <w:p w14:paraId="5A2C52BB" w14:textId="44684B3E" w:rsidR="00C83541" w:rsidRPr="006552BC" w:rsidRDefault="00C83541" w:rsidP="00A16020">
            <w:pPr>
              <w:ind w:left="1416"/>
            </w:pPr>
            <w:r w:rsidRPr="006552BC">
              <w:rPr>
                <w:b/>
                <w:bCs/>
              </w:rPr>
              <w:t>Audição</w:t>
            </w:r>
            <w:r w:rsidRPr="006552BC">
              <w:t xml:space="preserve">: </w:t>
            </w:r>
            <w:hyperlink w:anchor="_C/S_4/OT23" w:history="1">
              <w:r w:rsidRPr="006552BC">
                <w:rPr>
                  <w:rStyle w:val="Hiperligao"/>
                </w:rPr>
                <w:t>C/S 4/OT23</w:t>
              </w:r>
            </w:hyperlink>
            <w:r w:rsidRPr="006552BC">
              <w:t xml:space="preserve"> </w:t>
            </w:r>
          </w:p>
        </w:tc>
        <w:tc>
          <w:tcPr>
            <w:tcW w:w="2475" w:type="dxa"/>
            <w:tcBorders>
              <w:top w:val="single" w:sz="4" w:space="0" w:color="auto"/>
              <w:left w:val="nil"/>
              <w:bottom w:val="single" w:sz="4" w:space="0" w:color="auto"/>
              <w:right w:val="nil"/>
            </w:tcBorders>
          </w:tcPr>
          <w:p w14:paraId="716EB90E" w14:textId="77777777" w:rsidR="00C83541" w:rsidRPr="006552BC" w:rsidRDefault="00C83541" w:rsidP="00A16020">
            <w:pPr>
              <w:rPr>
                <w:b/>
                <w:bCs/>
              </w:rPr>
            </w:pPr>
          </w:p>
        </w:tc>
      </w:tr>
      <w:tr w:rsidR="00C83541" w:rsidRPr="006552BC" w14:paraId="58FD3657" w14:textId="77777777" w:rsidTr="00C83541">
        <w:tc>
          <w:tcPr>
            <w:tcW w:w="6733" w:type="dxa"/>
            <w:tcBorders>
              <w:top w:val="nil"/>
              <w:left w:val="nil"/>
              <w:bottom w:val="nil"/>
              <w:right w:val="nil"/>
            </w:tcBorders>
            <w:vAlign w:val="bottom"/>
          </w:tcPr>
          <w:p w14:paraId="2615BEA9" w14:textId="366E15B3" w:rsidR="00C83541" w:rsidRPr="006552BC" w:rsidRDefault="00C83541" w:rsidP="00C83541">
            <w:pPr>
              <w:rPr>
                <w:b/>
                <w:bCs/>
              </w:rPr>
            </w:pPr>
            <w:r w:rsidRPr="006552BC">
              <w:rPr>
                <w:b/>
                <w:bCs/>
              </w:rPr>
              <w:t xml:space="preserve">4) </w:t>
            </w:r>
            <w:hyperlink w:anchor="_VÓRTICES" w:history="1">
              <w:r w:rsidRPr="006552BC">
                <w:rPr>
                  <w:rStyle w:val="Hiperligao"/>
                  <w:b/>
                  <w:bCs/>
                </w:rPr>
                <w:t>Vórtices</w:t>
              </w:r>
            </w:hyperlink>
          </w:p>
        </w:tc>
        <w:tc>
          <w:tcPr>
            <w:tcW w:w="2475" w:type="dxa"/>
            <w:tcBorders>
              <w:top w:val="single" w:sz="4" w:space="0" w:color="auto"/>
              <w:left w:val="nil"/>
              <w:bottom w:val="single" w:sz="4" w:space="0" w:color="auto"/>
              <w:right w:val="nil"/>
            </w:tcBorders>
          </w:tcPr>
          <w:p w14:paraId="2B40334F" w14:textId="77777777" w:rsidR="00C83541" w:rsidRPr="006552BC" w:rsidRDefault="00C83541" w:rsidP="00A16020">
            <w:pPr>
              <w:rPr>
                <w:b/>
                <w:bCs/>
              </w:rPr>
            </w:pPr>
          </w:p>
        </w:tc>
      </w:tr>
      <w:tr w:rsidR="00C83541" w:rsidRPr="006552BC" w14:paraId="0177492D" w14:textId="77777777" w:rsidTr="00C83541">
        <w:tc>
          <w:tcPr>
            <w:tcW w:w="6733" w:type="dxa"/>
            <w:tcBorders>
              <w:top w:val="nil"/>
              <w:left w:val="nil"/>
              <w:bottom w:val="nil"/>
              <w:right w:val="nil"/>
            </w:tcBorders>
            <w:vAlign w:val="bottom"/>
          </w:tcPr>
          <w:p w14:paraId="60C6BCE7" w14:textId="10554CEA" w:rsidR="00C83541" w:rsidRPr="006552BC" w:rsidRDefault="00C83541" w:rsidP="00C83541">
            <w:pPr>
              <w:ind w:left="1343"/>
              <w:rPr>
                <w:b/>
                <w:bCs/>
              </w:rPr>
            </w:pPr>
            <w:r w:rsidRPr="006552BC">
              <w:rPr>
                <w:b/>
                <w:bCs/>
              </w:rPr>
              <w:t xml:space="preserve">Audição: </w:t>
            </w:r>
            <w:hyperlink w:anchor="_C/S_4/OT23" w:history="1">
              <w:r w:rsidRPr="006552BC">
                <w:rPr>
                  <w:rStyle w:val="Hiperligao"/>
                  <w:b/>
                  <w:bCs/>
                </w:rPr>
                <w:t>C/S 5/OT23</w:t>
              </w:r>
            </w:hyperlink>
            <w:r w:rsidRPr="006552BC">
              <w:rPr>
                <w:b/>
                <w:bCs/>
              </w:rPr>
              <w:t xml:space="preserve"> </w:t>
            </w:r>
          </w:p>
        </w:tc>
        <w:tc>
          <w:tcPr>
            <w:tcW w:w="2475" w:type="dxa"/>
            <w:tcBorders>
              <w:top w:val="single" w:sz="4" w:space="0" w:color="auto"/>
              <w:left w:val="nil"/>
              <w:bottom w:val="single" w:sz="4" w:space="0" w:color="auto"/>
              <w:right w:val="nil"/>
            </w:tcBorders>
          </w:tcPr>
          <w:p w14:paraId="4349CE2C" w14:textId="77777777" w:rsidR="00C83541" w:rsidRPr="006552BC" w:rsidRDefault="00C83541" w:rsidP="00A16020">
            <w:pPr>
              <w:rPr>
                <w:b/>
                <w:bCs/>
              </w:rPr>
            </w:pPr>
          </w:p>
        </w:tc>
      </w:tr>
    </w:tbl>
    <w:p w14:paraId="253D9A18" w14:textId="77777777" w:rsidR="00C83541" w:rsidRPr="006552BC" w:rsidRDefault="00C83541" w:rsidP="00C83541">
      <w:pPr>
        <w:rPr>
          <w:b/>
          <w:bCs/>
        </w:rPr>
      </w:pPr>
    </w:p>
    <w:p w14:paraId="26E8C18B" w14:textId="2B9402F9" w:rsidR="00AE5F7A" w:rsidRPr="006552BC" w:rsidRDefault="00AE5F7A" w:rsidP="00AE5F7A">
      <w:pPr>
        <w:rPr>
          <w:b/>
        </w:rPr>
      </w:pPr>
      <w:r w:rsidRPr="006552BC">
        <w:rPr>
          <w:b/>
        </w:rPr>
        <w:t xml:space="preserve">5. </w:t>
      </w:r>
      <w:bookmarkStart w:id="15" w:name="_Hlk522374823"/>
      <w:r w:rsidRPr="006552BC">
        <w:rPr>
          <w:b/>
        </w:rPr>
        <w:tab/>
        <w:t>RD DO CICLO DO C/O, PASSOS DE OTIMIZAÇÃO - PARTE DOIS</w:t>
      </w:r>
      <w:bookmarkEnd w:id="15"/>
      <w:r w:rsidRPr="006552BC">
        <w:rPr>
          <w:b/>
        </w:rPr>
        <w:t>.</w:t>
      </w:r>
    </w:p>
    <w:p w14:paraId="4A55C3C4" w14:textId="77777777" w:rsidR="00AE5F7A" w:rsidRPr="006552BC" w:rsidRDefault="00AE5F7A" w:rsidP="00AE5F7A">
      <w:pPr>
        <w:rPr>
          <w:b/>
        </w:rPr>
      </w:pPr>
      <w:r w:rsidRPr="006552BC">
        <w:rPr>
          <w:b/>
        </w:rPr>
        <w:t xml:space="preserve"> </w:t>
      </w:r>
      <w:r w:rsidRPr="006552BC">
        <w:rPr>
          <w:b/>
        </w:rPr>
        <w:tab/>
        <w:t xml:space="preserve">(Pré-requisitos: GMC </w:t>
      </w:r>
      <w:r w:rsidRPr="006552BC">
        <w:rPr>
          <w:bCs/>
        </w:rPr>
        <w:t>e RD de Otimização do Ciclo do CO</w:t>
      </w:r>
      <w:r w:rsidRPr="006552BC">
        <w:rPr>
          <w:b/>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09"/>
        <w:gridCol w:w="66"/>
      </w:tblGrid>
      <w:tr w:rsidR="00AE5F7A" w:rsidRPr="006552BC" w14:paraId="5D79F1B7" w14:textId="77777777" w:rsidTr="00A16020">
        <w:tc>
          <w:tcPr>
            <w:tcW w:w="6733" w:type="dxa"/>
            <w:tcBorders>
              <w:top w:val="nil"/>
              <w:left w:val="nil"/>
              <w:bottom w:val="nil"/>
              <w:right w:val="nil"/>
            </w:tcBorders>
            <w:vAlign w:val="bottom"/>
          </w:tcPr>
          <w:p w14:paraId="6BB1EA70" w14:textId="77777777" w:rsidR="00AE5F7A" w:rsidRPr="006552BC" w:rsidRDefault="00AE5F7A" w:rsidP="00A16020">
            <w:pPr>
              <w:pStyle w:val="Text"/>
              <w:tabs>
                <w:tab w:val="right" w:pos="9073"/>
              </w:tabs>
              <w:ind w:left="641" w:hanging="471"/>
              <w:jc w:val="left"/>
              <w:rPr>
                <w:sz w:val="24"/>
                <w:szCs w:val="24"/>
                <w:lang w:val="pt-PT"/>
              </w:rPr>
            </w:pPr>
            <w:r w:rsidRPr="006552BC">
              <w:rPr>
                <w:sz w:val="24"/>
                <w:szCs w:val="24"/>
                <w:lang w:val="pt-PT"/>
              </w:rPr>
              <w:t xml:space="preserve">1. </w:t>
            </w:r>
            <w:hyperlink w:anchor="GMC50" w:history="1">
              <w:r w:rsidRPr="006552BC">
                <w:rPr>
                  <w:rStyle w:val="Hiperligao"/>
                  <w:sz w:val="24"/>
                  <w:szCs w:val="24"/>
                  <w:lang w:val="pt-PT"/>
                </w:rPr>
                <w:t>GMC 50</w:t>
              </w:r>
            </w:hyperlink>
            <w:r w:rsidRPr="006552BC">
              <w:rPr>
                <w:sz w:val="24"/>
                <w:szCs w:val="24"/>
                <w:lang w:val="pt-PT"/>
              </w:rPr>
              <w:t>, 30Ago86: Mais sobre o RD do Ciclo do C/O, Passos Optimizadores</w:t>
            </w:r>
          </w:p>
        </w:tc>
        <w:tc>
          <w:tcPr>
            <w:tcW w:w="2475" w:type="dxa"/>
            <w:gridSpan w:val="2"/>
            <w:tcBorders>
              <w:top w:val="nil"/>
              <w:left w:val="nil"/>
              <w:bottom w:val="single" w:sz="4" w:space="0" w:color="auto"/>
              <w:right w:val="nil"/>
            </w:tcBorders>
          </w:tcPr>
          <w:p w14:paraId="237BBFCD" w14:textId="77777777" w:rsidR="00AE5F7A" w:rsidRPr="006552BC" w:rsidRDefault="00AE5F7A" w:rsidP="00A16020">
            <w:pPr>
              <w:pStyle w:val="Text"/>
              <w:tabs>
                <w:tab w:val="right" w:pos="9073"/>
              </w:tabs>
              <w:rPr>
                <w:sz w:val="24"/>
                <w:szCs w:val="24"/>
                <w:lang w:val="pt-PT"/>
              </w:rPr>
            </w:pPr>
          </w:p>
        </w:tc>
      </w:tr>
      <w:tr w:rsidR="00AE5F7A" w:rsidRPr="006552BC" w14:paraId="43D67C6E" w14:textId="77777777" w:rsidTr="00A16020">
        <w:trPr>
          <w:gridAfter w:val="1"/>
          <w:wAfter w:w="66" w:type="dxa"/>
        </w:trPr>
        <w:tc>
          <w:tcPr>
            <w:tcW w:w="6733" w:type="dxa"/>
            <w:tcBorders>
              <w:top w:val="nil"/>
              <w:left w:val="nil"/>
              <w:bottom w:val="nil"/>
              <w:right w:val="nil"/>
            </w:tcBorders>
            <w:vAlign w:val="bottom"/>
          </w:tcPr>
          <w:p w14:paraId="2A3AD5F2" w14:textId="77777777" w:rsidR="00AE5F7A" w:rsidRPr="006552BC" w:rsidRDefault="00AE5F7A" w:rsidP="00A16020">
            <w:pPr>
              <w:pStyle w:val="Text"/>
              <w:tabs>
                <w:tab w:val="right" w:pos="9073"/>
              </w:tabs>
              <w:ind w:left="720"/>
              <w:jc w:val="left"/>
              <w:rPr>
                <w:i/>
                <w:sz w:val="24"/>
                <w:szCs w:val="24"/>
                <w:lang w:val="pt-PT"/>
              </w:rPr>
            </w:pPr>
            <w:r w:rsidRPr="006552BC">
              <w:rPr>
                <w:b/>
                <w:sz w:val="24"/>
                <w:szCs w:val="24"/>
                <w:lang w:val="pt-PT"/>
              </w:rPr>
              <w:t>Audição</w:t>
            </w:r>
            <w:r w:rsidRPr="006552BC">
              <w:rPr>
                <w:sz w:val="24"/>
                <w:szCs w:val="24"/>
                <w:lang w:val="pt-PT"/>
              </w:rPr>
              <w:t xml:space="preserve">: </w:t>
            </w:r>
            <w:hyperlink w:anchor="CS50" w:history="1">
              <w:r w:rsidRPr="006552BC">
                <w:rPr>
                  <w:rStyle w:val="Hiperligao"/>
                  <w:i/>
                  <w:sz w:val="24"/>
                  <w:szCs w:val="24"/>
                  <w:lang w:val="pt-PT"/>
                </w:rPr>
                <w:t>C/S: GMC 50</w:t>
              </w:r>
            </w:hyperlink>
          </w:p>
        </w:tc>
        <w:tc>
          <w:tcPr>
            <w:tcW w:w="2409" w:type="dxa"/>
            <w:tcBorders>
              <w:top w:val="single" w:sz="4" w:space="0" w:color="auto"/>
              <w:left w:val="nil"/>
              <w:bottom w:val="single" w:sz="4" w:space="0" w:color="auto"/>
              <w:right w:val="nil"/>
            </w:tcBorders>
          </w:tcPr>
          <w:p w14:paraId="2E2E5DF0" w14:textId="77777777" w:rsidR="00AE5F7A" w:rsidRPr="006552BC" w:rsidRDefault="00AE5F7A" w:rsidP="00A16020">
            <w:pPr>
              <w:pStyle w:val="Text"/>
              <w:tabs>
                <w:tab w:val="right" w:pos="9073"/>
              </w:tabs>
              <w:jc w:val="left"/>
              <w:rPr>
                <w:i/>
                <w:sz w:val="24"/>
                <w:szCs w:val="24"/>
                <w:lang w:val="pt-PT"/>
              </w:rPr>
            </w:pPr>
          </w:p>
        </w:tc>
      </w:tr>
      <w:tr w:rsidR="00AE5F7A" w:rsidRPr="006552BC" w14:paraId="02B8F5A6" w14:textId="77777777" w:rsidTr="00A16020">
        <w:tblPrEx>
          <w:tblCellMar>
            <w:left w:w="66" w:type="dxa"/>
            <w:right w:w="66" w:type="dxa"/>
          </w:tblCellMar>
        </w:tblPrEx>
        <w:trPr>
          <w:gridAfter w:val="1"/>
          <w:wAfter w:w="66" w:type="dxa"/>
        </w:trPr>
        <w:tc>
          <w:tcPr>
            <w:tcW w:w="6733" w:type="dxa"/>
            <w:tcBorders>
              <w:top w:val="nil"/>
              <w:left w:val="nil"/>
              <w:bottom w:val="nil"/>
              <w:right w:val="nil"/>
            </w:tcBorders>
            <w:vAlign w:val="bottom"/>
          </w:tcPr>
          <w:p w14:paraId="1670634D" w14:textId="77777777" w:rsidR="00AE5F7A" w:rsidRPr="006552BC" w:rsidRDefault="00AE5F7A" w:rsidP="00A16020">
            <w:pPr>
              <w:pStyle w:val="Text"/>
              <w:tabs>
                <w:tab w:val="right" w:pos="9073"/>
              </w:tabs>
              <w:jc w:val="left"/>
              <w:rPr>
                <w:sz w:val="24"/>
                <w:szCs w:val="24"/>
                <w:lang w:val="pt-PT"/>
              </w:rPr>
            </w:pPr>
            <w:r w:rsidRPr="006552BC">
              <w:rPr>
                <w:sz w:val="24"/>
                <w:szCs w:val="24"/>
                <w:lang w:val="pt-PT"/>
              </w:rPr>
              <w:t xml:space="preserve">2. </w:t>
            </w:r>
            <w:hyperlink w:anchor="GMC74" w:history="1">
              <w:r w:rsidRPr="006552BC">
                <w:rPr>
                  <w:rStyle w:val="Hiperligao"/>
                  <w:sz w:val="24"/>
                  <w:szCs w:val="24"/>
                  <w:lang w:val="pt-PT"/>
                </w:rPr>
                <w:t>GMC 74</w:t>
              </w:r>
            </w:hyperlink>
            <w:r w:rsidRPr="006552BC">
              <w:rPr>
                <w:sz w:val="24"/>
                <w:szCs w:val="24"/>
                <w:lang w:val="pt-PT"/>
              </w:rPr>
              <w:t>; 21 Out. 86; Ciclo do C/0 - Mais Possibilidades</w:t>
            </w:r>
          </w:p>
        </w:tc>
        <w:tc>
          <w:tcPr>
            <w:tcW w:w="2409" w:type="dxa"/>
            <w:tcBorders>
              <w:top w:val="nil"/>
              <w:left w:val="nil"/>
              <w:bottom w:val="single" w:sz="4" w:space="0" w:color="auto"/>
              <w:right w:val="nil"/>
            </w:tcBorders>
          </w:tcPr>
          <w:p w14:paraId="709E448E" w14:textId="77777777" w:rsidR="00AE5F7A" w:rsidRPr="006552BC" w:rsidRDefault="00AE5F7A" w:rsidP="00A16020">
            <w:pPr>
              <w:pStyle w:val="Text"/>
              <w:tabs>
                <w:tab w:val="right" w:pos="9073"/>
              </w:tabs>
              <w:jc w:val="left"/>
              <w:rPr>
                <w:sz w:val="24"/>
                <w:szCs w:val="24"/>
                <w:lang w:val="pt-PT"/>
              </w:rPr>
            </w:pPr>
          </w:p>
        </w:tc>
      </w:tr>
      <w:tr w:rsidR="00AE5F7A" w:rsidRPr="006552BC" w14:paraId="47D2C6CD" w14:textId="77777777" w:rsidTr="00A16020">
        <w:trPr>
          <w:gridAfter w:val="1"/>
          <w:wAfter w:w="66" w:type="dxa"/>
        </w:trPr>
        <w:tc>
          <w:tcPr>
            <w:tcW w:w="6733" w:type="dxa"/>
            <w:tcBorders>
              <w:top w:val="nil"/>
              <w:left w:val="nil"/>
              <w:bottom w:val="nil"/>
              <w:right w:val="nil"/>
            </w:tcBorders>
            <w:vAlign w:val="bottom"/>
          </w:tcPr>
          <w:p w14:paraId="0CB490BD" w14:textId="77777777" w:rsidR="00AE5F7A" w:rsidRPr="006552BC" w:rsidRDefault="00AE5F7A" w:rsidP="00A16020">
            <w:pPr>
              <w:pStyle w:val="Text"/>
              <w:tabs>
                <w:tab w:val="right" w:pos="9073"/>
              </w:tabs>
              <w:ind w:left="720"/>
              <w:jc w:val="left"/>
              <w:rPr>
                <w:i/>
                <w:sz w:val="24"/>
                <w:szCs w:val="24"/>
                <w:lang w:val="pt-PT"/>
              </w:rPr>
            </w:pPr>
            <w:r w:rsidRPr="006552BC">
              <w:rPr>
                <w:b/>
                <w:sz w:val="24"/>
                <w:szCs w:val="24"/>
                <w:lang w:val="pt-PT"/>
              </w:rPr>
              <w:t>Audição</w:t>
            </w:r>
            <w:r w:rsidRPr="006552BC">
              <w:rPr>
                <w:sz w:val="24"/>
                <w:szCs w:val="24"/>
                <w:lang w:val="pt-PT"/>
              </w:rPr>
              <w:t xml:space="preserve">: </w:t>
            </w:r>
            <w:hyperlink w:anchor="CS74" w:history="1">
              <w:r w:rsidRPr="006552BC">
                <w:rPr>
                  <w:rStyle w:val="Hiperligao"/>
                  <w:i/>
                  <w:sz w:val="24"/>
                  <w:szCs w:val="24"/>
                  <w:lang w:val="pt-PT"/>
                </w:rPr>
                <w:t>C/S: GMC 74</w:t>
              </w:r>
            </w:hyperlink>
          </w:p>
        </w:tc>
        <w:tc>
          <w:tcPr>
            <w:tcW w:w="2409" w:type="dxa"/>
            <w:tcBorders>
              <w:top w:val="single" w:sz="4" w:space="0" w:color="auto"/>
              <w:left w:val="nil"/>
              <w:bottom w:val="single" w:sz="4" w:space="0" w:color="auto"/>
              <w:right w:val="nil"/>
            </w:tcBorders>
          </w:tcPr>
          <w:p w14:paraId="06215551" w14:textId="77777777" w:rsidR="00AE5F7A" w:rsidRPr="006552BC" w:rsidRDefault="00AE5F7A" w:rsidP="00A16020">
            <w:pPr>
              <w:pStyle w:val="Text"/>
              <w:tabs>
                <w:tab w:val="right" w:pos="9073"/>
              </w:tabs>
              <w:jc w:val="left"/>
              <w:rPr>
                <w:i/>
                <w:sz w:val="24"/>
                <w:szCs w:val="24"/>
                <w:lang w:val="pt-PT"/>
              </w:rPr>
            </w:pPr>
          </w:p>
        </w:tc>
      </w:tr>
      <w:tr w:rsidR="00AE5F7A" w:rsidRPr="006552BC" w14:paraId="04457580" w14:textId="77777777" w:rsidTr="00A16020">
        <w:tblPrEx>
          <w:tblCellMar>
            <w:left w:w="66" w:type="dxa"/>
            <w:right w:w="66" w:type="dxa"/>
          </w:tblCellMar>
        </w:tblPrEx>
        <w:trPr>
          <w:gridAfter w:val="1"/>
          <w:wAfter w:w="66" w:type="dxa"/>
        </w:trPr>
        <w:tc>
          <w:tcPr>
            <w:tcW w:w="6733" w:type="dxa"/>
            <w:tcBorders>
              <w:top w:val="nil"/>
              <w:left w:val="nil"/>
              <w:bottom w:val="nil"/>
              <w:right w:val="nil"/>
            </w:tcBorders>
            <w:vAlign w:val="bottom"/>
          </w:tcPr>
          <w:p w14:paraId="7C2194DE" w14:textId="290120A4" w:rsidR="00AE5F7A" w:rsidRPr="006552BC" w:rsidRDefault="00AE5F7A" w:rsidP="00A16020">
            <w:pPr>
              <w:pStyle w:val="Text"/>
              <w:tabs>
                <w:tab w:val="right" w:pos="9073"/>
              </w:tabs>
              <w:jc w:val="left"/>
              <w:rPr>
                <w:sz w:val="24"/>
                <w:szCs w:val="24"/>
                <w:lang w:val="pt-PT"/>
              </w:rPr>
            </w:pPr>
            <w:r w:rsidRPr="006552BC">
              <w:rPr>
                <w:sz w:val="24"/>
                <w:szCs w:val="24"/>
                <w:lang w:val="pt-PT"/>
              </w:rPr>
              <w:t xml:space="preserve">3. </w:t>
            </w:r>
            <w:hyperlink w:anchor="GMC87" w:history="1">
              <w:r w:rsidRPr="006552BC">
                <w:rPr>
                  <w:rStyle w:val="Hiperligao"/>
                  <w:sz w:val="24"/>
                  <w:szCs w:val="24"/>
                  <w:lang w:val="pt-PT"/>
                </w:rPr>
                <w:t>GMC 87</w:t>
              </w:r>
            </w:hyperlink>
            <w:r w:rsidRPr="006552BC">
              <w:rPr>
                <w:sz w:val="24"/>
                <w:szCs w:val="24"/>
                <w:lang w:val="pt-PT"/>
              </w:rPr>
              <w:t xml:space="preserve">; 28 Jan 87; Ciclo do CO- Mais Passos de </w:t>
            </w:r>
            <w:r w:rsidR="00C0330F" w:rsidRPr="006552BC">
              <w:rPr>
                <w:sz w:val="24"/>
                <w:szCs w:val="24"/>
                <w:lang w:val="pt-PT"/>
              </w:rPr>
              <w:t>Otimização</w:t>
            </w:r>
          </w:p>
        </w:tc>
        <w:tc>
          <w:tcPr>
            <w:tcW w:w="2409" w:type="dxa"/>
            <w:tcBorders>
              <w:top w:val="nil"/>
              <w:left w:val="nil"/>
              <w:bottom w:val="single" w:sz="4" w:space="0" w:color="auto"/>
              <w:right w:val="nil"/>
            </w:tcBorders>
          </w:tcPr>
          <w:p w14:paraId="2F58FF43" w14:textId="77777777" w:rsidR="00AE5F7A" w:rsidRPr="006552BC" w:rsidRDefault="00AE5F7A" w:rsidP="00A16020">
            <w:pPr>
              <w:pStyle w:val="Text"/>
              <w:tabs>
                <w:tab w:val="right" w:pos="9073"/>
              </w:tabs>
              <w:jc w:val="left"/>
              <w:rPr>
                <w:sz w:val="24"/>
                <w:szCs w:val="24"/>
                <w:lang w:val="pt-PT"/>
              </w:rPr>
            </w:pPr>
          </w:p>
        </w:tc>
      </w:tr>
      <w:tr w:rsidR="00AE5F7A" w:rsidRPr="006552BC" w14:paraId="45B4DFB8" w14:textId="77777777" w:rsidTr="00A16020">
        <w:trPr>
          <w:gridAfter w:val="1"/>
          <w:wAfter w:w="66" w:type="dxa"/>
        </w:trPr>
        <w:tc>
          <w:tcPr>
            <w:tcW w:w="6733" w:type="dxa"/>
            <w:tcBorders>
              <w:top w:val="nil"/>
              <w:left w:val="nil"/>
              <w:bottom w:val="nil"/>
              <w:right w:val="nil"/>
            </w:tcBorders>
            <w:vAlign w:val="bottom"/>
          </w:tcPr>
          <w:p w14:paraId="77B95FE7" w14:textId="77777777" w:rsidR="00AE5F7A" w:rsidRPr="006552BC" w:rsidRDefault="00AE5F7A" w:rsidP="00A16020">
            <w:pPr>
              <w:pStyle w:val="Text"/>
              <w:tabs>
                <w:tab w:val="right" w:pos="9073"/>
              </w:tabs>
              <w:ind w:left="720"/>
              <w:jc w:val="left"/>
              <w:rPr>
                <w:i/>
                <w:sz w:val="24"/>
                <w:szCs w:val="24"/>
                <w:lang w:val="pt-PT"/>
              </w:rPr>
            </w:pPr>
            <w:r w:rsidRPr="006552BC">
              <w:rPr>
                <w:b/>
                <w:sz w:val="24"/>
                <w:szCs w:val="24"/>
                <w:lang w:val="pt-PT"/>
              </w:rPr>
              <w:t>Audição</w:t>
            </w:r>
            <w:r w:rsidRPr="006552BC">
              <w:rPr>
                <w:sz w:val="24"/>
                <w:szCs w:val="24"/>
                <w:lang w:val="pt-PT"/>
              </w:rPr>
              <w:t xml:space="preserve">: </w:t>
            </w:r>
            <w:hyperlink w:anchor="_C/S_GMC_87" w:history="1">
              <w:r w:rsidRPr="006552BC">
                <w:rPr>
                  <w:rStyle w:val="Hiperligao"/>
                  <w:i/>
                  <w:sz w:val="24"/>
                  <w:szCs w:val="24"/>
                  <w:lang w:val="pt-PT"/>
                </w:rPr>
                <w:t>C/S: GMC 87</w:t>
              </w:r>
            </w:hyperlink>
          </w:p>
        </w:tc>
        <w:tc>
          <w:tcPr>
            <w:tcW w:w="2409" w:type="dxa"/>
            <w:tcBorders>
              <w:top w:val="single" w:sz="4" w:space="0" w:color="auto"/>
              <w:left w:val="nil"/>
              <w:bottom w:val="single" w:sz="4" w:space="0" w:color="auto"/>
              <w:right w:val="nil"/>
            </w:tcBorders>
          </w:tcPr>
          <w:p w14:paraId="1DA107CC" w14:textId="77777777" w:rsidR="00AE5F7A" w:rsidRPr="006552BC" w:rsidRDefault="00AE5F7A" w:rsidP="00A16020">
            <w:pPr>
              <w:pStyle w:val="Text"/>
              <w:tabs>
                <w:tab w:val="right" w:pos="9073"/>
              </w:tabs>
              <w:jc w:val="left"/>
              <w:rPr>
                <w:i/>
                <w:sz w:val="24"/>
                <w:szCs w:val="24"/>
                <w:lang w:val="pt-PT"/>
              </w:rPr>
            </w:pPr>
          </w:p>
        </w:tc>
      </w:tr>
    </w:tbl>
    <w:p w14:paraId="5F5FBC7D" w14:textId="77777777" w:rsidR="00AE5F7A" w:rsidRPr="006552BC" w:rsidRDefault="00AE5F7A" w:rsidP="00AE5F7A"/>
    <w:p w14:paraId="3CC87E8F" w14:textId="04130571" w:rsidR="00AE5F7A" w:rsidRPr="006552BC" w:rsidRDefault="007B2A0D" w:rsidP="00AE5F7A">
      <w:pPr>
        <w:rPr>
          <w:b/>
        </w:rPr>
      </w:pPr>
      <w:hyperlink w:anchor="_MANEJO_DO_PAINEL_DE CONTROLO DO COR" w:history="1">
        <w:r w:rsidR="00AE5F7A" w:rsidRPr="006552BC">
          <w:rPr>
            <w:b/>
          </w:rPr>
          <w:t>6-RD da TERCEIRA DINÂMICA DO CORPO</w:t>
        </w:r>
      </w:hyperlink>
    </w:p>
    <w:p w14:paraId="72AC10A2" w14:textId="2B4E0F38" w:rsidR="00AE5F7A" w:rsidRPr="006552BC" w:rsidRDefault="00AE5F7A" w:rsidP="00AE5F7A">
      <w:pPr>
        <w:rPr>
          <w:b/>
        </w:rPr>
      </w:pPr>
      <w:r w:rsidRPr="006552BC">
        <w:rPr>
          <w:b/>
        </w:rPr>
        <w:tab/>
        <w:t xml:space="preserve">(Pré-requisitos: GMC </w:t>
      </w:r>
      <w:r w:rsidRPr="006552BC">
        <w:rPr>
          <w:bCs/>
        </w:rPr>
        <w:t>e RD do Ciclo do CO</w:t>
      </w:r>
      <w:r w:rsidR="00C0330F" w:rsidRPr="006552BC">
        <w:rPr>
          <w:bCs/>
        </w:rPr>
        <w:t xml:space="preserve"> </w:t>
      </w:r>
      <w:r w:rsidRPr="006552BC">
        <w:rPr>
          <w:bCs/>
        </w:rPr>
        <w:t>-Parte Dois</w:t>
      </w:r>
      <w:r w:rsidRPr="006552BC">
        <w:rPr>
          <w:b/>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B45E4A" w:rsidRPr="006552BC" w14:paraId="0277CECA" w14:textId="77777777" w:rsidTr="00B45E4A">
        <w:tc>
          <w:tcPr>
            <w:tcW w:w="6733" w:type="dxa"/>
            <w:tcBorders>
              <w:top w:val="nil"/>
              <w:left w:val="nil"/>
              <w:bottom w:val="nil"/>
              <w:right w:val="nil"/>
            </w:tcBorders>
            <w:vAlign w:val="bottom"/>
          </w:tcPr>
          <w:p w14:paraId="7F433A51" w14:textId="63A10D3D" w:rsidR="00B45E4A" w:rsidRPr="006552BC" w:rsidRDefault="00B45E4A" w:rsidP="00B45E4A">
            <w:pPr>
              <w:rPr>
                <w:b/>
                <w:bCs/>
              </w:rPr>
            </w:pPr>
            <w:r w:rsidRPr="006552BC">
              <w:t xml:space="preserve">1) </w:t>
            </w:r>
            <w:hyperlink w:anchor="_A_ORGANIZAÇÃO_DO" w:history="1">
              <w:r w:rsidRPr="006552BC">
                <w:rPr>
                  <w:rStyle w:val="Hiperligao"/>
                </w:rPr>
                <w:t>A ORGANIZAÇÃO DO CORPO E O CORPO THETA</w:t>
              </w:r>
            </w:hyperlink>
          </w:p>
        </w:tc>
        <w:tc>
          <w:tcPr>
            <w:tcW w:w="2475" w:type="dxa"/>
            <w:tcBorders>
              <w:top w:val="nil"/>
              <w:left w:val="nil"/>
              <w:bottom w:val="single" w:sz="4" w:space="0" w:color="auto"/>
              <w:right w:val="nil"/>
            </w:tcBorders>
          </w:tcPr>
          <w:p w14:paraId="51213840" w14:textId="77777777" w:rsidR="00B45E4A" w:rsidRPr="006552BC" w:rsidRDefault="00B45E4A" w:rsidP="00B45E4A"/>
        </w:tc>
      </w:tr>
      <w:tr w:rsidR="00B45E4A" w:rsidRPr="006552BC" w14:paraId="443B0776" w14:textId="77777777" w:rsidTr="00B45E4A">
        <w:tc>
          <w:tcPr>
            <w:tcW w:w="6733" w:type="dxa"/>
            <w:tcBorders>
              <w:top w:val="nil"/>
              <w:left w:val="nil"/>
              <w:bottom w:val="nil"/>
              <w:right w:val="nil"/>
            </w:tcBorders>
            <w:vAlign w:val="bottom"/>
          </w:tcPr>
          <w:p w14:paraId="4944BF33" w14:textId="2707B199" w:rsidR="00B45E4A" w:rsidRPr="006552BC" w:rsidRDefault="00B45E4A" w:rsidP="00B45E4A">
            <w:pPr>
              <w:ind w:left="1416"/>
              <w:rPr>
                <w:b/>
                <w:bCs/>
              </w:rPr>
            </w:pPr>
            <w:r w:rsidRPr="006552BC">
              <w:rPr>
                <w:b/>
                <w:bCs/>
              </w:rPr>
              <w:t xml:space="preserve">Audição: </w:t>
            </w:r>
            <w:hyperlink w:anchor="_C/S_6/OT23" w:history="1">
              <w:r w:rsidRPr="006552BC">
                <w:rPr>
                  <w:rStyle w:val="Hiperligao"/>
                  <w:bCs/>
                </w:rPr>
                <w:t>Faça o C/S 6/OT 23</w:t>
              </w:r>
            </w:hyperlink>
            <w:r w:rsidRPr="006552BC">
              <w:rPr>
                <w:bCs/>
              </w:rPr>
              <w:t xml:space="preserve"> (Clarifique cada passo antes de o fazer)</w:t>
            </w:r>
          </w:p>
        </w:tc>
        <w:tc>
          <w:tcPr>
            <w:tcW w:w="2475" w:type="dxa"/>
            <w:tcBorders>
              <w:top w:val="single" w:sz="4" w:space="0" w:color="auto"/>
              <w:left w:val="nil"/>
              <w:bottom w:val="single" w:sz="4" w:space="0" w:color="auto"/>
              <w:right w:val="nil"/>
            </w:tcBorders>
          </w:tcPr>
          <w:p w14:paraId="6D67DA9F" w14:textId="77777777" w:rsidR="00B45E4A" w:rsidRPr="006552BC" w:rsidRDefault="00B45E4A" w:rsidP="00B45E4A">
            <w:pPr>
              <w:rPr>
                <w:b/>
                <w:bCs/>
              </w:rPr>
            </w:pPr>
          </w:p>
        </w:tc>
      </w:tr>
    </w:tbl>
    <w:p w14:paraId="17363371" w14:textId="77777777" w:rsidR="00B45E4A" w:rsidRPr="006552BC" w:rsidRDefault="00B45E4A" w:rsidP="00B45E4A"/>
    <w:p w14:paraId="5D0CC921" w14:textId="59413299" w:rsidR="00B45E4A" w:rsidRPr="006552BC" w:rsidRDefault="007B2A0D" w:rsidP="00B45E4A">
      <w:pPr>
        <w:rPr>
          <w:b/>
        </w:rPr>
      </w:pPr>
      <w:hyperlink w:anchor="_MANEJO_DO_PAINEL_DE CONTROLO DO COR" w:history="1">
        <w:r w:rsidR="00B45E4A" w:rsidRPr="006552BC">
          <w:rPr>
            <w:b/>
          </w:rPr>
          <w:t>7-OUTRAS INFLUÊNCIAS SOBRE O CORPO</w:t>
        </w:r>
      </w:hyperlink>
    </w:p>
    <w:p w14:paraId="4E8CF1A5" w14:textId="77777777" w:rsidR="00B45E4A" w:rsidRPr="006552BC" w:rsidRDefault="00B45E4A" w:rsidP="00B45E4A">
      <w:pPr>
        <w:rPr>
          <w:b/>
        </w:rPr>
      </w:pPr>
      <w:r w:rsidRPr="006552BC">
        <w:rPr>
          <w:b/>
        </w:rPr>
        <w:tab/>
        <w:t xml:space="preserve">(Pré-requisitos: GMC </w:t>
      </w:r>
      <w:r w:rsidRPr="006552BC">
        <w:rPr>
          <w:bCs/>
        </w:rPr>
        <w:t>e RD do Ciclo do CO -Parte Dois</w:t>
      </w:r>
      <w:r w:rsidRPr="006552BC">
        <w:rPr>
          <w:b/>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B45E4A" w:rsidRPr="006552BC" w14:paraId="3CD8D60A" w14:textId="77777777" w:rsidTr="001244D7">
        <w:tc>
          <w:tcPr>
            <w:tcW w:w="6733" w:type="dxa"/>
            <w:tcBorders>
              <w:top w:val="nil"/>
              <w:left w:val="nil"/>
              <w:bottom w:val="nil"/>
              <w:right w:val="nil"/>
            </w:tcBorders>
            <w:vAlign w:val="bottom"/>
          </w:tcPr>
          <w:p w14:paraId="62768AE3" w14:textId="4951E06F" w:rsidR="00B45E4A" w:rsidRPr="006552BC" w:rsidRDefault="00B45E4A" w:rsidP="001244D7">
            <w:pPr>
              <w:rPr>
                <w:b/>
                <w:bCs/>
              </w:rPr>
            </w:pPr>
            <w:r w:rsidRPr="006552BC">
              <w:t xml:space="preserve">1) </w:t>
            </w:r>
            <w:hyperlink w:anchor="_Animais_de_Estimação" w:history="1">
              <w:r w:rsidR="001F5723" w:rsidRPr="006552BC">
                <w:rPr>
                  <w:rStyle w:val="Hiperligao"/>
                </w:rPr>
                <w:t>Animais de Estimação da 7ª Dinâmica</w:t>
              </w:r>
            </w:hyperlink>
          </w:p>
        </w:tc>
        <w:tc>
          <w:tcPr>
            <w:tcW w:w="2475" w:type="dxa"/>
            <w:tcBorders>
              <w:top w:val="nil"/>
              <w:left w:val="nil"/>
              <w:bottom w:val="single" w:sz="4" w:space="0" w:color="auto"/>
              <w:right w:val="nil"/>
            </w:tcBorders>
          </w:tcPr>
          <w:p w14:paraId="78BB19C7" w14:textId="77777777" w:rsidR="00B45E4A" w:rsidRPr="006552BC" w:rsidRDefault="00B45E4A" w:rsidP="001244D7"/>
        </w:tc>
      </w:tr>
      <w:tr w:rsidR="001F5723" w:rsidRPr="006552BC" w14:paraId="3EA3AD60" w14:textId="77777777" w:rsidTr="001F5723">
        <w:tc>
          <w:tcPr>
            <w:tcW w:w="6733" w:type="dxa"/>
            <w:tcBorders>
              <w:top w:val="nil"/>
              <w:left w:val="nil"/>
              <w:bottom w:val="nil"/>
              <w:right w:val="nil"/>
            </w:tcBorders>
            <w:vAlign w:val="bottom"/>
          </w:tcPr>
          <w:p w14:paraId="1DA3AE2C" w14:textId="783CEC91" w:rsidR="001F5723" w:rsidRPr="006552BC" w:rsidRDefault="001F5723" w:rsidP="001F5723">
            <w:pPr>
              <w:ind w:left="1343"/>
            </w:pPr>
            <w:r w:rsidRPr="006552BC">
              <w:t xml:space="preserve">Audição: </w:t>
            </w:r>
            <w:hyperlink w:anchor="_C/S_7/OT23" w:history="1">
              <w:r w:rsidRPr="006552BC">
                <w:rPr>
                  <w:rStyle w:val="Hiperligao"/>
                </w:rPr>
                <w:t>C/S 7/OT23</w:t>
              </w:r>
            </w:hyperlink>
          </w:p>
        </w:tc>
        <w:tc>
          <w:tcPr>
            <w:tcW w:w="2475" w:type="dxa"/>
            <w:tcBorders>
              <w:top w:val="nil"/>
              <w:left w:val="nil"/>
              <w:bottom w:val="single" w:sz="4" w:space="0" w:color="auto"/>
              <w:right w:val="nil"/>
            </w:tcBorders>
          </w:tcPr>
          <w:p w14:paraId="2B5D8AD4" w14:textId="77777777" w:rsidR="001F5723" w:rsidRPr="006552BC" w:rsidRDefault="001F5723" w:rsidP="001F5723"/>
        </w:tc>
      </w:tr>
      <w:tr w:rsidR="001F5723" w:rsidRPr="006552BC" w14:paraId="7EF0E5EE" w14:textId="77777777" w:rsidTr="001F5723">
        <w:tc>
          <w:tcPr>
            <w:tcW w:w="6733" w:type="dxa"/>
            <w:tcBorders>
              <w:top w:val="nil"/>
              <w:left w:val="nil"/>
              <w:bottom w:val="nil"/>
              <w:right w:val="nil"/>
            </w:tcBorders>
            <w:vAlign w:val="bottom"/>
          </w:tcPr>
          <w:p w14:paraId="39140D68" w14:textId="7F438452" w:rsidR="001F5723" w:rsidRPr="006552BC" w:rsidRDefault="001F5723" w:rsidP="001F5723">
            <w:r w:rsidRPr="006552BC">
              <w:t xml:space="preserve">2) </w:t>
            </w:r>
            <w:hyperlink w:anchor="_A_QUARTA_INTERFERÊNCIA" w:history="1">
              <w:r w:rsidRPr="006552BC">
                <w:rPr>
                  <w:rStyle w:val="Hiperligao"/>
                </w:rPr>
                <w:t>A QUARTA INTERFERÊNCIA</w:t>
              </w:r>
            </w:hyperlink>
          </w:p>
        </w:tc>
        <w:tc>
          <w:tcPr>
            <w:tcW w:w="2475" w:type="dxa"/>
            <w:tcBorders>
              <w:top w:val="nil"/>
              <w:left w:val="nil"/>
              <w:bottom w:val="single" w:sz="4" w:space="0" w:color="auto"/>
              <w:right w:val="nil"/>
            </w:tcBorders>
          </w:tcPr>
          <w:p w14:paraId="51532CF7" w14:textId="77777777" w:rsidR="001F5723" w:rsidRPr="006552BC" w:rsidRDefault="001F5723" w:rsidP="00A27139"/>
        </w:tc>
      </w:tr>
      <w:tr w:rsidR="001F5723" w:rsidRPr="006552BC" w14:paraId="46641CDB" w14:textId="77777777" w:rsidTr="001F5723">
        <w:tc>
          <w:tcPr>
            <w:tcW w:w="6733" w:type="dxa"/>
            <w:tcBorders>
              <w:top w:val="nil"/>
              <w:left w:val="nil"/>
              <w:bottom w:val="nil"/>
              <w:right w:val="nil"/>
            </w:tcBorders>
            <w:vAlign w:val="bottom"/>
          </w:tcPr>
          <w:p w14:paraId="7AB1D25E" w14:textId="58D5EB75" w:rsidR="001F5723" w:rsidRPr="006552BC" w:rsidRDefault="001F5723" w:rsidP="00A27139">
            <w:pPr>
              <w:ind w:left="1343"/>
            </w:pPr>
            <w:r w:rsidRPr="006552BC">
              <w:t xml:space="preserve">Audição: </w:t>
            </w:r>
            <w:hyperlink w:anchor="_C/S_8/OT23" w:history="1">
              <w:r w:rsidRPr="006552BC">
                <w:rPr>
                  <w:rStyle w:val="Hiperligao"/>
                </w:rPr>
                <w:t>C/S 8/OT23</w:t>
              </w:r>
            </w:hyperlink>
          </w:p>
        </w:tc>
        <w:tc>
          <w:tcPr>
            <w:tcW w:w="2475" w:type="dxa"/>
            <w:tcBorders>
              <w:top w:val="nil"/>
              <w:left w:val="nil"/>
              <w:bottom w:val="single" w:sz="4" w:space="0" w:color="auto"/>
              <w:right w:val="nil"/>
            </w:tcBorders>
          </w:tcPr>
          <w:p w14:paraId="12E06A8B" w14:textId="77777777" w:rsidR="001F5723" w:rsidRPr="006552BC" w:rsidRDefault="001F5723" w:rsidP="00A27139"/>
        </w:tc>
      </w:tr>
    </w:tbl>
    <w:p w14:paraId="37C258B7" w14:textId="77777777" w:rsidR="00ED16B4" w:rsidRPr="006552BC" w:rsidRDefault="00ED16B4" w:rsidP="00ED16B4"/>
    <w:p w14:paraId="155E3AFC" w14:textId="44906734" w:rsidR="00ED16B4" w:rsidRPr="006552BC" w:rsidRDefault="007B2A0D" w:rsidP="00ED16B4">
      <w:pPr>
        <w:rPr>
          <w:b/>
        </w:rPr>
      </w:pPr>
      <w:hyperlink w:anchor="_MANEJO_DO_PAINEL_DE CONTROLO DO COR" w:history="1">
        <w:r w:rsidR="00ED16B4" w:rsidRPr="006552BC">
          <w:rPr>
            <w:b/>
          </w:rPr>
          <w:t xml:space="preserve">8-ANEXOS </w:t>
        </w:r>
      </w:hyperlink>
    </w:p>
    <w:p w14:paraId="5B098E6B" w14:textId="6D8626F7" w:rsidR="00ED16B4" w:rsidRPr="006552BC" w:rsidRDefault="00ED16B4" w:rsidP="00ED16B4">
      <w:pPr>
        <w:rPr>
          <w:b/>
        </w:rPr>
      </w:pPr>
      <w:r w:rsidRPr="006552BC">
        <w:rPr>
          <w:b/>
        </w:rPr>
        <w:tab/>
        <w:t>(Materiais de Referência</w:t>
      </w:r>
      <w:r w:rsidR="006552BC" w:rsidRPr="006552BC">
        <w:rPr>
          <w:b/>
        </w:rPr>
        <w:t>. Leia e Clarifique</w:t>
      </w:r>
      <w:r w:rsidRPr="006552BC">
        <w:rPr>
          <w:b/>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ED16B4" w:rsidRPr="006552BC" w14:paraId="5240679A" w14:textId="77777777" w:rsidTr="006552BC">
        <w:tc>
          <w:tcPr>
            <w:tcW w:w="6733" w:type="dxa"/>
            <w:tcBorders>
              <w:top w:val="nil"/>
              <w:left w:val="nil"/>
              <w:bottom w:val="nil"/>
              <w:right w:val="nil"/>
            </w:tcBorders>
            <w:vAlign w:val="bottom"/>
          </w:tcPr>
          <w:p w14:paraId="7941B709" w14:textId="37512465" w:rsidR="00ED16B4" w:rsidRPr="006552BC" w:rsidRDefault="007B2A0D" w:rsidP="00ED16B4">
            <w:pPr>
              <w:ind w:left="1416"/>
              <w:rPr>
                <w:b/>
                <w:bCs/>
              </w:rPr>
            </w:pPr>
            <w:hyperlink w:anchor="_LISTA_-_1" w:history="1">
              <w:r w:rsidR="00ED16B4" w:rsidRPr="006552BC">
                <w:rPr>
                  <w:rStyle w:val="Hiperligao"/>
                  <w:b/>
                  <w:bCs/>
                </w:rPr>
                <w:t>LISTA - 1 - C</w:t>
              </w:r>
            </w:hyperlink>
          </w:p>
        </w:tc>
        <w:tc>
          <w:tcPr>
            <w:tcW w:w="2475" w:type="dxa"/>
            <w:tcBorders>
              <w:top w:val="nil"/>
              <w:left w:val="nil"/>
              <w:bottom w:val="single" w:sz="4" w:space="0" w:color="auto"/>
              <w:right w:val="nil"/>
            </w:tcBorders>
          </w:tcPr>
          <w:p w14:paraId="6917D482" w14:textId="77777777" w:rsidR="00ED16B4" w:rsidRPr="006552BC" w:rsidRDefault="00ED16B4" w:rsidP="00ED16B4">
            <w:pPr>
              <w:rPr>
                <w:b/>
                <w:bCs/>
              </w:rPr>
            </w:pPr>
          </w:p>
        </w:tc>
      </w:tr>
      <w:tr w:rsidR="00ED16B4" w:rsidRPr="006552BC" w14:paraId="6BDC0844" w14:textId="77777777" w:rsidTr="006552BC">
        <w:tc>
          <w:tcPr>
            <w:tcW w:w="6733" w:type="dxa"/>
            <w:tcBorders>
              <w:top w:val="nil"/>
              <w:left w:val="nil"/>
              <w:bottom w:val="nil"/>
              <w:right w:val="nil"/>
            </w:tcBorders>
            <w:vAlign w:val="bottom"/>
          </w:tcPr>
          <w:p w14:paraId="0BD359C3" w14:textId="6E005B7A" w:rsidR="00ED16B4" w:rsidRPr="006552BC" w:rsidRDefault="007B2A0D" w:rsidP="00ED16B4">
            <w:pPr>
              <w:ind w:left="1416"/>
              <w:rPr>
                <w:b/>
                <w:bCs/>
              </w:rPr>
            </w:pPr>
            <w:hyperlink w:anchor="_O_PREPCHECK_REPETITIVO" w:history="1">
              <w:r w:rsidR="00ED16B4" w:rsidRPr="006552BC">
                <w:rPr>
                  <w:rStyle w:val="Hiperligao"/>
                  <w:b/>
                  <w:bCs/>
                </w:rPr>
                <w:t>O PREPCHECK REPETITIVO MODERNO</w:t>
              </w:r>
            </w:hyperlink>
          </w:p>
        </w:tc>
        <w:tc>
          <w:tcPr>
            <w:tcW w:w="2475" w:type="dxa"/>
            <w:tcBorders>
              <w:top w:val="single" w:sz="4" w:space="0" w:color="auto"/>
              <w:left w:val="nil"/>
              <w:bottom w:val="single" w:sz="4" w:space="0" w:color="auto"/>
              <w:right w:val="nil"/>
            </w:tcBorders>
          </w:tcPr>
          <w:p w14:paraId="46274703" w14:textId="77777777" w:rsidR="00ED16B4" w:rsidRPr="006552BC" w:rsidRDefault="00ED16B4" w:rsidP="00ED16B4">
            <w:pPr>
              <w:rPr>
                <w:b/>
                <w:bCs/>
              </w:rPr>
            </w:pPr>
          </w:p>
        </w:tc>
      </w:tr>
      <w:tr w:rsidR="00ED16B4" w:rsidRPr="006552BC" w14:paraId="5497D8E5" w14:textId="77777777" w:rsidTr="006552BC">
        <w:tc>
          <w:tcPr>
            <w:tcW w:w="6733" w:type="dxa"/>
            <w:tcBorders>
              <w:top w:val="nil"/>
              <w:left w:val="nil"/>
              <w:bottom w:val="nil"/>
              <w:right w:val="nil"/>
            </w:tcBorders>
            <w:vAlign w:val="bottom"/>
          </w:tcPr>
          <w:p w14:paraId="1FD5E9D3" w14:textId="071B258E" w:rsidR="00ED16B4" w:rsidRPr="006552BC" w:rsidRDefault="007B2A0D" w:rsidP="00ED16B4">
            <w:pPr>
              <w:ind w:left="1416"/>
            </w:pPr>
            <w:hyperlink w:anchor="_MANUAL_DE_AUTO" w:history="1">
              <w:r w:rsidR="00ED16B4" w:rsidRPr="006552BC">
                <w:rPr>
                  <w:rStyle w:val="Hiperligao"/>
                </w:rPr>
                <w:t>MANUAL DE AUTO DEFESA MENTAL</w:t>
              </w:r>
            </w:hyperlink>
          </w:p>
        </w:tc>
        <w:tc>
          <w:tcPr>
            <w:tcW w:w="2475" w:type="dxa"/>
            <w:tcBorders>
              <w:top w:val="single" w:sz="4" w:space="0" w:color="auto"/>
              <w:left w:val="nil"/>
              <w:bottom w:val="single" w:sz="4" w:space="0" w:color="auto"/>
              <w:right w:val="nil"/>
            </w:tcBorders>
          </w:tcPr>
          <w:p w14:paraId="6C780D01" w14:textId="77777777" w:rsidR="00ED16B4" w:rsidRPr="006552BC" w:rsidRDefault="00ED16B4" w:rsidP="00ED16B4">
            <w:pPr>
              <w:rPr>
                <w:b/>
                <w:bCs/>
              </w:rPr>
            </w:pPr>
          </w:p>
        </w:tc>
      </w:tr>
    </w:tbl>
    <w:p w14:paraId="068E4AE6" w14:textId="27CBBF43" w:rsidR="00FF5BFA" w:rsidRDefault="00FF5BFA" w:rsidP="009345C7"/>
    <w:p w14:paraId="4E7523BD" w14:textId="7607171B" w:rsidR="00630963" w:rsidRPr="006552BC" w:rsidRDefault="00630963" w:rsidP="00630963">
      <w:pPr>
        <w:jc w:val="center"/>
      </w:pPr>
      <w:r>
        <w:t>ATESTE O FINAL DO DR OT 23.(</w:t>
      </w:r>
      <w:hyperlink w:anchor="_ATESTAÇÃO" w:history="1">
        <w:r w:rsidRPr="00630963">
          <w:rPr>
            <w:rStyle w:val="Hiperligao"/>
          </w:rPr>
          <w:t>Impresso de atestação</w:t>
        </w:r>
      </w:hyperlink>
      <w:r>
        <w:t>)</w:t>
      </w:r>
    </w:p>
    <w:bookmarkEnd w:id="10"/>
    <w:bookmarkEnd w:id="14"/>
    <w:p w14:paraId="5A20061C" w14:textId="2C776FA9" w:rsidR="00B84B64" w:rsidRPr="006552BC" w:rsidRDefault="00275AC6" w:rsidP="00275AC6">
      <w:pPr>
        <w:pStyle w:val="Corpodetexto"/>
        <w:spacing w:after="120"/>
        <w:jc w:val="center"/>
        <w:rPr>
          <w:b/>
          <w:sz w:val="20"/>
        </w:rPr>
      </w:pPr>
      <w:r w:rsidRPr="006552BC">
        <w:rPr>
          <w:b/>
          <w:sz w:val="20"/>
        </w:rPr>
        <w:t>FIM D</w:t>
      </w:r>
      <w:r w:rsidR="00472D34" w:rsidRPr="006552BC">
        <w:rPr>
          <w:b/>
          <w:sz w:val="20"/>
        </w:rPr>
        <w:t xml:space="preserve">A CHECKSHEET </w:t>
      </w:r>
    </w:p>
    <w:p w14:paraId="1997597C" w14:textId="748CD0C9" w:rsidR="00B84B64" w:rsidRPr="006552BC" w:rsidRDefault="00B84B64">
      <w:pPr>
        <w:spacing w:after="0"/>
        <w:rPr>
          <w:b/>
          <w:sz w:val="20"/>
        </w:rPr>
      </w:pPr>
      <w:r w:rsidRPr="006552BC">
        <w:rPr>
          <w:b/>
          <w:sz w:val="20"/>
        </w:rPr>
        <w:br w:type="page"/>
      </w:r>
    </w:p>
    <w:p w14:paraId="53FC4E2B" w14:textId="7B0C9DF3" w:rsidR="003F4E2F" w:rsidRPr="006552BC" w:rsidRDefault="006D4542" w:rsidP="00332AA3">
      <w:pPr>
        <w:pStyle w:val="Ttulo1"/>
      </w:pPr>
      <w:bookmarkStart w:id="16" w:name="_Toc26543898"/>
      <w:r w:rsidRPr="006552BC">
        <w:t>FIO DIRETO DO CORPO</w:t>
      </w:r>
      <w:bookmarkEnd w:id="16"/>
    </w:p>
    <w:p w14:paraId="114FA390" w14:textId="77777777" w:rsidR="003F4E2F" w:rsidRPr="006552BC" w:rsidRDefault="003F4E2F" w:rsidP="006D4542">
      <w:pPr>
        <w:pStyle w:val="Ttulo2"/>
      </w:pPr>
      <w:bookmarkStart w:id="17" w:name="_BRIEFING_TÉCNICO_Nº"/>
      <w:bookmarkStart w:id="18" w:name="_Toc507247166"/>
      <w:bookmarkStart w:id="19" w:name="TB13"/>
      <w:bookmarkStart w:id="20" w:name="_Toc26543899"/>
      <w:bookmarkEnd w:id="17"/>
      <w:r w:rsidRPr="006552BC">
        <w:t>BRIEFING TÉCNICO Nº 13</w:t>
      </w:r>
      <w:bookmarkEnd w:id="18"/>
      <w:bookmarkEnd w:id="20"/>
    </w:p>
    <w:bookmarkEnd w:id="19"/>
    <w:p w14:paraId="374279EB" w14:textId="77777777" w:rsidR="003F4E2F" w:rsidRPr="006552BC" w:rsidRDefault="003F4E2F" w:rsidP="00DE34CA">
      <w:pPr>
        <w:jc w:val="center"/>
      </w:pPr>
      <w:r w:rsidRPr="006552BC">
        <w:t>17 de Dezembro de 1986, AD 36 - TTA - Teegeeack</w:t>
      </w:r>
    </w:p>
    <w:p w14:paraId="0C4C0577" w14:textId="77777777" w:rsidR="003F4E2F" w:rsidRPr="006552BC" w:rsidRDefault="003F4E2F" w:rsidP="00DE34CA">
      <w:pPr>
        <w:jc w:val="center"/>
      </w:pPr>
      <w:r w:rsidRPr="006552BC">
        <w:t>(Confidencial)</w:t>
      </w:r>
    </w:p>
    <w:p w14:paraId="5B7A5895" w14:textId="77777777" w:rsidR="003F4E2F" w:rsidRPr="006552BC" w:rsidRDefault="003F4E2F" w:rsidP="00DE34CA">
      <w:r w:rsidRPr="006552BC">
        <w:t>[…]</w:t>
      </w:r>
    </w:p>
    <w:p w14:paraId="7FA5285D" w14:textId="77777777" w:rsidR="003F4E2F" w:rsidRPr="006552BC" w:rsidRDefault="003F4E2F" w:rsidP="00DE34CA">
      <w:pPr>
        <w:jc w:val="center"/>
        <w:rPr>
          <w:b/>
        </w:rPr>
      </w:pPr>
      <w:r w:rsidRPr="006552BC">
        <w:rPr>
          <w:b/>
        </w:rPr>
        <w:t>FIO DIRETO DO CORPO</w:t>
      </w:r>
    </w:p>
    <w:p w14:paraId="7E0A68A0" w14:textId="77777777" w:rsidR="003F4E2F" w:rsidRPr="006552BC" w:rsidRDefault="003F4E2F" w:rsidP="00DE34CA">
      <w:pPr>
        <w:jc w:val="center"/>
        <w:rPr>
          <w:b/>
        </w:rPr>
      </w:pPr>
    </w:p>
    <w:p w14:paraId="705CB13E" w14:textId="4C5E0FC8" w:rsidR="003F4E2F" w:rsidRPr="006552BC" w:rsidRDefault="003F4E2F" w:rsidP="00DE34CA">
      <w:r w:rsidRPr="006552BC">
        <w:t xml:space="preserve">Ainda está numa fase de ensaio, mas sei que o Fio Direto do Corpo foi muito útil e talvez nós ponhamos isso acima do OT LR em Excalibur, como opção. Se uma pessoa tem um somático crónico depois de Excalibur, só significa uma coisa. Vem dos Mocos do corpo, os verdadeiros Thetans Fi do corpo que estavam lá, presentes, durante a audição de Excalibur e toda a audição passada que ele teve e deu. E ainda assim não foram auditados, logo foram </w:t>
      </w:r>
      <w:r w:rsidR="006552BC" w:rsidRPr="006552BC">
        <w:t>reestimulados</w:t>
      </w:r>
      <w:r w:rsidRPr="006552BC">
        <w:t xml:space="preserve"> por isso. Assim o Fio Direto do Corpo é essencialmente começado com o PrPr 3 nos Mocos do corpo e então os passos de “B/CB” que lhes dão a escolha, está claro.</w:t>
      </w:r>
    </w:p>
    <w:p w14:paraId="2F087FC0" w14:textId="77777777" w:rsidR="003F4E2F" w:rsidRPr="006552BC" w:rsidRDefault="003F4E2F" w:rsidP="00DE34CA">
      <w:r w:rsidRPr="006552BC">
        <w:t xml:space="preserve">Tencionava ser como um tipo de ajuda para manter o sujeito limpo até chegar ao RD do Ciclo do CO. </w:t>
      </w:r>
    </w:p>
    <w:p w14:paraId="7419B5B3" w14:textId="6D4E04BA" w:rsidR="003F4E2F" w:rsidRPr="006552BC" w:rsidRDefault="003F4E2F" w:rsidP="00DE34CA">
      <w:r w:rsidRPr="006552BC">
        <w:t xml:space="preserve">Teve FTA num Caso, e noutro Caso entrou um pouco mais nesta matéria de LTA, Corpo de LTA, criações de LTA, etc., etc. e, finalmente, terminou depois de cerca de 40 </w:t>
      </w:r>
      <w:r w:rsidR="006552BC" w:rsidRPr="006552BC">
        <w:t>HRS</w:t>
      </w:r>
      <w:r w:rsidRPr="006552BC">
        <w:t>. E naquela altura, o OT 9 estava contudo a pressionar muito. Mas terminou. Assim este Ensaio ainda não está completo. Quero vê-lo num par de pessoas mais. Eu sei que nós o podemos terminar sob a perícia do C/S e condições de controle, mas não é só algo em que você pega e dá a alguém para manejar no campo. Tem que ser muito bem supervis</w:t>
      </w:r>
      <w:r w:rsidR="00C0330F" w:rsidRPr="006552BC">
        <w:t>iona</w:t>
      </w:r>
      <w:r w:rsidRPr="006552BC">
        <w:t>do.</w:t>
      </w:r>
    </w:p>
    <w:p w14:paraId="195C82C6" w14:textId="77777777" w:rsidR="003F4E2F" w:rsidRPr="006552BC" w:rsidRDefault="003F4E2F" w:rsidP="00DE34CA">
      <w:r w:rsidRPr="006552BC">
        <w:t>[…]</w:t>
      </w:r>
    </w:p>
    <w:p w14:paraId="0D11AB64" w14:textId="77777777" w:rsidR="003F4E2F" w:rsidRPr="006552BC" w:rsidRDefault="003F4E2F" w:rsidP="00DE34CA"/>
    <w:p w14:paraId="79E8DD69" w14:textId="77777777" w:rsidR="003F4E2F" w:rsidRPr="006552BC" w:rsidRDefault="003F4E2F">
      <w:pPr>
        <w:spacing w:after="0"/>
        <w:rPr>
          <w:spacing w:val="-5"/>
        </w:rPr>
      </w:pPr>
      <w:r w:rsidRPr="006552BC">
        <w:br w:type="page"/>
      </w:r>
    </w:p>
    <w:p w14:paraId="75830D49" w14:textId="77777777" w:rsidR="003F4E2F" w:rsidRPr="006552BC" w:rsidRDefault="003F4E2F" w:rsidP="00DE34CA">
      <w:pPr>
        <w:tabs>
          <w:tab w:val="left" w:pos="7938"/>
        </w:tabs>
        <w:rPr>
          <w:rFonts w:eastAsia="MS Mincho"/>
        </w:rPr>
      </w:pPr>
      <w:r w:rsidRPr="006552BC">
        <w:rPr>
          <w:rFonts w:eastAsia="MS Mincho"/>
        </w:rPr>
        <w:t>GMC #75</w:t>
      </w:r>
      <w:r w:rsidRPr="006552BC">
        <w:rPr>
          <w:rFonts w:eastAsia="MS Mincho"/>
        </w:rPr>
        <w:tab/>
        <w:t xml:space="preserve">1 Nov. 86 </w:t>
      </w:r>
      <w:r w:rsidRPr="006552BC">
        <w:rPr>
          <w:rFonts w:eastAsia="MS Mincho"/>
        </w:rPr>
        <w:br/>
        <w:t>SS C/S #15</w:t>
      </w:r>
    </w:p>
    <w:p w14:paraId="38382D1C" w14:textId="7BD90EDC" w:rsidR="003F4E2F" w:rsidRPr="006552BC" w:rsidRDefault="003F4E2F" w:rsidP="00086E27">
      <w:pPr>
        <w:pStyle w:val="Ttulo2"/>
      </w:pPr>
      <w:bookmarkStart w:id="21" w:name="_Toc26543900"/>
      <w:r w:rsidRPr="006552BC">
        <w:rPr>
          <w:rFonts w:eastAsia="MS Mincho"/>
        </w:rPr>
        <w:t>OT 8-40</w:t>
      </w:r>
      <w:r w:rsidRPr="006552BC">
        <w:rPr>
          <w:rFonts w:eastAsia="MS Mincho"/>
        </w:rPr>
        <w:br/>
      </w:r>
      <w:bookmarkStart w:id="22" w:name="_FIO_DIRETO_DO"/>
      <w:bookmarkStart w:id="23" w:name="_Toc330145234"/>
      <w:bookmarkStart w:id="24" w:name="_Toc507247167"/>
      <w:bookmarkStart w:id="25" w:name="GMC75"/>
      <w:bookmarkEnd w:id="22"/>
      <w:r w:rsidRPr="006552BC">
        <w:t>FIO DIRETO DO CORPO</w:t>
      </w:r>
      <w:bookmarkEnd w:id="21"/>
      <w:bookmarkEnd w:id="23"/>
      <w:bookmarkEnd w:id="24"/>
      <w:r w:rsidRPr="006552BC">
        <w:t xml:space="preserve"> </w:t>
      </w:r>
    </w:p>
    <w:bookmarkEnd w:id="25"/>
    <w:p w14:paraId="5E275D97" w14:textId="77777777" w:rsidR="003F4E2F" w:rsidRPr="006552BC" w:rsidRDefault="003F4E2F">
      <w:pPr>
        <w:rPr>
          <w:rFonts w:eastAsia="MS Mincho"/>
        </w:rPr>
      </w:pPr>
    </w:p>
    <w:p w14:paraId="273E6291" w14:textId="77777777" w:rsidR="003F4E2F" w:rsidRPr="006552BC" w:rsidRDefault="003F4E2F" w:rsidP="00DE34CA">
      <w:pPr>
        <w:rPr>
          <w:rFonts w:eastAsia="MS Mincho"/>
        </w:rPr>
      </w:pPr>
      <w:r w:rsidRPr="006552BC">
        <w:rPr>
          <w:rFonts w:eastAsia="MS Mincho"/>
        </w:rPr>
        <w:t xml:space="preserve">Muitos OTs, depois do Excalibur, têm problemas de corpo que só podem ser resolvidos completamente no </w:t>
      </w:r>
      <w:r w:rsidRPr="006552BC">
        <w:rPr>
          <w:rFonts w:eastAsia="MS Mincho"/>
          <w:i/>
        </w:rPr>
        <w:t>RD do Ciclo do Oficial Comandante do Corpo (C/O Cycle RD)</w:t>
      </w:r>
      <w:r w:rsidRPr="006552BC">
        <w:rPr>
          <w:rFonts w:eastAsia="MS Mincho"/>
        </w:rPr>
        <w:t xml:space="preserve"> a fazer antes do OT14 e nos passos de otimização subsequentes. </w:t>
      </w:r>
    </w:p>
    <w:p w14:paraId="1F58200E" w14:textId="77777777" w:rsidR="003F4E2F" w:rsidRPr="006552BC" w:rsidRDefault="003F4E2F" w:rsidP="00DE34CA">
      <w:pPr>
        <w:rPr>
          <w:rFonts w:eastAsia="MS Mincho"/>
        </w:rPr>
      </w:pPr>
      <w:r w:rsidRPr="006552BC">
        <w:rPr>
          <w:rFonts w:eastAsia="MS Mincho"/>
        </w:rPr>
        <w:t>É, porém, problemático, e é uma fonte de alguma confusão e de standards escondidos, para as pessoas que esperaram ter uma resolução total disto no final do OT LR &amp; Excalibur.</w:t>
      </w:r>
    </w:p>
    <w:p w14:paraId="12D28897" w14:textId="77777777" w:rsidR="003F4E2F" w:rsidRPr="006552BC" w:rsidRDefault="003F4E2F" w:rsidP="00DE34CA">
      <w:pPr>
        <w:rPr>
          <w:rFonts w:eastAsia="MS Mincho"/>
        </w:rPr>
      </w:pPr>
      <w:r w:rsidRPr="006552BC">
        <w:rPr>
          <w:rFonts w:eastAsia="MS Mincho"/>
        </w:rPr>
        <w:t xml:space="preserve">Desde o final do Excalibur até ao final do OT13, o corpo do OT é só um acessório – mas necessário – da audição. Na verdade, ela faz parte do sistema de medição via U3. </w:t>
      </w:r>
    </w:p>
    <w:p w14:paraId="31CEB19E" w14:textId="77777777" w:rsidR="003F4E2F" w:rsidRPr="006552BC" w:rsidRDefault="003F4E2F" w:rsidP="00DE34CA">
      <w:pPr>
        <w:rPr>
          <w:rFonts w:eastAsia="MS Mincho"/>
        </w:rPr>
      </w:pPr>
      <w:r w:rsidRPr="006552BC">
        <w:rPr>
          <w:rFonts w:eastAsia="MS Mincho"/>
        </w:rPr>
        <w:t>Seria então ótimo ter também um manejamento para o corpo que pudesse ser feito em qualquer altura entre o Passo 8 do OT LR e o OT14. Este seria orientado pelo C/S para não entrar a meio de um nível, mas que pudesse ser feito em qualquer ponto entre níveis, sempre que o corpo parecesse ser um problema para o OT ou interferisse com os dados de sessão, introduzindo os seus próprios somáticos nos fenómenos normais esperados.</w:t>
      </w:r>
    </w:p>
    <w:p w14:paraId="6180CD0B" w14:textId="77777777" w:rsidR="003F4E2F" w:rsidRPr="006552BC" w:rsidRDefault="003F4E2F" w:rsidP="00DE34CA">
      <w:pPr>
        <w:rPr>
          <w:rFonts w:eastAsia="MS Mincho"/>
        </w:rPr>
      </w:pPr>
      <w:r w:rsidRPr="006552BC">
        <w:rPr>
          <w:rFonts w:eastAsia="MS Mincho"/>
        </w:rPr>
        <w:t>Assim, somáticos de tipo crónico conseguem ensombrar os EPs e põem o OT incerto sobre estes por causa de “somáticos persistentes” ou outros que “surgem depois da sessão” ou “entre sessões “</w:t>
      </w:r>
    </w:p>
    <w:p w14:paraId="25470640" w14:textId="3A2E01D5" w:rsidR="003F4E2F" w:rsidRPr="006552BC" w:rsidRDefault="00086E27" w:rsidP="00086E27">
      <w:pPr>
        <w:jc w:val="center"/>
        <w:rPr>
          <w:b/>
          <w:bCs/>
        </w:rPr>
      </w:pPr>
      <w:r w:rsidRPr="006552BC">
        <w:rPr>
          <w:b/>
          <w:bCs/>
        </w:rPr>
        <w:t>TEORIA</w:t>
      </w:r>
    </w:p>
    <w:p w14:paraId="30C78444" w14:textId="77777777" w:rsidR="003F4E2F" w:rsidRPr="006552BC" w:rsidRDefault="003F4E2F">
      <w:pPr>
        <w:pStyle w:val="Avanodecorpodetexto"/>
        <w:rPr>
          <w:rFonts w:eastAsia="MS Mincho"/>
        </w:rPr>
      </w:pPr>
      <w:r w:rsidRPr="006552BC">
        <w:rPr>
          <w:rFonts w:eastAsia="MS Mincho"/>
        </w:rPr>
        <w:t>Eu olhei para este problema do ponto de vista dos dados de OT40 e descobri que pode ter solução através do uso de:</w:t>
      </w:r>
    </w:p>
    <w:p w14:paraId="7129F553" w14:textId="77777777" w:rsidR="003F4E2F" w:rsidRPr="006552BC" w:rsidRDefault="003F4E2F" w:rsidP="00DE34CA">
      <w:pPr>
        <w:pStyle w:val="Lista2"/>
        <w:ind w:left="1699"/>
        <w:rPr>
          <w:rFonts w:eastAsia="MS Mincho"/>
        </w:rPr>
      </w:pPr>
      <w:r w:rsidRPr="006552BC">
        <w:rPr>
          <w:rFonts w:eastAsia="MS Mincho"/>
        </w:rPr>
        <w:t>1.</w:t>
      </w:r>
      <w:r w:rsidRPr="006552BC">
        <w:rPr>
          <w:rFonts w:eastAsia="MS Mincho"/>
        </w:rPr>
        <w:tab/>
        <w:t>Dados sobre LTA (para os que precisem disso ou que esbarrem com ele)</w:t>
      </w:r>
    </w:p>
    <w:p w14:paraId="71B55C13" w14:textId="77777777" w:rsidR="003F4E2F" w:rsidRPr="006552BC" w:rsidRDefault="003F4E2F" w:rsidP="00DE34CA">
      <w:pPr>
        <w:pStyle w:val="Lista2"/>
        <w:ind w:left="1699"/>
        <w:rPr>
          <w:rFonts w:eastAsia="MS Mincho"/>
        </w:rPr>
      </w:pPr>
      <w:r w:rsidRPr="006552BC">
        <w:rPr>
          <w:rFonts w:eastAsia="MS Mincho"/>
        </w:rPr>
        <w:t>2.</w:t>
      </w:r>
      <w:r w:rsidRPr="006552BC">
        <w:rPr>
          <w:rFonts w:eastAsia="MS Mincho"/>
        </w:rPr>
        <w:tab/>
        <w:t>PrPr 3</w:t>
      </w:r>
    </w:p>
    <w:p w14:paraId="559A2688" w14:textId="77777777" w:rsidR="003F4E2F" w:rsidRPr="006552BC" w:rsidRDefault="003F4E2F" w:rsidP="00DE34CA">
      <w:pPr>
        <w:pStyle w:val="Lista2"/>
        <w:ind w:left="1699"/>
        <w:rPr>
          <w:rFonts w:eastAsia="MS Mincho"/>
        </w:rPr>
      </w:pPr>
      <w:r w:rsidRPr="006552BC">
        <w:rPr>
          <w:rFonts w:eastAsia="MS Mincho"/>
        </w:rPr>
        <w:t>3.</w:t>
      </w:r>
      <w:r w:rsidRPr="006552BC">
        <w:rPr>
          <w:rFonts w:eastAsia="MS Mincho"/>
        </w:rPr>
        <w:tab/>
        <w:t xml:space="preserve">Passos de Blow &amp; Can’t Blow </w:t>
      </w:r>
    </w:p>
    <w:p w14:paraId="15C52353" w14:textId="77777777" w:rsidR="003F4E2F" w:rsidRPr="006552BC" w:rsidRDefault="003F4E2F" w:rsidP="00DE34CA">
      <w:pPr>
        <w:rPr>
          <w:rFonts w:eastAsia="MS Mincho"/>
        </w:rPr>
      </w:pPr>
      <w:r w:rsidRPr="006552BC">
        <w:rPr>
          <w:rFonts w:eastAsia="MS Mincho"/>
        </w:rPr>
        <w:t xml:space="preserve">A teoria por detrás disto é que, uma vez que a pessoa tendo acabado o OT8 (Excalibur e OT LR se necessário), ela não tem nenhuma carga determinada por outros no seu caso, quer de Xenu quer da organização implantadora (a menos que tenha uma “criação infiltrada” ou um BST (Thetan Estático Negro) no seu caso). </w:t>
      </w:r>
    </w:p>
    <w:p w14:paraId="46E8DA8E" w14:textId="77777777" w:rsidR="003F4E2F" w:rsidRPr="006552BC" w:rsidRDefault="003F4E2F" w:rsidP="00DE34CA">
      <w:pPr>
        <w:rPr>
          <w:rFonts w:eastAsia="MS Mincho"/>
        </w:rPr>
      </w:pPr>
      <w:r w:rsidRPr="006552BC">
        <w:rPr>
          <w:rFonts w:eastAsia="MS Mincho"/>
        </w:rPr>
        <w:t>Mas, estes só são resolvidos quando surgem, normalmente no OT12 ou OT 14 a 16, (ou é feito um C/S especial de revisão quando o C/S treinado na Ron’s Org analisa a pasta e, através de D de P, determina que essa coisa está presente).</w:t>
      </w:r>
    </w:p>
    <w:p w14:paraId="6E154449" w14:textId="77777777" w:rsidR="003F4E2F" w:rsidRPr="006552BC" w:rsidRDefault="003F4E2F" w:rsidP="00DE34CA">
      <w:pPr>
        <w:rPr>
          <w:rFonts w:eastAsia="MS Mincho"/>
        </w:rPr>
      </w:pPr>
      <w:r w:rsidRPr="006552BC">
        <w:rPr>
          <w:rFonts w:eastAsia="MS Mincho"/>
        </w:rPr>
        <w:t>De facto, descobri que se eles surgirem num nível mais baixo, digamos em Excalibur, é necessária uma Audição de Revisão muito exata por um C/S SS treinado na Ron’s Org, para o manejar sem remexer em qualquer outro caso de nível superior. Assim estas Revisões não podem ser feitas em solo, exceto por auditores altamente treinados que também são C/S treinados ou que conseguem seguir exatamente o C/S dado.</w:t>
      </w:r>
    </w:p>
    <w:p w14:paraId="40E9A865" w14:textId="77777777" w:rsidR="003F4E2F" w:rsidRPr="006552BC" w:rsidRDefault="003F4E2F">
      <w:pPr>
        <w:rPr>
          <w:rFonts w:eastAsia="MS Mincho"/>
        </w:rPr>
      </w:pPr>
      <w:r w:rsidRPr="006552BC">
        <w:rPr>
          <w:rFonts w:eastAsia="MS Mincho"/>
        </w:rPr>
        <w:t>Fora destes casos, donde vem esta “BPC” somática? Esta é a descoberta que fiz. E pode ser feita em Solo!</w:t>
      </w:r>
    </w:p>
    <w:p w14:paraId="5EEDF88A" w14:textId="77777777" w:rsidR="003F4E2F" w:rsidRPr="006552BC" w:rsidRDefault="003F4E2F">
      <w:pPr>
        <w:rPr>
          <w:rFonts w:eastAsia="MS Mincho"/>
        </w:rPr>
      </w:pPr>
      <w:r w:rsidRPr="006552BC">
        <w:rPr>
          <w:rFonts w:eastAsia="MS Mincho"/>
        </w:rPr>
        <w:t xml:space="preserve">O corpo, depois de Excalibur, está livre de Plugs, BTs &amp; CLs e de linhas de monitorização ao longo de toda a pista desde PT até atrás, até ao Incidente Pré1. </w:t>
      </w:r>
    </w:p>
    <w:p w14:paraId="6A64BBC5" w14:textId="77777777" w:rsidR="003F4E2F" w:rsidRPr="006552BC" w:rsidRDefault="003F4E2F">
      <w:pPr>
        <w:rPr>
          <w:rFonts w:eastAsia="MS Mincho"/>
        </w:rPr>
      </w:pPr>
      <w:r w:rsidRPr="006552BC">
        <w:rPr>
          <w:rFonts w:eastAsia="MS Mincho"/>
        </w:rPr>
        <w:t xml:space="preserve">Mas é ainda composto por thetans Phi do campo de despejos do U3. (No OT14, depois do EP do OT13, aparece como U2 e pode assim ser completamente resolvido no RD do Ciclo do C/O e nas sessões de otimização seguintes). </w:t>
      </w:r>
    </w:p>
    <w:p w14:paraId="35845526" w14:textId="77777777" w:rsidR="003F4E2F" w:rsidRPr="006552BC" w:rsidRDefault="003F4E2F">
      <w:pPr>
        <w:rPr>
          <w:rFonts w:eastAsia="MS Mincho"/>
        </w:rPr>
      </w:pPr>
      <w:r w:rsidRPr="006552BC">
        <w:rPr>
          <w:rFonts w:eastAsia="MS Mincho"/>
        </w:rPr>
        <w:t xml:space="preserve">Ora todos sabemos que os thetans Phi têm BPC em terem sido despejados, e que eles são essencialmente MOCOs, e que responderão ao Tom 40 e aos fluxos de “Ajuda” se puderem. Mas 88% não respondem, e só 12% são capazes de responder. </w:t>
      </w:r>
    </w:p>
    <w:p w14:paraId="30C371D1" w14:textId="77777777" w:rsidR="003F4E2F" w:rsidRPr="006552BC" w:rsidRDefault="003F4E2F">
      <w:pPr>
        <w:rPr>
          <w:rFonts w:eastAsia="MS Mincho"/>
        </w:rPr>
      </w:pPr>
      <w:r w:rsidRPr="006552BC">
        <w:rPr>
          <w:rFonts w:eastAsia="MS Mincho"/>
        </w:rPr>
        <w:t xml:space="preserve">A descoberta é que estes “somáticos” têm de vir dos 12% visto que os que não respondem estão assim desde LTA. (Mas se o OT contactou LTA, por exemplo no manejamento de um BST ou de uma pista paralela de um corpo de LTA, então alguns podem ter começando a sair do anaten). A única coisa que os poderia afetar (quer os que respondem, quer os recentemente despertados) é a própria PISTA DE AUDIÇÃO. </w:t>
      </w:r>
    </w:p>
    <w:p w14:paraId="54F21EB0" w14:textId="77777777" w:rsidR="003F4E2F" w:rsidRPr="006552BC" w:rsidRDefault="003F4E2F">
      <w:pPr>
        <w:rPr>
          <w:rFonts w:eastAsia="MS Mincho"/>
        </w:rPr>
      </w:pPr>
      <w:r w:rsidRPr="006552BC">
        <w:rPr>
          <w:rFonts w:eastAsia="MS Mincho"/>
        </w:rPr>
        <w:t xml:space="preserve">Nada mais é suficientemente poderoso (a não ser as Plugs de Excal) para os fazer ir contra a vontade e o comando do OT, uma vez feito o Excalibur. </w:t>
      </w:r>
    </w:p>
    <w:p w14:paraId="679035E1" w14:textId="77777777" w:rsidR="003F4E2F" w:rsidRPr="006552BC" w:rsidRDefault="003F4E2F">
      <w:pPr>
        <w:rPr>
          <w:rFonts w:eastAsia="MS Mincho"/>
        </w:rPr>
      </w:pPr>
      <w:r w:rsidRPr="006552BC">
        <w:rPr>
          <w:rFonts w:eastAsia="MS Mincho"/>
        </w:rPr>
        <w:t xml:space="preserve">Claro que, antes disso, muitas razões são possíveis, inclusive NOTs Negro, BTs &amp; CLs do OT3, Engramas, etc. Mas estes estarão todos manejados lá para o fim do OT LR, ou certamente podem ser facilmente manejados na vida diária. </w:t>
      </w:r>
    </w:p>
    <w:p w14:paraId="226FE0D1" w14:textId="77777777" w:rsidR="003F4E2F" w:rsidRPr="006552BC" w:rsidRDefault="003F4E2F">
      <w:pPr>
        <w:rPr>
          <w:rFonts w:eastAsia="MS Mincho"/>
        </w:rPr>
      </w:pPr>
      <w:r w:rsidRPr="006552BC">
        <w:rPr>
          <w:rFonts w:eastAsia="MS Mincho"/>
        </w:rPr>
        <w:t>Como podemos assim, desrestimular os MOCOs do Corpo (ou thetans Phi) antes de estarmos prontos a auditá-los no RD do Ciclo do C/O?</w:t>
      </w:r>
    </w:p>
    <w:p w14:paraId="391070DE" w14:textId="77777777" w:rsidR="003F4E2F" w:rsidRPr="006552BC" w:rsidRDefault="003F4E2F">
      <w:pPr>
        <w:rPr>
          <w:rFonts w:eastAsia="MS Mincho"/>
        </w:rPr>
      </w:pPr>
      <w:r w:rsidRPr="006552BC">
        <w:rPr>
          <w:rFonts w:eastAsia="MS Mincho"/>
        </w:rPr>
        <w:t>A resposta é simples:</w:t>
      </w:r>
    </w:p>
    <w:p w14:paraId="46C6BE4E" w14:textId="77777777" w:rsidR="003F4E2F" w:rsidRPr="006552BC" w:rsidRDefault="003F4E2F">
      <w:pPr>
        <w:rPr>
          <w:rFonts w:eastAsia="MS Mincho"/>
        </w:rPr>
      </w:pPr>
      <w:r w:rsidRPr="006552BC">
        <w:rPr>
          <w:rFonts w:eastAsia="MS Mincho"/>
        </w:rPr>
        <w:t>Percorremos a pista – a pista deles de serem sujeitos à audição de outros seres e coisas.</w:t>
      </w:r>
    </w:p>
    <w:p w14:paraId="517F7F04" w14:textId="77777777" w:rsidR="003F4E2F" w:rsidRPr="006552BC" w:rsidRDefault="003F4E2F">
      <w:pPr>
        <w:rPr>
          <w:rFonts w:eastAsia="MS Mincho"/>
        </w:rPr>
      </w:pPr>
      <w:r w:rsidRPr="006552BC">
        <w:rPr>
          <w:rFonts w:eastAsia="MS Mincho"/>
        </w:rPr>
        <w:t>Eles estavam lá NA SESSÃO, enquanto o Pré-OT estava a fazer o Excal e todos os níveis mais baixos.</w:t>
      </w:r>
    </w:p>
    <w:p w14:paraId="23389DA3" w14:textId="2FFAAEBA" w:rsidR="003F4E2F" w:rsidRPr="006552BC" w:rsidRDefault="003F4E2F">
      <w:pPr>
        <w:rPr>
          <w:rFonts w:eastAsia="MS Mincho"/>
        </w:rPr>
      </w:pPr>
      <w:r w:rsidRPr="006552BC">
        <w:rPr>
          <w:rFonts w:eastAsia="MS Mincho"/>
        </w:rPr>
        <w:t xml:space="preserve">Se ele está ciente de LTA, então claro que esses thetans Phi (que também o estão) estavam a ser </w:t>
      </w:r>
      <w:r w:rsidR="006552BC" w:rsidRPr="006552BC">
        <w:rPr>
          <w:rFonts w:eastAsia="MS Mincho"/>
        </w:rPr>
        <w:t>reestimulados</w:t>
      </w:r>
      <w:r w:rsidRPr="006552BC">
        <w:rPr>
          <w:rFonts w:eastAsia="MS Mincho"/>
        </w:rPr>
        <w:t xml:space="preserve"> enquanto ele auditou LTA!</w:t>
      </w:r>
    </w:p>
    <w:p w14:paraId="4E04403E" w14:textId="77777777" w:rsidR="003F4E2F" w:rsidRPr="006552BC" w:rsidRDefault="003F4E2F">
      <w:pPr>
        <w:rPr>
          <w:rFonts w:eastAsia="MS Mincho"/>
        </w:rPr>
      </w:pPr>
      <w:r w:rsidRPr="006552BC">
        <w:rPr>
          <w:rFonts w:eastAsia="MS Mincho"/>
        </w:rPr>
        <w:t>Esta ação tem antecedentes semelhantes desde a parte inferior da ponte:</w:t>
      </w:r>
    </w:p>
    <w:p w14:paraId="1421760C" w14:textId="77777777" w:rsidR="003F4E2F" w:rsidRPr="006552BC" w:rsidRDefault="003F4E2F">
      <w:pPr>
        <w:rPr>
          <w:rFonts w:eastAsia="MS Mincho"/>
        </w:rPr>
      </w:pPr>
      <w:r w:rsidRPr="006552BC">
        <w:rPr>
          <w:rFonts w:eastAsia="MS Mincho"/>
        </w:rPr>
        <w:t>Em Excal &amp; NOTs, indicando “isto não é o teu item e não se aplica a ti”. (Em BTs &amp; CLs).</w:t>
      </w:r>
    </w:p>
    <w:p w14:paraId="62BA76EF" w14:textId="2125A4FE" w:rsidR="003F4E2F" w:rsidRPr="006552BC" w:rsidRDefault="003F4E2F">
      <w:pPr>
        <w:rPr>
          <w:rFonts w:eastAsia="MS Mincho"/>
        </w:rPr>
      </w:pPr>
      <w:r w:rsidRPr="006552BC">
        <w:rPr>
          <w:rFonts w:eastAsia="MS Mincho"/>
        </w:rPr>
        <w:t xml:space="preserve">Em Clears, na L3RG, Indique a BPC Tom 40 para fazer o key-out dos Engramas </w:t>
      </w:r>
      <w:r w:rsidR="006552BC" w:rsidRPr="006552BC">
        <w:rPr>
          <w:rFonts w:eastAsia="MS Mincho"/>
        </w:rPr>
        <w:t>Reestimulados</w:t>
      </w:r>
      <w:r w:rsidRPr="006552BC">
        <w:rPr>
          <w:rFonts w:eastAsia="MS Mincho"/>
        </w:rPr>
        <w:t>, etc. (ou “entidades”)</w:t>
      </w:r>
    </w:p>
    <w:p w14:paraId="2671A117" w14:textId="77777777" w:rsidR="003F4E2F" w:rsidRPr="006552BC" w:rsidRDefault="003F4E2F">
      <w:pPr>
        <w:rPr>
          <w:rFonts w:eastAsia="MS Mincho"/>
        </w:rPr>
      </w:pPr>
      <w:r w:rsidRPr="006552BC">
        <w:rPr>
          <w:rFonts w:eastAsia="MS Mincho"/>
        </w:rPr>
        <w:t>Em Pré Clears com listas de BPC e Assistências de Toque que voltam a estabelecer a linha de comando entre o pc e o seu corpo.</w:t>
      </w:r>
    </w:p>
    <w:p w14:paraId="703DC944" w14:textId="1F4A89EE" w:rsidR="003F4E2F" w:rsidRPr="006552BC" w:rsidRDefault="003F4E2F">
      <w:pPr>
        <w:rPr>
          <w:rFonts w:eastAsia="MS Mincho"/>
        </w:rPr>
      </w:pPr>
      <w:r w:rsidRPr="006552BC">
        <w:rPr>
          <w:rFonts w:eastAsia="MS Mincho"/>
        </w:rPr>
        <w:t xml:space="preserve">Visto existirem triliões de thetans Phi que compõem o corpo, o uso de listas poderia ser verdadeiramente interminável e só teria um efeito leve, enquanto reestimularia mais do que descarregava. (ao fazer-se o assessment das várias linhas, atuaria (ou poderia atuar) como uma ordem de </w:t>
      </w:r>
      <w:r w:rsidR="006552BC" w:rsidRPr="006552BC">
        <w:rPr>
          <w:rFonts w:eastAsia="MS Mincho"/>
        </w:rPr>
        <w:t>reestimulação</w:t>
      </w:r>
      <w:r w:rsidRPr="006552BC">
        <w:rPr>
          <w:rFonts w:eastAsia="MS Mincho"/>
        </w:rPr>
        <w:t xml:space="preserve"> para o muitos Phi thetans que, de qualquer maneira, querem sempre ajudar).</w:t>
      </w:r>
    </w:p>
    <w:p w14:paraId="0D5F34B6" w14:textId="77777777" w:rsidR="003F4E2F" w:rsidRPr="006552BC" w:rsidRDefault="003F4E2F" w:rsidP="00086E27">
      <w:pPr>
        <w:jc w:val="center"/>
        <w:rPr>
          <w:b/>
          <w:bCs/>
          <w:caps/>
        </w:rPr>
      </w:pPr>
      <w:r w:rsidRPr="006552BC">
        <w:rPr>
          <w:b/>
          <w:bCs/>
          <w:caps/>
        </w:rPr>
        <w:t>O Processo de S/W do Corpo</w:t>
      </w:r>
    </w:p>
    <w:p w14:paraId="1875D91A" w14:textId="77777777" w:rsidR="003F4E2F" w:rsidRPr="006552BC" w:rsidRDefault="003F4E2F">
      <w:pPr>
        <w:rPr>
          <w:rFonts w:eastAsia="MS Mincho"/>
        </w:rPr>
      </w:pPr>
      <w:r w:rsidRPr="006552BC">
        <w:rPr>
          <w:rFonts w:eastAsia="MS Mincho"/>
        </w:rPr>
        <w:t>Mas Ron desenvolveu um processo em 1965 para manejar os casos que estavam “sobrecarregados pela audição”. É o PrPr3:</w:t>
      </w:r>
    </w:p>
    <w:p w14:paraId="7C1669A6" w14:textId="77777777" w:rsidR="003F4E2F" w:rsidRPr="006552BC" w:rsidRDefault="003F4E2F">
      <w:pPr>
        <w:pStyle w:val="Lista2"/>
        <w:ind w:left="1558"/>
        <w:rPr>
          <w:rFonts w:eastAsia="MS Mincho"/>
        </w:rPr>
      </w:pPr>
      <w:r w:rsidRPr="006552BC">
        <w:rPr>
          <w:rFonts w:eastAsia="MS Mincho"/>
        </w:rPr>
        <w:t>1.</w:t>
      </w:r>
      <w:r w:rsidRPr="006552BC">
        <w:rPr>
          <w:rFonts w:eastAsia="MS Mincho"/>
        </w:rPr>
        <w:tab/>
        <w:t>“Que condição encontraste na audição?”</w:t>
      </w:r>
    </w:p>
    <w:p w14:paraId="02DFEFC8" w14:textId="77777777" w:rsidR="003F4E2F" w:rsidRPr="006552BC" w:rsidRDefault="003F4E2F">
      <w:pPr>
        <w:pStyle w:val="Lista2"/>
        <w:ind w:left="1558"/>
        <w:rPr>
          <w:rFonts w:eastAsia="MS Mincho"/>
        </w:rPr>
      </w:pPr>
      <w:r w:rsidRPr="006552BC">
        <w:rPr>
          <w:rFonts w:eastAsia="MS Mincho"/>
        </w:rPr>
        <w:t>2.</w:t>
      </w:r>
      <w:r w:rsidRPr="006552BC">
        <w:rPr>
          <w:rFonts w:eastAsia="MS Mincho"/>
        </w:rPr>
        <w:tab/>
        <w:t>“Diz-me como lidaste com ela.”</w:t>
      </w:r>
    </w:p>
    <w:p w14:paraId="63FE837A" w14:textId="77777777" w:rsidR="003F4E2F" w:rsidRPr="006552BC" w:rsidRDefault="003F4E2F">
      <w:pPr>
        <w:rPr>
          <w:rFonts w:eastAsia="MS Mincho"/>
        </w:rPr>
      </w:pPr>
      <w:r w:rsidRPr="006552BC">
        <w:rPr>
          <w:rFonts w:eastAsia="MS Mincho"/>
        </w:rPr>
        <w:t>É percorrido 1, 2, 1, 2, 1, 2, etc., até grande cognição, F/N. VGIs e nenhuma atenção na audição passada. Põe um thetan em PT a respeito da audição.</w:t>
      </w:r>
    </w:p>
    <w:p w14:paraId="3606C587" w14:textId="52E39085" w:rsidR="003F4E2F" w:rsidRPr="006552BC" w:rsidRDefault="003F4E2F" w:rsidP="00DE34CA">
      <w:pPr>
        <w:ind w:left="426" w:hanging="426"/>
        <w:rPr>
          <w:rFonts w:eastAsia="MS Mincho"/>
        </w:rPr>
      </w:pPr>
      <w:r w:rsidRPr="006552BC">
        <w:rPr>
          <w:rFonts w:eastAsia="MS Mincho"/>
        </w:rPr>
        <w:t xml:space="preserve">A. - O OT, dirigindo este processo aos MOCOs Corporais do CORPO DELE, e incluindo no “espaço” de audição o seu conceito de pista do tempo como grande thetan (A Pista sobre a qual foi auditado) (TR0 “Espaço &amp; Tempo”), deveria funcionar como um Processo de Audição de Grupo com a BPC a sair em “ONDAS” ou “CAMADAS” por QUANTIDADE e ESTADO BÁSICO da carga que foi impingida aos thetans Phi ou que foi </w:t>
      </w:r>
      <w:r w:rsidR="006552BC" w:rsidRPr="006552BC">
        <w:rPr>
          <w:rFonts w:eastAsia="MS Mincho"/>
        </w:rPr>
        <w:t>reestimulada</w:t>
      </w:r>
      <w:r w:rsidRPr="006552BC">
        <w:rPr>
          <w:rFonts w:eastAsia="MS Mincho"/>
        </w:rPr>
        <w:t xml:space="preserve"> nas sua pistas individuais. (O OT, ao fazer isto, também deveria incluir no seu TR0 os dados teóricos sobre toda a pista de tempo ao seu nível - Pré 1, a Pista de 100 Centiliões do Universo MEST, os Jogos de Universos Anteriores, o GUM 0, o GUM -1, -2, etc. - até mesmo LTA se ele o percorreu ou o estudou.) </w:t>
      </w:r>
    </w:p>
    <w:p w14:paraId="3CD48D3B" w14:textId="77777777" w:rsidR="003F4E2F" w:rsidRPr="006552BC" w:rsidRDefault="003F4E2F" w:rsidP="00DE34CA">
      <w:pPr>
        <w:ind w:left="426" w:hanging="426"/>
        <w:rPr>
          <w:rFonts w:eastAsia="MS Mincho"/>
        </w:rPr>
      </w:pPr>
      <w:r w:rsidRPr="006552BC">
        <w:rPr>
          <w:rFonts w:eastAsia="MS Mincho"/>
        </w:rPr>
        <w:t>B. - Depois do EP do PrPr3, o OT deveria percorrer os passos de Blow &amp; Can’t Blow” do OT 9-11. (Audição estilo Grupo)</w:t>
      </w:r>
    </w:p>
    <w:p w14:paraId="413AEB52" w14:textId="77777777" w:rsidR="003F4E2F" w:rsidRPr="006552BC" w:rsidRDefault="003F4E2F" w:rsidP="00DE34CA">
      <w:pPr>
        <w:pStyle w:val="Ttulo61"/>
        <w:framePr w:wrap="around"/>
      </w:pPr>
      <w:r w:rsidRPr="006552BC">
        <w:t>Passos Blow:</w:t>
      </w:r>
    </w:p>
    <w:p w14:paraId="0C628F4B" w14:textId="77777777" w:rsidR="003F4E2F" w:rsidRPr="006552BC" w:rsidRDefault="003F4E2F" w:rsidP="00DE34CA">
      <w:pPr>
        <w:ind w:left="1843" w:hanging="425"/>
        <w:rPr>
          <w:rFonts w:eastAsia="MS Mincho"/>
        </w:rPr>
      </w:pPr>
      <w:r w:rsidRPr="006552BC">
        <w:rPr>
          <w:rFonts w:eastAsia="MS Mincho"/>
        </w:rPr>
        <w:t>A) “Quem são vocês”?</w:t>
      </w:r>
    </w:p>
    <w:p w14:paraId="3C1FF64E" w14:textId="77777777" w:rsidR="003F4E2F" w:rsidRPr="006552BC" w:rsidRDefault="003F4E2F" w:rsidP="00DE34CA">
      <w:pPr>
        <w:ind w:left="1843" w:hanging="425"/>
      </w:pPr>
      <w:r w:rsidRPr="006552BC">
        <w:t>B)</w:t>
      </w:r>
      <w:r w:rsidRPr="006552BC">
        <w:tab/>
      </w:r>
      <w:bookmarkStart w:id="26" w:name="_Hlk507239005"/>
      <w:r w:rsidRPr="006552BC">
        <w:t>“Retornem ao vosso MOC ou libertem-se. Ou esperem no ponto Estático ou ajudem-me”.</w:t>
      </w:r>
      <w:bookmarkEnd w:id="26"/>
    </w:p>
    <w:p w14:paraId="3138E1CF" w14:textId="77777777" w:rsidR="003F4E2F" w:rsidRPr="006552BC" w:rsidRDefault="003F4E2F" w:rsidP="00DE34CA">
      <w:pPr>
        <w:ind w:left="1843" w:hanging="425"/>
        <w:rPr>
          <w:rFonts w:eastAsia="MS Mincho"/>
        </w:rPr>
      </w:pPr>
      <w:r w:rsidRPr="006552BC">
        <w:rPr>
          <w:rFonts w:eastAsia="MS Mincho"/>
        </w:rPr>
        <w:t>C)</w:t>
      </w:r>
      <w:r w:rsidRPr="006552BC">
        <w:rPr>
          <w:rFonts w:eastAsia="MS Mincho"/>
        </w:rPr>
        <w:tab/>
      </w:r>
      <w:bookmarkStart w:id="27" w:name="_Hlk507239033"/>
      <w:r w:rsidRPr="006552BC">
        <w:rPr>
          <w:rFonts w:eastAsia="MS Mincho"/>
        </w:rPr>
        <w:t>Direitos de um thetan:</w:t>
      </w:r>
    </w:p>
    <w:p w14:paraId="6E3B8302" w14:textId="77777777" w:rsidR="003F4E2F" w:rsidRPr="006552BC" w:rsidRDefault="003F4E2F" w:rsidP="00DE34CA">
      <w:pPr>
        <w:ind w:left="2160"/>
        <w:rPr>
          <w:rFonts w:eastAsia="MS Mincho"/>
        </w:rPr>
      </w:pPr>
      <w:r w:rsidRPr="006552BC">
        <w:rPr>
          <w:rFonts w:eastAsia="MS Mincho"/>
        </w:rPr>
        <w:t>1)</w:t>
      </w:r>
      <w:r w:rsidRPr="006552BC">
        <w:rPr>
          <w:rFonts w:eastAsia="MS Mincho"/>
        </w:rPr>
        <w:tab/>
        <w:t>Sanidade (Autodeterminação)</w:t>
      </w:r>
    </w:p>
    <w:p w14:paraId="7C1DE87F" w14:textId="2C028D32" w:rsidR="003F4E2F" w:rsidRPr="006552BC" w:rsidRDefault="003F4E2F" w:rsidP="00DE34CA">
      <w:pPr>
        <w:ind w:left="2160"/>
        <w:rPr>
          <w:rFonts w:eastAsia="MS Mincho"/>
        </w:rPr>
      </w:pPr>
      <w:r w:rsidRPr="006552BC">
        <w:rPr>
          <w:rFonts w:eastAsia="MS Mincho"/>
        </w:rPr>
        <w:t>2)</w:t>
      </w:r>
      <w:r w:rsidRPr="006552BC">
        <w:rPr>
          <w:rFonts w:eastAsia="MS Mincho"/>
        </w:rPr>
        <w:tab/>
        <w:t>Abandonar um Jogo (Poder de Escolha)</w:t>
      </w:r>
      <w:bookmarkEnd w:id="27"/>
    </w:p>
    <w:p w14:paraId="226D4B3F" w14:textId="77777777" w:rsidR="003F4E2F" w:rsidRPr="006552BC" w:rsidRDefault="003F4E2F" w:rsidP="00DE34CA">
      <w:pPr>
        <w:ind w:left="2160"/>
        <w:rPr>
          <w:rFonts w:eastAsia="MS Mincho"/>
        </w:rPr>
      </w:pPr>
    </w:p>
    <w:p w14:paraId="55EC7425" w14:textId="77777777" w:rsidR="003F4E2F" w:rsidRPr="006552BC" w:rsidRDefault="003F4E2F" w:rsidP="00DE34CA">
      <w:pPr>
        <w:pStyle w:val="Ttulo61"/>
        <w:framePr w:wrap="around"/>
      </w:pPr>
      <w:r w:rsidRPr="006552BC">
        <w:t>Passos Can’t Blow:</w:t>
      </w:r>
    </w:p>
    <w:p w14:paraId="6B309B7C" w14:textId="77777777" w:rsidR="003F4E2F" w:rsidRPr="006552BC" w:rsidRDefault="003F4E2F" w:rsidP="00DE34CA">
      <w:pPr>
        <w:ind w:left="1843" w:hanging="425"/>
      </w:pPr>
      <w:r w:rsidRPr="006552BC">
        <w:t xml:space="preserve">A) </w:t>
      </w:r>
      <w:bookmarkStart w:id="28" w:name="_Hlk507239124"/>
      <w:r w:rsidRPr="006552BC">
        <w:t>“Outros colados a vocês? Outros na vossa valência? Alguém na minha valência? Na valência de outro?”</w:t>
      </w:r>
      <w:bookmarkEnd w:id="28"/>
    </w:p>
    <w:p w14:paraId="42C9E167" w14:textId="77777777" w:rsidR="003F4E2F" w:rsidRPr="006552BC" w:rsidRDefault="003F4E2F" w:rsidP="00DE34CA">
      <w:pPr>
        <w:ind w:left="1843" w:hanging="425"/>
      </w:pPr>
      <w:r w:rsidRPr="006552BC">
        <w:t xml:space="preserve">B) </w:t>
      </w:r>
      <w:bookmarkStart w:id="29" w:name="_Hlk507239148"/>
      <w:r w:rsidRPr="006552BC">
        <w:t>Incidentes: de PT até ao II, I, E/I, E/U, Pré I, Despejo no U Mest, GofG (Jogo dos Deuses), GUMS, CCCs, ANÉIS, LTA.</w:t>
      </w:r>
      <w:bookmarkEnd w:id="29"/>
    </w:p>
    <w:p w14:paraId="55D901E9" w14:textId="77777777" w:rsidR="003F4E2F" w:rsidRPr="006552BC" w:rsidRDefault="003F4E2F" w:rsidP="00DE34CA">
      <w:pPr>
        <w:ind w:left="1843" w:hanging="425"/>
      </w:pPr>
      <w:r w:rsidRPr="006552BC">
        <w:t>C)</w:t>
      </w:r>
      <w:r w:rsidRPr="006552BC">
        <w:tab/>
      </w:r>
      <w:bookmarkStart w:id="30" w:name="_Hlk507239167"/>
      <w:r w:rsidRPr="006552BC">
        <w:t>Orientação, Objetivo, Jogo.</w:t>
      </w:r>
      <w:bookmarkEnd w:id="30"/>
    </w:p>
    <w:p w14:paraId="012B2B27" w14:textId="55869ED9" w:rsidR="003F4E2F" w:rsidRPr="006552BC" w:rsidRDefault="003F4E2F" w:rsidP="00DE34CA">
      <w:pPr>
        <w:ind w:left="720"/>
        <w:rPr>
          <w:rFonts w:eastAsia="MS Mincho"/>
        </w:rPr>
      </w:pPr>
      <w:bookmarkStart w:id="31" w:name="_Hlk507239205"/>
      <w:r w:rsidRPr="006552BC">
        <w:rPr>
          <w:rFonts w:eastAsia="MS Mincho"/>
        </w:rPr>
        <w:t xml:space="preserve">Estes são percorridos: </w:t>
      </w:r>
      <w:r w:rsidRPr="006552BC">
        <w:rPr>
          <w:rFonts w:eastAsia="MS Mincho"/>
          <w:u w:val="single"/>
        </w:rPr>
        <w:t>Blow</w:t>
      </w:r>
      <w:r w:rsidRPr="006552BC">
        <w:rPr>
          <w:rFonts w:eastAsia="MS Mincho"/>
        </w:rPr>
        <w:t xml:space="preserve">, A, B, C cada um até F/N limpa, </w:t>
      </w:r>
      <w:r w:rsidRPr="006552BC">
        <w:rPr>
          <w:rFonts w:eastAsia="MS Mincho"/>
          <w:u w:val="single"/>
        </w:rPr>
        <w:t>Can’t Blow</w:t>
      </w:r>
      <w:r w:rsidRPr="006552BC">
        <w:rPr>
          <w:rFonts w:eastAsia="MS Mincho"/>
        </w:rPr>
        <w:t xml:space="preserve">, A, B, C cada um até F/N limpa, então </w:t>
      </w:r>
      <w:r w:rsidRPr="006552BC">
        <w:rPr>
          <w:rFonts w:eastAsia="MS Mincho"/>
          <w:u w:val="single"/>
        </w:rPr>
        <w:t>Blow</w:t>
      </w:r>
      <w:r w:rsidRPr="006552BC">
        <w:rPr>
          <w:rFonts w:eastAsia="MS Mincho"/>
        </w:rPr>
        <w:t xml:space="preserve">, A, B, C, novamente (se necessário) até F/N limpa. Continue a “rodar” estes alternadamente </w:t>
      </w:r>
      <w:r w:rsidRPr="006552BC">
        <w:rPr>
          <w:rFonts w:eastAsia="MS Mincho"/>
          <w:u w:val="single"/>
        </w:rPr>
        <w:t>Blow</w:t>
      </w:r>
      <w:r w:rsidRPr="006552BC">
        <w:rPr>
          <w:rFonts w:eastAsia="MS Mincho"/>
        </w:rPr>
        <w:t xml:space="preserve">, </w:t>
      </w:r>
      <w:r w:rsidRPr="006552BC">
        <w:rPr>
          <w:rFonts w:eastAsia="MS Mincho"/>
          <w:u w:val="single"/>
        </w:rPr>
        <w:t>Can’t Blow</w:t>
      </w:r>
      <w:r w:rsidRPr="006552BC">
        <w:rPr>
          <w:rFonts w:eastAsia="MS Mincho"/>
        </w:rPr>
        <w:t xml:space="preserve">, </w:t>
      </w:r>
      <w:r w:rsidRPr="006552BC">
        <w:rPr>
          <w:rFonts w:eastAsia="MS Mincho"/>
          <w:u w:val="single"/>
        </w:rPr>
        <w:t>Blow</w:t>
      </w:r>
      <w:r w:rsidRPr="006552BC">
        <w:rPr>
          <w:rFonts w:eastAsia="MS Mincho"/>
        </w:rPr>
        <w:t>, etc. até F/TA.</w:t>
      </w:r>
      <w:bookmarkEnd w:id="31"/>
    </w:p>
    <w:p w14:paraId="70233308" w14:textId="77777777" w:rsidR="003F4E2F" w:rsidRPr="006552BC" w:rsidRDefault="003F4E2F" w:rsidP="00DE34CA">
      <w:pPr>
        <w:ind w:left="426" w:hanging="426"/>
        <w:rPr>
          <w:rFonts w:eastAsia="MS Mincho"/>
        </w:rPr>
      </w:pPr>
      <w:r w:rsidRPr="006552BC">
        <w:rPr>
          <w:rFonts w:eastAsia="MS Mincho"/>
        </w:rPr>
        <w:t>C. - O EP é um corpo limpo livre de somáticos, para toda a BPC provocada pela própria audição feita anteriormente a esta sessão de Fio Direto do Corpo.</w:t>
      </w:r>
    </w:p>
    <w:p w14:paraId="1169BF22" w14:textId="77777777" w:rsidR="003F4E2F" w:rsidRPr="006552BC" w:rsidRDefault="003F4E2F" w:rsidP="00DE34CA">
      <w:pPr>
        <w:ind w:left="426" w:hanging="426"/>
        <w:rPr>
          <w:rFonts w:eastAsia="MS Mincho"/>
        </w:rPr>
      </w:pPr>
      <w:r w:rsidRPr="006552BC">
        <w:rPr>
          <w:rFonts w:eastAsia="MS Mincho"/>
        </w:rPr>
        <w:t xml:space="preserve"> </w:t>
      </w:r>
      <w:r w:rsidRPr="006552BC">
        <w:rPr>
          <w:rFonts w:eastAsia="MS Mincho"/>
        </w:rPr>
        <w:tab/>
        <w:t>Isto não significa que ficará desse modo, por causa das possíveis introduções de BST que surgem, etc. para além de audição posterior solo ou por outros.</w:t>
      </w:r>
    </w:p>
    <w:p w14:paraId="20D638B8" w14:textId="77777777" w:rsidR="003F4E2F" w:rsidRPr="006552BC" w:rsidRDefault="003F4E2F" w:rsidP="00DE34CA">
      <w:pPr>
        <w:ind w:left="426" w:hanging="426"/>
        <w:rPr>
          <w:rFonts w:eastAsia="MS Mincho"/>
        </w:rPr>
      </w:pPr>
      <w:r w:rsidRPr="006552BC">
        <w:rPr>
          <w:rFonts w:eastAsia="MS Mincho"/>
        </w:rPr>
        <w:t xml:space="preserve"> </w:t>
      </w:r>
      <w:r w:rsidRPr="006552BC">
        <w:rPr>
          <w:rFonts w:eastAsia="MS Mincho"/>
        </w:rPr>
        <w:tab/>
        <w:t xml:space="preserve">Mas a natureza CRÓNICA dos somáticos deveria desaparecer totalmente com o processo S/W do Corpo permitindo que o OT detete quaisquer somáticos novos e informe o C/S, de modo a que a causa exata deles possa ser descoberta sem a confusão provocada na análise por somáticos CRÓNICOS passados.  </w:t>
      </w:r>
    </w:p>
    <w:p w14:paraId="554ABB9E" w14:textId="77777777" w:rsidR="003F4E2F" w:rsidRPr="006552BC" w:rsidRDefault="003F4E2F" w:rsidP="00DE34CA">
      <w:pPr>
        <w:jc w:val="center"/>
        <w:rPr>
          <w:rFonts w:eastAsia="MS Mincho"/>
        </w:rPr>
      </w:pPr>
      <w:r w:rsidRPr="006552BC">
        <w:rPr>
          <w:rFonts w:eastAsia="MS Mincho"/>
        </w:rPr>
        <w:t>----------</w:t>
      </w:r>
    </w:p>
    <w:p w14:paraId="2F0C6EE5" w14:textId="77777777" w:rsidR="003F4E2F" w:rsidRPr="006552BC" w:rsidRDefault="003F4E2F">
      <w:pPr>
        <w:rPr>
          <w:rFonts w:eastAsia="MS Mincho"/>
          <w:b/>
          <w:bCs/>
        </w:rPr>
      </w:pPr>
      <w:r w:rsidRPr="006552BC">
        <w:rPr>
          <w:rFonts w:eastAsia="MS Mincho"/>
          <w:b/>
          <w:bCs/>
        </w:rPr>
        <w:t>1ª Nota:</w:t>
      </w:r>
    </w:p>
    <w:p w14:paraId="0B072082" w14:textId="77777777" w:rsidR="003F4E2F" w:rsidRPr="006552BC" w:rsidRDefault="003F4E2F">
      <w:pPr>
        <w:rPr>
          <w:rFonts w:eastAsia="MS Mincho"/>
        </w:rPr>
      </w:pPr>
      <w:r w:rsidRPr="006552BC">
        <w:rPr>
          <w:rFonts w:eastAsia="MS Mincho"/>
        </w:rPr>
        <w:t xml:space="preserve">O corpo está sujeito a um influxo de thetans Phi não manejados ao longo de cada minuto da sua existência em U3: Do ar, da comida, da água, dos gases, da radiação, introduções, etc. Assim tenderá a perder um pouco este estado num gradiente lento depois da sessão de S/W do Corpo. Esta tendência é completamente resolvida pelo RD do Ciclo do C/O em OT14.  </w:t>
      </w:r>
    </w:p>
    <w:p w14:paraId="2B76E27C" w14:textId="77777777" w:rsidR="003F4E2F" w:rsidRPr="006552BC" w:rsidRDefault="003F4E2F">
      <w:pPr>
        <w:rPr>
          <w:rFonts w:eastAsia="MS Mincho"/>
          <w:b/>
          <w:bCs/>
        </w:rPr>
      </w:pPr>
      <w:r w:rsidRPr="006552BC">
        <w:rPr>
          <w:rFonts w:eastAsia="MS Mincho"/>
          <w:b/>
          <w:bCs/>
        </w:rPr>
        <w:t>2ª Nota:</w:t>
      </w:r>
    </w:p>
    <w:p w14:paraId="0ADB7EED" w14:textId="77777777" w:rsidR="003F4E2F" w:rsidRPr="006552BC" w:rsidRDefault="003F4E2F">
      <w:pPr>
        <w:rPr>
          <w:rFonts w:eastAsia="MS Mincho"/>
        </w:rPr>
      </w:pPr>
      <w:r w:rsidRPr="006552BC">
        <w:rPr>
          <w:rFonts w:eastAsia="MS Mincho"/>
        </w:rPr>
        <w:t xml:space="preserve">Pode ser possível percorrer isto mais de uma vez e dirigir-se, numa sessão subsequente, a quaisquer thetans Phi que não estavam lá ou que não estavam despertos na 1ª sessão de S/W, ou que adquiriram BPC de audição desde a 1ª sessão de S/W. (Por exemplo, depois do nível seguinte ter acabado).  </w:t>
      </w:r>
    </w:p>
    <w:p w14:paraId="21A0EF57" w14:textId="77777777" w:rsidR="003F4E2F" w:rsidRPr="006552BC" w:rsidRDefault="003F4E2F">
      <w:pPr>
        <w:rPr>
          <w:rFonts w:eastAsia="MS Mincho"/>
        </w:rPr>
      </w:pPr>
      <w:r w:rsidRPr="006552BC">
        <w:rPr>
          <w:rFonts w:eastAsia="MS Mincho"/>
        </w:rPr>
        <w:t>Eu estou a ensaiar este " Straightwire " do Corpo a Solo em casos em Frankfurt e se tiver êxito vai ser enviado aos C/Ses treinados pelas Ron’s Orgs.</w:t>
      </w:r>
    </w:p>
    <w:p w14:paraId="360A9AA6" w14:textId="77777777" w:rsidR="003F4E2F" w:rsidRPr="006552BC" w:rsidRDefault="003F4E2F" w:rsidP="00DE34CA">
      <w:pPr>
        <w:ind w:left="4956"/>
        <w:rPr>
          <w:rFonts w:eastAsia="MS Mincho"/>
        </w:rPr>
      </w:pPr>
      <w:r w:rsidRPr="006552BC">
        <w:rPr>
          <w:rFonts w:eastAsia="MS Mincho"/>
        </w:rPr>
        <w:t xml:space="preserve">BR  </w:t>
      </w:r>
      <w:r w:rsidRPr="006552BC">
        <w:rPr>
          <w:rFonts w:eastAsia="MS Mincho"/>
        </w:rPr>
        <w:br/>
        <w:t xml:space="preserve">Sr. C/S Ron  </w:t>
      </w:r>
    </w:p>
    <w:p w14:paraId="4FDB9511" w14:textId="77777777" w:rsidR="003F4E2F" w:rsidRPr="006552BC" w:rsidRDefault="003F4E2F" w:rsidP="00DE34CA">
      <w:pPr>
        <w:ind w:left="4956"/>
      </w:pPr>
      <w:r w:rsidRPr="006552BC">
        <w:rPr>
          <w:rFonts w:eastAsia="MS Mincho"/>
        </w:rPr>
        <w:t xml:space="preserve">Obrigado novamente para Ron!  </w:t>
      </w:r>
    </w:p>
    <w:p w14:paraId="35F280F2" w14:textId="77777777" w:rsidR="003F4E2F" w:rsidRPr="006552BC" w:rsidRDefault="003F4E2F" w:rsidP="00DE34CA"/>
    <w:p w14:paraId="3349A09A" w14:textId="77777777" w:rsidR="003F4E2F" w:rsidRPr="006552BC" w:rsidRDefault="003F4E2F">
      <w:pPr>
        <w:spacing w:after="0"/>
        <w:rPr>
          <w:spacing w:val="-5"/>
        </w:rPr>
      </w:pPr>
      <w:r w:rsidRPr="006552BC">
        <w:br w:type="page"/>
      </w:r>
    </w:p>
    <w:p w14:paraId="2AA301DF" w14:textId="77777777" w:rsidR="003F4E2F" w:rsidRPr="006552BC" w:rsidRDefault="003F4E2F" w:rsidP="00DE34CA">
      <w:pPr>
        <w:tabs>
          <w:tab w:val="left" w:pos="6237"/>
        </w:tabs>
      </w:pPr>
      <w:r w:rsidRPr="006552BC">
        <w:t>GMC 75-1</w:t>
      </w:r>
      <w:r w:rsidRPr="006552BC">
        <w:tab/>
        <w:t xml:space="preserve">21 Nov. 86 </w:t>
      </w:r>
    </w:p>
    <w:p w14:paraId="4A8B9E41" w14:textId="77777777" w:rsidR="003F4E2F" w:rsidRPr="006552BC" w:rsidRDefault="003F4E2F" w:rsidP="00DE34CA">
      <w:r w:rsidRPr="006552BC">
        <w:t xml:space="preserve">SS C/S #22 </w:t>
      </w:r>
    </w:p>
    <w:p w14:paraId="69430013" w14:textId="77777777" w:rsidR="003F4E2F" w:rsidRPr="006552BC" w:rsidRDefault="003F4E2F" w:rsidP="006D4542">
      <w:pPr>
        <w:pStyle w:val="Ttulo2"/>
      </w:pPr>
      <w:bookmarkStart w:id="32" w:name="_CARTA_A_PER"/>
      <w:bookmarkStart w:id="33" w:name="_Toc507247168"/>
      <w:bookmarkStart w:id="34" w:name="GMC751"/>
      <w:bookmarkStart w:id="35" w:name="_Toc26543901"/>
      <w:bookmarkEnd w:id="32"/>
      <w:r w:rsidRPr="006552BC">
        <w:t>CARTA A PER</w:t>
      </w:r>
      <w:bookmarkEnd w:id="33"/>
      <w:bookmarkEnd w:id="35"/>
    </w:p>
    <w:p w14:paraId="4A66B849" w14:textId="77777777" w:rsidR="003F4E2F" w:rsidRPr="006552BC" w:rsidRDefault="003F4E2F" w:rsidP="00DE34CA">
      <w:pPr>
        <w:jc w:val="center"/>
      </w:pPr>
      <w:r w:rsidRPr="006552BC">
        <w:t>REFERENTE A PILOTO DO S/W DO CORPO</w:t>
      </w:r>
    </w:p>
    <w:bookmarkEnd w:id="34"/>
    <w:p w14:paraId="61B8AB20" w14:textId="77777777" w:rsidR="003F4E2F" w:rsidRPr="006552BC" w:rsidRDefault="003F4E2F" w:rsidP="00DE34CA">
      <w:pPr>
        <w:pStyle w:val="Text"/>
        <w:rPr>
          <w:rFonts w:ascii="Times New Roman" w:hAnsi="Times New Roman"/>
          <w:sz w:val="24"/>
          <w:szCs w:val="24"/>
          <w:lang w:val="pt-PT"/>
        </w:rPr>
      </w:pPr>
      <w:r w:rsidRPr="006552BC">
        <w:rPr>
          <w:rFonts w:ascii="Times New Roman" w:hAnsi="Times New Roman"/>
          <w:sz w:val="24"/>
          <w:szCs w:val="24"/>
          <w:lang w:val="pt-PT"/>
        </w:rPr>
        <w:t xml:space="preserve">Caro Per, </w:t>
      </w:r>
    </w:p>
    <w:p w14:paraId="0489C5F7" w14:textId="77777777" w:rsidR="003F4E2F" w:rsidRPr="006552BC" w:rsidRDefault="003F4E2F" w:rsidP="00DE34CA">
      <w:pPr>
        <w:pStyle w:val="Text"/>
        <w:rPr>
          <w:rFonts w:ascii="Times New Roman" w:hAnsi="Times New Roman"/>
          <w:sz w:val="24"/>
          <w:szCs w:val="24"/>
          <w:lang w:val="pt-PT"/>
        </w:rPr>
      </w:pPr>
      <w:r w:rsidRPr="006552BC">
        <w:rPr>
          <w:rFonts w:ascii="Times New Roman" w:hAnsi="Times New Roman"/>
          <w:sz w:val="24"/>
          <w:szCs w:val="24"/>
          <w:lang w:val="pt-PT"/>
        </w:rPr>
        <w:t xml:space="preserve">Obrigado pelo Exame de OT9 e lista de folhas de A/I. Isto será muito útil! </w:t>
      </w:r>
    </w:p>
    <w:p w14:paraId="347C5851" w14:textId="454C54A6" w:rsidR="003F4E2F" w:rsidRPr="006552BC" w:rsidRDefault="003F4E2F" w:rsidP="00DE34CA">
      <w:pPr>
        <w:pStyle w:val="Text"/>
        <w:rPr>
          <w:rFonts w:ascii="Times New Roman" w:hAnsi="Times New Roman"/>
          <w:sz w:val="24"/>
          <w:szCs w:val="24"/>
          <w:lang w:val="pt-PT"/>
        </w:rPr>
      </w:pPr>
      <w:r w:rsidRPr="006552BC">
        <w:rPr>
          <w:rFonts w:ascii="Times New Roman" w:hAnsi="Times New Roman"/>
          <w:sz w:val="24"/>
          <w:szCs w:val="24"/>
          <w:lang w:val="pt-PT"/>
        </w:rPr>
        <w:t>No Piloto de Corpo Fio-direto (SW) já tenho uma terminação. Esta foi a Terminação de Doro no Excal &amp; OT LR, recente mãe de um bebé. Ela própria fez os PrPr3 + Passos B</w:t>
      </w:r>
      <w:r w:rsidR="00C0330F" w:rsidRPr="006552BC">
        <w:rPr>
          <w:rFonts w:ascii="Times New Roman" w:hAnsi="Times New Roman"/>
          <w:sz w:val="24"/>
          <w:szCs w:val="24"/>
          <w:lang w:val="pt-PT"/>
        </w:rPr>
        <w:t xml:space="preserve">low </w:t>
      </w:r>
      <w:r w:rsidRPr="006552BC">
        <w:rPr>
          <w:rFonts w:ascii="Times New Roman" w:hAnsi="Times New Roman"/>
          <w:sz w:val="24"/>
          <w:szCs w:val="24"/>
          <w:lang w:val="pt-PT"/>
        </w:rPr>
        <w:t>&amp; CB</w:t>
      </w:r>
      <w:r w:rsidR="00C0330F" w:rsidRPr="006552BC">
        <w:rPr>
          <w:rFonts w:ascii="Times New Roman" w:hAnsi="Times New Roman"/>
          <w:sz w:val="24"/>
          <w:szCs w:val="24"/>
          <w:lang w:val="pt-PT"/>
        </w:rPr>
        <w:t>low</w:t>
      </w:r>
      <w:r w:rsidRPr="006552BC">
        <w:rPr>
          <w:rFonts w:ascii="Times New Roman" w:hAnsi="Times New Roman"/>
          <w:sz w:val="24"/>
          <w:szCs w:val="24"/>
          <w:lang w:val="pt-PT"/>
        </w:rPr>
        <w:t xml:space="preserve"> para FTA nalgumas horas. Os MOCOs até lhe "disseram" quando o PrPr3 começou a ficar O/R como resposta telepática para o 1º comando. Ela própria então reabilitou isso completando-o logo antes de eu dar o C/S dos Passos B</w:t>
      </w:r>
      <w:r w:rsidR="00C0330F" w:rsidRPr="006552BC">
        <w:rPr>
          <w:rFonts w:ascii="Times New Roman" w:hAnsi="Times New Roman"/>
          <w:sz w:val="24"/>
          <w:szCs w:val="24"/>
          <w:lang w:val="pt-PT"/>
        </w:rPr>
        <w:t>low</w:t>
      </w:r>
      <w:r w:rsidRPr="006552BC">
        <w:rPr>
          <w:rFonts w:ascii="Times New Roman" w:hAnsi="Times New Roman"/>
          <w:sz w:val="24"/>
          <w:szCs w:val="24"/>
          <w:lang w:val="pt-PT"/>
        </w:rPr>
        <w:t>/CB</w:t>
      </w:r>
      <w:r w:rsidR="00C0330F" w:rsidRPr="006552BC">
        <w:rPr>
          <w:rFonts w:ascii="Times New Roman" w:hAnsi="Times New Roman"/>
          <w:sz w:val="24"/>
          <w:szCs w:val="24"/>
          <w:lang w:val="pt-PT"/>
        </w:rPr>
        <w:t>low</w:t>
      </w:r>
      <w:r w:rsidRPr="006552BC">
        <w:rPr>
          <w:rFonts w:ascii="Times New Roman" w:hAnsi="Times New Roman"/>
          <w:sz w:val="24"/>
          <w:szCs w:val="24"/>
          <w:lang w:val="pt-PT"/>
        </w:rPr>
        <w:t xml:space="preserve">. Ela teve o EP de um "corpo muito limpo livre de somáticos" e pronto para continuar para OT9, no qual ela agora se encontra. O corpo ficou mais leve e ela pôde movimentá-lo sem atenção ou esforço nele. Tão bom, que era o que eu esperava. </w:t>
      </w:r>
    </w:p>
    <w:p w14:paraId="2154EF1F" w14:textId="302A7984" w:rsidR="003F4E2F" w:rsidRPr="006552BC" w:rsidRDefault="003F4E2F" w:rsidP="00DE34CA">
      <w:pPr>
        <w:pStyle w:val="Text"/>
        <w:rPr>
          <w:rFonts w:ascii="Times New Roman" w:hAnsi="Times New Roman"/>
          <w:sz w:val="24"/>
          <w:szCs w:val="24"/>
          <w:lang w:val="pt-PT"/>
        </w:rPr>
      </w:pPr>
      <w:r w:rsidRPr="006552BC">
        <w:rPr>
          <w:rFonts w:ascii="Times New Roman" w:hAnsi="Times New Roman"/>
          <w:sz w:val="24"/>
          <w:szCs w:val="24"/>
          <w:lang w:val="pt-PT"/>
        </w:rPr>
        <w:t>Mas, o outro caso, Javier, também terminou o Excal &amp; OT LR, teve um percurso muito maior, 20-24 horas no PrPr3 (até os Phi-thetans lhe dizerem que estava O/R!) depois outras 12-16 horas nos "Passos B</w:t>
      </w:r>
      <w:r w:rsidR="00C0330F" w:rsidRPr="006552BC">
        <w:rPr>
          <w:rFonts w:ascii="Times New Roman" w:hAnsi="Times New Roman"/>
          <w:sz w:val="24"/>
          <w:szCs w:val="24"/>
          <w:lang w:val="pt-PT"/>
        </w:rPr>
        <w:t>low</w:t>
      </w:r>
      <w:r w:rsidRPr="006552BC">
        <w:rPr>
          <w:rFonts w:ascii="Times New Roman" w:hAnsi="Times New Roman"/>
          <w:sz w:val="24"/>
          <w:szCs w:val="24"/>
          <w:lang w:val="pt-PT"/>
        </w:rPr>
        <w:t xml:space="preserve"> &amp;CB</w:t>
      </w:r>
      <w:r w:rsidR="00C0330F" w:rsidRPr="006552BC">
        <w:rPr>
          <w:rFonts w:ascii="Times New Roman" w:hAnsi="Times New Roman"/>
          <w:sz w:val="24"/>
          <w:szCs w:val="24"/>
          <w:lang w:val="pt-PT"/>
        </w:rPr>
        <w:t>low</w:t>
      </w:r>
      <w:r w:rsidRPr="006552BC">
        <w:rPr>
          <w:rFonts w:ascii="Times New Roman" w:hAnsi="Times New Roman"/>
          <w:sz w:val="24"/>
          <w:szCs w:val="24"/>
          <w:lang w:val="pt-PT"/>
        </w:rPr>
        <w:t xml:space="preserve">" repetidas vezes, mas nenhum FTA e ainda "esforço" &amp; "tensão" para obter </w:t>
      </w:r>
      <w:r w:rsidR="00C0330F" w:rsidRPr="006552BC">
        <w:rPr>
          <w:rFonts w:ascii="Times New Roman" w:hAnsi="Times New Roman"/>
          <w:sz w:val="24"/>
          <w:szCs w:val="24"/>
          <w:lang w:val="pt-PT"/>
        </w:rPr>
        <w:t>Blows</w:t>
      </w:r>
      <w:r w:rsidRPr="006552BC">
        <w:rPr>
          <w:rFonts w:ascii="Times New Roman" w:hAnsi="Times New Roman"/>
          <w:sz w:val="24"/>
          <w:szCs w:val="24"/>
          <w:lang w:val="pt-PT"/>
        </w:rPr>
        <w:t>. Ele declarou que estavam a acontecer mudanças incríveis no corpo e isso era óbvio até para mim, ou para qualquer pessoa. O corpo dele parecia fresco e novo, sem idade, rugas ou tensão, mas ele ainda insistiu em que havia qualquer outra coisa. Eu fiz o C/S para "estudo de LTA e adicionar LTA aos passos B</w:t>
      </w:r>
      <w:r w:rsidR="00C0330F" w:rsidRPr="006552BC">
        <w:rPr>
          <w:rFonts w:ascii="Times New Roman" w:hAnsi="Times New Roman"/>
          <w:sz w:val="24"/>
          <w:szCs w:val="24"/>
          <w:lang w:val="pt-PT"/>
        </w:rPr>
        <w:t>low</w:t>
      </w:r>
      <w:r w:rsidRPr="006552BC">
        <w:rPr>
          <w:rFonts w:ascii="Times New Roman" w:hAnsi="Times New Roman"/>
          <w:sz w:val="24"/>
          <w:szCs w:val="24"/>
          <w:lang w:val="pt-PT"/>
        </w:rPr>
        <w:t xml:space="preserve"> &amp; CB</w:t>
      </w:r>
      <w:r w:rsidR="00C0330F" w:rsidRPr="006552BC">
        <w:rPr>
          <w:rFonts w:ascii="Times New Roman" w:hAnsi="Times New Roman"/>
          <w:sz w:val="24"/>
          <w:szCs w:val="24"/>
          <w:lang w:val="pt-PT"/>
        </w:rPr>
        <w:t>low</w:t>
      </w:r>
      <w:r w:rsidRPr="006552BC">
        <w:rPr>
          <w:rFonts w:ascii="Times New Roman" w:hAnsi="Times New Roman"/>
          <w:sz w:val="24"/>
          <w:szCs w:val="24"/>
          <w:lang w:val="pt-PT"/>
        </w:rPr>
        <w:t xml:space="preserve">". Isto produziu Cogs incríveis e libertou muitos mais Phi-thetans num curto espaço de tempo, 2 horas. Mas ele ainda disse que havia mais, que alguns MOCOs não se podiam "soltar" ou "libertar"! </w:t>
      </w:r>
    </w:p>
    <w:p w14:paraId="52664DFB" w14:textId="36696E1B" w:rsidR="003F4E2F" w:rsidRPr="006552BC" w:rsidRDefault="003F4E2F" w:rsidP="00DE34CA">
      <w:pPr>
        <w:pStyle w:val="Text"/>
        <w:rPr>
          <w:rFonts w:ascii="Times New Roman" w:hAnsi="Times New Roman"/>
          <w:sz w:val="24"/>
          <w:szCs w:val="24"/>
          <w:lang w:val="pt-PT"/>
        </w:rPr>
      </w:pPr>
      <w:r w:rsidRPr="006552BC">
        <w:rPr>
          <w:rFonts w:ascii="Times New Roman" w:hAnsi="Times New Roman"/>
          <w:sz w:val="24"/>
          <w:szCs w:val="24"/>
          <w:lang w:val="pt-PT"/>
        </w:rPr>
        <w:t>Logo eu fiz o C/S para PrPr 4,5,6 limitado de perto a esses MOCOs e área do corpo, com um TR0 de PT. (Isto para que ele não espoletasse a implosão do OT13). Então os passos de B</w:t>
      </w:r>
      <w:r w:rsidR="00C0330F" w:rsidRPr="006552BC">
        <w:rPr>
          <w:rFonts w:ascii="Times New Roman" w:hAnsi="Times New Roman"/>
          <w:sz w:val="24"/>
          <w:szCs w:val="24"/>
          <w:lang w:val="pt-PT"/>
        </w:rPr>
        <w:t>low</w:t>
      </w:r>
      <w:r w:rsidRPr="006552BC">
        <w:rPr>
          <w:rFonts w:ascii="Times New Roman" w:hAnsi="Times New Roman"/>
          <w:sz w:val="24"/>
          <w:szCs w:val="24"/>
          <w:lang w:val="pt-PT"/>
        </w:rPr>
        <w:t xml:space="preserve"> &amp; CB</w:t>
      </w:r>
      <w:r w:rsidR="00C0330F" w:rsidRPr="006552BC">
        <w:rPr>
          <w:rFonts w:ascii="Times New Roman" w:hAnsi="Times New Roman"/>
          <w:sz w:val="24"/>
          <w:szCs w:val="24"/>
          <w:lang w:val="pt-PT"/>
        </w:rPr>
        <w:t>low</w:t>
      </w:r>
      <w:r w:rsidRPr="006552BC">
        <w:rPr>
          <w:rFonts w:ascii="Times New Roman" w:hAnsi="Times New Roman"/>
          <w:sz w:val="24"/>
          <w:szCs w:val="24"/>
          <w:lang w:val="pt-PT"/>
        </w:rPr>
        <w:t xml:space="preserve">, outra vez com " LTA", para a FTA. </w:t>
      </w:r>
    </w:p>
    <w:p w14:paraId="39CA683B" w14:textId="77777777" w:rsidR="003F4E2F" w:rsidRPr="006552BC" w:rsidRDefault="003F4E2F" w:rsidP="00DE34CA">
      <w:pPr>
        <w:pStyle w:val="Text"/>
        <w:rPr>
          <w:rFonts w:ascii="Times New Roman" w:hAnsi="Times New Roman"/>
          <w:sz w:val="24"/>
          <w:szCs w:val="24"/>
          <w:lang w:val="pt-PT"/>
        </w:rPr>
      </w:pPr>
      <w:r w:rsidRPr="006552BC">
        <w:rPr>
          <w:rFonts w:ascii="Times New Roman" w:hAnsi="Times New Roman"/>
          <w:sz w:val="24"/>
          <w:szCs w:val="24"/>
          <w:lang w:val="pt-PT"/>
        </w:rPr>
        <w:t>Isto solucionou quase todos os seus somáticos, mas ele localizou uma "qualquer outra coisa" na área da cabeça a provocar somáticos nos MOCOs do Corpo já limpos.</w:t>
      </w:r>
    </w:p>
    <w:p w14:paraId="250D754E" w14:textId="20D787E3" w:rsidR="003F4E2F" w:rsidRPr="006552BC" w:rsidRDefault="003F4E2F" w:rsidP="00DE34CA">
      <w:pPr>
        <w:pStyle w:val="Text"/>
        <w:rPr>
          <w:rFonts w:ascii="Times New Roman" w:hAnsi="Times New Roman"/>
          <w:sz w:val="24"/>
          <w:szCs w:val="24"/>
          <w:lang w:val="pt-PT"/>
        </w:rPr>
      </w:pPr>
      <w:r w:rsidRPr="006552BC">
        <w:rPr>
          <w:rFonts w:ascii="Times New Roman" w:hAnsi="Times New Roman"/>
          <w:sz w:val="24"/>
          <w:szCs w:val="24"/>
          <w:lang w:val="pt-PT"/>
        </w:rPr>
        <w:t>Eu fiz C/S para uma "Assist</w:t>
      </w:r>
      <w:r w:rsidR="00C0330F" w:rsidRPr="006552BC">
        <w:rPr>
          <w:rFonts w:ascii="Times New Roman" w:hAnsi="Times New Roman"/>
          <w:sz w:val="24"/>
          <w:szCs w:val="24"/>
          <w:lang w:val="pt-PT"/>
        </w:rPr>
        <w:t>ência</w:t>
      </w:r>
      <w:r w:rsidRPr="006552BC">
        <w:rPr>
          <w:rFonts w:ascii="Times New Roman" w:hAnsi="Times New Roman"/>
          <w:sz w:val="24"/>
          <w:szCs w:val="24"/>
          <w:lang w:val="pt-PT"/>
        </w:rPr>
        <w:t xml:space="preserve">" de Criação de OT12. E isso finalmente manejou. </w:t>
      </w:r>
    </w:p>
    <w:p w14:paraId="1059EAF6" w14:textId="77777777" w:rsidR="003F4E2F" w:rsidRPr="006552BC" w:rsidRDefault="003F4E2F" w:rsidP="00DE34CA">
      <w:pPr>
        <w:pStyle w:val="Text"/>
        <w:rPr>
          <w:rFonts w:ascii="Times New Roman" w:hAnsi="Times New Roman"/>
          <w:sz w:val="24"/>
          <w:szCs w:val="24"/>
          <w:lang w:val="pt-PT"/>
        </w:rPr>
      </w:pPr>
      <w:r w:rsidRPr="006552BC">
        <w:rPr>
          <w:rFonts w:ascii="Times New Roman" w:hAnsi="Times New Roman"/>
          <w:sz w:val="24"/>
          <w:szCs w:val="24"/>
          <w:lang w:val="pt-PT"/>
        </w:rPr>
        <w:t xml:space="preserve">Logo, estes processos podem ir para toda uma série de Ações Revisão. Mas o EP é inconfundível. </w:t>
      </w:r>
    </w:p>
    <w:p w14:paraId="649786A1" w14:textId="77777777" w:rsidR="003F4E2F" w:rsidRPr="006552BC" w:rsidRDefault="003F4E2F" w:rsidP="00DE34CA">
      <w:pPr>
        <w:pStyle w:val="Text"/>
        <w:rPr>
          <w:rFonts w:ascii="Times New Roman" w:hAnsi="Times New Roman"/>
          <w:i/>
          <w:sz w:val="24"/>
          <w:szCs w:val="24"/>
          <w:lang w:val="pt-PT"/>
        </w:rPr>
      </w:pPr>
      <w:r w:rsidRPr="006552BC">
        <w:rPr>
          <w:rFonts w:ascii="Times New Roman" w:hAnsi="Times New Roman"/>
          <w:sz w:val="24"/>
          <w:szCs w:val="24"/>
          <w:lang w:val="pt-PT"/>
        </w:rPr>
        <w:t xml:space="preserve">O corpo está fresco e limpo como se novo em folha, e "operacional" por Definição: </w:t>
      </w:r>
      <w:r w:rsidRPr="006552BC">
        <w:rPr>
          <w:rFonts w:ascii="Times New Roman" w:hAnsi="Times New Roman"/>
          <w:i/>
          <w:sz w:val="24"/>
          <w:szCs w:val="24"/>
          <w:lang w:val="pt-PT"/>
        </w:rPr>
        <w:t xml:space="preserve">"funciona bem sem atenção, exceto manutenção de rotina". </w:t>
      </w:r>
    </w:p>
    <w:p w14:paraId="2414AF39" w14:textId="77777777" w:rsidR="003F4E2F" w:rsidRPr="006552BC" w:rsidRDefault="003F4E2F" w:rsidP="00DE34CA">
      <w:pPr>
        <w:pStyle w:val="Text"/>
        <w:spacing w:after="0"/>
        <w:jc w:val="right"/>
        <w:rPr>
          <w:rFonts w:ascii="Times New Roman" w:hAnsi="Times New Roman"/>
          <w:sz w:val="24"/>
          <w:szCs w:val="24"/>
          <w:lang w:val="pt-PT"/>
        </w:rPr>
      </w:pPr>
      <w:r w:rsidRPr="006552BC">
        <w:rPr>
          <w:rFonts w:ascii="Times New Roman" w:hAnsi="Times New Roman"/>
          <w:sz w:val="24"/>
          <w:szCs w:val="24"/>
          <w:lang w:val="pt-PT"/>
        </w:rPr>
        <w:t xml:space="preserve">BR </w:t>
      </w:r>
    </w:p>
    <w:p w14:paraId="4892E44A" w14:textId="77777777" w:rsidR="003F4E2F" w:rsidRPr="006552BC" w:rsidRDefault="003F4E2F" w:rsidP="00DE34CA">
      <w:pPr>
        <w:pStyle w:val="Text"/>
        <w:jc w:val="right"/>
        <w:rPr>
          <w:rFonts w:ascii="Times New Roman" w:hAnsi="Times New Roman"/>
          <w:sz w:val="24"/>
          <w:szCs w:val="24"/>
          <w:lang w:val="pt-PT"/>
        </w:rPr>
      </w:pPr>
      <w:r w:rsidRPr="006552BC">
        <w:rPr>
          <w:rFonts w:ascii="Times New Roman" w:hAnsi="Times New Roman"/>
          <w:sz w:val="24"/>
          <w:szCs w:val="24"/>
          <w:lang w:val="pt-PT"/>
        </w:rPr>
        <w:t xml:space="preserve">Sr. C/S Ron </w:t>
      </w:r>
    </w:p>
    <w:p w14:paraId="464CC8C5" w14:textId="77777777" w:rsidR="003F4E2F" w:rsidRPr="006552BC" w:rsidRDefault="003F4E2F">
      <w:pPr>
        <w:spacing w:after="0"/>
        <w:rPr>
          <w:spacing w:val="-5"/>
        </w:rPr>
      </w:pPr>
      <w:r w:rsidRPr="006552BC">
        <w:br w:type="page"/>
      </w:r>
    </w:p>
    <w:p w14:paraId="0ABEF7E6" w14:textId="77777777" w:rsidR="003F4E2F" w:rsidRPr="006552BC" w:rsidRDefault="003F4E2F" w:rsidP="00DE34CA">
      <w:pPr>
        <w:tabs>
          <w:tab w:val="left" w:pos="7938"/>
        </w:tabs>
      </w:pPr>
      <w:r w:rsidRPr="006552BC">
        <w:t>GMC #75-2</w:t>
      </w:r>
      <w:r w:rsidRPr="006552BC">
        <w:tab/>
        <w:t>16 dez. 86</w:t>
      </w:r>
    </w:p>
    <w:p w14:paraId="5B38ED39" w14:textId="58C1928C" w:rsidR="003F4E2F" w:rsidRPr="006552BC" w:rsidRDefault="003F4E2F" w:rsidP="006D4542">
      <w:pPr>
        <w:pStyle w:val="Ttulo2"/>
      </w:pPr>
      <w:bookmarkStart w:id="36" w:name="_CARTA_DE_HALIA"/>
      <w:bookmarkStart w:id="37" w:name="_Toc507247169"/>
      <w:bookmarkStart w:id="38" w:name="GMC752"/>
      <w:bookmarkStart w:id="39" w:name="_Toc26543902"/>
      <w:bookmarkEnd w:id="36"/>
      <w:r w:rsidRPr="006552BC">
        <w:t xml:space="preserve">CARTA DE </w:t>
      </w:r>
      <w:bookmarkEnd w:id="37"/>
      <w:r w:rsidR="006552BC" w:rsidRPr="006552BC">
        <w:t>HÁLIA</w:t>
      </w:r>
      <w:bookmarkEnd w:id="39"/>
    </w:p>
    <w:bookmarkEnd w:id="38"/>
    <w:p w14:paraId="31F1862A" w14:textId="77777777" w:rsidR="003F4E2F" w:rsidRPr="006552BC" w:rsidRDefault="003F4E2F" w:rsidP="00DE34CA">
      <w:pPr>
        <w:tabs>
          <w:tab w:val="left" w:pos="6521"/>
        </w:tabs>
      </w:pPr>
      <w:r w:rsidRPr="006552BC">
        <w:t>Referente a: S/W do Corpo</w:t>
      </w:r>
      <w:r w:rsidRPr="006552BC">
        <w:tab/>
        <w:t>Ensaio do S/W do Corpo</w:t>
      </w:r>
    </w:p>
    <w:p w14:paraId="19B4C6A9" w14:textId="77777777" w:rsidR="003F4E2F" w:rsidRPr="006552BC" w:rsidRDefault="003F4E2F" w:rsidP="00DE34CA">
      <w:pPr>
        <w:tabs>
          <w:tab w:val="left" w:pos="7655"/>
        </w:tabs>
      </w:pPr>
      <w:r w:rsidRPr="006552BC">
        <w:t>Caso #3: Terminado</w:t>
      </w:r>
    </w:p>
    <w:p w14:paraId="47360D39" w14:textId="77777777" w:rsidR="003F4E2F" w:rsidRPr="006552BC" w:rsidRDefault="003F4E2F" w:rsidP="00DE34CA">
      <w:pPr>
        <w:tabs>
          <w:tab w:val="left" w:pos="7655"/>
        </w:tabs>
      </w:pPr>
    </w:p>
    <w:p w14:paraId="7FA616A6" w14:textId="77777777" w:rsidR="003F4E2F" w:rsidRPr="006552BC" w:rsidRDefault="003F4E2F" w:rsidP="00DE34CA">
      <w:r w:rsidRPr="006552BC">
        <w:t>Caro Bill,</w:t>
      </w:r>
    </w:p>
    <w:p w14:paraId="21BFE16E" w14:textId="77777777" w:rsidR="003F4E2F" w:rsidRPr="006552BC" w:rsidRDefault="003F4E2F" w:rsidP="00DE34CA">
      <w:r w:rsidRPr="006552BC">
        <w:t>Fiz isto em duas sessões. Na primeira auditei o PrPr3 durante cerca de 1 hora e surgiram montes de coisas da minha própria Audição. Na segunda apanhei mais um bocado da minha Audição - eles sendo desprezados, injuriados, colididos com imagens, pressões, BTs/CLs, etc. mais as suas imagens e, então, embati numa massa cinza do tipo da Técnica Estático Negro de LTA que tinham tipo “processos de audição” e que resistiam fortemente à audição (que, para eles, significava implantação).</w:t>
      </w:r>
    </w:p>
    <w:p w14:paraId="59380E01" w14:textId="77777777" w:rsidR="003F4E2F" w:rsidRPr="006552BC" w:rsidRDefault="003F4E2F" w:rsidP="00DE34CA">
      <w:r w:rsidRPr="006552BC">
        <w:t>Todos eles atravessaram os incidentes produzindo todo o tipo de somáticos e todos vieram para TP com a compreensão disso.</w:t>
      </w:r>
    </w:p>
    <w:p w14:paraId="567E1C6C" w14:textId="77777777" w:rsidR="003F4E2F" w:rsidRPr="006552BC" w:rsidRDefault="003F4E2F" w:rsidP="00DE34CA">
      <w:r w:rsidRPr="006552BC">
        <w:t>Nessa altura o corpo sentia-se muito bem, estavam muito interessados em porem-se ao trabalho.</w:t>
      </w:r>
    </w:p>
    <w:p w14:paraId="3F152FD4" w14:textId="77777777" w:rsidR="003F4E2F" w:rsidRPr="006552BC" w:rsidRDefault="003F4E2F" w:rsidP="00DE34CA">
      <w:r w:rsidRPr="006552BC">
        <w:t>Não me apercebi de mais cargas, massas ou somáticos, estava em boa comunicação com eles e terminei com um belo FTA.</w:t>
      </w:r>
    </w:p>
    <w:p w14:paraId="2AD8B4A1" w14:textId="77777777" w:rsidR="003F4E2F" w:rsidRPr="006552BC" w:rsidRDefault="003F4E2F" w:rsidP="00DE34CA">
      <w:r w:rsidRPr="006552BC">
        <w:t>Depois fiz os passos Blow / Can’t Blow.</w:t>
      </w:r>
    </w:p>
    <w:p w14:paraId="56964B72" w14:textId="77777777" w:rsidR="003F4E2F" w:rsidRPr="006552BC" w:rsidRDefault="003F4E2F" w:rsidP="00DE34CA">
      <w:r w:rsidRPr="006552BC">
        <w:t>Lindo FTA em ambos.</w:t>
      </w:r>
    </w:p>
    <w:p w14:paraId="5ED92EC7" w14:textId="77777777" w:rsidR="003F4E2F" w:rsidRPr="006552BC" w:rsidRDefault="003F4E2F" w:rsidP="00DE34CA">
      <w:r w:rsidRPr="006552BC">
        <w:t>Estou muito satisfeita de momento, a zona que me preocupava (a perna) está toda manejada - já não há somáticos.</w:t>
      </w:r>
    </w:p>
    <w:p w14:paraId="4CE46461" w14:textId="77777777" w:rsidR="003F4E2F" w:rsidRPr="006552BC" w:rsidRDefault="003F4E2F" w:rsidP="00DE34CA">
      <w:r w:rsidRPr="006552BC">
        <w:t>O funcionamento do corpo pode ser melhorado. Compreendi isso agora e como isso é possível depois do Ciclo do CO.</w:t>
      </w:r>
    </w:p>
    <w:p w14:paraId="70EBC024" w14:textId="77777777" w:rsidR="003F4E2F" w:rsidRPr="006552BC" w:rsidRDefault="003F4E2F" w:rsidP="00DE34CA">
      <w:r w:rsidRPr="006552BC">
        <w:t>Dei-lhes o fator-R de que isso vai ser feito mais tarde, o que estava bem para eles.</w:t>
      </w:r>
    </w:p>
    <w:p w14:paraId="1F371C4B" w14:textId="77777777" w:rsidR="003F4E2F" w:rsidRPr="006552BC" w:rsidRDefault="003F4E2F" w:rsidP="00DE34CA">
      <w:r w:rsidRPr="006552BC">
        <w:t>Eles agora gostam da audição e dizem que é um grande jogo.</w:t>
      </w:r>
    </w:p>
    <w:p w14:paraId="20451C6D" w14:textId="77777777" w:rsidR="003F4E2F" w:rsidRPr="006552BC" w:rsidRDefault="003F4E2F" w:rsidP="00DE34CA">
      <w:pPr>
        <w:jc w:val="center"/>
      </w:pPr>
      <w:r w:rsidRPr="006552BC">
        <w:t>_________________</w:t>
      </w:r>
    </w:p>
    <w:p w14:paraId="16603766" w14:textId="77777777" w:rsidR="003F4E2F" w:rsidRPr="006552BC" w:rsidRDefault="003F4E2F" w:rsidP="00DE34CA">
      <w:r w:rsidRPr="006552BC">
        <w:t>Fiquei muito espantada com o aspeto “negativo” que a audição tinha para eles. Havia muita carga nisso. Mas tudo parecia assentar nesse básico de LTA quando eles realmente foram “tramados” com estes tratamentos de Técnica B/S, sugados, maltratados, implantados, etc. etc.</w:t>
      </w:r>
    </w:p>
    <w:p w14:paraId="043A0792" w14:textId="77777777" w:rsidR="003F4E2F" w:rsidRPr="006552BC" w:rsidRDefault="003F4E2F" w:rsidP="00DE34CA">
      <w:pPr>
        <w:jc w:val="center"/>
      </w:pPr>
      <w:r w:rsidRPr="006552BC">
        <w:t>_________________</w:t>
      </w:r>
    </w:p>
    <w:p w14:paraId="41411267" w14:textId="77777777" w:rsidR="003F4E2F" w:rsidRPr="006552BC" w:rsidRDefault="003F4E2F" w:rsidP="00DE34CA">
      <w:r w:rsidRPr="006552BC">
        <w:t>Isto foi realmente muito engraçado e estou muito feliz com a minha perna (estava a prender-me a atenção).</w:t>
      </w:r>
    </w:p>
    <w:p w14:paraId="786BD341" w14:textId="77777777" w:rsidR="003F4E2F" w:rsidRPr="006552BC" w:rsidRDefault="003F4E2F" w:rsidP="00DE34CA">
      <w:r w:rsidRPr="006552BC">
        <w:t>Também estou muito feliz de saber que é possível - em práxis</w:t>
      </w:r>
      <w:r w:rsidRPr="006552BC">
        <w:rPr>
          <w:rStyle w:val="Refdenotaderodap"/>
        </w:rPr>
        <w:footnoteReference w:id="1"/>
      </w:r>
      <w:r w:rsidRPr="006552BC">
        <w:t xml:space="preserve"> - resolver totalmente o corpo e qualquer possível efeito nele. Sempre senti que havia coisas para além do meu controle e compreensão e agora todo esse problema se desvaneceu (para mim e para eles). É ótimo.</w:t>
      </w:r>
    </w:p>
    <w:p w14:paraId="5B945CA6" w14:textId="77777777" w:rsidR="003F4E2F" w:rsidRPr="006552BC" w:rsidRDefault="003F4E2F" w:rsidP="00DE34CA">
      <w:r w:rsidRPr="006552BC">
        <w:t>Muito obrigado pelo C/S, pelos dados e pelo cuidado que puseste nisso.</w:t>
      </w:r>
    </w:p>
    <w:p w14:paraId="65B325D8" w14:textId="77777777" w:rsidR="003F4E2F" w:rsidRPr="006552BC" w:rsidRDefault="003F4E2F" w:rsidP="00DE34CA"/>
    <w:p w14:paraId="708BF86D" w14:textId="51137D99" w:rsidR="003F4E2F" w:rsidRPr="006552BC" w:rsidRDefault="003F4E2F" w:rsidP="00A16020">
      <w:pPr>
        <w:rPr>
          <w:spacing w:val="-5"/>
        </w:rPr>
      </w:pPr>
      <w:r w:rsidRPr="006552BC">
        <w:t>Auditora Suíça,</w:t>
      </w:r>
      <w:r w:rsidR="00A16020" w:rsidRPr="006552BC">
        <w:t xml:space="preserve"> </w:t>
      </w:r>
      <w:r w:rsidRPr="006552BC">
        <w:t>Hália</w:t>
      </w:r>
      <w:r w:rsidRPr="006552BC">
        <w:br w:type="page"/>
      </w:r>
    </w:p>
    <w:p w14:paraId="44C665A2" w14:textId="77777777" w:rsidR="003F4E2F" w:rsidRPr="006552BC" w:rsidRDefault="003F4E2F" w:rsidP="00DE34CA">
      <w:pPr>
        <w:tabs>
          <w:tab w:val="left" w:pos="6237"/>
        </w:tabs>
      </w:pPr>
      <w:r w:rsidRPr="006552BC">
        <w:t>OT 8 OU ACIMA</w:t>
      </w:r>
      <w:r w:rsidRPr="006552BC">
        <w:tab/>
      </w:r>
    </w:p>
    <w:p w14:paraId="0A35D165" w14:textId="77777777" w:rsidR="003F4E2F" w:rsidRPr="006552BC" w:rsidRDefault="003F4E2F" w:rsidP="006D4542">
      <w:pPr>
        <w:pStyle w:val="Ttulo2"/>
      </w:pPr>
      <w:bookmarkStart w:id="40" w:name="_C/S__para"/>
      <w:bookmarkStart w:id="41" w:name="_Toc507247170"/>
      <w:bookmarkStart w:id="42" w:name="CSFDC"/>
      <w:bookmarkStart w:id="43" w:name="_Toc26543903"/>
      <w:bookmarkEnd w:id="40"/>
      <w:r w:rsidRPr="006552BC">
        <w:t xml:space="preserve">C/S </w:t>
      </w:r>
      <w:r w:rsidRPr="006552BC">
        <w:br/>
        <w:t>para o</w:t>
      </w:r>
      <w:r w:rsidRPr="006552BC">
        <w:br/>
        <w:t>FIO DIRETO DO CORPO</w:t>
      </w:r>
      <w:bookmarkEnd w:id="41"/>
      <w:bookmarkEnd w:id="43"/>
    </w:p>
    <w:bookmarkEnd w:id="42"/>
    <w:p w14:paraId="4DAEC57D" w14:textId="77777777" w:rsidR="003F4E2F" w:rsidRPr="006552BC" w:rsidRDefault="003F4E2F" w:rsidP="00DE34CA"/>
    <w:p w14:paraId="44DB3649" w14:textId="77777777" w:rsidR="003F4E2F" w:rsidRPr="006552BC" w:rsidRDefault="003F4E2F" w:rsidP="00DE34CA">
      <w:pPr>
        <w:ind w:left="2268"/>
      </w:pPr>
      <w:r w:rsidRPr="006552BC">
        <w:t>Referência: Fio Direto do Corpo, 1.11.86</w:t>
      </w:r>
    </w:p>
    <w:p w14:paraId="28BE5B3F" w14:textId="77777777" w:rsidR="003F4E2F" w:rsidRPr="006552BC" w:rsidRDefault="003F4E2F" w:rsidP="00DE34CA">
      <w:r w:rsidRPr="006552BC">
        <w:t>Para OTs com somáticos persistentes após Excalibur, mesmo após revisão por C/S treinado</w:t>
      </w:r>
    </w:p>
    <w:p w14:paraId="29BF59BA" w14:textId="77777777" w:rsidR="003F4E2F" w:rsidRPr="006552BC" w:rsidRDefault="003F4E2F" w:rsidP="00DE34CA">
      <w:pPr>
        <w:pStyle w:val="PargrafodaLista"/>
      </w:pPr>
    </w:p>
    <w:p w14:paraId="2CE2063E" w14:textId="77777777" w:rsidR="003F4E2F" w:rsidRPr="006552BC" w:rsidRDefault="003F4E2F" w:rsidP="00711E22">
      <w:pPr>
        <w:pStyle w:val="PargrafodaLista"/>
        <w:numPr>
          <w:ilvl w:val="0"/>
          <w:numId w:val="22"/>
        </w:numPr>
        <w:overflowPunct w:val="0"/>
        <w:autoSpaceDE w:val="0"/>
        <w:autoSpaceDN w:val="0"/>
        <w:adjustRightInd w:val="0"/>
        <w:spacing w:after="160"/>
        <w:ind w:left="714" w:hanging="357"/>
        <w:contextualSpacing w:val="0"/>
        <w:jc w:val="both"/>
        <w:textAlignment w:val="baseline"/>
      </w:pPr>
      <w:r w:rsidRPr="006552BC">
        <w:t>Em sessão com e-metro.</w:t>
      </w:r>
    </w:p>
    <w:p w14:paraId="761651E9" w14:textId="77777777" w:rsidR="003F4E2F" w:rsidRPr="006552BC" w:rsidRDefault="003F4E2F" w:rsidP="00711E22">
      <w:pPr>
        <w:pStyle w:val="PargrafodaLista"/>
        <w:numPr>
          <w:ilvl w:val="0"/>
          <w:numId w:val="22"/>
        </w:numPr>
        <w:overflowPunct w:val="0"/>
        <w:autoSpaceDE w:val="0"/>
        <w:autoSpaceDN w:val="0"/>
        <w:adjustRightInd w:val="0"/>
        <w:spacing w:after="160"/>
        <w:ind w:left="714" w:hanging="357"/>
        <w:contextualSpacing w:val="0"/>
        <w:jc w:val="both"/>
        <w:textAlignment w:val="baseline"/>
        <w:rPr>
          <w:u w:val="single"/>
        </w:rPr>
      </w:pPr>
      <w:r w:rsidRPr="006552BC">
        <w:t>TR0 no Corpo do OT e MOCOs corporais, incluindo o espaço auditado e pista sobre a qual foi auditado, isto é, todo o “espaço e tempo” onde auditaste até agora. Deves incluir Pré 1, a Pista de 100 Centiliões do Universo MEST, os Jogos de Universos Anteriores, o GUM 0, o GUM -1, -2, etc. - até mesmo LTA se o percorreste ou o estudaste.</w:t>
      </w:r>
    </w:p>
    <w:p w14:paraId="51514C3B" w14:textId="77777777" w:rsidR="003F4E2F" w:rsidRPr="006552BC" w:rsidRDefault="003F4E2F" w:rsidP="00711E22">
      <w:pPr>
        <w:pStyle w:val="PargrafodaLista"/>
        <w:numPr>
          <w:ilvl w:val="0"/>
          <w:numId w:val="22"/>
        </w:numPr>
        <w:overflowPunct w:val="0"/>
        <w:autoSpaceDE w:val="0"/>
        <w:autoSpaceDN w:val="0"/>
        <w:adjustRightInd w:val="0"/>
        <w:spacing w:after="160"/>
        <w:ind w:left="714" w:hanging="357"/>
        <w:contextualSpacing w:val="0"/>
        <w:jc w:val="both"/>
        <w:textAlignment w:val="baseline"/>
        <w:rPr>
          <w:u w:val="single"/>
        </w:rPr>
      </w:pPr>
      <w:r w:rsidRPr="006552BC">
        <w:t>Faz PrPr3 intencionado a esse espaço e tempo (audição de grupo):</w:t>
      </w:r>
    </w:p>
    <w:p w14:paraId="36E6658D" w14:textId="77777777" w:rsidR="003F4E2F" w:rsidRPr="006552BC" w:rsidRDefault="003F4E2F" w:rsidP="00711E22">
      <w:pPr>
        <w:pStyle w:val="PargrafodaLista"/>
        <w:numPr>
          <w:ilvl w:val="1"/>
          <w:numId w:val="22"/>
        </w:numPr>
        <w:overflowPunct w:val="0"/>
        <w:autoSpaceDE w:val="0"/>
        <w:autoSpaceDN w:val="0"/>
        <w:adjustRightInd w:val="0"/>
        <w:spacing w:after="160"/>
        <w:contextualSpacing w:val="0"/>
        <w:jc w:val="both"/>
        <w:textAlignment w:val="baseline"/>
        <w:rPr>
          <w:u w:val="single"/>
        </w:rPr>
      </w:pPr>
      <w:r w:rsidRPr="006552BC">
        <w:t>“</w:t>
      </w:r>
      <w:r w:rsidRPr="006552BC">
        <w:rPr>
          <w:i/>
        </w:rPr>
        <w:t>Que condição encontraram em audição?</w:t>
      </w:r>
      <w:r w:rsidRPr="006552BC">
        <w:t>”</w:t>
      </w:r>
    </w:p>
    <w:p w14:paraId="3FD29E33" w14:textId="77777777" w:rsidR="003F4E2F" w:rsidRPr="006552BC" w:rsidRDefault="003F4E2F" w:rsidP="00711E22">
      <w:pPr>
        <w:pStyle w:val="PargrafodaLista"/>
        <w:numPr>
          <w:ilvl w:val="1"/>
          <w:numId w:val="22"/>
        </w:numPr>
        <w:overflowPunct w:val="0"/>
        <w:autoSpaceDE w:val="0"/>
        <w:autoSpaceDN w:val="0"/>
        <w:adjustRightInd w:val="0"/>
        <w:spacing w:after="160"/>
        <w:contextualSpacing w:val="0"/>
        <w:jc w:val="both"/>
        <w:textAlignment w:val="baseline"/>
        <w:rPr>
          <w:u w:val="single"/>
        </w:rPr>
      </w:pPr>
      <w:r w:rsidRPr="006552BC">
        <w:t>“</w:t>
      </w:r>
      <w:r w:rsidRPr="006552BC">
        <w:rPr>
          <w:i/>
        </w:rPr>
        <w:t>Digam-me como lidaram com isso.</w:t>
      </w:r>
      <w:r w:rsidRPr="006552BC">
        <w:t>”</w:t>
      </w:r>
    </w:p>
    <w:p w14:paraId="0E0BEB6A" w14:textId="77777777" w:rsidR="003F4E2F" w:rsidRPr="006552BC" w:rsidRDefault="003F4E2F" w:rsidP="00DE34CA">
      <w:pPr>
        <w:pStyle w:val="PargrafodaLista"/>
        <w:spacing w:after="160"/>
        <w:ind w:left="714"/>
        <w:contextualSpacing w:val="0"/>
        <w:rPr>
          <w:rFonts w:eastAsia="MS Mincho"/>
        </w:rPr>
      </w:pPr>
      <w:r w:rsidRPr="006552BC">
        <w:t xml:space="preserve">Percorrido 1, 2,1,2,1, etc. </w:t>
      </w:r>
      <w:r w:rsidRPr="006552BC">
        <w:rPr>
          <w:rFonts w:eastAsia="MS Mincho"/>
        </w:rPr>
        <w:t>até grande cognição, F/N. VGIs e nenhuma atenção na audição passada.</w:t>
      </w:r>
    </w:p>
    <w:p w14:paraId="7A52EFA9" w14:textId="77777777" w:rsidR="003F4E2F" w:rsidRPr="006552BC" w:rsidRDefault="003F4E2F" w:rsidP="00711E22">
      <w:pPr>
        <w:pStyle w:val="PargrafodaLista"/>
        <w:numPr>
          <w:ilvl w:val="0"/>
          <w:numId w:val="22"/>
        </w:numPr>
        <w:overflowPunct w:val="0"/>
        <w:autoSpaceDE w:val="0"/>
        <w:autoSpaceDN w:val="0"/>
        <w:adjustRightInd w:val="0"/>
        <w:spacing w:after="160"/>
        <w:ind w:left="714" w:hanging="357"/>
        <w:contextualSpacing w:val="0"/>
        <w:jc w:val="both"/>
        <w:textAlignment w:val="baseline"/>
        <w:rPr>
          <w:i/>
          <w:u w:val="single"/>
        </w:rPr>
      </w:pPr>
      <w:r w:rsidRPr="006552BC">
        <w:t xml:space="preserve">Faz </w:t>
      </w:r>
      <w:r w:rsidRPr="006552BC">
        <w:rPr>
          <w:u w:val="single"/>
        </w:rPr>
        <w:t>Passos de Blow</w:t>
      </w:r>
      <w:r w:rsidRPr="006552BC">
        <w:t xml:space="preserve"> (audição de grupo):</w:t>
      </w:r>
    </w:p>
    <w:p w14:paraId="5AC12266" w14:textId="77777777" w:rsidR="003F4E2F" w:rsidRPr="006552BC" w:rsidRDefault="003F4E2F" w:rsidP="00711E22">
      <w:pPr>
        <w:pStyle w:val="PargrafodaLista"/>
        <w:numPr>
          <w:ilvl w:val="0"/>
          <w:numId w:val="23"/>
        </w:numPr>
        <w:overflowPunct w:val="0"/>
        <w:autoSpaceDE w:val="0"/>
        <w:autoSpaceDN w:val="0"/>
        <w:adjustRightInd w:val="0"/>
        <w:spacing w:after="160"/>
        <w:contextualSpacing w:val="0"/>
        <w:jc w:val="both"/>
        <w:textAlignment w:val="baseline"/>
        <w:rPr>
          <w:i/>
        </w:rPr>
      </w:pPr>
      <w:r w:rsidRPr="006552BC">
        <w:rPr>
          <w:i/>
        </w:rPr>
        <w:t>“Quem são vocês?”</w:t>
      </w:r>
    </w:p>
    <w:p w14:paraId="3E519492" w14:textId="77777777" w:rsidR="003F4E2F" w:rsidRPr="006552BC" w:rsidRDefault="003F4E2F" w:rsidP="00711E22">
      <w:pPr>
        <w:pStyle w:val="PargrafodaLista"/>
        <w:numPr>
          <w:ilvl w:val="0"/>
          <w:numId w:val="23"/>
        </w:numPr>
        <w:overflowPunct w:val="0"/>
        <w:autoSpaceDE w:val="0"/>
        <w:autoSpaceDN w:val="0"/>
        <w:adjustRightInd w:val="0"/>
        <w:spacing w:after="160"/>
        <w:contextualSpacing w:val="0"/>
        <w:textAlignment w:val="baseline"/>
        <w:rPr>
          <w:i/>
        </w:rPr>
      </w:pPr>
      <w:r w:rsidRPr="006552BC">
        <w:rPr>
          <w:rFonts w:ascii="Garamond,Italic" w:hAnsi="Garamond,Italic" w:cs="Garamond,Italic"/>
          <w:i/>
          <w:iCs/>
        </w:rPr>
        <w:t xml:space="preserve">"Voltem ao vosso Momento de Criação ou LIBERTEM-SE!" </w:t>
      </w:r>
      <w:r w:rsidRPr="006552BC">
        <w:rPr>
          <w:rFonts w:cs="Garamond"/>
        </w:rPr>
        <w:t>Tom 40</w:t>
      </w:r>
      <w:r w:rsidRPr="006552BC">
        <w:rPr>
          <w:rFonts w:cs="Garamond"/>
        </w:rPr>
        <w:br/>
      </w:r>
      <w:r w:rsidRPr="006552BC">
        <w:rPr>
          <w:rFonts w:ascii="Garamond,Italic" w:hAnsi="Garamond,Italic" w:cs="Garamond,Italic"/>
          <w:i/>
          <w:iCs/>
        </w:rPr>
        <w:t xml:space="preserve">"Ou esperem num Ponto Estático pelo vosso Criador " </w:t>
      </w:r>
      <w:r w:rsidRPr="006552BC">
        <w:rPr>
          <w:rFonts w:cs="Garamond"/>
        </w:rPr>
        <w:t>(fora do U3 ou do jogo)</w:t>
      </w:r>
      <w:r w:rsidRPr="006552BC">
        <w:rPr>
          <w:rFonts w:cs="Garamond"/>
        </w:rPr>
        <w:br/>
        <w:t xml:space="preserve">ou </w:t>
      </w:r>
      <w:r w:rsidRPr="006552BC">
        <w:rPr>
          <w:rFonts w:ascii="Garamond,Italic" w:hAnsi="Garamond,Italic" w:cs="Garamond,Italic"/>
          <w:i/>
          <w:iCs/>
        </w:rPr>
        <w:t>"AJUDEM-ME."</w:t>
      </w:r>
      <w:r w:rsidRPr="006552BC">
        <w:rPr>
          <w:i/>
        </w:rPr>
        <w:t>”.</w:t>
      </w:r>
      <w:r w:rsidRPr="006552BC">
        <w:rPr>
          <w:i/>
        </w:rPr>
        <w:br/>
      </w:r>
      <w:r w:rsidRPr="006552BC">
        <w:rPr>
          <w:rFonts w:cs="Garamond"/>
        </w:rPr>
        <w:t>(Este é o passo das quarto escolhas para os MOCOs).</w:t>
      </w:r>
    </w:p>
    <w:p w14:paraId="5ABD85FF" w14:textId="77777777" w:rsidR="003F4E2F" w:rsidRPr="006552BC" w:rsidRDefault="003F4E2F" w:rsidP="00711E22">
      <w:pPr>
        <w:pStyle w:val="PargrafodaLista"/>
        <w:numPr>
          <w:ilvl w:val="0"/>
          <w:numId w:val="23"/>
        </w:numPr>
        <w:overflowPunct w:val="0"/>
        <w:autoSpaceDE w:val="0"/>
        <w:autoSpaceDN w:val="0"/>
        <w:adjustRightInd w:val="0"/>
        <w:spacing w:after="160"/>
        <w:contextualSpacing w:val="0"/>
        <w:textAlignment w:val="baseline"/>
        <w:rPr>
          <w:i/>
        </w:rPr>
      </w:pPr>
      <w:r w:rsidRPr="006552BC">
        <w:rPr>
          <w:rFonts w:cs="Garamond"/>
        </w:rPr>
        <w:t>Direitos de um Thetan:</w:t>
      </w:r>
    </w:p>
    <w:p w14:paraId="33CA6320" w14:textId="77777777" w:rsidR="003F4E2F" w:rsidRPr="006552BC" w:rsidRDefault="003F4E2F" w:rsidP="00DE34CA">
      <w:pPr>
        <w:ind w:left="2412" w:hanging="568"/>
        <w:rPr>
          <w:rFonts w:cs="Garamond"/>
        </w:rPr>
      </w:pPr>
      <w:r w:rsidRPr="006552BC">
        <w:rPr>
          <w:rFonts w:cs="Garamond"/>
        </w:rPr>
        <w:t>1) Direito à vossa própria sanidade mental (ou autodeterminação).</w:t>
      </w:r>
    </w:p>
    <w:p w14:paraId="76499425" w14:textId="77777777" w:rsidR="003F4E2F" w:rsidRPr="006552BC" w:rsidRDefault="003F4E2F" w:rsidP="00DE34CA">
      <w:pPr>
        <w:ind w:left="2412" w:hanging="568"/>
        <w:rPr>
          <w:rFonts w:cs="Garamond"/>
        </w:rPr>
      </w:pPr>
      <w:r w:rsidRPr="006552BC">
        <w:rPr>
          <w:rFonts w:cs="Garamond"/>
        </w:rPr>
        <w:t>2) Direito a abandonar um jogo (ou poder de escolha).</w:t>
      </w:r>
    </w:p>
    <w:p w14:paraId="7FC54141" w14:textId="77777777" w:rsidR="003F4E2F" w:rsidRPr="006552BC" w:rsidRDefault="003F4E2F" w:rsidP="00DE34CA">
      <w:pPr>
        <w:pStyle w:val="PargrafodaLista"/>
        <w:spacing w:after="160"/>
        <w:ind w:left="1440"/>
        <w:contextualSpacing w:val="0"/>
        <w:rPr>
          <w:rFonts w:cs="Garamond"/>
        </w:rPr>
      </w:pPr>
      <w:r w:rsidRPr="006552BC">
        <w:rPr>
          <w:rFonts w:cs="Garamond"/>
        </w:rPr>
        <w:t>(Estes são retirados dos materiais de Elron Elray, Mestre de Jogos)</w:t>
      </w:r>
    </w:p>
    <w:p w14:paraId="4D655785" w14:textId="77777777" w:rsidR="003F4E2F" w:rsidRPr="006552BC" w:rsidRDefault="003F4E2F" w:rsidP="00711E22">
      <w:pPr>
        <w:pStyle w:val="PargrafodaLista"/>
        <w:numPr>
          <w:ilvl w:val="0"/>
          <w:numId w:val="22"/>
        </w:numPr>
        <w:overflowPunct w:val="0"/>
        <w:autoSpaceDE w:val="0"/>
        <w:autoSpaceDN w:val="0"/>
        <w:adjustRightInd w:val="0"/>
        <w:spacing w:after="160"/>
        <w:ind w:left="714" w:hanging="357"/>
        <w:contextualSpacing w:val="0"/>
        <w:jc w:val="both"/>
        <w:textAlignment w:val="baseline"/>
        <w:rPr>
          <w:i/>
          <w:u w:val="single"/>
        </w:rPr>
      </w:pPr>
      <w:r w:rsidRPr="006552BC">
        <w:t xml:space="preserve">Faz </w:t>
      </w:r>
      <w:r w:rsidRPr="006552BC">
        <w:rPr>
          <w:u w:val="single"/>
        </w:rPr>
        <w:t>Passos de Can’t Blow</w:t>
      </w:r>
      <w:r w:rsidRPr="006552BC">
        <w:t xml:space="preserve"> (audição de grupo):</w:t>
      </w:r>
    </w:p>
    <w:p w14:paraId="43DB5B5D" w14:textId="77777777" w:rsidR="003F4E2F" w:rsidRPr="006552BC" w:rsidRDefault="003F4E2F" w:rsidP="00711E22">
      <w:pPr>
        <w:pStyle w:val="PargrafodaLista"/>
        <w:numPr>
          <w:ilvl w:val="0"/>
          <w:numId w:val="24"/>
        </w:numPr>
        <w:overflowPunct w:val="0"/>
        <w:autoSpaceDE w:val="0"/>
        <w:autoSpaceDN w:val="0"/>
        <w:adjustRightInd w:val="0"/>
        <w:ind w:left="1633" w:hanging="357"/>
        <w:contextualSpacing w:val="0"/>
        <w:textAlignment w:val="baseline"/>
        <w:rPr>
          <w:rFonts w:ascii="Garamond,Italic" w:hAnsi="Garamond,Italic" w:cs="Garamond,Italic"/>
          <w:i/>
          <w:iCs/>
        </w:rPr>
      </w:pPr>
      <w:r w:rsidRPr="006552BC">
        <w:rPr>
          <w:rFonts w:ascii="Garamond,Italic" w:hAnsi="Garamond,Italic" w:cs="Garamond,Italic"/>
          <w:i/>
          <w:iCs/>
        </w:rPr>
        <w:t>"Alguém preso a vocês?"</w:t>
      </w:r>
      <w:r w:rsidRPr="006552BC">
        <w:rPr>
          <w:rFonts w:ascii="Garamond,Italic" w:hAnsi="Garamond,Italic" w:cs="Garamond,Italic"/>
          <w:i/>
          <w:iCs/>
        </w:rPr>
        <w:br/>
        <w:t>"Na vossa Valência?"</w:t>
      </w:r>
      <w:r w:rsidRPr="006552BC">
        <w:rPr>
          <w:rFonts w:ascii="Garamond,Italic" w:hAnsi="Garamond,Italic" w:cs="Garamond,Italic"/>
          <w:i/>
          <w:iCs/>
        </w:rPr>
        <w:br/>
        <w:t>"Na minha Valência?"</w:t>
      </w:r>
      <w:r w:rsidRPr="006552BC">
        <w:rPr>
          <w:rFonts w:ascii="Garamond,Italic" w:hAnsi="Garamond,Italic" w:cs="Garamond,Italic"/>
          <w:i/>
          <w:iCs/>
        </w:rPr>
        <w:br/>
        <w:t>"Na Valência de outro?"</w:t>
      </w:r>
    </w:p>
    <w:p w14:paraId="514CD4A7" w14:textId="77777777" w:rsidR="003F4E2F" w:rsidRPr="006552BC" w:rsidRDefault="003F4E2F" w:rsidP="00711E22">
      <w:pPr>
        <w:pStyle w:val="PargrafodaLista"/>
        <w:numPr>
          <w:ilvl w:val="0"/>
          <w:numId w:val="24"/>
        </w:numPr>
        <w:overflowPunct w:val="0"/>
        <w:autoSpaceDE w:val="0"/>
        <w:autoSpaceDN w:val="0"/>
        <w:adjustRightInd w:val="0"/>
        <w:ind w:left="1639"/>
        <w:contextualSpacing w:val="0"/>
        <w:jc w:val="both"/>
        <w:textAlignment w:val="baseline"/>
        <w:rPr>
          <w:rFonts w:cs="Garamond"/>
        </w:rPr>
      </w:pPr>
      <w:r w:rsidRPr="006552BC">
        <w:rPr>
          <w:rFonts w:cs="Garamond"/>
        </w:rPr>
        <w:t>Incidentes: desde PT para trás.</w:t>
      </w:r>
    </w:p>
    <w:p w14:paraId="0B86EAA8" w14:textId="77777777" w:rsidR="003F4E2F" w:rsidRPr="006552BC" w:rsidRDefault="003F4E2F" w:rsidP="00DE34CA">
      <w:pPr>
        <w:pStyle w:val="PargrafodaLista"/>
        <w:ind w:left="1639"/>
        <w:contextualSpacing w:val="0"/>
        <w:rPr>
          <w:rFonts w:cs="Garamond"/>
        </w:rPr>
      </w:pPr>
      <w:r w:rsidRPr="006552BC">
        <w:rPr>
          <w:rFonts w:cs="Garamond"/>
        </w:rPr>
        <w:t xml:space="preserve">Estão </w:t>
      </w:r>
      <w:r w:rsidRPr="006552BC">
        <w:rPr>
          <w:rFonts w:ascii="Garamond,Italic" w:hAnsi="Garamond,Italic" w:cs="Garamond,Italic"/>
          <w:i/>
          <w:iCs/>
        </w:rPr>
        <w:t>"presos" em</w:t>
      </w:r>
      <w:r w:rsidRPr="006552BC">
        <w:rPr>
          <w:rFonts w:cs="Garamond"/>
        </w:rPr>
        <w:t xml:space="preserve">: (ou </w:t>
      </w:r>
      <w:r w:rsidRPr="006552BC">
        <w:rPr>
          <w:rFonts w:ascii="Garamond,Italic" w:hAnsi="Garamond,Italic" w:cs="Garamond,Italic"/>
          <w:i/>
          <w:iCs/>
        </w:rPr>
        <w:t>"Têm a atenção em"</w:t>
      </w:r>
      <w:r w:rsidRPr="006552BC">
        <w:rPr>
          <w:rFonts w:cs="Garamond"/>
        </w:rPr>
        <w:t>)</w:t>
      </w:r>
    </w:p>
    <w:p w14:paraId="51E4D64B" w14:textId="77777777" w:rsidR="003F4E2F" w:rsidRPr="006552BC" w:rsidRDefault="003F4E2F" w:rsidP="00DE34CA">
      <w:pPr>
        <w:pStyle w:val="PargrafodaLista"/>
        <w:ind w:left="1639"/>
        <w:contextualSpacing w:val="0"/>
        <w:rPr>
          <w:i/>
        </w:rPr>
      </w:pPr>
      <w:r w:rsidRPr="006552BC">
        <w:rPr>
          <w:i/>
        </w:rPr>
        <w:t>- Um incidente entre agora e há 75 milhões de anos?</w:t>
      </w:r>
    </w:p>
    <w:p w14:paraId="52FDDBFA" w14:textId="77777777" w:rsidR="003F4E2F" w:rsidRPr="006552BC" w:rsidRDefault="003F4E2F" w:rsidP="00DE34CA">
      <w:pPr>
        <w:pStyle w:val="PargrafodaLista"/>
        <w:ind w:left="1639"/>
        <w:contextualSpacing w:val="0"/>
        <w:rPr>
          <w:i/>
        </w:rPr>
      </w:pPr>
      <w:r w:rsidRPr="006552BC">
        <w:rPr>
          <w:i/>
        </w:rPr>
        <w:t>- Inc II? Captura? 36 Dias?</w:t>
      </w:r>
    </w:p>
    <w:p w14:paraId="6FECF2C3" w14:textId="77777777" w:rsidR="003F4E2F" w:rsidRPr="006552BC" w:rsidRDefault="003F4E2F" w:rsidP="00DE34CA">
      <w:pPr>
        <w:pStyle w:val="PargrafodaLista"/>
        <w:ind w:left="1639"/>
        <w:contextualSpacing w:val="0"/>
        <w:rPr>
          <w:i/>
        </w:rPr>
      </w:pPr>
      <w:r w:rsidRPr="006552BC">
        <w:rPr>
          <w:i/>
        </w:rPr>
        <w:t>- Coltus?</w:t>
      </w:r>
    </w:p>
    <w:p w14:paraId="702A2716" w14:textId="77777777" w:rsidR="003F4E2F" w:rsidRPr="006552BC" w:rsidRDefault="003F4E2F" w:rsidP="00DE34CA">
      <w:pPr>
        <w:pStyle w:val="PargrafodaLista"/>
        <w:ind w:left="1639"/>
        <w:contextualSpacing w:val="0"/>
        <w:rPr>
          <w:i/>
        </w:rPr>
      </w:pPr>
      <w:r w:rsidRPr="006552BC">
        <w:rPr>
          <w:i/>
        </w:rPr>
        <w:t>- Incidente entre o Inc II e o Inc I? - CC?</w:t>
      </w:r>
    </w:p>
    <w:p w14:paraId="1C2A67C3" w14:textId="77777777" w:rsidR="003F4E2F" w:rsidRPr="006552BC" w:rsidRDefault="003F4E2F" w:rsidP="00DE34CA">
      <w:pPr>
        <w:pStyle w:val="PargrafodaLista"/>
        <w:ind w:left="1639"/>
        <w:contextualSpacing w:val="0"/>
        <w:rPr>
          <w:i/>
        </w:rPr>
      </w:pPr>
      <w:r w:rsidRPr="006552BC">
        <w:rPr>
          <w:i/>
        </w:rPr>
        <w:t>- Incidente I?</w:t>
      </w:r>
    </w:p>
    <w:p w14:paraId="21DB658E" w14:textId="77777777" w:rsidR="003F4E2F" w:rsidRPr="006552BC" w:rsidRDefault="003F4E2F" w:rsidP="00DE34CA">
      <w:pPr>
        <w:pStyle w:val="PargrafodaLista"/>
        <w:ind w:left="1639"/>
        <w:contextualSpacing w:val="0"/>
        <w:rPr>
          <w:i/>
        </w:rPr>
      </w:pPr>
      <w:r w:rsidRPr="006552BC">
        <w:rPr>
          <w:i/>
        </w:rPr>
        <w:t>- Inc I anterior?</w:t>
      </w:r>
    </w:p>
    <w:p w14:paraId="78D3B786" w14:textId="77777777" w:rsidR="003F4E2F" w:rsidRPr="006552BC" w:rsidRDefault="003F4E2F" w:rsidP="00DE34CA">
      <w:pPr>
        <w:pStyle w:val="PargrafodaLista"/>
        <w:ind w:left="1639"/>
        <w:contextualSpacing w:val="0"/>
        <w:rPr>
          <w:i/>
        </w:rPr>
      </w:pPr>
      <w:r w:rsidRPr="006552BC">
        <w:rPr>
          <w:i/>
        </w:rPr>
        <w:t>- Universo Anterior?</w:t>
      </w:r>
    </w:p>
    <w:p w14:paraId="6D347FB2" w14:textId="77777777" w:rsidR="003F4E2F" w:rsidRPr="006552BC" w:rsidRDefault="003F4E2F" w:rsidP="00DE34CA">
      <w:pPr>
        <w:pStyle w:val="PargrafodaLista"/>
        <w:ind w:left="1639"/>
        <w:contextualSpacing w:val="0"/>
        <w:rPr>
          <w:i/>
        </w:rPr>
      </w:pPr>
      <w:r w:rsidRPr="006552BC">
        <w:rPr>
          <w:i/>
        </w:rPr>
        <w:t>- Pré-Is experimentais?</w:t>
      </w:r>
    </w:p>
    <w:p w14:paraId="1213BEC9" w14:textId="77777777" w:rsidR="003F4E2F" w:rsidRPr="006552BC" w:rsidRDefault="003F4E2F" w:rsidP="00DE34CA">
      <w:pPr>
        <w:pStyle w:val="PargrafodaLista"/>
        <w:ind w:left="1639"/>
        <w:contextualSpacing w:val="0"/>
        <w:rPr>
          <w:i/>
        </w:rPr>
      </w:pPr>
      <w:r w:rsidRPr="006552BC">
        <w:rPr>
          <w:i/>
        </w:rPr>
        <w:t>- Despejado no U MEST?</w:t>
      </w:r>
    </w:p>
    <w:p w14:paraId="1A8AE6E2" w14:textId="77777777" w:rsidR="003F4E2F" w:rsidRPr="006552BC" w:rsidRDefault="003F4E2F" w:rsidP="00DE34CA">
      <w:pPr>
        <w:pStyle w:val="PargrafodaLista"/>
        <w:ind w:left="1639"/>
        <w:contextualSpacing w:val="0"/>
        <w:rPr>
          <w:i/>
        </w:rPr>
      </w:pPr>
      <w:r w:rsidRPr="006552BC">
        <w:rPr>
          <w:i/>
        </w:rPr>
        <w:t>- Jogo dos Deuses?</w:t>
      </w:r>
    </w:p>
    <w:p w14:paraId="5DC838FA" w14:textId="77777777" w:rsidR="003F4E2F" w:rsidRPr="006552BC" w:rsidRDefault="003F4E2F" w:rsidP="00DE34CA">
      <w:pPr>
        <w:pStyle w:val="PargrafodaLista"/>
        <w:ind w:left="1639"/>
        <w:contextualSpacing w:val="0"/>
        <w:rPr>
          <w:i/>
        </w:rPr>
      </w:pPr>
      <w:r w:rsidRPr="006552BC">
        <w:rPr>
          <w:i/>
        </w:rPr>
        <w:t>- GUMs anteriores?</w:t>
      </w:r>
    </w:p>
    <w:p w14:paraId="653EB698" w14:textId="77777777" w:rsidR="003F4E2F" w:rsidRPr="006552BC" w:rsidRDefault="003F4E2F" w:rsidP="00DE34CA">
      <w:pPr>
        <w:pStyle w:val="PargrafodaLista"/>
        <w:ind w:left="1639"/>
        <w:contextualSpacing w:val="0"/>
      </w:pPr>
      <w:r w:rsidRPr="006552BC">
        <w:t>(Maneja qualquer leitura até blow-F/N)</w:t>
      </w:r>
    </w:p>
    <w:p w14:paraId="31EFD503" w14:textId="77777777" w:rsidR="003F4E2F" w:rsidRPr="006552BC" w:rsidRDefault="003F4E2F" w:rsidP="00711E22">
      <w:pPr>
        <w:pStyle w:val="PargrafodaLista"/>
        <w:numPr>
          <w:ilvl w:val="0"/>
          <w:numId w:val="24"/>
        </w:numPr>
        <w:overflowPunct w:val="0"/>
        <w:autoSpaceDE w:val="0"/>
        <w:autoSpaceDN w:val="0"/>
        <w:adjustRightInd w:val="0"/>
        <w:jc w:val="both"/>
        <w:textAlignment w:val="baseline"/>
        <w:rPr>
          <w:rFonts w:cs="Garamond"/>
        </w:rPr>
      </w:pPr>
      <w:r w:rsidRPr="006552BC">
        <w:rPr>
          <w:rFonts w:cs="Garamond"/>
        </w:rPr>
        <w:t>Precisam de:</w:t>
      </w:r>
    </w:p>
    <w:p w14:paraId="58CBAE3A" w14:textId="77777777" w:rsidR="003F4E2F" w:rsidRPr="006552BC" w:rsidRDefault="003F4E2F" w:rsidP="00DE34CA">
      <w:pPr>
        <w:ind w:left="1843" w:firstLine="1"/>
        <w:rPr>
          <w:rFonts w:cs="Garamond"/>
        </w:rPr>
      </w:pPr>
      <w:r w:rsidRPr="006552BC">
        <w:rPr>
          <w:rFonts w:cs="Garamond"/>
        </w:rPr>
        <w:t>Orientação?</w:t>
      </w:r>
      <w:r w:rsidRPr="006552BC">
        <w:rPr>
          <w:rFonts w:cs="Garamond"/>
        </w:rPr>
        <w:br/>
        <w:t>Objetivo?</w:t>
      </w:r>
      <w:r w:rsidRPr="006552BC">
        <w:rPr>
          <w:rFonts w:cs="Garamond"/>
        </w:rPr>
        <w:br/>
        <w:t>Novo Jogo?</w:t>
      </w:r>
    </w:p>
    <w:p w14:paraId="18E7D49E" w14:textId="77777777" w:rsidR="003F4E2F" w:rsidRPr="006552BC" w:rsidRDefault="003F4E2F" w:rsidP="00DE34CA">
      <w:pPr>
        <w:pStyle w:val="PargrafodaLista"/>
        <w:spacing w:after="160"/>
        <w:ind w:left="1440" w:firstLine="403"/>
        <w:contextualSpacing w:val="0"/>
        <w:rPr>
          <w:i/>
        </w:rPr>
      </w:pPr>
      <w:r w:rsidRPr="006552BC">
        <w:rPr>
          <w:rFonts w:cs="Garamond"/>
        </w:rPr>
        <w:t>Maneja até Blow, F/N.</w:t>
      </w:r>
    </w:p>
    <w:p w14:paraId="10D47A4F" w14:textId="77777777" w:rsidR="003F4E2F" w:rsidRPr="006552BC" w:rsidRDefault="003F4E2F" w:rsidP="00711E22">
      <w:pPr>
        <w:pStyle w:val="PargrafodaLista"/>
        <w:numPr>
          <w:ilvl w:val="0"/>
          <w:numId w:val="25"/>
        </w:numPr>
        <w:overflowPunct w:val="0"/>
        <w:autoSpaceDE w:val="0"/>
        <w:autoSpaceDN w:val="0"/>
        <w:adjustRightInd w:val="0"/>
        <w:spacing w:after="160"/>
        <w:contextualSpacing w:val="0"/>
        <w:jc w:val="both"/>
        <w:textAlignment w:val="baseline"/>
        <w:rPr>
          <w:i/>
        </w:rPr>
      </w:pPr>
      <w:r w:rsidRPr="006552BC">
        <w:rPr>
          <w:i/>
        </w:rPr>
        <w:t>Orientação, Objetivo, Jogo.</w:t>
      </w:r>
    </w:p>
    <w:p w14:paraId="4264D20F" w14:textId="77777777" w:rsidR="003F4E2F" w:rsidRPr="006552BC" w:rsidRDefault="003F4E2F" w:rsidP="00711E22">
      <w:pPr>
        <w:pStyle w:val="PargrafodaLista"/>
        <w:numPr>
          <w:ilvl w:val="0"/>
          <w:numId w:val="22"/>
        </w:numPr>
        <w:overflowPunct w:val="0"/>
        <w:autoSpaceDE w:val="0"/>
        <w:autoSpaceDN w:val="0"/>
        <w:adjustRightInd w:val="0"/>
        <w:jc w:val="both"/>
        <w:textAlignment w:val="baseline"/>
      </w:pPr>
      <w:r w:rsidRPr="006552BC">
        <w:t>Estes são percorridos: Blow, A, B, C cada um até F/N limpa, Can’t Blow, A, B, C</w:t>
      </w:r>
      <w:r w:rsidRPr="006552BC">
        <w:rPr>
          <w:rFonts w:eastAsia="MS Mincho"/>
        </w:rPr>
        <w:t xml:space="preserve"> cada um até F/N limpa, então </w:t>
      </w:r>
      <w:r w:rsidRPr="006552BC">
        <w:rPr>
          <w:rFonts w:eastAsia="MS Mincho"/>
          <w:u w:val="single"/>
        </w:rPr>
        <w:t>Blow</w:t>
      </w:r>
      <w:r w:rsidRPr="006552BC">
        <w:rPr>
          <w:rFonts w:eastAsia="MS Mincho"/>
        </w:rPr>
        <w:t xml:space="preserve">, A, B, C, novamente (se necessário) até F/N limpa. Continue a “rodar” estes alternadamente </w:t>
      </w:r>
      <w:r w:rsidRPr="006552BC">
        <w:rPr>
          <w:rFonts w:eastAsia="MS Mincho"/>
          <w:u w:val="single"/>
        </w:rPr>
        <w:t>Blow</w:t>
      </w:r>
      <w:r w:rsidRPr="006552BC">
        <w:rPr>
          <w:rFonts w:eastAsia="MS Mincho"/>
        </w:rPr>
        <w:t xml:space="preserve">, </w:t>
      </w:r>
      <w:r w:rsidRPr="006552BC">
        <w:rPr>
          <w:rFonts w:eastAsia="MS Mincho"/>
          <w:u w:val="single"/>
        </w:rPr>
        <w:t>Can’t Blow</w:t>
      </w:r>
      <w:r w:rsidRPr="006552BC">
        <w:rPr>
          <w:rFonts w:eastAsia="MS Mincho"/>
        </w:rPr>
        <w:t xml:space="preserve">, </w:t>
      </w:r>
      <w:r w:rsidRPr="006552BC">
        <w:rPr>
          <w:rFonts w:eastAsia="MS Mincho"/>
          <w:u w:val="single"/>
        </w:rPr>
        <w:t>Blow</w:t>
      </w:r>
      <w:r w:rsidRPr="006552BC">
        <w:rPr>
          <w:rFonts w:eastAsia="MS Mincho"/>
        </w:rPr>
        <w:t>, etc. até F/TA.</w:t>
      </w:r>
    </w:p>
    <w:p w14:paraId="30DB6D7B" w14:textId="77777777" w:rsidR="003F4E2F" w:rsidRPr="006552BC" w:rsidRDefault="003F4E2F" w:rsidP="00711E22">
      <w:pPr>
        <w:pStyle w:val="PargrafodaLista"/>
        <w:numPr>
          <w:ilvl w:val="0"/>
          <w:numId w:val="22"/>
        </w:numPr>
        <w:overflowPunct w:val="0"/>
        <w:autoSpaceDE w:val="0"/>
        <w:autoSpaceDN w:val="0"/>
        <w:adjustRightInd w:val="0"/>
        <w:jc w:val="both"/>
        <w:textAlignment w:val="baseline"/>
      </w:pPr>
      <w:r w:rsidRPr="006552BC">
        <w:t>Pasta para o C/S.</w:t>
      </w:r>
    </w:p>
    <w:p w14:paraId="6D03CDF7" w14:textId="77777777" w:rsidR="003F4E2F" w:rsidRPr="006552BC" w:rsidRDefault="003F4E2F" w:rsidP="00711E22">
      <w:pPr>
        <w:pStyle w:val="PargrafodaLista"/>
        <w:numPr>
          <w:ilvl w:val="0"/>
          <w:numId w:val="22"/>
        </w:numPr>
        <w:overflowPunct w:val="0"/>
        <w:autoSpaceDE w:val="0"/>
        <w:autoSpaceDN w:val="0"/>
        <w:adjustRightInd w:val="0"/>
        <w:spacing w:after="160"/>
        <w:ind w:left="714" w:hanging="357"/>
        <w:contextualSpacing w:val="0"/>
        <w:jc w:val="both"/>
        <w:textAlignment w:val="baseline"/>
      </w:pPr>
      <w:r w:rsidRPr="006552BC">
        <w:t>Estes processos podem ser repetidos ao longo da Ponte, por exemplo após cada nível.</w:t>
      </w:r>
    </w:p>
    <w:p w14:paraId="4601651B" w14:textId="77777777" w:rsidR="003F4E2F" w:rsidRPr="006552BC" w:rsidRDefault="003F4E2F" w:rsidP="00DE34CA">
      <w:r w:rsidRPr="006552BC">
        <w:t>FR</w:t>
      </w:r>
      <w:r w:rsidRPr="006552BC">
        <w:br/>
        <w:t>Sr. C/S Lis</w:t>
      </w:r>
    </w:p>
    <w:p w14:paraId="3E9097B2" w14:textId="77777777" w:rsidR="003F4E2F" w:rsidRPr="006552BC" w:rsidRDefault="003F4E2F">
      <w:pPr>
        <w:spacing w:after="0"/>
        <w:rPr>
          <w:spacing w:val="-5"/>
        </w:rPr>
      </w:pPr>
      <w:r w:rsidRPr="006552BC">
        <w:br w:type="page"/>
      </w:r>
    </w:p>
    <w:p w14:paraId="79DBB10E" w14:textId="79D52BFA" w:rsidR="00D05F52" w:rsidRPr="006552BC" w:rsidRDefault="003F4E2F" w:rsidP="00332AA3">
      <w:pPr>
        <w:pStyle w:val="Ttulo1"/>
      </w:pPr>
      <w:bookmarkStart w:id="44" w:name="_Toc26543904"/>
      <w:r w:rsidRPr="006552BC">
        <w:t xml:space="preserve">RD DO </w:t>
      </w:r>
      <w:r w:rsidR="00AE5F7A" w:rsidRPr="006552BC">
        <w:t xml:space="preserve">CICLO DO </w:t>
      </w:r>
      <w:r w:rsidRPr="006552BC">
        <w:t>OFICIAL COMANDANTE</w:t>
      </w:r>
      <w:bookmarkEnd w:id="44"/>
    </w:p>
    <w:p w14:paraId="15D3B0A1" w14:textId="77777777" w:rsidR="00D05F52" w:rsidRPr="006552BC" w:rsidRDefault="00D05F52" w:rsidP="00D05F52">
      <w:pPr>
        <w:pStyle w:val="Data1"/>
        <w:jc w:val="right"/>
      </w:pPr>
      <w:bookmarkStart w:id="45" w:name="_PARTE_1_-"/>
      <w:bookmarkEnd w:id="45"/>
    </w:p>
    <w:p w14:paraId="172360E8" w14:textId="77777777" w:rsidR="00D05F52" w:rsidRPr="006552BC" w:rsidRDefault="00D05F52"/>
    <w:p w14:paraId="434950CA" w14:textId="686CAC60" w:rsidR="00D05F52" w:rsidRPr="006552BC" w:rsidRDefault="00D05F52" w:rsidP="00D05F52">
      <w:pPr>
        <w:pStyle w:val="Ttulo2"/>
      </w:pPr>
      <w:bookmarkStart w:id="46" w:name="_CARACTERÍSTICAS_DE_CONSCIÊNCIA"/>
      <w:bookmarkStart w:id="47" w:name="_Toc26543905"/>
      <w:bookmarkEnd w:id="46"/>
      <w:r w:rsidRPr="006552BC">
        <w:t>CARACTERÍSTICAS DE CONSCIÊNCIA</w:t>
      </w:r>
      <w:bookmarkEnd w:id="47"/>
    </w:p>
    <w:p w14:paraId="0F7A5A98" w14:textId="77777777" w:rsidR="00A16020" w:rsidRPr="006552BC" w:rsidRDefault="00A16020" w:rsidP="00A16020">
      <w:pPr>
        <w:sectPr w:rsidR="00A16020" w:rsidRPr="006552BC" w:rsidSect="002D5457">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466" w:right="851" w:bottom="992" w:left="851" w:header="568" w:footer="506" w:gutter="284"/>
          <w:cols w:space="720"/>
          <w:titlePg/>
          <w:docGrid w:linePitch="326"/>
        </w:sectPr>
      </w:pPr>
    </w:p>
    <w:p w14:paraId="6EAD2B2C" w14:textId="48A22536" w:rsidR="00D05F52" w:rsidRPr="006552BC" w:rsidRDefault="00D05F52" w:rsidP="00A16020">
      <w:r w:rsidRPr="006552BC">
        <w:t>Liberdade Total</w:t>
      </w:r>
    </w:p>
    <w:p w14:paraId="045E365E" w14:textId="77777777" w:rsidR="00D05F52" w:rsidRPr="006552BC" w:rsidRDefault="00D05F52" w:rsidP="00A16020">
      <w:r w:rsidRPr="006552BC">
        <w:t>Poder em Todas as 8 Dinâmicas</w:t>
      </w:r>
    </w:p>
    <w:p w14:paraId="2D585F89" w14:textId="77777777" w:rsidR="00D05F52" w:rsidRPr="006552BC" w:rsidRDefault="00D05F52" w:rsidP="00A16020">
      <w:r w:rsidRPr="006552BC">
        <w:t>21 Origem</w:t>
      </w:r>
    </w:p>
    <w:p w14:paraId="3255C4C4" w14:textId="77777777" w:rsidR="00D05F52" w:rsidRPr="006552BC" w:rsidRDefault="00D05F52" w:rsidP="00A16020">
      <w:r w:rsidRPr="006552BC">
        <w:t>20 Existência</w:t>
      </w:r>
    </w:p>
    <w:p w14:paraId="1F6A5D4F" w14:textId="77777777" w:rsidR="00D05F52" w:rsidRPr="006552BC" w:rsidRDefault="00D05F52" w:rsidP="00A16020">
      <w:r w:rsidRPr="006552BC">
        <w:t>19 Condições</w:t>
      </w:r>
    </w:p>
    <w:p w14:paraId="4E8A6BD3" w14:textId="77777777" w:rsidR="00D05F52" w:rsidRPr="006552BC" w:rsidRDefault="00D05F52" w:rsidP="00A16020">
      <w:r w:rsidRPr="006552BC">
        <w:t>18 Realização</w:t>
      </w:r>
    </w:p>
    <w:p w14:paraId="2F576C79" w14:textId="77777777" w:rsidR="00D05F52" w:rsidRPr="006552BC" w:rsidRDefault="00D05F52" w:rsidP="00A16020">
      <w:r w:rsidRPr="006552BC">
        <w:t>17 Clarificação</w:t>
      </w:r>
    </w:p>
    <w:p w14:paraId="47E92A3C" w14:textId="77777777" w:rsidR="00D05F52" w:rsidRPr="006552BC" w:rsidRDefault="00D05F52" w:rsidP="00A16020">
      <w:r w:rsidRPr="006552BC">
        <w:t>16 Propósitos</w:t>
      </w:r>
    </w:p>
    <w:p w14:paraId="57061630" w14:textId="77777777" w:rsidR="00D05F52" w:rsidRPr="006552BC" w:rsidRDefault="00D05F52" w:rsidP="00A16020">
      <w:r w:rsidRPr="006552BC">
        <w:t>15 Capacidade</w:t>
      </w:r>
    </w:p>
    <w:p w14:paraId="1F8E19D7" w14:textId="77777777" w:rsidR="00D05F52" w:rsidRPr="006552BC" w:rsidRDefault="00D05F52" w:rsidP="00A16020">
      <w:r w:rsidRPr="006552BC">
        <w:t>14 Correção</w:t>
      </w:r>
    </w:p>
    <w:p w14:paraId="2981FDE3" w14:textId="77777777" w:rsidR="00D05F52" w:rsidRPr="006552BC" w:rsidRDefault="00D05F52" w:rsidP="00A16020">
      <w:r w:rsidRPr="006552BC">
        <w:t>13 Resultado</w:t>
      </w:r>
    </w:p>
    <w:p w14:paraId="7AF5AA74" w14:textId="77777777" w:rsidR="00D05F52" w:rsidRPr="006552BC" w:rsidRDefault="00D05F52" w:rsidP="00A16020">
      <w:r w:rsidRPr="006552BC">
        <w:t>12 Produção</w:t>
      </w:r>
    </w:p>
    <w:p w14:paraId="3D991ECC" w14:textId="77777777" w:rsidR="00D05F52" w:rsidRPr="006552BC" w:rsidRDefault="00D05F52" w:rsidP="00A16020">
      <w:r w:rsidRPr="006552BC">
        <w:t>11 Atividade</w:t>
      </w:r>
    </w:p>
    <w:p w14:paraId="363F5F49" w14:textId="77777777" w:rsidR="00D05F52" w:rsidRPr="006552BC" w:rsidRDefault="00D05F52" w:rsidP="00A16020">
      <w:r w:rsidRPr="006552BC">
        <w:t>10 Predição</w:t>
      </w:r>
    </w:p>
    <w:p w14:paraId="383751EE" w14:textId="77777777" w:rsidR="00D05F52" w:rsidRPr="006552BC" w:rsidRDefault="00D05F52" w:rsidP="00A16020">
      <w:r w:rsidRPr="006552BC">
        <w:t>9 Corpo</w:t>
      </w:r>
    </w:p>
    <w:p w14:paraId="3D4EEC35" w14:textId="77777777" w:rsidR="00D05F52" w:rsidRPr="006552BC" w:rsidRDefault="00D05F52" w:rsidP="00A16020">
      <w:r w:rsidRPr="006552BC">
        <w:t>8 Ajuste</w:t>
      </w:r>
    </w:p>
    <w:p w14:paraId="17C87171" w14:textId="77777777" w:rsidR="00D05F52" w:rsidRPr="006552BC" w:rsidRDefault="00D05F52" w:rsidP="00A16020">
      <w:r w:rsidRPr="006552BC">
        <w:t>7 Energia</w:t>
      </w:r>
    </w:p>
    <w:p w14:paraId="7FB4BAC3" w14:textId="77777777" w:rsidR="00D05F52" w:rsidRPr="006552BC" w:rsidRDefault="00D05F52" w:rsidP="00A16020">
      <w:r w:rsidRPr="006552BC">
        <w:t>6 Iluminação</w:t>
      </w:r>
    </w:p>
    <w:p w14:paraId="536DCC51" w14:textId="77777777" w:rsidR="00D05F52" w:rsidRPr="006552BC" w:rsidRDefault="00D05F52" w:rsidP="00A16020">
      <w:r w:rsidRPr="006552BC">
        <w:t>5 Compreensão</w:t>
      </w:r>
    </w:p>
    <w:p w14:paraId="36441478" w14:textId="77777777" w:rsidR="00D05F52" w:rsidRPr="006552BC" w:rsidRDefault="00D05F52" w:rsidP="00A16020">
      <w:r w:rsidRPr="006552BC">
        <w:t>4 Orientação</w:t>
      </w:r>
    </w:p>
    <w:p w14:paraId="6CD21FA6" w14:textId="77777777" w:rsidR="00D05F52" w:rsidRPr="006552BC" w:rsidRDefault="00D05F52" w:rsidP="00A16020">
      <w:r w:rsidRPr="006552BC">
        <w:t>3 Perceção</w:t>
      </w:r>
    </w:p>
    <w:p w14:paraId="54151E43" w14:textId="77777777" w:rsidR="00D05F52" w:rsidRPr="006552BC" w:rsidRDefault="00D05F52" w:rsidP="00A16020">
      <w:r w:rsidRPr="006552BC">
        <w:t>2 Comunicação</w:t>
      </w:r>
    </w:p>
    <w:p w14:paraId="4936CD07" w14:textId="77777777" w:rsidR="00D05F52" w:rsidRPr="006552BC" w:rsidRDefault="00D05F52" w:rsidP="00A16020">
      <w:r w:rsidRPr="006552BC">
        <w:t>1 Reconhecimento</w:t>
      </w:r>
    </w:p>
    <w:p w14:paraId="56645378" w14:textId="77777777" w:rsidR="00D05F52" w:rsidRPr="006552BC" w:rsidRDefault="00D05F52" w:rsidP="00A16020">
      <w:r w:rsidRPr="006552BC">
        <w:t>-1 Ajuda</w:t>
      </w:r>
    </w:p>
    <w:p w14:paraId="61E2F8D6" w14:textId="77777777" w:rsidR="00D05F52" w:rsidRPr="006552BC" w:rsidRDefault="00D05F52" w:rsidP="00A16020">
      <w:r w:rsidRPr="006552BC">
        <w:t>-2 Esperança</w:t>
      </w:r>
    </w:p>
    <w:p w14:paraId="5B710634" w14:textId="77777777" w:rsidR="00D05F52" w:rsidRPr="006552BC" w:rsidRDefault="00D05F52" w:rsidP="00A16020">
      <w:pPr>
        <w:jc w:val="center"/>
        <w:rPr>
          <w:b/>
        </w:rPr>
      </w:pPr>
    </w:p>
    <w:p w14:paraId="1A07D847" w14:textId="77777777" w:rsidR="00D05F52" w:rsidRPr="006552BC" w:rsidRDefault="00D05F52" w:rsidP="00A16020">
      <w:pPr>
        <w:jc w:val="center"/>
        <w:rPr>
          <w:b/>
        </w:rPr>
      </w:pPr>
      <w:r w:rsidRPr="006552BC">
        <w:rPr>
          <w:b/>
        </w:rPr>
        <w:t xml:space="preserve">NÍVEIS DE CONSCIÊNCIA INFERIORES </w:t>
      </w:r>
      <w:r w:rsidRPr="006552BC">
        <w:rPr>
          <w:b/>
        </w:rPr>
        <w:br/>
        <w:t>DE HUMANO ATÉ MATERIALIDADE</w:t>
      </w:r>
    </w:p>
    <w:p w14:paraId="3A00D809" w14:textId="77777777" w:rsidR="00D05F52" w:rsidRPr="006552BC" w:rsidRDefault="00D05F52" w:rsidP="00A16020"/>
    <w:p w14:paraId="4D6CAC9B" w14:textId="77777777" w:rsidR="00D05F52" w:rsidRPr="006552BC" w:rsidRDefault="00D05F52" w:rsidP="00A16020">
      <w:r w:rsidRPr="006552BC">
        <w:t>-3 Exige Melhoria</w:t>
      </w:r>
    </w:p>
    <w:p w14:paraId="5D26A041" w14:textId="77777777" w:rsidR="00D05F52" w:rsidRPr="006552BC" w:rsidRDefault="00D05F52" w:rsidP="00A16020">
      <w:r w:rsidRPr="006552BC">
        <w:t>-4 Necessidade de Mudar</w:t>
      </w:r>
    </w:p>
    <w:p w14:paraId="2DDED7AC" w14:textId="77777777" w:rsidR="00D05F52" w:rsidRPr="006552BC" w:rsidRDefault="00D05F52" w:rsidP="00A16020">
      <w:r w:rsidRPr="006552BC">
        <w:t>-5 Medo de Piorar</w:t>
      </w:r>
    </w:p>
    <w:p w14:paraId="5904B733" w14:textId="77777777" w:rsidR="00D05F52" w:rsidRPr="006552BC" w:rsidRDefault="00D05F52" w:rsidP="00A16020">
      <w:r w:rsidRPr="006552BC">
        <w:t>-6 Efeito</w:t>
      </w:r>
    </w:p>
    <w:p w14:paraId="24F517F0" w14:textId="77777777" w:rsidR="00D05F52" w:rsidRPr="006552BC" w:rsidRDefault="00D05F52" w:rsidP="00A16020">
      <w:r w:rsidRPr="006552BC">
        <w:t>-7 Ruína</w:t>
      </w:r>
    </w:p>
    <w:p w14:paraId="69A4280E" w14:textId="77777777" w:rsidR="00D05F52" w:rsidRPr="006552BC" w:rsidRDefault="00D05F52" w:rsidP="00A16020">
      <w:r w:rsidRPr="006552BC">
        <w:t>-8 Desespero</w:t>
      </w:r>
    </w:p>
    <w:p w14:paraId="59A18111" w14:textId="77777777" w:rsidR="00D05F52" w:rsidRPr="006552BC" w:rsidRDefault="00D05F52" w:rsidP="00A16020">
      <w:r w:rsidRPr="006552BC">
        <w:t>-9 Sofrimento</w:t>
      </w:r>
    </w:p>
    <w:p w14:paraId="23E15D2B" w14:textId="77777777" w:rsidR="00D05F52" w:rsidRPr="006552BC" w:rsidRDefault="00D05F52" w:rsidP="00A16020">
      <w:r w:rsidRPr="006552BC">
        <w:t>-10 Entorpecimento</w:t>
      </w:r>
    </w:p>
    <w:p w14:paraId="17BFF4FE" w14:textId="77777777" w:rsidR="00D05F52" w:rsidRPr="006552BC" w:rsidRDefault="00D05F52" w:rsidP="00A16020">
      <w:r w:rsidRPr="006552BC">
        <w:t>-11 Introversão</w:t>
      </w:r>
    </w:p>
    <w:p w14:paraId="3A267ADB" w14:textId="77777777" w:rsidR="00D05F52" w:rsidRPr="006552BC" w:rsidRDefault="00D05F52" w:rsidP="00A16020">
      <w:r w:rsidRPr="006552BC">
        <w:t>-12 Desastre</w:t>
      </w:r>
    </w:p>
    <w:p w14:paraId="71440171" w14:textId="77777777" w:rsidR="00D05F52" w:rsidRPr="006552BC" w:rsidRDefault="00D05F52" w:rsidP="00A16020">
      <w:r w:rsidRPr="006552BC">
        <w:t>-13 Irrealidade</w:t>
      </w:r>
    </w:p>
    <w:p w14:paraId="58F83CBE" w14:textId="77777777" w:rsidR="00D05F52" w:rsidRPr="006552BC" w:rsidRDefault="00D05F52" w:rsidP="00A16020">
      <w:r w:rsidRPr="006552BC">
        <w:t>-14 Ilusão</w:t>
      </w:r>
    </w:p>
    <w:p w14:paraId="463F260E" w14:textId="77777777" w:rsidR="00D05F52" w:rsidRPr="006552BC" w:rsidRDefault="00D05F52" w:rsidP="00A16020">
      <w:r w:rsidRPr="006552BC">
        <w:t>-15 Histeria</w:t>
      </w:r>
    </w:p>
    <w:p w14:paraId="7FA3C98A" w14:textId="77777777" w:rsidR="00D05F52" w:rsidRPr="006552BC" w:rsidRDefault="00D05F52" w:rsidP="00A16020">
      <w:r w:rsidRPr="006552BC">
        <w:t>-16 Choque</w:t>
      </w:r>
    </w:p>
    <w:p w14:paraId="4977A6E6" w14:textId="77777777" w:rsidR="00D05F52" w:rsidRPr="006552BC" w:rsidRDefault="00D05F52" w:rsidP="00A16020">
      <w:r w:rsidRPr="006552BC">
        <w:t>-17 Catatonia</w:t>
      </w:r>
    </w:p>
    <w:p w14:paraId="0E4A9176" w14:textId="77777777" w:rsidR="00D05F52" w:rsidRPr="006552BC" w:rsidRDefault="00D05F52" w:rsidP="00A16020">
      <w:r w:rsidRPr="006552BC">
        <w:t>-18 Esquecimento</w:t>
      </w:r>
    </w:p>
    <w:p w14:paraId="5DBB0F6B" w14:textId="77777777" w:rsidR="00D05F52" w:rsidRPr="006552BC" w:rsidRDefault="00D05F52" w:rsidP="00A16020">
      <w:r w:rsidRPr="006552BC">
        <w:t>-19 Não envolvimento</w:t>
      </w:r>
    </w:p>
    <w:p w14:paraId="6C4B5482" w14:textId="77777777" w:rsidR="00D05F52" w:rsidRPr="006552BC" w:rsidRDefault="00D05F52" w:rsidP="00A16020">
      <w:r w:rsidRPr="006552BC">
        <w:t>-20 Dualidade</w:t>
      </w:r>
    </w:p>
    <w:p w14:paraId="20F5FADC" w14:textId="77777777" w:rsidR="00D05F52" w:rsidRPr="006552BC" w:rsidRDefault="00D05F52" w:rsidP="00A16020">
      <w:r w:rsidRPr="006552BC">
        <w:t>-21 Secretismo</w:t>
      </w:r>
    </w:p>
    <w:p w14:paraId="17A598AD" w14:textId="77777777" w:rsidR="00D05F52" w:rsidRPr="006552BC" w:rsidRDefault="00D05F52" w:rsidP="00A16020">
      <w:r w:rsidRPr="006552BC">
        <w:t>-22 Alucinação</w:t>
      </w:r>
    </w:p>
    <w:p w14:paraId="46DED4A7" w14:textId="77777777" w:rsidR="00D05F52" w:rsidRPr="006552BC" w:rsidRDefault="00D05F52" w:rsidP="00A16020">
      <w:r w:rsidRPr="006552BC">
        <w:t>-23 Sadismo</w:t>
      </w:r>
    </w:p>
    <w:p w14:paraId="6D90E029" w14:textId="77777777" w:rsidR="00D05F52" w:rsidRPr="006552BC" w:rsidRDefault="00D05F52" w:rsidP="00A16020">
      <w:r w:rsidRPr="006552BC">
        <w:t>-24 Masoquismo</w:t>
      </w:r>
    </w:p>
    <w:p w14:paraId="69F46866" w14:textId="77777777" w:rsidR="00D05F52" w:rsidRPr="006552BC" w:rsidRDefault="00D05F52" w:rsidP="00A16020">
      <w:r w:rsidRPr="006552BC">
        <w:t>-25 Extasia</w:t>
      </w:r>
    </w:p>
    <w:p w14:paraId="6055F349" w14:textId="77777777" w:rsidR="00D05F52" w:rsidRPr="006552BC" w:rsidRDefault="00D05F52" w:rsidP="00A16020">
      <w:r w:rsidRPr="006552BC">
        <w:t>-26 Hilaridade</w:t>
      </w:r>
    </w:p>
    <w:p w14:paraId="5C631661" w14:textId="77777777" w:rsidR="00D05F52" w:rsidRPr="006552BC" w:rsidRDefault="00D05F52" w:rsidP="00A16020">
      <w:r w:rsidRPr="006552BC">
        <w:t>-27 Fixidez</w:t>
      </w:r>
    </w:p>
    <w:p w14:paraId="605E5F6D" w14:textId="77777777" w:rsidR="00D05F52" w:rsidRPr="006552BC" w:rsidRDefault="00D05F52" w:rsidP="00A16020">
      <w:r w:rsidRPr="006552BC">
        <w:t>-28 Erosão</w:t>
      </w:r>
    </w:p>
    <w:p w14:paraId="1F7FD0C9" w14:textId="77777777" w:rsidR="00D05F52" w:rsidRPr="006552BC" w:rsidRDefault="00D05F52" w:rsidP="00A16020">
      <w:r w:rsidRPr="006552BC">
        <w:t>-29 Dispersão</w:t>
      </w:r>
    </w:p>
    <w:p w14:paraId="05796FFC" w14:textId="77777777" w:rsidR="00D05F52" w:rsidRPr="006552BC" w:rsidRDefault="00D05F52" w:rsidP="00A16020">
      <w:r w:rsidRPr="006552BC">
        <w:t>-30 Desassociação</w:t>
      </w:r>
    </w:p>
    <w:p w14:paraId="1EC9DC88" w14:textId="77777777" w:rsidR="00D05F52" w:rsidRPr="006552BC" w:rsidRDefault="00D05F52" w:rsidP="00A16020">
      <w:r w:rsidRPr="006552BC">
        <w:t>-31 Criminalidade</w:t>
      </w:r>
    </w:p>
    <w:p w14:paraId="411E19E9" w14:textId="77777777" w:rsidR="00D05F52" w:rsidRPr="006552BC" w:rsidRDefault="00D05F52" w:rsidP="00A16020">
      <w:r w:rsidRPr="006552BC">
        <w:t>-32 Não Causativo</w:t>
      </w:r>
    </w:p>
    <w:p w14:paraId="3AD4C494" w14:textId="77777777" w:rsidR="00D05F52" w:rsidRPr="006552BC" w:rsidRDefault="00D05F52" w:rsidP="00A16020">
      <w:r w:rsidRPr="006552BC">
        <w:t>-33 Desligamento</w:t>
      </w:r>
    </w:p>
    <w:p w14:paraId="0F863FCE" w14:textId="77777777" w:rsidR="00D05F52" w:rsidRPr="006552BC" w:rsidRDefault="00D05F52" w:rsidP="00A16020">
      <w:r w:rsidRPr="006552BC">
        <w:t>-34 Inexistência</w:t>
      </w:r>
    </w:p>
    <w:p w14:paraId="2C4A73BD" w14:textId="77777777" w:rsidR="00D05F52" w:rsidRPr="006552BC" w:rsidRDefault="00D05F52" w:rsidP="00A16020"/>
    <w:p w14:paraId="3F46F273" w14:textId="77777777" w:rsidR="00D05F52" w:rsidRPr="006552BC" w:rsidRDefault="00D05F52" w:rsidP="00A16020">
      <w:pPr>
        <w:jc w:val="center"/>
        <w:rPr>
          <w:b/>
        </w:rPr>
      </w:pPr>
      <w:r w:rsidRPr="006552BC">
        <w:rPr>
          <w:b/>
        </w:rPr>
        <w:t>***</w:t>
      </w:r>
    </w:p>
    <w:p w14:paraId="5B05CD37" w14:textId="77777777" w:rsidR="00A16020" w:rsidRPr="006552BC" w:rsidRDefault="00A16020">
      <w:pPr>
        <w:rPr>
          <w:rFonts w:eastAsia="MS Mincho"/>
        </w:rPr>
        <w:sectPr w:rsidR="00A16020" w:rsidRPr="006552BC" w:rsidSect="00A16020">
          <w:type w:val="continuous"/>
          <w:pgSz w:w="11907" w:h="16840" w:code="9"/>
          <w:pgMar w:top="1466" w:right="851" w:bottom="992" w:left="851" w:header="568" w:footer="506" w:gutter="284"/>
          <w:cols w:num="2" w:space="720"/>
          <w:titlePg/>
          <w:docGrid w:linePitch="326"/>
        </w:sectPr>
      </w:pPr>
    </w:p>
    <w:p w14:paraId="1FD008FC" w14:textId="63F221C1" w:rsidR="00D05F52" w:rsidRPr="006552BC" w:rsidRDefault="00D05F52">
      <w:pPr>
        <w:rPr>
          <w:rFonts w:eastAsia="MS Mincho"/>
        </w:rPr>
      </w:pPr>
    </w:p>
    <w:p w14:paraId="286DD309" w14:textId="77777777" w:rsidR="00D05F52" w:rsidRPr="006552BC" w:rsidRDefault="00D05F52" w:rsidP="00D05F52">
      <w:pPr>
        <w:pStyle w:val="Data1"/>
      </w:pPr>
      <w:r w:rsidRPr="006552BC">
        <w:t>18 de Fevereiro de 1990</w:t>
      </w:r>
    </w:p>
    <w:p w14:paraId="1845B9D1" w14:textId="77777777" w:rsidR="00D05F52" w:rsidRPr="006552BC" w:rsidRDefault="00D05F52" w:rsidP="00D05F52"/>
    <w:p w14:paraId="45F64D95" w14:textId="77777777" w:rsidR="00D05F52" w:rsidRPr="006552BC" w:rsidRDefault="00D05F52" w:rsidP="00D05F52">
      <w:pPr>
        <w:pStyle w:val="Ttulo2"/>
      </w:pPr>
      <w:bookmarkStart w:id="48" w:name="_O_ORGANIGRAMA"/>
      <w:bookmarkStart w:id="49" w:name="_O_ORGANOGRAMA"/>
      <w:bookmarkStart w:id="50" w:name="_Toc394860646"/>
      <w:bookmarkStart w:id="51" w:name="_Toc394946619"/>
      <w:bookmarkStart w:id="52" w:name="_Toc417061521"/>
      <w:bookmarkStart w:id="53" w:name="_Toc49507126"/>
      <w:bookmarkStart w:id="54" w:name="_Toc127631437"/>
      <w:bookmarkStart w:id="55" w:name="_Toc516309656"/>
      <w:bookmarkStart w:id="56" w:name="ORGBoard"/>
      <w:bookmarkStart w:id="57" w:name="_Toc26543906"/>
      <w:bookmarkEnd w:id="48"/>
      <w:bookmarkEnd w:id="49"/>
      <w:r w:rsidRPr="006552BC">
        <w:t>O ORGAN</w:t>
      </w:r>
      <w:bookmarkEnd w:id="50"/>
      <w:bookmarkEnd w:id="51"/>
      <w:r w:rsidRPr="006552BC">
        <w:t>OGRAMA</w:t>
      </w:r>
      <w:bookmarkEnd w:id="52"/>
      <w:bookmarkEnd w:id="53"/>
      <w:bookmarkEnd w:id="54"/>
      <w:bookmarkEnd w:id="55"/>
      <w:bookmarkEnd w:id="57"/>
    </w:p>
    <w:bookmarkEnd w:id="56"/>
    <w:p w14:paraId="150B31FC" w14:textId="77777777" w:rsidR="00D05F52" w:rsidRPr="006552BC" w:rsidRDefault="00D05F52" w:rsidP="00D05F52">
      <w:pPr>
        <w:pStyle w:val="Data1"/>
      </w:pPr>
    </w:p>
    <w:p w14:paraId="698956C1" w14:textId="77777777" w:rsidR="00D05F52" w:rsidRPr="006552BC" w:rsidRDefault="00D05F52" w:rsidP="00D05F52">
      <w:r w:rsidRPr="006552BC">
        <w:t>Uma organização bem-sucedida depende de um padrão concordado que promova as necessidades e propósitos da organização e permita ao grupo de pessoas envolvidas que cada uma leve por diante uma função que seja útil e produtiva e resulte em o grupo, como um todo, cumprir o seu propósito.</w:t>
      </w:r>
    </w:p>
    <w:p w14:paraId="54D20B85" w14:textId="77777777" w:rsidR="00D05F52" w:rsidRPr="006552BC" w:rsidRDefault="00D05F52" w:rsidP="00D05F52">
      <w:r w:rsidRPr="006552BC">
        <w:t>Existem dois princípios fundamentais envolvidos:</w:t>
      </w:r>
    </w:p>
    <w:p w14:paraId="1910CC41" w14:textId="77777777" w:rsidR="00D05F52" w:rsidRPr="006552BC" w:rsidRDefault="00D05F52" w:rsidP="00711E22">
      <w:pPr>
        <w:pStyle w:val="Avanodecorpodetexto"/>
        <w:numPr>
          <w:ilvl w:val="0"/>
          <w:numId w:val="19"/>
        </w:numPr>
        <w:tabs>
          <w:tab w:val="left" w:pos="2268"/>
        </w:tabs>
        <w:spacing w:after="120"/>
        <w:jc w:val="both"/>
      </w:pPr>
      <w:r w:rsidRPr="006552BC">
        <w:t>O diagrama padronizado da organização mostrando as divisões, departamentos, seus membros, funções e linhas de comunicação. Este padrão completamente desenhado é conhecido como Organograma.</w:t>
      </w:r>
    </w:p>
    <w:p w14:paraId="34789269" w14:textId="77777777" w:rsidR="00D05F52" w:rsidRPr="006552BC" w:rsidRDefault="00D05F52" w:rsidP="00711E22">
      <w:pPr>
        <w:pStyle w:val="Avanodecorpodetexto"/>
        <w:numPr>
          <w:ilvl w:val="0"/>
          <w:numId w:val="19"/>
        </w:numPr>
        <w:tabs>
          <w:tab w:val="left" w:pos="2268"/>
        </w:tabs>
        <w:spacing w:after="120"/>
        <w:jc w:val="both"/>
      </w:pPr>
      <w:r w:rsidRPr="006552BC">
        <w:t>A ‘Política’ da organização. A Política deriva de ações bem-sucedidas e é a maneira concordada em que as ações do grupo são levadas a cabo com êxito. Estas ações estão por escrito e são seguidas exatamente.</w:t>
      </w:r>
    </w:p>
    <w:p w14:paraId="109593D9" w14:textId="77777777" w:rsidR="00D05F52" w:rsidRPr="006552BC" w:rsidRDefault="00D05F52" w:rsidP="00D05F52">
      <w:r w:rsidRPr="006552BC">
        <w:t>Pelo facto de as pessoas terem o conhecimento e a certeza do padrão de funcionamento (Organograma) e pela implementação das ações provadamente bem-sucedidas (Política), o seu Grupo existirá e funcionará naturalmente e com um mínimo de confusão.</w:t>
      </w:r>
    </w:p>
    <w:p w14:paraId="5555AD2B" w14:textId="77777777" w:rsidR="00D05F52" w:rsidRPr="006552BC" w:rsidRDefault="00D05F52" w:rsidP="00D05F52">
      <w:r w:rsidRPr="006552BC">
        <w:t>O Organograma e a Política não servem, de modo nenhum, para suprimir a produção individual; são apenas para permitir que cada um produza individualmente e, no entanto, seja coordenado como um grupo e assim andar para a frente numa única direção.</w:t>
      </w:r>
    </w:p>
    <w:p w14:paraId="52E13372" w14:textId="77777777" w:rsidR="00D05F52" w:rsidRPr="006552BC" w:rsidRDefault="00D05F52" w:rsidP="00D05F52">
      <w:r w:rsidRPr="006552BC">
        <w:t>Imaginemos um grupo que não esteja de acordo com o padrão básico, e teremos qualquer coisa como o diagrama abaixo:</w:t>
      </w:r>
    </w:p>
    <w:p w14:paraId="247F7AAD" w14:textId="77777777" w:rsidR="00D05F52" w:rsidRPr="006552BC" w:rsidRDefault="00D05F52" w:rsidP="00D05F52">
      <w:pPr>
        <w:pStyle w:val="Corpodetexto"/>
      </w:pPr>
    </w:p>
    <w:p w14:paraId="499205A8" w14:textId="77777777" w:rsidR="00D05F52" w:rsidRPr="006552BC" w:rsidRDefault="00D05F52" w:rsidP="00D05F52">
      <w:pPr>
        <w:pStyle w:val="Corpodetexto"/>
      </w:pPr>
      <w:r w:rsidRPr="006552BC">
        <w:rPr>
          <w:noProof/>
        </w:rPr>
        <mc:AlternateContent>
          <mc:Choice Requires="wpg">
            <w:drawing>
              <wp:anchor distT="0" distB="0" distL="114300" distR="114300" simplePos="0" relativeHeight="251757568" behindDoc="0" locked="0" layoutInCell="0" allowOverlap="1" wp14:anchorId="440527C3" wp14:editId="58757283">
                <wp:simplePos x="0" y="0"/>
                <wp:positionH relativeFrom="column">
                  <wp:posOffset>1185545</wp:posOffset>
                </wp:positionH>
                <wp:positionV relativeFrom="paragraph">
                  <wp:posOffset>29845</wp:posOffset>
                </wp:positionV>
                <wp:extent cx="3563620" cy="1089660"/>
                <wp:effectExtent l="9525" t="54610" r="8255" b="8255"/>
                <wp:wrapNone/>
                <wp:docPr id="704"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3620" cy="1089660"/>
                          <a:chOff x="0" y="0"/>
                          <a:chExt cx="19999" cy="20000"/>
                        </a:xfrm>
                      </wpg:grpSpPr>
                      <wps:wsp>
                        <wps:cNvPr id="705" name="Line 599"/>
                        <wps:cNvCnPr>
                          <a:cxnSpLocks noChangeShapeType="1"/>
                        </wps:cNvCnPr>
                        <wps:spPr bwMode="auto">
                          <a:xfrm flipH="1" flipV="1">
                            <a:off x="3471" y="1725"/>
                            <a:ext cx="3927" cy="18275"/>
                          </a:xfrm>
                          <a:prstGeom prst="line">
                            <a:avLst/>
                          </a:prstGeom>
                          <a:noFill/>
                          <a:ln w="9525">
                            <a:solidFill>
                              <a:srgbClr val="000000"/>
                            </a:solidFill>
                            <a:round/>
                            <a:headEnd type="non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6" name="Line 600"/>
                        <wps:cNvCnPr>
                          <a:cxnSpLocks noChangeShapeType="1"/>
                        </wps:cNvCnPr>
                        <wps:spPr bwMode="auto">
                          <a:xfrm flipV="1">
                            <a:off x="0" y="8881"/>
                            <a:ext cx="7398" cy="6923"/>
                          </a:xfrm>
                          <a:prstGeom prst="line">
                            <a:avLst/>
                          </a:prstGeom>
                          <a:noFill/>
                          <a:ln w="9525">
                            <a:solidFill>
                              <a:srgbClr val="000000"/>
                            </a:solidFill>
                            <a:round/>
                            <a:headEnd type="non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7" name="Line 601"/>
                        <wps:cNvCnPr>
                          <a:cxnSpLocks noChangeShapeType="1"/>
                        </wps:cNvCnPr>
                        <wps:spPr bwMode="auto">
                          <a:xfrm>
                            <a:off x="677" y="10851"/>
                            <a:ext cx="15174" cy="4953"/>
                          </a:xfrm>
                          <a:prstGeom prst="line">
                            <a:avLst/>
                          </a:prstGeom>
                          <a:noFill/>
                          <a:ln w="9525">
                            <a:solidFill>
                              <a:srgbClr val="000000"/>
                            </a:solidFill>
                            <a:round/>
                            <a:headEnd type="non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8" name="Line 602"/>
                        <wps:cNvCnPr>
                          <a:cxnSpLocks noChangeShapeType="1"/>
                        </wps:cNvCnPr>
                        <wps:spPr bwMode="auto">
                          <a:xfrm flipV="1">
                            <a:off x="8827" y="3450"/>
                            <a:ext cx="8909" cy="12599"/>
                          </a:xfrm>
                          <a:prstGeom prst="line">
                            <a:avLst/>
                          </a:prstGeom>
                          <a:noFill/>
                          <a:ln w="9525">
                            <a:solidFill>
                              <a:srgbClr val="000000"/>
                            </a:solidFill>
                            <a:round/>
                            <a:headEnd type="non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9" name="Line 603"/>
                        <wps:cNvCnPr>
                          <a:cxnSpLocks noChangeShapeType="1"/>
                        </wps:cNvCnPr>
                        <wps:spPr bwMode="auto">
                          <a:xfrm flipH="1" flipV="1">
                            <a:off x="5958" y="0"/>
                            <a:ext cx="14041" cy="13089"/>
                          </a:xfrm>
                          <a:prstGeom prst="line">
                            <a:avLst/>
                          </a:prstGeom>
                          <a:noFill/>
                          <a:ln w="9525">
                            <a:solidFill>
                              <a:srgbClr val="000000"/>
                            </a:solidFill>
                            <a:round/>
                            <a:headEnd type="non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6A23FAB" id="Group 598" o:spid="_x0000_s1026" style="position:absolute;margin-left:93.35pt;margin-top:2.35pt;width:280.6pt;height:85.8pt;z-index:251757568"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" o:allowincell="f">
                <v:line id="Line 599" o:spid="_x0000_s1027" style="position:absolute;flip:x y;visibility:visible;mso-wrap-style:square" from="3471,1725" to="7398,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">
                  <v:stroke startarrowlength="long" endarrow="block" endarrowlength="long"/>
                </v:line>
                <v:line id="Line 600" o:spid="_x0000_s1028" style="position:absolute;flip:y;visibility:visible;mso-wrap-style:square" from="0,8881" to="7398,1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">
                  <v:stroke startarrowlength="long" endarrow="block" endarrowlength="long"/>
                </v:line>
                <v:line id="Line 601" o:spid="_x0000_s1029" style="position:absolute;visibility:visible;mso-wrap-style:square" from="677,10851" to="15851,1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">
                  <v:stroke startarrowlength="long" endarrow="block" endarrowlength="long"/>
                </v:line>
                <v:line id="Line 602" o:spid="_x0000_s1030" style="position:absolute;flip:y;visibility:visible;mso-wrap-style:square" from="8827,3450" to="17736,1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">
                  <v:stroke startarrowlength="long" endarrow="block" endarrowlength="long"/>
                </v:line>
                <v:line id="Line 603" o:spid="_x0000_s1031" style="position:absolute;flip:x y;visibility:visible;mso-wrap-style:square" from="5958,0" to="19999,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">
                  <v:stroke startarrowlength="long" endarrow="block" endarrowlength="long"/>
                </v:line>
              </v:group>
            </w:pict>
          </mc:Fallback>
        </mc:AlternateContent>
      </w:r>
    </w:p>
    <w:p w14:paraId="01EFCA76" w14:textId="77777777" w:rsidR="00D05F52" w:rsidRPr="006552BC" w:rsidRDefault="00D05F52" w:rsidP="00D05F52">
      <w:pPr>
        <w:pStyle w:val="Corpodetexto"/>
      </w:pPr>
    </w:p>
    <w:p w14:paraId="6736CED5" w14:textId="77777777" w:rsidR="00D05F52" w:rsidRPr="006552BC" w:rsidRDefault="00D05F52" w:rsidP="00D05F52">
      <w:pPr>
        <w:pStyle w:val="Corpodetexto"/>
      </w:pPr>
    </w:p>
    <w:p w14:paraId="3CA9A38A" w14:textId="77777777" w:rsidR="00D05F52" w:rsidRPr="006552BC" w:rsidRDefault="00D05F52" w:rsidP="00D05F52">
      <w:pPr>
        <w:pStyle w:val="Corpodetexto"/>
      </w:pPr>
    </w:p>
    <w:p w14:paraId="52F3ADAA" w14:textId="77777777" w:rsidR="00D05F52" w:rsidRPr="006552BC" w:rsidRDefault="00D05F52" w:rsidP="00D05F52">
      <w:pPr>
        <w:pStyle w:val="Corpodetexto"/>
      </w:pPr>
    </w:p>
    <w:p w14:paraId="695A2600" w14:textId="77777777" w:rsidR="00D05F52" w:rsidRPr="006552BC" w:rsidRDefault="00D05F52" w:rsidP="00D05F52">
      <w:pPr>
        <w:pStyle w:val="Corpodetexto"/>
      </w:pPr>
    </w:p>
    <w:p w14:paraId="4270C6A2" w14:textId="77777777" w:rsidR="00D05F52" w:rsidRPr="006552BC" w:rsidRDefault="00D05F52" w:rsidP="00D05F52">
      <w:r w:rsidRPr="006552BC">
        <w:t>Pode ser que avancem, mas é penoso e sem objetivo.</w:t>
      </w:r>
    </w:p>
    <w:p w14:paraId="7B811F9F" w14:textId="77777777" w:rsidR="00D05F52" w:rsidRPr="006552BC" w:rsidRDefault="00D05F52" w:rsidP="00D05F52">
      <w:r w:rsidRPr="006552BC">
        <w:t xml:space="preserve">Se estivessem de acordo e não a tropeçar uns nos outros, teriam: </w:t>
      </w:r>
    </w:p>
    <w:p w14:paraId="23A710BF" w14:textId="77777777" w:rsidR="00D05F52" w:rsidRPr="006552BC" w:rsidRDefault="00D05F52" w:rsidP="00D05F52">
      <w:pPr>
        <w:pStyle w:val="Corpodetexto"/>
      </w:pPr>
      <w:r w:rsidRPr="006552BC">
        <w:rPr>
          <w:noProof/>
        </w:rPr>
        <w:drawing>
          <wp:anchor distT="0" distB="0" distL="114300" distR="114300" simplePos="0" relativeHeight="251760640" behindDoc="1" locked="0" layoutInCell="1" allowOverlap="1" wp14:anchorId="04236E38" wp14:editId="2CB6EAFA">
            <wp:simplePos x="0" y="0"/>
            <wp:positionH relativeFrom="column">
              <wp:posOffset>1727200</wp:posOffset>
            </wp:positionH>
            <wp:positionV relativeFrom="paragraph">
              <wp:posOffset>48895</wp:posOffset>
            </wp:positionV>
            <wp:extent cx="3554730" cy="1082040"/>
            <wp:effectExtent l="0" t="0" r="0" b="0"/>
            <wp:wrapTight wrapText="bothSides">
              <wp:wrapPolygon edited="0">
                <wp:start x="0" y="0"/>
                <wp:lineTo x="0" y="21296"/>
                <wp:lineTo x="21531" y="21296"/>
                <wp:lineTo x="21531" y="0"/>
                <wp:lineTo x="0" y="0"/>
              </wp:wrapPolygon>
            </wp:wrapTight>
            <wp:docPr id="729" name="Imagem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473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A3E23" w14:textId="77777777" w:rsidR="00D05F52" w:rsidRPr="006552BC" w:rsidRDefault="00D05F52" w:rsidP="00D05F52">
      <w:r w:rsidRPr="006552BC">
        <w:t>Acordo</w:t>
      </w:r>
    </w:p>
    <w:p w14:paraId="646E9AE1" w14:textId="77777777" w:rsidR="00D05F52" w:rsidRPr="006552BC" w:rsidRDefault="00D05F52" w:rsidP="00D05F52">
      <w:r w:rsidRPr="006552BC">
        <w:t>Coordenação</w:t>
      </w:r>
    </w:p>
    <w:p w14:paraId="0238A599" w14:textId="77777777" w:rsidR="00D05F52" w:rsidRPr="006552BC" w:rsidRDefault="00D05F52" w:rsidP="00D05F52">
      <w:r w:rsidRPr="006552BC">
        <w:t>PODER</w:t>
      </w:r>
    </w:p>
    <w:p w14:paraId="52359BB9" w14:textId="77777777" w:rsidR="00D05F52" w:rsidRPr="006552BC" w:rsidRDefault="00D05F52" w:rsidP="00D05F52">
      <w:pPr>
        <w:pStyle w:val="Corpodetexto"/>
      </w:pPr>
    </w:p>
    <w:p w14:paraId="6DA3EA70" w14:textId="77777777" w:rsidR="00D05F52" w:rsidRPr="006552BC" w:rsidRDefault="00D05F52" w:rsidP="00D05F52">
      <w:r w:rsidRPr="006552BC">
        <w:t xml:space="preserve">Em vez de todos os </w:t>
      </w:r>
      <w:r w:rsidRPr="006552BC">
        <w:rPr>
          <w:b/>
        </w:rPr>
        <w:t xml:space="preserve">vetores de força </w:t>
      </w:r>
      <w:r w:rsidRPr="006552BC">
        <w:t xml:space="preserve">estarem espalhados a esmo, opondo-se uns aos outros, agrupam-se os </w:t>
      </w:r>
      <w:r w:rsidRPr="006552BC">
        <w:rPr>
          <w:b/>
        </w:rPr>
        <w:t>vetores</w:t>
      </w:r>
      <w:r w:rsidRPr="006552BC">
        <w:t xml:space="preserve"> numa única direção e, assim, alcança-se uma concentração que produz um resultado.</w:t>
      </w:r>
    </w:p>
    <w:p w14:paraId="4465C08D" w14:textId="77777777" w:rsidR="00D05F52" w:rsidRPr="006552BC" w:rsidRDefault="00D05F52" w:rsidP="00D05F52">
      <w:r w:rsidRPr="006552BC">
        <w:t>Tem-se também um grupo muito feliz com um alto nível de ARC.</w:t>
      </w:r>
    </w:p>
    <w:p w14:paraId="0E98B06D" w14:textId="77777777" w:rsidR="00D05F52" w:rsidRPr="006552BC" w:rsidRDefault="00D05F52" w:rsidP="00D05F52">
      <w:r w:rsidRPr="006552BC">
        <w:t>O Organograma usado por Grupos de Auditores baseia-se, filosoficamente, no padrão mais exequível existente presentemente no Universo Físico, que é o Homem.</w:t>
      </w:r>
    </w:p>
    <w:p w14:paraId="12B4F8DA" w14:textId="77777777" w:rsidR="00D05F52" w:rsidRPr="006552BC" w:rsidRDefault="00D05F52" w:rsidP="00D05F52">
      <w:r w:rsidRPr="006552BC">
        <w:t>O Homem é construído como segue:</w:t>
      </w:r>
    </w:p>
    <w:p w14:paraId="43BB7FF6" w14:textId="77777777" w:rsidR="00D05F52" w:rsidRPr="006552BC" w:rsidRDefault="00D05F52" w:rsidP="00D05F52">
      <w:pPr>
        <w:pStyle w:val="Avanodecorpodetexto"/>
      </w:pPr>
      <w:r w:rsidRPr="006552BC">
        <w:t xml:space="preserve">Primeiro há o </w:t>
      </w:r>
      <w:r w:rsidRPr="006552BC">
        <w:rPr>
          <w:b/>
        </w:rPr>
        <w:t>Ser</w:t>
      </w:r>
      <w:r w:rsidRPr="006552BC">
        <w:t xml:space="preserve"> (espírito, a própria pessoa) que é o ponto de origem de ideias e objetivos.</w:t>
      </w:r>
    </w:p>
    <w:p w14:paraId="0B28E620" w14:textId="77777777" w:rsidR="00D05F52" w:rsidRPr="006552BC" w:rsidRDefault="00D05F52" w:rsidP="00D05F52">
      <w:pPr>
        <w:pStyle w:val="Avanodecorpodetexto"/>
      </w:pPr>
      <w:r w:rsidRPr="006552BC">
        <w:t xml:space="preserve">Depois há a </w:t>
      </w:r>
      <w:r w:rsidRPr="006552BC">
        <w:rPr>
          <w:b/>
        </w:rPr>
        <w:t>mente</w:t>
      </w:r>
      <w:r w:rsidRPr="006552BC">
        <w:t>, que pode ser comparada a um computador.</w:t>
      </w:r>
    </w:p>
    <w:p w14:paraId="3B11005D" w14:textId="77777777" w:rsidR="00D05F52" w:rsidRPr="006552BC" w:rsidRDefault="00D05F52" w:rsidP="00D05F52">
      <w:pPr>
        <w:pStyle w:val="Avanodecorpodetexto"/>
      </w:pPr>
      <w:r w:rsidRPr="006552BC">
        <w:t xml:space="preserve">Depois há o </w:t>
      </w:r>
      <w:r w:rsidRPr="006552BC">
        <w:rPr>
          <w:b/>
        </w:rPr>
        <w:t>corpo</w:t>
      </w:r>
      <w:r w:rsidRPr="006552BC">
        <w:t>, que se move no Universo Físico e cria efeitos iniciados pelo Ser, criando assim um produto.</w:t>
      </w:r>
    </w:p>
    <w:p w14:paraId="1647C61B" w14:textId="77777777" w:rsidR="00D05F52" w:rsidRPr="006552BC" w:rsidRDefault="00D05F52" w:rsidP="00D05F52">
      <w:r w:rsidRPr="006552BC">
        <w:t>Assim o Ser concebe uma ideia. A mente é orientada para dados a fim de relacionar a ideia com o meio em que a pessoa está a funcionar. Depois o corpo é dirigido para pôr a ideia em existência.</w:t>
      </w:r>
    </w:p>
    <w:p w14:paraId="5A87B6E0" w14:textId="77777777" w:rsidR="00D05F52" w:rsidRPr="006552BC" w:rsidRDefault="00D05F52" w:rsidP="00D05F52">
      <w:r w:rsidRPr="006552BC">
        <w:t>Há um produto resultante que pode ser observado, e corrigido ou não corrigido, polo Ser.</w:t>
      </w:r>
    </w:p>
    <w:p w14:paraId="237F8AA4" w14:textId="77777777" w:rsidR="00D05F52" w:rsidRPr="006552BC" w:rsidRDefault="00D05F52" w:rsidP="00D05F52">
      <w:r w:rsidRPr="006552BC">
        <w:t>Assim temos um padrão:</w:t>
      </w:r>
    </w:p>
    <w:p w14:paraId="6EF67231" w14:textId="54A832BB" w:rsidR="00D05F52" w:rsidRPr="006552BC" w:rsidRDefault="00D05F52" w:rsidP="00D05F52">
      <w:r w:rsidRPr="006552BC">
        <w:rPr>
          <w:noProof/>
        </w:rPr>
        <mc:AlternateContent>
          <mc:Choice Requires="wps">
            <w:drawing>
              <wp:anchor distT="0" distB="0" distL="114300" distR="114300" simplePos="0" relativeHeight="251754496" behindDoc="0" locked="0" layoutInCell="0" allowOverlap="1" wp14:anchorId="0C610D4F" wp14:editId="00613511">
                <wp:simplePos x="0" y="0"/>
                <wp:positionH relativeFrom="column">
                  <wp:posOffset>1562100</wp:posOffset>
                </wp:positionH>
                <wp:positionV relativeFrom="paragraph">
                  <wp:posOffset>225425</wp:posOffset>
                </wp:positionV>
                <wp:extent cx="0" cy="228600"/>
                <wp:effectExtent l="38100" t="0" r="57150" b="57150"/>
                <wp:wrapNone/>
                <wp:docPr id="236"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AC3962" id="Line 59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7.75pt" to="123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" o:allowincell="f">
                <v:stroke startarrowwidth="narrow" startarrowlength="short" endarrow="block" endarrowwidth="narrow" endarrowlength="short"/>
              </v:line>
            </w:pict>
          </mc:Fallback>
        </mc:AlternateContent>
      </w:r>
      <w:r w:rsidRPr="006552BC">
        <w:rPr>
          <w:noProof/>
        </w:rPr>
        <mc:AlternateContent>
          <mc:Choice Requires="wps">
            <w:drawing>
              <wp:anchor distT="0" distB="0" distL="114300" distR="114300" simplePos="0" relativeHeight="251753472" behindDoc="0" locked="0" layoutInCell="0" allowOverlap="1" wp14:anchorId="2C9E807B" wp14:editId="2C3D8227">
                <wp:simplePos x="0" y="0"/>
                <wp:positionH relativeFrom="column">
                  <wp:posOffset>594360</wp:posOffset>
                </wp:positionH>
                <wp:positionV relativeFrom="paragraph">
                  <wp:posOffset>731520</wp:posOffset>
                </wp:positionV>
                <wp:extent cx="635" cy="635"/>
                <wp:effectExtent l="8890" t="13335" r="9525" b="14605"/>
                <wp:wrapNone/>
                <wp:docPr id="237"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2AA7BB" id="Line 59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57.6pt" to="46.8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" o:allowincell="f" strokeweight="1pt">
                <v:stroke startarrowwidth="narrow" startarrowlength="short" endarrowwidth="narrow" endarrowlength="short"/>
              </v:line>
            </w:pict>
          </mc:Fallback>
        </mc:AlternateContent>
      </w:r>
      <w:r w:rsidRPr="006552BC">
        <w:tab/>
      </w:r>
      <w:r w:rsidR="00A16020" w:rsidRPr="006552BC">
        <w:tab/>
      </w:r>
      <w:r w:rsidR="00A16020" w:rsidRPr="006552BC">
        <w:tab/>
        <w:t xml:space="preserve">   </w:t>
      </w:r>
      <w:r w:rsidRPr="006552BC">
        <w:t>Ser</w:t>
      </w:r>
    </w:p>
    <w:p w14:paraId="7F87BFFA" w14:textId="77777777" w:rsidR="00D05F52" w:rsidRPr="006552BC" w:rsidRDefault="00D05F52" w:rsidP="00D05F52"/>
    <w:p w14:paraId="15DCD588" w14:textId="77777777" w:rsidR="00D05F52" w:rsidRPr="006552BC" w:rsidRDefault="00D05F52" w:rsidP="00D05F52">
      <w:pPr>
        <w:pStyle w:val="Corpodetexto"/>
        <w:tabs>
          <w:tab w:val="left" w:pos="1985"/>
        </w:tabs>
      </w:pPr>
      <w:r w:rsidRPr="006552BC">
        <w:rPr>
          <w:noProof/>
        </w:rPr>
        <mc:AlternateContent>
          <mc:Choice Requires="wps">
            <w:drawing>
              <wp:anchor distT="0" distB="0" distL="114300" distR="114300" simplePos="0" relativeHeight="251755520" behindDoc="0" locked="0" layoutInCell="0" allowOverlap="1" wp14:anchorId="26FE26E9" wp14:editId="4EB6D5C1">
                <wp:simplePos x="0" y="0"/>
                <wp:positionH relativeFrom="column">
                  <wp:posOffset>1887220</wp:posOffset>
                </wp:positionH>
                <wp:positionV relativeFrom="paragraph">
                  <wp:posOffset>97155</wp:posOffset>
                </wp:positionV>
                <wp:extent cx="777240" cy="635"/>
                <wp:effectExtent l="12065" t="46355" r="20320" b="48260"/>
                <wp:wrapNone/>
                <wp:docPr id="238" name="Lin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7F30BB" id="Line 596"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pt,7.65pt" to="209.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" o:allowincell="f">
                <v:stroke startarrowwidth="narrow" startarrowlength="short" endarrow="block" endarrowwidth="narrow" endarrowlength="short"/>
              </v:line>
            </w:pict>
          </mc:Fallback>
        </mc:AlternateContent>
      </w:r>
      <w:r w:rsidRPr="006552BC">
        <w:rPr>
          <w:noProof/>
        </w:rPr>
        <mc:AlternateContent>
          <mc:Choice Requires="wps">
            <w:drawing>
              <wp:anchor distT="0" distB="0" distL="114300" distR="114300" simplePos="0" relativeHeight="251756544" behindDoc="0" locked="0" layoutInCell="0" allowOverlap="1" wp14:anchorId="26A81038" wp14:editId="57332F31">
                <wp:simplePos x="0" y="0"/>
                <wp:positionH relativeFrom="column">
                  <wp:posOffset>3239135</wp:posOffset>
                </wp:positionH>
                <wp:positionV relativeFrom="paragraph">
                  <wp:posOffset>97790</wp:posOffset>
                </wp:positionV>
                <wp:extent cx="793750" cy="635"/>
                <wp:effectExtent l="7620" t="46990" r="17780" b="47625"/>
                <wp:wrapNone/>
                <wp:docPr id="239" name="Lin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2268CD" id="Line 597"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05pt,7.7pt" to="317.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" o:allowincell="f">
                <v:stroke startarrowwidth="narrow" startarrowlength="short" endarrow="block" endarrowwidth="narrow" endarrowlength="short"/>
              </v:line>
            </w:pict>
          </mc:Fallback>
        </mc:AlternateContent>
      </w:r>
      <w:r w:rsidRPr="006552BC">
        <w:tab/>
      </w:r>
      <w:r w:rsidRPr="006552BC">
        <w:tab/>
        <w:t>Mente</w:t>
      </w:r>
      <w:r w:rsidRPr="006552BC">
        <w:tab/>
      </w:r>
      <w:r w:rsidRPr="006552BC">
        <w:tab/>
      </w:r>
      <w:r w:rsidRPr="006552BC">
        <w:tab/>
        <w:t>Corpo</w:t>
      </w:r>
      <w:r w:rsidRPr="006552BC">
        <w:tab/>
      </w:r>
      <w:r w:rsidRPr="006552BC">
        <w:tab/>
      </w:r>
      <w:r w:rsidRPr="006552BC">
        <w:tab/>
        <w:t>Produto</w:t>
      </w:r>
    </w:p>
    <w:p w14:paraId="53F871AF" w14:textId="77777777" w:rsidR="00D05F52" w:rsidRPr="006552BC" w:rsidRDefault="00D05F52" w:rsidP="00D05F52">
      <w:r w:rsidRPr="006552BC">
        <w:t>com o produto a condizer com a ideia original do Ser.</w:t>
      </w:r>
    </w:p>
    <w:p w14:paraId="7D2E3803" w14:textId="77777777" w:rsidR="00D05F52" w:rsidRPr="006552BC" w:rsidRDefault="00D05F52" w:rsidP="00D05F52">
      <w:r w:rsidRPr="006552BC">
        <w:t>Para terem uma visão melhor e mais clara de como isto se passa, e da sua simplicidade, considerem um artista a fazer um retrato.</w:t>
      </w:r>
    </w:p>
    <w:p w14:paraId="7127CB70" w14:textId="77777777" w:rsidR="00D05F52" w:rsidRPr="006552BC" w:rsidRDefault="00D05F52" w:rsidP="00D05F52">
      <w:r w:rsidRPr="006552BC">
        <w:t>Primeiro ele, o artista, o Ser, concebe a necessidade de pintar (o objetivo pode ser ganhar dinheiro). Ele tem uma ideia daquilo que quer pintar.</w:t>
      </w:r>
    </w:p>
    <w:p w14:paraId="1EB48DBD" w14:textId="77777777" w:rsidR="00D05F52" w:rsidRPr="006552BC" w:rsidRDefault="00D05F52" w:rsidP="00D05F52">
      <w:r w:rsidRPr="006552BC">
        <w:t>A seguir ele, através da mente, comunica para ter perceções do objeto. Depois de ter juntado perceções suficientes, ele planeia a execução da pintura. A mente também planeia a divulgação que vai resultar na venda do produto. Essas são as funções da mente.</w:t>
      </w:r>
    </w:p>
    <w:p w14:paraId="0FAE3D7E" w14:textId="77777777" w:rsidR="00D05F52" w:rsidRPr="006552BC" w:rsidRDefault="00D05F52" w:rsidP="00D05F52">
      <w:r w:rsidRPr="006552BC">
        <w:t>A seguir ele organiza os seus materiais, possivelmente compra mais alguns, e põe-se ao trabalho para pintar um retrato. Essas são as funções do corpo.</w:t>
      </w:r>
    </w:p>
    <w:p w14:paraId="2A79B63C" w14:textId="77777777" w:rsidR="00D05F52" w:rsidRPr="006552BC" w:rsidRDefault="00D05F52" w:rsidP="00D05F52">
      <w:r w:rsidRPr="006552BC">
        <w:t>Quando a pintura está feita, ele observa o resultado para ver se condiz com a sua intenção original e, depois, mostra publicamente a pintura, isto é, o produto.</w:t>
      </w:r>
    </w:p>
    <w:p w14:paraId="1A50DCC3" w14:textId="77777777" w:rsidR="00D05F52" w:rsidRPr="006552BC" w:rsidRDefault="00D05F52" w:rsidP="00D05F52">
      <w:r w:rsidRPr="006552BC">
        <w:t>Com um resultado bem-sucedido, ele recebe fundos para continuar a sua atividade e sobreviver.</w:t>
      </w:r>
    </w:p>
    <w:p w14:paraId="2B31EAD3" w14:textId="77777777" w:rsidR="00D05F52" w:rsidRPr="006552BC" w:rsidRDefault="00D05F52" w:rsidP="00D05F52">
      <w:r w:rsidRPr="006552BC">
        <w:t>Podemos agora comparar isto a um Grupo de Auditores e chegarmos ao padrão básico do grupo que dará o produto de completações de Clears e Entidades Limpas.</w:t>
      </w:r>
    </w:p>
    <w:p w14:paraId="350A6D28" w14:textId="77777777" w:rsidR="00D05F52" w:rsidRPr="006552BC" w:rsidRDefault="00D05F52" w:rsidP="00D05F52">
      <w:r w:rsidRPr="006552BC">
        <w:t xml:space="preserve">O ‘Ser’ é responsável pela sobrevivência de toda a atividade e é superior à mente, corpo e produto. Chamaremos ao Ser do grupo—o </w:t>
      </w:r>
      <w:r w:rsidRPr="006552BC">
        <w:rPr>
          <w:i/>
        </w:rPr>
        <w:t>PRESIDENTE DO GRUPO.</w:t>
      </w:r>
    </w:p>
    <w:p w14:paraId="6C0A5C77" w14:textId="77777777" w:rsidR="00D05F52" w:rsidRPr="006552BC" w:rsidRDefault="00D05F52" w:rsidP="00D05F52">
      <w:r w:rsidRPr="006552BC">
        <w:t xml:space="preserve">A mente é basicamente um mecanismo que recebe e retransmite informação e que relaciona informação presente com informação passada. Assim a mente chama-se o </w:t>
      </w:r>
      <w:r w:rsidRPr="006552BC">
        <w:rPr>
          <w:i/>
        </w:rPr>
        <w:t>EXECUTIVO DE COMUNICAÇÕES</w:t>
      </w:r>
      <w:r w:rsidRPr="006552BC">
        <w:t>.</w:t>
      </w:r>
    </w:p>
    <w:p w14:paraId="648A1F43" w14:textId="77777777" w:rsidR="00D05F52" w:rsidRPr="006552BC" w:rsidRDefault="00D05F52" w:rsidP="00D05F52">
      <w:r w:rsidRPr="006552BC">
        <w:t>O corpo é um mecanismo que move e manipula material e produção e é representado pelo EXECUTIVO ORGANIZATIVO.</w:t>
      </w:r>
    </w:p>
    <w:p w14:paraId="21DE4C0C" w14:textId="77777777" w:rsidR="00D05F52" w:rsidRPr="006552BC" w:rsidRDefault="00D05F52" w:rsidP="00D05F52">
      <w:pPr>
        <w:rPr>
          <w:i/>
        </w:rPr>
      </w:pPr>
      <w:r w:rsidRPr="006552BC">
        <w:t xml:space="preserve">O produto da organização é uma coisa que é observada por outras pessoas e, se gostarem, encoraja-as a participar, criando assim expansão. É representado pelo </w:t>
      </w:r>
      <w:r w:rsidRPr="006552BC">
        <w:rPr>
          <w:i/>
        </w:rPr>
        <w:t>EXECUTIVO PÚBLICO.</w:t>
      </w:r>
    </w:p>
    <w:p w14:paraId="681821C1" w14:textId="77777777" w:rsidR="00D05F52" w:rsidRPr="006552BC" w:rsidRDefault="00D05F52" w:rsidP="00D05F52">
      <w:pPr>
        <w:pStyle w:val="Corpodetexto"/>
      </w:pPr>
      <w:r w:rsidRPr="006552BC">
        <w:br w:type="page"/>
      </w:r>
    </w:p>
    <w:p w14:paraId="00D3C834" w14:textId="77777777" w:rsidR="00D05F52" w:rsidRPr="006552BC" w:rsidRDefault="00D05F52" w:rsidP="00D05F52">
      <w:pPr>
        <w:pStyle w:val="Corpodetexto"/>
      </w:pPr>
    </w:p>
    <w:p w14:paraId="57B41342" w14:textId="77777777" w:rsidR="00D05F52" w:rsidRPr="006552BC" w:rsidRDefault="00D05F52" w:rsidP="00D05F52">
      <w:pPr>
        <w:pStyle w:val="Corpodetexto"/>
        <w:ind w:left="720"/>
      </w:pPr>
      <w:r w:rsidRPr="006552BC">
        <w:rPr>
          <w:noProof/>
        </w:rPr>
        <mc:AlternateContent>
          <mc:Choice Requires="wpg">
            <w:drawing>
              <wp:inline distT="0" distB="0" distL="0" distR="0" wp14:anchorId="753D0455" wp14:editId="61A66216">
                <wp:extent cx="4777740" cy="1447800"/>
                <wp:effectExtent l="0" t="0" r="22860" b="19050"/>
                <wp:docPr id="240"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7740" cy="1447800"/>
                          <a:chOff x="1532" y="5792"/>
                          <a:chExt cx="7524" cy="2280"/>
                        </a:xfrm>
                      </wpg:grpSpPr>
                      <wps:wsp>
                        <wps:cNvPr id="241" name="Line 605"/>
                        <wps:cNvCnPr>
                          <a:cxnSpLocks noChangeShapeType="1"/>
                        </wps:cNvCnPr>
                        <wps:spPr bwMode="auto">
                          <a:xfrm>
                            <a:off x="2273" y="6760"/>
                            <a:ext cx="0" cy="34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2" name="Line 606"/>
                        <wps:cNvCnPr>
                          <a:cxnSpLocks noChangeShapeType="1"/>
                        </wps:cNvCnPr>
                        <wps:spPr bwMode="auto">
                          <a:xfrm>
                            <a:off x="2273" y="6931"/>
                            <a:ext cx="5928"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3" name="Line 607"/>
                        <wps:cNvCnPr>
                          <a:cxnSpLocks noChangeShapeType="1"/>
                        </wps:cNvCnPr>
                        <wps:spPr bwMode="auto">
                          <a:xfrm>
                            <a:off x="5237" y="6931"/>
                            <a:ext cx="1" cy="1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4" name="Line 608"/>
                        <wps:cNvCnPr>
                          <a:cxnSpLocks noChangeShapeType="1"/>
                        </wps:cNvCnPr>
                        <wps:spPr bwMode="auto">
                          <a:xfrm>
                            <a:off x="8201" y="6931"/>
                            <a:ext cx="1" cy="1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5" name="Text Box 609"/>
                        <wps:cNvSpPr txBox="1">
                          <a:spLocks noChangeArrowheads="1"/>
                        </wps:cNvSpPr>
                        <wps:spPr bwMode="auto">
                          <a:xfrm>
                            <a:off x="1532" y="5792"/>
                            <a:ext cx="1653" cy="969"/>
                          </a:xfrm>
                          <a:prstGeom prst="rect">
                            <a:avLst/>
                          </a:prstGeom>
                          <a:solidFill>
                            <a:srgbClr val="FFFFFF"/>
                          </a:solidFill>
                          <a:ln w="9525">
                            <a:solidFill>
                              <a:srgbClr val="000000"/>
                            </a:solidFill>
                            <a:miter lim="800000"/>
                            <a:headEnd/>
                            <a:tailEnd/>
                          </a:ln>
                        </wps:spPr>
                        <wps:txbx>
                          <w:txbxContent>
                            <w:p w14:paraId="02C43A55" w14:textId="77777777" w:rsidR="00ED16B4" w:rsidRPr="0096786A" w:rsidRDefault="00ED16B4" w:rsidP="00D05F52">
                              <w:r w:rsidRPr="0096786A">
                                <w:t>SER</w:t>
                              </w:r>
                              <w:r w:rsidRPr="0096786A">
                                <w:br/>
                                <w:t>Presidente do Grupo</w:t>
                              </w:r>
                            </w:p>
                          </w:txbxContent>
                        </wps:txbx>
                        <wps:bodyPr rot="0" vert="horz" wrap="square" lIns="91440" tIns="45720" rIns="91440" bIns="45720" anchor="t" anchorCtr="0" upright="1">
                          <a:noAutofit/>
                        </wps:bodyPr>
                      </wps:wsp>
                      <wps:wsp>
                        <wps:cNvPr id="246" name="Text Box 610"/>
                        <wps:cNvSpPr txBox="1">
                          <a:spLocks noChangeArrowheads="1"/>
                        </wps:cNvSpPr>
                        <wps:spPr bwMode="auto">
                          <a:xfrm>
                            <a:off x="1532" y="7103"/>
                            <a:ext cx="1653" cy="969"/>
                          </a:xfrm>
                          <a:prstGeom prst="rect">
                            <a:avLst/>
                          </a:prstGeom>
                          <a:solidFill>
                            <a:srgbClr val="FFFFFF"/>
                          </a:solidFill>
                          <a:ln w="9525">
                            <a:solidFill>
                              <a:srgbClr val="000000"/>
                            </a:solidFill>
                            <a:miter lim="800000"/>
                            <a:headEnd/>
                            <a:tailEnd/>
                          </a:ln>
                        </wps:spPr>
                        <wps:txbx>
                          <w:txbxContent>
                            <w:p w14:paraId="0BBBE4A6" w14:textId="77777777" w:rsidR="00ED16B4" w:rsidRPr="0096786A" w:rsidRDefault="00ED16B4" w:rsidP="00D05F52">
                              <w:r w:rsidRPr="0096786A">
                                <w:t>MENTE</w:t>
                              </w:r>
                              <w:r w:rsidRPr="0096786A">
                                <w:br/>
                                <w:t>Executivo de Comunicações</w:t>
                              </w:r>
                            </w:p>
                          </w:txbxContent>
                        </wps:txbx>
                        <wps:bodyPr rot="0" vert="horz" wrap="square" lIns="91440" tIns="45720" rIns="91440" bIns="45720" anchor="t" anchorCtr="0" upright="1">
                          <a:noAutofit/>
                        </wps:bodyPr>
                      </wps:wsp>
                      <wps:wsp>
                        <wps:cNvPr id="247" name="Text Box 611"/>
                        <wps:cNvSpPr txBox="1">
                          <a:spLocks noChangeArrowheads="1"/>
                        </wps:cNvSpPr>
                        <wps:spPr bwMode="auto">
                          <a:xfrm>
                            <a:off x="4382" y="7103"/>
                            <a:ext cx="1653" cy="969"/>
                          </a:xfrm>
                          <a:prstGeom prst="rect">
                            <a:avLst/>
                          </a:prstGeom>
                          <a:solidFill>
                            <a:srgbClr val="FFFFFF"/>
                          </a:solidFill>
                          <a:ln w="9525">
                            <a:solidFill>
                              <a:srgbClr val="000000"/>
                            </a:solidFill>
                            <a:miter lim="800000"/>
                            <a:headEnd/>
                            <a:tailEnd/>
                          </a:ln>
                        </wps:spPr>
                        <wps:txbx>
                          <w:txbxContent>
                            <w:p w14:paraId="16B0C77E" w14:textId="77777777" w:rsidR="00ED16B4" w:rsidRPr="0096786A" w:rsidRDefault="00ED16B4" w:rsidP="00D05F52">
                              <w:r w:rsidRPr="0096786A">
                                <w:t>CORPO</w:t>
                              </w:r>
                              <w:r>
                                <w:br/>
                              </w:r>
                              <w:r w:rsidRPr="0096786A">
                                <w:t>Executivo de Organização</w:t>
                              </w:r>
                            </w:p>
                          </w:txbxContent>
                        </wps:txbx>
                        <wps:bodyPr rot="0" vert="horz" wrap="square" lIns="91440" tIns="45720" rIns="91440" bIns="45720" anchor="t" anchorCtr="0" upright="1">
                          <a:noAutofit/>
                        </wps:bodyPr>
                      </wps:wsp>
                      <wps:wsp>
                        <wps:cNvPr id="248" name="Text Box 612"/>
                        <wps:cNvSpPr txBox="1">
                          <a:spLocks noChangeArrowheads="1"/>
                        </wps:cNvSpPr>
                        <wps:spPr bwMode="auto">
                          <a:xfrm>
                            <a:off x="7403" y="7103"/>
                            <a:ext cx="1653" cy="969"/>
                          </a:xfrm>
                          <a:prstGeom prst="rect">
                            <a:avLst/>
                          </a:prstGeom>
                          <a:solidFill>
                            <a:srgbClr val="FFFFFF"/>
                          </a:solidFill>
                          <a:ln w="9525">
                            <a:solidFill>
                              <a:srgbClr val="000000"/>
                            </a:solidFill>
                            <a:miter lim="800000"/>
                            <a:headEnd/>
                            <a:tailEnd/>
                          </a:ln>
                        </wps:spPr>
                        <wps:txbx>
                          <w:txbxContent>
                            <w:p w14:paraId="753C0833" w14:textId="77777777" w:rsidR="00ED16B4" w:rsidRPr="0096786A" w:rsidRDefault="00ED16B4" w:rsidP="00D05F52">
                              <w:r w:rsidRPr="0096786A">
                                <w:t>PRODUTO</w:t>
                              </w:r>
                              <w:r w:rsidRPr="0096786A">
                                <w:br/>
                                <w:t>Executivo de Público</w:t>
                              </w:r>
                            </w:p>
                          </w:txbxContent>
                        </wps:txbx>
                        <wps:bodyPr rot="0" vert="horz" wrap="square" lIns="91440" tIns="45720" rIns="91440" bIns="45720" anchor="t" anchorCtr="0" upright="1">
                          <a:noAutofit/>
                        </wps:bodyPr>
                      </wps:wsp>
                    </wpg:wgp>
                  </a:graphicData>
                </a:graphic>
              </wp:inline>
            </w:drawing>
          </mc:Choice>
          <mc:Fallback>
            <w:pict>
              <v:group w14:anchorId="753D0455" id="Group 604" o:spid="_x0000_s1026" style="width:376.2pt;height:114pt;mso-position-horizontal-relative:char;mso-position-vertical-relative:line" coordorigin="1532,5792" coordsize="7524,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">
                <v:line id="Line 605" o:spid="_x0000_s1027" style="position:absolute;visibility:visible;mso-wrap-style:square" from="2273,6760" to="2273,7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" strokeweight="1pt">
                  <v:stroke startarrowwidth="narrow" startarrowlength="short" endarrowwidth="narrow" endarrowlength="short"/>
                </v:line>
                <v:line id="Line 606" o:spid="_x0000_s1028" style="position:absolute;visibility:visible;mso-wrap-style:square" from="2273,6931" to="8201,6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" strokeweight="1pt">
                  <v:stroke startarrowwidth="narrow" startarrowlength="short" endarrowwidth="narrow" endarrowlength="short"/>
                </v:line>
                <v:line id="Line 607" o:spid="_x0000_s1029" style="position:absolute;visibility:visible;mso-wrap-style:square" from="5237,6931" to="5238,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" strokeweight="1pt">
                  <v:stroke startarrowwidth="narrow" startarrowlength="short" endarrowwidth="narrow" endarrowlength="short"/>
                </v:line>
                <v:line id="Line 608" o:spid="_x0000_s1030" style="position:absolute;visibility:visible;mso-wrap-style:square" from="8201,6931" to="8202,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" strokeweight="1pt">
                  <v:stroke startarrowwidth="narrow" startarrowlength="short" endarrowwidth="narrow" endarrowlength="short"/>
                </v:line>
                <v:shapetype id="_x0000_t202" coordsize="21600,21600" o:spt="202" path="m,l,21600r21600,l21600,xe">
                  <v:stroke joinstyle="miter"/>
                  <v:path gradientshapeok="t" o:connecttype="rect"/>
                </v:shapetype>
                <v:shape id="Text Box 609" o:spid="_x0000_s1031" type="#_x0000_t202" style="position:absolute;left:1532;top:5792;width:1653;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">
                  <v:textbox>
                    <w:txbxContent>
                      <w:p w14:paraId="02C43A55" w14:textId="77777777" w:rsidR="00ED16B4" w:rsidRPr="0096786A" w:rsidRDefault="00ED16B4" w:rsidP="00D05F52">
                        <w:r w:rsidRPr="0096786A">
                          <w:t>SER</w:t>
                        </w:r>
                        <w:r w:rsidRPr="0096786A">
                          <w:br/>
                          <w:t>Presidente do Grupo</w:t>
                        </w:r>
                      </w:p>
                    </w:txbxContent>
                  </v:textbox>
                </v:shape>
                <v:shape id="Text Box 610" o:spid="_x0000_s1032" type="#_x0000_t202" style="position:absolute;left:1532;top:7103;width:1653;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">
                  <v:textbox>
                    <w:txbxContent>
                      <w:p w14:paraId="0BBBE4A6" w14:textId="77777777" w:rsidR="00ED16B4" w:rsidRPr="0096786A" w:rsidRDefault="00ED16B4" w:rsidP="00D05F52">
                        <w:r w:rsidRPr="0096786A">
                          <w:t>MENTE</w:t>
                        </w:r>
                        <w:r w:rsidRPr="0096786A">
                          <w:br/>
                          <w:t>Executivo de Comunicações</w:t>
                        </w:r>
                      </w:p>
                    </w:txbxContent>
                  </v:textbox>
                </v:shape>
                <v:shape id="Text Box 611" o:spid="_x0000_s1033" type="#_x0000_t202" style="position:absolute;left:4382;top:7103;width:1653;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">
                  <v:textbox>
                    <w:txbxContent>
                      <w:p w14:paraId="16B0C77E" w14:textId="77777777" w:rsidR="00ED16B4" w:rsidRPr="0096786A" w:rsidRDefault="00ED16B4" w:rsidP="00D05F52">
                        <w:r w:rsidRPr="0096786A">
                          <w:t>CORPO</w:t>
                        </w:r>
                        <w:r>
                          <w:br/>
                        </w:r>
                        <w:r w:rsidRPr="0096786A">
                          <w:t>Executivo de Organização</w:t>
                        </w:r>
                      </w:p>
                    </w:txbxContent>
                  </v:textbox>
                </v:shape>
                <v:shape id="Text Box 612" o:spid="_x0000_s1034" type="#_x0000_t202" style="position:absolute;left:7403;top:7103;width:1653;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">
                  <v:textbox>
                    <w:txbxContent>
                      <w:p w14:paraId="753C0833" w14:textId="77777777" w:rsidR="00ED16B4" w:rsidRPr="0096786A" w:rsidRDefault="00ED16B4" w:rsidP="00D05F52">
                        <w:r w:rsidRPr="0096786A">
                          <w:t>PRODUTO</w:t>
                        </w:r>
                        <w:r w:rsidRPr="0096786A">
                          <w:br/>
                          <w:t>Executivo de Público</w:t>
                        </w:r>
                      </w:p>
                    </w:txbxContent>
                  </v:textbox>
                </v:shape>
                <w10:anchorlock/>
              </v:group>
            </w:pict>
          </mc:Fallback>
        </mc:AlternateContent>
      </w:r>
    </w:p>
    <w:p w14:paraId="3253B6CD" w14:textId="77777777" w:rsidR="00D05F52" w:rsidRPr="006552BC" w:rsidRDefault="00D05F52" w:rsidP="00D05F52">
      <w:r w:rsidRPr="006552BC">
        <w:t>As quatro equipes básicas agora já existem.</w:t>
      </w:r>
    </w:p>
    <w:p w14:paraId="5098A406" w14:textId="77777777" w:rsidR="00D05F52" w:rsidRPr="006552BC" w:rsidRDefault="00D05F52" w:rsidP="00D05F52">
      <w:r w:rsidRPr="006552BC">
        <w:t>Na MENTE do Grupo de Praticantes de Aclaramento existem duas funções, comunicação e divulgação.</w:t>
      </w:r>
    </w:p>
    <w:p w14:paraId="0AD953F3" w14:textId="77777777" w:rsidR="00D05F52" w:rsidRPr="006552BC" w:rsidRDefault="00D05F52" w:rsidP="00D05F52">
      <w:r w:rsidRPr="006552BC">
        <w:t>Assim, o EXECUTIVO DE COMUNICAÇÕES tem duas divisões sob sua responsabilidade:</w:t>
      </w:r>
    </w:p>
    <w:p w14:paraId="4E76359E" w14:textId="77777777" w:rsidR="00D05F52" w:rsidRPr="006552BC" w:rsidRDefault="00D05F52" w:rsidP="00D05F52">
      <w:r w:rsidRPr="006552BC">
        <w:t>DIV. 1.</w:t>
      </w:r>
      <w:r w:rsidRPr="006552BC">
        <w:tab/>
        <w:t>DIVISÃO DE COMUNICAÇÕES, chefiada pelo Secretário de Comunicações</w:t>
      </w:r>
    </w:p>
    <w:p w14:paraId="27F3CBE9" w14:textId="77777777" w:rsidR="00D05F52" w:rsidRPr="006552BC" w:rsidRDefault="00D05F52" w:rsidP="00D05F52">
      <w:r w:rsidRPr="006552BC">
        <w:t>DIV. 2.</w:t>
      </w:r>
      <w:r w:rsidRPr="006552BC">
        <w:tab/>
        <w:t>DIVISÃO DE DIVULGAÇÃO, chefiada pelo Secretário de Disseminação.</w:t>
      </w:r>
    </w:p>
    <w:p w14:paraId="4EE2777F" w14:textId="77777777" w:rsidR="00D05F52" w:rsidRPr="006552BC" w:rsidRDefault="00D05F52" w:rsidP="00D05F52">
      <w:r w:rsidRPr="006552BC">
        <w:t>Cada uma destas divisões, segundo o padrão Ser, mente, corpo, produto, também contém três departamentos.</w:t>
      </w:r>
    </w:p>
    <w:p w14:paraId="610F1269" w14:textId="77777777" w:rsidR="00D05F52" w:rsidRPr="006552BC" w:rsidRDefault="00D05F52" w:rsidP="00D05F52">
      <w:r w:rsidRPr="006552BC">
        <w:t>Quando o grupo se eleva a mais de 50 pessoas, uma terceira divisão será agregada sob o Executivo de Comunicações e sob os Executivos Organizativos e de Público. Estas também seguirão o padrão Ser, mente, corpo, produto.</w:t>
      </w:r>
    </w:p>
    <w:p w14:paraId="1A4226BB" w14:textId="77777777" w:rsidR="00D05F52" w:rsidRPr="006552BC" w:rsidRDefault="00D05F52" w:rsidP="00D05F52">
      <w:r w:rsidRPr="006552BC">
        <w:t xml:space="preserve">Para o </w:t>
      </w:r>
      <w:r w:rsidRPr="006552BC">
        <w:rPr>
          <w:i/>
        </w:rPr>
        <w:t xml:space="preserve">CORPO </w:t>
      </w:r>
      <w:r w:rsidRPr="006552BC">
        <w:t>do grupo, existem igualmente duas divisões básicas. A Divisão 3 trata da energia do grupo (dinheiro e materiais) para que as atividades de Aclaramento e treino possam ter lugar.</w:t>
      </w:r>
    </w:p>
    <w:p w14:paraId="76D48C94" w14:textId="77777777" w:rsidR="00D05F52" w:rsidRPr="006552BC" w:rsidRDefault="00D05F52" w:rsidP="00D05F52">
      <w:r w:rsidRPr="006552BC">
        <w:t>Assim o EXECUTIVO DE ORGANIZAÇÃO tem duas divisões abaixo de si.</w:t>
      </w:r>
    </w:p>
    <w:p w14:paraId="5321EFE4" w14:textId="77777777" w:rsidR="00D05F52" w:rsidRPr="006552BC" w:rsidRDefault="00D05F52" w:rsidP="00D05F52">
      <w:r w:rsidRPr="006552BC">
        <w:t>DIV. 3.</w:t>
      </w:r>
      <w:r w:rsidRPr="006552BC">
        <w:tab/>
        <w:t>DIVISÃO DE TESOURARIA, chefiada pelo Tesoureiro</w:t>
      </w:r>
    </w:p>
    <w:p w14:paraId="57FCEDD8" w14:textId="77777777" w:rsidR="00D05F52" w:rsidRPr="006552BC" w:rsidRDefault="00D05F52" w:rsidP="00D05F52">
      <w:r w:rsidRPr="006552BC">
        <w:t>DIV. 4.</w:t>
      </w:r>
      <w:r w:rsidRPr="006552BC">
        <w:tab/>
        <w:t>DIVISÃO TÉCNICA, chefiada pelo Secretário Técnico.</w:t>
      </w:r>
    </w:p>
    <w:p w14:paraId="1D3D6684" w14:textId="77777777" w:rsidR="00D05F52" w:rsidRPr="006552BC" w:rsidRDefault="00D05F52" w:rsidP="00D05F52">
      <w:r w:rsidRPr="006552BC">
        <w:rPr>
          <w:i/>
        </w:rPr>
        <w:t xml:space="preserve">O PRODUTO </w:t>
      </w:r>
      <w:r w:rsidRPr="006552BC">
        <w:t>do grupo, sob o EXECUTIVO DE PÚBLICO, tem duas divisões.</w:t>
      </w:r>
    </w:p>
    <w:p w14:paraId="579290C5" w14:textId="77777777" w:rsidR="00D05F52" w:rsidRPr="006552BC" w:rsidRDefault="00D05F52" w:rsidP="00D05F52">
      <w:r w:rsidRPr="006552BC">
        <w:t>DIV. 5.</w:t>
      </w:r>
      <w:r w:rsidRPr="006552BC">
        <w:tab/>
        <w:t>DIVISÃO DE QUALIFICAÇÕES</w:t>
      </w:r>
    </w:p>
    <w:p w14:paraId="2CC8C5F6" w14:textId="77777777" w:rsidR="00D05F52" w:rsidRPr="006552BC" w:rsidRDefault="00D05F52" w:rsidP="00D05F52">
      <w:r w:rsidRPr="006552BC">
        <w:t>DIV. 6.</w:t>
      </w:r>
      <w:r w:rsidRPr="006552BC">
        <w:tab/>
        <w:t>DIVISÃO PÚBLICA, chefiada pelo Secretário de Público.</w:t>
      </w:r>
    </w:p>
    <w:p w14:paraId="2D5F3387" w14:textId="77777777" w:rsidR="00D05F52" w:rsidRPr="006552BC" w:rsidRDefault="00D05F52" w:rsidP="00D05F52">
      <w:r w:rsidRPr="006552BC">
        <w:t>A Divisão de Qualificações assegura que os resultados condizem com a intenção original, e caso contrário, esta divisão faz as correções necessárias para que o resultado seja 100% standard.</w:t>
      </w:r>
    </w:p>
    <w:p w14:paraId="38488E9F" w14:textId="77777777" w:rsidR="00D05F52" w:rsidRPr="006552BC" w:rsidRDefault="00D05F52" w:rsidP="00D05F52">
      <w:r w:rsidRPr="006552BC">
        <w:t>A Divisão Pública está em contacto com o público e dá a conhecer o produto e o grupo, e age como ligação com outros grupos recentemente formados.</w:t>
      </w:r>
    </w:p>
    <w:p w14:paraId="529435AA" w14:textId="77777777" w:rsidR="00D05F52" w:rsidRPr="006552BC" w:rsidRDefault="00D05F52" w:rsidP="00D05F52"/>
    <w:p w14:paraId="1ADB94AD" w14:textId="77777777" w:rsidR="00D05F52" w:rsidRPr="006552BC" w:rsidRDefault="00D05F52" w:rsidP="00D05F52">
      <w:r w:rsidRPr="006552BC">
        <w:t>AFIXAÇÃO DO ORGANOGRAMA</w:t>
      </w:r>
    </w:p>
    <w:p w14:paraId="74E3631F" w14:textId="77777777" w:rsidR="00D05F52" w:rsidRPr="006552BC" w:rsidRDefault="00D05F52" w:rsidP="00D05F52">
      <w:r w:rsidRPr="006552BC">
        <w:t>O Organograma do grupo é afixado de modo bem visível. Melhor é que seja feito num quadro envernizado ou numa tábua de fórmica brilhante. Os nomes são impressos ou dactilografados ou em fitas autocolantes. Se a tábua não for envernizada, as fitas autocolantes e as fitas autocolantes não podem ser facilmente tiradas e coladas de novo para fazer alterações.</w:t>
      </w:r>
    </w:p>
    <w:p w14:paraId="525E97E5" w14:textId="77777777" w:rsidR="00D05F52" w:rsidRPr="006552BC" w:rsidRDefault="00D05F52" w:rsidP="00D05F52">
      <w:r w:rsidRPr="006552BC">
        <w:t>O Organograma está sempre atualizado com qualquer alteração afixada imediatamente.</w:t>
      </w:r>
    </w:p>
    <w:p w14:paraId="11F5FAF2" w14:textId="77777777" w:rsidR="00D05F52" w:rsidRPr="006552BC" w:rsidRDefault="00D05F52" w:rsidP="00D05F52">
      <w:pPr>
        <w:rPr>
          <w:rFonts w:ascii="Times-Roman" w:hAnsi="Times-Roman"/>
        </w:rPr>
      </w:pPr>
      <w:r w:rsidRPr="006552BC">
        <w:t xml:space="preserve">Usa-se fita colorida para separar os diferentes departamentos e partes da organização. </w:t>
      </w:r>
    </w:p>
    <w:p w14:paraId="24A8C5B8" w14:textId="77777777" w:rsidR="00D05F52" w:rsidRPr="006552BC" w:rsidRDefault="00D05F52" w:rsidP="00D05F52">
      <w:pPr>
        <w:pStyle w:val="BodyText1"/>
      </w:pPr>
    </w:p>
    <w:p w14:paraId="79B5F955" w14:textId="77777777" w:rsidR="00D05F52" w:rsidRPr="006552BC" w:rsidRDefault="00D05F52" w:rsidP="00D05F52">
      <w:pPr>
        <w:pStyle w:val="BodyText1"/>
        <w:sectPr w:rsidR="00D05F52" w:rsidRPr="006552BC" w:rsidSect="00A16020">
          <w:type w:val="continuous"/>
          <w:pgSz w:w="11907" w:h="16840" w:code="9"/>
          <w:pgMar w:top="1466" w:right="851" w:bottom="992" w:left="851" w:header="568" w:footer="506" w:gutter="284"/>
          <w:cols w:space="720"/>
          <w:titlePg/>
          <w:docGrid w:linePitch="326"/>
        </w:sectPr>
      </w:pPr>
    </w:p>
    <w:p w14:paraId="552B3BBF" w14:textId="77777777" w:rsidR="00D05F52" w:rsidRPr="006552BC" w:rsidRDefault="00D05F52" w:rsidP="00D05F52">
      <w:bookmarkStart w:id="58" w:name="_Toc394074562"/>
    </w:p>
    <w:p w14:paraId="769FF09D" w14:textId="3425A008" w:rsidR="00D05F52" w:rsidRPr="006552BC" w:rsidRDefault="00D05F52" w:rsidP="00D05F52">
      <w:r w:rsidRPr="006552BC">
        <w:t>O ORGANOGRAMA - 1</w:t>
      </w:r>
      <w:bookmarkEnd w:id="58"/>
    </w:p>
    <w:p w14:paraId="70DEBC41" w14:textId="77777777" w:rsidR="00D05F52" w:rsidRPr="006552BC" w:rsidRDefault="00D05F52" w:rsidP="00D05F52">
      <w:r w:rsidRPr="006552BC">
        <w:rPr>
          <w:noProof/>
        </w:rPr>
        <mc:AlternateContent>
          <mc:Choice Requires="wpg">
            <w:drawing>
              <wp:anchor distT="0" distB="0" distL="114300" distR="114300" simplePos="0" relativeHeight="251773952" behindDoc="0" locked="0" layoutInCell="1" allowOverlap="1" wp14:anchorId="58039F04" wp14:editId="470DC66D">
                <wp:simplePos x="0" y="0"/>
                <wp:positionH relativeFrom="column">
                  <wp:posOffset>634276</wp:posOffset>
                </wp:positionH>
                <wp:positionV relativeFrom="paragraph">
                  <wp:posOffset>398378</wp:posOffset>
                </wp:positionV>
                <wp:extent cx="8651240" cy="330835"/>
                <wp:effectExtent l="0" t="0" r="35560" b="31115"/>
                <wp:wrapNone/>
                <wp:docPr id="249" name="Group 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51240" cy="330835"/>
                          <a:chOff x="0" y="0"/>
                          <a:chExt cx="20000" cy="19798"/>
                        </a:xfrm>
                      </wpg:grpSpPr>
                      <wps:wsp>
                        <wps:cNvPr id="250" name="Line 661"/>
                        <wps:cNvCnPr>
                          <a:cxnSpLocks noChangeShapeType="1"/>
                        </wps:cNvCnPr>
                        <wps:spPr bwMode="auto">
                          <a:xfrm>
                            <a:off x="0" y="0"/>
                            <a:ext cx="20000" cy="38"/>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1" name="Line 662"/>
                        <wps:cNvCnPr>
                          <a:cxnSpLocks noChangeShapeType="1"/>
                        </wps:cNvCnPr>
                        <wps:spPr bwMode="auto">
                          <a:xfrm>
                            <a:off x="1757" y="0"/>
                            <a:ext cx="2" cy="19798"/>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 name="Line 663"/>
                        <wps:cNvCnPr>
                          <a:cxnSpLocks noChangeShapeType="1"/>
                        </wps:cNvCnPr>
                        <wps:spPr bwMode="auto">
                          <a:xfrm>
                            <a:off x="12886" y="0"/>
                            <a:ext cx="2" cy="15200"/>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56AE9DE3" id="Group 660" o:spid="_x0000_s1026" style="position:absolute;margin-left:49.95pt;margin-top:31.35pt;width:681.2pt;height:26.05pt;z-index:251773952" coordsize="20000,19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">
                <v:line id="Line 661" o:spid="_x0000_s1027" style="position:absolute;visibility:visible;mso-wrap-style:square" from="0,0" to="2000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" strokeweight="2pt">
                  <v:stroke startarrowlength="long" endarrowlength="long"/>
                </v:line>
                <v:line id="Line 662" o:spid="_x0000_s1028" style="position:absolute;visibility:visible;mso-wrap-style:square" from="1757,0" to="1759,1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" strokeweight="2pt">
                  <v:stroke startarrowlength="long" endarrowlength="long"/>
                </v:line>
                <v:line id="Line 663" o:spid="_x0000_s1029" style="position:absolute;visibility:visible;mso-wrap-style:square" from="12886,0" to="12888,1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" strokeweight="2pt">
                  <v:stroke startarrowlength="long" endarrowlength="long"/>
                </v:line>
              </v:group>
            </w:pict>
          </mc:Fallback>
        </mc:AlternateContent>
      </w:r>
      <w:r w:rsidRPr="006552BC">
        <w:t>PRESIDENTE</w:t>
      </w:r>
      <w:r w:rsidRPr="006552BC">
        <w:br/>
        <w:t>DO GRUPO</w:t>
      </w:r>
    </w:p>
    <w:p w14:paraId="2BE90852" w14:textId="77777777" w:rsidR="00D05F52" w:rsidRPr="006552BC" w:rsidRDefault="00D05F52" w:rsidP="00D05F52">
      <w:pPr>
        <w:pStyle w:val="Corpodetexto"/>
        <w:rPr>
          <w:sz w:val="20"/>
        </w:rPr>
      </w:pPr>
      <w:r w:rsidRPr="006552BC">
        <w:rPr>
          <w:noProof/>
          <w:sz w:val="20"/>
        </w:rPr>
        <mc:AlternateContent>
          <mc:Choice Requires="wps">
            <w:drawing>
              <wp:anchor distT="0" distB="0" distL="114300" distR="114300" simplePos="0" relativeHeight="251765760" behindDoc="0" locked="0" layoutInCell="0" allowOverlap="1" wp14:anchorId="57FF7921" wp14:editId="768214AB">
                <wp:simplePos x="0" y="0"/>
                <wp:positionH relativeFrom="page">
                  <wp:posOffset>6088380</wp:posOffset>
                </wp:positionH>
                <wp:positionV relativeFrom="page">
                  <wp:posOffset>1973580</wp:posOffset>
                </wp:positionV>
                <wp:extent cx="1508760" cy="449580"/>
                <wp:effectExtent l="0" t="0" r="0" b="7620"/>
                <wp:wrapNone/>
                <wp:docPr id="2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449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F3E04C" w14:textId="77777777" w:rsidR="00ED16B4" w:rsidRPr="0064380A" w:rsidRDefault="00ED16B4" w:rsidP="00D05F52">
                            <w:pPr>
                              <w:jc w:val="center"/>
                            </w:pPr>
                            <w:r w:rsidRPr="0064380A">
                              <w:t>EXECUTIVO DE</w:t>
                            </w:r>
                            <w:r w:rsidRPr="0064380A">
                              <w:br/>
                              <w:t>COMUNICAÇÕES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F7921" id="Rectangle 653" o:spid="_x0000_s1035" style="position:absolute;margin-left:479.4pt;margin-top:155.4pt;width:118.8pt;height:35.4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" o:allowincell="f" filled="f" stroked="f" strokeweight="1pt">
                <v:textbox inset="1pt,1pt,1pt,1pt">
                  <w:txbxContent>
                    <w:p w14:paraId="56F3E04C" w14:textId="77777777" w:rsidR="00ED16B4" w:rsidRPr="0064380A" w:rsidRDefault="00ED16B4" w:rsidP="00D05F52">
                      <w:pPr>
                        <w:jc w:val="center"/>
                      </w:pPr>
                      <w:r w:rsidRPr="0064380A">
                        <w:t>EXECUTIVO DE</w:t>
                      </w:r>
                      <w:r w:rsidRPr="0064380A">
                        <w:br/>
                        <w:t>COMUNICAÇÕES</w:t>
                      </w:r>
                    </w:p>
                  </w:txbxContent>
                </v:textbox>
                <w10:wrap anchorx="page" anchory="page"/>
              </v:rect>
            </w:pict>
          </mc:Fallback>
        </mc:AlternateContent>
      </w:r>
    </w:p>
    <w:p w14:paraId="25F0EB43" w14:textId="77777777" w:rsidR="00D05F52" w:rsidRPr="006552BC" w:rsidRDefault="00D05F52" w:rsidP="00D05F52">
      <w:pPr>
        <w:pStyle w:val="Corpodetexto"/>
        <w:rPr>
          <w:sz w:val="20"/>
        </w:rPr>
      </w:pPr>
      <w:r w:rsidRPr="006552BC">
        <w:rPr>
          <w:noProof/>
          <w:sz w:val="20"/>
        </w:rPr>
        <mc:AlternateContent>
          <mc:Choice Requires="wps">
            <w:drawing>
              <wp:anchor distT="0" distB="0" distL="114300" distR="114300" simplePos="0" relativeHeight="251761664" behindDoc="0" locked="0" layoutInCell="0" allowOverlap="1" wp14:anchorId="12DDD217" wp14:editId="775FD27D">
                <wp:simplePos x="0" y="0"/>
                <wp:positionH relativeFrom="page">
                  <wp:posOffset>1310640</wp:posOffset>
                </wp:positionH>
                <wp:positionV relativeFrom="page">
                  <wp:posOffset>2080260</wp:posOffset>
                </wp:positionV>
                <wp:extent cx="1267460" cy="350520"/>
                <wp:effectExtent l="0" t="0" r="8890" b="0"/>
                <wp:wrapNone/>
                <wp:docPr id="254"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50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44835F" w14:textId="77777777" w:rsidR="00ED16B4" w:rsidRPr="0064380A" w:rsidRDefault="00ED16B4" w:rsidP="00D05F52">
                            <w:pPr>
                              <w:jc w:val="center"/>
                            </w:pPr>
                            <w:r w:rsidRPr="0064380A">
                              <w:t>EXECUTIVO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DD217" id="Rectangle 616" o:spid="_x0000_s1036" style="position:absolute;margin-left:103.2pt;margin-top:163.8pt;width:99.8pt;height:27.6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" o:allowincell="f" filled="f" stroked="f" strokeweight="1pt">
                <v:textbox inset="1pt,1pt,1pt,1pt">
                  <w:txbxContent>
                    <w:p w14:paraId="0244835F" w14:textId="77777777" w:rsidR="00ED16B4" w:rsidRPr="0064380A" w:rsidRDefault="00ED16B4" w:rsidP="00D05F52">
                      <w:pPr>
                        <w:jc w:val="center"/>
                      </w:pPr>
                      <w:r w:rsidRPr="0064380A">
                        <w:t>EXECUTIVO</w:t>
                      </w:r>
                    </w:p>
                  </w:txbxContent>
                </v:textbox>
                <w10:wrap anchorx="page" anchory="page"/>
              </v:rect>
            </w:pict>
          </mc:Fallback>
        </mc:AlternateContent>
      </w:r>
    </w:p>
    <w:p w14:paraId="50F8DA84" w14:textId="0CE0A526" w:rsidR="00D05F52" w:rsidRPr="006552BC" w:rsidRDefault="00556DF2" w:rsidP="00D05F52">
      <w:pPr>
        <w:pStyle w:val="Corpodetexto"/>
        <w:rPr>
          <w:sz w:val="20"/>
        </w:rPr>
      </w:pPr>
      <w:r w:rsidRPr="006552BC">
        <w:rPr>
          <w:noProof/>
          <w:sz w:val="20"/>
        </w:rPr>
        <mc:AlternateContent>
          <mc:Choice Requires="wps">
            <w:drawing>
              <wp:anchor distT="0" distB="0" distL="114300" distR="114300" simplePos="0" relativeHeight="251764736" behindDoc="0" locked="0" layoutInCell="0" allowOverlap="1" wp14:anchorId="1B2028FF" wp14:editId="321AF4AE">
                <wp:simplePos x="0" y="0"/>
                <wp:positionH relativeFrom="column">
                  <wp:posOffset>1407339</wp:posOffset>
                </wp:positionH>
                <wp:positionV relativeFrom="paragraph">
                  <wp:posOffset>120856</wp:posOffset>
                </wp:positionV>
                <wp:extent cx="635" cy="503555"/>
                <wp:effectExtent l="20320" t="20955" r="17145" b="18415"/>
                <wp:wrapNone/>
                <wp:docPr id="255"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0355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DF890" id="Line 619"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9.5pt" to="110.8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" o:allowincell="f" strokeweight="2pt">
                <v:stroke startarrowlength="long" endarrowlength="long"/>
              </v:line>
            </w:pict>
          </mc:Fallback>
        </mc:AlternateContent>
      </w:r>
      <w:r w:rsidRPr="006552BC">
        <w:rPr>
          <w:sz w:val="20"/>
        </w:rPr>
        <w:br/>
      </w:r>
      <w:r w:rsidR="00D05F52" w:rsidRPr="006552BC">
        <w:rPr>
          <w:noProof/>
          <w:sz w:val="20"/>
        </w:rPr>
        <mc:AlternateContent>
          <mc:Choice Requires="wps">
            <w:drawing>
              <wp:anchor distT="0" distB="0" distL="114300" distR="114300" simplePos="0" relativeHeight="251768832" behindDoc="0" locked="0" layoutInCell="1" allowOverlap="1" wp14:anchorId="70386FFE" wp14:editId="4F298702">
                <wp:simplePos x="0" y="0"/>
                <wp:positionH relativeFrom="column">
                  <wp:posOffset>7837322</wp:posOffset>
                </wp:positionH>
                <wp:positionV relativeFrom="paragraph">
                  <wp:posOffset>178399</wp:posOffset>
                </wp:positionV>
                <wp:extent cx="635" cy="300078"/>
                <wp:effectExtent l="0" t="0" r="37465" b="24130"/>
                <wp:wrapNone/>
                <wp:docPr id="710"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00078"/>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V relativeFrom="margin">
                  <wp14:pctHeight>0</wp14:pctHeight>
                </wp14:sizeRelV>
              </wp:anchor>
            </w:drawing>
          </mc:Choice>
          <mc:Fallback>
            <w:pict>
              <v:line w14:anchorId="0D174B37" id="Line 657" o:spid="_x0000_s1026" style="position:absolute;flip:y;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7.1pt,14.05pt" to="617.1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" strokeweight="2pt">
                <v:stroke startarrowlength="long" endarrowlength="long"/>
              </v:line>
            </w:pict>
          </mc:Fallback>
        </mc:AlternateContent>
      </w:r>
      <w:r w:rsidR="00D05F52" w:rsidRPr="006552BC">
        <w:rPr>
          <w:noProof/>
          <w:sz w:val="20"/>
        </w:rPr>
        <mc:AlternateContent>
          <mc:Choice Requires="wps">
            <w:drawing>
              <wp:anchor distT="0" distB="0" distL="114300" distR="114300" simplePos="0" relativeHeight="251767808" behindDoc="0" locked="0" layoutInCell="1" allowOverlap="1" wp14:anchorId="27C9D705" wp14:editId="072D42BA">
                <wp:simplePos x="0" y="0"/>
                <wp:positionH relativeFrom="column">
                  <wp:posOffset>4578967</wp:posOffset>
                </wp:positionH>
                <wp:positionV relativeFrom="paragraph">
                  <wp:posOffset>175438</wp:posOffset>
                </wp:positionV>
                <wp:extent cx="635" cy="302896"/>
                <wp:effectExtent l="0" t="0" r="37465" b="20955"/>
                <wp:wrapNone/>
                <wp:docPr id="711"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02896"/>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0021B1BD" id="Line 656" o:spid="_x0000_s1026" style="position:absolute;flip:y;z-index:251767808;visibility:visible;mso-wrap-style:square;mso-wrap-distance-left:9pt;mso-wrap-distance-top:0;mso-wrap-distance-right:9pt;mso-wrap-distance-bottom:0;mso-position-horizontal:absolute;mso-position-horizontal-relative:text;mso-position-vertical:absolute;mso-position-vertical-relative:text" from="360.55pt,13.8pt" to="360.6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" strokeweight="2pt">
                <v:stroke startarrowlength="long" endarrowlength="long"/>
              </v:line>
            </w:pict>
          </mc:Fallback>
        </mc:AlternateContent>
      </w:r>
      <w:r w:rsidR="00D05F52" w:rsidRPr="006552BC">
        <w:rPr>
          <w:noProof/>
          <w:sz w:val="20"/>
        </w:rPr>
        <mc:AlternateContent>
          <mc:Choice Requires="wps">
            <w:drawing>
              <wp:anchor distT="0" distB="0" distL="114300" distR="114300" simplePos="0" relativeHeight="251769856" behindDoc="0" locked="0" layoutInCell="1" allowOverlap="1" wp14:anchorId="18E57D8D" wp14:editId="6E659BBB">
                <wp:simplePos x="0" y="0"/>
                <wp:positionH relativeFrom="column">
                  <wp:posOffset>4578967</wp:posOffset>
                </wp:positionH>
                <wp:positionV relativeFrom="paragraph">
                  <wp:posOffset>175438</wp:posOffset>
                </wp:positionV>
                <wp:extent cx="3258185" cy="631"/>
                <wp:effectExtent l="0" t="0" r="0" b="0"/>
                <wp:wrapNone/>
                <wp:docPr id="712" name="Lin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1"/>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7A09C0BF" id="Line 65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60.55pt,13.8pt" to="617.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" strokeweight="2pt">
                <v:stroke startarrowlength="long" endarrowlength="long"/>
              </v:line>
            </w:pict>
          </mc:Fallback>
        </mc:AlternateContent>
      </w:r>
      <w:r w:rsidR="00D05F52" w:rsidRPr="006552BC">
        <w:rPr>
          <w:noProof/>
          <w:sz w:val="20"/>
        </w:rPr>
        <mc:AlternateContent>
          <mc:Choice Requires="wps">
            <w:drawing>
              <wp:anchor distT="0" distB="0" distL="114300" distR="114300" simplePos="0" relativeHeight="251770880" behindDoc="0" locked="0" layoutInCell="1" allowOverlap="1" wp14:anchorId="379B76A0" wp14:editId="4B143DAF">
                <wp:simplePos x="0" y="0"/>
                <wp:positionH relativeFrom="column">
                  <wp:posOffset>6208377</wp:posOffset>
                </wp:positionH>
                <wp:positionV relativeFrom="paragraph">
                  <wp:posOffset>10974</wp:posOffset>
                </wp:positionV>
                <wp:extent cx="635" cy="165095"/>
                <wp:effectExtent l="0" t="0" r="37465" b="26035"/>
                <wp:wrapNone/>
                <wp:docPr id="713"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09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w14:anchorId="58B48E52" id="Line 659"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488.85pt,.85pt" to="488.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" strokeweight="2pt">
                <v:stroke startarrowlength="long" endarrowlength="long"/>
              </v:line>
            </w:pict>
          </mc:Fallback>
        </mc:AlternateContent>
      </w:r>
    </w:p>
    <w:p w14:paraId="75E3E626" w14:textId="77777777" w:rsidR="00D05F52" w:rsidRPr="006552BC" w:rsidRDefault="00D05F52" w:rsidP="00D05F52">
      <w:pPr>
        <w:pStyle w:val="Corpodetexto"/>
        <w:rPr>
          <w:sz w:val="20"/>
        </w:rPr>
      </w:pPr>
    </w:p>
    <w:p w14:paraId="1DEB0D8D" w14:textId="0205064B" w:rsidR="00D05F52" w:rsidRPr="006552BC" w:rsidRDefault="00D05F52" w:rsidP="00D05F52">
      <w:pPr>
        <w:pStyle w:val="Corpodetexto"/>
        <w:rPr>
          <w:sz w:val="20"/>
        </w:rPr>
      </w:pPr>
      <w:r w:rsidRPr="006552BC">
        <w:rPr>
          <w:noProof/>
          <w:sz w:val="20"/>
        </w:rPr>
        <mc:AlternateContent>
          <mc:Choice Requires="wps">
            <w:drawing>
              <wp:anchor distT="0" distB="0" distL="114300" distR="114300" simplePos="0" relativeHeight="251763712" behindDoc="0" locked="0" layoutInCell="0" allowOverlap="1" wp14:anchorId="649FAA1A" wp14:editId="628F3A04">
                <wp:simplePos x="0" y="0"/>
                <wp:positionH relativeFrom="page">
                  <wp:posOffset>7185660</wp:posOffset>
                </wp:positionH>
                <wp:positionV relativeFrom="page">
                  <wp:posOffset>2887980</wp:posOffset>
                </wp:positionV>
                <wp:extent cx="2222500" cy="424180"/>
                <wp:effectExtent l="0" t="0" r="6350" b="0"/>
                <wp:wrapNone/>
                <wp:docPr id="714"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424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6AE6F2" w14:textId="77777777" w:rsidR="00ED16B4" w:rsidRPr="00881DAF" w:rsidRDefault="00ED16B4" w:rsidP="00D05F52">
                            <w:pPr>
                              <w:pStyle w:val="Corpodetexto"/>
                              <w:jc w:val="center"/>
                            </w:pPr>
                            <w:r w:rsidRPr="00881DAF">
                              <w:t xml:space="preserve">SECRETÁRIO DE </w:t>
                            </w:r>
                            <w:r>
                              <w:t>DIVULGAÇÃO</w:t>
                            </w:r>
                            <w:r w:rsidRPr="00881DAF">
                              <w:br/>
                              <w:t>DIVISÃO DOIS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FAA1A" id="Rectangle 618" o:spid="_x0000_s1037" style="position:absolute;margin-left:565.8pt;margin-top:227.4pt;width:175pt;height:33.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" o:allowincell="f" filled="f" stroked="f" strokeweight="1pt">
                <v:textbox inset="1pt,1pt,1pt,1pt">
                  <w:txbxContent>
                    <w:p w14:paraId="0A6AE6F2" w14:textId="77777777" w:rsidR="00ED16B4" w:rsidRPr="00881DAF" w:rsidRDefault="00ED16B4" w:rsidP="00D05F52">
                      <w:pPr>
                        <w:pStyle w:val="Corpodetexto"/>
                        <w:jc w:val="center"/>
                      </w:pPr>
                      <w:r w:rsidRPr="00881DAF">
                        <w:t xml:space="preserve">SECRETÁRIO DE </w:t>
                      </w:r>
                      <w:r>
                        <w:t>DIVULGAÇÃO</w:t>
                      </w:r>
                      <w:r w:rsidRPr="00881DAF">
                        <w:br/>
                        <w:t>DIVISÃO DOIS</w:t>
                      </w:r>
                    </w:p>
                  </w:txbxContent>
                </v:textbox>
                <w10:wrap anchorx="page" anchory="page"/>
              </v:rect>
            </w:pict>
          </mc:Fallback>
        </mc:AlternateContent>
      </w:r>
      <w:r w:rsidRPr="006552BC">
        <w:rPr>
          <w:noProof/>
          <w:sz w:val="20"/>
        </w:rPr>
        <mc:AlternateContent>
          <mc:Choice Requires="wps">
            <w:drawing>
              <wp:anchor distT="0" distB="0" distL="114300" distR="114300" simplePos="0" relativeHeight="251766784" behindDoc="0" locked="0" layoutInCell="0" allowOverlap="1" wp14:anchorId="29F47F2D" wp14:editId="2BB18452">
                <wp:simplePos x="0" y="0"/>
                <wp:positionH relativeFrom="page">
                  <wp:posOffset>4084320</wp:posOffset>
                </wp:positionH>
                <wp:positionV relativeFrom="page">
                  <wp:posOffset>2882900</wp:posOffset>
                </wp:positionV>
                <wp:extent cx="2316480" cy="398780"/>
                <wp:effectExtent l="0" t="0" r="7620" b="1270"/>
                <wp:wrapNone/>
                <wp:docPr id="715" name="Rectangle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398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23E0CF" w14:textId="77777777" w:rsidR="00ED16B4" w:rsidRPr="00881DAF" w:rsidRDefault="00ED16B4" w:rsidP="00D05F52">
                            <w:pPr>
                              <w:pStyle w:val="Corpodetexto"/>
                              <w:jc w:val="center"/>
                            </w:pPr>
                            <w:r w:rsidRPr="00881DAF">
                              <w:t>SECRETÁRIO DE COMUNICAÇÕES</w:t>
                            </w:r>
                            <w:r w:rsidRPr="00881DAF">
                              <w:br/>
                              <w:t>DIVISÃO UM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47F2D" id="Rectangle 654" o:spid="_x0000_s1038" style="position:absolute;margin-left:321.6pt;margin-top:227pt;width:182.4pt;height:31.4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" o:allowincell="f" filled="f" stroked="f" strokeweight="1pt">
                <v:textbox inset="1pt,1pt,1pt,1pt">
                  <w:txbxContent>
                    <w:p w14:paraId="7423E0CF" w14:textId="77777777" w:rsidR="00ED16B4" w:rsidRPr="00881DAF" w:rsidRDefault="00ED16B4" w:rsidP="00D05F52">
                      <w:pPr>
                        <w:pStyle w:val="Corpodetexto"/>
                        <w:jc w:val="center"/>
                      </w:pPr>
                      <w:r w:rsidRPr="00881DAF">
                        <w:t>SECRETÁRIO DE COMUNICAÇÕES</w:t>
                      </w:r>
                      <w:r w:rsidRPr="00881DAF">
                        <w:br/>
                        <w:t>DIVISÃO UM</w:t>
                      </w:r>
                    </w:p>
                  </w:txbxContent>
                </v:textbox>
                <w10:wrap anchorx="page" anchory="page"/>
              </v:rect>
            </w:pict>
          </mc:Fallback>
        </mc:AlternateContent>
      </w:r>
      <w:r w:rsidRPr="006552BC">
        <w:rPr>
          <w:noProof/>
          <w:sz w:val="20"/>
        </w:rPr>
        <mc:AlternateContent>
          <mc:Choice Requires="wps">
            <w:drawing>
              <wp:anchor distT="0" distB="0" distL="114300" distR="114300" simplePos="0" relativeHeight="251762688" behindDoc="0" locked="0" layoutInCell="0" allowOverlap="1" wp14:anchorId="0C6BDE66" wp14:editId="542E0199">
                <wp:simplePos x="0" y="0"/>
                <wp:positionH relativeFrom="page">
                  <wp:posOffset>1082040</wp:posOffset>
                </wp:positionH>
                <wp:positionV relativeFrom="page">
                  <wp:posOffset>2889885</wp:posOffset>
                </wp:positionV>
                <wp:extent cx="1691640" cy="450215"/>
                <wp:effectExtent l="0" t="0" r="3810" b="6985"/>
                <wp:wrapNone/>
                <wp:docPr id="716"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450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7793CA" w14:textId="77777777" w:rsidR="00ED16B4" w:rsidRPr="0064380A" w:rsidRDefault="00ED16B4" w:rsidP="00D05F52">
                            <w:pPr>
                              <w:pStyle w:val="Corpodetexto"/>
                              <w:jc w:val="center"/>
                            </w:pPr>
                            <w:r w:rsidRPr="0064380A">
                              <w:t>DIVISÃO EXECUTIVA</w:t>
                            </w:r>
                            <w:r w:rsidRPr="0064380A">
                              <w:rPr>
                                <w:sz w:val="20"/>
                              </w:rPr>
                              <w:br/>
                            </w:r>
                            <w:r w:rsidRPr="0064380A">
                              <w:t>DIVISÃO SETE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BDE66" id="Rectangle 617" o:spid="_x0000_s1039" style="position:absolute;margin-left:85.2pt;margin-top:227.55pt;width:133.2pt;height:35.4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" o:allowincell="f" filled="f" stroked="f" strokeweight="1pt">
                <v:textbox inset="1pt,1pt,1pt,1pt">
                  <w:txbxContent>
                    <w:p w14:paraId="4C7793CA" w14:textId="77777777" w:rsidR="00ED16B4" w:rsidRPr="0064380A" w:rsidRDefault="00ED16B4" w:rsidP="00D05F52">
                      <w:pPr>
                        <w:pStyle w:val="Corpodetexto"/>
                        <w:jc w:val="center"/>
                      </w:pPr>
                      <w:r w:rsidRPr="0064380A">
                        <w:t>DIVISÃO EXECUTIVA</w:t>
                      </w:r>
                      <w:r w:rsidRPr="0064380A">
                        <w:rPr>
                          <w:sz w:val="20"/>
                        </w:rPr>
                        <w:br/>
                      </w:r>
                      <w:r w:rsidRPr="0064380A">
                        <w:t>DIVISÃO SETE</w:t>
                      </w:r>
                    </w:p>
                  </w:txbxContent>
                </v:textbox>
                <w10:wrap anchorx="page" anchory="page"/>
              </v:rect>
            </w:pict>
          </mc:Fallback>
        </mc:AlternateContent>
      </w:r>
    </w:p>
    <w:p w14:paraId="5D73981D" w14:textId="041F996E" w:rsidR="00D05F52" w:rsidRPr="006552BC" w:rsidRDefault="00556DF2" w:rsidP="00D05F52">
      <w:pPr>
        <w:pStyle w:val="Corpodetexto"/>
        <w:jc w:val="center"/>
        <w:rPr>
          <w:sz w:val="20"/>
        </w:rPr>
      </w:pPr>
      <w:r w:rsidRPr="006552BC">
        <w:rPr>
          <w:noProof/>
          <w:sz w:val="20"/>
        </w:rPr>
        <mc:AlternateContent>
          <mc:Choice Requires="wpg">
            <w:drawing>
              <wp:anchor distT="0" distB="0" distL="114300" distR="114300" simplePos="0" relativeHeight="251772928" behindDoc="0" locked="0" layoutInCell="1" allowOverlap="1" wp14:anchorId="5000AC54" wp14:editId="04003330">
                <wp:simplePos x="0" y="0"/>
                <wp:positionH relativeFrom="column">
                  <wp:posOffset>2988426</wp:posOffset>
                </wp:positionH>
                <wp:positionV relativeFrom="paragraph">
                  <wp:posOffset>80466</wp:posOffset>
                </wp:positionV>
                <wp:extent cx="3277674" cy="2691684"/>
                <wp:effectExtent l="0" t="0" r="18415" b="13970"/>
                <wp:wrapNone/>
                <wp:docPr id="728"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7674" cy="2691684"/>
                          <a:chOff x="-1" y="0"/>
                          <a:chExt cx="20002" cy="19998"/>
                        </a:xfrm>
                      </wpg:grpSpPr>
                      <wps:wsp>
                        <wps:cNvPr id="730" name="Rectangle 632"/>
                        <wps:cNvSpPr>
                          <a:spLocks noChangeArrowheads="1"/>
                        </wps:cNvSpPr>
                        <wps:spPr bwMode="auto">
                          <a:xfrm>
                            <a:off x="6665"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3E41E2" w14:textId="77777777" w:rsidR="00ED16B4" w:rsidRPr="00881DAF" w:rsidRDefault="00ED16B4" w:rsidP="00D05F52">
                              <w:pPr>
                                <w:jc w:val="center"/>
                              </w:pPr>
                              <w:r w:rsidRPr="00881DAF">
                                <w:t xml:space="preserve">Departamento </w:t>
                              </w:r>
                              <w:r>
                                <w:br/>
                              </w:r>
                              <w:r w:rsidRPr="00881DAF">
                                <w:t>2</w:t>
                              </w:r>
                            </w:p>
                          </w:txbxContent>
                        </wps:txbx>
                        <wps:bodyPr rot="0" vert="horz" wrap="square" lIns="12700" tIns="12700" rIns="12700" bIns="12700" anchor="t" anchorCtr="0" upright="1">
                          <a:noAutofit/>
                        </wps:bodyPr>
                      </wps:wsp>
                      <wpg:grpSp>
                        <wpg:cNvPr id="731" name="Group 633"/>
                        <wpg:cNvGrpSpPr>
                          <a:grpSpLocks/>
                        </wpg:cNvGrpSpPr>
                        <wpg:grpSpPr bwMode="auto">
                          <a:xfrm>
                            <a:off x="-1" y="0"/>
                            <a:ext cx="6670" cy="19992"/>
                            <a:chOff x="0" y="0"/>
                            <a:chExt cx="20000" cy="19998"/>
                          </a:xfrm>
                        </wpg:grpSpPr>
                        <wps:wsp>
                          <wps:cNvPr id="732" name="Rectangle 634"/>
                          <wps:cNvSpPr>
                            <a:spLocks noChangeArrowheads="1"/>
                          </wps:cNvSpPr>
                          <wps:spPr bwMode="auto">
                            <a:xfrm>
                              <a:off x="0" y="0"/>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130537" w14:textId="77777777" w:rsidR="00ED16B4" w:rsidRPr="00881DAF" w:rsidRDefault="00ED16B4" w:rsidP="00D05F52">
                                <w:pPr>
                                  <w:jc w:val="center"/>
                                </w:pPr>
                                <w:r w:rsidRPr="00881DAF">
                                  <w:t>Departamento</w:t>
                                </w:r>
                                <w:r>
                                  <w:br/>
                                </w:r>
                                <w:r w:rsidRPr="00881DAF">
                                  <w:t xml:space="preserve"> 1</w:t>
                                </w:r>
                              </w:p>
                            </w:txbxContent>
                          </wps:txbx>
                          <wps:bodyPr rot="0" vert="horz" wrap="square" lIns="12700" tIns="12700" rIns="12700" bIns="12700" anchor="t" anchorCtr="0" upright="1">
                            <a:noAutofit/>
                          </wps:bodyPr>
                        </wps:wsp>
                        <wps:wsp>
                          <wps:cNvPr id="733" name="Rectangle 635"/>
                          <wps:cNvSpPr>
                            <a:spLocks noChangeArrowheads="1"/>
                          </wps:cNvSpPr>
                          <wps:spPr bwMode="auto">
                            <a:xfrm>
                              <a:off x="0" y="3221"/>
                              <a:ext cx="20000" cy="320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698BC0" w14:textId="77777777" w:rsidR="00ED16B4" w:rsidRPr="009E58B9" w:rsidRDefault="00ED16B4" w:rsidP="00D05F52">
                                <w:pPr>
                                  <w:jc w:val="center"/>
                                  <w:rPr>
                                    <w:szCs w:val="22"/>
                                  </w:rPr>
                                </w:pPr>
                                <w:r w:rsidRPr="009E58B9">
                                  <w:rPr>
                                    <w:szCs w:val="22"/>
                                  </w:rPr>
                                  <w:t>RECONHECIMENTO</w:t>
                                </w:r>
                              </w:p>
                            </w:txbxContent>
                          </wps:txbx>
                          <wps:bodyPr rot="0" vert="horz" wrap="square" lIns="12700" tIns="12700" rIns="12700" bIns="12700" anchor="t" anchorCtr="0" upright="1">
                            <a:noAutofit/>
                          </wps:bodyPr>
                        </wps:wsp>
                        <wps:wsp>
                          <wps:cNvPr id="734" name="Rectangle 636"/>
                          <wps:cNvSpPr>
                            <a:spLocks noChangeArrowheads="1"/>
                          </wps:cNvSpPr>
                          <wps:spPr bwMode="auto">
                            <a:xfrm>
                              <a:off x="0" y="6442"/>
                              <a:ext cx="20000" cy="1355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21E16F" w14:textId="77777777" w:rsidR="00ED16B4" w:rsidRPr="00881DAF" w:rsidRDefault="00ED16B4" w:rsidP="00D05F52">
                                <w:pPr>
                                  <w:jc w:val="center"/>
                                </w:pPr>
                                <w:r w:rsidRPr="00881DAF">
                                  <w:t>Departamento de Encaminhamento,</w:t>
                                </w:r>
                                <w:r w:rsidRPr="00881DAF">
                                  <w:br/>
                                  <w:t xml:space="preserve">Aparência </w:t>
                                </w:r>
                                <w:r>
                                  <w:br/>
                                </w:r>
                                <w:r w:rsidRPr="00881DAF">
                                  <w:t>e Pessoal</w:t>
                                </w:r>
                              </w:p>
                              <w:p w14:paraId="4CD241DB" w14:textId="77777777" w:rsidR="00ED16B4" w:rsidRDefault="00ED16B4" w:rsidP="00D05F52">
                                <w:pPr>
                                  <w:jc w:val="center"/>
                                </w:pPr>
                                <w:r w:rsidRPr="00881DAF">
                                  <w:t>Oficial do Pessoal</w:t>
                                </w:r>
                              </w:p>
                              <w:p w14:paraId="393542EE" w14:textId="77777777" w:rsidR="00ED16B4" w:rsidRDefault="00ED16B4" w:rsidP="00D05F52">
                                <w:r w:rsidRPr="00881DAF">
                                  <w:rPr>
                                    <w:sz w:val="20"/>
                                  </w:rPr>
                                  <w:t xml:space="preserve"> </w:t>
                                </w:r>
                                <w:r>
                                  <w:br/>
                                </w:r>
                                <w:r w:rsidRPr="00881DAF">
                                  <w:t>RECE</w:t>
                                </w:r>
                                <w:r>
                                  <w:t>C</w:t>
                                </w:r>
                                <w:r w:rsidRPr="00881DAF">
                                  <w:t>IONISTA</w:t>
                                </w:r>
                              </w:p>
                            </w:txbxContent>
                          </wps:txbx>
                          <wps:bodyPr rot="0" vert="horz" wrap="square" lIns="12700" tIns="12700" rIns="12700" bIns="12700" anchor="t" anchorCtr="0" upright="1">
                            <a:noAutofit/>
                          </wps:bodyPr>
                        </wps:wsp>
                      </wpg:grpSp>
                      <wps:wsp>
                        <wps:cNvPr id="735" name="Rectangle 637"/>
                        <wps:cNvSpPr>
                          <a:spLocks noChangeArrowheads="1"/>
                        </wps:cNvSpPr>
                        <wps:spPr bwMode="auto">
                          <a:xfrm>
                            <a:off x="6665"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2380F1" w14:textId="77777777" w:rsidR="00ED16B4" w:rsidRPr="00881DAF" w:rsidRDefault="00ED16B4" w:rsidP="00D05F52">
                              <w:pPr>
                                <w:jc w:val="center"/>
                              </w:pPr>
                              <w:r w:rsidRPr="00881DAF">
                                <w:t>COMUNICAÇÃO</w:t>
                              </w:r>
                            </w:p>
                          </w:txbxContent>
                        </wps:txbx>
                        <wps:bodyPr rot="0" vert="horz" wrap="square" lIns="12700" tIns="12700" rIns="12700" bIns="12700" anchor="t" anchorCtr="0" upright="1">
                          <a:noAutofit/>
                        </wps:bodyPr>
                      </wps:wsp>
                      <wps:wsp>
                        <wps:cNvPr id="201" name="Rectangle 638"/>
                        <wps:cNvSpPr>
                          <a:spLocks noChangeArrowheads="1"/>
                        </wps:cNvSpPr>
                        <wps:spPr bwMode="auto">
                          <a:xfrm>
                            <a:off x="6665" y="6440"/>
                            <a:ext cx="6670" cy="1355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D80A09" w14:textId="77777777" w:rsidR="00ED16B4" w:rsidRPr="00881DAF" w:rsidRDefault="00ED16B4" w:rsidP="00D05F52">
                              <w:pPr>
                                <w:jc w:val="center"/>
                              </w:pPr>
                              <w:r w:rsidRPr="00881DAF">
                                <w:t>Departamento de Comunicações</w:t>
                              </w:r>
                            </w:p>
                            <w:p w14:paraId="6B05CF43" w14:textId="77777777" w:rsidR="00ED16B4" w:rsidRPr="009E58B9" w:rsidRDefault="00ED16B4" w:rsidP="00D05F52">
                              <w:pPr>
                                <w:rPr>
                                  <w:sz w:val="20"/>
                                </w:rPr>
                              </w:pPr>
                              <w:r>
                                <w:br/>
                              </w:r>
                              <w:r w:rsidRPr="009E58B9">
                                <w:rPr>
                                  <w:sz w:val="20"/>
                                </w:rPr>
                                <w:t>COMUNICADOR</w:t>
                              </w:r>
                            </w:p>
                          </w:txbxContent>
                        </wps:txbx>
                        <wps:bodyPr rot="0" vert="horz" wrap="square" lIns="12700" tIns="12700" rIns="12700" bIns="12700" anchor="t" anchorCtr="0" upright="1">
                          <a:noAutofit/>
                        </wps:bodyPr>
                      </wps:wsp>
                      <wps:wsp>
                        <wps:cNvPr id="202" name="Rectangle 639"/>
                        <wps:cNvSpPr>
                          <a:spLocks noChangeArrowheads="1"/>
                        </wps:cNvSpPr>
                        <wps:spPr bwMode="auto">
                          <a:xfrm>
                            <a:off x="13331"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E4864" w14:textId="77777777" w:rsidR="00ED16B4" w:rsidRPr="00881DAF" w:rsidRDefault="00ED16B4" w:rsidP="00D05F52">
                              <w:pPr>
                                <w:jc w:val="center"/>
                              </w:pPr>
                              <w:r w:rsidRPr="00881DAF">
                                <w:t xml:space="preserve">Departamento </w:t>
                              </w:r>
                              <w:r>
                                <w:br/>
                              </w:r>
                              <w:r w:rsidRPr="00881DAF">
                                <w:t>3</w:t>
                              </w:r>
                            </w:p>
                          </w:txbxContent>
                        </wps:txbx>
                        <wps:bodyPr rot="0" vert="horz" wrap="square" lIns="12700" tIns="12700" rIns="12700" bIns="12700" anchor="t" anchorCtr="0" upright="1">
                          <a:noAutofit/>
                        </wps:bodyPr>
                      </wps:wsp>
                      <wps:wsp>
                        <wps:cNvPr id="736" name="Rectangle 640"/>
                        <wps:cNvSpPr>
                          <a:spLocks noChangeArrowheads="1"/>
                        </wps:cNvSpPr>
                        <wps:spPr bwMode="auto">
                          <a:xfrm>
                            <a:off x="13331"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53EFC7" w14:textId="77777777" w:rsidR="00ED16B4" w:rsidRPr="00881DAF" w:rsidRDefault="00ED16B4" w:rsidP="00D05F52">
                              <w:pPr>
                                <w:jc w:val="center"/>
                              </w:pPr>
                              <w:r w:rsidRPr="00881DAF">
                                <w:t>PERCEÇÃO</w:t>
                              </w:r>
                            </w:p>
                          </w:txbxContent>
                        </wps:txbx>
                        <wps:bodyPr rot="0" vert="horz" wrap="square" lIns="12700" tIns="12700" rIns="12700" bIns="12700" anchor="t" anchorCtr="0" upright="1">
                          <a:noAutofit/>
                        </wps:bodyPr>
                      </wps:wsp>
                      <wps:wsp>
                        <wps:cNvPr id="737" name="Rectangle 641"/>
                        <wps:cNvSpPr>
                          <a:spLocks noChangeArrowheads="1"/>
                        </wps:cNvSpPr>
                        <wps:spPr bwMode="auto">
                          <a:xfrm>
                            <a:off x="13331" y="6445"/>
                            <a:ext cx="6670" cy="13553"/>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C7EBCD" w14:textId="77777777" w:rsidR="00ED16B4" w:rsidRPr="003E4607" w:rsidRDefault="00ED16B4" w:rsidP="00D05F52">
                              <w:pPr>
                                <w:jc w:val="center"/>
                              </w:pPr>
                              <w:r w:rsidRPr="003E4607">
                                <w:t>Departamento de Inspeções e</w:t>
                              </w:r>
                              <w:r w:rsidRPr="003E4607">
                                <w:br/>
                                <w:t xml:space="preserve"> Relatórios</w:t>
                              </w:r>
                            </w:p>
                            <w:p w14:paraId="07AE0698" w14:textId="77777777" w:rsidR="00ED16B4" w:rsidRPr="003E4607" w:rsidRDefault="00ED16B4" w:rsidP="00D05F52">
                              <w:pPr>
                                <w:jc w:val="center"/>
                              </w:pPr>
                              <w:r w:rsidRPr="003E4607">
                                <w:t>Oficial de Inspeções e Relatórios</w:t>
                              </w:r>
                            </w:p>
                            <w:p w14:paraId="3A3FB702" w14:textId="77777777" w:rsidR="00ED16B4" w:rsidRPr="003E4607" w:rsidRDefault="00ED16B4" w:rsidP="00D05F52">
                              <w:r>
                                <w:br/>
                              </w:r>
                              <w:r w:rsidRPr="003E4607">
                                <w:t>OFICIAL DE ÉTICA</w:t>
                              </w:r>
                            </w:p>
                          </w:txbxContent>
                        </wps:txbx>
                        <wps:bodyPr rot="0" vert="horz" wrap="square" lIns="12700" tIns="12700" rIns="12700" bIns="127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000AC54" id="Group 631" o:spid="_x0000_s1040" style="position:absolute;left:0;text-align:left;margin-left:235.3pt;margin-top:6.35pt;width:258.1pt;height:211.95pt;z-index:251772928;mso-position-horizontal-relative:text;mso-position-vertical-relative:text;mso-width-relative:margin;mso-height-relative:margin" coordorigin="-1" coordsize="20002,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">
                <v:rect id="Rectangle 632" o:spid="_x0000_s1041" style="position:absolute;left:6665;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" filled="f" strokeweight="1pt">
                  <v:textbox inset="1pt,1pt,1pt,1pt">
                    <w:txbxContent>
                      <w:p w14:paraId="063E41E2" w14:textId="77777777" w:rsidR="00ED16B4" w:rsidRPr="00881DAF" w:rsidRDefault="00ED16B4" w:rsidP="00D05F52">
                        <w:pPr>
                          <w:jc w:val="center"/>
                        </w:pPr>
                        <w:r w:rsidRPr="00881DAF">
                          <w:t xml:space="preserve">Departamento </w:t>
                        </w:r>
                        <w:r>
                          <w:br/>
                        </w:r>
                        <w:r w:rsidRPr="00881DAF">
                          <w:t>2</w:t>
                        </w:r>
                      </w:p>
                    </w:txbxContent>
                  </v:textbox>
                </v:rect>
                <v:group id="Group 633" o:spid="_x0000_s1042" style="position:absolute;left:-1;width:6670;height:19992" coordsize="20000,1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rect id="Rectangle 634" o:spid="_x0000_s1043" style="position:absolute;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" filled="f" strokeweight="1pt">
                    <v:textbox inset="1pt,1pt,1pt,1pt">
                      <w:txbxContent>
                        <w:p w14:paraId="3F130537" w14:textId="77777777" w:rsidR="00ED16B4" w:rsidRPr="00881DAF" w:rsidRDefault="00ED16B4" w:rsidP="00D05F52">
                          <w:pPr>
                            <w:jc w:val="center"/>
                          </w:pPr>
                          <w:r w:rsidRPr="00881DAF">
                            <w:t>Departamento</w:t>
                          </w:r>
                          <w:r>
                            <w:br/>
                          </w:r>
                          <w:r w:rsidRPr="00881DAF">
                            <w:t xml:space="preserve"> 1</w:t>
                          </w:r>
                        </w:p>
                      </w:txbxContent>
                    </v:textbox>
                  </v:rect>
                  <v:rect id="Rectangle 635" o:spid="_x0000_s1044" style="position:absolute;top:3221;width:20000;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" filled="f" strokeweight="1pt">
                    <v:textbox inset="1pt,1pt,1pt,1pt">
                      <w:txbxContent>
                        <w:p w14:paraId="5F698BC0" w14:textId="77777777" w:rsidR="00ED16B4" w:rsidRPr="009E58B9" w:rsidRDefault="00ED16B4" w:rsidP="00D05F52">
                          <w:pPr>
                            <w:jc w:val="center"/>
                            <w:rPr>
                              <w:szCs w:val="22"/>
                            </w:rPr>
                          </w:pPr>
                          <w:r w:rsidRPr="009E58B9">
                            <w:rPr>
                              <w:szCs w:val="22"/>
                            </w:rPr>
                            <w:t>RECONHECIMENTO</w:t>
                          </w:r>
                        </w:p>
                      </w:txbxContent>
                    </v:textbox>
                  </v:rect>
                  <v:rect id="Rectangle 636" o:spid="_x0000_s1045" style="position:absolute;top:6442;width:20000;height:1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" filled="f" strokeweight="1pt">
                    <v:textbox inset="1pt,1pt,1pt,1pt">
                      <w:txbxContent>
                        <w:p w14:paraId="3621E16F" w14:textId="77777777" w:rsidR="00ED16B4" w:rsidRPr="00881DAF" w:rsidRDefault="00ED16B4" w:rsidP="00D05F52">
                          <w:pPr>
                            <w:jc w:val="center"/>
                          </w:pPr>
                          <w:r w:rsidRPr="00881DAF">
                            <w:t>Departamento de Encaminhamento,</w:t>
                          </w:r>
                          <w:r w:rsidRPr="00881DAF">
                            <w:br/>
                            <w:t xml:space="preserve">Aparência </w:t>
                          </w:r>
                          <w:r>
                            <w:br/>
                          </w:r>
                          <w:r w:rsidRPr="00881DAF">
                            <w:t>e Pessoal</w:t>
                          </w:r>
                        </w:p>
                        <w:p w14:paraId="4CD241DB" w14:textId="77777777" w:rsidR="00ED16B4" w:rsidRDefault="00ED16B4" w:rsidP="00D05F52">
                          <w:pPr>
                            <w:jc w:val="center"/>
                          </w:pPr>
                          <w:r w:rsidRPr="00881DAF">
                            <w:t>Oficial do Pessoal</w:t>
                          </w:r>
                        </w:p>
                        <w:p w14:paraId="393542EE" w14:textId="77777777" w:rsidR="00ED16B4" w:rsidRDefault="00ED16B4" w:rsidP="00D05F52">
                          <w:r w:rsidRPr="00881DAF">
                            <w:rPr>
                              <w:sz w:val="20"/>
                            </w:rPr>
                            <w:t xml:space="preserve"> </w:t>
                          </w:r>
                          <w:r>
                            <w:br/>
                          </w:r>
                          <w:r w:rsidRPr="00881DAF">
                            <w:t>RECE</w:t>
                          </w:r>
                          <w:r>
                            <w:t>C</w:t>
                          </w:r>
                          <w:r w:rsidRPr="00881DAF">
                            <w:t>IONISTA</w:t>
                          </w:r>
                        </w:p>
                      </w:txbxContent>
                    </v:textbox>
                  </v:rect>
                </v:group>
                <v:rect id="Rectangle 637" o:spid="_x0000_s1046" style="position:absolute;left:6665;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" filled="f" strokeweight="1pt">
                  <v:textbox inset="1pt,1pt,1pt,1pt">
                    <w:txbxContent>
                      <w:p w14:paraId="272380F1" w14:textId="77777777" w:rsidR="00ED16B4" w:rsidRPr="00881DAF" w:rsidRDefault="00ED16B4" w:rsidP="00D05F52">
                        <w:pPr>
                          <w:jc w:val="center"/>
                        </w:pPr>
                        <w:r w:rsidRPr="00881DAF">
                          <w:t>COMUNICAÇÃO</w:t>
                        </w:r>
                      </w:p>
                    </w:txbxContent>
                  </v:textbox>
                </v:rect>
                <v:rect id="Rectangle 638" o:spid="_x0000_s1047" style="position:absolute;left:6665;top:6440;width:6670;height:1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" filled="f" strokeweight="1pt">
                  <v:textbox inset="1pt,1pt,1pt,1pt">
                    <w:txbxContent>
                      <w:p w14:paraId="30D80A09" w14:textId="77777777" w:rsidR="00ED16B4" w:rsidRPr="00881DAF" w:rsidRDefault="00ED16B4" w:rsidP="00D05F52">
                        <w:pPr>
                          <w:jc w:val="center"/>
                        </w:pPr>
                        <w:r w:rsidRPr="00881DAF">
                          <w:t>Departamento de Comunicações</w:t>
                        </w:r>
                      </w:p>
                      <w:p w14:paraId="6B05CF43" w14:textId="77777777" w:rsidR="00ED16B4" w:rsidRPr="009E58B9" w:rsidRDefault="00ED16B4" w:rsidP="00D05F52">
                        <w:pPr>
                          <w:rPr>
                            <w:sz w:val="20"/>
                          </w:rPr>
                        </w:pPr>
                        <w:r>
                          <w:br/>
                        </w:r>
                        <w:r w:rsidRPr="009E58B9">
                          <w:rPr>
                            <w:sz w:val="20"/>
                          </w:rPr>
                          <w:t>COMUNICADOR</w:t>
                        </w:r>
                      </w:p>
                    </w:txbxContent>
                  </v:textbox>
                </v:rect>
                <v:rect id="Rectangle 639" o:spid="_x0000_s1048" style="position:absolute;left:13331;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" filled="f" strokeweight="1pt">
                  <v:textbox inset="1pt,1pt,1pt,1pt">
                    <w:txbxContent>
                      <w:p w14:paraId="1E2E4864" w14:textId="77777777" w:rsidR="00ED16B4" w:rsidRPr="00881DAF" w:rsidRDefault="00ED16B4" w:rsidP="00D05F52">
                        <w:pPr>
                          <w:jc w:val="center"/>
                        </w:pPr>
                        <w:r w:rsidRPr="00881DAF">
                          <w:t xml:space="preserve">Departamento </w:t>
                        </w:r>
                        <w:r>
                          <w:br/>
                        </w:r>
                        <w:r w:rsidRPr="00881DAF">
                          <w:t>3</w:t>
                        </w:r>
                      </w:p>
                    </w:txbxContent>
                  </v:textbox>
                </v:rect>
                <v:rect id="Rectangle 640" o:spid="_x0000_s1049" style="position:absolute;left:13331;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" filled="f" strokeweight="1pt">
                  <v:textbox inset="1pt,1pt,1pt,1pt">
                    <w:txbxContent>
                      <w:p w14:paraId="2553EFC7" w14:textId="77777777" w:rsidR="00ED16B4" w:rsidRPr="00881DAF" w:rsidRDefault="00ED16B4" w:rsidP="00D05F52">
                        <w:pPr>
                          <w:jc w:val="center"/>
                        </w:pPr>
                        <w:r w:rsidRPr="00881DAF">
                          <w:t>PERCEÇÃO</w:t>
                        </w:r>
                      </w:p>
                    </w:txbxContent>
                  </v:textbox>
                </v:rect>
                <v:rect id="Rectangle 641" o:spid="_x0000_s1050" style="position:absolute;left:13331;top:6445;width:6670;height:1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" filled="f" strokeweight="1pt">
                  <v:textbox inset="1pt,1pt,1pt,1pt">
                    <w:txbxContent>
                      <w:p w14:paraId="63C7EBCD" w14:textId="77777777" w:rsidR="00ED16B4" w:rsidRPr="003E4607" w:rsidRDefault="00ED16B4" w:rsidP="00D05F52">
                        <w:pPr>
                          <w:jc w:val="center"/>
                        </w:pPr>
                        <w:r w:rsidRPr="003E4607">
                          <w:t>Departamento de Inspeções e</w:t>
                        </w:r>
                        <w:r w:rsidRPr="003E4607">
                          <w:br/>
                          <w:t xml:space="preserve"> Relatórios</w:t>
                        </w:r>
                      </w:p>
                      <w:p w14:paraId="07AE0698" w14:textId="77777777" w:rsidR="00ED16B4" w:rsidRPr="003E4607" w:rsidRDefault="00ED16B4" w:rsidP="00D05F52">
                        <w:pPr>
                          <w:jc w:val="center"/>
                        </w:pPr>
                        <w:r w:rsidRPr="003E4607">
                          <w:t>Oficial de Inspeções e Relatórios</w:t>
                        </w:r>
                      </w:p>
                      <w:p w14:paraId="3A3FB702" w14:textId="77777777" w:rsidR="00ED16B4" w:rsidRPr="003E4607" w:rsidRDefault="00ED16B4" w:rsidP="00D05F52">
                        <w:r>
                          <w:br/>
                        </w:r>
                        <w:r w:rsidRPr="003E4607">
                          <w:t>OFICIAL DE ÉTICA</w:t>
                        </w:r>
                      </w:p>
                    </w:txbxContent>
                  </v:textbox>
                </v:rect>
              </v:group>
            </w:pict>
          </mc:Fallback>
        </mc:AlternateContent>
      </w:r>
      <w:r w:rsidR="00D05F52" w:rsidRPr="006552BC">
        <w:rPr>
          <w:noProof/>
          <w:sz w:val="20"/>
        </w:rPr>
        <mc:AlternateContent>
          <mc:Choice Requires="wpg">
            <w:drawing>
              <wp:anchor distT="0" distB="0" distL="114300" distR="114300" simplePos="0" relativeHeight="251771904" behindDoc="0" locked="0" layoutInCell="1" allowOverlap="1" wp14:anchorId="2267A047" wp14:editId="16B85B6F">
                <wp:simplePos x="0" y="0"/>
                <wp:positionH relativeFrom="column">
                  <wp:posOffset>6353086</wp:posOffset>
                </wp:positionH>
                <wp:positionV relativeFrom="paragraph">
                  <wp:posOffset>80243</wp:posOffset>
                </wp:positionV>
                <wp:extent cx="3004820" cy="2244090"/>
                <wp:effectExtent l="0" t="0" r="24130" b="22860"/>
                <wp:wrapNone/>
                <wp:docPr id="717"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820" cy="2244090"/>
                          <a:chOff x="-1" y="0"/>
                          <a:chExt cx="20002" cy="19998"/>
                        </a:xfrm>
                      </wpg:grpSpPr>
                      <wps:wsp>
                        <wps:cNvPr id="718" name="Rectangle 621"/>
                        <wps:cNvSpPr>
                          <a:spLocks noChangeArrowheads="1"/>
                        </wps:cNvSpPr>
                        <wps:spPr bwMode="auto">
                          <a:xfrm>
                            <a:off x="6665"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55A3C8" w14:textId="77777777" w:rsidR="00ED16B4" w:rsidRPr="00881DAF" w:rsidRDefault="00ED16B4" w:rsidP="00D05F52">
                              <w:pPr>
                                <w:jc w:val="center"/>
                              </w:pPr>
                              <w:r w:rsidRPr="00881DAF">
                                <w:t xml:space="preserve">Departamento </w:t>
                              </w:r>
                              <w:r>
                                <w:br/>
                              </w:r>
                              <w:r w:rsidRPr="00881DAF">
                                <w:t>5</w:t>
                              </w:r>
                            </w:p>
                          </w:txbxContent>
                        </wps:txbx>
                        <wps:bodyPr rot="0" vert="horz" wrap="square" lIns="12700" tIns="12700" rIns="12700" bIns="12700" anchor="t" anchorCtr="0" upright="1">
                          <a:noAutofit/>
                        </wps:bodyPr>
                      </wps:wsp>
                      <wpg:grpSp>
                        <wpg:cNvPr id="719" name="Group 622"/>
                        <wpg:cNvGrpSpPr>
                          <a:grpSpLocks/>
                        </wpg:cNvGrpSpPr>
                        <wpg:grpSpPr bwMode="auto">
                          <a:xfrm>
                            <a:off x="-1" y="0"/>
                            <a:ext cx="6670" cy="19992"/>
                            <a:chOff x="0" y="0"/>
                            <a:chExt cx="20000" cy="19998"/>
                          </a:xfrm>
                        </wpg:grpSpPr>
                        <wps:wsp>
                          <wps:cNvPr id="720" name="Rectangle 623"/>
                          <wps:cNvSpPr>
                            <a:spLocks noChangeArrowheads="1"/>
                          </wps:cNvSpPr>
                          <wps:spPr bwMode="auto">
                            <a:xfrm>
                              <a:off x="0" y="0"/>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5C5D0F" w14:textId="77777777" w:rsidR="00ED16B4" w:rsidRPr="00881DAF" w:rsidRDefault="00ED16B4" w:rsidP="00D05F52">
                                <w:pPr>
                                  <w:jc w:val="center"/>
                                </w:pPr>
                                <w:r w:rsidRPr="00881DAF">
                                  <w:t xml:space="preserve">Departamento </w:t>
                                </w:r>
                                <w:r>
                                  <w:br/>
                                </w:r>
                                <w:r w:rsidRPr="00881DAF">
                                  <w:t>4</w:t>
                                </w:r>
                              </w:p>
                            </w:txbxContent>
                          </wps:txbx>
                          <wps:bodyPr rot="0" vert="horz" wrap="square" lIns="12700" tIns="12700" rIns="12700" bIns="12700" anchor="t" anchorCtr="0" upright="1">
                            <a:noAutofit/>
                          </wps:bodyPr>
                        </wps:wsp>
                        <wps:wsp>
                          <wps:cNvPr id="721" name="Rectangle 624"/>
                          <wps:cNvSpPr>
                            <a:spLocks noChangeArrowheads="1"/>
                          </wps:cNvSpPr>
                          <wps:spPr bwMode="auto">
                            <a:xfrm>
                              <a:off x="0" y="3221"/>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7347DF" w14:textId="77777777" w:rsidR="00ED16B4" w:rsidRPr="00881DAF" w:rsidRDefault="00ED16B4" w:rsidP="00D05F52">
                                <w:pPr>
                                  <w:jc w:val="center"/>
                                </w:pPr>
                                <w:r w:rsidRPr="00881DAF">
                                  <w:t>ORIENTAÇÃO</w:t>
                                </w:r>
                              </w:p>
                            </w:txbxContent>
                          </wps:txbx>
                          <wps:bodyPr rot="0" vert="horz" wrap="square" lIns="12700" tIns="12700" rIns="12700" bIns="12700" anchor="t" anchorCtr="0" upright="1">
                            <a:noAutofit/>
                          </wps:bodyPr>
                        </wps:wsp>
                        <wps:wsp>
                          <wps:cNvPr id="722" name="Rectangle 625"/>
                          <wps:cNvSpPr>
                            <a:spLocks noChangeArrowheads="1"/>
                          </wps:cNvSpPr>
                          <wps:spPr bwMode="auto">
                            <a:xfrm>
                              <a:off x="0" y="6442"/>
                              <a:ext cx="20000" cy="1355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438A5D" w14:textId="77777777" w:rsidR="00ED16B4" w:rsidRPr="003E4607" w:rsidRDefault="00ED16B4" w:rsidP="00D05F52">
                                <w:r w:rsidRPr="003E4607">
                                  <w:t>Departamento de Promoção</w:t>
                                </w:r>
                              </w:p>
                              <w:p w14:paraId="701FE554" w14:textId="77777777" w:rsidR="00ED16B4" w:rsidRPr="003E4607" w:rsidRDefault="00ED16B4" w:rsidP="00D05F52"/>
                              <w:p w14:paraId="12ADB5AA" w14:textId="77777777" w:rsidR="00ED16B4" w:rsidRPr="003E4607" w:rsidRDefault="00ED16B4" w:rsidP="00D05F52">
                                <w:pPr>
                                  <w:jc w:val="center"/>
                                </w:pPr>
                                <w:r w:rsidRPr="003E4607">
                                  <w:rPr>
                                    <w:sz w:val="18"/>
                                  </w:rPr>
                                  <w:t xml:space="preserve">Oficial </w:t>
                                </w:r>
                                <w:r w:rsidRPr="003E4607">
                                  <w:t>de</w:t>
                                </w:r>
                                <w:r w:rsidRPr="003E4607">
                                  <w:br/>
                                  <w:t>Promoção</w:t>
                                </w:r>
                              </w:p>
                            </w:txbxContent>
                          </wps:txbx>
                          <wps:bodyPr rot="0" vert="horz" wrap="square" lIns="12700" tIns="12700" rIns="12700" bIns="12700" anchor="t" anchorCtr="0" upright="1">
                            <a:noAutofit/>
                          </wps:bodyPr>
                        </wps:wsp>
                      </wpg:grpSp>
                      <wps:wsp>
                        <wps:cNvPr id="723" name="Rectangle 626"/>
                        <wps:cNvSpPr>
                          <a:spLocks noChangeArrowheads="1"/>
                        </wps:cNvSpPr>
                        <wps:spPr bwMode="auto">
                          <a:xfrm>
                            <a:off x="6665"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BD4470" w14:textId="77777777" w:rsidR="00ED16B4" w:rsidRPr="00881DAF" w:rsidRDefault="00ED16B4" w:rsidP="00D05F52">
                              <w:pPr>
                                <w:jc w:val="center"/>
                              </w:pPr>
                              <w:r w:rsidRPr="00881DAF">
                                <w:t>COMPREENSÃO</w:t>
                              </w:r>
                            </w:p>
                          </w:txbxContent>
                        </wps:txbx>
                        <wps:bodyPr rot="0" vert="horz" wrap="square" lIns="12700" tIns="12700" rIns="12700" bIns="12700" anchor="t" anchorCtr="0" upright="1">
                          <a:noAutofit/>
                        </wps:bodyPr>
                      </wps:wsp>
                      <wps:wsp>
                        <wps:cNvPr id="724" name="Rectangle 627"/>
                        <wps:cNvSpPr>
                          <a:spLocks noChangeArrowheads="1"/>
                        </wps:cNvSpPr>
                        <wps:spPr bwMode="auto">
                          <a:xfrm>
                            <a:off x="6665" y="6440"/>
                            <a:ext cx="6670" cy="1355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BD4465" w14:textId="77777777" w:rsidR="00ED16B4" w:rsidRPr="003E4607" w:rsidRDefault="00ED16B4" w:rsidP="00D05F52">
                              <w:r w:rsidRPr="003E4607">
                                <w:t>Departamento de Publicações</w:t>
                              </w:r>
                            </w:p>
                            <w:p w14:paraId="22F5ACA3" w14:textId="77777777" w:rsidR="00ED16B4" w:rsidRPr="003E4607" w:rsidRDefault="00ED16B4" w:rsidP="00D05F52"/>
                            <w:p w14:paraId="45ECA9CE" w14:textId="77777777" w:rsidR="00ED16B4" w:rsidRPr="003E4607" w:rsidRDefault="00ED16B4" w:rsidP="00D05F52">
                              <w:pPr>
                                <w:jc w:val="center"/>
                              </w:pPr>
                              <w:r w:rsidRPr="003E4607">
                                <w:t>Oficial de</w:t>
                              </w:r>
                              <w:r w:rsidRPr="003E4607">
                                <w:br/>
                                <w:t>Publicações</w:t>
                              </w:r>
                            </w:p>
                          </w:txbxContent>
                        </wps:txbx>
                        <wps:bodyPr rot="0" vert="horz" wrap="square" lIns="12700" tIns="12700" rIns="12700" bIns="12700" anchor="t" anchorCtr="0" upright="1">
                          <a:noAutofit/>
                        </wps:bodyPr>
                      </wps:wsp>
                      <wps:wsp>
                        <wps:cNvPr id="725" name="Rectangle 628"/>
                        <wps:cNvSpPr>
                          <a:spLocks noChangeArrowheads="1"/>
                        </wps:cNvSpPr>
                        <wps:spPr bwMode="auto">
                          <a:xfrm>
                            <a:off x="13331"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7BA3B7" w14:textId="77777777" w:rsidR="00ED16B4" w:rsidRPr="00881DAF" w:rsidRDefault="00ED16B4" w:rsidP="00D05F52">
                              <w:pPr>
                                <w:jc w:val="center"/>
                              </w:pPr>
                              <w:r w:rsidRPr="00881DAF">
                                <w:t xml:space="preserve">Departamento </w:t>
                              </w:r>
                              <w:r>
                                <w:br/>
                              </w:r>
                              <w:r w:rsidRPr="00881DAF">
                                <w:t>6</w:t>
                              </w:r>
                            </w:p>
                          </w:txbxContent>
                        </wps:txbx>
                        <wps:bodyPr rot="0" vert="horz" wrap="square" lIns="12700" tIns="12700" rIns="12700" bIns="12700" anchor="t" anchorCtr="0" upright="1">
                          <a:noAutofit/>
                        </wps:bodyPr>
                      </wps:wsp>
                      <wps:wsp>
                        <wps:cNvPr id="726" name="Rectangle 629"/>
                        <wps:cNvSpPr>
                          <a:spLocks noChangeArrowheads="1"/>
                        </wps:cNvSpPr>
                        <wps:spPr bwMode="auto">
                          <a:xfrm>
                            <a:off x="13331"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EABC6" w14:textId="77777777" w:rsidR="00ED16B4" w:rsidRPr="00881DAF" w:rsidRDefault="00ED16B4" w:rsidP="00D05F52">
                              <w:pPr>
                                <w:jc w:val="center"/>
                              </w:pPr>
                              <w:r w:rsidRPr="00881DAF">
                                <w:t>DESCOBERTA</w:t>
                              </w:r>
                            </w:p>
                          </w:txbxContent>
                        </wps:txbx>
                        <wps:bodyPr rot="0" vert="horz" wrap="square" lIns="12700" tIns="12700" rIns="12700" bIns="12700" anchor="t" anchorCtr="0" upright="1">
                          <a:noAutofit/>
                        </wps:bodyPr>
                      </wps:wsp>
                      <wps:wsp>
                        <wps:cNvPr id="727" name="Rectangle 630"/>
                        <wps:cNvSpPr>
                          <a:spLocks noChangeArrowheads="1"/>
                        </wps:cNvSpPr>
                        <wps:spPr bwMode="auto">
                          <a:xfrm>
                            <a:off x="13331" y="6445"/>
                            <a:ext cx="6670" cy="13553"/>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6280A2" w14:textId="77777777" w:rsidR="00ED16B4" w:rsidRPr="003E4607" w:rsidRDefault="00ED16B4" w:rsidP="00D05F52">
                              <w:pPr>
                                <w:jc w:val="center"/>
                              </w:pPr>
                              <w:r w:rsidRPr="003E4607">
                                <w:t>Departamento de Registo</w:t>
                              </w:r>
                            </w:p>
                            <w:p w14:paraId="1BEDBC57" w14:textId="77777777" w:rsidR="00ED16B4" w:rsidRPr="003E4607" w:rsidRDefault="00ED16B4" w:rsidP="00D05F52"/>
                            <w:p w14:paraId="0A5F2841" w14:textId="77777777" w:rsidR="00ED16B4" w:rsidRDefault="00ED16B4" w:rsidP="00D05F52">
                              <w:pPr>
                                <w:jc w:val="center"/>
                              </w:pPr>
                              <w:r w:rsidRPr="003E4607">
                                <w:t>Oficial de</w:t>
                              </w:r>
                              <w:r w:rsidRPr="003E4607">
                                <w:br/>
                                <w:t xml:space="preserve"> Registo</w:t>
                              </w:r>
                              <w:r w:rsidRPr="003E4607">
                                <w:br/>
                              </w:r>
                              <w:r>
                                <w:br/>
                              </w:r>
                              <w:r w:rsidRPr="003E4607">
                                <w:rPr>
                                  <w:b/>
                                  <w:sz w:val="18"/>
                                </w:rPr>
                                <w:t>REGISTADOR</w:t>
                              </w:r>
                            </w:p>
                          </w:txbxContent>
                        </wps:txbx>
                        <wps:bodyPr rot="0" vert="horz" wrap="square" lIns="12700" tIns="12700" rIns="12700" bIns="12700" anchor="t" anchorCtr="0" upright="1">
                          <a:noAutofit/>
                        </wps:bodyPr>
                      </wps:wsp>
                    </wpg:wgp>
                  </a:graphicData>
                </a:graphic>
              </wp:anchor>
            </w:drawing>
          </mc:Choice>
          <mc:Fallback>
            <w:pict>
              <v:group w14:anchorId="2267A047" id="Group 620" o:spid="_x0000_s1051" style="position:absolute;left:0;text-align:left;margin-left:500.25pt;margin-top:6.3pt;width:236.6pt;height:176.7pt;z-index:251771904;mso-position-horizontal-relative:text;mso-position-vertical-relative:text" coordorigin="-1" coordsize="20002,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">
                <v:rect id="Rectangle 621" o:spid="_x0000_s1052" style="position:absolute;left:6665;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" filled="f" strokeweight="1pt">
                  <v:textbox inset="1pt,1pt,1pt,1pt">
                    <w:txbxContent>
                      <w:p w14:paraId="5F55A3C8" w14:textId="77777777" w:rsidR="00ED16B4" w:rsidRPr="00881DAF" w:rsidRDefault="00ED16B4" w:rsidP="00D05F52">
                        <w:pPr>
                          <w:jc w:val="center"/>
                        </w:pPr>
                        <w:r w:rsidRPr="00881DAF">
                          <w:t xml:space="preserve">Departamento </w:t>
                        </w:r>
                        <w:r>
                          <w:br/>
                        </w:r>
                        <w:r w:rsidRPr="00881DAF">
                          <w:t>5</w:t>
                        </w:r>
                      </w:p>
                    </w:txbxContent>
                  </v:textbox>
                </v:rect>
                <v:group id="Group 622" o:spid="_x0000_s1053" style="position:absolute;left:-1;width:6670;height:19992" coordsize="20000,1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rect id="Rectangle 623" o:spid="_x0000_s1054" style="position:absolute;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" filled="f" strokeweight="1pt">
                    <v:textbox inset="1pt,1pt,1pt,1pt">
                      <w:txbxContent>
                        <w:p w14:paraId="085C5D0F" w14:textId="77777777" w:rsidR="00ED16B4" w:rsidRPr="00881DAF" w:rsidRDefault="00ED16B4" w:rsidP="00D05F52">
                          <w:pPr>
                            <w:jc w:val="center"/>
                          </w:pPr>
                          <w:r w:rsidRPr="00881DAF">
                            <w:t xml:space="preserve">Departamento </w:t>
                          </w:r>
                          <w:r>
                            <w:br/>
                          </w:r>
                          <w:r w:rsidRPr="00881DAF">
                            <w:t>4</w:t>
                          </w:r>
                        </w:p>
                      </w:txbxContent>
                    </v:textbox>
                  </v:rect>
                  <v:rect id="Rectangle 624" o:spid="_x0000_s1055" style="position:absolute;top:3221;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" filled="f" strokeweight="1pt">
                    <v:textbox inset="1pt,1pt,1pt,1pt">
                      <w:txbxContent>
                        <w:p w14:paraId="4B7347DF" w14:textId="77777777" w:rsidR="00ED16B4" w:rsidRPr="00881DAF" w:rsidRDefault="00ED16B4" w:rsidP="00D05F52">
                          <w:pPr>
                            <w:jc w:val="center"/>
                          </w:pPr>
                          <w:r w:rsidRPr="00881DAF">
                            <w:t>ORIENTAÇÃO</w:t>
                          </w:r>
                        </w:p>
                      </w:txbxContent>
                    </v:textbox>
                  </v:rect>
                  <v:rect id="Rectangle 625" o:spid="_x0000_s1056" style="position:absolute;top:6442;width:20000;height:1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" filled="f" strokeweight="1pt">
                    <v:textbox inset="1pt,1pt,1pt,1pt">
                      <w:txbxContent>
                        <w:p w14:paraId="2E438A5D" w14:textId="77777777" w:rsidR="00ED16B4" w:rsidRPr="003E4607" w:rsidRDefault="00ED16B4" w:rsidP="00D05F52">
                          <w:r w:rsidRPr="003E4607">
                            <w:t>Departamento de Promoção</w:t>
                          </w:r>
                        </w:p>
                        <w:p w14:paraId="701FE554" w14:textId="77777777" w:rsidR="00ED16B4" w:rsidRPr="003E4607" w:rsidRDefault="00ED16B4" w:rsidP="00D05F52"/>
                        <w:p w14:paraId="12ADB5AA" w14:textId="77777777" w:rsidR="00ED16B4" w:rsidRPr="003E4607" w:rsidRDefault="00ED16B4" w:rsidP="00D05F52">
                          <w:pPr>
                            <w:jc w:val="center"/>
                          </w:pPr>
                          <w:r w:rsidRPr="003E4607">
                            <w:rPr>
                              <w:sz w:val="18"/>
                            </w:rPr>
                            <w:t xml:space="preserve">Oficial </w:t>
                          </w:r>
                          <w:r w:rsidRPr="003E4607">
                            <w:t>de</w:t>
                          </w:r>
                          <w:r w:rsidRPr="003E4607">
                            <w:br/>
                            <w:t>Promoção</w:t>
                          </w:r>
                        </w:p>
                      </w:txbxContent>
                    </v:textbox>
                  </v:rect>
                </v:group>
                <v:rect id="Rectangle 626" o:spid="_x0000_s1057" style="position:absolute;left:6665;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" filled="f" strokeweight="1pt">
                  <v:textbox inset="1pt,1pt,1pt,1pt">
                    <w:txbxContent>
                      <w:p w14:paraId="16BD4470" w14:textId="77777777" w:rsidR="00ED16B4" w:rsidRPr="00881DAF" w:rsidRDefault="00ED16B4" w:rsidP="00D05F52">
                        <w:pPr>
                          <w:jc w:val="center"/>
                        </w:pPr>
                        <w:r w:rsidRPr="00881DAF">
                          <w:t>COMPREENSÃO</w:t>
                        </w:r>
                      </w:p>
                    </w:txbxContent>
                  </v:textbox>
                </v:rect>
                <v:rect id="Rectangle 627" o:spid="_x0000_s1058" style="position:absolute;left:6665;top:6440;width:6670;height:1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" filled="f" strokeweight="1pt">
                  <v:textbox inset="1pt,1pt,1pt,1pt">
                    <w:txbxContent>
                      <w:p w14:paraId="27BD4465" w14:textId="77777777" w:rsidR="00ED16B4" w:rsidRPr="003E4607" w:rsidRDefault="00ED16B4" w:rsidP="00D05F52">
                        <w:r w:rsidRPr="003E4607">
                          <w:t>Departamento de Publicações</w:t>
                        </w:r>
                      </w:p>
                      <w:p w14:paraId="22F5ACA3" w14:textId="77777777" w:rsidR="00ED16B4" w:rsidRPr="003E4607" w:rsidRDefault="00ED16B4" w:rsidP="00D05F52"/>
                      <w:p w14:paraId="45ECA9CE" w14:textId="77777777" w:rsidR="00ED16B4" w:rsidRPr="003E4607" w:rsidRDefault="00ED16B4" w:rsidP="00D05F52">
                        <w:pPr>
                          <w:jc w:val="center"/>
                        </w:pPr>
                        <w:r w:rsidRPr="003E4607">
                          <w:t>Oficial de</w:t>
                        </w:r>
                        <w:r w:rsidRPr="003E4607">
                          <w:br/>
                          <w:t>Publicações</w:t>
                        </w:r>
                      </w:p>
                    </w:txbxContent>
                  </v:textbox>
                </v:rect>
                <v:rect id="Rectangle 628" o:spid="_x0000_s1059" style="position:absolute;left:13331;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" filled="f" strokeweight="1pt">
                  <v:textbox inset="1pt,1pt,1pt,1pt">
                    <w:txbxContent>
                      <w:p w14:paraId="2B7BA3B7" w14:textId="77777777" w:rsidR="00ED16B4" w:rsidRPr="00881DAF" w:rsidRDefault="00ED16B4" w:rsidP="00D05F52">
                        <w:pPr>
                          <w:jc w:val="center"/>
                        </w:pPr>
                        <w:r w:rsidRPr="00881DAF">
                          <w:t xml:space="preserve">Departamento </w:t>
                        </w:r>
                        <w:r>
                          <w:br/>
                        </w:r>
                        <w:r w:rsidRPr="00881DAF">
                          <w:t>6</w:t>
                        </w:r>
                      </w:p>
                    </w:txbxContent>
                  </v:textbox>
                </v:rect>
                <v:rect id="Rectangle 629" o:spid="_x0000_s1060" style="position:absolute;left:13331;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" filled="f" strokeweight="1pt">
                  <v:textbox inset="1pt,1pt,1pt,1pt">
                    <w:txbxContent>
                      <w:p w14:paraId="781EABC6" w14:textId="77777777" w:rsidR="00ED16B4" w:rsidRPr="00881DAF" w:rsidRDefault="00ED16B4" w:rsidP="00D05F52">
                        <w:pPr>
                          <w:jc w:val="center"/>
                        </w:pPr>
                        <w:r w:rsidRPr="00881DAF">
                          <w:t>DESCOBERTA</w:t>
                        </w:r>
                      </w:p>
                    </w:txbxContent>
                  </v:textbox>
                </v:rect>
                <v:rect id="Rectangle 630" o:spid="_x0000_s1061" style="position:absolute;left:13331;top:6445;width:6670;height:1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" filled="f" strokeweight="1pt">
                  <v:textbox inset="1pt,1pt,1pt,1pt">
                    <w:txbxContent>
                      <w:p w14:paraId="566280A2" w14:textId="77777777" w:rsidR="00ED16B4" w:rsidRPr="003E4607" w:rsidRDefault="00ED16B4" w:rsidP="00D05F52">
                        <w:pPr>
                          <w:jc w:val="center"/>
                        </w:pPr>
                        <w:r w:rsidRPr="003E4607">
                          <w:t>Departamento de Registo</w:t>
                        </w:r>
                      </w:p>
                      <w:p w14:paraId="1BEDBC57" w14:textId="77777777" w:rsidR="00ED16B4" w:rsidRPr="003E4607" w:rsidRDefault="00ED16B4" w:rsidP="00D05F52"/>
                      <w:p w14:paraId="0A5F2841" w14:textId="77777777" w:rsidR="00ED16B4" w:rsidRDefault="00ED16B4" w:rsidP="00D05F52">
                        <w:pPr>
                          <w:jc w:val="center"/>
                        </w:pPr>
                        <w:r w:rsidRPr="003E4607">
                          <w:t>Oficial de</w:t>
                        </w:r>
                        <w:r w:rsidRPr="003E4607">
                          <w:br/>
                          <w:t xml:space="preserve"> Registo</w:t>
                        </w:r>
                        <w:r w:rsidRPr="003E4607">
                          <w:br/>
                        </w:r>
                        <w:r>
                          <w:br/>
                        </w:r>
                        <w:r w:rsidRPr="003E4607">
                          <w:rPr>
                            <w:b/>
                            <w:sz w:val="18"/>
                          </w:rPr>
                          <w:t>REGISTADOR</w:t>
                        </w:r>
                      </w:p>
                    </w:txbxContent>
                  </v:textbox>
                </v:rect>
              </v:group>
            </w:pict>
          </mc:Fallback>
        </mc:AlternateContent>
      </w:r>
      <w:r w:rsidR="00D05F52" w:rsidRPr="006552BC">
        <w:rPr>
          <w:noProof/>
          <w:sz w:val="20"/>
        </w:rPr>
        <mc:AlternateContent>
          <mc:Choice Requires="wpg">
            <w:drawing>
              <wp:anchor distT="0" distB="0" distL="114300" distR="114300" simplePos="0" relativeHeight="251774976" behindDoc="0" locked="0" layoutInCell="1" allowOverlap="1" wp14:anchorId="60A00C84" wp14:editId="39985E22">
                <wp:simplePos x="0" y="0"/>
                <wp:positionH relativeFrom="column">
                  <wp:posOffset>-89624</wp:posOffset>
                </wp:positionH>
                <wp:positionV relativeFrom="paragraph">
                  <wp:posOffset>105643</wp:posOffset>
                </wp:positionV>
                <wp:extent cx="3004820" cy="2244090"/>
                <wp:effectExtent l="0" t="0" r="24130" b="22860"/>
                <wp:wrapNone/>
                <wp:docPr id="738" name="Group 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820" cy="2244090"/>
                          <a:chOff x="-1" y="0"/>
                          <a:chExt cx="20002" cy="19998"/>
                        </a:xfrm>
                      </wpg:grpSpPr>
                      <wps:wsp>
                        <wps:cNvPr id="739" name="Rectangle 643"/>
                        <wps:cNvSpPr>
                          <a:spLocks noChangeArrowheads="1"/>
                        </wps:cNvSpPr>
                        <wps:spPr bwMode="auto">
                          <a:xfrm>
                            <a:off x="6665"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B26BC0" w14:textId="77777777" w:rsidR="00ED16B4" w:rsidRPr="0064380A" w:rsidRDefault="00ED16B4" w:rsidP="00D05F52">
                              <w:pPr>
                                <w:jc w:val="center"/>
                              </w:pPr>
                              <w:r w:rsidRPr="0064380A">
                                <w:t>Departamento</w:t>
                              </w:r>
                              <w:r>
                                <w:br/>
                              </w:r>
                              <w:r w:rsidRPr="0064380A">
                                <w:t xml:space="preserve"> 20</w:t>
                              </w:r>
                            </w:p>
                          </w:txbxContent>
                        </wps:txbx>
                        <wps:bodyPr rot="0" vert="horz" wrap="square" lIns="12700" tIns="12700" rIns="12700" bIns="12700" anchor="t" anchorCtr="0" upright="1">
                          <a:noAutofit/>
                        </wps:bodyPr>
                      </wps:wsp>
                      <wpg:grpSp>
                        <wpg:cNvPr id="740" name="Group 644"/>
                        <wpg:cNvGrpSpPr>
                          <a:grpSpLocks/>
                        </wpg:cNvGrpSpPr>
                        <wpg:grpSpPr bwMode="auto">
                          <a:xfrm>
                            <a:off x="-1" y="0"/>
                            <a:ext cx="6670" cy="19992"/>
                            <a:chOff x="0" y="0"/>
                            <a:chExt cx="20000" cy="19998"/>
                          </a:xfrm>
                        </wpg:grpSpPr>
                        <wps:wsp>
                          <wps:cNvPr id="741" name="Rectangle 645"/>
                          <wps:cNvSpPr>
                            <a:spLocks noChangeArrowheads="1"/>
                          </wps:cNvSpPr>
                          <wps:spPr bwMode="auto">
                            <a:xfrm>
                              <a:off x="0" y="0"/>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6D557F" w14:textId="77777777" w:rsidR="00ED16B4" w:rsidRPr="0064380A" w:rsidRDefault="00ED16B4" w:rsidP="00D05F52">
                                <w:pPr>
                                  <w:jc w:val="center"/>
                                </w:pPr>
                                <w:r w:rsidRPr="0064380A">
                                  <w:t xml:space="preserve">Departamento </w:t>
                                </w:r>
                                <w:r>
                                  <w:br/>
                                </w:r>
                                <w:r w:rsidRPr="0064380A">
                                  <w:t>19</w:t>
                                </w:r>
                              </w:p>
                            </w:txbxContent>
                          </wps:txbx>
                          <wps:bodyPr rot="0" vert="horz" wrap="square" lIns="12700" tIns="12700" rIns="12700" bIns="12700" anchor="t" anchorCtr="0" upright="1">
                            <a:noAutofit/>
                          </wps:bodyPr>
                        </wps:wsp>
                        <wps:wsp>
                          <wps:cNvPr id="742" name="Rectangle 646"/>
                          <wps:cNvSpPr>
                            <a:spLocks noChangeArrowheads="1"/>
                          </wps:cNvSpPr>
                          <wps:spPr bwMode="auto">
                            <a:xfrm>
                              <a:off x="0" y="3221"/>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107F21" w14:textId="77777777" w:rsidR="00ED16B4" w:rsidRDefault="00ED16B4" w:rsidP="00D05F52">
                                <w:pPr>
                                  <w:jc w:val="center"/>
                                </w:pPr>
                                <w:r w:rsidRPr="0064380A">
                                  <w:t>CONDIÇÕES</w:t>
                                </w:r>
                              </w:p>
                            </w:txbxContent>
                          </wps:txbx>
                          <wps:bodyPr rot="0" vert="horz" wrap="square" lIns="12700" tIns="12700" rIns="12700" bIns="12700" anchor="t" anchorCtr="0" upright="1">
                            <a:noAutofit/>
                          </wps:bodyPr>
                        </wps:wsp>
                        <wps:wsp>
                          <wps:cNvPr id="743" name="Rectangle 647"/>
                          <wps:cNvSpPr>
                            <a:spLocks noChangeArrowheads="1"/>
                          </wps:cNvSpPr>
                          <wps:spPr bwMode="auto">
                            <a:xfrm>
                              <a:off x="0" y="6442"/>
                              <a:ext cx="20000" cy="1355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9B7FC2" w14:textId="77777777" w:rsidR="00ED16B4" w:rsidRPr="0064380A" w:rsidRDefault="00ED16B4" w:rsidP="00D05F52">
                                <w:pPr>
                                  <w:jc w:val="center"/>
                                </w:pPr>
                              </w:p>
                              <w:p w14:paraId="1380F265" w14:textId="77777777" w:rsidR="00ED16B4" w:rsidRPr="0064380A" w:rsidRDefault="00ED16B4" w:rsidP="00D05F52">
                                <w:pPr>
                                  <w:jc w:val="center"/>
                                </w:pPr>
                                <w:r w:rsidRPr="0064380A">
                                  <w:t>Departamento do</w:t>
                                </w:r>
                                <w:r w:rsidRPr="0064380A">
                                  <w:br/>
                                  <w:t>Vice-Presidente do Grupo</w:t>
                                </w:r>
                              </w:p>
                            </w:txbxContent>
                          </wps:txbx>
                          <wps:bodyPr rot="0" vert="horz" wrap="square" lIns="12700" tIns="12700" rIns="12700" bIns="12700" anchor="t" anchorCtr="0" upright="1">
                            <a:noAutofit/>
                          </wps:bodyPr>
                        </wps:wsp>
                      </wpg:grpSp>
                      <wps:wsp>
                        <wps:cNvPr id="744" name="Rectangle 648"/>
                        <wps:cNvSpPr>
                          <a:spLocks noChangeArrowheads="1"/>
                        </wps:cNvSpPr>
                        <wps:spPr bwMode="auto">
                          <a:xfrm>
                            <a:off x="6665"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BBB6AD" w14:textId="77777777" w:rsidR="00ED16B4" w:rsidRPr="0064380A" w:rsidRDefault="00ED16B4" w:rsidP="00D05F52">
                              <w:pPr>
                                <w:jc w:val="center"/>
                              </w:pPr>
                              <w:r w:rsidRPr="0064380A">
                                <w:t>EXISTÊNCIA</w:t>
                              </w:r>
                            </w:p>
                          </w:txbxContent>
                        </wps:txbx>
                        <wps:bodyPr rot="0" vert="horz" wrap="square" lIns="12700" tIns="12700" rIns="12700" bIns="12700" anchor="t" anchorCtr="0" upright="1">
                          <a:noAutofit/>
                        </wps:bodyPr>
                      </wps:wsp>
                      <wps:wsp>
                        <wps:cNvPr id="745" name="Rectangle 649"/>
                        <wps:cNvSpPr>
                          <a:spLocks noChangeArrowheads="1"/>
                        </wps:cNvSpPr>
                        <wps:spPr bwMode="auto">
                          <a:xfrm>
                            <a:off x="6665" y="6440"/>
                            <a:ext cx="6670" cy="1355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F6AA65" w14:textId="77777777" w:rsidR="00ED16B4" w:rsidRPr="0064380A" w:rsidRDefault="00ED16B4" w:rsidP="00D05F52">
                              <w:pPr>
                                <w:jc w:val="center"/>
                              </w:pPr>
                            </w:p>
                            <w:p w14:paraId="02F3BD30" w14:textId="77777777" w:rsidR="00ED16B4" w:rsidRPr="0064380A" w:rsidRDefault="00ED16B4" w:rsidP="00D05F52">
                              <w:pPr>
                                <w:jc w:val="center"/>
                              </w:pPr>
                              <w:r w:rsidRPr="0064380A">
                                <w:t>Departamento do</w:t>
                              </w:r>
                              <w:r w:rsidRPr="0064380A">
                                <w:br/>
                                <w:t>Presidente do Grupo</w:t>
                              </w:r>
                            </w:p>
                          </w:txbxContent>
                        </wps:txbx>
                        <wps:bodyPr rot="0" vert="horz" wrap="square" lIns="12700" tIns="12700" rIns="12700" bIns="12700" anchor="t" anchorCtr="0" upright="1">
                          <a:noAutofit/>
                        </wps:bodyPr>
                      </wps:wsp>
                      <wps:wsp>
                        <wps:cNvPr id="746" name="Rectangle 650"/>
                        <wps:cNvSpPr>
                          <a:spLocks noChangeArrowheads="1"/>
                        </wps:cNvSpPr>
                        <wps:spPr bwMode="auto">
                          <a:xfrm>
                            <a:off x="13331"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641BA1" w14:textId="77777777" w:rsidR="00ED16B4" w:rsidRDefault="00ED16B4" w:rsidP="00D05F52">
                              <w:pPr>
                                <w:jc w:val="center"/>
                              </w:pPr>
                              <w:r w:rsidRPr="0064380A">
                                <w:t xml:space="preserve">Departamento </w:t>
                              </w:r>
                              <w:r>
                                <w:t>21</w:t>
                              </w:r>
                            </w:p>
                          </w:txbxContent>
                        </wps:txbx>
                        <wps:bodyPr rot="0" vert="horz" wrap="square" lIns="12700" tIns="12700" rIns="12700" bIns="12700" anchor="t" anchorCtr="0" upright="1">
                          <a:noAutofit/>
                        </wps:bodyPr>
                      </wps:wsp>
                      <wps:wsp>
                        <wps:cNvPr id="747" name="Rectangle 651"/>
                        <wps:cNvSpPr>
                          <a:spLocks noChangeArrowheads="1"/>
                        </wps:cNvSpPr>
                        <wps:spPr bwMode="auto">
                          <a:xfrm>
                            <a:off x="13331"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1EE761" w14:textId="77777777" w:rsidR="00ED16B4" w:rsidRPr="0064380A" w:rsidRDefault="00ED16B4" w:rsidP="00D05F52">
                              <w:pPr>
                                <w:jc w:val="center"/>
                              </w:pPr>
                              <w:r w:rsidRPr="0064380A">
                                <w:t>FONTE</w:t>
                              </w:r>
                            </w:p>
                          </w:txbxContent>
                        </wps:txbx>
                        <wps:bodyPr rot="0" vert="horz" wrap="square" lIns="12700" tIns="12700" rIns="12700" bIns="12700" anchor="t" anchorCtr="0" upright="1">
                          <a:noAutofit/>
                        </wps:bodyPr>
                      </wps:wsp>
                      <wps:wsp>
                        <wps:cNvPr id="748" name="Rectangle 652"/>
                        <wps:cNvSpPr>
                          <a:spLocks noChangeArrowheads="1"/>
                        </wps:cNvSpPr>
                        <wps:spPr bwMode="auto">
                          <a:xfrm>
                            <a:off x="13331" y="6445"/>
                            <a:ext cx="6670" cy="13553"/>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5DA9D" w14:textId="77777777" w:rsidR="00ED16B4" w:rsidRPr="0064380A" w:rsidRDefault="00ED16B4" w:rsidP="00D05F52"/>
                            <w:p w14:paraId="09407030" w14:textId="77777777" w:rsidR="00ED16B4" w:rsidRPr="0064380A" w:rsidRDefault="00ED16B4" w:rsidP="00D05F52">
                              <w:pPr>
                                <w:jc w:val="center"/>
                              </w:pPr>
                              <w:r w:rsidRPr="0064380A">
                                <w:t>Departamento de Investigação</w:t>
                              </w:r>
                            </w:p>
                          </w:txbxContent>
                        </wps:txbx>
                        <wps:bodyPr rot="0" vert="horz" wrap="square" lIns="12700" tIns="12700" rIns="12700" bIns="12700" anchor="t" anchorCtr="0" upright="1">
                          <a:noAutofit/>
                        </wps:bodyPr>
                      </wps:wsp>
                    </wpg:wgp>
                  </a:graphicData>
                </a:graphic>
              </wp:anchor>
            </w:drawing>
          </mc:Choice>
          <mc:Fallback>
            <w:pict>
              <v:group w14:anchorId="60A00C84" id="Group 642" o:spid="_x0000_s1062" style="position:absolute;left:0;text-align:left;margin-left:-7.05pt;margin-top:8.3pt;width:236.6pt;height:176.7pt;z-index:251774976;mso-position-horizontal-relative:text;mso-position-vertical-relative:text" coordorigin="-1" coordsize="20002,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">
                <v:rect id="Rectangle 643" o:spid="_x0000_s1063" style="position:absolute;left:6665;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" filled="f" strokeweight="1pt">
                  <v:textbox inset="1pt,1pt,1pt,1pt">
                    <w:txbxContent>
                      <w:p w14:paraId="2EB26BC0" w14:textId="77777777" w:rsidR="00ED16B4" w:rsidRPr="0064380A" w:rsidRDefault="00ED16B4" w:rsidP="00D05F52">
                        <w:pPr>
                          <w:jc w:val="center"/>
                        </w:pPr>
                        <w:r w:rsidRPr="0064380A">
                          <w:t>Departamento</w:t>
                        </w:r>
                        <w:r>
                          <w:br/>
                        </w:r>
                        <w:r w:rsidRPr="0064380A">
                          <w:t xml:space="preserve"> 20</w:t>
                        </w:r>
                      </w:p>
                    </w:txbxContent>
                  </v:textbox>
                </v:rect>
                <v:group id="Group 644" o:spid="_x0000_s1064" style="position:absolute;left:-1;width:6670;height:19992" coordsize="20000,1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rect id="Rectangle 645" o:spid="_x0000_s1065" style="position:absolute;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" filled="f" strokeweight="1pt">
                    <v:textbox inset="1pt,1pt,1pt,1pt">
                      <w:txbxContent>
                        <w:p w14:paraId="5C6D557F" w14:textId="77777777" w:rsidR="00ED16B4" w:rsidRPr="0064380A" w:rsidRDefault="00ED16B4" w:rsidP="00D05F52">
                          <w:pPr>
                            <w:jc w:val="center"/>
                          </w:pPr>
                          <w:r w:rsidRPr="0064380A">
                            <w:t xml:space="preserve">Departamento </w:t>
                          </w:r>
                          <w:r>
                            <w:br/>
                          </w:r>
                          <w:r w:rsidRPr="0064380A">
                            <w:t>19</w:t>
                          </w:r>
                        </w:p>
                      </w:txbxContent>
                    </v:textbox>
                  </v:rect>
                  <v:rect id="Rectangle 646" o:spid="_x0000_s1066" style="position:absolute;top:3221;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" filled="f" strokeweight="1pt">
                    <v:textbox inset="1pt,1pt,1pt,1pt">
                      <w:txbxContent>
                        <w:p w14:paraId="66107F21" w14:textId="77777777" w:rsidR="00ED16B4" w:rsidRDefault="00ED16B4" w:rsidP="00D05F52">
                          <w:pPr>
                            <w:jc w:val="center"/>
                          </w:pPr>
                          <w:r w:rsidRPr="0064380A">
                            <w:t>CONDIÇÕES</w:t>
                          </w:r>
                        </w:p>
                      </w:txbxContent>
                    </v:textbox>
                  </v:rect>
                  <v:rect id="Rectangle 647" o:spid="_x0000_s1067" style="position:absolute;top:6442;width:20000;height:1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" filled="f" strokeweight="1pt">
                    <v:textbox inset="1pt,1pt,1pt,1pt">
                      <w:txbxContent>
                        <w:p w14:paraId="279B7FC2" w14:textId="77777777" w:rsidR="00ED16B4" w:rsidRPr="0064380A" w:rsidRDefault="00ED16B4" w:rsidP="00D05F52">
                          <w:pPr>
                            <w:jc w:val="center"/>
                          </w:pPr>
                        </w:p>
                        <w:p w14:paraId="1380F265" w14:textId="77777777" w:rsidR="00ED16B4" w:rsidRPr="0064380A" w:rsidRDefault="00ED16B4" w:rsidP="00D05F52">
                          <w:pPr>
                            <w:jc w:val="center"/>
                          </w:pPr>
                          <w:r w:rsidRPr="0064380A">
                            <w:t>Departamento do</w:t>
                          </w:r>
                          <w:r w:rsidRPr="0064380A">
                            <w:br/>
                            <w:t>Vice-Presidente do Grupo</w:t>
                          </w:r>
                        </w:p>
                      </w:txbxContent>
                    </v:textbox>
                  </v:rect>
                </v:group>
                <v:rect id="Rectangle 648" o:spid="_x0000_s1068" style="position:absolute;left:6665;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" filled="f" strokeweight="1pt">
                  <v:textbox inset="1pt,1pt,1pt,1pt">
                    <w:txbxContent>
                      <w:p w14:paraId="2ABBB6AD" w14:textId="77777777" w:rsidR="00ED16B4" w:rsidRPr="0064380A" w:rsidRDefault="00ED16B4" w:rsidP="00D05F52">
                        <w:pPr>
                          <w:jc w:val="center"/>
                        </w:pPr>
                        <w:r w:rsidRPr="0064380A">
                          <w:t>EXISTÊNCIA</w:t>
                        </w:r>
                      </w:p>
                    </w:txbxContent>
                  </v:textbox>
                </v:rect>
                <v:rect id="Rectangle 649" o:spid="_x0000_s1069" style="position:absolute;left:6665;top:6440;width:6670;height:1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" filled="f" strokeweight="1pt">
                  <v:textbox inset="1pt,1pt,1pt,1pt">
                    <w:txbxContent>
                      <w:p w14:paraId="25F6AA65" w14:textId="77777777" w:rsidR="00ED16B4" w:rsidRPr="0064380A" w:rsidRDefault="00ED16B4" w:rsidP="00D05F52">
                        <w:pPr>
                          <w:jc w:val="center"/>
                        </w:pPr>
                      </w:p>
                      <w:p w14:paraId="02F3BD30" w14:textId="77777777" w:rsidR="00ED16B4" w:rsidRPr="0064380A" w:rsidRDefault="00ED16B4" w:rsidP="00D05F52">
                        <w:pPr>
                          <w:jc w:val="center"/>
                        </w:pPr>
                        <w:r w:rsidRPr="0064380A">
                          <w:t>Departamento do</w:t>
                        </w:r>
                        <w:r w:rsidRPr="0064380A">
                          <w:br/>
                          <w:t>Presidente do Grupo</w:t>
                        </w:r>
                      </w:p>
                    </w:txbxContent>
                  </v:textbox>
                </v:rect>
                <v:rect id="Rectangle 650" o:spid="_x0000_s1070" style="position:absolute;left:13331;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" filled="f" strokeweight="1pt">
                  <v:textbox inset="1pt,1pt,1pt,1pt">
                    <w:txbxContent>
                      <w:p w14:paraId="29641BA1" w14:textId="77777777" w:rsidR="00ED16B4" w:rsidRDefault="00ED16B4" w:rsidP="00D05F52">
                        <w:pPr>
                          <w:jc w:val="center"/>
                        </w:pPr>
                        <w:r w:rsidRPr="0064380A">
                          <w:t xml:space="preserve">Departamento </w:t>
                        </w:r>
                        <w:r>
                          <w:t>21</w:t>
                        </w:r>
                      </w:p>
                    </w:txbxContent>
                  </v:textbox>
                </v:rect>
                <v:rect id="Rectangle 651" o:spid="_x0000_s1071" style="position:absolute;left:13331;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" filled="f" strokeweight="1pt">
                  <v:textbox inset="1pt,1pt,1pt,1pt">
                    <w:txbxContent>
                      <w:p w14:paraId="7C1EE761" w14:textId="77777777" w:rsidR="00ED16B4" w:rsidRPr="0064380A" w:rsidRDefault="00ED16B4" w:rsidP="00D05F52">
                        <w:pPr>
                          <w:jc w:val="center"/>
                        </w:pPr>
                        <w:r w:rsidRPr="0064380A">
                          <w:t>FONTE</w:t>
                        </w:r>
                      </w:p>
                    </w:txbxContent>
                  </v:textbox>
                </v:rect>
                <v:rect id="Rectangle 652" o:spid="_x0000_s1072" style="position:absolute;left:13331;top:6445;width:6670;height:1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" filled="f" strokeweight="1pt">
                  <v:textbox inset="1pt,1pt,1pt,1pt">
                    <w:txbxContent>
                      <w:p w14:paraId="2A25DA9D" w14:textId="77777777" w:rsidR="00ED16B4" w:rsidRPr="0064380A" w:rsidRDefault="00ED16B4" w:rsidP="00D05F52"/>
                      <w:p w14:paraId="09407030" w14:textId="77777777" w:rsidR="00ED16B4" w:rsidRPr="0064380A" w:rsidRDefault="00ED16B4" w:rsidP="00D05F52">
                        <w:pPr>
                          <w:jc w:val="center"/>
                        </w:pPr>
                        <w:r w:rsidRPr="0064380A">
                          <w:t>Departamento de Investigação</w:t>
                        </w:r>
                      </w:p>
                    </w:txbxContent>
                  </v:textbox>
                </v:rect>
              </v:group>
            </w:pict>
          </mc:Fallback>
        </mc:AlternateContent>
      </w:r>
    </w:p>
    <w:p w14:paraId="369F6BB9" w14:textId="77777777" w:rsidR="00D05F52" w:rsidRPr="006552BC" w:rsidRDefault="00D05F52" w:rsidP="00D05F52">
      <w:pPr>
        <w:pStyle w:val="Corpodetexto"/>
        <w:jc w:val="center"/>
      </w:pPr>
    </w:p>
    <w:p w14:paraId="1CF47439" w14:textId="77777777" w:rsidR="00D05F52" w:rsidRPr="006552BC" w:rsidRDefault="00D05F52" w:rsidP="00D05F52">
      <w:pPr>
        <w:pStyle w:val="Corpodetexto"/>
        <w:jc w:val="center"/>
      </w:pPr>
    </w:p>
    <w:p w14:paraId="691B6447" w14:textId="77777777" w:rsidR="00D05F52" w:rsidRPr="006552BC" w:rsidRDefault="00D05F52" w:rsidP="00D05F52">
      <w:pPr>
        <w:pStyle w:val="Corpodetexto"/>
        <w:jc w:val="center"/>
      </w:pPr>
    </w:p>
    <w:p w14:paraId="5AE2F320" w14:textId="77777777" w:rsidR="00D05F52" w:rsidRPr="006552BC" w:rsidRDefault="00D05F52" w:rsidP="00D05F52">
      <w:pPr>
        <w:pStyle w:val="Corpodetexto"/>
        <w:jc w:val="center"/>
      </w:pPr>
    </w:p>
    <w:p w14:paraId="4F95EBB7" w14:textId="77777777" w:rsidR="00D05F52" w:rsidRPr="006552BC" w:rsidRDefault="00D05F52" w:rsidP="00D05F52">
      <w:pPr>
        <w:pStyle w:val="Corpodetexto"/>
      </w:pPr>
    </w:p>
    <w:p w14:paraId="4580A432" w14:textId="77777777" w:rsidR="00D05F52" w:rsidRPr="006552BC" w:rsidRDefault="00D05F52" w:rsidP="00D05F52">
      <w:pPr>
        <w:pStyle w:val="Corpodetexto"/>
      </w:pPr>
    </w:p>
    <w:p w14:paraId="7327EE66" w14:textId="77777777" w:rsidR="00D05F52" w:rsidRPr="006552BC" w:rsidRDefault="00D05F52" w:rsidP="00D05F52">
      <w:pPr>
        <w:pStyle w:val="Corpodetexto"/>
      </w:pPr>
    </w:p>
    <w:p w14:paraId="5DF1AFE5" w14:textId="77777777" w:rsidR="00D05F52" w:rsidRPr="006552BC" w:rsidRDefault="00D05F52" w:rsidP="00D05F52">
      <w:pPr>
        <w:pStyle w:val="Corpodetexto"/>
      </w:pPr>
    </w:p>
    <w:p w14:paraId="366642E5" w14:textId="77777777" w:rsidR="00D05F52" w:rsidRPr="006552BC" w:rsidRDefault="00D05F52" w:rsidP="00D05F52">
      <w:pPr>
        <w:pStyle w:val="Corpodetexto"/>
      </w:pPr>
      <w:r w:rsidRPr="006552BC">
        <w:br w:type="page"/>
      </w:r>
    </w:p>
    <w:p w14:paraId="0C21123A" w14:textId="77777777" w:rsidR="00D05F52" w:rsidRPr="006552BC" w:rsidRDefault="00D05F52" w:rsidP="00D05F52">
      <w:r w:rsidRPr="006552BC">
        <w:t>O ORGANOGRAMA - 2</w:t>
      </w:r>
    </w:p>
    <w:p w14:paraId="6BC4F609" w14:textId="77777777" w:rsidR="00D05F52" w:rsidRPr="006552BC" w:rsidRDefault="00D05F52" w:rsidP="00D05F52">
      <w:pPr>
        <w:pStyle w:val="Corpodetexto"/>
      </w:pPr>
      <w:r w:rsidRPr="006552BC">
        <w:rPr>
          <w:noProof/>
        </w:rPr>
        <mc:AlternateContent>
          <mc:Choice Requires="wps">
            <w:drawing>
              <wp:anchor distT="0" distB="0" distL="114300" distR="114300" simplePos="0" relativeHeight="251780096" behindDoc="0" locked="0" layoutInCell="1" allowOverlap="1" wp14:anchorId="4DACAA27" wp14:editId="256009A8">
                <wp:simplePos x="0" y="0"/>
                <wp:positionH relativeFrom="column">
                  <wp:posOffset>4502150</wp:posOffset>
                </wp:positionH>
                <wp:positionV relativeFrom="paragraph">
                  <wp:posOffset>336550</wp:posOffset>
                </wp:positionV>
                <wp:extent cx="635" cy="330835"/>
                <wp:effectExtent l="13335" t="14605" r="14605" b="16510"/>
                <wp:wrapNone/>
                <wp:docPr id="749"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F1AC5" id="Line 66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26.5pt" to="354.5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" strokeweight="2pt">
                <v:stroke startarrowlength="long" endarrowlength="long"/>
              </v:line>
            </w:pict>
          </mc:Fallback>
        </mc:AlternateContent>
      </w:r>
      <w:r w:rsidRPr="006552BC">
        <w:rPr>
          <w:noProof/>
        </w:rPr>
        <mc:AlternateContent>
          <mc:Choice Requires="wps">
            <w:drawing>
              <wp:anchor distT="0" distB="0" distL="114300" distR="114300" simplePos="0" relativeHeight="251779072" behindDoc="0" locked="0" layoutInCell="1" allowOverlap="1" wp14:anchorId="02EFC70F" wp14:editId="705F3A8F">
                <wp:simplePos x="0" y="0"/>
                <wp:positionH relativeFrom="column">
                  <wp:posOffset>665480</wp:posOffset>
                </wp:positionH>
                <wp:positionV relativeFrom="paragraph">
                  <wp:posOffset>332105</wp:posOffset>
                </wp:positionV>
                <wp:extent cx="8651240" cy="635"/>
                <wp:effectExtent l="15240" t="19685" r="20320" b="17780"/>
                <wp:wrapNone/>
                <wp:docPr id="750"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1240" cy="63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C95409" id="Line 66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26.15pt" to="733.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" strokeweight="2pt">
                <v:stroke startarrowlength="long" endarrowlength="long"/>
              </v:line>
            </w:pict>
          </mc:Fallback>
        </mc:AlternateContent>
      </w:r>
      <w:r w:rsidRPr="006552BC">
        <w:t>PRESIDENTE</w:t>
      </w:r>
      <w:r w:rsidRPr="006552BC">
        <w:br/>
        <w:t>DO GRUPO</w:t>
      </w:r>
    </w:p>
    <w:p w14:paraId="429C586D" w14:textId="15CF1116" w:rsidR="00D05F52" w:rsidRPr="006552BC" w:rsidRDefault="00D05F52" w:rsidP="00D05F52">
      <w:pPr>
        <w:pStyle w:val="Corpodetexto"/>
      </w:pPr>
      <w:r w:rsidRPr="006552BC">
        <w:rPr>
          <w:noProof/>
        </w:rPr>
        <mc:AlternateContent>
          <mc:Choice Requires="wps">
            <w:drawing>
              <wp:anchor distT="0" distB="0" distL="114300" distR="114300" simplePos="0" relativeHeight="251777024" behindDoc="0" locked="0" layoutInCell="0" allowOverlap="1" wp14:anchorId="73E98815" wp14:editId="10567990">
                <wp:simplePos x="0" y="0"/>
                <wp:positionH relativeFrom="column">
                  <wp:posOffset>3582035</wp:posOffset>
                </wp:positionH>
                <wp:positionV relativeFrom="paragraph">
                  <wp:posOffset>191135</wp:posOffset>
                </wp:positionV>
                <wp:extent cx="2141220" cy="433070"/>
                <wp:effectExtent l="0" t="0" r="0" b="5080"/>
                <wp:wrapNone/>
                <wp:docPr id="751"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433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BDBB5F" w14:textId="77777777" w:rsidR="00ED16B4" w:rsidRPr="00C95B3E" w:rsidRDefault="00ED16B4" w:rsidP="00D05F52">
                            <w:pPr>
                              <w:jc w:val="center"/>
                            </w:pPr>
                            <w:r w:rsidRPr="00C95B3E">
                              <w:t>EXECUTIVO</w:t>
                            </w:r>
                            <w:r>
                              <w:t xml:space="preserve"> DE</w:t>
                            </w:r>
                            <w:r w:rsidRPr="00C95B3E">
                              <w:br/>
                              <w:t>ORGANIZA</w:t>
                            </w:r>
                            <w:r>
                              <w:t>ÇÃO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98815" id="Rectangle 691" o:spid="_x0000_s1073" style="position:absolute;margin-left:282.05pt;margin-top:15.05pt;width:168.6pt;height:34.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" o:allowincell="f" filled="f" stroked="f" strokeweight="1pt">
                <v:textbox inset="1pt,1pt,1pt,1pt">
                  <w:txbxContent>
                    <w:p w14:paraId="49BDBB5F" w14:textId="77777777" w:rsidR="00ED16B4" w:rsidRPr="00C95B3E" w:rsidRDefault="00ED16B4" w:rsidP="00D05F52">
                      <w:pPr>
                        <w:jc w:val="center"/>
                      </w:pPr>
                      <w:r w:rsidRPr="00C95B3E">
                        <w:t>EXECUTIVO</w:t>
                      </w:r>
                      <w:r>
                        <w:t xml:space="preserve"> DE</w:t>
                      </w:r>
                      <w:r w:rsidRPr="00C95B3E">
                        <w:br/>
                        <w:t>ORGANIZA</w:t>
                      </w:r>
                      <w:r>
                        <w:t>ÇÃO</w:t>
                      </w:r>
                    </w:p>
                  </w:txbxContent>
                </v:textbox>
              </v:rect>
            </w:pict>
          </mc:Fallback>
        </mc:AlternateContent>
      </w:r>
    </w:p>
    <w:p w14:paraId="02F9378D" w14:textId="77777777" w:rsidR="00D05F52" w:rsidRPr="006552BC" w:rsidRDefault="00D05F52" w:rsidP="00D05F52">
      <w:pPr>
        <w:pStyle w:val="Corpodetexto"/>
      </w:pPr>
      <w:r w:rsidRPr="006552BC">
        <w:rPr>
          <w:noProof/>
        </w:rPr>
        <mc:AlternateContent>
          <mc:Choice Requires="wps">
            <w:drawing>
              <wp:anchor distT="0" distB="0" distL="114300" distR="114300" simplePos="0" relativeHeight="251801600" behindDoc="0" locked="0" layoutInCell="1" allowOverlap="1" wp14:anchorId="356682EE" wp14:editId="6082354B">
                <wp:simplePos x="0" y="0"/>
                <wp:positionH relativeFrom="column">
                  <wp:posOffset>4493260</wp:posOffset>
                </wp:positionH>
                <wp:positionV relativeFrom="paragraph">
                  <wp:posOffset>212725</wp:posOffset>
                </wp:positionV>
                <wp:extent cx="635" cy="165100"/>
                <wp:effectExtent l="13970" t="14605" r="13970" b="20320"/>
                <wp:wrapNone/>
                <wp:docPr id="752"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0"/>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17C84" id="Line 697"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8pt,16.75pt" to="353.8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" strokeweight="2pt">
                <v:stroke startarrowlength="long" endarrowlength="long"/>
              </v:line>
            </w:pict>
          </mc:Fallback>
        </mc:AlternateContent>
      </w:r>
    </w:p>
    <w:p w14:paraId="2DD4C98E" w14:textId="77777777" w:rsidR="00D05F52" w:rsidRPr="006552BC" w:rsidRDefault="00D05F52" w:rsidP="00D05F52">
      <w:pPr>
        <w:pStyle w:val="Corpodetexto"/>
      </w:pPr>
      <w:r w:rsidRPr="006552BC">
        <w:rPr>
          <w:noProof/>
        </w:rPr>
        <mc:AlternateContent>
          <mc:Choice Requires="wps">
            <w:drawing>
              <wp:anchor distT="0" distB="0" distL="114300" distR="114300" simplePos="0" relativeHeight="251799552" behindDoc="0" locked="0" layoutInCell="1" allowOverlap="1" wp14:anchorId="448AB267" wp14:editId="7E436FFC">
                <wp:simplePos x="0" y="0"/>
                <wp:positionH relativeFrom="column">
                  <wp:posOffset>6121400</wp:posOffset>
                </wp:positionH>
                <wp:positionV relativeFrom="paragraph">
                  <wp:posOffset>132080</wp:posOffset>
                </wp:positionV>
                <wp:extent cx="635" cy="274955"/>
                <wp:effectExtent l="13335" t="19685" r="14605" b="19685"/>
                <wp:wrapNone/>
                <wp:docPr id="753"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EFC371" id="Line 695"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10.4pt" to="482.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" strokeweight="2pt">
                <v:stroke startarrowlength="long" endarrowlength="long"/>
              </v:line>
            </w:pict>
          </mc:Fallback>
        </mc:AlternateContent>
      </w:r>
      <w:r w:rsidRPr="006552BC">
        <w:rPr>
          <w:noProof/>
        </w:rPr>
        <mc:AlternateContent>
          <mc:Choice Requires="wps">
            <w:drawing>
              <wp:anchor distT="0" distB="0" distL="114300" distR="114300" simplePos="0" relativeHeight="251800576" behindDoc="0" locked="0" layoutInCell="1" allowOverlap="1" wp14:anchorId="288EFEAA" wp14:editId="7C2C0C68">
                <wp:simplePos x="0" y="0"/>
                <wp:positionH relativeFrom="column">
                  <wp:posOffset>2863850</wp:posOffset>
                </wp:positionH>
                <wp:positionV relativeFrom="paragraph">
                  <wp:posOffset>129540</wp:posOffset>
                </wp:positionV>
                <wp:extent cx="3258185" cy="635"/>
                <wp:effectExtent l="13335" t="17145" r="14605" b="20320"/>
                <wp:wrapNone/>
                <wp:docPr id="754"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9CB466" id="Line 696"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0.2pt" to="482.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" strokeweight="2pt">
                <v:stroke startarrowlength="long" endarrowlength="long"/>
              </v:line>
            </w:pict>
          </mc:Fallback>
        </mc:AlternateContent>
      </w:r>
      <w:r w:rsidRPr="006552BC">
        <w:rPr>
          <w:noProof/>
        </w:rPr>
        <mc:AlternateContent>
          <mc:Choice Requires="wps">
            <w:drawing>
              <wp:anchor distT="0" distB="0" distL="114300" distR="114300" simplePos="0" relativeHeight="251798528" behindDoc="0" locked="0" layoutInCell="1" allowOverlap="1" wp14:anchorId="0FCF2691" wp14:editId="40E4E758">
                <wp:simplePos x="0" y="0"/>
                <wp:positionH relativeFrom="column">
                  <wp:posOffset>2863850</wp:posOffset>
                </wp:positionH>
                <wp:positionV relativeFrom="paragraph">
                  <wp:posOffset>129540</wp:posOffset>
                </wp:positionV>
                <wp:extent cx="635" cy="302895"/>
                <wp:effectExtent l="13335" t="17145" r="14605" b="13335"/>
                <wp:wrapNone/>
                <wp:docPr id="755" name="Lin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0289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6022ED" id="Line 694"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0.2pt" to="225.5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" strokeweight="2pt">
                <v:stroke startarrowlength="long" endarrowlength="long"/>
              </v:line>
            </w:pict>
          </mc:Fallback>
        </mc:AlternateContent>
      </w:r>
    </w:p>
    <w:p w14:paraId="5745224E" w14:textId="77777777" w:rsidR="00D05F52" w:rsidRPr="006552BC" w:rsidRDefault="00D05F52" w:rsidP="00D05F52">
      <w:pPr>
        <w:pStyle w:val="Corpodetexto"/>
      </w:pPr>
      <w:r w:rsidRPr="006552BC">
        <w:rPr>
          <w:noProof/>
        </w:rPr>
        <mc:AlternateContent>
          <mc:Choice Requires="wps">
            <w:drawing>
              <wp:anchor distT="0" distB="0" distL="114300" distR="114300" simplePos="0" relativeHeight="251776000" behindDoc="0" locked="0" layoutInCell="0" allowOverlap="1" wp14:anchorId="4450E4B6" wp14:editId="288BF4A9">
                <wp:simplePos x="0" y="0"/>
                <wp:positionH relativeFrom="column">
                  <wp:posOffset>5307965</wp:posOffset>
                </wp:positionH>
                <wp:positionV relativeFrom="paragraph">
                  <wp:posOffset>200025</wp:posOffset>
                </wp:positionV>
                <wp:extent cx="1701800" cy="405130"/>
                <wp:effectExtent l="0" t="1905" r="3175" b="2540"/>
                <wp:wrapNone/>
                <wp:docPr id="756"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405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3ED3BA" w14:textId="77777777" w:rsidR="00ED16B4" w:rsidRPr="00C95B3E" w:rsidRDefault="00ED16B4" w:rsidP="00D05F52">
                            <w:r w:rsidRPr="00C95B3E">
                              <w:t>SECRETÁRIO TÉCNICO</w:t>
                            </w:r>
                          </w:p>
                          <w:p w14:paraId="1D4D6CB3" w14:textId="77777777" w:rsidR="00ED16B4" w:rsidRPr="00C95B3E" w:rsidRDefault="00ED16B4" w:rsidP="00D05F52">
                            <w:r w:rsidRPr="00C95B3E">
                              <w:t>DIVISÃO QUATRO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0E4B6" id="Rectangle 668" o:spid="_x0000_s1074" style="position:absolute;margin-left:417.95pt;margin-top:15.75pt;width:134pt;height:31.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" o:allowincell="f" filled="f" stroked="f" strokeweight="1pt">
                <v:textbox inset="1pt,1pt,1pt,1pt">
                  <w:txbxContent>
                    <w:p w14:paraId="783ED3BA" w14:textId="77777777" w:rsidR="00ED16B4" w:rsidRPr="00C95B3E" w:rsidRDefault="00ED16B4" w:rsidP="00D05F52">
                      <w:r w:rsidRPr="00C95B3E">
                        <w:t>SECRETÁRIO TÉCNICO</w:t>
                      </w:r>
                    </w:p>
                    <w:p w14:paraId="1D4D6CB3" w14:textId="77777777" w:rsidR="00ED16B4" w:rsidRPr="00C95B3E" w:rsidRDefault="00ED16B4" w:rsidP="00D05F52">
                      <w:r w:rsidRPr="00C95B3E">
                        <w:t>DIVISÃO QUATRO</w:t>
                      </w:r>
                    </w:p>
                  </w:txbxContent>
                </v:textbox>
              </v:rect>
            </w:pict>
          </mc:Fallback>
        </mc:AlternateContent>
      </w:r>
      <w:r w:rsidRPr="006552BC">
        <w:rPr>
          <w:noProof/>
        </w:rPr>
        <mc:AlternateContent>
          <mc:Choice Requires="wps">
            <w:drawing>
              <wp:anchor distT="0" distB="0" distL="114300" distR="114300" simplePos="0" relativeHeight="251778048" behindDoc="0" locked="0" layoutInCell="0" allowOverlap="1" wp14:anchorId="672CD90B" wp14:editId="1C35BB22">
                <wp:simplePos x="0" y="0"/>
                <wp:positionH relativeFrom="column">
                  <wp:posOffset>2096135</wp:posOffset>
                </wp:positionH>
                <wp:positionV relativeFrom="paragraph">
                  <wp:posOffset>189865</wp:posOffset>
                </wp:positionV>
                <wp:extent cx="1701800" cy="415290"/>
                <wp:effectExtent l="0" t="1270" r="0" b="2540"/>
                <wp:wrapNone/>
                <wp:docPr id="757"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415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387A42" w14:textId="77777777" w:rsidR="00ED16B4" w:rsidRPr="00C95B3E" w:rsidRDefault="00ED16B4" w:rsidP="00D05F52">
                            <w:r w:rsidRPr="00C95B3E">
                              <w:t>TESOUREIRO</w:t>
                            </w:r>
                          </w:p>
                          <w:p w14:paraId="49B6F0CC" w14:textId="77777777" w:rsidR="00ED16B4" w:rsidRPr="00C95B3E" w:rsidRDefault="00ED16B4" w:rsidP="00D05F52">
                            <w:r w:rsidRPr="00C95B3E">
                              <w:t>DIVISÃO TRÊS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CD90B" id="Rectangle 692" o:spid="_x0000_s1075" style="position:absolute;margin-left:165.05pt;margin-top:14.95pt;width:134pt;height:3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" o:allowincell="f" filled="f" stroked="f" strokeweight="1pt">
                <v:textbox inset="1pt,1pt,1pt,1pt">
                  <w:txbxContent>
                    <w:p w14:paraId="18387A42" w14:textId="77777777" w:rsidR="00ED16B4" w:rsidRPr="00C95B3E" w:rsidRDefault="00ED16B4" w:rsidP="00D05F52">
                      <w:r w:rsidRPr="00C95B3E">
                        <w:t>TESOUREIRO</w:t>
                      </w:r>
                    </w:p>
                    <w:p w14:paraId="49B6F0CC" w14:textId="77777777" w:rsidR="00ED16B4" w:rsidRPr="00C95B3E" w:rsidRDefault="00ED16B4" w:rsidP="00D05F52">
                      <w:r w:rsidRPr="00C95B3E">
                        <w:t>DIVISÃO TRÊS</w:t>
                      </w:r>
                    </w:p>
                  </w:txbxContent>
                </v:textbox>
              </v:rect>
            </w:pict>
          </mc:Fallback>
        </mc:AlternateContent>
      </w:r>
    </w:p>
    <w:p w14:paraId="1241F363" w14:textId="77777777" w:rsidR="00D05F52" w:rsidRPr="006552BC" w:rsidRDefault="00D05F52" w:rsidP="00D05F52">
      <w:pPr>
        <w:pStyle w:val="Corpodetexto"/>
      </w:pPr>
    </w:p>
    <w:p w14:paraId="0722E9C5" w14:textId="29075F02" w:rsidR="00D05F52" w:rsidRPr="006552BC" w:rsidRDefault="00556DF2" w:rsidP="00D05F52">
      <w:pPr>
        <w:pStyle w:val="Corpodetexto"/>
      </w:pPr>
      <w:r w:rsidRPr="006552BC">
        <w:rPr>
          <w:noProof/>
        </w:rPr>
        <mc:AlternateContent>
          <mc:Choice Requires="wpg">
            <w:drawing>
              <wp:anchor distT="0" distB="0" distL="114300" distR="114300" simplePos="0" relativeHeight="251789312" behindDoc="0" locked="0" layoutInCell="1" allowOverlap="1" wp14:anchorId="1AD4A18D" wp14:editId="3BDDE702">
                <wp:simplePos x="0" y="0"/>
                <wp:positionH relativeFrom="column">
                  <wp:posOffset>4624043</wp:posOffset>
                </wp:positionH>
                <wp:positionV relativeFrom="paragraph">
                  <wp:posOffset>229915</wp:posOffset>
                </wp:positionV>
                <wp:extent cx="3303431" cy="2479756"/>
                <wp:effectExtent l="0" t="0" r="11430" b="15875"/>
                <wp:wrapNone/>
                <wp:docPr id="829" name="Agrupar 829"/>
                <wp:cNvGraphicFramePr/>
                <a:graphic xmlns:a="http://schemas.openxmlformats.org/drawingml/2006/main">
                  <a:graphicData uri="http://schemas.microsoft.com/office/word/2010/wordprocessingGroup">
                    <wpg:wgp>
                      <wpg:cNvGrpSpPr/>
                      <wpg:grpSpPr>
                        <a:xfrm>
                          <a:off x="0" y="0"/>
                          <a:ext cx="3303431" cy="2479756"/>
                          <a:chOff x="0" y="0"/>
                          <a:chExt cx="3303431" cy="2479756"/>
                        </a:xfrm>
                      </wpg:grpSpPr>
                      <wps:wsp>
                        <wps:cNvPr id="764" name="Rectangle 677"/>
                        <wps:cNvSpPr>
                          <a:spLocks noChangeArrowheads="1"/>
                        </wps:cNvSpPr>
                        <wps:spPr bwMode="auto">
                          <a:xfrm>
                            <a:off x="2236300" y="545"/>
                            <a:ext cx="1002030" cy="3625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CA2215" w14:textId="77777777" w:rsidR="00ED16B4" w:rsidRPr="00C95B3E" w:rsidRDefault="00ED16B4" w:rsidP="00D05F52">
                              <w:pPr>
                                <w:jc w:val="center"/>
                              </w:pPr>
                              <w:r w:rsidRPr="00C95B3E">
                                <w:t xml:space="preserve">Departamento </w:t>
                              </w:r>
                              <w:r>
                                <w:br/>
                              </w:r>
                              <w:r w:rsidRPr="00C95B3E">
                                <w:t>12</w:t>
                              </w:r>
                            </w:p>
                          </w:txbxContent>
                        </wps:txbx>
                        <wps:bodyPr rot="0" vert="horz" wrap="square" lIns="12700" tIns="12700" rIns="12700" bIns="12700" anchor="t" anchorCtr="0" upright="1">
                          <a:noAutofit/>
                        </wps:bodyPr>
                      </wps:wsp>
                      <wpg:grpSp>
                        <wpg:cNvPr id="828" name="Agrupar 828"/>
                        <wpg:cNvGrpSpPr/>
                        <wpg:grpSpPr>
                          <a:xfrm>
                            <a:off x="0" y="0"/>
                            <a:ext cx="3303431" cy="2479756"/>
                            <a:chOff x="0" y="0"/>
                            <a:chExt cx="3017574" cy="2479756"/>
                          </a:xfrm>
                        </wpg:grpSpPr>
                        <wps:wsp>
                          <wps:cNvPr id="769" name="Rectangle 670"/>
                          <wps:cNvSpPr>
                            <a:spLocks noChangeArrowheads="1"/>
                          </wps:cNvSpPr>
                          <wps:spPr bwMode="auto">
                            <a:xfrm>
                              <a:off x="1017977" y="0"/>
                              <a:ext cx="1002030" cy="3625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60DB39" w14:textId="77777777" w:rsidR="00ED16B4" w:rsidRPr="00C95B3E" w:rsidRDefault="00ED16B4" w:rsidP="00D05F52">
                                <w:pPr>
                                  <w:jc w:val="center"/>
                                </w:pPr>
                                <w:r w:rsidRPr="00C95B3E">
                                  <w:t xml:space="preserve">Departamento </w:t>
                                </w:r>
                                <w:r>
                                  <w:br/>
                                </w:r>
                                <w:r w:rsidRPr="00C95B3E">
                                  <w:t>11</w:t>
                                </w:r>
                              </w:p>
                            </w:txbxContent>
                          </wps:txbx>
                          <wps:bodyPr rot="0" vert="horz" wrap="square" lIns="12700" tIns="12700" rIns="12700" bIns="12700" anchor="t" anchorCtr="0" upright="1">
                            <a:noAutofit/>
                          </wps:bodyPr>
                        </wps:wsp>
                        <wpg:grpSp>
                          <wpg:cNvPr id="765" name="Group 671"/>
                          <wpg:cNvGrpSpPr>
                            <a:grpSpLocks/>
                          </wpg:cNvGrpSpPr>
                          <wpg:grpSpPr bwMode="auto">
                            <a:xfrm>
                              <a:off x="0" y="5894"/>
                              <a:ext cx="1014906" cy="2472744"/>
                              <a:chOff x="-257" y="0"/>
                              <a:chExt cx="20257" cy="19998"/>
                            </a:xfrm>
                          </wpg:grpSpPr>
                          <wps:wsp>
                            <wps:cNvPr id="766" name="Rectangle 672"/>
                            <wps:cNvSpPr>
                              <a:spLocks noChangeArrowheads="1"/>
                            </wps:cNvSpPr>
                            <wps:spPr bwMode="auto">
                              <a:xfrm>
                                <a:off x="0" y="0"/>
                                <a:ext cx="20000" cy="302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4A5F4E" w14:textId="77777777" w:rsidR="00ED16B4" w:rsidRPr="00C95B3E" w:rsidRDefault="00ED16B4" w:rsidP="00D05F52">
                                  <w:pPr>
                                    <w:jc w:val="center"/>
                                  </w:pPr>
                                  <w:r w:rsidRPr="00C95B3E">
                                    <w:t xml:space="preserve">Departamento </w:t>
                                  </w:r>
                                  <w:r>
                                    <w:br/>
                                  </w:r>
                                  <w:r w:rsidRPr="00C95B3E">
                                    <w:t>10</w:t>
                                  </w:r>
                                </w:p>
                              </w:txbxContent>
                            </wps:txbx>
                            <wps:bodyPr rot="0" vert="horz" wrap="square" lIns="12700" tIns="12700" rIns="12700" bIns="12700" anchor="t" anchorCtr="0" upright="1">
                              <a:noAutofit/>
                            </wps:bodyPr>
                          </wps:wsp>
                          <wps:wsp>
                            <wps:cNvPr id="767" name="Rectangle 673"/>
                            <wps:cNvSpPr>
                              <a:spLocks noChangeArrowheads="1"/>
                            </wps:cNvSpPr>
                            <wps:spPr bwMode="auto">
                              <a:xfrm>
                                <a:off x="-257" y="4210"/>
                                <a:ext cx="20000" cy="302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FADB50" w14:textId="77777777" w:rsidR="00ED16B4" w:rsidRDefault="00ED16B4" w:rsidP="00D05F52">
                                  <w:pPr>
                                    <w:jc w:val="center"/>
                                  </w:pPr>
                                  <w:r>
                                    <w:t>P</w:t>
                                  </w:r>
                                  <w:r w:rsidRPr="00C95B3E">
                                    <w:t>REVISÃO</w:t>
                                  </w:r>
                                </w:p>
                              </w:txbxContent>
                            </wps:txbx>
                            <wps:bodyPr rot="0" vert="horz" wrap="square" lIns="12700" tIns="12700" rIns="12700" bIns="12700" anchor="t" anchorCtr="0" upright="1">
                              <a:noAutofit/>
                            </wps:bodyPr>
                          </wps:wsp>
                          <wps:wsp>
                            <wps:cNvPr id="768" name="Rectangle 674"/>
                            <wps:cNvSpPr>
                              <a:spLocks noChangeArrowheads="1"/>
                            </wps:cNvSpPr>
                            <wps:spPr bwMode="auto">
                              <a:xfrm>
                                <a:off x="0" y="7812"/>
                                <a:ext cx="20000" cy="1218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6FF726" w14:textId="77777777" w:rsidR="00ED16B4" w:rsidRPr="00C95B3E" w:rsidRDefault="00ED16B4" w:rsidP="00D05F52">
                                  <w:pPr>
                                    <w:jc w:val="center"/>
                                  </w:pPr>
                                  <w:r w:rsidRPr="00C95B3E">
                                    <w:t>Departamento de Serviços Técnicos</w:t>
                                  </w:r>
                                </w:p>
                                <w:p w14:paraId="68694C43" w14:textId="77777777" w:rsidR="00ED16B4" w:rsidRPr="00C95B3E" w:rsidRDefault="00ED16B4" w:rsidP="00D05F52">
                                  <w:pPr>
                                    <w:jc w:val="center"/>
                                  </w:pPr>
                                  <w:r w:rsidRPr="00C95B3E">
                                    <w:t>Oficial</w:t>
                                  </w:r>
                                  <w:r w:rsidRPr="00C95B3E">
                                    <w:br/>
                                    <w:t xml:space="preserve">dos </w:t>
                                  </w:r>
                                  <w:r w:rsidRPr="00C95B3E">
                                    <w:br/>
                                    <w:t>Serviços Técnicos</w:t>
                                  </w:r>
                                </w:p>
                              </w:txbxContent>
                            </wps:txbx>
                            <wps:bodyPr rot="0" vert="horz" wrap="square" lIns="12700" tIns="12700" rIns="12700" bIns="12700" anchor="t" anchorCtr="0" upright="1">
                              <a:noAutofit/>
                            </wps:bodyPr>
                          </wps:wsp>
                        </wpg:grpSp>
                        <wps:wsp>
                          <wps:cNvPr id="771" name="Rectangle 675"/>
                          <wps:cNvSpPr>
                            <a:spLocks noChangeArrowheads="1"/>
                          </wps:cNvSpPr>
                          <wps:spPr bwMode="auto">
                            <a:xfrm>
                              <a:off x="1017431" y="521049"/>
                              <a:ext cx="1002030" cy="3625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4E49F2" w14:textId="77777777" w:rsidR="00ED16B4" w:rsidRPr="00C95B3E" w:rsidRDefault="00ED16B4" w:rsidP="00D05F52">
                                <w:pPr>
                                  <w:jc w:val="center"/>
                                </w:pPr>
                                <w:r w:rsidRPr="00C95B3E">
                                  <w:t>ATIVIDADE</w:t>
                                </w:r>
                              </w:p>
                            </w:txbxContent>
                          </wps:txbx>
                          <wps:bodyPr rot="0" vert="horz" wrap="square" lIns="12700" tIns="12700" rIns="12700" bIns="12700" anchor="t" anchorCtr="0" upright="1">
                            <a:noAutofit/>
                          </wps:bodyPr>
                        </wps:wsp>
                        <wps:wsp>
                          <wps:cNvPr id="777" name="Rectangle 676"/>
                          <wps:cNvSpPr>
                            <a:spLocks noChangeArrowheads="1"/>
                          </wps:cNvSpPr>
                          <wps:spPr bwMode="auto">
                            <a:xfrm>
                              <a:off x="1017431" y="958931"/>
                              <a:ext cx="1002030" cy="15208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60FD9D" w14:textId="77777777" w:rsidR="00ED16B4" w:rsidRPr="00C95B3E" w:rsidRDefault="00ED16B4" w:rsidP="00D05F52">
                                <w:pPr>
                                  <w:jc w:val="center"/>
                                </w:pPr>
                                <w:r w:rsidRPr="00C95B3E">
                                  <w:t>Departamento de Treino</w:t>
                                </w:r>
                              </w:p>
                              <w:p w14:paraId="79EE4932" w14:textId="77777777" w:rsidR="00ED16B4" w:rsidRPr="00C95B3E" w:rsidRDefault="00ED16B4" w:rsidP="00D05F52">
                                <w:pPr>
                                  <w:jc w:val="center"/>
                                </w:pPr>
                                <w:r w:rsidRPr="00C95B3E">
                                  <w:t xml:space="preserve">Director de Treino </w:t>
                                </w:r>
                                <w:r w:rsidRPr="00C95B3E">
                                  <w:br/>
                                  <w:t>(D de T)</w:t>
                                </w:r>
                              </w:p>
                              <w:p w14:paraId="457B0936" w14:textId="77777777" w:rsidR="00ED16B4" w:rsidRPr="00C95B3E" w:rsidRDefault="00ED16B4" w:rsidP="00D05F52">
                                <w:pPr>
                                  <w:jc w:val="center"/>
                                </w:pPr>
                                <w:r w:rsidRPr="00C95B3E">
                                  <w:t>SUPERVISOR</w:t>
                                </w:r>
                                <w:r w:rsidRPr="00C95B3E">
                                  <w:br/>
                                  <w:t>de CURSO</w:t>
                                </w:r>
                              </w:p>
                            </w:txbxContent>
                          </wps:txbx>
                          <wps:bodyPr rot="0" vert="horz" wrap="square" lIns="12700" tIns="12700" rIns="12700" bIns="12700" anchor="t" anchorCtr="0" upright="1">
                            <a:noAutofit/>
                          </wps:bodyPr>
                        </wps:wsp>
                        <wps:wsp>
                          <wps:cNvPr id="770" name="Rectangle 678"/>
                          <wps:cNvSpPr>
                            <a:spLocks noChangeArrowheads="1"/>
                          </wps:cNvSpPr>
                          <wps:spPr bwMode="auto">
                            <a:xfrm>
                              <a:off x="2015544" y="514610"/>
                              <a:ext cx="1002030" cy="3625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F27714" w14:textId="77777777" w:rsidR="00ED16B4" w:rsidRPr="00C95B3E" w:rsidRDefault="00ED16B4" w:rsidP="00D05F52">
                                <w:pPr>
                                  <w:jc w:val="center"/>
                                </w:pPr>
                                <w:r w:rsidRPr="00C95B3E">
                                  <w:t>PRODUÇÃO</w:t>
                                </w:r>
                              </w:p>
                            </w:txbxContent>
                          </wps:txbx>
                          <wps:bodyPr rot="0" vert="horz" wrap="square" lIns="12700" tIns="12700" rIns="12700" bIns="12700" anchor="t" anchorCtr="0" upright="1">
                            <a:noAutofit/>
                          </wps:bodyPr>
                        </wps:wsp>
                        <wps:wsp>
                          <wps:cNvPr id="776" name="Rectangle 679"/>
                          <wps:cNvSpPr>
                            <a:spLocks noChangeArrowheads="1"/>
                          </wps:cNvSpPr>
                          <wps:spPr bwMode="auto">
                            <a:xfrm>
                              <a:off x="2015544" y="952491"/>
                              <a:ext cx="1002030" cy="15208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DCA8B2" w14:textId="77777777" w:rsidR="00ED16B4" w:rsidRPr="00C95B3E" w:rsidRDefault="00ED16B4" w:rsidP="00D05F52">
                                <w:pPr>
                                  <w:jc w:val="center"/>
                                </w:pPr>
                                <w:r w:rsidRPr="00C95B3E">
                                  <w:t>Departamento de Processamento</w:t>
                                </w:r>
                              </w:p>
                              <w:p w14:paraId="4640A6B4" w14:textId="77777777" w:rsidR="00ED16B4" w:rsidRPr="00C95B3E" w:rsidRDefault="00ED16B4" w:rsidP="00D05F52">
                                <w:pPr>
                                  <w:jc w:val="center"/>
                                </w:pPr>
                                <w:r w:rsidRPr="00C95B3E">
                                  <w:t>Director de Processamento</w:t>
                                </w:r>
                                <w:r w:rsidRPr="00C95B3E">
                                  <w:br/>
                                  <w:t>(D de P)</w:t>
                                </w:r>
                              </w:p>
                              <w:p w14:paraId="394832C3" w14:textId="77777777" w:rsidR="00ED16B4" w:rsidRPr="00C95B3E" w:rsidRDefault="00ED16B4" w:rsidP="00D05F52">
                                <w:pPr>
                                  <w:jc w:val="center"/>
                                </w:pPr>
                                <w:r w:rsidRPr="00C95B3E">
                                  <w:t>C/S</w:t>
                                </w:r>
                                <w:r w:rsidRPr="00C95B3E">
                                  <w:br/>
                                  <w:t>AUDITORES</w:t>
                                </w:r>
                              </w:p>
                            </w:txbxContent>
                          </wps:txbx>
                          <wps:bodyPr rot="0" vert="horz" wrap="square" lIns="12700" tIns="12700" rIns="12700" bIns="12700" anchor="t" anchorCtr="0" upright="1">
                            <a:noAutofit/>
                          </wps:bodyPr>
                        </wps:wsp>
                      </wpg:grpSp>
                    </wpg:wgp>
                  </a:graphicData>
                </a:graphic>
              </wp:anchor>
            </w:drawing>
          </mc:Choice>
          <mc:Fallback>
            <w:pict>
              <v:group w14:anchorId="1AD4A18D" id="Agrupar 829" o:spid="_x0000_s1076" style="position:absolute;margin-left:364.1pt;margin-top:18.1pt;width:260.1pt;height:195.25pt;z-index:251789312;mso-position-horizontal-relative:text;mso-position-vertical-relative:text" coordsize="33034,2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">
                <v:rect id="Rectangle 677" o:spid="_x0000_s1077" style="position:absolute;left:22363;top:5;width:10020;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" filled="f" strokeweight="1pt">
                  <v:textbox inset="1pt,1pt,1pt,1pt">
                    <w:txbxContent>
                      <w:p w14:paraId="15CA2215" w14:textId="77777777" w:rsidR="00ED16B4" w:rsidRPr="00C95B3E" w:rsidRDefault="00ED16B4" w:rsidP="00D05F52">
                        <w:pPr>
                          <w:jc w:val="center"/>
                        </w:pPr>
                        <w:r w:rsidRPr="00C95B3E">
                          <w:t xml:space="preserve">Departamento </w:t>
                        </w:r>
                        <w:r>
                          <w:br/>
                        </w:r>
                        <w:r w:rsidRPr="00C95B3E">
                          <w:t>12</w:t>
                        </w:r>
                      </w:p>
                    </w:txbxContent>
                  </v:textbox>
                </v:rect>
                <v:group id="Agrupar 828" o:spid="_x0000_s1078" style="position:absolute;width:33034;height:24797" coordsize="30175,2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rect id="Rectangle 670" o:spid="_x0000_s1079" style="position:absolute;left:10179;width:10021;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" filled="f" strokeweight="1pt">
                    <v:textbox inset="1pt,1pt,1pt,1pt">
                      <w:txbxContent>
                        <w:p w14:paraId="4660DB39" w14:textId="77777777" w:rsidR="00ED16B4" w:rsidRPr="00C95B3E" w:rsidRDefault="00ED16B4" w:rsidP="00D05F52">
                          <w:pPr>
                            <w:jc w:val="center"/>
                          </w:pPr>
                          <w:r w:rsidRPr="00C95B3E">
                            <w:t xml:space="preserve">Departamento </w:t>
                          </w:r>
                          <w:r>
                            <w:br/>
                          </w:r>
                          <w:r w:rsidRPr="00C95B3E">
                            <w:t>11</w:t>
                          </w:r>
                        </w:p>
                      </w:txbxContent>
                    </v:textbox>
                  </v:rect>
                  <v:group id="Group 671" o:spid="_x0000_s1080" style="position:absolute;top:58;width:10149;height:24728" coordorigin="-257" coordsize="20257,1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rect id="Rectangle 672" o:spid="_x0000_s1081" style="position:absolute;width:20000;height: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" filled="f" strokeweight="1pt">
                      <v:textbox inset="1pt,1pt,1pt,1pt">
                        <w:txbxContent>
                          <w:p w14:paraId="7F4A5F4E" w14:textId="77777777" w:rsidR="00ED16B4" w:rsidRPr="00C95B3E" w:rsidRDefault="00ED16B4" w:rsidP="00D05F52">
                            <w:pPr>
                              <w:jc w:val="center"/>
                            </w:pPr>
                            <w:r w:rsidRPr="00C95B3E">
                              <w:t xml:space="preserve">Departamento </w:t>
                            </w:r>
                            <w:r>
                              <w:br/>
                            </w:r>
                            <w:r w:rsidRPr="00C95B3E">
                              <w:t>10</w:t>
                            </w:r>
                          </w:p>
                        </w:txbxContent>
                      </v:textbox>
                    </v:rect>
                    <v:rect id="Rectangle 673" o:spid="_x0000_s1082" style="position:absolute;left:-257;top:4210;width:20000;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" filled="f" strokeweight="1pt">
                      <v:textbox inset="1pt,1pt,1pt,1pt">
                        <w:txbxContent>
                          <w:p w14:paraId="55FADB50" w14:textId="77777777" w:rsidR="00ED16B4" w:rsidRDefault="00ED16B4" w:rsidP="00D05F52">
                            <w:pPr>
                              <w:jc w:val="center"/>
                            </w:pPr>
                            <w:r>
                              <w:t>P</w:t>
                            </w:r>
                            <w:r w:rsidRPr="00C95B3E">
                              <w:t>REVISÃO</w:t>
                            </w:r>
                          </w:p>
                        </w:txbxContent>
                      </v:textbox>
                    </v:rect>
                    <v:rect id="Rectangle 674" o:spid="_x0000_s1083" style="position:absolute;top:7812;width:20000;height:1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" filled="f" strokeweight="1pt">
                      <v:textbox inset="1pt,1pt,1pt,1pt">
                        <w:txbxContent>
                          <w:p w14:paraId="3E6FF726" w14:textId="77777777" w:rsidR="00ED16B4" w:rsidRPr="00C95B3E" w:rsidRDefault="00ED16B4" w:rsidP="00D05F52">
                            <w:pPr>
                              <w:jc w:val="center"/>
                            </w:pPr>
                            <w:r w:rsidRPr="00C95B3E">
                              <w:t>Departamento de Serviços Técnicos</w:t>
                            </w:r>
                          </w:p>
                          <w:p w14:paraId="68694C43" w14:textId="77777777" w:rsidR="00ED16B4" w:rsidRPr="00C95B3E" w:rsidRDefault="00ED16B4" w:rsidP="00D05F52">
                            <w:pPr>
                              <w:jc w:val="center"/>
                            </w:pPr>
                            <w:r w:rsidRPr="00C95B3E">
                              <w:t>Oficial</w:t>
                            </w:r>
                            <w:r w:rsidRPr="00C95B3E">
                              <w:br/>
                              <w:t xml:space="preserve">dos </w:t>
                            </w:r>
                            <w:r w:rsidRPr="00C95B3E">
                              <w:br/>
                              <w:t>Serviços Técnicos</w:t>
                            </w:r>
                          </w:p>
                        </w:txbxContent>
                      </v:textbox>
                    </v:rect>
                  </v:group>
                  <v:rect id="Rectangle 675" o:spid="_x0000_s1084" style="position:absolute;left:10174;top:5210;width:10020;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" filled="f" strokeweight="1pt">
                    <v:textbox inset="1pt,1pt,1pt,1pt">
                      <w:txbxContent>
                        <w:p w14:paraId="264E49F2" w14:textId="77777777" w:rsidR="00ED16B4" w:rsidRPr="00C95B3E" w:rsidRDefault="00ED16B4" w:rsidP="00D05F52">
                          <w:pPr>
                            <w:jc w:val="center"/>
                          </w:pPr>
                          <w:r w:rsidRPr="00C95B3E">
                            <w:t>ATIVIDADE</w:t>
                          </w:r>
                        </w:p>
                      </w:txbxContent>
                    </v:textbox>
                  </v:rect>
                  <v:rect id="Rectangle 676" o:spid="_x0000_s1085" style="position:absolute;left:10174;top:9589;width:10020;height:1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" filled="f" strokeweight="1pt">
                    <v:textbox inset="1pt,1pt,1pt,1pt">
                      <w:txbxContent>
                        <w:p w14:paraId="4E60FD9D" w14:textId="77777777" w:rsidR="00ED16B4" w:rsidRPr="00C95B3E" w:rsidRDefault="00ED16B4" w:rsidP="00D05F52">
                          <w:pPr>
                            <w:jc w:val="center"/>
                          </w:pPr>
                          <w:r w:rsidRPr="00C95B3E">
                            <w:t>Departamento de Treino</w:t>
                          </w:r>
                        </w:p>
                        <w:p w14:paraId="79EE4932" w14:textId="77777777" w:rsidR="00ED16B4" w:rsidRPr="00C95B3E" w:rsidRDefault="00ED16B4" w:rsidP="00D05F52">
                          <w:pPr>
                            <w:jc w:val="center"/>
                          </w:pPr>
                          <w:r w:rsidRPr="00C95B3E">
                            <w:t xml:space="preserve">Director de Treino </w:t>
                          </w:r>
                          <w:r w:rsidRPr="00C95B3E">
                            <w:br/>
                            <w:t>(D de T)</w:t>
                          </w:r>
                        </w:p>
                        <w:p w14:paraId="457B0936" w14:textId="77777777" w:rsidR="00ED16B4" w:rsidRPr="00C95B3E" w:rsidRDefault="00ED16B4" w:rsidP="00D05F52">
                          <w:pPr>
                            <w:jc w:val="center"/>
                          </w:pPr>
                          <w:r w:rsidRPr="00C95B3E">
                            <w:t>SUPERVISOR</w:t>
                          </w:r>
                          <w:r w:rsidRPr="00C95B3E">
                            <w:br/>
                            <w:t>de CURSO</w:t>
                          </w:r>
                        </w:p>
                      </w:txbxContent>
                    </v:textbox>
                  </v:rect>
                  <v:rect id="Rectangle 678" o:spid="_x0000_s1086" style="position:absolute;left:20155;top:5146;width:10020;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" filled="f" strokeweight="1pt">
                    <v:textbox inset="1pt,1pt,1pt,1pt">
                      <w:txbxContent>
                        <w:p w14:paraId="49F27714" w14:textId="77777777" w:rsidR="00ED16B4" w:rsidRPr="00C95B3E" w:rsidRDefault="00ED16B4" w:rsidP="00D05F52">
                          <w:pPr>
                            <w:jc w:val="center"/>
                          </w:pPr>
                          <w:r w:rsidRPr="00C95B3E">
                            <w:t>PRODUÇÃO</w:t>
                          </w:r>
                        </w:p>
                      </w:txbxContent>
                    </v:textbox>
                  </v:rect>
                  <v:rect id="Rectangle 679" o:spid="_x0000_s1087" style="position:absolute;left:20155;top:9524;width:10020;height:1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" filled="f" strokeweight="1pt">
                    <v:textbox inset="1pt,1pt,1pt,1pt">
                      <w:txbxContent>
                        <w:p w14:paraId="62DCA8B2" w14:textId="77777777" w:rsidR="00ED16B4" w:rsidRPr="00C95B3E" w:rsidRDefault="00ED16B4" w:rsidP="00D05F52">
                          <w:pPr>
                            <w:jc w:val="center"/>
                          </w:pPr>
                          <w:r w:rsidRPr="00C95B3E">
                            <w:t>Departamento de Processamento</w:t>
                          </w:r>
                        </w:p>
                        <w:p w14:paraId="4640A6B4" w14:textId="77777777" w:rsidR="00ED16B4" w:rsidRPr="00C95B3E" w:rsidRDefault="00ED16B4" w:rsidP="00D05F52">
                          <w:pPr>
                            <w:jc w:val="center"/>
                          </w:pPr>
                          <w:r w:rsidRPr="00C95B3E">
                            <w:t>Director de Processamento</w:t>
                          </w:r>
                          <w:r w:rsidRPr="00C95B3E">
                            <w:br/>
                            <w:t>(D de P)</w:t>
                          </w:r>
                        </w:p>
                        <w:p w14:paraId="394832C3" w14:textId="77777777" w:rsidR="00ED16B4" w:rsidRPr="00C95B3E" w:rsidRDefault="00ED16B4" w:rsidP="00D05F52">
                          <w:pPr>
                            <w:jc w:val="center"/>
                          </w:pPr>
                          <w:r w:rsidRPr="00C95B3E">
                            <w:t>C/S</w:t>
                          </w:r>
                          <w:r w:rsidRPr="00C95B3E">
                            <w:br/>
                            <w:t>AUDITORES</w:t>
                          </w:r>
                        </w:p>
                      </w:txbxContent>
                    </v:textbox>
                  </v:rect>
                </v:group>
              </v:group>
            </w:pict>
          </mc:Fallback>
        </mc:AlternateContent>
      </w:r>
      <w:r w:rsidRPr="006552BC">
        <w:rPr>
          <w:noProof/>
        </w:rPr>
        <mc:AlternateContent>
          <mc:Choice Requires="wpg">
            <w:drawing>
              <wp:anchor distT="0" distB="0" distL="114300" distR="114300" simplePos="0" relativeHeight="251797504" behindDoc="0" locked="0" layoutInCell="1" allowOverlap="1" wp14:anchorId="13589E19" wp14:editId="7E0DB253">
                <wp:simplePos x="0" y="0"/>
                <wp:positionH relativeFrom="column">
                  <wp:posOffset>1172505</wp:posOffset>
                </wp:positionH>
                <wp:positionV relativeFrom="paragraph">
                  <wp:posOffset>229915</wp:posOffset>
                </wp:positionV>
                <wp:extent cx="3249340" cy="2485077"/>
                <wp:effectExtent l="0" t="0" r="27305" b="10795"/>
                <wp:wrapNone/>
                <wp:docPr id="827" name="Agrupar 827"/>
                <wp:cNvGraphicFramePr/>
                <a:graphic xmlns:a="http://schemas.openxmlformats.org/drawingml/2006/main">
                  <a:graphicData uri="http://schemas.microsoft.com/office/word/2010/wordprocessingGroup">
                    <wpg:wgp>
                      <wpg:cNvGrpSpPr/>
                      <wpg:grpSpPr>
                        <a:xfrm>
                          <a:off x="0" y="0"/>
                          <a:ext cx="3249340" cy="2485077"/>
                          <a:chOff x="0" y="0"/>
                          <a:chExt cx="3017574" cy="2485077"/>
                        </a:xfrm>
                      </wpg:grpSpPr>
                      <wps:wsp>
                        <wps:cNvPr id="763" name="Rectangle 681"/>
                        <wps:cNvSpPr>
                          <a:spLocks noChangeArrowheads="1"/>
                        </wps:cNvSpPr>
                        <wps:spPr bwMode="auto">
                          <a:xfrm>
                            <a:off x="1012718" y="0"/>
                            <a:ext cx="1002030" cy="3625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BC36A4" w14:textId="77777777" w:rsidR="00ED16B4" w:rsidRPr="00C95B3E" w:rsidRDefault="00ED16B4" w:rsidP="00D05F52">
                              <w:pPr>
                                <w:jc w:val="center"/>
                              </w:pPr>
                              <w:r w:rsidRPr="00C95B3E">
                                <w:t xml:space="preserve">Departamento </w:t>
                              </w:r>
                              <w:r>
                                <w:br/>
                              </w:r>
                              <w:r w:rsidRPr="00C95B3E">
                                <w:t>8</w:t>
                              </w:r>
                            </w:p>
                          </w:txbxContent>
                        </wps:txbx>
                        <wps:bodyPr rot="0" vert="horz" wrap="square" lIns="12700" tIns="12700" rIns="12700" bIns="12700" anchor="t" anchorCtr="0" upright="1">
                          <a:noAutofit/>
                        </wps:bodyPr>
                      </wps:wsp>
                      <wpg:grpSp>
                        <wpg:cNvPr id="759" name="Group 682"/>
                        <wpg:cNvGrpSpPr>
                          <a:grpSpLocks/>
                        </wpg:cNvGrpSpPr>
                        <wpg:grpSpPr bwMode="auto">
                          <a:xfrm>
                            <a:off x="0" y="5894"/>
                            <a:ext cx="1014906" cy="2479183"/>
                            <a:chOff x="-257" y="0"/>
                            <a:chExt cx="20257" cy="19996"/>
                          </a:xfrm>
                        </wpg:grpSpPr>
                        <wps:wsp>
                          <wps:cNvPr id="760" name="Rectangle 683"/>
                          <wps:cNvSpPr>
                            <a:spLocks noChangeArrowheads="1"/>
                          </wps:cNvSpPr>
                          <wps:spPr bwMode="auto">
                            <a:xfrm>
                              <a:off x="0" y="0"/>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A90490" w14:textId="77777777" w:rsidR="00ED16B4" w:rsidRPr="00C95B3E" w:rsidRDefault="00ED16B4" w:rsidP="00D05F52">
                                <w:pPr>
                                  <w:jc w:val="center"/>
                                </w:pPr>
                                <w:r w:rsidRPr="00C95B3E">
                                  <w:t xml:space="preserve">Departamento </w:t>
                                </w:r>
                                <w:r>
                                  <w:br/>
                                </w:r>
                                <w:r w:rsidRPr="00C95B3E">
                                  <w:t>7</w:t>
                                </w:r>
                              </w:p>
                            </w:txbxContent>
                          </wps:txbx>
                          <wps:bodyPr rot="0" vert="horz" wrap="square" lIns="12700" tIns="12700" rIns="12700" bIns="12700" anchor="t" anchorCtr="0" upright="1">
                            <a:noAutofit/>
                          </wps:bodyPr>
                        </wps:wsp>
                        <wps:wsp>
                          <wps:cNvPr id="761" name="Rectangle 684"/>
                          <wps:cNvSpPr>
                            <a:spLocks noChangeArrowheads="1"/>
                          </wps:cNvSpPr>
                          <wps:spPr bwMode="auto">
                            <a:xfrm>
                              <a:off x="-257" y="4224"/>
                              <a:ext cx="20000" cy="3007"/>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93A3B6" w14:textId="77777777" w:rsidR="00ED16B4" w:rsidRPr="00C95B3E" w:rsidRDefault="00ED16B4" w:rsidP="00D05F52">
                                <w:pPr>
                                  <w:jc w:val="center"/>
                                </w:pPr>
                                <w:r w:rsidRPr="00C95B3E">
                                  <w:t>ENERGIA</w:t>
                                </w:r>
                              </w:p>
                            </w:txbxContent>
                          </wps:txbx>
                          <wps:bodyPr rot="0" vert="horz" wrap="square" lIns="12700" tIns="12700" rIns="12700" bIns="12700" anchor="t" anchorCtr="0" upright="1">
                            <a:noAutofit/>
                          </wps:bodyPr>
                        </wps:wsp>
                        <wps:wsp>
                          <wps:cNvPr id="762" name="Rectangle 685"/>
                          <wps:cNvSpPr>
                            <a:spLocks noChangeArrowheads="1"/>
                          </wps:cNvSpPr>
                          <wps:spPr bwMode="auto">
                            <a:xfrm>
                              <a:off x="0" y="7915"/>
                              <a:ext cx="20000" cy="1208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F16E91" w14:textId="77777777" w:rsidR="00ED16B4" w:rsidRPr="00C95B3E" w:rsidRDefault="00ED16B4" w:rsidP="00D05F52">
                                <w:pPr>
                                  <w:jc w:val="center"/>
                                </w:pPr>
                                <w:r w:rsidRPr="00C95B3E">
                                  <w:t>Departamento de Receita</w:t>
                                </w:r>
                              </w:p>
                              <w:p w14:paraId="742B78E7" w14:textId="77777777" w:rsidR="00ED16B4" w:rsidRPr="00C95B3E" w:rsidRDefault="00ED16B4" w:rsidP="00D05F52"/>
                              <w:p w14:paraId="42CA3A04" w14:textId="77777777" w:rsidR="00ED16B4" w:rsidRPr="00C95B3E" w:rsidRDefault="00ED16B4" w:rsidP="00D05F52">
                                <w:pPr>
                                  <w:jc w:val="center"/>
                                </w:pPr>
                                <w:r w:rsidRPr="00C95B3E">
                                  <w:t>Oficial de</w:t>
                                </w:r>
                                <w:r w:rsidRPr="00C95B3E">
                                  <w:br/>
                                  <w:t>Receita</w:t>
                                </w:r>
                              </w:p>
                              <w:p w14:paraId="63208E48" w14:textId="77777777" w:rsidR="00ED16B4" w:rsidRPr="00C95B3E" w:rsidRDefault="00ED16B4" w:rsidP="00D05F52">
                                <w:pPr>
                                  <w:jc w:val="center"/>
                                </w:pPr>
                                <w:r w:rsidRPr="00C95B3E">
                                  <w:t>CAIXA</w:t>
                                </w:r>
                              </w:p>
                            </w:txbxContent>
                          </wps:txbx>
                          <wps:bodyPr rot="0" vert="horz" wrap="square" lIns="12700" tIns="12700" rIns="12700" bIns="12700" anchor="t" anchorCtr="0" upright="1">
                            <a:noAutofit/>
                          </wps:bodyPr>
                        </wps:wsp>
                      </wpg:grpSp>
                      <wps:wsp>
                        <wps:cNvPr id="773" name="Rectangle 686"/>
                        <wps:cNvSpPr>
                          <a:spLocks noChangeArrowheads="1"/>
                        </wps:cNvSpPr>
                        <wps:spPr bwMode="auto">
                          <a:xfrm>
                            <a:off x="1010991" y="521049"/>
                            <a:ext cx="1002030" cy="3625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E2F6F8" w14:textId="77777777" w:rsidR="00ED16B4" w:rsidRPr="00BF6331" w:rsidRDefault="00ED16B4" w:rsidP="00D05F52">
                              <w:pPr>
                                <w:jc w:val="center"/>
                              </w:pPr>
                              <w:r w:rsidRPr="00BF6331">
                                <w:t>AJUSTAMENTO</w:t>
                              </w:r>
                            </w:p>
                          </w:txbxContent>
                        </wps:txbx>
                        <wps:bodyPr rot="0" vert="horz" wrap="square" lIns="12700" tIns="12700" rIns="12700" bIns="12700" anchor="t" anchorCtr="0" upright="1">
                          <a:noAutofit/>
                        </wps:bodyPr>
                      </wps:wsp>
                      <wps:wsp>
                        <wps:cNvPr id="774" name="Rectangle 687"/>
                        <wps:cNvSpPr>
                          <a:spLocks noChangeArrowheads="1"/>
                        </wps:cNvSpPr>
                        <wps:spPr bwMode="auto">
                          <a:xfrm>
                            <a:off x="1010991" y="958931"/>
                            <a:ext cx="1002030" cy="15208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C618B4" w14:textId="77777777" w:rsidR="00ED16B4" w:rsidRPr="00C95B3E" w:rsidRDefault="00ED16B4" w:rsidP="00D05F52">
                              <w:pPr>
                                <w:jc w:val="center"/>
                              </w:pPr>
                              <w:r w:rsidRPr="00C95B3E">
                                <w:t>Departamento de Despesas</w:t>
                              </w:r>
                            </w:p>
                            <w:p w14:paraId="52AE707B" w14:textId="77777777" w:rsidR="00ED16B4" w:rsidRPr="00C95B3E" w:rsidRDefault="00ED16B4" w:rsidP="00D05F52"/>
                            <w:p w14:paraId="091DF647" w14:textId="77777777" w:rsidR="00ED16B4" w:rsidRPr="00C95B3E" w:rsidRDefault="00ED16B4" w:rsidP="00D05F52">
                              <w:pPr>
                                <w:jc w:val="center"/>
                              </w:pPr>
                              <w:r w:rsidRPr="00C95B3E">
                                <w:t>Oficial das</w:t>
                              </w:r>
                              <w:r w:rsidRPr="00C95B3E">
                                <w:br/>
                                <w:t>Despesas</w:t>
                              </w:r>
                            </w:p>
                          </w:txbxContent>
                        </wps:txbx>
                        <wps:bodyPr rot="0" vert="horz" wrap="square" lIns="12700" tIns="12700" rIns="12700" bIns="12700" anchor="t" anchorCtr="0" upright="1">
                          <a:noAutofit/>
                        </wps:bodyPr>
                      </wps:wsp>
                      <wps:wsp>
                        <wps:cNvPr id="758" name="Rectangle 688"/>
                        <wps:cNvSpPr>
                          <a:spLocks noChangeArrowheads="1"/>
                        </wps:cNvSpPr>
                        <wps:spPr bwMode="auto">
                          <a:xfrm>
                            <a:off x="2015454" y="0"/>
                            <a:ext cx="1002030" cy="3625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4D063C" w14:textId="77777777" w:rsidR="00ED16B4" w:rsidRPr="00C95B3E" w:rsidRDefault="00ED16B4" w:rsidP="00D05F52">
                              <w:pPr>
                                <w:jc w:val="center"/>
                              </w:pPr>
                              <w:r w:rsidRPr="00C95B3E">
                                <w:t>Departamento</w:t>
                              </w:r>
                              <w:r>
                                <w:br/>
                              </w:r>
                              <w:r w:rsidRPr="00C95B3E">
                                <w:t xml:space="preserve"> 9</w:t>
                              </w:r>
                            </w:p>
                          </w:txbxContent>
                        </wps:txbx>
                        <wps:bodyPr rot="0" vert="horz" wrap="square" lIns="12700" tIns="12700" rIns="12700" bIns="12700" anchor="t" anchorCtr="0" upright="1">
                          <a:noAutofit/>
                        </wps:bodyPr>
                      </wps:wsp>
                      <wps:wsp>
                        <wps:cNvPr id="772" name="Rectangle 689"/>
                        <wps:cNvSpPr>
                          <a:spLocks noChangeArrowheads="1"/>
                        </wps:cNvSpPr>
                        <wps:spPr bwMode="auto">
                          <a:xfrm>
                            <a:off x="2015544" y="514610"/>
                            <a:ext cx="1002030" cy="3625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6FBD09" w14:textId="77777777" w:rsidR="00ED16B4" w:rsidRPr="00C95B3E" w:rsidRDefault="00ED16B4" w:rsidP="00D05F52">
                              <w:pPr>
                                <w:jc w:val="center"/>
                              </w:pPr>
                              <w:r w:rsidRPr="00C95B3E">
                                <w:t>CORPO</w:t>
                              </w:r>
                            </w:p>
                          </w:txbxContent>
                        </wps:txbx>
                        <wps:bodyPr rot="0" vert="horz" wrap="square" lIns="12700" tIns="12700" rIns="12700" bIns="12700" anchor="t" anchorCtr="0" upright="1">
                          <a:noAutofit/>
                        </wps:bodyPr>
                      </wps:wsp>
                      <wps:wsp>
                        <wps:cNvPr id="775" name="Rectangle 690"/>
                        <wps:cNvSpPr>
                          <a:spLocks noChangeArrowheads="1"/>
                        </wps:cNvSpPr>
                        <wps:spPr bwMode="auto">
                          <a:xfrm>
                            <a:off x="2015544" y="952491"/>
                            <a:ext cx="1002030" cy="15208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91335E" w14:textId="77777777" w:rsidR="00ED16B4" w:rsidRPr="00C95B3E" w:rsidRDefault="00ED16B4" w:rsidP="00D05F52">
                              <w:pPr>
                                <w:jc w:val="center"/>
                              </w:pPr>
                              <w:r w:rsidRPr="00C95B3E">
                                <w:t>Departamento de Materiais</w:t>
                              </w:r>
                            </w:p>
                            <w:p w14:paraId="296C6023" w14:textId="77777777" w:rsidR="00ED16B4" w:rsidRPr="00C95B3E" w:rsidRDefault="00ED16B4" w:rsidP="00D05F52"/>
                            <w:p w14:paraId="3DB0E107" w14:textId="77777777" w:rsidR="00ED16B4" w:rsidRPr="00C95B3E" w:rsidRDefault="00ED16B4" w:rsidP="00D05F52">
                              <w:pPr>
                                <w:jc w:val="center"/>
                              </w:pPr>
                              <w:r w:rsidRPr="00C95B3E">
                                <w:t>Oficial dos</w:t>
                              </w:r>
                              <w:r w:rsidRPr="00C95B3E">
                                <w:br/>
                                <w:t>Materiais</w:t>
                              </w:r>
                            </w:p>
                          </w:txbxContent>
                        </wps:txbx>
                        <wps:bodyPr rot="0" vert="horz" wrap="square" lIns="12700" tIns="12700" rIns="12700" bIns="12700" anchor="t" anchorCtr="0" upright="1">
                          <a:noAutofit/>
                        </wps:bodyPr>
                      </wps:wsp>
                    </wpg:wgp>
                  </a:graphicData>
                </a:graphic>
                <wp14:sizeRelH relativeFrom="margin">
                  <wp14:pctWidth>0</wp14:pctWidth>
                </wp14:sizeRelH>
              </wp:anchor>
            </w:drawing>
          </mc:Choice>
          <mc:Fallback>
            <w:pict>
              <v:group w14:anchorId="13589E19" id="Agrupar 827" o:spid="_x0000_s1088" style="position:absolute;margin-left:92.3pt;margin-top:18.1pt;width:255.85pt;height:195.7pt;z-index:251797504;mso-position-horizontal-relative:text;mso-position-vertical-relative:text;mso-width-relative:margin" coordsize="30175,2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">
                <v:rect id="Rectangle 681" o:spid="_x0000_s1089" style="position:absolute;left:10127;width:10020;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" filled="f" strokeweight="1pt">
                  <v:textbox inset="1pt,1pt,1pt,1pt">
                    <w:txbxContent>
                      <w:p w14:paraId="47BC36A4" w14:textId="77777777" w:rsidR="00ED16B4" w:rsidRPr="00C95B3E" w:rsidRDefault="00ED16B4" w:rsidP="00D05F52">
                        <w:pPr>
                          <w:jc w:val="center"/>
                        </w:pPr>
                        <w:r w:rsidRPr="00C95B3E">
                          <w:t xml:space="preserve">Departamento </w:t>
                        </w:r>
                        <w:r>
                          <w:br/>
                        </w:r>
                        <w:r w:rsidRPr="00C95B3E">
                          <w:t>8</w:t>
                        </w:r>
                      </w:p>
                    </w:txbxContent>
                  </v:textbox>
                </v:rect>
                <v:group id="Group 682" o:spid="_x0000_s1090" style="position:absolute;top:58;width:10149;height:24792" coordorigin="-257" coordsize="20257,1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rect id="Rectangle 683" o:spid="_x0000_s1091" style="position:absolute;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" filled="f" strokeweight="1pt">
                    <v:textbox inset="1pt,1pt,1pt,1pt">
                      <w:txbxContent>
                        <w:p w14:paraId="38A90490" w14:textId="77777777" w:rsidR="00ED16B4" w:rsidRPr="00C95B3E" w:rsidRDefault="00ED16B4" w:rsidP="00D05F52">
                          <w:pPr>
                            <w:jc w:val="center"/>
                          </w:pPr>
                          <w:r w:rsidRPr="00C95B3E">
                            <w:t xml:space="preserve">Departamento </w:t>
                          </w:r>
                          <w:r>
                            <w:br/>
                          </w:r>
                          <w:r w:rsidRPr="00C95B3E">
                            <w:t>7</w:t>
                          </w:r>
                        </w:p>
                      </w:txbxContent>
                    </v:textbox>
                  </v:rect>
                  <v:rect id="Rectangle 684" o:spid="_x0000_s1092" style="position:absolute;left:-257;top:4224;width:20000;height: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" filled="f" strokeweight="1pt">
                    <v:textbox inset="1pt,1pt,1pt,1pt">
                      <w:txbxContent>
                        <w:p w14:paraId="5393A3B6" w14:textId="77777777" w:rsidR="00ED16B4" w:rsidRPr="00C95B3E" w:rsidRDefault="00ED16B4" w:rsidP="00D05F52">
                          <w:pPr>
                            <w:jc w:val="center"/>
                          </w:pPr>
                          <w:r w:rsidRPr="00C95B3E">
                            <w:t>ENERGIA</w:t>
                          </w:r>
                        </w:p>
                      </w:txbxContent>
                    </v:textbox>
                  </v:rect>
                  <v:rect id="Rectangle 685" o:spid="_x0000_s1093" style="position:absolute;top:7915;width:20000;height:1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" filled="f" strokeweight="1pt">
                    <v:textbox inset="1pt,1pt,1pt,1pt">
                      <w:txbxContent>
                        <w:p w14:paraId="27F16E91" w14:textId="77777777" w:rsidR="00ED16B4" w:rsidRPr="00C95B3E" w:rsidRDefault="00ED16B4" w:rsidP="00D05F52">
                          <w:pPr>
                            <w:jc w:val="center"/>
                          </w:pPr>
                          <w:r w:rsidRPr="00C95B3E">
                            <w:t>Departamento de Receita</w:t>
                          </w:r>
                        </w:p>
                        <w:p w14:paraId="742B78E7" w14:textId="77777777" w:rsidR="00ED16B4" w:rsidRPr="00C95B3E" w:rsidRDefault="00ED16B4" w:rsidP="00D05F52"/>
                        <w:p w14:paraId="42CA3A04" w14:textId="77777777" w:rsidR="00ED16B4" w:rsidRPr="00C95B3E" w:rsidRDefault="00ED16B4" w:rsidP="00D05F52">
                          <w:pPr>
                            <w:jc w:val="center"/>
                          </w:pPr>
                          <w:r w:rsidRPr="00C95B3E">
                            <w:t>Oficial de</w:t>
                          </w:r>
                          <w:r w:rsidRPr="00C95B3E">
                            <w:br/>
                            <w:t>Receita</w:t>
                          </w:r>
                        </w:p>
                        <w:p w14:paraId="63208E48" w14:textId="77777777" w:rsidR="00ED16B4" w:rsidRPr="00C95B3E" w:rsidRDefault="00ED16B4" w:rsidP="00D05F52">
                          <w:pPr>
                            <w:jc w:val="center"/>
                          </w:pPr>
                          <w:r w:rsidRPr="00C95B3E">
                            <w:t>CAIXA</w:t>
                          </w:r>
                        </w:p>
                      </w:txbxContent>
                    </v:textbox>
                  </v:rect>
                </v:group>
                <v:rect id="Rectangle 686" o:spid="_x0000_s1094" style="position:absolute;left:10109;top:5210;width:10021;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" filled="f" strokeweight="1pt">
                  <v:textbox inset="1pt,1pt,1pt,1pt">
                    <w:txbxContent>
                      <w:p w14:paraId="7EE2F6F8" w14:textId="77777777" w:rsidR="00ED16B4" w:rsidRPr="00BF6331" w:rsidRDefault="00ED16B4" w:rsidP="00D05F52">
                        <w:pPr>
                          <w:jc w:val="center"/>
                        </w:pPr>
                        <w:r w:rsidRPr="00BF6331">
                          <w:t>AJUSTAMENTO</w:t>
                        </w:r>
                      </w:p>
                    </w:txbxContent>
                  </v:textbox>
                </v:rect>
                <v:rect id="Rectangle 687" o:spid="_x0000_s1095" style="position:absolute;left:10109;top:9589;width:10021;height:1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" filled="f" strokeweight="1pt">
                  <v:textbox inset="1pt,1pt,1pt,1pt">
                    <w:txbxContent>
                      <w:p w14:paraId="28C618B4" w14:textId="77777777" w:rsidR="00ED16B4" w:rsidRPr="00C95B3E" w:rsidRDefault="00ED16B4" w:rsidP="00D05F52">
                        <w:pPr>
                          <w:jc w:val="center"/>
                        </w:pPr>
                        <w:r w:rsidRPr="00C95B3E">
                          <w:t>Departamento de Despesas</w:t>
                        </w:r>
                      </w:p>
                      <w:p w14:paraId="52AE707B" w14:textId="77777777" w:rsidR="00ED16B4" w:rsidRPr="00C95B3E" w:rsidRDefault="00ED16B4" w:rsidP="00D05F52"/>
                      <w:p w14:paraId="091DF647" w14:textId="77777777" w:rsidR="00ED16B4" w:rsidRPr="00C95B3E" w:rsidRDefault="00ED16B4" w:rsidP="00D05F52">
                        <w:pPr>
                          <w:jc w:val="center"/>
                        </w:pPr>
                        <w:r w:rsidRPr="00C95B3E">
                          <w:t>Oficial das</w:t>
                        </w:r>
                        <w:r w:rsidRPr="00C95B3E">
                          <w:br/>
                          <w:t>Despesas</w:t>
                        </w:r>
                      </w:p>
                    </w:txbxContent>
                  </v:textbox>
                </v:rect>
                <v:rect id="Rectangle 688" o:spid="_x0000_s1096" style="position:absolute;left:20154;width:10020;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" filled="f" strokeweight="1pt">
                  <v:textbox inset="1pt,1pt,1pt,1pt">
                    <w:txbxContent>
                      <w:p w14:paraId="694D063C" w14:textId="77777777" w:rsidR="00ED16B4" w:rsidRPr="00C95B3E" w:rsidRDefault="00ED16B4" w:rsidP="00D05F52">
                        <w:pPr>
                          <w:jc w:val="center"/>
                        </w:pPr>
                        <w:r w:rsidRPr="00C95B3E">
                          <w:t>Departamento</w:t>
                        </w:r>
                        <w:r>
                          <w:br/>
                        </w:r>
                        <w:r w:rsidRPr="00C95B3E">
                          <w:t xml:space="preserve"> 9</w:t>
                        </w:r>
                      </w:p>
                    </w:txbxContent>
                  </v:textbox>
                </v:rect>
                <v:rect id="Rectangle 689" o:spid="_x0000_s1097" style="position:absolute;left:20155;top:5146;width:10020;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" filled="f" strokeweight="1pt">
                  <v:textbox inset="1pt,1pt,1pt,1pt">
                    <w:txbxContent>
                      <w:p w14:paraId="196FBD09" w14:textId="77777777" w:rsidR="00ED16B4" w:rsidRPr="00C95B3E" w:rsidRDefault="00ED16B4" w:rsidP="00D05F52">
                        <w:pPr>
                          <w:jc w:val="center"/>
                        </w:pPr>
                        <w:r w:rsidRPr="00C95B3E">
                          <w:t>CORPO</w:t>
                        </w:r>
                      </w:p>
                    </w:txbxContent>
                  </v:textbox>
                </v:rect>
                <v:rect id="Rectangle 690" o:spid="_x0000_s1098" style="position:absolute;left:20155;top:9524;width:10020;height:1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" filled="f" strokeweight="1pt">
                  <v:textbox inset="1pt,1pt,1pt,1pt">
                    <w:txbxContent>
                      <w:p w14:paraId="3C91335E" w14:textId="77777777" w:rsidR="00ED16B4" w:rsidRPr="00C95B3E" w:rsidRDefault="00ED16B4" w:rsidP="00D05F52">
                        <w:pPr>
                          <w:jc w:val="center"/>
                        </w:pPr>
                        <w:r w:rsidRPr="00C95B3E">
                          <w:t>Departamento de Materiais</w:t>
                        </w:r>
                      </w:p>
                      <w:p w14:paraId="296C6023" w14:textId="77777777" w:rsidR="00ED16B4" w:rsidRPr="00C95B3E" w:rsidRDefault="00ED16B4" w:rsidP="00D05F52"/>
                      <w:p w14:paraId="3DB0E107" w14:textId="77777777" w:rsidR="00ED16B4" w:rsidRPr="00C95B3E" w:rsidRDefault="00ED16B4" w:rsidP="00D05F52">
                        <w:pPr>
                          <w:jc w:val="center"/>
                        </w:pPr>
                        <w:r w:rsidRPr="00C95B3E">
                          <w:t>Oficial dos</w:t>
                        </w:r>
                        <w:r w:rsidRPr="00C95B3E">
                          <w:br/>
                          <w:t>Materiais</w:t>
                        </w:r>
                      </w:p>
                    </w:txbxContent>
                  </v:textbox>
                </v:rect>
              </v:group>
            </w:pict>
          </mc:Fallback>
        </mc:AlternateContent>
      </w:r>
    </w:p>
    <w:p w14:paraId="616EE502" w14:textId="77777777" w:rsidR="00D05F52" w:rsidRPr="006552BC" w:rsidRDefault="00D05F52" w:rsidP="00D05F52">
      <w:pPr>
        <w:pStyle w:val="Corpodetexto"/>
      </w:pPr>
    </w:p>
    <w:p w14:paraId="765471A3" w14:textId="21EB7EAC" w:rsidR="00D05F52" w:rsidRPr="006552BC" w:rsidRDefault="00D05F52" w:rsidP="00D05F52">
      <w:pPr>
        <w:pStyle w:val="Corpodetexto"/>
      </w:pPr>
    </w:p>
    <w:p w14:paraId="20987A58" w14:textId="3DB5FEE3" w:rsidR="00D05F52" w:rsidRPr="006552BC" w:rsidRDefault="00D05F52" w:rsidP="00D05F52">
      <w:pPr>
        <w:pStyle w:val="Corpodetexto"/>
      </w:pPr>
    </w:p>
    <w:p w14:paraId="149A4CD3" w14:textId="77777777" w:rsidR="00D05F52" w:rsidRPr="006552BC" w:rsidRDefault="00D05F52" w:rsidP="00D05F52">
      <w:pPr>
        <w:pStyle w:val="Corpodetexto"/>
      </w:pPr>
    </w:p>
    <w:p w14:paraId="7E81FFBC" w14:textId="77777777" w:rsidR="00D05F52" w:rsidRPr="006552BC" w:rsidRDefault="00D05F52" w:rsidP="00D05F52">
      <w:pPr>
        <w:pStyle w:val="Corpodetexto"/>
      </w:pPr>
    </w:p>
    <w:p w14:paraId="5C3CBB44" w14:textId="77777777" w:rsidR="00D05F52" w:rsidRPr="006552BC" w:rsidRDefault="00D05F52" w:rsidP="00D05F52">
      <w:pPr>
        <w:pStyle w:val="Corpodetexto"/>
      </w:pPr>
    </w:p>
    <w:p w14:paraId="20E9162B" w14:textId="77777777" w:rsidR="00D05F52" w:rsidRPr="006552BC" w:rsidRDefault="00D05F52" w:rsidP="00D05F52">
      <w:pPr>
        <w:pStyle w:val="Corpodetexto"/>
      </w:pPr>
    </w:p>
    <w:p w14:paraId="290429C4" w14:textId="77777777" w:rsidR="00D05F52" w:rsidRPr="006552BC" w:rsidRDefault="00D05F52" w:rsidP="00D05F52">
      <w:pPr>
        <w:pStyle w:val="Corpodetexto"/>
      </w:pPr>
    </w:p>
    <w:p w14:paraId="1DD05523" w14:textId="77777777" w:rsidR="00D05F52" w:rsidRPr="006552BC" w:rsidRDefault="00D05F52" w:rsidP="00D05F52">
      <w:r w:rsidRPr="006552BC">
        <w:br w:type="page"/>
        <w:t>O ORGANOGRAMA - 3</w:t>
      </w:r>
    </w:p>
    <w:p w14:paraId="5C5EE4F2" w14:textId="77777777" w:rsidR="00D05F52" w:rsidRPr="006552BC" w:rsidRDefault="00D05F52" w:rsidP="00D05F52">
      <w:r w:rsidRPr="006552BC">
        <w:rPr>
          <w:noProof/>
        </w:rPr>
        <mc:AlternateContent>
          <mc:Choice Requires="wps">
            <w:drawing>
              <wp:anchor distT="0" distB="0" distL="114300" distR="114300" simplePos="0" relativeHeight="251806720" behindDoc="0" locked="0" layoutInCell="1" allowOverlap="1" wp14:anchorId="164188E5" wp14:editId="6634C5F4">
                <wp:simplePos x="0" y="0"/>
                <wp:positionH relativeFrom="column">
                  <wp:posOffset>128270</wp:posOffset>
                </wp:positionH>
                <wp:positionV relativeFrom="paragraph">
                  <wp:posOffset>45085</wp:posOffset>
                </wp:positionV>
                <wp:extent cx="1257300" cy="462280"/>
                <wp:effectExtent l="1905" t="0" r="0" b="0"/>
                <wp:wrapNone/>
                <wp:docPr id="778"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FBB06" w14:textId="77777777" w:rsidR="00ED16B4" w:rsidRPr="00B81BF8" w:rsidRDefault="00ED16B4" w:rsidP="00D05F52">
                            <w:r w:rsidRPr="00B81BF8">
                              <w:t>PRESIDENTE</w:t>
                            </w:r>
                            <w:r w:rsidRPr="00B81BF8">
                              <w:br/>
                              <w:t>DO GRUPO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188E5" id="Text Box 728" o:spid="_x0000_s1099" type="#_x0000_t202" style="position:absolute;margin-left:10.1pt;margin-top:3.55pt;width:99pt;height:36.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" filled="f" stroked="f">
                <v:textbox>
                  <w:txbxContent>
                    <w:p w14:paraId="277FBB06" w14:textId="77777777" w:rsidR="00ED16B4" w:rsidRPr="00B81BF8" w:rsidRDefault="00ED16B4" w:rsidP="00D05F52">
                      <w:r w:rsidRPr="00B81BF8">
                        <w:t>PRESIDENTE</w:t>
                      </w:r>
                      <w:r w:rsidRPr="00B81BF8">
                        <w:br/>
                        <w:t>DO GRUPO</w:t>
                      </w:r>
                    </w:p>
                  </w:txbxContent>
                </v:textbox>
              </v:shape>
            </w:pict>
          </mc:Fallback>
        </mc:AlternateContent>
      </w:r>
    </w:p>
    <w:p w14:paraId="3F8211D3" w14:textId="77777777" w:rsidR="00D05F52" w:rsidRPr="006552BC" w:rsidRDefault="00D05F52" w:rsidP="00D05F52">
      <w:pPr>
        <w:pStyle w:val="Corpodetexto"/>
        <w:rPr>
          <w:b/>
        </w:rPr>
      </w:pPr>
      <w:r w:rsidRPr="006552BC">
        <w:rPr>
          <w:noProof/>
        </w:rPr>
        <mc:AlternateContent>
          <mc:Choice Requires="wps">
            <w:drawing>
              <wp:anchor distT="0" distB="0" distL="114300" distR="114300" simplePos="0" relativeHeight="251758592" behindDoc="0" locked="0" layoutInCell="0" allowOverlap="1" wp14:anchorId="4880AFDD" wp14:editId="119B16E8">
                <wp:simplePos x="0" y="0"/>
                <wp:positionH relativeFrom="column">
                  <wp:posOffset>4528820</wp:posOffset>
                </wp:positionH>
                <wp:positionV relativeFrom="paragraph">
                  <wp:posOffset>189230</wp:posOffset>
                </wp:positionV>
                <wp:extent cx="0" cy="221615"/>
                <wp:effectExtent l="20955" t="19685" r="17145" b="15875"/>
                <wp:wrapNone/>
                <wp:docPr id="779"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C9EFC9" id="Line 61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pt,14.9pt" to="356.6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" o:allowincell="f" strokeweight="2pt">
                <v:stroke startarrowlength="long" endarrowlength="long"/>
              </v:line>
            </w:pict>
          </mc:Fallback>
        </mc:AlternateContent>
      </w:r>
      <w:r w:rsidRPr="006552BC">
        <w:rPr>
          <w:noProof/>
        </w:rPr>
        <mc:AlternateContent>
          <mc:Choice Requires="wps">
            <w:drawing>
              <wp:anchor distT="0" distB="0" distL="114300" distR="114300" simplePos="0" relativeHeight="251802624" behindDoc="0" locked="0" layoutInCell="0" allowOverlap="1" wp14:anchorId="4B27AF70" wp14:editId="05CA8007">
                <wp:simplePos x="0" y="0"/>
                <wp:positionH relativeFrom="column">
                  <wp:posOffset>692150</wp:posOffset>
                </wp:positionH>
                <wp:positionV relativeFrom="paragraph">
                  <wp:posOffset>172085</wp:posOffset>
                </wp:positionV>
                <wp:extent cx="8651240" cy="635"/>
                <wp:effectExtent l="13335" t="21590" r="12700" b="15875"/>
                <wp:wrapNone/>
                <wp:docPr id="780" name="Lin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1240" cy="63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66AA8C" id="Line 699"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3.55pt" to="735.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" o:allowincell="f" strokeweight="2pt">
                <v:stroke startarrowlength="long" endarrowlength="long"/>
              </v:line>
            </w:pict>
          </mc:Fallback>
        </mc:AlternateContent>
      </w:r>
    </w:p>
    <w:p w14:paraId="7BF2936E" w14:textId="77777777" w:rsidR="00D05F52" w:rsidRPr="006552BC" w:rsidRDefault="00D05F52" w:rsidP="00D05F52">
      <w:pPr>
        <w:pStyle w:val="Corpodetexto"/>
      </w:pPr>
      <w:r w:rsidRPr="006552BC">
        <w:rPr>
          <w:noProof/>
        </w:rPr>
        <mc:AlternateContent>
          <mc:Choice Requires="wps">
            <w:drawing>
              <wp:anchor distT="0" distB="0" distL="114300" distR="114300" simplePos="0" relativeHeight="251807744" behindDoc="0" locked="0" layoutInCell="0" allowOverlap="1" wp14:anchorId="39A59537" wp14:editId="449E336E">
                <wp:simplePos x="0" y="0"/>
                <wp:positionH relativeFrom="column">
                  <wp:posOffset>3824605</wp:posOffset>
                </wp:positionH>
                <wp:positionV relativeFrom="paragraph">
                  <wp:posOffset>163195</wp:posOffset>
                </wp:positionV>
                <wp:extent cx="1376045" cy="405765"/>
                <wp:effectExtent l="2540" t="3175" r="2540" b="635"/>
                <wp:wrapNone/>
                <wp:docPr id="781"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045" cy="4057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2ACF6D" w14:textId="77777777" w:rsidR="00ED16B4" w:rsidRPr="00B81BF8" w:rsidRDefault="00ED16B4" w:rsidP="00D05F52">
                            <w:pPr>
                              <w:jc w:val="center"/>
                              <w:rPr>
                                <w:sz w:val="14"/>
                              </w:rPr>
                            </w:pPr>
                            <w:r w:rsidRPr="00B81BF8">
                              <w:t>EXECUTIVO</w:t>
                            </w:r>
                            <w:r>
                              <w:br/>
                            </w:r>
                            <w:r w:rsidRPr="00B81BF8">
                              <w:t>PÚBLICO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59537" id="Rectangle 732" o:spid="_x0000_s1100" style="position:absolute;margin-left:301.15pt;margin-top:12.85pt;width:108.35pt;height:31.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" o:allowincell="f" filled="f" stroked="f" strokeweight="1pt">
                <v:textbox inset="1pt,1pt,1pt,1pt">
                  <w:txbxContent>
                    <w:p w14:paraId="4B2ACF6D" w14:textId="77777777" w:rsidR="00ED16B4" w:rsidRPr="00B81BF8" w:rsidRDefault="00ED16B4" w:rsidP="00D05F52">
                      <w:pPr>
                        <w:jc w:val="center"/>
                        <w:rPr>
                          <w:sz w:val="14"/>
                        </w:rPr>
                      </w:pPr>
                      <w:r w:rsidRPr="00B81BF8">
                        <w:t>EXECUTIVO</w:t>
                      </w:r>
                      <w:r>
                        <w:br/>
                      </w:r>
                      <w:r w:rsidRPr="00B81BF8">
                        <w:t>PÚBLICO</w:t>
                      </w:r>
                    </w:p>
                  </w:txbxContent>
                </v:textbox>
              </v:rect>
            </w:pict>
          </mc:Fallback>
        </mc:AlternateContent>
      </w:r>
    </w:p>
    <w:p w14:paraId="240EE39D" w14:textId="77777777" w:rsidR="00D05F52" w:rsidRPr="006552BC" w:rsidRDefault="00D05F52" w:rsidP="00D05F52">
      <w:pPr>
        <w:pStyle w:val="Corpodetexto"/>
      </w:pPr>
    </w:p>
    <w:p w14:paraId="6A3ED33A" w14:textId="77777777" w:rsidR="00D05F52" w:rsidRPr="006552BC" w:rsidRDefault="00D05F52" w:rsidP="00D05F52">
      <w:pPr>
        <w:pStyle w:val="Corpodetexto"/>
      </w:pPr>
      <w:r w:rsidRPr="006552BC">
        <w:rPr>
          <w:noProof/>
        </w:rPr>
        <mc:AlternateContent>
          <mc:Choice Requires="wpg">
            <w:drawing>
              <wp:anchor distT="0" distB="0" distL="114300" distR="114300" simplePos="0" relativeHeight="251808768" behindDoc="0" locked="0" layoutInCell="1" allowOverlap="1" wp14:anchorId="4184937A" wp14:editId="0427E738">
                <wp:simplePos x="0" y="0"/>
                <wp:positionH relativeFrom="column">
                  <wp:posOffset>2900045</wp:posOffset>
                </wp:positionH>
                <wp:positionV relativeFrom="paragraph">
                  <wp:posOffset>40005</wp:posOffset>
                </wp:positionV>
                <wp:extent cx="3258185" cy="467360"/>
                <wp:effectExtent l="20955" t="13335" r="16510" b="14605"/>
                <wp:wrapNone/>
                <wp:docPr id="782" name="Group 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185" cy="467360"/>
                          <a:chOff x="5418" y="2871"/>
                          <a:chExt cx="5131" cy="736"/>
                        </a:xfrm>
                      </wpg:grpSpPr>
                      <wps:wsp>
                        <wps:cNvPr id="783" name="Line 724"/>
                        <wps:cNvCnPr>
                          <a:cxnSpLocks noChangeShapeType="1"/>
                        </wps:cNvCnPr>
                        <wps:spPr bwMode="auto">
                          <a:xfrm flipV="1">
                            <a:off x="5418" y="3130"/>
                            <a:ext cx="1" cy="477"/>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4" name="Line 725"/>
                        <wps:cNvCnPr>
                          <a:cxnSpLocks noChangeShapeType="1"/>
                        </wps:cNvCnPr>
                        <wps:spPr bwMode="auto">
                          <a:xfrm flipV="1">
                            <a:off x="10548" y="3131"/>
                            <a:ext cx="0" cy="476"/>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5" name="Line 726"/>
                        <wps:cNvCnPr>
                          <a:cxnSpLocks noChangeShapeType="1"/>
                        </wps:cNvCnPr>
                        <wps:spPr bwMode="auto">
                          <a:xfrm>
                            <a:off x="5418" y="3130"/>
                            <a:ext cx="5131" cy="1"/>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6" name="Line 727"/>
                        <wps:cNvCnPr>
                          <a:cxnSpLocks noChangeShapeType="1"/>
                        </wps:cNvCnPr>
                        <wps:spPr bwMode="auto">
                          <a:xfrm flipV="1">
                            <a:off x="7984" y="2871"/>
                            <a:ext cx="1" cy="260"/>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0CB8392" id="Group 733" o:spid="_x0000_s1026" style="position:absolute;margin-left:228.35pt;margin-top:3.15pt;width:256.55pt;height:36.8pt;z-index:251808768" coordorigin="5418,2871" coordsize="513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">
                <v:line id="Line 724" o:spid="_x0000_s1027" style="position:absolute;flip:y;visibility:visible;mso-wrap-style:square" from="5418,3130" to="5419,3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" strokeweight="2pt">
                  <v:stroke startarrowlength="long" endarrowlength="long"/>
                </v:line>
                <v:line id="Line 725" o:spid="_x0000_s1028" style="position:absolute;flip:y;visibility:visible;mso-wrap-style:square" from="10548,3131" to="10548,3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" strokeweight="2pt">
                  <v:stroke startarrowlength="long" endarrowlength="long"/>
                </v:line>
                <v:line id="Line 726" o:spid="_x0000_s1029" style="position:absolute;visibility:visible;mso-wrap-style:square" from="5418,3130" to="10549,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" strokeweight="2pt">
                  <v:stroke startarrowlength="long" endarrowlength="long"/>
                </v:line>
                <v:line id="Line 727" o:spid="_x0000_s1030" style="position:absolute;flip:y;visibility:visible;mso-wrap-style:square" from="7984,2871" to="7985,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" strokeweight="2pt">
                  <v:stroke startarrowlength="long" endarrowlength="long"/>
                </v:line>
              </v:group>
            </w:pict>
          </mc:Fallback>
        </mc:AlternateContent>
      </w:r>
    </w:p>
    <w:p w14:paraId="619EC687" w14:textId="77777777" w:rsidR="00D05F52" w:rsidRPr="006552BC" w:rsidRDefault="00D05F52" w:rsidP="00D05F52">
      <w:pPr>
        <w:pStyle w:val="Corpodetexto"/>
      </w:pPr>
      <w:r w:rsidRPr="006552BC">
        <w:rPr>
          <w:noProof/>
        </w:rPr>
        <mc:AlternateContent>
          <mc:Choice Requires="wps">
            <w:drawing>
              <wp:anchor distT="0" distB="0" distL="114300" distR="114300" simplePos="0" relativeHeight="251803648" behindDoc="0" locked="0" layoutInCell="0" allowOverlap="1" wp14:anchorId="12CD7E6A" wp14:editId="09DE042C">
                <wp:simplePos x="0" y="0"/>
                <wp:positionH relativeFrom="column">
                  <wp:posOffset>5288915</wp:posOffset>
                </wp:positionH>
                <wp:positionV relativeFrom="paragraph">
                  <wp:posOffset>153035</wp:posOffset>
                </wp:positionV>
                <wp:extent cx="1927860" cy="409575"/>
                <wp:effectExtent l="0" t="0" r="0" b="9525"/>
                <wp:wrapNone/>
                <wp:docPr id="787"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409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218B61" w14:textId="77777777" w:rsidR="00ED16B4" w:rsidRDefault="00ED16B4" w:rsidP="00D05F52">
                            <w:pPr>
                              <w:jc w:val="center"/>
                            </w:pPr>
                            <w:r>
                              <w:t>SECRETÁRIO PÚBLICO</w:t>
                            </w:r>
                            <w:r>
                              <w:br/>
                            </w:r>
                            <w:r w:rsidRPr="00DB3966">
                              <w:rPr>
                                <w:b/>
                              </w:rPr>
                              <w:t>DIVISÃO SEIS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D7E6A" id="Rectangle 700" o:spid="_x0000_s1101" style="position:absolute;margin-left:416.45pt;margin-top:12.05pt;width:151.8pt;height:3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" o:allowincell="f" filled="f" stroked="f" strokeweight="1pt">
                <v:textbox inset="1pt,1pt,1pt,1pt">
                  <w:txbxContent>
                    <w:p w14:paraId="58218B61" w14:textId="77777777" w:rsidR="00ED16B4" w:rsidRDefault="00ED16B4" w:rsidP="00D05F52">
                      <w:pPr>
                        <w:jc w:val="center"/>
                      </w:pPr>
                      <w:r>
                        <w:t>SECRETÁRIO PÚBLICO</w:t>
                      </w:r>
                      <w:r>
                        <w:br/>
                      </w:r>
                      <w:r w:rsidRPr="00DB3966">
                        <w:rPr>
                          <w:b/>
                        </w:rPr>
                        <w:t>DIVISÃO SEIS</w:t>
                      </w:r>
                    </w:p>
                  </w:txbxContent>
                </v:textbox>
              </v:rect>
            </w:pict>
          </mc:Fallback>
        </mc:AlternateContent>
      </w:r>
      <w:r w:rsidRPr="006552BC">
        <w:rPr>
          <w:noProof/>
        </w:rPr>
        <mc:AlternateContent>
          <mc:Choice Requires="wps">
            <w:drawing>
              <wp:anchor distT="0" distB="0" distL="114300" distR="114300" simplePos="0" relativeHeight="251759616" behindDoc="0" locked="0" layoutInCell="0" allowOverlap="1" wp14:anchorId="30160CF1" wp14:editId="2552C1A3">
                <wp:simplePos x="0" y="0"/>
                <wp:positionH relativeFrom="column">
                  <wp:posOffset>1745615</wp:posOffset>
                </wp:positionH>
                <wp:positionV relativeFrom="paragraph">
                  <wp:posOffset>124460</wp:posOffset>
                </wp:positionV>
                <wp:extent cx="2430780" cy="354330"/>
                <wp:effectExtent l="0" t="0" r="7620" b="7620"/>
                <wp:wrapNone/>
                <wp:docPr id="788"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4AE3B2" w14:textId="77777777" w:rsidR="00ED16B4" w:rsidRDefault="00ED16B4" w:rsidP="00D05F52">
                            <w:pPr>
                              <w:jc w:val="center"/>
                            </w:pPr>
                            <w:r w:rsidRPr="00B81BF8">
                              <w:t>SECRETÁRIO DA QUALIDADE</w:t>
                            </w:r>
                            <w:r>
                              <w:br/>
                            </w:r>
                            <w:r w:rsidRPr="00DB3966">
                              <w:rPr>
                                <w:b/>
                              </w:rPr>
                              <w:t>DIVISÃO CINCO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60CF1" id="Rectangle 614" o:spid="_x0000_s1102" style="position:absolute;margin-left:137.45pt;margin-top:9.8pt;width:191.4pt;height:27.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" o:allowincell="f" filled="f" stroked="f" strokeweight="1pt">
                <v:textbox inset="1pt,1pt,1pt,1pt">
                  <w:txbxContent>
                    <w:p w14:paraId="304AE3B2" w14:textId="77777777" w:rsidR="00ED16B4" w:rsidRDefault="00ED16B4" w:rsidP="00D05F52">
                      <w:pPr>
                        <w:jc w:val="center"/>
                      </w:pPr>
                      <w:r w:rsidRPr="00B81BF8">
                        <w:t>SECRETÁRIO DA QUALIDADE</w:t>
                      </w:r>
                      <w:r>
                        <w:br/>
                      </w:r>
                      <w:r w:rsidRPr="00DB3966">
                        <w:rPr>
                          <w:b/>
                        </w:rPr>
                        <w:t>DIVISÃO CINCO</w:t>
                      </w:r>
                    </w:p>
                  </w:txbxContent>
                </v:textbox>
              </v:rect>
            </w:pict>
          </mc:Fallback>
        </mc:AlternateContent>
      </w:r>
    </w:p>
    <w:p w14:paraId="23330668" w14:textId="77777777" w:rsidR="00D05F52" w:rsidRPr="006552BC" w:rsidRDefault="00D05F52" w:rsidP="00D05F52">
      <w:pPr>
        <w:pStyle w:val="Corpodetexto"/>
      </w:pPr>
    </w:p>
    <w:p w14:paraId="778983B1" w14:textId="77777777" w:rsidR="00D05F52" w:rsidRPr="006552BC" w:rsidRDefault="00D05F52" w:rsidP="00D05F52">
      <w:pPr>
        <w:pStyle w:val="Corpodetexto"/>
        <w:rPr>
          <w:rFonts w:ascii="Times-Roman" w:hAnsi="Times-Roman"/>
        </w:rPr>
      </w:pPr>
      <w:r w:rsidRPr="006552BC">
        <w:rPr>
          <w:noProof/>
        </w:rPr>
        <mc:AlternateContent>
          <mc:Choice Requires="wpg">
            <w:drawing>
              <wp:anchor distT="0" distB="0" distL="114300" distR="114300" simplePos="0" relativeHeight="251805696" behindDoc="0" locked="0" layoutInCell="0" allowOverlap="1" wp14:anchorId="3AC10BC3" wp14:editId="72DB3FC9">
                <wp:simplePos x="0" y="0"/>
                <wp:positionH relativeFrom="column">
                  <wp:posOffset>1450340</wp:posOffset>
                </wp:positionH>
                <wp:positionV relativeFrom="paragraph">
                  <wp:posOffset>143510</wp:posOffset>
                </wp:positionV>
                <wp:extent cx="3004820" cy="2847975"/>
                <wp:effectExtent l="0" t="0" r="24130" b="28575"/>
                <wp:wrapNone/>
                <wp:docPr id="789"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820" cy="2847975"/>
                          <a:chOff x="-1" y="0"/>
                          <a:chExt cx="20002" cy="19998"/>
                        </a:xfrm>
                      </wpg:grpSpPr>
                      <wps:wsp>
                        <wps:cNvPr id="790" name="Rectangle 713"/>
                        <wps:cNvSpPr>
                          <a:spLocks noChangeArrowheads="1"/>
                        </wps:cNvSpPr>
                        <wps:spPr bwMode="auto">
                          <a:xfrm>
                            <a:off x="6665"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9AD158" w14:textId="77777777" w:rsidR="00ED16B4" w:rsidRPr="00B81BF8" w:rsidRDefault="00ED16B4" w:rsidP="00D05F52">
                              <w:pPr>
                                <w:jc w:val="center"/>
                              </w:pPr>
                              <w:r w:rsidRPr="00B81BF8">
                                <w:t xml:space="preserve">Departamento </w:t>
                              </w:r>
                              <w:r>
                                <w:br/>
                              </w:r>
                              <w:r w:rsidRPr="00B81BF8">
                                <w:t>14</w:t>
                              </w:r>
                            </w:p>
                          </w:txbxContent>
                        </wps:txbx>
                        <wps:bodyPr rot="0" vert="horz" wrap="square" lIns="12700" tIns="12700" rIns="12700" bIns="12700" anchor="t" anchorCtr="0" upright="1">
                          <a:noAutofit/>
                        </wps:bodyPr>
                      </wps:wsp>
                      <wpg:grpSp>
                        <wpg:cNvPr id="791" name="Group 714"/>
                        <wpg:cNvGrpSpPr>
                          <a:grpSpLocks/>
                        </wpg:cNvGrpSpPr>
                        <wpg:grpSpPr bwMode="auto">
                          <a:xfrm>
                            <a:off x="-1" y="0"/>
                            <a:ext cx="6670" cy="19992"/>
                            <a:chOff x="0" y="0"/>
                            <a:chExt cx="20000" cy="19998"/>
                          </a:xfrm>
                        </wpg:grpSpPr>
                        <wps:wsp>
                          <wps:cNvPr id="792" name="Rectangle 715"/>
                          <wps:cNvSpPr>
                            <a:spLocks noChangeArrowheads="1"/>
                          </wps:cNvSpPr>
                          <wps:spPr bwMode="auto">
                            <a:xfrm>
                              <a:off x="0" y="0"/>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A69447" w14:textId="77777777" w:rsidR="00ED16B4" w:rsidRPr="00B81BF8" w:rsidRDefault="00ED16B4" w:rsidP="00D05F52">
                                <w:pPr>
                                  <w:jc w:val="center"/>
                                </w:pPr>
                                <w:r w:rsidRPr="00B81BF8">
                                  <w:t xml:space="preserve">Departamento </w:t>
                                </w:r>
                                <w:r>
                                  <w:br/>
                                </w:r>
                                <w:r w:rsidRPr="00B81BF8">
                                  <w:t>13</w:t>
                                </w:r>
                              </w:p>
                            </w:txbxContent>
                          </wps:txbx>
                          <wps:bodyPr rot="0" vert="horz" wrap="square" lIns="12700" tIns="12700" rIns="12700" bIns="12700" anchor="t" anchorCtr="0" upright="1">
                            <a:noAutofit/>
                          </wps:bodyPr>
                        </wps:wsp>
                        <wps:wsp>
                          <wps:cNvPr id="793" name="Rectangle 716"/>
                          <wps:cNvSpPr>
                            <a:spLocks noChangeArrowheads="1"/>
                          </wps:cNvSpPr>
                          <wps:spPr bwMode="auto">
                            <a:xfrm>
                              <a:off x="0" y="3221"/>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90B8BE" w14:textId="77777777" w:rsidR="00ED16B4" w:rsidRPr="00B81BF8" w:rsidRDefault="00ED16B4" w:rsidP="00D05F52">
                                <w:pPr>
                                  <w:jc w:val="center"/>
                                </w:pPr>
                                <w:r w:rsidRPr="00B81BF8">
                                  <w:t>RESULTADO</w:t>
                                </w:r>
                              </w:p>
                            </w:txbxContent>
                          </wps:txbx>
                          <wps:bodyPr rot="0" vert="horz" wrap="square" lIns="12700" tIns="12700" rIns="12700" bIns="12700" anchor="t" anchorCtr="0" upright="1">
                            <a:noAutofit/>
                          </wps:bodyPr>
                        </wps:wsp>
                        <wps:wsp>
                          <wps:cNvPr id="794" name="Rectangle 717"/>
                          <wps:cNvSpPr>
                            <a:spLocks noChangeArrowheads="1"/>
                          </wps:cNvSpPr>
                          <wps:spPr bwMode="auto">
                            <a:xfrm>
                              <a:off x="0" y="6442"/>
                              <a:ext cx="20000" cy="1355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F55311" w14:textId="77777777" w:rsidR="00ED16B4" w:rsidRPr="000B6C45" w:rsidRDefault="00ED16B4" w:rsidP="00D05F52">
                                <w:pPr>
                                  <w:jc w:val="center"/>
                                </w:pPr>
                                <w:r w:rsidRPr="000B6C45">
                                  <w:t>Departamento de Exames</w:t>
                                </w:r>
                              </w:p>
                              <w:p w14:paraId="74807988" w14:textId="77777777" w:rsidR="00ED16B4" w:rsidRPr="000B6C45" w:rsidRDefault="00ED16B4" w:rsidP="00D05F52"/>
                              <w:p w14:paraId="7FC345BF" w14:textId="77777777" w:rsidR="00ED16B4" w:rsidRPr="000B6C45" w:rsidRDefault="00ED16B4" w:rsidP="00D05F52">
                                <w:pPr>
                                  <w:jc w:val="center"/>
                                </w:pPr>
                                <w:r w:rsidRPr="000B6C45">
                                  <w:t>Oficial</w:t>
                                </w:r>
                                <w:r w:rsidRPr="000B6C45">
                                  <w:br/>
                                  <w:t>Examinador</w:t>
                                </w:r>
                              </w:p>
                              <w:p w14:paraId="0157AD99" w14:textId="77777777" w:rsidR="00ED16B4" w:rsidRPr="000B6C45" w:rsidRDefault="00ED16B4" w:rsidP="00D05F52">
                                <w:pPr>
                                  <w:jc w:val="center"/>
                                </w:pPr>
                                <w:r w:rsidRPr="000B6C45">
                                  <w:t>EXAMINADOR</w:t>
                                </w:r>
                              </w:p>
                            </w:txbxContent>
                          </wps:txbx>
                          <wps:bodyPr rot="0" vert="horz" wrap="square" lIns="12700" tIns="12700" rIns="12700" bIns="12700" anchor="t" anchorCtr="0" upright="1">
                            <a:noAutofit/>
                          </wps:bodyPr>
                        </wps:wsp>
                      </wpg:grpSp>
                      <wps:wsp>
                        <wps:cNvPr id="795" name="Rectangle 718"/>
                        <wps:cNvSpPr>
                          <a:spLocks noChangeArrowheads="1"/>
                        </wps:cNvSpPr>
                        <wps:spPr bwMode="auto">
                          <a:xfrm>
                            <a:off x="6665"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B902AE" w14:textId="77777777" w:rsidR="00ED16B4" w:rsidRPr="00B81BF8" w:rsidRDefault="00ED16B4" w:rsidP="00D05F52">
                              <w:pPr>
                                <w:jc w:val="center"/>
                              </w:pPr>
                              <w:r w:rsidRPr="00B81BF8">
                                <w:t>CORREÇÃO</w:t>
                              </w:r>
                            </w:p>
                          </w:txbxContent>
                        </wps:txbx>
                        <wps:bodyPr rot="0" vert="horz" wrap="square" lIns="12700" tIns="12700" rIns="12700" bIns="12700" anchor="t" anchorCtr="0" upright="1">
                          <a:noAutofit/>
                        </wps:bodyPr>
                      </wps:wsp>
                      <wps:wsp>
                        <wps:cNvPr id="796" name="Rectangle 719"/>
                        <wps:cNvSpPr>
                          <a:spLocks noChangeArrowheads="1"/>
                        </wps:cNvSpPr>
                        <wps:spPr bwMode="auto">
                          <a:xfrm>
                            <a:off x="6665" y="6440"/>
                            <a:ext cx="6670" cy="1355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3C2092" w14:textId="77777777" w:rsidR="00ED16B4" w:rsidRPr="000B6C45" w:rsidRDefault="00ED16B4" w:rsidP="00D05F52">
                              <w:pPr>
                                <w:jc w:val="center"/>
                              </w:pPr>
                              <w:r w:rsidRPr="000B6C45">
                                <w:t>Departamento de Revisão</w:t>
                              </w:r>
                            </w:p>
                            <w:p w14:paraId="34BA3617" w14:textId="77777777" w:rsidR="00ED16B4" w:rsidRPr="000B6C45" w:rsidRDefault="00ED16B4" w:rsidP="00D05F52">
                              <w:pPr>
                                <w:jc w:val="center"/>
                              </w:pPr>
                              <w:r w:rsidRPr="000B6C45">
                                <w:t>Oficial</w:t>
                              </w:r>
                              <w:r w:rsidRPr="000B6C45">
                                <w:br/>
                                <w:t>de Revisão</w:t>
                              </w:r>
                            </w:p>
                            <w:p w14:paraId="66B9DAE9" w14:textId="77777777" w:rsidR="00ED16B4" w:rsidRPr="000B6C45" w:rsidRDefault="00ED16B4" w:rsidP="00D05F52">
                              <w:pPr>
                                <w:jc w:val="center"/>
                              </w:pPr>
                              <w:r w:rsidRPr="000B6C45">
                                <w:t>OFICIAL DE CRAMMING</w:t>
                              </w:r>
                            </w:p>
                            <w:p w14:paraId="0310033A" w14:textId="77777777" w:rsidR="00ED16B4" w:rsidRPr="000B6C45" w:rsidRDefault="00ED16B4" w:rsidP="00D05F52">
                              <w:pPr>
                                <w:jc w:val="center"/>
                              </w:pPr>
                              <w:r w:rsidRPr="000B6C45">
                                <w:t>AUDITOR DE REVISÃO</w:t>
                              </w:r>
                            </w:p>
                          </w:txbxContent>
                        </wps:txbx>
                        <wps:bodyPr rot="0" vert="horz" wrap="square" lIns="12700" tIns="12700" rIns="12700" bIns="12700" anchor="t" anchorCtr="0" upright="1">
                          <a:noAutofit/>
                        </wps:bodyPr>
                      </wps:wsp>
                      <wps:wsp>
                        <wps:cNvPr id="797" name="Rectangle 720"/>
                        <wps:cNvSpPr>
                          <a:spLocks noChangeArrowheads="1"/>
                        </wps:cNvSpPr>
                        <wps:spPr bwMode="auto">
                          <a:xfrm>
                            <a:off x="13331"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CF1A7" w14:textId="77777777" w:rsidR="00ED16B4" w:rsidRPr="00B81BF8" w:rsidRDefault="00ED16B4" w:rsidP="00D05F52">
                              <w:pPr>
                                <w:jc w:val="center"/>
                              </w:pPr>
                              <w:r w:rsidRPr="00B81BF8">
                                <w:t xml:space="preserve">Departamento </w:t>
                              </w:r>
                              <w:r>
                                <w:br/>
                              </w:r>
                              <w:r w:rsidRPr="00B81BF8">
                                <w:t>15</w:t>
                              </w:r>
                            </w:p>
                          </w:txbxContent>
                        </wps:txbx>
                        <wps:bodyPr rot="0" vert="horz" wrap="square" lIns="12700" tIns="12700" rIns="12700" bIns="12700" anchor="t" anchorCtr="0" upright="1">
                          <a:noAutofit/>
                        </wps:bodyPr>
                      </wps:wsp>
                      <wps:wsp>
                        <wps:cNvPr id="798" name="Rectangle 721"/>
                        <wps:cNvSpPr>
                          <a:spLocks noChangeArrowheads="1"/>
                        </wps:cNvSpPr>
                        <wps:spPr bwMode="auto">
                          <a:xfrm>
                            <a:off x="13331"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49EAF6" w14:textId="77777777" w:rsidR="00ED16B4" w:rsidRPr="00B81BF8" w:rsidRDefault="00ED16B4" w:rsidP="00D05F52">
                              <w:pPr>
                                <w:jc w:val="center"/>
                              </w:pPr>
                              <w:r w:rsidRPr="00B81BF8">
                                <w:t>CAPACIDADE</w:t>
                              </w:r>
                            </w:p>
                          </w:txbxContent>
                        </wps:txbx>
                        <wps:bodyPr rot="0" vert="horz" wrap="square" lIns="12700" tIns="12700" rIns="12700" bIns="12700" anchor="t" anchorCtr="0" upright="1">
                          <a:noAutofit/>
                        </wps:bodyPr>
                      </wps:wsp>
                      <wps:wsp>
                        <wps:cNvPr id="799" name="Rectangle 722"/>
                        <wps:cNvSpPr>
                          <a:spLocks noChangeArrowheads="1"/>
                        </wps:cNvSpPr>
                        <wps:spPr bwMode="auto">
                          <a:xfrm>
                            <a:off x="13331" y="6445"/>
                            <a:ext cx="6670" cy="13553"/>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5EA2DC" w14:textId="77777777" w:rsidR="00ED16B4" w:rsidRPr="000B6C45" w:rsidRDefault="00ED16B4" w:rsidP="00D05F52">
                              <w:pPr>
                                <w:jc w:val="center"/>
                              </w:pPr>
                              <w:r w:rsidRPr="000B6C45">
                                <w:t>Departamento de Certificados e Recompensas</w:t>
                              </w:r>
                            </w:p>
                            <w:p w14:paraId="6C9AC4C9" w14:textId="77777777" w:rsidR="00ED16B4" w:rsidRPr="000B6C45" w:rsidRDefault="00ED16B4" w:rsidP="00D05F52"/>
                            <w:p w14:paraId="087C3E65" w14:textId="77777777" w:rsidR="00ED16B4" w:rsidRPr="000B6C45" w:rsidRDefault="00ED16B4" w:rsidP="00D05F52">
                              <w:pPr>
                                <w:jc w:val="center"/>
                              </w:pPr>
                              <w:r w:rsidRPr="000B6C45">
                                <w:t xml:space="preserve">Oficial de </w:t>
                              </w:r>
                              <w:r>
                                <w:br/>
                              </w:r>
                              <w:r w:rsidRPr="000B6C45">
                                <w:t>Certificados e Recompensas</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10BC3" id="Group 712" o:spid="_x0000_s1103" style="position:absolute;margin-left:114.2pt;margin-top:11.3pt;width:236.6pt;height:224.25pt;z-index:251805696;mso-position-horizontal-relative:text;mso-position-vertical-relative:text" coordorigin="-1" coordsize="20002,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" o:allowincell="f">
                <v:rect id="Rectangle 713" o:spid="_x0000_s1104" style="position:absolute;left:6665;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" filled="f" strokeweight="1pt">
                  <v:textbox inset="1pt,1pt,1pt,1pt">
                    <w:txbxContent>
                      <w:p w14:paraId="679AD158" w14:textId="77777777" w:rsidR="00ED16B4" w:rsidRPr="00B81BF8" w:rsidRDefault="00ED16B4" w:rsidP="00D05F52">
                        <w:pPr>
                          <w:jc w:val="center"/>
                        </w:pPr>
                        <w:r w:rsidRPr="00B81BF8">
                          <w:t xml:space="preserve">Departamento </w:t>
                        </w:r>
                        <w:r>
                          <w:br/>
                        </w:r>
                        <w:r w:rsidRPr="00B81BF8">
                          <w:t>14</w:t>
                        </w:r>
                      </w:p>
                    </w:txbxContent>
                  </v:textbox>
                </v:rect>
                <v:group id="Group 714" o:spid="_x0000_s1105" style="position:absolute;left:-1;width:6670;height:19992" coordsize="20000,1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rect id="Rectangle 715" o:spid="_x0000_s1106" style="position:absolute;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" filled="f" strokeweight="1pt">
                    <v:textbox inset="1pt,1pt,1pt,1pt">
                      <w:txbxContent>
                        <w:p w14:paraId="67A69447" w14:textId="77777777" w:rsidR="00ED16B4" w:rsidRPr="00B81BF8" w:rsidRDefault="00ED16B4" w:rsidP="00D05F52">
                          <w:pPr>
                            <w:jc w:val="center"/>
                          </w:pPr>
                          <w:r w:rsidRPr="00B81BF8">
                            <w:t xml:space="preserve">Departamento </w:t>
                          </w:r>
                          <w:r>
                            <w:br/>
                          </w:r>
                          <w:r w:rsidRPr="00B81BF8">
                            <w:t>13</w:t>
                          </w:r>
                        </w:p>
                      </w:txbxContent>
                    </v:textbox>
                  </v:rect>
                  <v:rect id="Rectangle 716" o:spid="_x0000_s1107" style="position:absolute;top:3221;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" filled="f" strokeweight="1pt">
                    <v:textbox inset="1pt,1pt,1pt,1pt">
                      <w:txbxContent>
                        <w:p w14:paraId="3D90B8BE" w14:textId="77777777" w:rsidR="00ED16B4" w:rsidRPr="00B81BF8" w:rsidRDefault="00ED16B4" w:rsidP="00D05F52">
                          <w:pPr>
                            <w:jc w:val="center"/>
                          </w:pPr>
                          <w:r w:rsidRPr="00B81BF8">
                            <w:t>RESULTADO</w:t>
                          </w:r>
                        </w:p>
                      </w:txbxContent>
                    </v:textbox>
                  </v:rect>
                  <v:rect id="Rectangle 717" o:spid="_x0000_s1108" style="position:absolute;top:6442;width:20000;height:1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" filled="f" strokeweight="1pt">
                    <v:textbox inset="1pt,1pt,1pt,1pt">
                      <w:txbxContent>
                        <w:p w14:paraId="0EF55311" w14:textId="77777777" w:rsidR="00ED16B4" w:rsidRPr="000B6C45" w:rsidRDefault="00ED16B4" w:rsidP="00D05F52">
                          <w:pPr>
                            <w:jc w:val="center"/>
                          </w:pPr>
                          <w:r w:rsidRPr="000B6C45">
                            <w:t>Departamento de Exames</w:t>
                          </w:r>
                        </w:p>
                        <w:p w14:paraId="74807988" w14:textId="77777777" w:rsidR="00ED16B4" w:rsidRPr="000B6C45" w:rsidRDefault="00ED16B4" w:rsidP="00D05F52"/>
                        <w:p w14:paraId="7FC345BF" w14:textId="77777777" w:rsidR="00ED16B4" w:rsidRPr="000B6C45" w:rsidRDefault="00ED16B4" w:rsidP="00D05F52">
                          <w:pPr>
                            <w:jc w:val="center"/>
                          </w:pPr>
                          <w:r w:rsidRPr="000B6C45">
                            <w:t>Oficial</w:t>
                          </w:r>
                          <w:r w:rsidRPr="000B6C45">
                            <w:br/>
                            <w:t>Examinador</w:t>
                          </w:r>
                        </w:p>
                        <w:p w14:paraId="0157AD99" w14:textId="77777777" w:rsidR="00ED16B4" w:rsidRPr="000B6C45" w:rsidRDefault="00ED16B4" w:rsidP="00D05F52">
                          <w:pPr>
                            <w:jc w:val="center"/>
                          </w:pPr>
                          <w:r w:rsidRPr="000B6C45">
                            <w:t>EXAMINADOR</w:t>
                          </w:r>
                        </w:p>
                      </w:txbxContent>
                    </v:textbox>
                  </v:rect>
                </v:group>
                <v:rect id="Rectangle 718" o:spid="_x0000_s1109" style="position:absolute;left:6665;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" filled="f" strokeweight="1pt">
                  <v:textbox inset="1pt,1pt,1pt,1pt">
                    <w:txbxContent>
                      <w:p w14:paraId="19B902AE" w14:textId="77777777" w:rsidR="00ED16B4" w:rsidRPr="00B81BF8" w:rsidRDefault="00ED16B4" w:rsidP="00D05F52">
                        <w:pPr>
                          <w:jc w:val="center"/>
                        </w:pPr>
                        <w:r w:rsidRPr="00B81BF8">
                          <w:t>CORREÇÃO</w:t>
                        </w:r>
                      </w:p>
                    </w:txbxContent>
                  </v:textbox>
                </v:rect>
                <v:rect id="Rectangle 719" o:spid="_x0000_s1110" style="position:absolute;left:6665;top:6440;width:6670;height:1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" filled="f" strokeweight="1pt">
                  <v:textbox inset="1pt,1pt,1pt,1pt">
                    <w:txbxContent>
                      <w:p w14:paraId="033C2092" w14:textId="77777777" w:rsidR="00ED16B4" w:rsidRPr="000B6C45" w:rsidRDefault="00ED16B4" w:rsidP="00D05F52">
                        <w:pPr>
                          <w:jc w:val="center"/>
                        </w:pPr>
                        <w:r w:rsidRPr="000B6C45">
                          <w:t>Departamento de Revisão</w:t>
                        </w:r>
                      </w:p>
                      <w:p w14:paraId="34BA3617" w14:textId="77777777" w:rsidR="00ED16B4" w:rsidRPr="000B6C45" w:rsidRDefault="00ED16B4" w:rsidP="00D05F52">
                        <w:pPr>
                          <w:jc w:val="center"/>
                        </w:pPr>
                        <w:r w:rsidRPr="000B6C45">
                          <w:t>Oficial</w:t>
                        </w:r>
                        <w:r w:rsidRPr="000B6C45">
                          <w:br/>
                          <w:t>de Revisão</w:t>
                        </w:r>
                      </w:p>
                      <w:p w14:paraId="66B9DAE9" w14:textId="77777777" w:rsidR="00ED16B4" w:rsidRPr="000B6C45" w:rsidRDefault="00ED16B4" w:rsidP="00D05F52">
                        <w:pPr>
                          <w:jc w:val="center"/>
                        </w:pPr>
                        <w:r w:rsidRPr="000B6C45">
                          <w:t>OFICIAL DE CRAMMING</w:t>
                        </w:r>
                      </w:p>
                      <w:p w14:paraId="0310033A" w14:textId="77777777" w:rsidR="00ED16B4" w:rsidRPr="000B6C45" w:rsidRDefault="00ED16B4" w:rsidP="00D05F52">
                        <w:pPr>
                          <w:jc w:val="center"/>
                        </w:pPr>
                        <w:r w:rsidRPr="000B6C45">
                          <w:t>AUDITOR DE REVISÃO</w:t>
                        </w:r>
                      </w:p>
                    </w:txbxContent>
                  </v:textbox>
                </v:rect>
                <v:rect id="Rectangle 720" o:spid="_x0000_s1111" style="position:absolute;left:13331;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" filled="f" strokeweight="1pt">
                  <v:textbox inset="1pt,1pt,1pt,1pt">
                    <w:txbxContent>
                      <w:p w14:paraId="139CF1A7" w14:textId="77777777" w:rsidR="00ED16B4" w:rsidRPr="00B81BF8" w:rsidRDefault="00ED16B4" w:rsidP="00D05F52">
                        <w:pPr>
                          <w:jc w:val="center"/>
                        </w:pPr>
                        <w:r w:rsidRPr="00B81BF8">
                          <w:t xml:space="preserve">Departamento </w:t>
                        </w:r>
                        <w:r>
                          <w:br/>
                        </w:r>
                        <w:r w:rsidRPr="00B81BF8">
                          <w:t>15</w:t>
                        </w:r>
                      </w:p>
                    </w:txbxContent>
                  </v:textbox>
                </v:rect>
                <v:rect id="Rectangle 721" o:spid="_x0000_s1112" style="position:absolute;left:13331;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" filled="f" strokeweight="1pt">
                  <v:textbox inset="1pt,1pt,1pt,1pt">
                    <w:txbxContent>
                      <w:p w14:paraId="2449EAF6" w14:textId="77777777" w:rsidR="00ED16B4" w:rsidRPr="00B81BF8" w:rsidRDefault="00ED16B4" w:rsidP="00D05F52">
                        <w:pPr>
                          <w:jc w:val="center"/>
                        </w:pPr>
                        <w:r w:rsidRPr="00B81BF8">
                          <w:t>CAPACIDADE</w:t>
                        </w:r>
                      </w:p>
                    </w:txbxContent>
                  </v:textbox>
                </v:rect>
                <v:rect id="Rectangle 722" o:spid="_x0000_s1113" style="position:absolute;left:13331;top:6445;width:6670;height:1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" filled="f" strokeweight="1pt">
                  <v:textbox inset="1pt,1pt,1pt,1pt">
                    <w:txbxContent>
                      <w:p w14:paraId="7F5EA2DC" w14:textId="77777777" w:rsidR="00ED16B4" w:rsidRPr="000B6C45" w:rsidRDefault="00ED16B4" w:rsidP="00D05F52">
                        <w:pPr>
                          <w:jc w:val="center"/>
                        </w:pPr>
                        <w:r w:rsidRPr="000B6C45">
                          <w:t>Departamento de Certificados e Recompensas</w:t>
                        </w:r>
                      </w:p>
                      <w:p w14:paraId="6C9AC4C9" w14:textId="77777777" w:rsidR="00ED16B4" w:rsidRPr="000B6C45" w:rsidRDefault="00ED16B4" w:rsidP="00D05F52"/>
                      <w:p w14:paraId="087C3E65" w14:textId="77777777" w:rsidR="00ED16B4" w:rsidRPr="000B6C45" w:rsidRDefault="00ED16B4" w:rsidP="00D05F52">
                        <w:pPr>
                          <w:jc w:val="center"/>
                        </w:pPr>
                        <w:r w:rsidRPr="000B6C45">
                          <w:t xml:space="preserve">Oficial de </w:t>
                        </w:r>
                        <w:r>
                          <w:br/>
                        </w:r>
                        <w:r w:rsidRPr="000B6C45">
                          <w:t>Certificados e Recompensas</w:t>
                        </w:r>
                      </w:p>
                    </w:txbxContent>
                  </v:textbox>
                </v:rect>
              </v:group>
            </w:pict>
          </mc:Fallback>
        </mc:AlternateContent>
      </w:r>
      <w:r w:rsidRPr="006552BC">
        <w:rPr>
          <w:noProof/>
        </w:rPr>
        <mc:AlternateContent>
          <mc:Choice Requires="wpg">
            <w:drawing>
              <wp:anchor distT="0" distB="0" distL="114300" distR="114300" simplePos="0" relativeHeight="251804672" behindDoc="0" locked="0" layoutInCell="0" allowOverlap="1" wp14:anchorId="1330D8DF" wp14:editId="602AFD5A">
                <wp:simplePos x="0" y="0"/>
                <wp:positionH relativeFrom="column">
                  <wp:posOffset>4669790</wp:posOffset>
                </wp:positionH>
                <wp:positionV relativeFrom="paragraph">
                  <wp:posOffset>143510</wp:posOffset>
                </wp:positionV>
                <wp:extent cx="3004820" cy="2847975"/>
                <wp:effectExtent l="0" t="0" r="24130" b="28575"/>
                <wp:wrapNone/>
                <wp:docPr id="800"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820" cy="2847975"/>
                          <a:chOff x="-1" y="0"/>
                          <a:chExt cx="20002" cy="19998"/>
                        </a:xfrm>
                      </wpg:grpSpPr>
                      <wps:wsp>
                        <wps:cNvPr id="801" name="Rectangle 702"/>
                        <wps:cNvSpPr>
                          <a:spLocks noChangeArrowheads="1"/>
                        </wps:cNvSpPr>
                        <wps:spPr bwMode="auto">
                          <a:xfrm>
                            <a:off x="6665"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F5DBE5" w14:textId="77777777" w:rsidR="00ED16B4" w:rsidRPr="00B81BF8" w:rsidRDefault="00ED16B4" w:rsidP="00D05F52">
                              <w:pPr>
                                <w:jc w:val="center"/>
                              </w:pPr>
                              <w:r w:rsidRPr="00B81BF8">
                                <w:t xml:space="preserve">Departamento </w:t>
                              </w:r>
                              <w:r>
                                <w:br/>
                              </w:r>
                              <w:r w:rsidRPr="00B81BF8">
                                <w:t>17</w:t>
                              </w:r>
                            </w:p>
                          </w:txbxContent>
                        </wps:txbx>
                        <wps:bodyPr rot="0" vert="horz" wrap="square" lIns="12700" tIns="12700" rIns="12700" bIns="12700" anchor="t" anchorCtr="0" upright="1">
                          <a:noAutofit/>
                        </wps:bodyPr>
                      </wps:wsp>
                      <wpg:grpSp>
                        <wpg:cNvPr id="802" name="Group 703"/>
                        <wpg:cNvGrpSpPr>
                          <a:grpSpLocks/>
                        </wpg:cNvGrpSpPr>
                        <wpg:grpSpPr bwMode="auto">
                          <a:xfrm>
                            <a:off x="-1" y="0"/>
                            <a:ext cx="6670" cy="19992"/>
                            <a:chOff x="0" y="0"/>
                            <a:chExt cx="20000" cy="19998"/>
                          </a:xfrm>
                        </wpg:grpSpPr>
                        <wps:wsp>
                          <wps:cNvPr id="803" name="Rectangle 704"/>
                          <wps:cNvSpPr>
                            <a:spLocks noChangeArrowheads="1"/>
                          </wps:cNvSpPr>
                          <wps:spPr bwMode="auto">
                            <a:xfrm>
                              <a:off x="0" y="0"/>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29EDB" w14:textId="77777777" w:rsidR="00ED16B4" w:rsidRPr="00B81BF8" w:rsidRDefault="00ED16B4" w:rsidP="00D05F52">
                                <w:pPr>
                                  <w:jc w:val="center"/>
                                </w:pPr>
                                <w:r w:rsidRPr="00B81BF8">
                                  <w:t xml:space="preserve">Departamento </w:t>
                                </w:r>
                                <w:r>
                                  <w:br/>
                                </w:r>
                                <w:r w:rsidRPr="00B81BF8">
                                  <w:t>16</w:t>
                                </w:r>
                              </w:p>
                            </w:txbxContent>
                          </wps:txbx>
                          <wps:bodyPr rot="0" vert="horz" wrap="square" lIns="12700" tIns="12700" rIns="12700" bIns="12700" anchor="t" anchorCtr="0" upright="1">
                            <a:noAutofit/>
                          </wps:bodyPr>
                        </wps:wsp>
                        <wps:wsp>
                          <wps:cNvPr id="804" name="Rectangle 705"/>
                          <wps:cNvSpPr>
                            <a:spLocks noChangeArrowheads="1"/>
                          </wps:cNvSpPr>
                          <wps:spPr bwMode="auto">
                            <a:xfrm>
                              <a:off x="0" y="3221"/>
                              <a:ext cx="20000" cy="323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010C7" w14:textId="77777777" w:rsidR="00ED16B4" w:rsidRPr="00B81BF8" w:rsidRDefault="00ED16B4" w:rsidP="00D05F52">
                                <w:pPr>
                                  <w:jc w:val="center"/>
                                </w:pPr>
                                <w:r w:rsidRPr="00B81BF8">
                                  <w:t>PROPÓSITOS</w:t>
                                </w:r>
                              </w:p>
                            </w:txbxContent>
                          </wps:txbx>
                          <wps:bodyPr rot="0" vert="horz" wrap="square" lIns="12700" tIns="12700" rIns="12700" bIns="12700" anchor="t" anchorCtr="0" upright="1">
                            <a:noAutofit/>
                          </wps:bodyPr>
                        </wps:wsp>
                        <wps:wsp>
                          <wps:cNvPr id="805" name="Rectangle 706"/>
                          <wps:cNvSpPr>
                            <a:spLocks noChangeArrowheads="1"/>
                          </wps:cNvSpPr>
                          <wps:spPr bwMode="auto">
                            <a:xfrm>
                              <a:off x="0" y="6442"/>
                              <a:ext cx="20000" cy="13556"/>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725466" w14:textId="77777777" w:rsidR="00ED16B4" w:rsidRPr="000B6C45" w:rsidRDefault="00ED16B4" w:rsidP="00D05F52">
                                <w:pPr>
                                  <w:jc w:val="center"/>
                                </w:pPr>
                                <w:r w:rsidRPr="000B6C45">
                                  <w:t>Departamento de Planeamento Público</w:t>
                                </w:r>
                              </w:p>
                              <w:p w14:paraId="7B1CA923" w14:textId="77777777" w:rsidR="00ED16B4" w:rsidRPr="000B6C45" w:rsidRDefault="00ED16B4" w:rsidP="00D05F52">
                                <w:pPr>
                                  <w:jc w:val="center"/>
                                </w:pPr>
                                <w:r w:rsidRPr="000B6C45">
                                  <w:t xml:space="preserve">Oficial de </w:t>
                                </w:r>
                                <w:r w:rsidRPr="000B6C45">
                                  <w:br/>
                                  <w:t>Planeamento</w:t>
                                </w:r>
                                <w:r w:rsidRPr="000B6C45">
                                  <w:br/>
                                  <w:t>Público</w:t>
                                </w:r>
                              </w:p>
                              <w:p w14:paraId="1591ACFD" w14:textId="77777777" w:rsidR="00ED16B4" w:rsidRPr="000B6C45" w:rsidRDefault="00ED16B4" w:rsidP="00D05F52">
                                <w:pPr>
                                  <w:jc w:val="center"/>
                                </w:pPr>
                                <w:r w:rsidRPr="000B6C45">
                                  <w:t xml:space="preserve">OFICIAL DE </w:t>
                                </w:r>
                                <w:r>
                                  <w:br/>
                                </w:r>
                                <w:r w:rsidRPr="000B6C45">
                                  <w:t xml:space="preserve">RELAÇÕES </w:t>
                                </w:r>
                                <w:r>
                                  <w:br/>
                                </w:r>
                                <w:r w:rsidRPr="000B6C45">
                                  <w:t>PÚBLICAS</w:t>
                                </w:r>
                              </w:p>
                            </w:txbxContent>
                          </wps:txbx>
                          <wps:bodyPr rot="0" vert="horz" wrap="square" lIns="12700" tIns="12700" rIns="12700" bIns="12700" anchor="t" anchorCtr="0" upright="1">
                            <a:noAutofit/>
                          </wps:bodyPr>
                        </wps:wsp>
                      </wpg:grpSp>
                      <wps:wsp>
                        <wps:cNvPr id="806" name="Rectangle 707"/>
                        <wps:cNvSpPr>
                          <a:spLocks noChangeArrowheads="1"/>
                        </wps:cNvSpPr>
                        <wps:spPr bwMode="auto">
                          <a:xfrm>
                            <a:off x="6665"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CFCC28" w14:textId="77777777" w:rsidR="00ED16B4" w:rsidRPr="00B81BF8" w:rsidRDefault="00ED16B4" w:rsidP="00D05F52">
                              <w:pPr>
                                <w:jc w:val="center"/>
                              </w:pPr>
                              <w:r w:rsidRPr="00B81BF8">
                                <w:t>CLEARING</w:t>
                              </w:r>
                            </w:p>
                          </w:txbxContent>
                        </wps:txbx>
                        <wps:bodyPr rot="0" vert="horz" wrap="square" lIns="12700" tIns="12700" rIns="12700" bIns="12700" anchor="t" anchorCtr="0" upright="1">
                          <a:noAutofit/>
                        </wps:bodyPr>
                      </wps:wsp>
                      <wps:wsp>
                        <wps:cNvPr id="807" name="Rectangle 708"/>
                        <wps:cNvSpPr>
                          <a:spLocks noChangeArrowheads="1"/>
                        </wps:cNvSpPr>
                        <wps:spPr bwMode="auto">
                          <a:xfrm>
                            <a:off x="6665" y="6440"/>
                            <a:ext cx="6670" cy="1355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147A33" w14:textId="77777777" w:rsidR="00ED16B4" w:rsidRPr="000B6C45" w:rsidRDefault="00ED16B4" w:rsidP="00D05F52">
                              <w:pPr>
                                <w:jc w:val="center"/>
                              </w:pPr>
                              <w:r w:rsidRPr="000B6C45">
                                <w:t>Departamento de Atividades Públicas</w:t>
                              </w:r>
                            </w:p>
                            <w:p w14:paraId="16A0E93F" w14:textId="77777777" w:rsidR="00ED16B4" w:rsidRPr="000B6C45" w:rsidRDefault="00ED16B4" w:rsidP="00D05F52">
                              <w:pPr>
                                <w:jc w:val="center"/>
                              </w:pPr>
                              <w:r w:rsidRPr="000B6C45">
                                <w:t xml:space="preserve">Oficial de </w:t>
                              </w:r>
                              <w:r>
                                <w:br/>
                              </w:r>
                              <w:r w:rsidRPr="000B6C45">
                                <w:t>Atividades Públicas</w:t>
                              </w:r>
                              <w:r>
                                <w:br/>
                              </w:r>
                            </w:p>
                            <w:p w14:paraId="3620CCF6" w14:textId="77777777" w:rsidR="00ED16B4" w:rsidRPr="000B6C45" w:rsidRDefault="00ED16B4" w:rsidP="00D05F52">
                              <w:pPr>
                                <w:jc w:val="center"/>
                              </w:pPr>
                              <w:r w:rsidRPr="000B6C45">
                                <w:t>PALESTRAS</w:t>
                              </w:r>
                              <w:r w:rsidRPr="000B6C45">
                                <w:br/>
                                <w:t>INTRODUTÓRIAS</w:t>
                              </w:r>
                            </w:p>
                          </w:txbxContent>
                        </wps:txbx>
                        <wps:bodyPr rot="0" vert="horz" wrap="square" lIns="12700" tIns="12700" rIns="12700" bIns="12700" anchor="t" anchorCtr="0" upright="1">
                          <a:noAutofit/>
                        </wps:bodyPr>
                      </wps:wsp>
                      <wps:wsp>
                        <wps:cNvPr id="808" name="Rectangle 709"/>
                        <wps:cNvSpPr>
                          <a:spLocks noChangeArrowheads="1"/>
                        </wps:cNvSpPr>
                        <wps:spPr bwMode="auto">
                          <a:xfrm>
                            <a:off x="13331" y="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D32AA5" w14:textId="77777777" w:rsidR="00ED16B4" w:rsidRPr="00B81BF8" w:rsidRDefault="00ED16B4" w:rsidP="00D05F52">
                              <w:pPr>
                                <w:jc w:val="center"/>
                              </w:pPr>
                              <w:r w:rsidRPr="00B81BF8">
                                <w:t xml:space="preserve">Departamento </w:t>
                              </w:r>
                              <w:r>
                                <w:br/>
                              </w:r>
                              <w:r w:rsidRPr="00B81BF8">
                                <w:t>18</w:t>
                              </w:r>
                            </w:p>
                          </w:txbxContent>
                        </wps:txbx>
                        <wps:bodyPr rot="0" vert="horz" wrap="square" lIns="12700" tIns="12700" rIns="12700" bIns="12700" anchor="t" anchorCtr="0" upright="1">
                          <a:noAutofit/>
                        </wps:bodyPr>
                      </wps:wsp>
                      <wps:wsp>
                        <wps:cNvPr id="809" name="Rectangle 710"/>
                        <wps:cNvSpPr>
                          <a:spLocks noChangeArrowheads="1"/>
                        </wps:cNvSpPr>
                        <wps:spPr bwMode="auto">
                          <a:xfrm>
                            <a:off x="13331" y="3220"/>
                            <a:ext cx="6670" cy="3231"/>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658056" w14:textId="77777777" w:rsidR="00ED16B4" w:rsidRPr="00B81BF8" w:rsidRDefault="00ED16B4" w:rsidP="00D05F52">
                              <w:pPr>
                                <w:jc w:val="center"/>
                              </w:pPr>
                              <w:r w:rsidRPr="00B81BF8">
                                <w:t>REALIZAÇÃO</w:t>
                              </w:r>
                            </w:p>
                          </w:txbxContent>
                        </wps:txbx>
                        <wps:bodyPr rot="0" vert="horz" wrap="square" lIns="12700" tIns="12700" rIns="12700" bIns="12700" anchor="t" anchorCtr="0" upright="1">
                          <a:noAutofit/>
                        </wps:bodyPr>
                      </wps:wsp>
                      <wps:wsp>
                        <wps:cNvPr id="810" name="Rectangle 711"/>
                        <wps:cNvSpPr>
                          <a:spLocks noChangeArrowheads="1"/>
                        </wps:cNvSpPr>
                        <wps:spPr bwMode="auto">
                          <a:xfrm>
                            <a:off x="13331" y="6445"/>
                            <a:ext cx="6670" cy="13553"/>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DA299C" w14:textId="77777777" w:rsidR="00ED16B4" w:rsidRPr="000B6C45" w:rsidRDefault="00ED16B4" w:rsidP="00D05F52">
                              <w:pPr>
                                <w:jc w:val="center"/>
                              </w:pPr>
                              <w:r w:rsidRPr="000B6C45">
                                <w:t>Departamento de Sucessos Públicos</w:t>
                              </w:r>
                            </w:p>
                            <w:p w14:paraId="7D7B3B3B" w14:textId="77777777" w:rsidR="00ED16B4" w:rsidRPr="000B6C45" w:rsidRDefault="00ED16B4" w:rsidP="00D05F52"/>
                            <w:p w14:paraId="7B9C4668" w14:textId="77777777" w:rsidR="00ED16B4" w:rsidRPr="000B6C45" w:rsidRDefault="00ED16B4" w:rsidP="00D05F52">
                              <w:pPr>
                                <w:jc w:val="center"/>
                              </w:pPr>
                              <w:r w:rsidRPr="000B6C45">
                                <w:t>Oficial de Sucessos Públicos</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0D8DF" id="Group 701" o:spid="_x0000_s1114" style="position:absolute;margin-left:367.7pt;margin-top:11.3pt;width:236.6pt;height:224.25pt;z-index:251804672;mso-position-horizontal-relative:text;mso-position-vertical-relative:text" coordorigin="-1" coordsize="20002,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" o:allowincell="f">
                <v:rect id="Rectangle 702" o:spid="_x0000_s1115" style="position:absolute;left:6665;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" filled="f" strokeweight="1pt">
                  <v:textbox inset="1pt,1pt,1pt,1pt">
                    <w:txbxContent>
                      <w:p w14:paraId="3CF5DBE5" w14:textId="77777777" w:rsidR="00ED16B4" w:rsidRPr="00B81BF8" w:rsidRDefault="00ED16B4" w:rsidP="00D05F52">
                        <w:pPr>
                          <w:jc w:val="center"/>
                        </w:pPr>
                        <w:r w:rsidRPr="00B81BF8">
                          <w:t xml:space="preserve">Departamento </w:t>
                        </w:r>
                        <w:r>
                          <w:br/>
                        </w:r>
                        <w:r w:rsidRPr="00B81BF8">
                          <w:t>17</w:t>
                        </w:r>
                      </w:p>
                    </w:txbxContent>
                  </v:textbox>
                </v:rect>
                <v:group id="Group 703" o:spid="_x0000_s1116" style="position:absolute;left:-1;width:6670;height:19992" coordsize="20000,1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rect id="Rectangle 704" o:spid="_x0000_s1117" style="position:absolute;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" filled="f" strokeweight="1pt">
                    <v:textbox inset="1pt,1pt,1pt,1pt">
                      <w:txbxContent>
                        <w:p w14:paraId="3F929EDB" w14:textId="77777777" w:rsidR="00ED16B4" w:rsidRPr="00B81BF8" w:rsidRDefault="00ED16B4" w:rsidP="00D05F52">
                          <w:pPr>
                            <w:jc w:val="center"/>
                          </w:pPr>
                          <w:r w:rsidRPr="00B81BF8">
                            <w:t xml:space="preserve">Departamento </w:t>
                          </w:r>
                          <w:r>
                            <w:br/>
                          </w:r>
                          <w:r w:rsidRPr="00B81BF8">
                            <w:t>16</w:t>
                          </w:r>
                        </w:p>
                      </w:txbxContent>
                    </v:textbox>
                  </v:rect>
                  <v:rect id="Rectangle 705" o:spid="_x0000_s1118" style="position:absolute;top:3221;width:2000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" filled="f" strokeweight="1pt">
                    <v:textbox inset="1pt,1pt,1pt,1pt">
                      <w:txbxContent>
                        <w:p w14:paraId="4C1010C7" w14:textId="77777777" w:rsidR="00ED16B4" w:rsidRPr="00B81BF8" w:rsidRDefault="00ED16B4" w:rsidP="00D05F52">
                          <w:pPr>
                            <w:jc w:val="center"/>
                          </w:pPr>
                          <w:r w:rsidRPr="00B81BF8">
                            <w:t>PROPÓSITOS</w:t>
                          </w:r>
                        </w:p>
                      </w:txbxContent>
                    </v:textbox>
                  </v:rect>
                  <v:rect id="Rectangle 706" o:spid="_x0000_s1119" style="position:absolute;top:6442;width:20000;height:1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" filled="f" strokeweight="1pt">
                    <v:textbox inset="1pt,1pt,1pt,1pt">
                      <w:txbxContent>
                        <w:p w14:paraId="56725466" w14:textId="77777777" w:rsidR="00ED16B4" w:rsidRPr="000B6C45" w:rsidRDefault="00ED16B4" w:rsidP="00D05F52">
                          <w:pPr>
                            <w:jc w:val="center"/>
                          </w:pPr>
                          <w:r w:rsidRPr="000B6C45">
                            <w:t>Departamento de Planeamento Público</w:t>
                          </w:r>
                        </w:p>
                        <w:p w14:paraId="7B1CA923" w14:textId="77777777" w:rsidR="00ED16B4" w:rsidRPr="000B6C45" w:rsidRDefault="00ED16B4" w:rsidP="00D05F52">
                          <w:pPr>
                            <w:jc w:val="center"/>
                          </w:pPr>
                          <w:r w:rsidRPr="000B6C45">
                            <w:t xml:space="preserve">Oficial de </w:t>
                          </w:r>
                          <w:r w:rsidRPr="000B6C45">
                            <w:br/>
                            <w:t>Planeamento</w:t>
                          </w:r>
                          <w:r w:rsidRPr="000B6C45">
                            <w:br/>
                            <w:t>Público</w:t>
                          </w:r>
                        </w:p>
                        <w:p w14:paraId="1591ACFD" w14:textId="77777777" w:rsidR="00ED16B4" w:rsidRPr="000B6C45" w:rsidRDefault="00ED16B4" w:rsidP="00D05F52">
                          <w:pPr>
                            <w:jc w:val="center"/>
                          </w:pPr>
                          <w:r w:rsidRPr="000B6C45">
                            <w:t xml:space="preserve">OFICIAL DE </w:t>
                          </w:r>
                          <w:r>
                            <w:br/>
                          </w:r>
                          <w:r w:rsidRPr="000B6C45">
                            <w:t xml:space="preserve">RELAÇÕES </w:t>
                          </w:r>
                          <w:r>
                            <w:br/>
                          </w:r>
                          <w:r w:rsidRPr="000B6C45">
                            <w:t>PÚBLICAS</w:t>
                          </w:r>
                        </w:p>
                      </w:txbxContent>
                    </v:textbox>
                  </v:rect>
                </v:group>
                <v:rect id="Rectangle 707" o:spid="_x0000_s1120" style="position:absolute;left:6665;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" filled="f" strokeweight="1pt">
                  <v:textbox inset="1pt,1pt,1pt,1pt">
                    <w:txbxContent>
                      <w:p w14:paraId="4DCFCC28" w14:textId="77777777" w:rsidR="00ED16B4" w:rsidRPr="00B81BF8" w:rsidRDefault="00ED16B4" w:rsidP="00D05F52">
                        <w:pPr>
                          <w:jc w:val="center"/>
                        </w:pPr>
                        <w:r w:rsidRPr="00B81BF8">
                          <w:t>CLEARING</w:t>
                        </w:r>
                      </w:p>
                    </w:txbxContent>
                  </v:textbox>
                </v:rect>
                <v:rect id="Rectangle 708" o:spid="_x0000_s1121" style="position:absolute;left:6665;top:6440;width:6670;height:13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" filled="f" strokeweight="1pt">
                  <v:textbox inset="1pt,1pt,1pt,1pt">
                    <w:txbxContent>
                      <w:p w14:paraId="72147A33" w14:textId="77777777" w:rsidR="00ED16B4" w:rsidRPr="000B6C45" w:rsidRDefault="00ED16B4" w:rsidP="00D05F52">
                        <w:pPr>
                          <w:jc w:val="center"/>
                        </w:pPr>
                        <w:r w:rsidRPr="000B6C45">
                          <w:t>Departamento de Atividades Públicas</w:t>
                        </w:r>
                      </w:p>
                      <w:p w14:paraId="16A0E93F" w14:textId="77777777" w:rsidR="00ED16B4" w:rsidRPr="000B6C45" w:rsidRDefault="00ED16B4" w:rsidP="00D05F52">
                        <w:pPr>
                          <w:jc w:val="center"/>
                        </w:pPr>
                        <w:r w:rsidRPr="000B6C45">
                          <w:t xml:space="preserve">Oficial de </w:t>
                        </w:r>
                        <w:r>
                          <w:br/>
                        </w:r>
                        <w:r w:rsidRPr="000B6C45">
                          <w:t>Atividades Públicas</w:t>
                        </w:r>
                        <w:r>
                          <w:br/>
                        </w:r>
                      </w:p>
                      <w:p w14:paraId="3620CCF6" w14:textId="77777777" w:rsidR="00ED16B4" w:rsidRPr="000B6C45" w:rsidRDefault="00ED16B4" w:rsidP="00D05F52">
                        <w:pPr>
                          <w:jc w:val="center"/>
                        </w:pPr>
                        <w:r w:rsidRPr="000B6C45">
                          <w:t>PALESTRAS</w:t>
                        </w:r>
                        <w:r w:rsidRPr="000B6C45">
                          <w:br/>
                          <w:t>INTRODUTÓRIAS</w:t>
                        </w:r>
                      </w:p>
                    </w:txbxContent>
                  </v:textbox>
                </v:rect>
                <v:rect id="Rectangle 709" o:spid="_x0000_s1122" style="position:absolute;left:13331;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" filled="f" strokeweight="1pt">
                  <v:textbox inset="1pt,1pt,1pt,1pt">
                    <w:txbxContent>
                      <w:p w14:paraId="44D32AA5" w14:textId="77777777" w:rsidR="00ED16B4" w:rsidRPr="00B81BF8" w:rsidRDefault="00ED16B4" w:rsidP="00D05F52">
                        <w:pPr>
                          <w:jc w:val="center"/>
                        </w:pPr>
                        <w:r w:rsidRPr="00B81BF8">
                          <w:t xml:space="preserve">Departamento </w:t>
                        </w:r>
                        <w:r>
                          <w:br/>
                        </w:r>
                        <w:r w:rsidRPr="00B81BF8">
                          <w:t>18</w:t>
                        </w:r>
                      </w:p>
                    </w:txbxContent>
                  </v:textbox>
                </v:rect>
                <v:rect id="Rectangle 710" o:spid="_x0000_s1123" style="position:absolute;left:13331;top:3220;width:6670;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" filled="f" strokeweight="1pt">
                  <v:textbox inset="1pt,1pt,1pt,1pt">
                    <w:txbxContent>
                      <w:p w14:paraId="52658056" w14:textId="77777777" w:rsidR="00ED16B4" w:rsidRPr="00B81BF8" w:rsidRDefault="00ED16B4" w:rsidP="00D05F52">
                        <w:pPr>
                          <w:jc w:val="center"/>
                        </w:pPr>
                        <w:r w:rsidRPr="00B81BF8">
                          <w:t>REALIZAÇÃO</w:t>
                        </w:r>
                      </w:p>
                    </w:txbxContent>
                  </v:textbox>
                </v:rect>
                <v:rect id="Rectangle 711" o:spid="_x0000_s1124" style="position:absolute;left:13331;top:6445;width:6670;height:1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" filled="f" strokeweight="1pt">
                  <v:textbox inset="1pt,1pt,1pt,1pt">
                    <w:txbxContent>
                      <w:p w14:paraId="65DA299C" w14:textId="77777777" w:rsidR="00ED16B4" w:rsidRPr="000B6C45" w:rsidRDefault="00ED16B4" w:rsidP="00D05F52">
                        <w:pPr>
                          <w:jc w:val="center"/>
                        </w:pPr>
                        <w:r w:rsidRPr="000B6C45">
                          <w:t>Departamento de Sucessos Públicos</w:t>
                        </w:r>
                      </w:p>
                      <w:p w14:paraId="7D7B3B3B" w14:textId="77777777" w:rsidR="00ED16B4" w:rsidRPr="000B6C45" w:rsidRDefault="00ED16B4" w:rsidP="00D05F52"/>
                      <w:p w14:paraId="7B9C4668" w14:textId="77777777" w:rsidR="00ED16B4" w:rsidRPr="000B6C45" w:rsidRDefault="00ED16B4" w:rsidP="00D05F52">
                        <w:pPr>
                          <w:jc w:val="center"/>
                        </w:pPr>
                        <w:r w:rsidRPr="000B6C45">
                          <w:t>Oficial de Sucessos Públicos</w:t>
                        </w:r>
                      </w:p>
                    </w:txbxContent>
                  </v:textbox>
                </v:rect>
              </v:group>
            </w:pict>
          </mc:Fallback>
        </mc:AlternateContent>
      </w:r>
    </w:p>
    <w:p w14:paraId="718E1B2D" w14:textId="77777777" w:rsidR="00D05F52" w:rsidRPr="006552BC" w:rsidRDefault="00D05F52" w:rsidP="00D05F52">
      <w:pPr>
        <w:pStyle w:val="Corpodetexto"/>
      </w:pPr>
    </w:p>
    <w:p w14:paraId="73B5938B" w14:textId="77777777" w:rsidR="00D05F52" w:rsidRPr="006552BC" w:rsidRDefault="00D05F52" w:rsidP="00D05F52">
      <w:pPr>
        <w:pStyle w:val="Corpodetexto"/>
      </w:pPr>
    </w:p>
    <w:p w14:paraId="17EA21A0" w14:textId="77777777" w:rsidR="00D05F52" w:rsidRPr="006552BC" w:rsidRDefault="00D05F52" w:rsidP="00D05F52">
      <w:pPr>
        <w:pStyle w:val="Corpodetexto"/>
      </w:pPr>
    </w:p>
    <w:p w14:paraId="0C18C0C8" w14:textId="77777777" w:rsidR="00D05F52" w:rsidRPr="006552BC" w:rsidRDefault="00D05F52" w:rsidP="00D05F52">
      <w:pPr>
        <w:pStyle w:val="Corpodetexto"/>
      </w:pPr>
    </w:p>
    <w:p w14:paraId="2CA88157" w14:textId="77777777" w:rsidR="00D05F52" w:rsidRPr="006552BC" w:rsidRDefault="00D05F52" w:rsidP="00D05F52">
      <w:pPr>
        <w:pStyle w:val="Corpodetexto"/>
      </w:pPr>
    </w:p>
    <w:p w14:paraId="5776A16C" w14:textId="77777777" w:rsidR="00D05F52" w:rsidRPr="006552BC" w:rsidRDefault="00D05F52" w:rsidP="00D05F52">
      <w:pPr>
        <w:pStyle w:val="Corpodetexto"/>
      </w:pPr>
    </w:p>
    <w:p w14:paraId="7D1B9CA0" w14:textId="77777777" w:rsidR="00D05F52" w:rsidRPr="006552BC" w:rsidRDefault="00D05F52" w:rsidP="00D05F52">
      <w:pPr>
        <w:pStyle w:val="Corpodetexto"/>
      </w:pPr>
    </w:p>
    <w:p w14:paraId="275491A6" w14:textId="77777777" w:rsidR="00D05F52" w:rsidRPr="006552BC" w:rsidRDefault="00D05F52" w:rsidP="00D05F52">
      <w:pPr>
        <w:pStyle w:val="Corpodetexto"/>
      </w:pPr>
    </w:p>
    <w:p w14:paraId="726459F4" w14:textId="77777777" w:rsidR="00D05F52" w:rsidRPr="006552BC" w:rsidRDefault="00D05F52" w:rsidP="00D05F52">
      <w:pPr>
        <w:pStyle w:val="Corpodetexto"/>
      </w:pPr>
    </w:p>
    <w:p w14:paraId="26E529BF" w14:textId="77777777" w:rsidR="00D05F52" w:rsidRPr="006552BC" w:rsidRDefault="00D05F52" w:rsidP="00D05F52">
      <w:pPr>
        <w:pStyle w:val="Corpodetexto"/>
      </w:pPr>
    </w:p>
    <w:p w14:paraId="407F3F35" w14:textId="77777777" w:rsidR="00D05F52" w:rsidRPr="006552BC" w:rsidRDefault="00D05F52" w:rsidP="00D05F52">
      <w:pPr>
        <w:pStyle w:val="Corpodetexto"/>
        <w:sectPr w:rsidR="00D05F52" w:rsidRPr="006552BC" w:rsidSect="00D05F52">
          <w:headerReference w:type="even" r:id="rId16"/>
          <w:headerReference w:type="default" r:id="rId17"/>
          <w:headerReference w:type="first" r:id="rId18"/>
          <w:pgSz w:w="16838" w:h="11906" w:orient="landscape" w:code="9"/>
          <w:pgMar w:top="964" w:right="1247" w:bottom="964" w:left="851" w:header="567" w:footer="567" w:gutter="284"/>
          <w:cols w:space="708"/>
          <w:docGrid w:linePitch="360"/>
        </w:sectPr>
      </w:pPr>
    </w:p>
    <w:p w14:paraId="060DA3E8" w14:textId="77777777" w:rsidR="006552BC" w:rsidRDefault="00D05F52" w:rsidP="00D05F52">
      <w:pPr>
        <w:pStyle w:val="Corpodetexto"/>
        <w:sectPr w:rsidR="006552BC" w:rsidSect="00D72B14">
          <w:headerReference w:type="default" r:id="rId19"/>
          <w:footerReference w:type="default" r:id="rId20"/>
          <w:headerReference w:type="first" r:id="rId21"/>
          <w:pgSz w:w="11907" w:h="16840" w:code="9"/>
          <w:pgMar w:top="1466" w:right="851" w:bottom="992" w:left="851" w:header="568" w:footer="506" w:gutter="284"/>
          <w:cols w:num="2" w:space="720"/>
          <w:docGrid w:linePitch="326"/>
        </w:sectPr>
      </w:pPr>
      <w:r w:rsidRPr="006552BC">
        <w:t xml:space="preserve"> </w:t>
      </w:r>
    </w:p>
    <w:p w14:paraId="6CA89E48" w14:textId="151FF52E" w:rsidR="00D05F52" w:rsidRPr="006552BC" w:rsidRDefault="00D05F52" w:rsidP="00D05F52">
      <w:pPr>
        <w:pStyle w:val="Corpodetexto"/>
      </w:pPr>
    </w:p>
    <w:p w14:paraId="1BCD1BAE" w14:textId="77777777" w:rsidR="00D05F52" w:rsidRPr="006552BC" w:rsidRDefault="00D05F52" w:rsidP="00D05F52">
      <w:pPr>
        <w:jc w:val="center"/>
        <w:rPr>
          <w:color w:val="385623" w:themeColor="accent6" w:themeShade="80"/>
        </w:rPr>
      </w:pPr>
      <w:r w:rsidRPr="006552BC">
        <w:rPr>
          <w:color w:val="385623" w:themeColor="accent6" w:themeShade="80"/>
        </w:rPr>
        <w:t>GABINETE DE COMUNICAÇÕES HUBBARD</w:t>
      </w:r>
    </w:p>
    <w:p w14:paraId="26ABAEDD" w14:textId="77777777" w:rsidR="00D05F52" w:rsidRPr="006552BC" w:rsidRDefault="00D05F52" w:rsidP="00D05F52">
      <w:pPr>
        <w:jc w:val="center"/>
        <w:rPr>
          <w:color w:val="385623" w:themeColor="accent6" w:themeShade="80"/>
        </w:rPr>
      </w:pPr>
      <w:r w:rsidRPr="006552BC">
        <w:rPr>
          <w:color w:val="385623" w:themeColor="accent6" w:themeShade="80"/>
          <w:szCs w:val="22"/>
        </w:rPr>
        <w:t>S</w:t>
      </w:r>
      <w:r w:rsidRPr="006552BC">
        <w:rPr>
          <w:color w:val="385623" w:themeColor="accent6" w:themeShade="80"/>
        </w:rPr>
        <w:t>OLAR</w:t>
      </w:r>
      <w:r w:rsidRPr="006552BC">
        <w:rPr>
          <w:color w:val="385623" w:themeColor="accent6" w:themeShade="80"/>
          <w:szCs w:val="22"/>
        </w:rPr>
        <w:t xml:space="preserve"> de S</w:t>
      </w:r>
      <w:r w:rsidRPr="006552BC">
        <w:rPr>
          <w:color w:val="385623" w:themeColor="accent6" w:themeShade="80"/>
        </w:rPr>
        <w:t xml:space="preserve">AINT </w:t>
      </w:r>
      <w:r w:rsidRPr="006552BC">
        <w:rPr>
          <w:color w:val="385623" w:themeColor="accent6" w:themeShade="80"/>
          <w:szCs w:val="22"/>
        </w:rPr>
        <w:t>H</w:t>
      </w:r>
      <w:r w:rsidRPr="006552BC">
        <w:rPr>
          <w:color w:val="385623" w:themeColor="accent6" w:themeShade="80"/>
        </w:rPr>
        <w:t>ILL</w:t>
      </w:r>
      <w:r w:rsidRPr="006552BC">
        <w:rPr>
          <w:color w:val="385623" w:themeColor="accent6" w:themeShade="80"/>
          <w:szCs w:val="22"/>
        </w:rPr>
        <w:t>, G</w:t>
      </w:r>
      <w:r w:rsidRPr="006552BC">
        <w:rPr>
          <w:color w:val="385623" w:themeColor="accent6" w:themeShade="80"/>
        </w:rPr>
        <w:t>RINSTEAD</w:t>
      </w:r>
      <w:r w:rsidRPr="006552BC">
        <w:rPr>
          <w:color w:val="385623" w:themeColor="accent6" w:themeShade="80"/>
          <w:szCs w:val="22"/>
        </w:rPr>
        <w:t xml:space="preserve"> O</w:t>
      </w:r>
      <w:r w:rsidRPr="006552BC">
        <w:rPr>
          <w:caps/>
          <w:color w:val="385623" w:themeColor="accent6" w:themeShade="80"/>
        </w:rPr>
        <w:t>riental</w:t>
      </w:r>
      <w:r w:rsidRPr="006552BC">
        <w:rPr>
          <w:color w:val="385623" w:themeColor="accent6" w:themeShade="80"/>
          <w:szCs w:val="22"/>
        </w:rPr>
        <w:t>, S</w:t>
      </w:r>
      <w:r w:rsidRPr="006552BC">
        <w:rPr>
          <w:color w:val="385623" w:themeColor="accent6" w:themeShade="80"/>
        </w:rPr>
        <w:t>USSEX</w:t>
      </w:r>
    </w:p>
    <w:p w14:paraId="23602728" w14:textId="77777777" w:rsidR="00D05F52" w:rsidRPr="006552BC" w:rsidRDefault="00D05F52" w:rsidP="00D05F52">
      <w:pPr>
        <w:jc w:val="center"/>
        <w:rPr>
          <w:color w:val="385623" w:themeColor="accent6" w:themeShade="80"/>
        </w:rPr>
      </w:pPr>
      <w:r w:rsidRPr="006552BC">
        <w:rPr>
          <w:color w:val="385623" w:themeColor="accent6" w:themeShade="80"/>
        </w:rPr>
        <w:t>CARTA DE POLÍTICA DO HCO DE 29 DE OUTUBRO DE 1971</w:t>
      </w:r>
    </w:p>
    <w:p w14:paraId="3ACAFF53" w14:textId="77777777" w:rsidR="00D05F52" w:rsidRPr="006552BC" w:rsidRDefault="00D05F52" w:rsidP="00D05F52">
      <w:pPr>
        <w:jc w:val="center"/>
        <w:rPr>
          <w:color w:val="385623" w:themeColor="accent6" w:themeShade="80"/>
          <w:sz w:val="21"/>
          <w:szCs w:val="21"/>
        </w:rPr>
      </w:pPr>
      <w:r w:rsidRPr="006552BC">
        <w:rPr>
          <w:color w:val="385623" w:themeColor="accent6" w:themeShade="80"/>
          <w:sz w:val="21"/>
          <w:szCs w:val="21"/>
        </w:rPr>
        <w:t>P</w:t>
      </w:r>
      <w:r w:rsidRPr="006552BC">
        <w:rPr>
          <w:color w:val="385623" w:themeColor="accent6" w:themeShade="80"/>
        </w:rPr>
        <w:t xml:space="preserve">UBLICAÇÃO </w:t>
      </w:r>
      <w:r w:rsidRPr="006552BC">
        <w:rPr>
          <w:color w:val="385623" w:themeColor="accent6" w:themeShade="80"/>
          <w:sz w:val="21"/>
          <w:szCs w:val="21"/>
        </w:rPr>
        <w:t>I</w:t>
      </w:r>
    </w:p>
    <w:p w14:paraId="18B1EC2B" w14:textId="77777777" w:rsidR="00D05F52" w:rsidRPr="006552BC" w:rsidRDefault="00D05F52" w:rsidP="00D05F52">
      <w:pPr>
        <w:rPr>
          <w:color w:val="385623" w:themeColor="accent6" w:themeShade="80"/>
        </w:rPr>
      </w:pPr>
      <w:r w:rsidRPr="006552BC">
        <w:rPr>
          <w:color w:val="385623" w:themeColor="accent6" w:themeShade="80"/>
        </w:rPr>
        <w:t>mimeografar</w:t>
      </w:r>
    </w:p>
    <w:p w14:paraId="7CBDFF5D" w14:textId="77777777" w:rsidR="00D05F52" w:rsidRPr="006552BC" w:rsidRDefault="00D05F52" w:rsidP="00D05F52">
      <w:pPr>
        <w:rPr>
          <w:color w:val="385623" w:themeColor="accent6" w:themeShade="80"/>
        </w:rPr>
      </w:pPr>
      <w:r w:rsidRPr="006552BC">
        <w:rPr>
          <w:color w:val="385623" w:themeColor="accent6" w:themeShade="80"/>
        </w:rPr>
        <w:t>todos os hats de executivos</w:t>
      </w:r>
    </w:p>
    <w:p w14:paraId="1FFA9982" w14:textId="77777777" w:rsidR="00D05F52" w:rsidRPr="006552BC" w:rsidRDefault="00D05F52" w:rsidP="00D05F52">
      <w:pPr>
        <w:jc w:val="center"/>
        <w:rPr>
          <w:color w:val="385623" w:themeColor="accent6" w:themeShade="80"/>
        </w:rPr>
      </w:pPr>
      <w:r w:rsidRPr="006552BC">
        <w:rPr>
          <w:color w:val="385623" w:themeColor="accent6" w:themeShade="80"/>
          <w:szCs w:val="22"/>
        </w:rPr>
        <w:t xml:space="preserve">N.º 1 </w:t>
      </w:r>
      <w:r w:rsidRPr="006552BC">
        <w:rPr>
          <w:color w:val="385623" w:themeColor="accent6" w:themeShade="80"/>
        </w:rPr>
        <w:t xml:space="preserve">DA </w:t>
      </w:r>
      <w:r w:rsidRPr="006552BC">
        <w:rPr>
          <w:color w:val="385623" w:themeColor="accent6" w:themeShade="80"/>
          <w:szCs w:val="22"/>
        </w:rPr>
        <w:t>S</w:t>
      </w:r>
      <w:r w:rsidRPr="006552BC">
        <w:rPr>
          <w:color w:val="385623" w:themeColor="accent6" w:themeShade="80"/>
        </w:rPr>
        <w:t xml:space="preserve">ÉRIE DO </w:t>
      </w:r>
      <w:r w:rsidRPr="006552BC">
        <w:rPr>
          <w:color w:val="385623" w:themeColor="accent6" w:themeShade="80"/>
          <w:szCs w:val="22"/>
        </w:rPr>
        <w:t>E</w:t>
      </w:r>
      <w:r w:rsidRPr="006552BC">
        <w:rPr>
          <w:color w:val="385623" w:themeColor="accent6" w:themeShade="80"/>
        </w:rPr>
        <w:t>XECUTIVO</w:t>
      </w:r>
    </w:p>
    <w:p w14:paraId="6BDFDA7A" w14:textId="16212445" w:rsidR="00D05F52" w:rsidRPr="006552BC" w:rsidRDefault="00D05F52" w:rsidP="00D05F52">
      <w:pPr>
        <w:pStyle w:val="Ttulo2"/>
        <w:rPr>
          <w:color w:val="385623" w:themeColor="accent6" w:themeShade="80"/>
        </w:rPr>
      </w:pPr>
      <w:bookmarkStart w:id="59" w:name="_O_EXECUTIVO"/>
      <w:bookmarkStart w:id="60" w:name="_Toc516309657"/>
      <w:bookmarkStart w:id="61" w:name="_Toc26543907"/>
      <w:bookmarkEnd w:id="59"/>
      <w:r w:rsidRPr="006552BC">
        <w:rPr>
          <w:color w:val="385623" w:themeColor="accent6" w:themeShade="80"/>
        </w:rPr>
        <w:t>O EXECUTIVO</w:t>
      </w:r>
      <w:bookmarkEnd w:id="60"/>
      <w:bookmarkEnd w:id="61"/>
    </w:p>
    <w:p w14:paraId="05CD7AC0" w14:textId="77777777" w:rsidR="00D05F52" w:rsidRPr="006552BC" w:rsidRDefault="00D05F52" w:rsidP="00D05F52">
      <w:pPr>
        <w:rPr>
          <w:color w:val="385623" w:themeColor="accent6" w:themeShade="80"/>
        </w:rPr>
      </w:pPr>
      <w:r w:rsidRPr="006552BC">
        <w:rPr>
          <w:color w:val="385623" w:themeColor="accent6" w:themeShade="80"/>
        </w:rPr>
        <w:t>Nota: Os membros do pessoal das organizações que têm títulos de executivos são: Os membros do Conselho, o Oficial Comandante, ou Diretor Executivo ou, chefe da org, o Secretário Executivo do HCO, o Secretário Executivo da Org, o Secretário Executivo do Público, os chefes de divisão e os chefes de departamento. Nas organizações muito grandes o título estende-se aos chefes de grandes secções. Estes dados sobre executivos aplicam-se especialmente às pessoas desta lista.</w:t>
      </w:r>
    </w:p>
    <w:p w14:paraId="36EAD81D" w14:textId="77777777" w:rsidR="00D05F52" w:rsidRPr="006552BC" w:rsidRDefault="00D05F52" w:rsidP="00D05F52">
      <w:pPr>
        <w:rPr>
          <w:color w:val="385623" w:themeColor="accent6" w:themeShade="80"/>
        </w:rPr>
      </w:pPr>
      <w:r w:rsidRPr="006552BC">
        <w:rPr>
          <w:color w:val="385623" w:themeColor="accent6" w:themeShade="80"/>
        </w:rPr>
        <w:t>Antes de poder desempenhar adequadamente os deveres de um executivo numa organização, deve-se saber o que é um executivo.</w:t>
      </w:r>
    </w:p>
    <w:p w14:paraId="6A71AB7F" w14:textId="77777777" w:rsidR="00D05F52" w:rsidRPr="006552BC" w:rsidRDefault="00D05F52" w:rsidP="00D05F52">
      <w:pPr>
        <w:rPr>
          <w:color w:val="385623" w:themeColor="accent6" w:themeShade="80"/>
        </w:rPr>
      </w:pPr>
      <w:r w:rsidRPr="006552BC">
        <w:rPr>
          <w:color w:val="385623" w:themeColor="accent6" w:themeShade="80"/>
        </w:rPr>
        <w:t>EXECUTIVO: Alguém que detém uma posição de responsabilidade administrativa ou de gestão numa organização.</w:t>
      </w:r>
    </w:p>
    <w:p w14:paraId="25CD149C" w14:textId="77777777" w:rsidR="00D05F52" w:rsidRPr="006552BC" w:rsidRDefault="00D05F52" w:rsidP="00D05F52">
      <w:pPr>
        <w:rPr>
          <w:color w:val="385623" w:themeColor="accent6" w:themeShade="80"/>
        </w:rPr>
      </w:pPr>
      <w:r w:rsidRPr="006552BC">
        <w:rPr>
          <w:color w:val="385623" w:themeColor="accent6" w:themeShade="80"/>
        </w:rPr>
        <w:t xml:space="preserve">Para se ter uma ideia do poder associado a esta palavra, Noah Webster, em 1826 definiu-a como: “O oficial, quer seja rei, presidente ou outro magistrado supremo, que superintende à execução das leis; a pessoa que administra o governo; o poder executivo ou autoridade do governo. ‘Os homens muito desejosos de lugares dentro do poder executivo, não devem esperar ser gratificados, exceto pelo seu apoio ao </w:t>
      </w:r>
      <w:r w:rsidRPr="006552BC">
        <w:rPr>
          <w:rFonts w:ascii="BerkeleyOEC-Italic" w:hAnsi="BerkeleyOEC-Italic" w:cs="BerkeleyOEC-Italic"/>
          <w:i/>
          <w:iCs/>
          <w:color w:val="385623" w:themeColor="accent6" w:themeShade="80"/>
        </w:rPr>
        <w:t>executivo’</w:t>
      </w:r>
      <w:r w:rsidRPr="006552BC">
        <w:rPr>
          <w:color w:val="385623" w:themeColor="accent6" w:themeShade="80"/>
        </w:rPr>
        <w:t>. Josiah Quincy”.</w:t>
      </w:r>
    </w:p>
    <w:p w14:paraId="479C669C" w14:textId="77777777" w:rsidR="00D05F52" w:rsidRPr="006552BC" w:rsidRDefault="00D05F52" w:rsidP="00D05F52">
      <w:pPr>
        <w:rPr>
          <w:color w:val="385623" w:themeColor="accent6" w:themeShade="80"/>
        </w:rPr>
      </w:pPr>
      <w:r w:rsidRPr="006552BC">
        <w:rPr>
          <w:color w:val="385623" w:themeColor="accent6" w:themeShade="80"/>
        </w:rPr>
        <w:t>A palavra Executivo usa-se para diferenciar entre legislativo e judicial. A entidade que delibera e promulga as leis é legislativa; a entidade que julga ou aplica as leis a casos específicos é judicial; a entidade ou pessoa que põe as leis em vigor, ou superintende a forma como são postas em vigor, é executiva, de acordo com o significado governamental do século XIX, segundo Webster.</w:t>
      </w:r>
    </w:p>
    <w:p w14:paraId="56194284" w14:textId="77777777" w:rsidR="00D05F52" w:rsidRPr="006552BC" w:rsidRDefault="00D05F52" w:rsidP="00D05F52">
      <w:pPr>
        <w:rPr>
          <w:color w:val="385623" w:themeColor="accent6" w:themeShade="80"/>
        </w:rPr>
      </w:pPr>
      <w:r w:rsidRPr="006552BC">
        <w:rPr>
          <w:color w:val="385623" w:themeColor="accent6" w:themeShade="80"/>
        </w:rPr>
        <w:t>A palavra vem do latim “</w:t>
      </w:r>
      <w:r w:rsidRPr="006552BC">
        <w:rPr>
          <w:rFonts w:ascii="BerkeleyOEC-Italic" w:hAnsi="BerkeleyOEC-Italic" w:cs="BerkeleyOEC-Italic"/>
          <w:i/>
          <w:iCs/>
          <w:color w:val="385623" w:themeColor="accent6" w:themeShade="80"/>
        </w:rPr>
        <w:t xml:space="preserve">Ex(s)equi </w:t>
      </w:r>
      <w:r w:rsidRPr="006552BC">
        <w:rPr>
          <w:color w:val="385623" w:themeColor="accent6" w:themeShade="80"/>
        </w:rPr>
        <w:t xml:space="preserve">(particípio passado </w:t>
      </w:r>
      <w:r w:rsidRPr="006552BC">
        <w:rPr>
          <w:rFonts w:ascii="BerkeleyOEC-Italic" w:hAnsi="BerkeleyOEC-Italic" w:cs="BerkeleyOEC-Italic"/>
          <w:i/>
          <w:iCs/>
          <w:color w:val="385623" w:themeColor="accent6" w:themeShade="80"/>
        </w:rPr>
        <w:t>ex[s]ecutus</w:t>
      </w:r>
      <w:r w:rsidRPr="006552BC">
        <w:rPr>
          <w:color w:val="385623" w:themeColor="accent6" w:themeShade="80"/>
        </w:rPr>
        <w:t xml:space="preserve">), executar, seguir até ao fim: </w:t>
      </w:r>
      <w:r w:rsidRPr="006552BC">
        <w:rPr>
          <w:rFonts w:ascii="BerkeleyOEC-Italic" w:hAnsi="BerkeleyOEC-Italic" w:cs="BerkeleyOEC-Italic"/>
          <w:i/>
          <w:iCs/>
          <w:color w:val="385623" w:themeColor="accent6" w:themeShade="80"/>
        </w:rPr>
        <w:t>ex</w:t>
      </w:r>
      <w:r w:rsidRPr="006552BC">
        <w:rPr>
          <w:color w:val="385623" w:themeColor="accent6" w:themeShade="80"/>
        </w:rPr>
        <w:t xml:space="preserve">-, completamente e </w:t>
      </w:r>
      <w:r w:rsidRPr="006552BC">
        <w:rPr>
          <w:rFonts w:ascii="BerkeleyOEC-Italic" w:hAnsi="BerkeleyOEC-Italic" w:cs="BerkeleyOEC-Italic"/>
          <w:i/>
          <w:iCs/>
          <w:color w:val="385623" w:themeColor="accent6" w:themeShade="80"/>
        </w:rPr>
        <w:t>sequi</w:t>
      </w:r>
      <w:r w:rsidRPr="006552BC">
        <w:rPr>
          <w:color w:val="385623" w:themeColor="accent6" w:themeShade="80"/>
        </w:rPr>
        <w:t>, seguir”. Por outras palavras, ele segue as coisas até ao fim e FAZ COM QUE ALGUMA COISA SEJA EXECUTADA.</w:t>
      </w:r>
    </w:p>
    <w:p w14:paraId="2219A59C" w14:textId="77777777" w:rsidR="00D05F52" w:rsidRPr="006552BC" w:rsidRDefault="00D05F52" w:rsidP="00D05F52">
      <w:pPr>
        <w:rPr>
          <w:color w:val="385623" w:themeColor="accent6" w:themeShade="80"/>
        </w:rPr>
      </w:pPr>
      <w:r w:rsidRPr="006552BC">
        <w:rPr>
          <w:color w:val="385623" w:themeColor="accent6" w:themeShade="80"/>
        </w:rPr>
        <w:t>Tomando a definição parte por parte, podemos obter uma compreensão considerável da natureza e beingness de um executivo.</w:t>
      </w:r>
    </w:p>
    <w:p w14:paraId="4CF31B7A" w14:textId="77777777" w:rsidR="00D05F52" w:rsidRPr="006552BC" w:rsidRDefault="00D05F52" w:rsidP="00D05F52">
      <w:pPr>
        <w:rPr>
          <w:color w:val="385623" w:themeColor="accent6" w:themeShade="80"/>
        </w:rPr>
      </w:pPr>
      <w:r w:rsidRPr="006552BC">
        <w:rPr>
          <w:color w:val="385623" w:themeColor="accent6" w:themeShade="80"/>
        </w:rPr>
        <w:t xml:space="preserve">“Alguém que detém uma posição...” Uma </w:t>
      </w:r>
      <w:r w:rsidRPr="006552BC">
        <w:rPr>
          <w:rFonts w:ascii="BerkeleyOEC-Italic" w:hAnsi="BerkeleyOEC-Italic" w:cs="BerkeleyOEC-Italic"/>
          <w:i/>
          <w:iCs/>
          <w:color w:val="385623" w:themeColor="accent6" w:themeShade="80"/>
        </w:rPr>
        <w:t xml:space="preserve">posição </w:t>
      </w:r>
      <w:r w:rsidRPr="006552BC">
        <w:rPr>
          <w:color w:val="385623" w:themeColor="accent6" w:themeShade="80"/>
        </w:rPr>
        <w:t>é um lugar ou localização. É uma situação social ou posição social; categoria. É um posto de emprego; um trabalho.</w:t>
      </w:r>
    </w:p>
    <w:p w14:paraId="2571EDF0" w14:textId="77777777" w:rsidR="00D05F52" w:rsidRPr="006552BC" w:rsidRDefault="00D05F52" w:rsidP="00D05F52">
      <w:pPr>
        <w:rPr>
          <w:color w:val="385623" w:themeColor="accent6" w:themeShade="80"/>
        </w:rPr>
      </w:pPr>
      <w:r w:rsidRPr="006552BC">
        <w:rPr>
          <w:color w:val="385623" w:themeColor="accent6" w:themeShade="80"/>
        </w:rPr>
        <w:t>O sentido disto é que um executivo é um TERMINAL ESTÁVEL para o seu pessoal e assistentes. Ele não está continuamente noutro lugar nem a faltar. Ele detém de facto esse lugar, essa categoria social, essa posição social, essa categoria, e desempenha os deveres a partir dessa posição. É conhecido e visível, e, de uma forma ou outra, pode ser contactado, ou contacta ele próprio as áreas que precisam de ser manejadas.</w:t>
      </w:r>
    </w:p>
    <w:p w14:paraId="1EC1E921" w14:textId="77777777" w:rsidR="00D05F52" w:rsidRPr="006552BC" w:rsidRDefault="00D05F52" w:rsidP="00D05F52">
      <w:pPr>
        <w:rPr>
          <w:color w:val="385623" w:themeColor="accent6" w:themeShade="80"/>
        </w:rPr>
      </w:pPr>
      <w:r w:rsidRPr="006552BC">
        <w:rPr>
          <w:color w:val="385623" w:themeColor="accent6" w:themeShade="80"/>
        </w:rPr>
        <w:t xml:space="preserve">“... administrativa...” na definição referir-se-ia às suas ações para administrar a sua área. </w:t>
      </w:r>
      <w:r w:rsidRPr="006552BC">
        <w:rPr>
          <w:rFonts w:ascii="BerkeleyOEC-Italic" w:hAnsi="BerkeleyOEC-Italic" w:cs="BerkeleyOEC-Italic"/>
          <w:i/>
          <w:iCs/>
          <w:color w:val="385623" w:themeColor="accent6" w:themeShade="80"/>
        </w:rPr>
        <w:t xml:space="preserve">Administrar </w:t>
      </w:r>
      <w:r w:rsidRPr="006552BC">
        <w:rPr>
          <w:color w:val="385623" w:themeColor="accent6" w:themeShade="80"/>
        </w:rPr>
        <w:t xml:space="preserve">significa “ter a seu cargo, dirigir; gerir”. Deriva do latim </w:t>
      </w:r>
      <w:r w:rsidRPr="006552BC">
        <w:rPr>
          <w:rFonts w:ascii="BerkeleyOEC-Italic" w:hAnsi="BerkeleyOEC-Italic" w:cs="BerkeleyOEC-Italic"/>
          <w:i/>
          <w:iCs/>
          <w:color w:val="385623" w:themeColor="accent6" w:themeShade="80"/>
        </w:rPr>
        <w:t>administrare</w:t>
      </w:r>
      <w:r w:rsidRPr="006552BC">
        <w:rPr>
          <w:color w:val="385623" w:themeColor="accent6" w:themeShade="80"/>
        </w:rPr>
        <w:t xml:space="preserve">, ser de ajuda a algo ou alguém: </w:t>
      </w:r>
      <w:r w:rsidRPr="006552BC">
        <w:rPr>
          <w:rFonts w:ascii="BerkeleyOEC-Italic" w:hAnsi="BerkeleyOEC-Italic" w:cs="BerkeleyOEC-Italic"/>
          <w:i/>
          <w:iCs/>
          <w:color w:val="385623" w:themeColor="accent6" w:themeShade="80"/>
        </w:rPr>
        <w:t>ad</w:t>
      </w:r>
      <w:r w:rsidRPr="006552BC">
        <w:rPr>
          <w:color w:val="385623" w:themeColor="accent6" w:themeShade="80"/>
        </w:rPr>
        <w:t xml:space="preserve">-, a e </w:t>
      </w:r>
      <w:r w:rsidRPr="006552BC">
        <w:rPr>
          <w:rFonts w:ascii="BerkeleyOEC-Italic" w:hAnsi="BerkeleyOEC-Italic" w:cs="BerkeleyOEC-Italic"/>
          <w:i/>
          <w:iCs/>
          <w:color w:val="385623" w:themeColor="accent6" w:themeShade="80"/>
        </w:rPr>
        <w:t>ministrare</w:t>
      </w:r>
      <w:r w:rsidRPr="006552BC">
        <w:rPr>
          <w:color w:val="385623" w:themeColor="accent6" w:themeShade="80"/>
        </w:rPr>
        <w:t xml:space="preserve">, servir. De </w:t>
      </w:r>
      <w:r w:rsidRPr="006552BC">
        <w:rPr>
          <w:rFonts w:ascii="BerkeleyOEC-Italic" w:hAnsi="BerkeleyOEC-Italic" w:cs="BerkeleyOEC-Italic"/>
          <w:i/>
          <w:iCs/>
          <w:color w:val="385623" w:themeColor="accent6" w:themeShade="80"/>
        </w:rPr>
        <w:t>minister</w:t>
      </w:r>
      <w:r w:rsidRPr="006552BC">
        <w:rPr>
          <w:color w:val="385623" w:themeColor="accent6" w:themeShade="80"/>
        </w:rPr>
        <w:t>, criado. Por aqui se vê que ele tem a seu cargo, dirige, gere e SERVE a sua área.</w:t>
      </w:r>
    </w:p>
    <w:p w14:paraId="101961C5" w14:textId="77777777" w:rsidR="00D05F52" w:rsidRPr="006552BC" w:rsidRDefault="00D05F52" w:rsidP="00D05F52">
      <w:pPr>
        <w:rPr>
          <w:color w:val="385623" w:themeColor="accent6" w:themeShade="80"/>
        </w:rPr>
      </w:pPr>
      <w:r w:rsidRPr="006552BC">
        <w:rPr>
          <w:color w:val="385623" w:themeColor="accent6" w:themeShade="80"/>
        </w:rPr>
        <w:t>“... ou de gestão...” refere-se à gestão, que é o ato, maneira ou prática de gerir, manejar ou controlar alguma coisa, à perícia em gerir, à capacidade de executivo, que significa que a atividade é MANEJADA ou CONTROLADA pelo executivo.</w:t>
      </w:r>
    </w:p>
    <w:p w14:paraId="38C880AF" w14:textId="77777777" w:rsidR="00D05F52" w:rsidRPr="006552BC" w:rsidRDefault="00D05F52" w:rsidP="00D05F52">
      <w:pPr>
        <w:rPr>
          <w:color w:val="385623" w:themeColor="accent6" w:themeShade="80"/>
        </w:rPr>
      </w:pPr>
      <w:r w:rsidRPr="006552BC">
        <w:rPr>
          <w:color w:val="385623" w:themeColor="accent6" w:themeShade="80"/>
        </w:rPr>
        <w:t>“... responsabilidade...” significa o estado, qualidade ou facto de ser responsável, e responsável significa que responde legal ou eticamente pelo cuidado ou bem-estar de outrem. Implica responsabilidade pessoal ou capacidade de agir, sem orientação ou sem uma autoridade superior. Ser fonte ou causa de alguma coisa. Ser capaz de tomar decisões morais ou racionais por si mesmo e, por conseguinte, passível de responder pela sua conduta. Digno de confiança e de se poder contar com ele; fiável. Baseado ou caracterizado por bom senso ou pensamento sensato. Isto significa essencialmente que um executivo NÃO ESPERA POR ORDENS PARA AGIR. Ele é quem, guiado pela política, age por sua própria iniciativa para manejar e supervisionar a sua área e os outros, sem que ele próprio necessite de supervisão.</w:t>
      </w:r>
    </w:p>
    <w:p w14:paraId="7EFD834D" w14:textId="77777777" w:rsidR="00D05F52" w:rsidRPr="006552BC" w:rsidRDefault="00D05F52" w:rsidP="00D05F52">
      <w:pPr>
        <w:rPr>
          <w:color w:val="385623" w:themeColor="accent6" w:themeShade="80"/>
        </w:rPr>
      </w:pPr>
      <w:r w:rsidRPr="006552BC">
        <w:rPr>
          <w:color w:val="385623" w:themeColor="accent6" w:themeShade="80"/>
        </w:rPr>
        <w:t>“... numa organização.” Organização significa o ato de organizar ou o processo de organizar. O estado ou a forma de ser organizado: “um elevado grau de organização”. Algo que foi organizado ou transformado num todo ordenado. Uma quantidade de pessoas ou grupos, tendo responsabilidades específicas, e unidos para algum propósito ou tarefa. Desta forma, uma organização é uma atividade ou área que está a ser, ou foi organizada, ou transformada num “todo ordenado”.</w:t>
      </w:r>
    </w:p>
    <w:p w14:paraId="5EA316FC" w14:textId="77777777" w:rsidR="00D05F52" w:rsidRPr="006552BC" w:rsidRDefault="00D05F52" w:rsidP="00D05F52">
      <w:pPr>
        <w:rPr>
          <w:color w:val="385623" w:themeColor="accent6" w:themeShade="80"/>
        </w:rPr>
      </w:pPr>
      <w:r w:rsidRPr="006552BC">
        <w:rPr>
          <w:color w:val="385623" w:themeColor="accent6" w:themeShade="80"/>
        </w:rPr>
        <w:t>Assim, pelas palavras e definições extraídas da própria língua e tradições da cultura, podemos ver o que é um executivo, o que ele faz e o que acaba por ter: uma organização.</w:t>
      </w:r>
    </w:p>
    <w:p w14:paraId="31B59EAF" w14:textId="77777777" w:rsidR="00D05F52" w:rsidRPr="006552BC" w:rsidRDefault="00D05F52" w:rsidP="00D05F52">
      <w:pPr>
        <w:rPr>
          <w:color w:val="385623" w:themeColor="accent6" w:themeShade="80"/>
        </w:rPr>
      </w:pPr>
      <w:r w:rsidRPr="006552BC">
        <w:rPr>
          <w:color w:val="385623" w:themeColor="accent6" w:themeShade="80"/>
        </w:rPr>
        <w:t>É muito interessante o facto de se poderem examinar as definições e sub-definições acima, e analisar a competência geral de um executivo. Quando alguma destas coisas falta no seu carácter, dever ou conduta em geral, é muito provável que haja uma falha na atividade que está sob a sua autoridade. Poder-se-iam percorrer estes itens um por um, nele próprio ou outrem, e ver-se-ia imediatamente o que teria que ser melhorado e o que seria satisfatório na sua beingness de executivo, ou na de outrem.</w:t>
      </w:r>
    </w:p>
    <w:p w14:paraId="1F9570F3" w14:textId="77777777" w:rsidR="00D05F52" w:rsidRPr="006552BC" w:rsidRDefault="00D05F52" w:rsidP="00D05F52">
      <w:pPr>
        <w:rPr>
          <w:color w:val="385623" w:themeColor="accent6" w:themeShade="80"/>
        </w:rPr>
      </w:pPr>
      <w:r w:rsidRPr="006552BC">
        <w:rPr>
          <w:color w:val="385623" w:themeColor="accent6" w:themeShade="80"/>
        </w:rPr>
        <w:t>A fim de alcançar a beingness de um executivo de forma competente ter-se-á que dispor da tecnologia da forma de organizar coisas, e também de um conceito do cenário ideal de uma organização, de forma a poder compará-la com qualquer cenário existente, e que estar familiarizado com a tecnologia requerida nessa organização específica, pela qual ela produz as coisas necessários à sua sobrevivência.</w:t>
      </w:r>
    </w:p>
    <w:p w14:paraId="431AD7CB" w14:textId="77777777" w:rsidR="00D05F52" w:rsidRPr="006552BC" w:rsidRDefault="00D05F52" w:rsidP="00D05F52">
      <w:pPr>
        <w:rPr>
          <w:color w:val="385623" w:themeColor="accent6" w:themeShade="80"/>
        </w:rPr>
      </w:pPr>
      <w:r w:rsidRPr="006552BC">
        <w:rPr>
          <w:color w:val="385623" w:themeColor="accent6" w:themeShade="80"/>
        </w:rPr>
        <w:t>Visto que todas as organizações só têm valor na medida em que produzem, podemos ver que um executivo deve conseguir produção muito antes de a sua organização ser perfeita, e aperfeiçoar a organização enquanto produz. De outra forma esta não seria suficientemente viável para sobreviver e a sua posição social de executivo cessaria.</w:t>
      </w:r>
    </w:p>
    <w:p w14:paraId="77D56574" w14:textId="77777777" w:rsidR="00D05F52" w:rsidRPr="006552BC" w:rsidRDefault="00D05F52" w:rsidP="00D05F52">
      <w:pPr>
        <w:rPr>
          <w:color w:val="385623" w:themeColor="accent6" w:themeShade="80"/>
        </w:rPr>
      </w:pPr>
      <w:r w:rsidRPr="006552BC">
        <w:rPr>
          <w:color w:val="385623" w:themeColor="accent6" w:themeShade="80"/>
        </w:rPr>
        <w:t>Os bons executivos são muito valiosos, e esse valor consiste da capacidade de obter produção, e de formar a necessária organização para tal adequada. Não existem executivos proeminentes sem que correspondam a cada uma das partes da definição acima.</w:t>
      </w:r>
    </w:p>
    <w:p w14:paraId="50A203C2" w14:textId="77777777" w:rsidR="00D05F52" w:rsidRPr="006552BC" w:rsidRDefault="00D05F52" w:rsidP="00D05F52">
      <w:pPr>
        <w:ind w:left="5954"/>
        <w:rPr>
          <w:color w:val="385623" w:themeColor="accent6" w:themeShade="80"/>
        </w:rPr>
      </w:pPr>
      <w:r w:rsidRPr="006552BC">
        <w:rPr>
          <w:color w:val="385623" w:themeColor="accent6" w:themeShade="80"/>
          <w:sz w:val="25"/>
          <w:szCs w:val="25"/>
        </w:rPr>
        <w:t>L. R</w:t>
      </w:r>
      <w:r w:rsidRPr="006552BC">
        <w:rPr>
          <w:color w:val="385623" w:themeColor="accent6" w:themeShade="80"/>
        </w:rPr>
        <w:t xml:space="preserve">ON </w:t>
      </w:r>
      <w:r w:rsidRPr="006552BC">
        <w:rPr>
          <w:color w:val="385623" w:themeColor="accent6" w:themeShade="80"/>
          <w:sz w:val="25"/>
          <w:szCs w:val="25"/>
        </w:rPr>
        <w:t>H</w:t>
      </w:r>
      <w:r w:rsidRPr="006552BC">
        <w:rPr>
          <w:color w:val="385623" w:themeColor="accent6" w:themeShade="80"/>
        </w:rPr>
        <w:t>UBBARD</w:t>
      </w:r>
    </w:p>
    <w:p w14:paraId="7277039D" w14:textId="77777777" w:rsidR="00D05F52" w:rsidRPr="006552BC" w:rsidRDefault="00D05F52" w:rsidP="00D05F52">
      <w:pPr>
        <w:ind w:left="5954"/>
        <w:rPr>
          <w:color w:val="385623" w:themeColor="accent6" w:themeShade="80"/>
        </w:rPr>
      </w:pPr>
      <w:r w:rsidRPr="006552BC">
        <w:rPr>
          <w:color w:val="385623" w:themeColor="accent6" w:themeShade="80"/>
        </w:rPr>
        <w:t>FUNDADOR</w:t>
      </w:r>
      <w:r w:rsidRPr="006552BC">
        <w:rPr>
          <w:rFonts w:ascii="BerkeleyOEC-Medium" w:hAnsi="BerkeleyOEC-Medium"/>
          <w:color w:val="385623" w:themeColor="accent6" w:themeShade="80"/>
          <w:sz w:val="20"/>
        </w:rPr>
        <w:t xml:space="preserve"> </w:t>
      </w:r>
      <w:r w:rsidRPr="006552BC">
        <w:rPr>
          <w:color w:val="385623" w:themeColor="accent6" w:themeShade="80"/>
          <w:sz w:val="20"/>
        </w:rPr>
        <w:t xml:space="preserve"> </w:t>
      </w:r>
      <w:r w:rsidRPr="006552BC">
        <w:rPr>
          <w:color w:val="385623" w:themeColor="accent6" w:themeShade="80"/>
        </w:rPr>
        <w:t xml:space="preserve"> </w:t>
      </w:r>
    </w:p>
    <w:p w14:paraId="5AD28B94" w14:textId="77777777" w:rsidR="00D05F52" w:rsidRPr="006552BC" w:rsidRDefault="00D05F52" w:rsidP="00D05F52">
      <w:pPr>
        <w:pStyle w:val="Corpodetexto"/>
        <w:rPr>
          <w:color w:val="385623" w:themeColor="accent6" w:themeShade="80"/>
        </w:rPr>
      </w:pPr>
    </w:p>
    <w:p w14:paraId="5A419C2F" w14:textId="77777777" w:rsidR="00D05F52" w:rsidRPr="006552BC" w:rsidRDefault="00D05F52">
      <w:pPr>
        <w:spacing w:after="0"/>
        <w:rPr>
          <w:color w:val="385623" w:themeColor="accent6" w:themeShade="80"/>
        </w:rPr>
      </w:pPr>
      <w:bookmarkStart w:id="62" w:name="_PARTE_2_-"/>
      <w:bookmarkEnd w:id="62"/>
      <w:r w:rsidRPr="006552BC">
        <w:rPr>
          <w:color w:val="385623" w:themeColor="accent6" w:themeShade="80"/>
        </w:rPr>
        <w:br w:type="page"/>
      </w:r>
    </w:p>
    <w:p w14:paraId="221194BD" w14:textId="77777777" w:rsidR="00D05F52" w:rsidRPr="006552BC" w:rsidRDefault="00D05F52" w:rsidP="00D05F52">
      <w:pPr>
        <w:rPr>
          <w:color w:val="385623" w:themeColor="accent6" w:themeShade="80"/>
        </w:rPr>
      </w:pPr>
    </w:p>
    <w:p w14:paraId="1783CC16" w14:textId="77777777" w:rsidR="00D05F52" w:rsidRPr="006552BC" w:rsidRDefault="00D05F52">
      <w:pPr>
        <w:jc w:val="center"/>
        <w:rPr>
          <w:caps/>
          <w:color w:val="385623" w:themeColor="accent6" w:themeShade="80"/>
        </w:rPr>
      </w:pPr>
      <w:r w:rsidRPr="006552BC">
        <w:rPr>
          <w:caps/>
          <w:color w:val="385623" w:themeColor="accent6" w:themeShade="80"/>
        </w:rPr>
        <w:t xml:space="preserve">Gabinete de comunicações HUBBARD </w:t>
      </w:r>
    </w:p>
    <w:p w14:paraId="36392F06" w14:textId="77777777" w:rsidR="00D05F52" w:rsidRPr="006552BC" w:rsidRDefault="00D05F52">
      <w:pPr>
        <w:jc w:val="center"/>
        <w:rPr>
          <w:color w:val="385623" w:themeColor="accent6" w:themeShade="80"/>
        </w:rPr>
      </w:pPr>
      <w:r w:rsidRPr="006552BC">
        <w:rPr>
          <w:color w:val="385623" w:themeColor="accent6" w:themeShade="80"/>
        </w:rPr>
        <w:t xml:space="preserve">WASHINGTON, D.C. </w:t>
      </w:r>
    </w:p>
    <w:p w14:paraId="4ACDDA83" w14:textId="77777777" w:rsidR="00D05F52" w:rsidRPr="006552BC" w:rsidRDefault="00D05F52">
      <w:pPr>
        <w:jc w:val="center"/>
        <w:rPr>
          <w:color w:val="385623" w:themeColor="accent6" w:themeShade="80"/>
        </w:rPr>
      </w:pPr>
      <w:r w:rsidRPr="006552BC">
        <w:rPr>
          <w:color w:val="385623" w:themeColor="accent6" w:themeShade="80"/>
        </w:rPr>
        <w:t>HCO PL de 25 de MARÇO de 1963</w:t>
      </w:r>
    </w:p>
    <w:p w14:paraId="5644AB8E" w14:textId="77777777" w:rsidR="00D05F52" w:rsidRPr="006552BC" w:rsidRDefault="00D05F52">
      <w:pPr>
        <w:rPr>
          <w:color w:val="385623" w:themeColor="accent6" w:themeShade="80"/>
          <w:sz w:val="16"/>
          <w:szCs w:val="16"/>
        </w:rPr>
      </w:pPr>
      <w:r w:rsidRPr="006552BC">
        <w:rPr>
          <w:color w:val="385623" w:themeColor="accent6" w:themeShade="80"/>
          <w:sz w:val="16"/>
          <w:szCs w:val="16"/>
        </w:rPr>
        <w:t xml:space="preserve">Distribuição: </w:t>
      </w:r>
    </w:p>
    <w:p w14:paraId="237649DE" w14:textId="77777777" w:rsidR="00D05F52" w:rsidRPr="006552BC" w:rsidRDefault="00D05F52">
      <w:pPr>
        <w:rPr>
          <w:color w:val="385623" w:themeColor="accent6" w:themeShade="80"/>
          <w:sz w:val="16"/>
          <w:szCs w:val="16"/>
        </w:rPr>
      </w:pPr>
      <w:r w:rsidRPr="006552BC">
        <w:rPr>
          <w:color w:val="385623" w:themeColor="accent6" w:themeShade="80"/>
          <w:sz w:val="16"/>
          <w:szCs w:val="16"/>
        </w:rPr>
        <w:t xml:space="preserve">Cada Curso de EXECUTIVO </w:t>
      </w:r>
    </w:p>
    <w:p w14:paraId="0BFC96FA" w14:textId="77777777" w:rsidR="00D05F52" w:rsidRPr="006552BC" w:rsidRDefault="00D05F52">
      <w:pPr>
        <w:rPr>
          <w:color w:val="385623" w:themeColor="accent6" w:themeShade="80"/>
          <w:sz w:val="16"/>
          <w:szCs w:val="16"/>
        </w:rPr>
      </w:pPr>
      <w:r w:rsidRPr="006552BC">
        <w:rPr>
          <w:color w:val="385623" w:themeColor="accent6" w:themeShade="80"/>
          <w:sz w:val="16"/>
          <w:szCs w:val="16"/>
        </w:rPr>
        <w:t xml:space="preserve">MUNDIAL </w:t>
      </w:r>
    </w:p>
    <w:p w14:paraId="7438B9AD" w14:textId="77777777" w:rsidR="00D05F52" w:rsidRPr="006552BC" w:rsidRDefault="00D05F52">
      <w:pPr>
        <w:jc w:val="center"/>
        <w:rPr>
          <w:i/>
          <w:color w:val="385623" w:themeColor="accent6" w:themeShade="80"/>
        </w:rPr>
      </w:pPr>
      <w:r w:rsidRPr="006552BC">
        <w:rPr>
          <w:i/>
          <w:color w:val="385623" w:themeColor="accent6" w:themeShade="80"/>
        </w:rPr>
        <w:t xml:space="preserve">-EXECUTIVOS - </w:t>
      </w:r>
    </w:p>
    <w:p w14:paraId="3F381F47" w14:textId="77777777" w:rsidR="00D05F52" w:rsidRPr="006552BC" w:rsidRDefault="00D05F52">
      <w:pPr>
        <w:rPr>
          <w:color w:val="385623" w:themeColor="accent6" w:themeShade="80"/>
        </w:rPr>
      </w:pPr>
    </w:p>
    <w:p w14:paraId="6714C354" w14:textId="1C70CA00" w:rsidR="00D05F52" w:rsidRPr="006552BC" w:rsidRDefault="00D05F52" w:rsidP="00D05F52">
      <w:pPr>
        <w:pStyle w:val="Ttulo2"/>
        <w:rPr>
          <w:color w:val="385623" w:themeColor="accent6" w:themeShade="80"/>
        </w:rPr>
      </w:pPr>
      <w:bookmarkStart w:id="63" w:name="_Um_CHAPÉU_MODELO"/>
      <w:bookmarkStart w:id="64" w:name="_Toc516309658"/>
      <w:bookmarkStart w:id="65" w:name="_Toc26543908"/>
      <w:bookmarkEnd w:id="63"/>
      <w:r w:rsidRPr="006552BC">
        <w:rPr>
          <w:color w:val="385623" w:themeColor="accent6" w:themeShade="80"/>
        </w:rPr>
        <w:t>Um CHAPÉU MODELO PARA UM EXECUTIVO</w:t>
      </w:r>
      <w:bookmarkEnd w:id="64"/>
      <w:bookmarkEnd w:id="65"/>
      <w:r w:rsidRPr="006552BC">
        <w:rPr>
          <w:color w:val="385623" w:themeColor="accent6" w:themeShade="80"/>
        </w:rPr>
        <w:t xml:space="preserve"> </w:t>
      </w:r>
    </w:p>
    <w:p w14:paraId="229653DF" w14:textId="77777777" w:rsidR="00D05F52" w:rsidRPr="006552BC" w:rsidRDefault="00D05F52">
      <w:pPr>
        <w:rPr>
          <w:color w:val="385623" w:themeColor="accent6" w:themeShade="80"/>
        </w:rPr>
      </w:pPr>
    </w:p>
    <w:p w14:paraId="7C1C4A21" w14:textId="77777777" w:rsidR="00D05F52" w:rsidRPr="006552BC" w:rsidRDefault="00D05F52">
      <w:pPr>
        <w:spacing w:after="60"/>
        <w:jc w:val="center"/>
        <w:rPr>
          <w:b/>
          <w:color w:val="385623" w:themeColor="accent6" w:themeShade="80"/>
        </w:rPr>
      </w:pPr>
      <w:r w:rsidRPr="006552BC">
        <w:rPr>
          <w:b/>
          <w:color w:val="385623" w:themeColor="accent6" w:themeShade="80"/>
        </w:rPr>
        <w:t xml:space="preserve">— Primária — </w:t>
      </w:r>
    </w:p>
    <w:p w14:paraId="6454D610" w14:textId="77777777" w:rsidR="00D05F52" w:rsidRPr="006552BC" w:rsidRDefault="00D05F52" w:rsidP="00D05F52">
      <w:pPr>
        <w:pStyle w:val="Avanodecorpodetexto3"/>
        <w:spacing w:after="60"/>
        <w:ind w:firstLine="426"/>
        <w:rPr>
          <w:color w:val="385623" w:themeColor="accent6" w:themeShade="80"/>
        </w:rPr>
      </w:pPr>
      <w:r w:rsidRPr="006552BC">
        <w:rPr>
          <w:color w:val="385623" w:themeColor="accent6" w:themeShade="80"/>
        </w:rPr>
        <w:t xml:space="preserve">Realizar os propósitos da organização e/ou do seu departamento numa base continuada pelo uso de organização e pessoal adequados. </w:t>
      </w:r>
    </w:p>
    <w:p w14:paraId="25A50A3E"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Admitir pessoal na sua organização ou departamento ou para obter trabalho feito. </w:t>
      </w:r>
    </w:p>
    <w:p w14:paraId="4786AB9D"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Compreender as tarefas do pessoal e conseguir que ele use habilmente os seus cursos. </w:t>
      </w:r>
    </w:p>
    <w:p w14:paraId="14727DA1" w14:textId="77777777" w:rsidR="00D05F52" w:rsidRPr="006552BC" w:rsidRDefault="00D05F52" w:rsidP="00D05F52">
      <w:pPr>
        <w:spacing w:after="60"/>
        <w:ind w:firstLine="426"/>
        <w:jc w:val="center"/>
        <w:rPr>
          <w:b/>
          <w:color w:val="385623" w:themeColor="accent6" w:themeShade="80"/>
        </w:rPr>
      </w:pPr>
      <w:r w:rsidRPr="006552BC">
        <w:rPr>
          <w:b/>
          <w:color w:val="385623" w:themeColor="accent6" w:themeShade="80"/>
        </w:rPr>
        <w:t xml:space="preserve">— Secundária — </w:t>
      </w:r>
    </w:p>
    <w:p w14:paraId="074A49EE"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Ganhar concordância com a política velha ou criar política nova standard, conforme necessário, e ganhar concordância em particular com a política colocada pelos quadros e a política já existente nos cursos standard. </w:t>
      </w:r>
    </w:p>
    <w:p w14:paraId="4802EB07" w14:textId="77777777" w:rsidR="00D05F52" w:rsidRPr="006552BC" w:rsidRDefault="00D05F52" w:rsidP="00D05F52">
      <w:pPr>
        <w:spacing w:after="60"/>
        <w:ind w:firstLine="426"/>
        <w:rPr>
          <w:color w:val="385623" w:themeColor="accent6" w:themeShade="80"/>
        </w:rPr>
      </w:pPr>
      <w:r w:rsidRPr="006552BC">
        <w:rPr>
          <w:i/>
          <w:color w:val="385623" w:themeColor="accent6" w:themeShade="80"/>
        </w:rPr>
        <w:t xml:space="preserve">Planear </w:t>
      </w:r>
      <w:r w:rsidRPr="006552BC">
        <w:rPr>
          <w:color w:val="385623" w:themeColor="accent6" w:themeShade="80"/>
        </w:rPr>
        <w:t>campanhas e atividades para criar novas, ou preencher velhas, necessidades, e utilizar por isso pessoal</w:t>
      </w:r>
      <w:r w:rsidRPr="006552BC">
        <w:rPr>
          <w:i/>
          <w:color w:val="385623" w:themeColor="accent6" w:themeShade="80"/>
        </w:rPr>
        <w:t>.</w:t>
      </w:r>
    </w:p>
    <w:p w14:paraId="32FF54E5" w14:textId="77777777" w:rsidR="00D05F52" w:rsidRPr="006552BC" w:rsidRDefault="00D05F52" w:rsidP="00D05F52">
      <w:pPr>
        <w:spacing w:after="60"/>
        <w:ind w:firstLine="426"/>
        <w:rPr>
          <w:color w:val="385623" w:themeColor="accent6" w:themeShade="80"/>
        </w:rPr>
      </w:pPr>
      <w:r w:rsidRPr="006552BC">
        <w:rPr>
          <w:i/>
          <w:color w:val="385623" w:themeColor="accent6" w:themeShade="80"/>
        </w:rPr>
        <w:t xml:space="preserve">Pessoal: </w:t>
      </w:r>
      <w:r w:rsidRPr="006552BC">
        <w:rPr>
          <w:color w:val="385623" w:themeColor="accent6" w:themeShade="80"/>
        </w:rPr>
        <w:t xml:space="preserve">melhorar a compreensão do seu pessoal quanto aos seus postos e funções, e o interesse e atividade deles naqueles postos. </w:t>
      </w:r>
    </w:p>
    <w:p w14:paraId="08689782"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Admitir pessoal novo conforme necessário, e reduzir pessoal quando necessário. </w:t>
      </w:r>
    </w:p>
    <w:p w14:paraId="2F890030"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Ajustar a carga de trabalho. </w:t>
      </w:r>
    </w:p>
    <w:p w14:paraId="35D9007D" w14:textId="77777777" w:rsidR="00D05F52" w:rsidRPr="006552BC" w:rsidRDefault="00D05F52" w:rsidP="00D05F52">
      <w:pPr>
        <w:spacing w:after="60"/>
        <w:ind w:firstLine="426"/>
        <w:jc w:val="center"/>
        <w:rPr>
          <w:b/>
          <w:color w:val="385623" w:themeColor="accent6" w:themeShade="80"/>
        </w:rPr>
      </w:pPr>
      <w:r w:rsidRPr="006552BC">
        <w:rPr>
          <w:b/>
          <w:color w:val="385623" w:themeColor="accent6" w:themeShade="80"/>
        </w:rPr>
        <w:t>* * *</w:t>
      </w:r>
    </w:p>
    <w:p w14:paraId="60F48716"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Um executivo tem que reparar que esta é toda a sua função como executivo, e que qualquer outra atividade em que ele esteja envolvido é outra função, deveria estar escrita como tal e não faz parte da sua função de executivo. Ele também deve estar certo de que uma parte adequada do seu tempo é gasto preenchendo o seu posto de executivo, e não outro posto que ele agarre, como um terminal membro do pessoal. </w:t>
      </w:r>
    </w:p>
    <w:p w14:paraId="1FEF425E" w14:textId="77777777" w:rsidR="00D05F52" w:rsidRPr="006552BC" w:rsidRDefault="00D05F52" w:rsidP="00D05F52">
      <w:pPr>
        <w:spacing w:after="60"/>
        <w:ind w:firstLine="426"/>
        <w:jc w:val="center"/>
        <w:rPr>
          <w:b/>
          <w:color w:val="385623" w:themeColor="accent6" w:themeShade="80"/>
        </w:rPr>
      </w:pPr>
      <w:r w:rsidRPr="006552BC">
        <w:rPr>
          <w:b/>
          <w:color w:val="385623" w:themeColor="accent6" w:themeShade="80"/>
        </w:rPr>
        <w:t>* * *</w:t>
      </w:r>
    </w:p>
    <w:p w14:paraId="38D1CECA" w14:textId="77777777" w:rsidR="00D05F52" w:rsidRPr="006552BC" w:rsidRDefault="00D05F52" w:rsidP="00D05F52">
      <w:pPr>
        <w:spacing w:after="60"/>
        <w:ind w:firstLine="426"/>
        <w:rPr>
          <w:i/>
          <w:color w:val="385623" w:themeColor="accent6" w:themeShade="80"/>
        </w:rPr>
      </w:pPr>
      <w:r w:rsidRPr="006552BC">
        <w:rPr>
          <w:color w:val="385623" w:themeColor="accent6" w:themeShade="80"/>
        </w:rPr>
        <w:t xml:space="preserve">Veja o HCOB de 27 de Agosto de 1958 intitulado „os Executivos das Organizações de Cientologia” </w:t>
      </w:r>
    </w:p>
    <w:p w14:paraId="63F6EF87" w14:textId="77777777" w:rsidR="00D05F52" w:rsidRPr="006552BC" w:rsidRDefault="00D05F52" w:rsidP="00D05F52">
      <w:pPr>
        <w:spacing w:after="60"/>
        <w:ind w:firstLine="426"/>
        <w:jc w:val="center"/>
        <w:rPr>
          <w:b/>
          <w:color w:val="385623" w:themeColor="accent6" w:themeShade="80"/>
        </w:rPr>
      </w:pPr>
      <w:r w:rsidRPr="006552BC">
        <w:rPr>
          <w:b/>
          <w:color w:val="385623" w:themeColor="accent6" w:themeShade="80"/>
        </w:rPr>
        <w:t>* * *</w:t>
      </w:r>
    </w:p>
    <w:p w14:paraId="134FE736"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Um executivo mantém uma duplicata completa de todas as funções da sua Organização (Departamento). O Livro de Funções. </w:t>
      </w:r>
    </w:p>
    <w:p w14:paraId="7B65BBEF"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Quando uma clarificação é feita em qualquer canal de comunicação, o executivo elabora uma folha de mudança para cada função afetada e envia-a ao Secretário do Sec. da Org (Posto de Mudanças de Funções) que dactilografará uma cópia apropriada, ele próprio, retém o original para o Livro Mestre de Funções da Org, envia uma para Londres, manda-a de volta ao executivo para distribuição de cópias pelas funções do departamento afetado. O executivo mantém uma cópia no Livro de Funções do departamento. Todas as mudanças de funções têm que passar pelas mãos do Secretário do Sec. da Org para serem dactilografadas em papel azul antes de serem reconhecidas como verdadeiras mudanças de funções. </w:t>
      </w:r>
    </w:p>
    <w:p w14:paraId="08E7BE4F"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O executivo não deixa mudanças verbais por escrever e registar. Se o fizesse ele desordenaria todas as funções. </w:t>
      </w:r>
    </w:p>
    <w:p w14:paraId="3D7C8131"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A tarefa de um executivo é atribuir funções às pessoas. Por isso, ele deverá ter muito cuidado para não violar as funções, introduzindo programas de </w:t>
      </w:r>
      <w:r w:rsidRPr="006552BC">
        <w:rPr>
          <w:i/>
          <w:color w:val="385623" w:themeColor="accent6" w:themeShade="80"/>
        </w:rPr>
        <w:t>emergência</w:t>
      </w:r>
      <w:r w:rsidRPr="006552BC">
        <w:rPr>
          <w:color w:val="385623" w:themeColor="accent6" w:themeShade="80"/>
        </w:rPr>
        <w:t xml:space="preserve"> que retiram funções, ou tirando „temporariamente” as pessoas dos postos para trabalhos não cobertos pelas suas funções. Se ele tem tais tarefas, não cobertas por funções, ele deveria fazer provisões para a sua realização com funções existentes, ou criar funções novas. </w:t>
      </w:r>
    </w:p>
    <w:p w14:paraId="6C74F9E2" w14:textId="77777777" w:rsidR="00D05F52" w:rsidRPr="006552BC" w:rsidRDefault="00D05F52" w:rsidP="00D05F52">
      <w:pPr>
        <w:spacing w:after="60"/>
        <w:ind w:firstLine="426"/>
        <w:jc w:val="center"/>
        <w:rPr>
          <w:color w:val="385623" w:themeColor="accent6" w:themeShade="80"/>
        </w:rPr>
      </w:pPr>
      <w:r w:rsidRPr="006552BC">
        <w:rPr>
          <w:color w:val="385623" w:themeColor="accent6" w:themeShade="80"/>
        </w:rPr>
        <w:t>__________ __________</w:t>
      </w:r>
    </w:p>
    <w:p w14:paraId="5EA33F12" w14:textId="77777777" w:rsidR="00D05F52" w:rsidRPr="006552BC" w:rsidRDefault="00D05F52" w:rsidP="00D05F52">
      <w:pPr>
        <w:spacing w:after="60"/>
        <w:ind w:firstLine="426"/>
        <w:rPr>
          <w:color w:val="385623" w:themeColor="accent6" w:themeShade="80"/>
          <w:sz w:val="20"/>
        </w:rPr>
      </w:pPr>
    </w:p>
    <w:p w14:paraId="37B78C00"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Os Executivos não devem escrever despachos críticos ou confusos para terminais que têm que ver com o desempenho das suas funções. </w:t>
      </w:r>
    </w:p>
    <w:p w14:paraId="1782BC83" w14:textId="77777777" w:rsidR="00D05F52" w:rsidRPr="006552BC" w:rsidRDefault="00D05F52" w:rsidP="00D05F52">
      <w:pPr>
        <w:spacing w:after="60"/>
        <w:ind w:firstLine="426"/>
        <w:rPr>
          <w:color w:val="385623" w:themeColor="accent6" w:themeShade="80"/>
        </w:rPr>
      </w:pPr>
      <w:r w:rsidRPr="006552BC">
        <w:rPr>
          <w:color w:val="385623" w:themeColor="accent6" w:themeShade="80"/>
        </w:rPr>
        <w:t>Assuntos como conduta ou reestruturação do posto devem ser tratados diretamente com o terminal. Só é posto por escrito depois dos arranjos e então só para a função, para o Livro da Org e Livro da Org do departamento.</w:t>
      </w:r>
    </w:p>
    <w:p w14:paraId="0D869F45" w14:textId="77777777" w:rsidR="00D05F52" w:rsidRPr="006552BC" w:rsidRDefault="00D05F52" w:rsidP="00D05F52">
      <w:pPr>
        <w:spacing w:after="60"/>
        <w:ind w:firstLine="426"/>
        <w:rPr>
          <w:color w:val="385623" w:themeColor="accent6" w:themeShade="80"/>
        </w:rPr>
      </w:pPr>
      <w:r w:rsidRPr="006552BC">
        <w:rPr>
          <w:color w:val="385623" w:themeColor="accent6" w:themeShade="80"/>
        </w:rPr>
        <w:t>Linhas de comm abertas, como nós temos, não podem tolerar despachos críticos e confusos ou perturbados. Não há nenhuma razão aqui para aprender, pela experiência, o que já é conhecido: entheta nas linhas de comm livres podem perturbar o sistema de comm de uma organização, para além do que é crível. Isto aplica-se igualmente a despachos de terminais para executivos.</w:t>
      </w:r>
    </w:p>
    <w:p w14:paraId="0098DDF5"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No caso de um executivo numa parte do mundo ter dificuldades com a conduta de um terminal noutra parte do mundo, não despacha com esse terminal. Despacha, em vez disso, com o executivo dessa parte do mundo, mais próximo do terminal, explicando a situação àquele executivo e mandando-o falar pessoalmente com o terminal em causa. Mesmo numa operação local, se você não pode entrevistar o terminal em questão não lhe envia um despacho crítico a ele. Manda o executivo mais próximo do terminal falar com ele. Nenhum despacho vai diretamente para um desses terminais distantes. </w:t>
      </w:r>
    </w:p>
    <w:p w14:paraId="0387A2D9" w14:textId="77777777" w:rsidR="00D05F52" w:rsidRPr="006552BC" w:rsidRDefault="00D05F52">
      <w:pPr>
        <w:spacing w:after="60"/>
        <w:jc w:val="center"/>
        <w:rPr>
          <w:caps/>
          <w:color w:val="385623" w:themeColor="accent6" w:themeShade="80"/>
        </w:rPr>
      </w:pPr>
    </w:p>
    <w:p w14:paraId="057F2412" w14:textId="77777777" w:rsidR="00D05F52" w:rsidRPr="006552BC" w:rsidRDefault="00D05F52">
      <w:pPr>
        <w:spacing w:after="60"/>
        <w:jc w:val="center"/>
        <w:rPr>
          <w:caps/>
          <w:color w:val="385623" w:themeColor="accent6" w:themeShade="80"/>
        </w:rPr>
      </w:pPr>
      <w:r w:rsidRPr="006552BC">
        <w:rPr>
          <w:caps/>
          <w:color w:val="385623" w:themeColor="accent6" w:themeShade="80"/>
        </w:rPr>
        <w:t xml:space="preserve">(O ANTERIOR É FACTUAL; O SEGUINTE É MINHA OPINIÃO </w:t>
      </w:r>
    </w:p>
    <w:p w14:paraId="79977F37" w14:textId="77777777" w:rsidR="00D05F52" w:rsidRPr="006552BC" w:rsidRDefault="00D05F52">
      <w:pPr>
        <w:spacing w:after="60"/>
        <w:jc w:val="center"/>
        <w:rPr>
          <w:caps/>
          <w:color w:val="385623" w:themeColor="accent6" w:themeShade="80"/>
        </w:rPr>
      </w:pPr>
      <w:r w:rsidRPr="006552BC">
        <w:rPr>
          <w:caps/>
          <w:color w:val="385623" w:themeColor="accent6" w:themeShade="80"/>
        </w:rPr>
        <w:t xml:space="preserve">E pode SER CONSIDERADO CONTROVERSO): </w:t>
      </w:r>
    </w:p>
    <w:p w14:paraId="43F85625" w14:textId="77777777" w:rsidR="00D05F52" w:rsidRPr="006552BC" w:rsidRDefault="00D05F52">
      <w:pPr>
        <w:spacing w:after="60"/>
        <w:rPr>
          <w:color w:val="385623" w:themeColor="accent6" w:themeShade="80"/>
        </w:rPr>
      </w:pPr>
    </w:p>
    <w:p w14:paraId="290DA6E1" w14:textId="77777777" w:rsidR="00D05F52" w:rsidRPr="006552BC" w:rsidRDefault="00D05F52">
      <w:pPr>
        <w:spacing w:after="60"/>
        <w:ind w:firstLine="708"/>
        <w:rPr>
          <w:color w:val="385623" w:themeColor="accent6" w:themeShade="80"/>
        </w:rPr>
      </w:pPr>
      <w:r w:rsidRPr="006552BC">
        <w:rPr>
          <w:color w:val="385623" w:themeColor="accent6" w:themeShade="80"/>
        </w:rPr>
        <w:t xml:space="preserve">Toda a gente descobrirá, lidando de facto com as pessoas, que estes fatores dominam: </w:t>
      </w:r>
    </w:p>
    <w:p w14:paraId="0BC7CCA0" w14:textId="77777777" w:rsidR="00D05F52" w:rsidRPr="006552BC" w:rsidRDefault="00D05F52" w:rsidP="00711E22">
      <w:pPr>
        <w:numPr>
          <w:ilvl w:val="0"/>
          <w:numId w:val="21"/>
        </w:numPr>
        <w:spacing w:after="60"/>
        <w:jc w:val="both"/>
        <w:rPr>
          <w:color w:val="385623" w:themeColor="accent6" w:themeShade="80"/>
        </w:rPr>
      </w:pPr>
      <w:r w:rsidRPr="006552BC">
        <w:rPr>
          <w:color w:val="385623" w:themeColor="accent6" w:themeShade="80"/>
        </w:rPr>
        <w:t xml:space="preserve">As pessoas estão dispostas a fazer o melhor e fá-lo-ão até serem martelados com isto. </w:t>
      </w:r>
    </w:p>
    <w:p w14:paraId="0B01C329" w14:textId="77777777" w:rsidR="00D05F52" w:rsidRPr="006552BC" w:rsidRDefault="00D05F52" w:rsidP="00711E22">
      <w:pPr>
        <w:numPr>
          <w:ilvl w:val="0"/>
          <w:numId w:val="21"/>
        </w:numPr>
        <w:spacing w:after="60"/>
        <w:jc w:val="both"/>
        <w:rPr>
          <w:color w:val="385623" w:themeColor="accent6" w:themeShade="80"/>
        </w:rPr>
      </w:pPr>
      <w:r w:rsidRPr="006552BC">
        <w:rPr>
          <w:color w:val="385623" w:themeColor="accent6" w:themeShade="80"/>
        </w:rPr>
        <w:t xml:space="preserve">A maior parte das causas de reclamação não é baseada em mau comportamento, mas em mal entendidos. </w:t>
      </w:r>
    </w:p>
    <w:p w14:paraId="5DA8B5BD" w14:textId="77777777" w:rsidR="00D05F52" w:rsidRPr="006552BC" w:rsidRDefault="00D05F52" w:rsidP="00711E22">
      <w:pPr>
        <w:numPr>
          <w:ilvl w:val="0"/>
          <w:numId w:val="21"/>
        </w:numPr>
        <w:spacing w:after="60"/>
        <w:jc w:val="both"/>
        <w:rPr>
          <w:color w:val="385623" w:themeColor="accent6" w:themeShade="80"/>
        </w:rPr>
      </w:pPr>
      <w:r w:rsidRPr="006552BC">
        <w:rPr>
          <w:color w:val="385623" w:themeColor="accent6" w:themeShade="80"/>
        </w:rPr>
        <w:t xml:space="preserve">Só o contacto pessoal pode restabelecer a compreensão. </w:t>
      </w:r>
    </w:p>
    <w:p w14:paraId="2C50F631" w14:textId="77777777" w:rsidR="00D05F52" w:rsidRPr="006552BC" w:rsidRDefault="00D05F52" w:rsidP="00711E22">
      <w:pPr>
        <w:numPr>
          <w:ilvl w:val="0"/>
          <w:numId w:val="21"/>
        </w:numPr>
        <w:spacing w:after="60"/>
        <w:jc w:val="both"/>
        <w:rPr>
          <w:color w:val="385623" w:themeColor="accent6" w:themeShade="80"/>
        </w:rPr>
      </w:pPr>
      <w:r w:rsidRPr="006552BC">
        <w:rPr>
          <w:color w:val="385623" w:themeColor="accent6" w:themeShade="80"/>
        </w:rPr>
        <w:t xml:space="preserve">Crítica ou raiva por escrito raramente é reparada por mais escrita. Uma brecha aberta pela escrita só é habitualmente suscetível de cura através de contacto pessoal. Por isso, a moral é: não abrir a brecha com um despacho imoderado. </w:t>
      </w:r>
    </w:p>
    <w:p w14:paraId="39018A2C" w14:textId="77777777" w:rsidR="00D05F52" w:rsidRPr="006552BC" w:rsidRDefault="00D05F52" w:rsidP="00711E22">
      <w:pPr>
        <w:numPr>
          <w:ilvl w:val="0"/>
          <w:numId w:val="21"/>
        </w:numPr>
        <w:spacing w:after="60"/>
        <w:jc w:val="both"/>
        <w:rPr>
          <w:color w:val="385623" w:themeColor="accent6" w:themeShade="80"/>
        </w:rPr>
      </w:pPr>
      <w:r w:rsidRPr="006552BC">
        <w:rPr>
          <w:color w:val="385623" w:themeColor="accent6" w:themeShade="80"/>
        </w:rPr>
        <w:t xml:space="preserve">Não deixe passar um erro uma vez detetado. Pegue nele e retifique-o quando o encontrar. </w:t>
      </w:r>
    </w:p>
    <w:p w14:paraId="0B1E81B2" w14:textId="77777777" w:rsidR="00D05F52" w:rsidRPr="006552BC" w:rsidRDefault="00D05F52" w:rsidP="00711E22">
      <w:pPr>
        <w:numPr>
          <w:ilvl w:val="0"/>
          <w:numId w:val="21"/>
        </w:numPr>
        <w:spacing w:after="60"/>
        <w:jc w:val="both"/>
        <w:rPr>
          <w:color w:val="385623" w:themeColor="accent6" w:themeShade="80"/>
        </w:rPr>
      </w:pPr>
      <w:r w:rsidRPr="006552BC">
        <w:rPr>
          <w:color w:val="385623" w:themeColor="accent6" w:themeShade="80"/>
        </w:rPr>
        <w:t xml:space="preserve">Não acumule „más notas” contra um terminal antes de agir. Esqueça velhas „más notas” uma vez retificadas. </w:t>
      </w:r>
    </w:p>
    <w:p w14:paraId="2C62369F" w14:textId="77777777" w:rsidR="00D05F52" w:rsidRPr="006552BC" w:rsidRDefault="00D05F52" w:rsidP="00711E22">
      <w:pPr>
        <w:numPr>
          <w:ilvl w:val="0"/>
          <w:numId w:val="21"/>
        </w:numPr>
        <w:spacing w:after="60"/>
        <w:jc w:val="both"/>
        <w:rPr>
          <w:color w:val="385623" w:themeColor="accent6" w:themeShade="80"/>
        </w:rPr>
      </w:pPr>
      <w:r w:rsidRPr="006552BC">
        <w:rPr>
          <w:color w:val="385623" w:themeColor="accent6" w:themeShade="80"/>
        </w:rPr>
        <w:t xml:space="preserve">Um terminal tem o seu lado da história. Como pessoa, no seu trabalho, ele tem dados mais válidos do que o executivo. Ouça e questione antes de decidir ficar enfurecido. </w:t>
      </w:r>
    </w:p>
    <w:p w14:paraId="4ED64B00" w14:textId="77777777" w:rsidR="00D05F52" w:rsidRPr="006552BC" w:rsidRDefault="00D05F52" w:rsidP="00711E22">
      <w:pPr>
        <w:numPr>
          <w:ilvl w:val="0"/>
          <w:numId w:val="21"/>
        </w:numPr>
        <w:spacing w:after="60"/>
        <w:jc w:val="both"/>
        <w:rPr>
          <w:color w:val="385623" w:themeColor="accent6" w:themeShade="80"/>
        </w:rPr>
      </w:pPr>
      <w:r w:rsidRPr="006552BC">
        <w:rPr>
          <w:color w:val="385623" w:themeColor="accent6" w:themeShade="80"/>
        </w:rPr>
        <w:t xml:space="preserve">O único capital que um executivo tem é a vontade de trabalhar. Preserve-a. Nenhuma pessoa pode ser obrigada a trabalhar, como todas as sociedades escravas descobriram. Elas perdem sempre. Quando um homem é chicoteado, o trabalha que ele faz depois ainda vem só da vontade dele. A raiva diminuiu-o. </w:t>
      </w:r>
    </w:p>
    <w:p w14:paraId="0E0825A8"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Terminais confusos e errados são reparados da mesma maneira que um auditor repara uma Quebra de ARC. O terminal também está consciente dos seus próprios actos overt e pensamentos. </w:t>
      </w:r>
    </w:p>
    <w:p w14:paraId="69994BA9"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As únicas pessoas que um executivo não pode manejar são as que continuamente dizem ou dramatizam: „isso não pode ser feito”. Estas pessoas já foram deterioradas por um mau 8-C na vida. Não importa se é o advogado, o contabilista ou o varredor, se a resposta dele (declarada ou reagida) para todas as soluções oferecidas é: „isso não pode ser feito”, o executivo tem só duas respostas: mandar-lhe dar fortes intensivos ou despedi-lo. Na falta desta ação, o executivo não tem nenhum outro curso a tomar. Ameaças, penalidades, repreensões, nada disso realiza nada. </w:t>
      </w:r>
    </w:p>
    <w:p w14:paraId="38F883FD"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Nós temos então três classes possíveis de pessoal: </w:t>
      </w:r>
    </w:p>
    <w:p w14:paraId="30EC4279" w14:textId="77777777" w:rsidR="00D05F52" w:rsidRPr="006552BC" w:rsidRDefault="00D05F52" w:rsidP="00D05F52">
      <w:pPr>
        <w:spacing w:after="60"/>
        <w:ind w:firstLine="426"/>
        <w:rPr>
          <w:color w:val="385623" w:themeColor="accent6" w:themeShade="80"/>
        </w:rPr>
      </w:pPr>
      <w:r w:rsidRPr="006552BC">
        <w:rPr>
          <w:color w:val="385623" w:themeColor="accent6" w:themeShade="80"/>
        </w:rPr>
        <w:t>1.</w:t>
      </w:r>
      <w:r w:rsidRPr="006552BC">
        <w:rPr>
          <w:color w:val="385623" w:themeColor="accent6" w:themeShade="80"/>
        </w:rPr>
        <w:tab/>
        <w:t xml:space="preserve">O Disposto </w:t>
      </w:r>
    </w:p>
    <w:p w14:paraId="72BEF352" w14:textId="77777777" w:rsidR="00D05F52" w:rsidRPr="006552BC" w:rsidRDefault="00D05F52" w:rsidP="00D05F52">
      <w:pPr>
        <w:spacing w:after="60"/>
        <w:ind w:firstLine="426"/>
        <w:rPr>
          <w:color w:val="385623" w:themeColor="accent6" w:themeShade="80"/>
        </w:rPr>
      </w:pPr>
      <w:r w:rsidRPr="006552BC">
        <w:rPr>
          <w:color w:val="385623" w:themeColor="accent6" w:themeShade="80"/>
        </w:rPr>
        <w:t>2.</w:t>
      </w:r>
      <w:r w:rsidRPr="006552BC">
        <w:rPr>
          <w:color w:val="385623" w:themeColor="accent6" w:themeShade="80"/>
        </w:rPr>
        <w:tab/>
        <w:t xml:space="preserve">O negativo desafiante. </w:t>
      </w:r>
    </w:p>
    <w:p w14:paraId="2289890D" w14:textId="77777777" w:rsidR="00D05F52" w:rsidRPr="006552BC" w:rsidRDefault="00D05F52" w:rsidP="00D05F52">
      <w:pPr>
        <w:spacing w:after="60"/>
        <w:ind w:firstLine="426"/>
        <w:rPr>
          <w:color w:val="385623" w:themeColor="accent6" w:themeShade="80"/>
        </w:rPr>
      </w:pPr>
      <w:r w:rsidRPr="006552BC">
        <w:rPr>
          <w:color w:val="385623" w:themeColor="accent6" w:themeShade="80"/>
        </w:rPr>
        <w:t>3.</w:t>
      </w:r>
      <w:r w:rsidRPr="006552BC">
        <w:rPr>
          <w:color w:val="385623" w:themeColor="accent6" w:themeShade="80"/>
        </w:rPr>
        <w:tab/>
        <w:t>O completamente desajeitado.</w:t>
      </w:r>
    </w:p>
    <w:p w14:paraId="115B7FBB"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Para manejar estes nós só temos três classes de ações e nenhuma intermédia. (Um caso autêntico de o branco é branco e o preto é preto). </w:t>
      </w:r>
    </w:p>
    <w:p w14:paraId="7E3FF1C3" w14:textId="77777777" w:rsidR="00D05F52" w:rsidRPr="006552BC" w:rsidRDefault="00D05F52" w:rsidP="00D05F52">
      <w:pPr>
        <w:spacing w:after="60"/>
        <w:ind w:left="2410" w:hanging="1984"/>
        <w:rPr>
          <w:color w:val="385623" w:themeColor="accent6" w:themeShade="80"/>
        </w:rPr>
      </w:pPr>
      <w:r w:rsidRPr="006552BC">
        <w:rPr>
          <w:color w:val="385623" w:themeColor="accent6" w:themeShade="80"/>
        </w:rPr>
        <w:t xml:space="preserve">Classe Um (acima): Maneje como aqui esboçado com compreensão, inteligência, ajuda, coragem e compaixão. </w:t>
      </w:r>
    </w:p>
    <w:p w14:paraId="762AB4F5" w14:textId="77777777" w:rsidR="00D05F52" w:rsidRPr="006552BC" w:rsidRDefault="00D05F52" w:rsidP="00D05F52">
      <w:pPr>
        <w:spacing w:after="60"/>
        <w:ind w:left="2410" w:hanging="1984"/>
        <w:rPr>
          <w:color w:val="385623" w:themeColor="accent6" w:themeShade="80"/>
        </w:rPr>
      </w:pPr>
      <w:r w:rsidRPr="006552BC">
        <w:rPr>
          <w:color w:val="385623" w:themeColor="accent6" w:themeShade="80"/>
        </w:rPr>
        <w:t xml:space="preserve">Classe Dois (acima): Processamento ou rua. </w:t>
      </w:r>
    </w:p>
    <w:p w14:paraId="5F6D033A" w14:textId="77777777" w:rsidR="00D05F52" w:rsidRPr="006552BC" w:rsidRDefault="00D05F52" w:rsidP="00D05F52">
      <w:pPr>
        <w:spacing w:after="60"/>
        <w:ind w:left="2410" w:hanging="1984"/>
        <w:rPr>
          <w:color w:val="385623" w:themeColor="accent6" w:themeShade="80"/>
        </w:rPr>
      </w:pPr>
      <w:r w:rsidRPr="006552BC">
        <w:rPr>
          <w:color w:val="385623" w:themeColor="accent6" w:themeShade="80"/>
        </w:rPr>
        <w:t xml:space="preserve">Classe Três (acima): Processamento ou rua. </w:t>
      </w:r>
    </w:p>
    <w:p w14:paraId="7421BB62" w14:textId="77777777" w:rsidR="00D05F52" w:rsidRPr="006552BC" w:rsidRDefault="00D05F52" w:rsidP="00D05F52">
      <w:pPr>
        <w:spacing w:after="60"/>
        <w:ind w:left="709" w:firstLine="426"/>
        <w:rPr>
          <w:color w:val="385623" w:themeColor="accent6" w:themeShade="80"/>
        </w:rPr>
      </w:pPr>
      <w:r w:rsidRPr="006552BC">
        <w:rPr>
          <w:color w:val="385623" w:themeColor="accent6" w:themeShade="80"/>
        </w:rPr>
        <w:t>As Classes dois e três são não-empregáveis. Para quê sobrecarregar com eles o pessoal ou a economia da organização?</w:t>
      </w:r>
    </w:p>
    <w:p w14:paraId="4D1E8D58"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O Disposto incluirá o autoritário, o submisso, o rápido, o lento, o eficiente, o preocupado. Regulamentos de ameaças e castigos não os ajudarão, e só paga o justo pelo pecador. Planificação apertada, insistência, razão, aspereza e ARC ajudam. </w:t>
      </w:r>
    </w:p>
    <w:p w14:paraId="282154CB"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O Pouco Disposto é só isca para auditores ou gabinetes de desemprego. Deixe um posto desocupado em lugar de o contratar. Você desejará tê-lo feito. </w:t>
      </w:r>
    </w:p>
    <w:p w14:paraId="21BEB1D6" w14:textId="77777777" w:rsidR="00D05F52" w:rsidRPr="006552BC" w:rsidRDefault="00D05F52" w:rsidP="00D05F52">
      <w:pPr>
        <w:spacing w:after="60"/>
        <w:ind w:firstLine="426"/>
        <w:rPr>
          <w:color w:val="385623" w:themeColor="accent6" w:themeShade="80"/>
        </w:rPr>
      </w:pPr>
      <w:r w:rsidRPr="006552BC">
        <w:rPr>
          <w:color w:val="385623" w:themeColor="accent6" w:themeShade="80"/>
        </w:rPr>
        <w:t>Não confunda um choque de personalidades, independência e falta de subserviência com a repugnância de fazer. O exército faz isto e vejam lá! Se você só quer pessoal que não responderá, vá para o exército. Eles castigam as pessoas por comunicar ou desertar. Alguns malandros de muito alta classe podem fazer alguns trabalhos de alta classe.</w:t>
      </w:r>
    </w:p>
    <w:p w14:paraId="2BB91A29" w14:textId="5297E853" w:rsidR="00D05F52" w:rsidRPr="006552BC" w:rsidRDefault="00D05F52" w:rsidP="00D05F52">
      <w:pPr>
        <w:spacing w:after="60"/>
        <w:ind w:firstLine="426"/>
        <w:rPr>
          <w:color w:val="385623" w:themeColor="accent6" w:themeShade="80"/>
        </w:rPr>
      </w:pPr>
      <w:r w:rsidRPr="006552BC">
        <w:rPr>
          <w:color w:val="385623" w:themeColor="accent6" w:themeShade="80"/>
        </w:rPr>
        <w:t xml:space="preserve">O Pouco Disposto só faz ou diz „não pode ser” não importa que solução ou tarefa lhe é oferecida. Usualmente eles não falam. Às vezes são modelos de mansidão. Mas como um cão de caça que não matará galinhas, eles não são bons para si. Se estão fora da sua organização ou departamento, só fica com O Disposto, logo para quê procurar mais executar do que ser decente. O homem que não aprecia isso não está consigo, de qualquer maneira. De forma que só resta um código de conduta para um executivo, este aqui esboçado. A sua função pessoal exclui o Sr. Não </w:t>
      </w:r>
      <w:r w:rsidR="00F13A9C" w:rsidRPr="006552BC">
        <w:rPr>
          <w:color w:val="385623" w:themeColor="accent6" w:themeShade="80"/>
        </w:rPr>
        <w:t>é</w:t>
      </w:r>
      <w:r w:rsidRPr="006552BC">
        <w:rPr>
          <w:color w:val="385623" w:themeColor="accent6" w:themeShade="80"/>
        </w:rPr>
        <w:t xml:space="preserve"> a Senhora Não Posso e o Mestre Fiasco. Um executivo precisa de tanta disciplina e fúria quanto ele lá deixa ficar o Pouco Disposto. O primeiro princípio de um executivo é realizar as metas da organização e departamento. Ele tem que empregar o Disposto e manter ARC. E lembre-se que há um R nisso. </w:t>
      </w:r>
    </w:p>
    <w:p w14:paraId="772D724E"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Um quarto de século de liderança nesta vida ensinou-me que os únicos postos desprivilegiados são postos de liderança. À medida que ele sobe na escala de autoridade as suas falhas aumentam, assim como o seu poder de magoar e destruir. Seria preciso ser um arcanjo para ser um executivo perfeito. Apesar da natureza penosa de um posto executivo, deve ainda assim ser preenchido, e com compreensão, inteligência, ajuda, coragem e compaixão. Quando a falta de uma destas entra nas linhas de comm de uma organização, a organização adoece e vai-se. Tal como o nosso mundo em geral está a fazer. </w:t>
      </w:r>
    </w:p>
    <w:p w14:paraId="25870B41"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O nosso pessoal está Disposto. Eu acredito e confio nele. Ninguém jamais poderia fazer o trabalho que estamos a fazer, mas nós estamos a fazê-lo. </w:t>
      </w:r>
    </w:p>
    <w:p w14:paraId="48C78C43"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Cem mil anos de futuro estão a olhar para nós. Só podemos medi-lo fazendo o nossos trabalhos o melhor que pudermos hoje, com compreensão, inteligência, ajuda, coragem e compaixão, para o maior bem do maior número de dinâmicas. É uma extensa ordem, mas os primeiros a preencher isso devem ser os nossos executivos. </w:t>
      </w:r>
    </w:p>
    <w:p w14:paraId="2A5CC367" w14:textId="77777777" w:rsidR="00D05F52" w:rsidRPr="006552BC" w:rsidRDefault="00D05F52" w:rsidP="00D05F52">
      <w:pPr>
        <w:spacing w:after="60"/>
        <w:ind w:firstLine="426"/>
        <w:jc w:val="center"/>
        <w:rPr>
          <w:color w:val="385623" w:themeColor="accent6" w:themeShade="80"/>
        </w:rPr>
      </w:pPr>
      <w:r w:rsidRPr="006552BC">
        <w:rPr>
          <w:color w:val="385623" w:themeColor="accent6" w:themeShade="80"/>
        </w:rPr>
        <w:t>__________ __________</w:t>
      </w:r>
    </w:p>
    <w:p w14:paraId="43C110D2" w14:textId="77777777" w:rsidR="00D05F52" w:rsidRPr="006552BC" w:rsidRDefault="00D05F52" w:rsidP="00D05F52">
      <w:pPr>
        <w:spacing w:after="60"/>
        <w:ind w:firstLine="426"/>
        <w:rPr>
          <w:color w:val="385623" w:themeColor="accent6" w:themeShade="80"/>
        </w:rPr>
      </w:pPr>
    </w:p>
    <w:p w14:paraId="60AF304A" w14:textId="77777777" w:rsidR="00D05F52" w:rsidRPr="006552BC" w:rsidRDefault="00D05F52" w:rsidP="00D05F52">
      <w:pPr>
        <w:spacing w:after="60"/>
        <w:ind w:firstLine="426"/>
        <w:jc w:val="center"/>
        <w:rPr>
          <w:b/>
          <w:color w:val="385623" w:themeColor="accent6" w:themeShade="80"/>
        </w:rPr>
      </w:pPr>
      <w:r w:rsidRPr="006552BC">
        <w:rPr>
          <w:b/>
          <w:color w:val="385623" w:themeColor="accent6" w:themeShade="80"/>
        </w:rPr>
        <w:t xml:space="preserve">COMO EMITIR INSTRUÇÕES PARA PESSOAL </w:t>
      </w:r>
    </w:p>
    <w:p w14:paraId="3BDC6538" w14:textId="77777777" w:rsidR="00D05F52" w:rsidRPr="006552BC" w:rsidRDefault="00D05F52" w:rsidP="00D05F52">
      <w:pPr>
        <w:spacing w:after="60"/>
        <w:ind w:left="709" w:hanging="283"/>
        <w:rPr>
          <w:color w:val="385623" w:themeColor="accent6" w:themeShade="80"/>
        </w:rPr>
      </w:pPr>
      <w:r w:rsidRPr="006552BC">
        <w:rPr>
          <w:color w:val="385623" w:themeColor="accent6" w:themeShade="80"/>
        </w:rPr>
        <w:t>1.</w:t>
      </w:r>
      <w:r w:rsidRPr="006552BC">
        <w:rPr>
          <w:color w:val="385623" w:themeColor="accent6" w:themeShade="80"/>
        </w:rPr>
        <w:tab/>
        <w:t xml:space="preserve">Tenha uma definida, clara e correta estimativa da situação. </w:t>
      </w:r>
    </w:p>
    <w:p w14:paraId="1123E31F" w14:textId="77777777" w:rsidR="00D05F52" w:rsidRPr="006552BC" w:rsidRDefault="00D05F52" w:rsidP="00D05F52">
      <w:pPr>
        <w:spacing w:after="60"/>
        <w:ind w:left="709" w:hanging="283"/>
        <w:rPr>
          <w:color w:val="385623" w:themeColor="accent6" w:themeShade="80"/>
        </w:rPr>
      </w:pPr>
      <w:r w:rsidRPr="006552BC">
        <w:rPr>
          <w:color w:val="385623" w:themeColor="accent6" w:themeShade="80"/>
        </w:rPr>
        <w:t>2.</w:t>
      </w:r>
      <w:r w:rsidRPr="006552BC">
        <w:rPr>
          <w:color w:val="385623" w:themeColor="accent6" w:themeShade="80"/>
        </w:rPr>
        <w:tab/>
        <w:t>Faça uma declaração precisa, corretamente comunicativa, por escrito, exatamente do que você quer feito.</w:t>
      </w:r>
    </w:p>
    <w:p w14:paraId="28CCE492" w14:textId="77777777" w:rsidR="00D05F52" w:rsidRPr="006552BC" w:rsidRDefault="00D05F52" w:rsidP="00D05F52">
      <w:pPr>
        <w:spacing w:after="60"/>
        <w:ind w:left="709" w:hanging="283"/>
        <w:rPr>
          <w:color w:val="385623" w:themeColor="accent6" w:themeShade="80"/>
        </w:rPr>
      </w:pPr>
      <w:r w:rsidRPr="006552BC">
        <w:rPr>
          <w:color w:val="385623" w:themeColor="accent6" w:themeShade="80"/>
        </w:rPr>
        <w:t>3.</w:t>
      </w:r>
      <w:r w:rsidRPr="006552BC">
        <w:rPr>
          <w:color w:val="385623" w:themeColor="accent6" w:themeShade="80"/>
        </w:rPr>
        <w:tab/>
        <w:t xml:space="preserve">Reedite 2. </w:t>
      </w:r>
    </w:p>
    <w:p w14:paraId="57697361" w14:textId="77777777" w:rsidR="00D05F52" w:rsidRPr="006552BC" w:rsidRDefault="00D05F52" w:rsidP="00D05F52">
      <w:pPr>
        <w:spacing w:after="60"/>
        <w:ind w:left="709" w:hanging="283"/>
        <w:rPr>
          <w:color w:val="385623" w:themeColor="accent6" w:themeShade="80"/>
        </w:rPr>
      </w:pPr>
      <w:r w:rsidRPr="006552BC">
        <w:rPr>
          <w:color w:val="385623" w:themeColor="accent6" w:themeShade="80"/>
        </w:rPr>
        <w:t>4.</w:t>
      </w:r>
      <w:r w:rsidRPr="006552BC">
        <w:rPr>
          <w:color w:val="385623" w:themeColor="accent6" w:themeShade="80"/>
        </w:rPr>
        <w:tab/>
        <w:t xml:space="preserve">Reedite 2. </w:t>
      </w:r>
    </w:p>
    <w:p w14:paraId="037C2EE0" w14:textId="77777777" w:rsidR="00D05F52" w:rsidRPr="006552BC" w:rsidRDefault="00D05F52" w:rsidP="00D05F52">
      <w:pPr>
        <w:spacing w:after="60"/>
        <w:ind w:left="709" w:hanging="283"/>
        <w:rPr>
          <w:color w:val="385623" w:themeColor="accent6" w:themeShade="80"/>
        </w:rPr>
      </w:pPr>
      <w:r w:rsidRPr="006552BC">
        <w:rPr>
          <w:color w:val="385623" w:themeColor="accent6" w:themeShade="80"/>
        </w:rPr>
        <w:t>5.</w:t>
      </w:r>
      <w:r w:rsidRPr="006552BC">
        <w:rPr>
          <w:color w:val="385623" w:themeColor="accent6" w:themeShade="80"/>
        </w:rPr>
        <w:tab/>
        <w:t xml:space="preserve">Reedite 2. </w:t>
      </w:r>
    </w:p>
    <w:p w14:paraId="4E1F0AA9" w14:textId="77777777" w:rsidR="00D05F52" w:rsidRPr="006552BC" w:rsidRDefault="00D05F52" w:rsidP="00D05F52">
      <w:pPr>
        <w:spacing w:after="60"/>
        <w:ind w:firstLine="426"/>
        <w:rPr>
          <w:color w:val="385623" w:themeColor="accent6" w:themeShade="80"/>
        </w:rPr>
      </w:pPr>
      <w:r w:rsidRPr="006552BC">
        <w:rPr>
          <w:color w:val="385623" w:themeColor="accent6" w:themeShade="80"/>
        </w:rPr>
        <w:t xml:space="preserve">Não há qualquer outro passo. </w:t>
      </w:r>
    </w:p>
    <w:p w14:paraId="17E8D395" w14:textId="1E318BB7" w:rsidR="00D05F52" w:rsidRPr="006552BC" w:rsidRDefault="00D05F52" w:rsidP="00D05F52">
      <w:pPr>
        <w:spacing w:after="60"/>
        <w:ind w:firstLine="426"/>
        <w:rPr>
          <w:color w:val="385623" w:themeColor="accent6" w:themeShade="80"/>
        </w:rPr>
      </w:pPr>
      <w:r w:rsidRPr="006552BC">
        <w:rPr>
          <w:color w:val="385623" w:themeColor="accent6" w:themeShade="80"/>
        </w:rPr>
        <w:t xml:space="preserve">Cada vez que emite uma ordem direta, precisa e ordenadamente, você pode gerar confusão. Ela desaparece à medida que a ordem é dada repetidas vezes. A „razão </w:t>
      </w:r>
      <w:r w:rsidR="00F13A9C" w:rsidRPr="006552BC">
        <w:rPr>
          <w:color w:val="385623" w:themeColor="accent6" w:themeShade="80"/>
        </w:rPr>
        <w:t>por que</w:t>
      </w:r>
      <w:r w:rsidRPr="006552BC">
        <w:rPr>
          <w:color w:val="385623" w:themeColor="accent6" w:themeShade="80"/>
        </w:rPr>
        <w:t>” “a ordem é difícil de duplicar” é a saída de uma confusão. Não faça Q&amp;A com a confusão. Emita só a ordem outra vez mantendo bom ARC.</w:t>
      </w:r>
    </w:p>
    <w:p w14:paraId="5A09BAF7" w14:textId="77777777" w:rsidR="00D05F52" w:rsidRPr="006552BC" w:rsidRDefault="00D05F52">
      <w:pPr>
        <w:ind w:firstLine="708"/>
        <w:rPr>
          <w:color w:val="385623" w:themeColor="accent6" w:themeShade="80"/>
        </w:rPr>
      </w:pPr>
    </w:p>
    <w:p w14:paraId="42568CA4" w14:textId="77777777" w:rsidR="00D05F52" w:rsidRPr="006552BC" w:rsidRDefault="00D05F52">
      <w:pPr>
        <w:tabs>
          <w:tab w:val="left" w:pos="5670"/>
        </w:tabs>
        <w:ind w:firstLine="5670"/>
        <w:rPr>
          <w:color w:val="385623" w:themeColor="accent6" w:themeShade="80"/>
        </w:rPr>
      </w:pPr>
      <w:r w:rsidRPr="006552BC">
        <w:rPr>
          <w:color w:val="385623" w:themeColor="accent6" w:themeShade="80"/>
        </w:rPr>
        <w:t xml:space="preserve">L. RON HUBBARD </w:t>
      </w:r>
    </w:p>
    <w:p w14:paraId="0D5E5389" w14:textId="77777777" w:rsidR="00D05F52" w:rsidRPr="006552BC" w:rsidRDefault="00D05F52">
      <w:pPr>
        <w:rPr>
          <w:color w:val="385623" w:themeColor="accent6" w:themeShade="80"/>
          <w:sz w:val="20"/>
        </w:rPr>
      </w:pPr>
      <w:r w:rsidRPr="006552BC">
        <w:rPr>
          <w:color w:val="385623" w:themeColor="accent6" w:themeShade="80"/>
          <w:sz w:val="20"/>
        </w:rPr>
        <w:t xml:space="preserve">LRH:mld.rd </w:t>
      </w:r>
    </w:p>
    <w:p w14:paraId="76B76E15" w14:textId="77777777" w:rsidR="00D05F52" w:rsidRPr="006552BC" w:rsidRDefault="00D05F52">
      <w:pPr>
        <w:rPr>
          <w:color w:val="385623" w:themeColor="accent6" w:themeShade="80"/>
          <w:sz w:val="20"/>
        </w:rPr>
      </w:pPr>
      <w:r w:rsidRPr="006552BC">
        <w:rPr>
          <w:color w:val="385623" w:themeColor="accent6" w:themeShade="80"/>
          <w:sz w:val="20"/>
        </w:rPr>
        <w:t>HCOB 19/9/58</w:t>
      </w:r>
    </w:p>
    <w:p w14:paraId="7607081F" w14:textId="77777777" w:rsidR="00D05F52" w:rsidRPr="006552BC" w:rsidRDefault="00D05F52">
      <w:pPr>
        <w:rPr>
          <w:color w:val="385623" w:themeColor="accent6" w:themeShade="80"/>
          <w:sz w:val="20"/>
        </w:rPr>
      </w:pPr>
    </w:p>
    <w:p w14:paraId="06CF8E11" w14:textId="77777777" w:rsidR="00D05F52" w:rsidRPr="006552BC" w:rsidRDefault="00D05F52">
      <w:pPr>
        <w:rPr>
          <w:color w:val="385623" w:themeColor="accent6" w:themeShade="80"/>
          <w:sz w:val="20"/>
        </w:rPr>
      </w:pPr>
      <w:r w:rsidRPr="006552BC">
        <w:rPr>
          <w:color w:val="385623" w:themeColor="accent6" w:themeShade="80"/>
          <w:sz w:val="20"/>
        </w:rPr>
        <w:t xml:space="preserve">[Nota: Este HCOB é o texto completo do HCOB 27 de Agosto de 1958 e do HCOB 11 de Setembro de 1958 com dados adicionais. Foi reeditado como HCO PL 25 de Março de 1963, Volume 0, página 282, sem os primeiros três dos últimos quatro parágrafos da primeira página, e sem a segunda oração, terceiro parágrafo, da segunda página]. </w:t>
      </w:r>
    </w:p>
    <w:p w14:paraId="6389DEF1" w14:textId="77777777" w:rsidR="00D05F52" w:rsidRPr="006552BC" w:rsidRDefault="00D05F52">
      <w:pPr>
        <w:spacing w:after="0"/>
        <w:rPr>
          <w:color w:val="385623" w:themeColor="accent6" w:themeShade="80"/>
        </w:rPr>
      </w:pPr>
      <w:r w:rsidRPr="006552BC">
        <w:rPr>
          <w:color w:val="385623" w:themeColor="accent6" w:themeShade="80"/>
        </w:rPr>
        <w:br w:type="page"/>
      </w:r>
    </w:p>
    <w:p w14:paraId="3B3AA94E" w14:textId="77777777" w:rsidR="00D05F52" w:rsidRPr="006552BC" w:rsidRDefault="00D05F52" w:rsidP="00D05F52">
      <w:pPr>
        <w:rPr>
          <w:color w:val="385623" w:themeColor="accent6" w:themeShade="80"/>
        </w:rPr>
      </w:pPr>
    </w:p>
    <w:p w14:paraId="547DE270" w14:textId="77777777" w:rsidR="00D05F52" w:rsidRPr="006552BC" w:rsidRDefault="00D05F52">
      <w:pPr>
        <w:jc w:val="center"/>
        <w:rPr>
          <w:caps/>
          <w:snapToGrid w:val="0"/>
          <w:color w:val="385623" w:themeColor="accent6" w:themeShade="80"/>
          <w:lang w:eastAsia="de-DE"/>
        </w:rPr>
      </w:pPr>
      <w:r w:rsidRPr="006552BC">
        <w:rPr>
          <w:caps/>
          <w:snapToGrid w:val="0"/>
          <w:color w:val="385623" w:themeColor="accent6" w:themeShade="80"/>
          <w:lang w:eastAsia="de-DE"/>
        </w:rPr>
        <w:t xml:space="preserve">Gabinete de comunicações de HUBBARD </w:t>
      </w:r>
    </w:p>
    <w:p w14:paraId="7C64B900" w14:textId="77777777" w:rsidR="00D05F52" w:rsidRPr="006552BC" w:rsidRDefault="00D05F52">
      <w:pPr>
        <w:jc w:val="center"/>
        <w:rPr>
          <w:snapToGrid w:val="0"/>
          <w:color w:val="385623" w:themeColor="accent6" w:themeShade="80"/>
          <w:lang w:eastAsia="de-DE"/>
        </w:rPr>
      </w:pPr>
      <w:r w:rsidRPr="006552BC">
        <w:rPr>
          <w:snapToGrid w:val="0"/>
          <w:color w:val="385623" w:themeColor="accent6" w:themeShade="80"/>
          <w:lang w:eastAsia="de-DE"/>
        </w:rPr>
        <w:t xml:space="preserve">Solar de St Hill, Grinstead Oriental, Sussex, </w:t>
      </w:r>
    </w:p>
    <w:p w14:paraId="3F1A3ECB" w14:textId="77777777" w:rsidR="00D05F52" w:rsidRPr="006552BC" w:rsidRDefault="00D05F52">
      <w:pPr>
        <w:jc w:val="center"/>
        <w:rPr>
          <w:caps/>
          <w:snapToGrid w:val="0"/>
          <w:color w:val="385623" w:themeColor="accent6" w:themeShade="80"/>
          <w:lang w:eastAsia="de-DE"/>
        </w:rPr>
      </w:pPr>
      <w:r w:rsidRPr="006552BC">
        <w:rPr>
          <w:caps/>
          <w:snapToGrid w:val="0"/>
          <w:color w:val="385623" w:themeColor="accent6" w:themeShade="80"/>
          <w:lang w:eastAsia="de-DE"/>
        </w:rPr>
        <w:t xml:space="preserve">HCOPL DE 19 de DEZEMBRO DE 1969 </w:t>
      </w:r>
    </w:p>
    <w:tbl>
      <w:tblPr>
        <w:tblW w:w="0" w:type="auto"/>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2197"/>
        <w:gridCol w:w="4819"/>
        <w:gridCol w:w="2188"/>
      </w:tblGrid>
      <w:tr w:rsidR="00D05F52" w:rsidRPr="006552BC" w14:paraId="0FCD32FD" w14:textId="77777777">
        <w:trPr>
          <w:cantSplit/>
        </w:trPr>
        <w:tc>
          <w:tcPr>
            <w:tcW w:w="2197" w:type="dxa"/>
          </w:tcPr>
          <w:p w14:paraId="6CE7CD15" w14:textId="77777777" w:rsidR="00D05F52" w:rsidRPr="006552BC" w:rsidRDefault="00D05F52">
            <w:pPr>
              <w:rPr>
                <w:snapToGrid w:val="0"/>
                <w:color w:val="385623" w:themeColor="accent6" w:themeShade="80"/>
                <w:sz w:val="20"/>
                <w:lang w:eastAsia="de-DE"/>
              </w:rPr>
            </w:pPr>
            <w:r w:rsidRPr="006552BC">
              <w:rPr>
                <w:snapToGrid w:val="0"/>
                <w:color w:val="385623" w:themeColor="accent6" w:themeShade="80"/>
                <w:sz w:val="20"/>
                <w:lang w:eastAsia="de-DE"/>
              </w:rPr>
              <w:t xml:space="preserve">Remimeo </w:t>
            </w:r>
          </w:p>
          <w:p w14:paraId="13B38895" w14:textId="77777777" w:rsidR="00D05F52" w:rsidRPr="006552BC" w:rsidRDefault="00D05F52">
            <w:pPr>
              <w:rPr>
                <w:snapToGrid w:val="0"/>
                <w:color w:val="385623" w:themeColor="accent6" w:themeShade="80"/>
                <w:sz w:val="20"/>
                <w:lang w:eastAsia="de-DE"/>
              </w:rPr>
            </w:pPr>
            <w:r w:rsidRPr="006552BC">
              <w:rPr>
                <w:snapToGrid w:val="0"/>
                <w:color w:val="385623" w:themeColor="accent6" w:themeShade="80"/>
                <w:sz w:val="20"/>
                <w:lang w:eastAsia="de-DE"/>
              </w:rPr>
              <w:t xml:space="preserve">Cursos de Secretário Executivo </w:t>
            </w:r>
          </w:p>
          <w:p w14:paraId="698B699C" w14:textId="77777777" w:rsidR="00D05F52" w:rsidRPr="006552BC" w:rsidRDefault="00D05F52">
            <w:pPr>
              <w:rPr>
                <w:snapToGrid w:val="0"/>
                <w:color w:val="385623" w:themeColor="accent6" w:themeShade="80"/>
                <w:sz w:val="20"/>
                <w:lang w:eastAsia="de-DE"/>
              </w:rPr>
            </w:pPr>
            <w:r w:rsidRPr="006552BC">
              <w:rPr>
                <w:snapToGrid w:val="0"/>
                <w:color w:val="385623" w:themeColor="accent6" w:themeShade="80"/>
                <w:sz w:val="20"/>
                <w:lang w:eastAsia="de-DE"/>
              </w:rPr>
              <w:t xml:space="preserve">Cursos de Executivos </w:t>
            </w:r>
          </w:p>
        </w:tc>
        <w:tc>
          <w:tcPr>
            <w:tcW w:w="4819" w:type="dxa"/>
          </w:tcPr>
          <w:p w14:paraId="245F6954" w14:textId="77777777" w:rsidR="00D05F52" w:rsidRPr="006552BC" w:rsidRDefault="00D05F52">
            <w:pPr>
              <w:jc w:val="center"/>
              <w:rPr>
                <w:snapToGrid w:val="0"/>
                <w:color w:val="385623" w:themeColor="accent6" w:themeShade="80"/>
                <w:sz w:val="20"/>
                <w:lang w:eastAsia="de-DE"/>
              </w:rPr>
            </w:pPr>
          </w:p>
          <w:p w14:paraId="7B588551" w14:textId="77777777" w:rsidR="00D05F52" w:rsidRPr="006552BC" w:rsidRDefault="00D05F52">
            <w:pPr>
              <w:jc w:val="center"/>
              <w:rPr>
                <w:snapToGrid w:val="0"/>
                <w:color w:val="385623" w:themeColor="accent6" w:themeShade="80"/>
                <w:sz w:val="20"/>
                <w:lang w:eastAsia="de-DE"/>
              </w:rPr>
            </w:pPr>
            <w:r w:rsidRPr="006552BC">
              <w:rPr>
                <w:snapToGrid w:val="0"/>
                <w:color w:val="385623" w:themeColor="accent6" w:themeShade="80"/>
                <w:sz w:val="20"/>
                <w:lang w:eastAsia="de-DE"/>
              </w:rPr>
              <w:t xml:space="preserve">Cancelamento da HCOPL de 19 de Julho de 1963 </w:t>
            </w:r>
          </w:p>
          <w:p w14:paraId="0DFF7169" w14:textId="77777777" w:rsidR="00D05F52" w:rsidRPr="006552BC" w:rsidRDefault="00D05F52">
            <w:pPr>
              <w:jc w:val="center"/>
              <w:rPr>
                <w:snapToGrid w:val="0"/>
                <w:color w:val="385623" w:themeColor="accent6" w:themeShade="80"/>
                <w:sz w:val="20"/>
                <w:lang w:eastAsia="de-DE"/>
              </w:rPr>
            </w:pPr>
            <w:r w:rsidRPr="006552BC">
              <w:rPr>
                <w:snapToGrid w:val="0"/>
                <w:color w:val="385623" w:themeColor="accent6" w:themeShade="80"/>
                <w:sz w:val="20"/>
                <w:lang w:eastAsia="de-DE"/>
              </w:rPr>
              <w:t xml:space="preserve">e Sec Ed de Londres de 4 de Maio de 1959 </w:t>
            </w:r>
          </w:p>
        </w:tc>
        <w:tc>
          <w:tcPr>
            <w:tcW w:w="2188" w:type="dxa"/>
          </w:tcPr>
          <w:p w14:paraId="1BAE7BB9" w14:textId="77777777" w:rsidR="00D05F52" w:rsidRPr="006552BC" w:rsidRDefault="00D05F52">
            <w:pPr>
              <w:rPr>
                <w:snapToGrid w:val="0"/>
                <w:color w:val="385623" w:themeColor="accent6" w:themeShade="80"/>
                <w:sz w:val="20"/>
                <w:lang w:eastAsia="de-DE"/>
              </w:rPr>
            </w:pPr>
          </w:p>
        </w:tc>
      </w:tr>
    </w:tbl>
    <w:p w14:paraId="4E29D206" w14:textId="206CBC6D" w:rsidR="00D05F52" w:rsidRPr="006552BC" w:rsidRDefault="00D05F52" w:rsidP="00D05F52">
      <w:pPr>
        <w:pStyle w:val="Ttulo2"/>
        <w:rPr>
          <w:color w:val="385623" w:themeColor="accent6" w:themeShade="80"/>
        </w:rPr>
      </w:pPr>
      <w:bookmarkStart w:id="66" w:name="_FUNÇÕES_EXECUTIVAS"/>
      <w:bookmarkStart w:id="67" w:name="_Toc516309659"/>
      <w:bookmarkStart w:id="68" w:name="_Toc26543909"/>
      <w:bookmarkEnd w:id="66"/>
      <w:r w:rsidRPr="006552BC">
        <w:rPr>
          <w:color w:val="385623" w:themeColor="accent6" w:themeShade="80"/>
        </w:rPr>
        <w:t>FUNÇÕES EXECUTIVAS</w:t>
      </w:r>
      <w:bookmarkEnd w:id="67"/>
      <w:bookmarkEnd w:id="68"/>
      <w:r w:rsidRPr="006552BC">
        <w:rPr>
          <w:color w:val="385623" w:themeColor="accent6" w:themeShade="80"/>
        </w:rPr>
        <w:t xml:space="preserve"> </w:t>
      </w:r>
    </w:p>
    <w:p w14:paraId="356B2046" w14:textId="77777777" w:rsidR="00D05F52" w:rsidRPr="006552BC" w:rsidRDefault="00D05F52">
      <w:pPr>
        <w:rPr>
          <w:snapToGrid w:val="0"/>
          <w:color w:val="385623" w:themeColor="accent6" w:themeShade="80"/>
          <w:lang w:eastAsia="de-DE"/>
        </w:rPr>
      </w:pPr>
    </w:p>
    <w:p w14:paraId="69C1ED14"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(A PL cancelada e Sec Ed acima declarava que um Executivo „conseguia as pessoas para fazer o trabalho”. Foi descoberto que este princípio resultou em que alguns Executivos acreditam que eles não deviam trabalhar. É uma velha definição de administração. Muito mais experiência no assunto em orgs de Scn e Sea Org mostrou que o seguinte é mais fundamental e mais exequível). </w:t>
      </w:r>
    </w:p>
    <w:p w14:paraId="4FB0F553"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Um Executivo maneja toda a área enquanto consegue pessoas para ajudar. </w:t>
      </w:r>
    </w:p>
    <w:p w14:paraId="52C061EB"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Um Executivo encarregado de uma org iria „sozinho” (manejá-la toda) obtendo entretanto outros para manejar os seus trabalhos por sua vez. </w:t>
      </w:r>
    </w:p>
    <w:p w14:paraId="39795C5F"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Isto dá uma aproximação prática e exequível do que é a estatística do que os executivos de facto fazem. </w:t>
      </w:r>
    </w:p>
    <w:p w14:paraId="7FD986D8"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O executivo que se senta para atrás e espera outros agirem quando uma situação é grave pode abater toda uma atividade.</w:t>
      </w:r>
    </w:p>
    <w:p w14:paraId="5717009B"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Essencialmente um Executivo é um indivíduo funcional que pode manejar a fundo qualquer posto, máquina ou plano a seu cargo. </w:t>
      </w:r>
    </w:p>
    <w:p w14:paraId="287F2921" w14:textId="4E6D594F"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Também é um oficial de treino. Ele designa quem deve fazer o quê e garante que seja feita uma ação de treino por ele ou outros para garantir que o posto será competentemente mantido. Um executivo que aceita a ideia </w:t>
      </w:r>
      <w:r w:rsidR="00F13A9C" w:rsidRPr="006552BC">
        <w:rPr>
          <w:snapToGrid w:val="0"/>
          <w:color w:val="385623" w:themeColor="accent6" w:themeShade="80"/>
          <w:lang w:eastAsia="de-DE"/>
        </w:rPr>
        <w:t>de que</w:t>
      </w:r>
      <w:r w:rsidRPr="006552BC">
        <w:rPr>
          <w:snapToGrid w:val="0"/>
          <w:color w:val="385623" w:themeColor="accent6" w:themeShade="80"/>
          <w:lang w:eastAsia="de-DE"/>
        </w:rPr>
        <w:t xml:space="preserve"> se uma pessoa tem um grau escolar em „waffing Wogglies” ou de pregar botões pode logo ser-lhe confiado um wogglies de waff ou pregar botões, está a aceitar pessoal por recomendação, não por sua experiência com o pessoal cuja potencial organização de trabalho nunca foi testada por aquele executivo. Um buraco camuflado (área </w:t>
      </w:r>
      <w:r w:rsidR="0002628D" w:rsidRPr="006552BC">
        <w:rPr>
          <w:snapToGrid w:val="0"/>
          <w:color w:val="385623" w:themeColor="accent6" w:themeShade="80"/>
          <w:lang w:eastAsia="de-DE"/>
        </w:rPr>
        <w:t xml:space="preserve">não </w:t>
      </w:r>
      <w:r w:rsidRPr="006552BC">
        <w:rPr>
          <w:snapToGrid w:val="0"/>
          <w:color w:val="385623" w:themeColor="accent6" w:themeShade="80"/>
          <w:lang w:eastAsia="de-DE"/>
        </w:rPr>
        <w:t>detetada</w:t>
      </w:r>
      <w:r w:rsidR="0002628D" w:rsidRPr="006552BC">
        <w:rPr>
          <w:snapToGrid w:val="0"/>
          <w:color w:val="385623" w:themeColor="accent6" w:themeShade="80"/>
          <w:lang w:eastAsia="de-DE"/>
        </w:rPr>
        <w:t>,</w:t>
      </w:r>
      <w:r w:rsidRPr="006552BC">
        <w:rPr>
          <w:snapToGrid w:val="0"/>
          <w:color w:val="385623" w:themeColor="accent6" w:themeShade="80"/>
          <w:lang w:eastAsia="de-DE"/>
        </w:rPr>
        <w:t xml:space="preserve"> negligenciada) pode muito bem desenvolver tal circunstância que pode confrontar o executivo de repente com um desastre de consumo de tempo. </w:t>
      </w:r>
    </w:p>
    <w:p w14:paraId="3159A344"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Por isso um executivo aceita ajuda condicionalmente até ser demonstrado que é ajuda, e entretanto não relaxa o controlo de um sector abaixo até estar seguro de que está a funcionar. </w:t>
      </w:r>
    </w:p>
    <w:p w14:paraId="56D93E18"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Deste modo um executivo é alguém que faz e persegue continuamente. Poderia dizer-se que ele se está sempre a largar um trabalho obtendo o trabalho competentemente feito. Contudo, na prática, à medida que o pessoal do posto muda, ele tem que estar sempre preparado para se atirar a isso corrigi-lo. </w:t>
      </w:r>
    </w:p>
    <w:p w14:paraId="6730091D"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O Teste Supremo de um Executivo (como no HCOB Teste Supremo de um Thetan) é FAZER AS COISAS CORRER BEM. </w:t>
      </w:r>
    </w:p>
    <w:p w14:paraId="38DA9B0A"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Na medida em que pode manter a observação, comunicar e obter supervisão, (ver HCOPL sobre os Ingredientes Chave) ele pode conseguir produção ou serviços e satisfazer os utilizadores. </w:t>
      </w:r>
    </w:p>
    <w:p w14:paraId="357AB1FD" w14:textId="77777777" w:rsidR="00D05F52" w:rsidRPr="006552BC" w:rsidRDefault="00D05F52" w:rsidP="00D05F52">
      <w:pPr>
        <w:ind w:firstLine="709"/>
        <w:rPr>
          <w:snapToGrid w:val="0"/>
          <w:color w:val="385623" w:themeColor="accent6" w:themeShade="80"/>
          <w:lang w:eastAsia="de-DE"/>
        </w:rPr>
      </w:pPr>
      <w:r w:rsidRPr="006552BC">
        <w:rPr>
          <w:snapToGrid w:val="0"/>
          <w:color w:val="385623" w:themeColor="accent6" w:themeShade="80"/>
          <w:lang w:eastAsia="de-DE"/>
        </w:rPr>
        <w:t xml:space="preserve">Como a observação é frequentemente defeituosa, especialmente a longas distâncias, e como a Comunicação nem sempre é recebida ou estudada e como supervisão está frequentemente ausente, o Executivo tem que desenvolver uma sensibilidade a indicadores de anomalias (outnesses) e sistemas para as retificar. </w:t>
      </w:r>
    </w:p>
    <w:p w14:paraId="3F0B0B34"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Um Executivo muito bom sabe como „jogar com o organigrama”. Ele tem que saber cada função. Ele tem que saber quem convidar para fazer o quê, ou desorganizará as coisas gravemente. </w:t>
      </w:r>
    </w:p>
    <w:p w14:paraId="25B9B0FE"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Um Executivo também tem que saber de arranjos de organigramas adjacentes à mesma org, os organigramas de aliados e inimigos. </w:t>
      </w:r>
    </w:p>
    <w:p w14:paraId="5FC7D7B7"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Um Executivo tem que saber o que os utilizadores precisam e querem, e fornecê-lo. Quando postos normais e rotineiros a seu cargo falham, o Executivo é, é claro, forçado para Não Existência como executivo, tem que achar o que é necessário e desejado, e produzi-lo. Ele aplica toda a fórmula de Não Existência à situação. </w:t>
      </w:r>
    </w:p>
    <w:p w14:paraId="10AB6059"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Só se não manejar completamente, uma vez que ele vê uma anomalia, um Executivo entra em Risco. </w:t>
      </w:r>
    </w:p>
    <w:p w14:paraId="199BFA25"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Um Executivo lida com a debilidade das variações e distrações humanas. Quando estas afundam a sua área e ele é confrontado com o fruto da alteração e não-complacência de postos não desempenhados, e tarefas por fazer, cabe ao Executivo fazê-las de qualquer maneira. Tendo manejado, ele aplica a fórmula de Perigo (ou abaixo conforme se apresentar) à área abandonada. </w:t>
      </w:r>
    </w:p>
    <w:p w14:paraId="0FD81FAE"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Um Executivo tem que ser alguém que se preocupa com o trabalho dele e que quer as coisas feitas. Se ele só quer o título do estatuto, só está, é claro a dirigir-se a si próprio e à sua área para o desastre, e poderia dizer-se que tal executivo, não pretendendo fazer o trabalho, mas só querendo o título, está em dúvida ou abaixo na terceira dinâmica. </w:t>
      </w:r>
    </w:p>
    <w:p w14:paraId="71441F90"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O Executivo pensa primeiro na área, organização e reparações. Então pensa no indivíduo e corrige-o. </w:t>
      </w:r>
    </w:p>
    <w:p w14:paraId="5D7BD0D8"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Um Executivo que é orientado por trabalhadores, acaba por lesar todos os trabalhadores. Os trabalhadores dependem da organização. Quando esta desaparece eles não têm nada. </w:t>
      </w:r>
    </w:p>
    <w:p w14:paraId="7207E048" w14:textId="55E86CDA"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Não se pode tirar mais de uma organização do que lá é posto. Esforços para sangrar mais sangue de uma organização do que ela </w:t>
      </w:r>
      <w:r w:rsidR="00F13A9C" w:rsidRPr="006552BC">
        <w:rPr>
          <w:snapToGrid w:val="0"/>
          <w:color w:val="385623" w:themeColor="accent6" w:themeShade="80"/>
          <w:lang w:eastAsia="de-DE"/>
        </w:rPr>
        <w:t>contém</w:t>
      </w:r>
      <w:r w:rsidRPr="006552BC">
        <w:rPr>
          <w:snapToGrid w:val="0"/>
          <w:color w:val="385623" w:themeColor="accent6" w:themeShade="80"/>
          <w:lang w:eastAsia="de-DE"/>
        </w:rPr>
        <w:t xml:space="preserve">, destroem-na. </w:t>
      </w:r>
    </w:p>
    <w:p w14:paraId="333426FD"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A preservação da organização é uma primeira consideração de um Executivo. </w:t>
      </w:r>
    </w:p>
    <w:p w14:paraId="72C8830F"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Nas mãos de um Executivo, uma organização, ou uma das suas áreas, deve ser „VIÁVEL”. Quer dizer, deve ser capaz de se suportar a si própria e assim manter-se viva. Quando a sua área é parasitária, dependente de outros exteriores a ela sem produzir mais do que consome, a área e os seus trabalhadores estão em risco severo, e no curso natural de eventos será dispensável, finalmente se não imediatamente. </w:t>
      </w:r>
    </w:p>
    <w:p w14:paraId="1158DDC6"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Por isso um Executivo é alguém cujo próprio suor e energia mantém uma organização ou área da mesma a funcionar. Nisto ele adquire e usa ajudantes, e eles assumem, por sua vez, papéis executivos nas áreas subordinadas, e mantêm-nas vivas e a produzir. </w:t>
      </w:r>
    </w:p>
    <w:p w14:paraId="1940AA35"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O mister de um Executivo é a SOBREVIVÊNCIA da sua área e do seu pessoal, e suprindo, com serviço ou produção, uma abundância que torna válida a área, os seus próprios serviços e os dos subordinados. </w:t>
      </w:r>
    </w:p>
    <w:p w14:paraId="60CE6C59"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Se o Executivo funcionar assim, a sua própria sobrevivência e incremento estão garantidos, até pela lei natural. Se um Executivo funciona por outras razões, é certo que o chão desaparecerá finalmente debaixo dele, outra vez pela lei natural. </w:t>
      </w:r>
    </w:p>
    <w:p w14:paraId="6A1F7BE7"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Um Executivo é de facto um trabalhador que pode fazer todo e qualquer trabalho na área que supervisiona, e que pode notar e trabalhar rapidamente para reparar qualquer anomalia observada no funcionando dessas ações a seu cargo. </w:t>
      </w:r>
    </w:p>
    <w:p w14:paraId="54E14A7F"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O executivo o mais benquisto, que é mais valorado pelos seus trabalhadores como alguém de quem eles precisam, é um executivo que funciona como descrito acima. Alguém que busca sobreviver com favores e não se mostra à altura, não é de facto altamente considerado por ninguém. </w:t>
      </w:r>
    </w:p>
    <w:p w14:paraId="61F3D475" w14:textId="77777777" w:rsidR="00D05F52" w:rsidRPr="006552BC" w:rsidRDefault="00D05F52">
      <w:pPr>
        <w:ind w:firstLine="709"/>
        <w:rPr>
          <w:snapToGrid w:val="0"/>
          <w:color w:val="385623" w:themeColor="accent6" w:themeShade="80"/>
          <w:lang w:eastAsia="de-DE"/>
        </w:rPr>
      </w:pPr>
      <w:r w:rsidRPr="006552BC">
        <w:rPr>
          <w:snapToGrid w:val="0"/>
          <w:color w:val="385623" w:themeColor="accent6" w:themeShade="80"/>
          <w:lang w:eastAsia="de-DE"/>
        </w:rPr>
        <w:t xml:space="preserve">Qualquer ideologia em que se encontre, aplica-se o que vem acima. O caminho para o topo pode ser casar com a filha do chefe, mas a maneira de ficar lá ainda exige os elementos aqui descritos. Como as filhas dos chefes são poucas, uma maneira mais sã é aprender bem todas as funções e estudar esta política, e tornar-se simplesmente um Executivo. </w:t>
      </w:r>
    </w:p>
    <w:p w14:paraId="622A830A" w14:textId="77777777" w:rsidR="00D05F52" w:rsidRPr="006552BC" w:rsidRDefault="00D05F52">
      <w:pPr>
        <w:rPr>
          <w:snapToGrid w:val="0"/>
          <w:color w:val="385623" w:themeColor="accent6" w:themeShade="80"/>
          <w:lang w:eastAsia="de-DE"/>
        </w:rPr>
      </w:pPr>
    </w:p>
    <w:p w14:paraId="13F1FE1D" w14:textId="77777777" w:rsidR="00D05F52" w:rsidRPr="006552BC" w:rsidRDefault="00D05F52">
      <w:pPr>
        <w:ind w:left="5669"/>
        <w:rPr>
          <w:snapToGrid w:val="0"/>
          <w:color w:val="385623" w:themeColor="accent6" w:themeShade="80"/>
          <w:lang w:eastAsia="de-DE"/>
        </w:rPr>
      </w:pPr>
      <w:r w:rsidRPr="006552BC">
        <w:rPr>
          <w:snapToGrid w:val="0"/>
          <w:color w:val="385623" w:themeColor="accent6" w:themeShade="80"/>
          <w:lang w:eastAsia="de-DE"/>
        </w:rPr>
        <w:t xml:space="preserve">L. RON HUBBARD </w:t>
      </w:r>
    </w:p>
    <w:p w14:paraId="45AE4C17" w14:textId="77777777" w:rsidR="00D05F52" w:rsidRPr="006552BC" w:rsidRDefault="00D05F52">
      <w:pPr>
        <w:ind w:left="5669"/>
        <w:rPr>
          <w:snapToGrid w:val="0"/>
          <w:color w:val="385623" w:themeColor="accent6" w:themeShade="80"/>
          <w:lang w:eastAsia="de-DE"/>
        </w:rPr>
      </w:pPr>
      <w:r w:rsidRPr="006552BC">
        <w:rPr>
          <w:snapToGrid w:val="0"/>
          <w:color w:val="385623" w:themeColor="accent6" w:themeShade="80"/>
          <w:lang w:eastAsia="de-DE"/>
        </w:rPr>
        <w:t xml:space="preserve">Fundador </w:t>
      </w:r>
    </w:p>
    <w:p w14:paraId="4AA9F8FA" w14:textId="77777777" w:rsidR="00D05F52" w:rsidRPr="006552BC" w:rsidRDefault="00D05F52">
      <w:pPr>
        <w:rPr>
          <w:snapToGrid w:val="0"/>
          <w:color w:val="385623" w:themeColor="accent6" w:themeShade="80"/>
          <w:sz w:val="20"/>
          <w:lang w:eastAsia="de-DE"/>
        </w:rPr>
      </w:pPr>
      <w:r w:rsidRPr="006552BC">
        <w:rPr>
          <w:snapToGrid w:val="0"/>
          <w:color w:val="385623" w:themeColor="accent6" w:themeShade="80"/>
          <w:sz w:val="20"/>
          <w:lang w:eastAsia="de-DE"/>
        </w:rPr>
        <w:t xml:space="preserve">LRH:nt.rd </w:t>
      </w:r>
    </w:p>
    <w:p w14:paraId="75C17ADD" w14:textId="77777777" w:rsidR="00D05F52" w:rsidRPr="006552BC" w:rsidRDefault="00D05F52">
      <w:pPr>
        <w:rPr>
          <w:snapToGrid w:val="0"/>
          <w:color w:val="385623" w:themeColor="accent6" w:themeShade="80"/>
          <w:lang w:eastAsia="de-DE"/>
        </w:rPr>
      </w:pPr>
    </w:p>
    <w:p w14:paraId="0D76500C" w14:textId="77777777" w:rsidR="00D05F52" w:rsidRPr="006552BC" w:rsidRDefault="00D05F52">
      <w:pPr>
        <w:spacing w:after="0"/>
        <w:rPr>
          <w:color w:val="385623" w:themeColor="accent6" w:themeShade="80"/>
        </w:rPr>
      </w:pPr>
      <w:r w:rsidRPr="006552BC">
        <w:rPr>
          <w:color w:val="385623" w:themeColor="accent6" w:themeShade="80"/>
        </w:rPr>
        <w:br w:type="page"/>
      </w:r>
    </w:p>
    <w:p w14:paraId="0EE9983B" w14:textId="77777777" w:rsidR="00D05F52" w:rsidRPr="006552BC" w:rsidRDefault="00D05F52">
      <w:pPr>
        <w:rPr>
          <w:color w:val="385623" w:themeColor="accent6" w:themeShade="80"/>
        </w:rPr>
      </w:pPr>
    </w:p>
    <w:p w14:paraId="3281C7EE" w14:textId="77777777" w:rsidR="00D05F52" w:rsidRPr="006552BC" w:rsidRDefault="00D05F52">
      <w:pPr>
        <w:jc w:val="center"/>
        <w:rPr>
          <w:color w:val="385623" w:themeColor="accent6" w:themeShade="80"/>
        </w:rPr>
      </w:pPr>
      <w:r w:rsidRPr="006552BC">
        <w:rPr>
          <w:color w:val="385623" w:themeColor="accent6" w:themeShade="80"/>
        </w:rPr>
        <w:t>HUBBARD COMUNICAÇÕES OFFICE</w:t>
      </w:r>
    </w:p>
    <w:p w14:paraId="37DFCDA7" w14:textId="77777777" w:rsidR="00D05F52" w:rsidRPr="006552BC" w:rsidRDefault="00D05F52">
      <w:pPr>
        <w:jc w:val="center"/>
        <w:rPr>
          <w:color w:val="385623" w:themeColor="accent6" w:themeShade="80"/>
        </w:rPr>
      </w:pPr>
      <w:r w:rsidRPr="006552BC">
        <w:rPr>
          <w:color w:val="385623" w:themeColor="accent6" w:themeShade="80"/>
        </w:rPr>
        <w:t>Saint Hill Manor, East Grinstead, Sussex</w:t>
      </w:r>
    </w:p>
    <w:p w14:paraId="1FE1517E" w14:textId="77777777" w:rsidR="00D05F52" w:rsidRPr="006552BC" w:rsidRDefault="00D05F52">
      <w:pPr>
        <w:jc w:val="center"/>
        <w:rPr>
          <w:color w:val="385623" w:themeColor="accent6" w:themeShade="80"/>
        </w:rPr>
      </w:pPr>
    </w:p>
    <w:p w14:paraId="22000FBD" w14:textId="77777777" w:rsidR="00D05F52" w:rsidRPr="006552BC" w:rsidRDefault="00D05F52">
      <w:pPr>
        <w:jc w:val="center"/>
        <w:rPr>
          <w:caps/>
          <w:color w:val="385623" w:themeColor="accent6" w:themeShade="80"/>
        </w:rPr>
      </w:pPr>
      <w:r w:rsidRPr="006552BC">
        <w:rPr>
          <w:caps/>
          <w:color w:val="385623" w:themeColor="accent6" w:themeShade="80"/>
        </w:rPr>
        <w:t>HCOPL DE 7 de OUTUBRO de 1969</w:t>
      </w:r>
    </w:p>
    <w:p w14:paraId="77688BA4" w14:textId="77777777" w:rsidR="00D05F52" w:rsidRPr="006552BC" w:rsidRDefault="00D05F52">
      <w:pPr>
        <w:rPr>
          <w:color w:val="385623" w:themeColor="accent6" w:themeShade="80"/>
          <w:sz w:val="20"/>
        </w:rPr>
      </w:pPr>
      <w:r w:rsidRPr="006552BC">
        <w:rPr>
          <w:color w:val="385623" w:themeColor="accent6" w:themeShade="80"/>
          <w:sz w:val="20"/>
        </w:rPr>
        <w:t xml:space="preserve">Remimeo </w:t>
      </w:r>
    </w:p>
    <w:p w14:paraId="00C20573" w14:textId="329E5403" w:rsidR="00D05F52" w:rsidRPr="006552BC" w:rsidRDefault="00D05F52" w:rsidP="00D05F52">
      <w:pPr>
        <w:pStyle w:val="Ttulo2"/>
        <w:rPr>
          <w:color w:val="385623" w:themeColor="accent6" w:themeShade="80"/>
        </w:rPr>
      </w:pPr>
      <w:bookmarkStart w:id="69" w:name="_FUNDAMENTOS_DE_ADMINISTRAÇÃO"/>
      <w:bookmarkStart w:id="70" w:name="_Toc516309660"/>
      <w:bookmarkStart w:id="71" w:name="_Toc26543910"/>
      <w:bookmarkEnd w:id="69"/>
      <w:r w:rsidRPr="006552BC">
        <w:rPr>
          <w:color w:val="385623" w:themeColor="accent6" w:themeShade="80"/>
        </w:rPr>
        <w:t>FUNDAMENTOS DE ADMINISTRAÇÃO</w:t>
      </w:r>
      <w:bookmarkEnd w:id="70"/>
      <w:bookmarkEnd w:id="71"/>
      <w:r w:rsidRPr="006552BC">
        <w:rPr>
          <w:color w:val="385623" w:themeColor="accent6" w:themeShade="80"/>
        </w:rPr>
        <w:t xml:space="preserve"> </w:t>
      </w:r>
    </w:p>
    <w:p w14:paraId="2E57AB6D" w14:textId="77777777" w:rsidR="00D05F52" w:rsidRPr="006552BC" w:rsidRDefault="00D05F52" w:rsidP="00D05F52">
      <w:pPr>
        <w:jc w:val="center"/>
        <w:rPr>
          <w:b/>
          <w:color w:val="385623" w:themeColor="accent6" w:themeShade="80"/>
        </w:rPr>
      </w:pPr>
      <w:r w:rsidRPr="006552BC">
        <w:rPr>
          <w:b/>
          <w:color w:val="385623" w:themeColor="accent6" w:themeShade="80"/>
        </w:rPr>
        <w:t>No. 2</w:t>
      </w:r>
    </w:p>
    <w:p w14:paraId="7458333C" w14:textId="77777777" w:rsidR="00D05F52" w:rsidRPr="006552BC" w:rsidRDefault="00D05F52">
      <w:pPr>
        <w:rPr>
          <w:color w:val="385623" w:themeColor="accent6" w:themeShade="80"/>
        </w:rPr>
      </w:pPr>
    </w:p>
    <w:p w14:paraId="76B28ACE" w14:textId="77777777" w:rsidR="00D05F52" w:rsidRPr="006552BC" w:rsidRDefault="00D05F52">
      <w:pPr>
        <w:jc w:val="center"/>
        <w:rPr>
          <w:color w:val="385623" w:themeColor="accent6" w:themeShade="80"/>
          <w:sz w:val="20"/>
        </w:rPr>
      </w:pPr>
      <w:r w:rsidRPr="006552BC">
        <w:rPr>
          <w:color w:val="385623" w:themeColor="accent6" w:themeShade="80"/>
          <w:sz w:val="20"/>
        </w:rPr>
        <w:t xml:space="preserve">(O Nº 1 são Os Ingredientes Chave </w:t>
      </w:r>
    </w:p>
    <w:p w14:paraId="3A83E8C3" w14:textId="77777777" w:rsidR="00D05F52" w:rsidRPr="006552BC" w:rsidRDefault="00D05F52">
      <w:pPr>
        <w:jc w:val="center"/>
        <w:rPr>
          <w:color w:val="385623" w:themeColor="accent6" w:themeShade="80"/>
          <w:sz w:val="20"/>
        </w:rPr>
      </w:pPr>
      <w:r w:rsidRPr="006552BC">
        <w:rPr>
          <w:color w:val="385623" w:themeColor="accent6" w:themeShade="80"/>
          <w:sz w:val="20"/>
        </w:rPr>
        <w:t xml:space="preserve">HCOPL 14 Set. 1969, página 374) </w:t>
      </w:r>
    </w:p>
    <w:p w14:paraId="71855847" w14:textId="77777777" w:rsidR="00D05F52" w:rsidRPr="006552BC" w:rsidRDefault="00D05F52">
      <w:pPr>
        <w:rPr>
          <w:color w:val="385623" w:themeColor="accent6" w:themeShade="80"/>
        </w:rPr>
      </w:pPr>
    </w:p>
    <w:p w14:paraId="23989B06" w14:textId="77777777" w:rsidR="00D05F52" w:rsidRPr="006552BC" w:rsidRDefault="00D05F52">
      <w:pPr>
        <w:jc w:val="center"/>
        <w:rPr>
          <w:color w:val="385623" w:themeColor="accent6" w:themeShade="80"/>
          <w:sz w:val="20"/>
        </w:rPr>
      </w:pPr>
      <w:r w:rsidRPr="006552BC">
        <w:rPr>
          <w:color w:val="385623" w:themeColor="accent6" w:themeShade="80"/>
          <w:sz w:val="20"/>
        </w:rPr>
        <w:t>(Veja também HCOPL 28 Fev. 1966,</w:t>
      </w:r>
    </w:p>
    <w:p w14:paraId="307FF924" w14:textId="77777777" w:rsidR="00D05F52" w:rsidRPr="006552BC" w:rsidRDefault="00D05F52">
      <w:pPr>
        <w:jc w:val="center"/>
        <w:rPr>
          <w:color w:val="385623" w:themeColor="accent6" w:themeShade="80"/>
          <w:sz w:val="20"/>
        </w:rPr>
      </w:pPr>
      <w:r w:rsidRPr="006552BC">
        <w:rPr>
          <w:color w:val="385623" w:themeColor="accent6" w:themeShade="80"/>
          <w:sz w:val="20"/>
        </w:rPr>
        <w:t xml:space="preserve">Por que razão uma Org Fica Pequena, página 308) </w:t>
      </w:r>
    </w:p>
    <w:p w14:paraId="3885AA41" w14:textId="77777777" w:rsidR="00D05F52" w:rsidRPr="006552BC" w:rsidRDefault="00D05F52">
      <w:pPr>
        <w:rPr>
          <w:color w:val="385623" w:themeColor="accent6" w:themeShade="80"/>
        </w:rPr>
      </w:pPr>
    </w:p>
    <w:p w14:paraId="7AE140B9" w14:textId="77777777" w:rsidR="00D05F52" w:rsidRPr="006552BC" w:rsidRDefault="00D05F52">
      <w:pPr>
        <w:ind w:firstLine="709"/>
        <w:rPr>
          <w:color w:val="385623" w:themeColor="accent6" w:themeShade="80"/>
        </w:rPr>
      </w:pPr>
      <w:r w:rsidRPr="006552BC">
        <w:rPr>
          <w:color w:val="385623" w:themeColor="accent6" w:themeShade="80"/>
        </w:rPr>
        <w:t xml:space="preserve">Um perito em Administração, chamado a corrigir ou a desenvolver Admin para uma empresa, pode SEMPRE estar seguro de uma coisa: será OBSTRUÍDO NO TOPO. </w:t>
      </w:r>
    </w:p>
    <w:p w14:paraId="2E7CF37E" w14:textId="77777777" w:rsidR="00D05F52" w:rsidRPr="006552BC" w:rsidRDefault="00D05F52">
      <w:pPr>
        <w:ind w:firstLine="709"/>
        <w:rPr>
          <w:color w:val="385623" w:themeColor="accent6" w:themeShade="80"/>
        </w:rPr>
      </w:pPr>
      <w:r w:rsidRPr="006552BC">
        <w:rPr>
          <w:color w:val="385623" w:themeColor="accent6" w:themeShade="80"/>
        </w:rPr>
        <w:t xml:space="preserve">Por isso ele pode sempre fazer muito eficazmente uma coisa: DESOBSTRUIR O TOPO. Os antigos peritos em eficiência empresarial, às vezes sabiam que a obstrução estava no topo, mas consideravam que isso significava que era necessário voltar a treinar o homem do topo, e, sendo isto irrealizável e impopular, iam à fábrica fazer estudos de tempo-movimento. Como permaneceu obstruída no topo, raramente a firma ficava mais eficaz. </w:t>
      </w:r>
    </w:p>
    <w:p w14:paraId="0A95ED09" w14:textId="77777777" w:rsidR="00D05F52" w:rsidRPr="006552BC" w:rsidRDefault="00D05F52">
      <w:pPr>
        <w:ind w:firstLine="709"/>
        <w:rPr>
          <w:color w:val="385623" w:themeColor="accent6" w:themeShade="80"/>
        </w:rPr>
      </w:pPr>
      <w:r w:rsidRPr="006552BC">
        <w:rPr>
          <w:color w:val="385623" w:themeColor="accent6" w:themeShade="80"/>
        </w:rPr>
        <w:t xml:space="preserve">Muitas histórias eram contadas sobre como o topo precisava de treino, estava ultrapassado e complicava as coisas, e quase nada daquilo era verdade. </w:t>
      </w:r>
    </w:p>
    <w:p w14:paraId="34B337F4" w14:textId="77777777" w:rsidR="00D05F52" w:rsidRPr="006552BC" w:rsidRDefault="00D05F52">
      <w:pPr>
        <w:ind w:firstLine="709"/>
        <w:rPr>
          <w:color w:val="385623" w:themeColor="accent6" w:themeShade="80"/>
        </w:rPr>
      </w:pPr>
      <w:r w:rsidRPr="006552BC">
        <w:rPr>
          <w:color w:val="385623" w:themeColor="accent6" w:themeShade="80"/>
        </w:rPr>
        <w:t xml:space="preserve">Todas as organizações que estão a sobreviver em absoluto são guiadas diretamente do topo ou por um estrato de executivos imediatamente abaixo do topo, seniores de todos os outros. </w:t>
      </w:r>
    </w:p>
    <w:p w14:paraId="5A7662A2" w14:textId="77777777" w:rsidR="00D05F52" w:rsidRPr="006552BC" w:rsidRDefault="00D05F52">
      <w:pPr>
        <w:ind w:firstLine="709"/>
        <w:rPr>
          <w:color w:val="385623" w:themeColor="accent6" w:themeShade="80"/>
        </w:rPr>
      </w:pPr>
      <w:r w:rsidRPr="006552BC">
        <w:rPr>
          <w:color w:val="385623" w:themeColor="accent6" w:themeShade="80"/>
        </w:rPr>
        <w:t xml:space="preserve">A primeira ação em qualquer tentativa para melhorar uma organização é, é claro, Observação. A primeira coisa a observar é quem no topo, ou perto do topo com capacidade executiva, está a dirigir a organização. </w:t>
      </w:r>
    </w:p>
    <w:p w14:paraId="0AB2B646" w14:textId="77777777" w:rsidR="00D05F52" w:rsidRPr="006552BC" w:rsidRDefault="00D05F52">
      <w:pPr>
        <w:ind w:firstLine="709"/>
        <w:rPr>
          <w:color w:val="385623" w:themeColor="accent6" w:themeShade="80"/>
        </w:rPr>
      </w:pPr>
      <w:r w:rsidRPr="006552BC">
        <w:rPr>
          <w:color w:val="385623" w:themeColor="accent6" w:themeShade="80"/>
        </w:rPr>
        <w:t xml:space="preserve">Alguém no topo, ou vários logo abaixo, estão sobrecarregados. </w:t>
      </w:r>
    </w:p>
    <w:p w14:paraId="0507519B" w14:textId="77777777" w:rsidR="00D05F52" w:rsidRPr="006552BC" w:rsidRDefault="00D05F52">
      <w:pPr>
        <w:ind w:firstLine="709"/>
        <w:rPr>
          <w:color w:val="385623" w:themeColor="accent6" w:themeShade="80"/>
        </w:rPr>
      </w:pPr>
      <w:r w:rsidRPr="006552BC">
        <w:rPr>
          <w:color w:val="385623" w:themeColor="accent6" w:themeShade="80"/>
        </w:rPr>
        <w:t xml:space="preserve">Isto será um, ou vários, dos mais importantes bloqueios ou feixes de fluxos parados. </w:t>
      </w:r>
    </w:p>
    <w:p w14:paraId="04D2674D" w14:textId="77777777" w:rsidR="00D05F52" w:rsidRPr="006552BC" w:rsidRDefault="00D05F52">
      <w:pPr>
        <w:ind w:firstLine="709"/>
        <w:rPr>
          <w:color w:val="385623" w:themeColor="accent6" w:themeShade="80"/>
        </w:rPr>
      </w:pPr>
      <w:r w:rsidRPr="006552BC">
        <w:rPr>
          <w:color w:val="385623" w:themeColor="accent6" w:themeShade="80"/>
        </w:rPr>
        <w:t xml:space="preserve">Pode existir um bloqueio ou ineficácia nos estratos muito mais baixos de uma organização sem grandemente impedir qualquer coisa. Mas quando tal bloqueio ocorre lá para cima, isso pode reduzir a eficácia, o rendimento, e ameaçar toda a organização. </w:t>
      </w:r>
    </w:p>
    <w:p w14:paraId="16D1AD19" w14:textId="77777777" w:rsidR="00D05F52" w:rsidRPr="006552BC" w:rsidRDefault="00D05F52">
      <w:pPr>
        <w:ind w:firstLine="709"/>
        <w:rPr>
          <w:color w:val="385623" w:themeColor="accent6" w:themeShade="80"/>
        </w:rPr>
      </w:pPr>
      <w:r w:rsidRPr="006552BC">
        <w:rPr>
          <w:color w:val="385623" w:themeColor="accent6" w:themeShade="80"/>
        </w:rPr>
        <w:t xml:space="preserve">Um ou mais dos do topo estão a tentar. Eles estão a tentar duramente. Caso contrário nada aconteceria em absoluto. </w:t>
      </w:r>
    </w:p>
    <w:p w14:paraId="04EA4D6F" w14:textId="77777777" w:rsidR="00D05F52" w:rsidRPr="006552BC" w:rsidRDefault="00D05F52">
      <w:pPr>
        <w:ind w:firstLine="709"/>
        <w:rPr>
          <w:color w:val="385623" w:themeColor="accent6" w:themeShade="80"/>
        </w:rPr>
      </w:pPr>
      <w:r w:rsidRPr="006552BC">
        <w:rPr>
          <w:color w:val="385623" w:themeColor="accent6" w:themeShade="80"/>
        </w:rPr>
        <w:t xml:space="preserve">Até mesmo sugerir que é preciso algum novo treino no topo é uma invalidação. Além disso não há tempo disponível para mais treino. </w:t>
      </w:r>
    </w:p>
    <w:p w14:paraId="2BA95B64" w14:textId="77777777" w:rsidR="00D05F52" w:rsidRPr="006552BC" w:rsidRDefault="00D05F52">
      <w:pPr>
        <w:ind w:firstLine="709"/>
        <w:rPr>
          <w:color w:val="385623" w:themeColor="accent6" w:themeShade="80"/>
        </w:rPr>
      </w:pPr>
      <w:r w:rsidRPr="006552BC">
        <w:rPr>
          <w:color w:val="385623" w:themeColor="accent6" w:themeShade="80"/>
        </w:rPr>
        <w:t>O que está errado e o que causa excesso de trabalho e desespero, é que o pessoal que serve as pessoas de nível alto não está treinado ou organizado para manejar a abundância de ação.</w:t>
      </w:r>
    </w:p>
    <w:p w14:paraId="1B23CA6C" w14:textId="77777777" w:rsidR="00D05F52" w:rsidRPr="006552BC" w:rsidRDefault="00D05F52">
      <w:pPr>
        <w:ind w:firstLine="709"/>
        <w:rPr>
          <w:color w:val="385623" w:themeColor="accent6" w:themeShade="80"/>
        </w:rPr>
      </w:pPr>
      <w:r w:rsidRPr="006552BC">
        <w:rPr>
          <w:color w:val="385623" w:themeColor="accent6" w:themeShade="80"/>
        </w:rPr>
        <w:t xml:space="preserve">Manejar isto está bem dentro da esfera de um perito administrativo. Aqui ele está a lidar com secretários, dactilógrafos, telefonistas e executivos juniores, que só têm muita vontade de aprender a despachar a ação para as pessoas chave do nível mais alto. </w:t>
      </w:r>
    </w:p>
    <w:p w14:paraId="47194276" w14:textId="77777777" w:rsidR="00D05F52" w:rsidRPr="006552BC" w:rsidRDefault="00D05F52" w:rsidP="00D05F52">
      <w:pPr>
        <w:ind w:firstLine="709"/>
        <w:rPr>
          <w:color w:val="385623" w:themeColor="accent6" w:themeShade="80"/>
        </w:rPr>
      </w:pPr>
      <w:r w:rsidRPr="006552BC">
        <w:rPr>
          <w:color w:val="385623" w:themeColor="accent6" w:themeShade="80"/>
        </w:rPr>
        <w:t xml:space="preserve">Basta dizer à pessoa chave que precisa de ajuda administrativa, e que a consiga, para se livrar dessa carga. </w:t>
      </w:r>
    </w:p>
    <w:p w14:paraId="2F178FAC" w14:textId="77777777" w:rsidR="00D05F52" w:rsidRPr="006552BC" w:rsidRDefault="00D05F52">
      <w:pPr>
        <w:ind w:firstLine="709"/>
        <w:rPr>
          <w:color w:val="385623" w:themeColor="accent6" w:themeShade="80"/>
        </w:rPr>
      </w:pPr>
      <w:r w:rsidRPr="006552BC">
        <w:rPr>
          <w:color w:val="385623" w:themeColor="accent6" w:themeShade="80"/>
        </w:rPr>
        <w:t xml:space="preserve">Então você organiza e insere ali os que diretamente o servem. </w:t>
      </w:r>
    </w:p>
    <w:p w14:paraId="35EF750E" w14:textId="443DC738" w:rsidR="00D05F52" w:rsidRPr="006552BC" w:rsidRDefault="00D05F52">
      <w:pPr>
        <w:ind w:firstLine="709"/>
        <w:rPr>
          <w:color w:val="385623" w:themeColor="accent6" w:themeShade="80"/>
        </w:rPr>
      </w:pPr>
      <w:r w:rsidRPr="006552BC">
        <w:rPr>
          <w:color w:val="385623" w:themeColor="accent6" w:themeShade="80"/>
        </w:rPr>
        <w:t xml:space="preserve">Ele opera de facto num sistema de 9 </w:t>
      </w:r>
      <w:r w:rsidR="0002628D" w:rsidRPr="006552BC">
        <w:rPr>
          <w:color w:val="385623" w:themeColor="accent6" w:themeShade="80"/>
        </w:rPr>
        <w:t>DIV</w:t>
      </w:r>
      <w:r w:rsidRPr="006552BC">
        <w:rPr>
          <w:color w:val="385623" w:themeColor="accent6" w:themeShade="80"/>
        </w:rPr>
        <w:t xml:space="preserve">, 27 Depts, como pessoa e como executivo. Esses serviços estão totalmente listados num organigrama standard. </w:t>
      </w:r>
    </w:p>
    <w:p w14:paraId="3E6A5D12" w14:textId="77777777" w:rsidR="00D05F52" w:rsidRPr="006552BC" w:rsidRDefault="00D05F52">
      <w:pPr>
        <w:ind w:firstLine="709"/>
        <w:rPr>
          <w:color w:val="385623" w:themeColor="accent6" w:themeShade="80"/>
        </w:rPr>
      </w:pPr>
      <w:r w:rsidRPr="006552BC">
        <w:rPr>
          <w:color w:val="385623" w:themeColor="accent6" w:themeShade="80"/>
        </w:rPr>
        <w:t xml:space="preserve">Quanto mais extensa é a organização dirigida, mais numeroso deve ser o corpo de serviços que serve o executivo chave. </w:t>
      </w:r>
    </w:p>
    <w:p w14:paraId="11816438" w14:textId="605629A1" w:rsidR="00D05F52" w:rsidRPr="006552BC" w:rsidRDefault="00D05F52">
      <w:pPr>
        <w:ind w:firstLine="709"/>
        <w:rPr>
          <w:color w:val="385623" w:themeColor="accent6" w:themeShade="80"/>
        </w:rPr>
      </w:pPr>
      <w:r w:rsidRPr="006552BC">
        <w:rPr>
          <w:color w:val="385623" w:themeColor="accent6" w:themeShade="80"/>
        </w:rPr>
        <w:t xml:space="preserve">Se a organização é pequena, ou ele é um </w:t>
      </w:r>
      <w:r w:rsidR="0002628D" w:rsidRPr="006552BC">
        <w:rPr>
          <w:color w:val="385623" w:themeColor="accent6" w:themeShade="80"/>
        </w:rPr>
        <w:t>Exec</w:t>
      </w:r>
      <w:r w:rsidRPr="006552BC">
        <w:rPr>
          <w:color w:val="385623" w:themeColor="accent6" w:themeShade="80"/>
        </w:rPr>
        <w:t xml:space="preserve"> muito júnior, tem frequentemente um secretário, mas realmente não tem um comunicador. Se não pode ter mais de uma pessoa, converterá o secretário num comunicador, que é treinado para estar consciente de todas as funções envolvidas num organigrama de 7 </w:t>
      </w:r>
      <w:r w:rsidR="0002628D" w:rsidRPr="006552BC">
        <w:rPr>
          <w:color w:val="385623" w:themeColor="accent6" w:themeShade="80"/>
        </w:rPr>
        <w:t>Div</w:t>
      </w:r>
      <w:r w:rsidRPr="006552BC">
        <w:rPr>
          <w:color w:val="385623" w:themeColor="accent6" w:themeShade="80"/>
        </w:rPr>
        <w:t xml:space="preserve">, 21 Depts. Quando o secretário aprende bem tudo isso, simplesmente em termos de funções básicas, a carga desaparecerá. </w:t>
      </w:r>
    </w:p>
    <w:p w14:paraId="2BEE624E" w14:textId="4B55EDC6" w:rsidR="00D05F52" w:rsidRPr="006552BC" w:rsidRDefault="00D05F52">
      <w:pPr>
        <w:ind w:firstLine="709"/>
        <w:rPr>
          <w:color w:val="385623" w:themeColor="accent6" w:themeShade="80"/>
        </w:rPr>
      </w:pPr>
      <w:r w:rsidRPr="006552BC">
        <w:rPr>
          <w:color w:val="385623" w:themeColor="accent6" w:themeShade="80"/>
        </w:rPr>
        <w:t xml:space="preserve">Mas vamos crescer muito mais. Numa organização de um milhão de homens, o pessoal do </w:t>
      </w:r>
      <w:r w:rsidR="0002628D" w:rsidRPr="006552BC">
        <w:rPr>
          <w:color w:val="385623" w:themeColor="accent6" w:themeShade="80"/>
        </w:rPr>
        <w:t>Exec</w:t>
      </w:r>
      <w:r w:rsidRPr="006552BC">
        <w:rPr>
          <w:color w:val="385623" w:themeColor="accent6" w:themeShade="80"/>
        </w:rPr>
        <w:t xml:space="preserve"> superior que carregar a carga terá que ser de várias dúzias de pessoas, incluindo só a sua equipa pessoal de Admin. </w:t>
      </w:r>
    </w:p>
    <w:p w14:paraId="733E1962" w14:textId="77777777" w:rsidR="00D05F52" w:rsidRPr="006552BC" w:rsidRDefault="00D05F52">
      <w:pPr>
        <w:ind w:firstLine="709"/>
        <w:rPr>
          <w:color w:val="385623" w:themeColor="accent6" w:themeShade="80"/>
        </w:rPr>
      </w:pPr>
      <w:r w:rsidRPr="006552BC">
        <w:rPr>
          <w:color w:val="385623" w:themeColor="accent6" w:themeShade="80"/>
        </w:rPr>
        <w:t xml:space="preserve">O único treino de que o homem de topo precisaria, surgiria quando o resto estivesse organizado e treinado, e só consistiria de: "esta é a sua equipa pessoal. Para estas funções (da divisão) aqui está quem deve chamar". Você dá-lhe o organigrama pessoal, e deixa-o jogar com ele até o aprender com o seu uso real. </w:t>
      </w:r>
    </w:p>
    <w:p w14:paraId="3060B6A5" w14:textId="77777777" w:rsidR="00D05F52" w:rsidRPr="006552BC" w:rsidRDefault="00D05F52">
      <w:pPr>
        <w:ind w:firstLine="709"/>
        <w:rPr>
          <w:color w:val="385623" w:themeColor="accent6" w:themeShade="80"/>
        </w:rPr>
      </w:pPr>
      <w:r w:rsidRPr="006552BC">
        <w:rPr>
          <w:color w:val="385623" w:themeColor="accent6" w:themeShade="80"/>
        </w:rPr>
        <w:t xml:space="preserve">A carga sairia, as linhas acelerariam e o resultado da produção ou realização seria fantástico. </w:t>
      </w:r>
    </w:p>
    <w:p w14:paraId="094B9D1B" w14:textId="3393F430" w:rsidR="00D05F52" w:rsidRPr="006552BC" w:rsidRDefault="00D05F52">
      <w:pPr>
        <w:ind w:firstLine="709"/>
        <w:rPr>
          <w:color w:val="385623" w:themeColor="accent6" w:themeShade="80"/>
        </w:rPr>
      </w:pPr>
      <w:r w:rsidRPr="006552BC">
        <w:rPr>
          <w:color w:val="385623" w:themeColor="accent6" w:themeShade="80"/>
        </w:rPr>
        <w:t xml:space="preserve">Esta sua equipa pessoal seria treinada pelo perito de Admin, não para dirigir o negócio, mas simplesmente para manejar e despachar todas as ações do </w:t>
      </w:r>
      <w:r w:rsidR="0002628D" w:rsidRPr="006552BC">
        <w:rPr>
          <w:color w:val="385623" w:themeColor="accent6" w:themeShade="80"/>
        </w:rPr>
        <w:t>Exec</w:t>
      </w:r>
      <w:r w:rsidRPr="006552BC">
        <w:rPr>
          <w:color w:val="385623" w:themeColor="accent6" w:themeShade="80"/>
        </w:rPr>
        <w:t xml:space="preserve"> de topo. </w:t>
      </w:r>
    </w:p>
    <w:p w14:paraId="34D6BB06" w14:textId="2737AC2B" w:rsidR="00D05F52" w:rsidRPr="006552BC" w:rsidRDefault="00D05F52">
      <w:pPr>
        <w:ind w:firstLine="709"/>
        <w:rPr>
          <w:color w:val="385623" w:themeColor="accent6" w:themeShade="80"/>
        </w:rPr>
      </w:pPr>
      <w:r w:rsidRPr="006552BC">
        <w:rPr>
          <w:color w:val="385623" w:themeColor="accent6" w:themeShade="80"/>
        </w:rPr>
        <w:t>Exec</w:t>
      </w:r>
      <w:r w:rsidR="0002628D" w:rsidRPr="006552BC">
        <w:rPr>
          <w:color w:val="385623" w:themeColor="accent6" w:themeShade="80"/>
        </w:rPr>
        <w:t>utivos</w:t>
      </w:r>
      <w:r w:rsidRPr="006552BC">
        <w:rPr>
          <w:color w:val="385623" w:themeColor="accent6" w:themeShade="80"/>
        </w:rPr>
        <w:t xml:space="preserve"> sobrecarregados que estão perto do topo, também deveriam ter a sua equipa pessoal organizada, menos numerosa, mas ainda assim com o organigrama básico completamente coberto. </w:t>
      </w:r>
    </w:p>
    <w:p w14:paraId="2CD1A115" w14:textId="77777777" w:rsidR="00D05F52" w:rsidRPr="006552BC" w:rsidRDefault="00D05F52">
      <w:pPr>
        <w:ind w:firstLine="709"/>
        <w:rPr>
          <w:color w:val="385623" w:themeColor="accent6" w:themeShade="80"/>
        </w:rPr>
      </w:pPr>
      <w:r w:rsidRPr="006552BC">
        <w:rPr>
          <w:color w:val="385623" w:themeColor="accent6" w:themeShade="80"/>
        </w:rPr>
        <w:t xml:space="preserve">Treinar estes membros da sua equipa pessoal não é difícil. Eles usualmente são muito dispostos e muito espantados que possa existir ordem, e que haja uma forma de ajudar. </w:t>
      </w:r>
    </w:p>
    <w:p w14:paraId="011D7C8C" w14:textId="77777777" w:rsidR="00D05F52" w:rsidRPr="006552BC" w:rsidRDefault="00D05F52">
      <w:pPr>
        <w:ind w:firstLine="709"/>
        <w:rPr>
          <w:color w:val="385623" w:themeColor="accent6" w:themeShade="80"/>
        </w:rPr>
      </w:pPr>
      <w:r w:rsidRPr="006552BC">
        <w:rPr>
          <w:color w:val="385623" w:themeColor="accent6" w:themeShade="80"/>
        </w:rPr>
        <w:t xml:space="preserve">A menos que a pessoa esteja no topo, ou próximo do topo, não poderá fazer ideia de como aquilo está sobrecarregado. Ou como esta sobrecarga pode atrasar ou impedir a expansão. Onde toda a entrevista é pessoal, e onde cada ação contém confusões menores, o brilho e competência do mais bem intencionado alto executivo são escoados para caos menores. </w:t>
      </w:r>
    </w:p>
    <w:p w14:paraId="633FB922" w14:textId="77777777" w:rsidR="00D05F52" w:rsidRPr="006552BC" w:rsidRDefault="00D05F52">
      <w:pPr>
        <w:ind w:firstLine="709"/>
        <w:rPr>
          <w:color w:val="385623" w:themeColor="accent6" w:themeShade="80"/>
        </w:rPr>
      </w:pPr>
      <w:r w:rsidRPr="006552BC">
        <w:rPr>
          <w:color w:val="385623" w:themeColor="accent6" w:themeShade="80"/>
        </w:rPr>
        <w:t xml:space="preserve">O presidente dos Estados Unidos, usualmente envelhece vinte anos por cada quatro de gabinete. Eles entram com boa aparência e saem do gabinete um destroço. Veja as imagens deles antes e depois. Este é o custo de uma relativamente eficiente, se pobremente organizada, equipa pessoal. </w:t>
      </w:r>
    </w:p>
    <w:p w14:paraId="1EAE48FD" w14:textId="77777777" w:rsidR="00D05F52" w:rsidRPr="006552BC" w:rsidRDefault="00D05F52">
      <w:pPr>
        <w:ind w:firstLine="709"/>
        <w:rPr>
          <w:color w:val="385623" w:themeColor="accent6" w:themeShade="80"/>
        </w:rPr>
      </w:pPr>
      <w:r w:rsidRPr="006552BC">
        <w:rPr>
          <w:color w:val="385623" w:themeColor="accent6" w:themeShade="80"/>
        </w:rPr>
        <w:t xml:space="preserve">Assim que, para manejar isto, uma real, uma eficiente, equipa pessoal completamente treinada, cuidada para que se aproxime da perfeição, é vital. </w:t>
      </w:r>
    </w:p>
    <w:p w14:paraId="1F32C59D" w14:textId="77777777" w:rsidR="00D05F52" w:rsidRPr="006552BC" w:rsidRDefault="00D05F52">
      <w:pPr>
        <w:ind w:firstLine="709"/>
        <w:rPr>
          <w:color w:val="385623" w:themeColor="accent6" w:themeShade="80"/>
        </w:rPr>
      </w:pPr>
      <w:r w:rsidRPr="006552BC">
        <w:rPr>
          <w:color w:val="385623" w:themeColor="accent6" w:themeShade="80"/>
        </w:rPr>
        <w:t xml:space="preserve">A condição de obstrução está no topo. </w:t>
      </w:r>
    </w:p>
    <w:p w14:paraId="79D3D83F" w14:textId="77777777" w:rsidR="00D05F52" w:rsidRPr="006552BC" w:rsidRDefault="00D05F52">
      <w:pPr>
        <w:ind w:firstLine="709"/>
        <w:rPr>
          <w:color w:val="385623" w:themeColor="accent6" w:themeShade="80"/>
        </w:rPr>
      </w:pPr>
      <w:r w:rsidRPr="006552BC">
        <w:rPr>
          <w:color w:val="385623" w:themeColor="accent6" w:themeShade="80"/>
        </w:rPr>
        <w:t>Se o topo é servido por pessoas que compreendem completamente Admin (conforme Ingredientes Chaves, um organigrama baseado em leis naturais em vez de caprichos, tarefas precisas e funções) então as observações e inspeções recolhem dados, os planos saem, têm seguimento, são executados, as linhas voam, os utilizadores estão satisfeitos e a carga sai.</w:t>
      </w:r>
    </w:p>
    <w:p w14:paraId="4F1BDC47" w14:textId="26B4527E" w:rsidR="00D05F52" w:rsidRPr="006552BC" w:rsidRDefault="00D05F52">
      <w:pPr>
        <w:ind w:firstLine="709"/>
        <w:rPr>
          <w:color w:val="385623" w:themeColor="accent6" w:themeShade="80"/>
        </w:rPr>
      </w:pPr>
      <w:r w:rsidRPr="006552BC">
        <w:rPr>
          <w:color w:val="385623" w:themeColor="accent6" w:themeShade="80"/>
        </w:rPr>
        <w:t xml:space="preserve">A adoção exata do organigrama standard tem que ser trabalhada numa base do que o </w:t>
      </w:r>
      <w:r w:rsidR="0002628D" w:rsidRPr="006552BC">
        <w:rPr>
          <w:color w:val="385623" w:themeColor="accent6" w:themeShade="80"/>
        </w:rPr>
        <w:t>Exec</w:t>
      </w:r>
      <w:r w:rsidRPr="006552BC">
        <w:rPr>
          <w:color w:val="385623" w:themeColor="accent6" w:themeShade="80"/>
        </w:rPr>
        <w:t xml:space="preserve"> ou </w:t>
      </w:r>
      <w:r w:rsidR="0002628D" w:rsidRPr="006552BC">
        <w:rPr>
          <w:color w:val="385623" w:themeColor="accent6" w:themeShade="80"/>
        </w:rPr>
        <w:t>E</w:t>
      </w:r>
      <w:r w:rsidRPr="006552BC">
        <w:rPr>
          <w:color w:val="385623" w:themeColor="accent6" w:themeShade="80"/>
        </w:rPr>
        <w:t>xecs de topo têm que manejar. Mas conterá todas as divisões e todos os departamentos, e será capaz de enviar missões de observação ou de supervisão, e de pesquisa de utilizadores ou de eleitores, e fazer todas as outras coisas esperadas daquele executivo.</w:t>
      </w:r>
    </w:p>
    <w:p w14:paraId="7ADE5F24" w14:textId="5A1C1148" w:rsidR="00D05F52" w:rsidRPr="006552BC" w:rsidRDefault="00D05F52">
      <w:pPr>
        <w:ind w:firstLine="709"/>
        <w:rPr>
          <w:color w:val="385623" w:themeColor="accent6" w:themeShade="80"/>
        </w:rPr>
      </w:pPr>
      <w:r w:rsidRPr="006552BC">
        <w:rPr>
          <w:color w:val="385623" w:themeColor="accent6" w:themeShade="80"/>
        </w:rPr>
        <w:t xml:space="preserve">O perito de Admin verá, com um olhar aos </w:t>
      </w:r>
      <w:r w:rsidR="0002628D" w:rsidRPr="006552BC">
        <w:rPr>
          <w:color w:val="385623" w:themeColor="accent6" w:themeShade="80"/>
        </w:rPr>
        <w:t>Execs</w:t>
      </w:r>
      <w:r w:rsidRPr="006552BC">
        <w:rPr>
          <w:color w:val="385623" w:themeColor="accent6" w:themeShade="80"/>
        </w:rPr>
        <w:t xml:space="preserve"> de topo em quase todas companhias e países onde isto não foi feito, que nenhum homem pode carregar o peso e funções exigidas do seu posto. Ainda assim, em quase todos casos, o trabalho está de alguma maneira a ser feito.</w:t>
      </w:r>
    </w:p>
    <w:p w14:paraId="3FF4CFA1" w14:textId="77777777" w:rsidR="00D05F52" w:rsidRPr="006552BC" w:rsidRDefault="00D05F52">
      <w:pPr>
        <w:ind w:firstLine="709"/>
        <w:rPr>
          <w:color w:val="385623" w:themeColor="accent6" w:themeShade="80"/>
        </w:rPr>
      </w:pPr>
      <w:r w:rsidRPr="006552BC">
        <w:rPr>
          <w:color w:val="385623" w:themeColor="accent6" w:themeShade="80"/>
        </w:rPr>
        <w:t xml:space="preserve">O que um perito de Admin tem que fazer é estudar e listar discretamente todas as funções daquele posto, e recrutar e treinar para isso uma equipa pessoal tipo 9 Divisões, 27 Departamentos, embora sejam tão poucos como um ou três, ou tantos como centenas, dependendo da dimensão da organização. </w:t>
      </w:r>
    </w:p>
    <w:p w14:paraId="2DCE2E87" w14:textId="77777777" w:rsidR="00D05F52" w:rsidRPr="006552BC" w:rsidRDefault="00D05F52">
      <w:pPr>
        <w:ind w:firstLine="709"/>
        <w:rPr>
          <w:color w:val="385623" w:themeColor="accent6" w:themeShade="80"/>
        </w:rPr>
      </w:pPr>
      <w:r w:rsidRPr="006552BC">
        <w:rPr>
          <w:color w:val="385623" w:themeColor="accent6" w:themeShade="80"/>
        </w:rPr>
        <w:t xml:space="preserve">O resultado será mágico na sua eficácia por toda a organização. Os Planos tornam-se realidade, as confusões desaparecem e as estatísticas sobem. </w:t>
      </w:r>
    </w:p>
    <w:p w14:paraId="59DBBF1E" w14:textId="77777777" w:rsidR="00D05F52" w:rsidRPr="006552BC" w:rsidRDefault="00D05F52">
      <w:pPr>
        <w:ind w:firstLine="709"/>
        <w:rPr>
          <w:color w:val="385623" w:themeColor="accent6" w:themeShade="80"/>
        </w:rPr>
      </w:pPr>
      <w:r w:rsidRPr="006552BC">
        <w:rPr>
          <w:color w:val="385623" w:themeColor="accent6" w:themeShade="80"/>
        </w:rPr>
        <w:t xml:space="preserve">Você pode trabalhar depois maneiras de desobstruir postos de baixos executivos. Mas começa e faz o maior melhoramento no topo. </w:t>
      </w:r>
    </w:p>
    <w:p w14:paraId="5E3FC613" w14:textId="77777777" w:rsidR="00D05F52" w:rsidRPr="006552BC" w:rsidRDefault="00D05F52">
      <w:pPr>
        <w:ind w:firstLine="709"/>
        <w:rPr>
          <w:color w:val="385623" w:themeColor="accent6" w:themeShade="80"/>
        </w:rPr>
      </w:pPr>
      <w:r w:rsidRPr="006552BC">
        <w:rPr>
          <w:color w:val="385623" w:themeColor="accent6" w:themeShade="80"/>
        </w:rPr>
        <w:t xml:space="preserve">Eles precisam de ajuda lá em cima. </w:t>
      </w:r>
    </w:p>
    <w:p w14:paraId="4F9EC17C" w14:textId="77777777" w:rsidR="00D05F52" w:rsidRPr="006552BC" w:rsidRDefault="00D05F52">
      <w:pPr>
        <w:rPr>
          <w:color w:val="385623" w:themeColor="accent6" w:themeShade="80"/>
        </w:rPr>
      </w:pPr>
    </w:p>
    <w:p w14:paraId="1871922F" w14:textId="77777777" w:rsidR="00D05F52" w:rsidRPr="006552BC" w:rsidRDefault="00D05F52">
      <w:pPr>
        <w:rPr>
          <w:color w:val="385623" w:themeColor="accent6" w:themeShade="80"/>
        </w:rPr>
      </w:pPr>
    </w:p>
    <w:p w14:paraId="5801CA46" w14:textId="77777777" w:rsidR="00D05F52" w:rsidRPr="006552BC" w:rsidRDefault="00D05F52">
      <w:pPr>
        <w:ind w:left="5669"/>
        <w:rPr>
          <w:color w:val="385623" w:themeColor="accent6" w:themeShade="80"/>
        </w:rPr>
      </w:pPr>
      <w:r w:rsidRPr="006552BC">
        <w:rPr>
          <w:color w:val="385623" w:themeColor="accent6" w:themeShade="80"/>
        </w:rPr>
        <w:t xml:space="preserve">L. RON HUBBARD </w:t>
      </w:r>
    </w:p>
    <w:p w14:paraId="57B9B7EB" w14:textId="77777777" w:rsidR="00D05F52" w:rsidRPr="006552BC" w:rsidRDefault="00D05F52">
      <w:pPr>
        <w:ind w:left="5669"/>
        <w:rPr>
          <w:color w:val="385623" w:themeColor="accent6" w:themeShade="80"/>
        </w:rPr>
      </w:pPr>
      <w:r w:rsidRPr="006552BC">
        <w:rPr>
          <w:color w:val="385623" w:themeColor="accent6" w:themeShade="80"/>
        </w:rPr>
        <w:t xml:space="preserve">Fundador </w:t>
      </w:r>
    </w:p>
    <w:p w14:paraId="0AD1A012" w14:textId="77777777" w:rsidR="00D05F52" w:rsidRPr="006552BC" w:rsidRDefault="00D05F52">
      <w:pPr>
        <w:rPr>
          <w:color w:val="385623" w:themeColor="accent6" w:themeShade="80"/>
        </w:rPr>
      </w:pPr>
    </w:p>
    <w:p w14:paraId="26F68305" w14:textId="77777777" w:rsidR="00D05F52" w:rsidRPr="006552BC" w:rsidRDefault="00D05F52" w:rsidP="00112036">
      <w:pPr>
        <w:rPr>
          <w:color w:val="385623" w:themeColor="accent6" w:themeShade="80"/>
        </w:rPr>
      </w:pPr>
      <w:r w:rsidRPr="006552BC">
        <w:rPr>
          <w:color w:val="385623" w:themeColor="accent6" w:themeShade="80"/>
        </w:rPr>
        <w:t xml:space="preserve">LRH:rs.ei.rd </w:t>
      </w:r>
    </w:p>
    <w:p w14:paraId="5A0D1E4C" w14:textId="77777777" w:rsidR="00D05F52" w:rsidRPr="006552BC" w:rsidRDefault="00D05F52">
      <w:pPr>
        <w:spacing w:after="0"/>
        <w:rPr>
          <w:color w:val="385623" w:themeColor="accent6" w:themeShade="80"/>
        </w:rPr>
      </w:pPr>
      <w:r w:rsidRPr="006552BC">
        <w:rPr>
          <w:color w:val="385623" w:themeColor="accent6" w:themeShade="80"/>
        </w:rPr>
        <w:br w:type="page"/>
      </w:r>
    </w:p>
    <w:p w14:paraId="53107191" w14:textId="77777777" w:rsidR="00D05F52" w:rsidRPr="006552BC" w:rsidRDefault="00D05F52" w:rsidP="00D05F52">
      <w:pPr>
        <w:ind w:right="44" w:firstLine="284"/>
        <w:jc w:val="center"/>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GABINETE DE COMUNICAÇÕES HUBBARD</w:t>
      </w:r>
    </w:p>
    <w:p w14:paraId="38E1AD34" w14:textId="77777777" w:rsidR="00D05F52" w:rsidRPr="006552BC" w:rsidRDefault="00D05F52" w:rsidP="00D05F52">
      <w:pPr>
        <w:ind w:right="44" w:firstLine="284"/>
        <w:jc w:val="center"/>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SAINT HILL MANOR, EAST GRINSTEAD, SUSSEX</w:t>
      </w:r>
    </w:p>
    <w:p w14:paraId="44BE8273" w14:textId="77777777" w:rsidR="00D05F52" w:rsidRPr="006552BC" w:rsidRDefault="00D05F52" w:rsidP="00D05F52">
      <w:pPr>
        <w:ind w:right="44" w:firstLine="284"/>
        <w:jc w:val="center"/>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CARTA DE POLÍTICA DO HCO DE 13 DE JULHO DE 1974</w:t>
      </w:r>
    </w:p>
    <w:p w14:paraId="5B9F5875" w14:textId="77777777" w:rsidR="00D05F52" w:rsidRPr="006552BC" w:rsidRDefault="00D05F52" w:rsidP="00D05F52">
      <w:pPr>
        <w:ind w:right="44" w:firstLine="284"/>
        <w:jc w:val="center"/>
        <w:rPr>
          <w:rFonts w:ascii="Times New Roman" w:hAnsi="Times New Roman"/>
          <w:snapToGrid w:val="0"/>
          <w:color w:val="385623" w:themeColor="accent6" w:themeShade="80"/>
          <w:sz w:val="18"/>
        </w:rPr>
      </w:pPr>
      <w:r w:rsidRPr="006552BC">
        <w:rPr>
          <w:rFonts w:ascii="Times New Roman" w:hAnsi="Times New Roman"/>
          <w:snapToGrid w:val="0"/>
          <w:color w:val="385623" w:themeColor="accent6" w:themeShade="80"/>
          <w:sz w:val="18"/>
        </w:rPr>
        <w:t>EMISSÃO II</w:t>
      </w:r>
    </w:p>
    <w:p w14:paraId="0B1162D0" w14:textId="77777777" w:rsidR="00D05F52" w:rsidRPr="006552BC" w:rsidRDefault="00D05F52" w:rsidP="00D05F52">
      <w:pPr>
        <w:ind w:right="44" w:firstLine="284"/>
        <w:rPr>
          <w:rFonts w:ascii="Times New Roman" w:hAnsi="Times New Roman"/>
          <w:snapToGrid w:val="0"/>
          <w:color w:val="385623" w:themeColor="accent6" w:themeShade="80"/>
          <w:sz w:val="12"/>
        </w:rPr>
      </w:pPr>
      <w:r w:rsidRPr="006552BC">
        <w:rPr>
          <w:rFonts w:ascii="Times New Roman" w:hAnsi="Times New Roman"/>
          <w:snapToGrid w:val="0"/>
          <w:color w:val="385623" w:themeColor="accent6" w:themeShade="80"/>
          <w:sz w:val="16"/>
        </w:rPr>
        <w:t>MIMEOGRAFAR</w:t>
      </w:r>
    </w:p>
    <w:p w14:paraId="35088507" w14:textId="77777777" w:rsidR="00D05F52" w:rsidRPr="006552BC" w:rsidRDefault="00D05F52" w:rsidP="00D05F52">
      <w:pPr>
        <w:jc w:val="center"/>
        <w:rPr>
          <w:b/>
          <w:i/>
          <w:color w:val="385623" w:themeColor="accent6" w:themeShade="80"/>
        </w:rPr>
      </w:pPr>
      <w:r w:rsidRPr="006552BC">
        <w:rPr>
          <w:b/>
          <w:i/>
          <w:color w:val="385623" w:themeColor="accent6" w:themeShade="80"/>
        </w:rPr>
        <w:t>N." 34 DA SÉRIE DE ORGANIZAÇÃO</w:t>
      </w:r>
    </w:p>
    <w:p w14:paraId="22E4319D" w14:textId="77777777" w:rsidR="00D05F52" w:rsidRPr="006552BC" w:rsidRDefault="00D05F52" w:rsidP="00D05F52">
      <w:pPr>
        <w:jc w:val="center"/>
        <w:rPr>
          <w:rFonts w:ascii="Times New Roman" w:hAnsi="Times New Roman"/>
          <w:b/>
          <w:color w:val="385623" w:themeColor="accent6" w:themeShade="80"/>
        </w:rPr>
      </w:pPr>
    </w:p>
    <w:p w14:paraId="2750263C" w14:textId="21D56A9F" w:rsidR="00D05F52" w:rsidRPr="006552BC" w:rsidRDefault="00D05F52" w:rsidP="00D05F52">
      <w:pPr>
        <w:pStyle w:val="Ttulo2"/>
        <w:rPr>
          <w:color w:val="385623" w:themeColor="accent6" w:themeShade="80"/>
        </w:rPr>
      </w:pPr>
      <w:bookmarkStart w:id="72" w:name="_INSTALAÇÕES_QUE_FUNCIONAM"/>
      <w:bookmarkStart w:id="73" w:name="_Toc516309661"/>
      <w:bookmarkStart w:id="74" w:name="_Toc26543911"/>
      <w:bookmarkEnd w:id="72"/>
      <w:r w:rsidRPr="006552BC">
        <w:rPr>
          <w:color w:val="385623" w:themeColor="accent6" w:themeShade="80"/>
        </w:rPr>
        <w:t>INSTALAÇÕES QUE FUNCIONAM</w:t>
      </w:r>
      <w:bookmarkEnd w:id="73"/>
      <w:bookmarkEnd w:id="74"/>
    </w:p>
    <w:p w14:paraId="48D7893D" w14:textId="77777777" w:rsidR="00D05F52" w:rsidRPr="006552BC" w:rsidRDefault="00D05F52" w:rsidP="00D05F52">
      <w:pPr>
        <w:ind w:right="44" w:firstLine="284"/>
        <w:rPr>
          <w:rFonts w:ascii="Times New Roman" w:hAnsi="Times New Roman"/>
          <w:snapToGrid w:val="0"/>
          <w:color w:val="385623" w:themeColor="accent6" w:themeShade="80"/>
        </w:rPr>
      </w:pPr>
    </w:p>
    <w:p w14:paraId="0FB8C0E8"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Nunca desmantele (deite abaixo ou destrua) as instalações que funcionam.</w:t>
      </w:r>
    </w:p>
    <w:p w14:paraId="032912F0"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Uma instalação que funciona é algo operacional.</w:t>
      </w:r>
    </w:p>
    <w:p w14:paraId="7308F35E"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A mais flagrante violação disto é desfazer a Divisão A para criar a Divisão B.</w:t>
      </w:r>
    </w:p>
    <w:p w14:paraId="2F7B874B"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A Divisão A está a funcionar. Alguém ordena que a Divisão B seja reforçada.</w:t>
      </w:r>
    </w:p>
    <w:p w14:paraId="3966DD3A"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Alguém estúpido ou supressivo da Divisão de Pessoal desmanchará a Divisão A para conseguir pessoal para a Divisão B.</w:t>
      </w:r>
    </w:p>
    <w:p w14:paraId="08299D51"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A ação correta é encontrar mais pessoal ou pessoal novo para a nova ação.</w:t>
      </w:r>
    </w:p>
    <w:p w14:paraId="65246E65"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A DANÇA DAS CADEIRAS (transferências de pessoas numa org) é POR SI Só A AÇÃO MAIS DESTRUTIVA DAS ESTATÍSTICAS DE UMA ORG.</w:t>
      </w:r>
    </w:p>
    <w:p w14:paraId="7CFFB784"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Não recrutar ou treinar pessoal novo conduz à destruição das instalações que funcionam.</w:t>
      </w:r>
    </w:p>
    <w:p w14:paraId="47ECB0FA"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Sempre que uma nova unidade tem de ser criada, o facto de não recrutar e treinar evidencia</w:t>
      </w:r>
      <w:r w:rsidRPr="006552BC">
        <w:rPr>
          <w:rFonts w:ascii="Times New Roman" w:hAnsi="Times New Roman"/>
          <w:snapToGrid w:val="0"/>
          <w:color w:val="385623" w:themeColor="accent6" w:themeShade="80"/>
        </w:rPr>
        <w:noBreakHyphen/>
        <w:t>se vivamente. São rapinadas pessoas essenciais dos seus postos para formarem a nova unidade, e a destruição de instalações que funcionam gerada por estas ações é mostrada imediatamente nas estatísticas de produção.</w:t>
      </w:r>
    </w:p>
    <w:p w14:paraId="794779C1"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Dá muito trabalho procurar, treinar a função (hat) , colocar no posto pessoas, e dar-lhes suficientemente experiência para produzirem. Criar uma instalação funcional exige muito trabalho. Mas a transferência irresponsável de pessoal pode destruí</w:t>
      </w:r>
      <w:r w:rsidRPr="006552BC">
        <w:rPr>
          <w:rFonts w:ascii="Times New Roman" w:hAnsi="Times New Roman"/>
          <w:snapToGrid w:val="0"/>
          <w:color w:val="385623" w:themeColor="accent6" w:themeShade="80"/>
        </w:rPr>
        <w:noBreakHyphen/>
        <w:t>la num ápice.</w:t>
      </w:r>
    </w:p>
    <w:p w14:paraId="77D16688"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O mesmo princípio se aplica a assuntos mecânicos. Dá muito trabalho pôr uma coisa a funcionar. Se não é utilizada durante algum tempo, um mecânico pode roubar</w:t>
      </w:r>
      <w:r w:rsidRPr="006552BC">
        <w:rPr>
          <w:rFonts w:ascii="Times New Roman" w:hAnsi="Times New Roman"/>
          <w:snapToGrid w:val="0"/>
          <w:color w:val="385623" w:themeColor="accent6" w:themeShade="80"/>
        </w:rPr>
        <w:noBreakHyphen/>
        <w:t>lhe uma das suas peças para reparar outra coisa qualquer em vez de procurar peças novas para essa outra coisa. Depois, quando a instalação que funcionava é necessária, já não funciona e ocorre uma grande quantidade de problemas e despesas para a pôr a funcionar de novo. Os problemas e despesas são de longe mais do que obter peças novas noutro lado qualquer.</w:t>
      </w:r>
    </w:p>
    <w:p w14:paraId="37575C81" w14:textId="77777777" w:rsidR="00D05F52" w:rsidRPr="006552BC" w:rsidRDefault="00D05F52" w:rsidP="00D05F52">
      <w:pPr>
        <w:ind w:right="44" w:firstLine="284"/>
        <w:rPr>
          <w:rFonts w:ascii="Times New Roman" w:hAnsi="Times New Roman"/>
          <w:snapToGrid w:val="0"/>
          <w:color w:val="385623" w:themeColor="accent6" w:themeShade="80"/>
        </w:rPr>
      </w:pPr>
    </w:p>
    <w:p w14:paraId="2D848653" w14:textId="77777777" w:rsidR="00D05F52" w:rsidRPr="006552BC" w:rsidRDefault="00D05F52" w:rsidP="00D05F52">
      <w:pPr>
        <w:ind w:right="44" w:firstLine="284"/>
        <w:jc w:val="center"/>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NUNCA DESMONTE UMA INSTALAÇÃO QUE FUNCIONA.</w:t>
      </w:r>
    </w:p>
    <w:p w14:paraId="3EA465F1" w14:textId="77777777" w:rsidR="00D05F52" w:rsidRPr="006552BC" w:rsidRDefault="00D05F52" w:rsidP="00D05F52">
      <w:pPr>
        <w:ind w:right="44" w:firstLine="284"/>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Será de longe mais dispendioso do que as dificuldades e despesas para conseguir as pessoas ou as peças noutro lado qualquer.</w:t>
      </w:r>
    </w:p>
    <w:p w14:paraId="43E7A9F7" w14:textId="77777777" w:rsidR="00D05F52" w:rsidRPr="006552BC" w:rsidRDefault="00D05F52" w:rsidP="00D05F52">
      <w:pPr>
        <w:ind w:right="44" w:firstLine="284"/>
        <w:jc w:val="right"/>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L. RON HUBBARD</w:t>
      </w:r>
    </w:p>
    <w:p w14:paraId="29703349" w14:textId="77777777" w:rsidR="00D05F52" w:rsidRPr="006552BC" w:rsidRDefault="00D05F52" w:rsidP="00D05F52">
      <w:pPr>
        <w:ind w:right="44" w:firstLine="284"/>
        <w:jc w:val="right"/>
        <w:rPr>
          <w:rFonts w:ascii="Times New Roman" w:hAnsi="Times New Roman"/>
          <w:snapToGrid w:val="0"/>
          <w:color w:val="385623" w:themeColor="accent6" w:themeShade="80"/>
        </w:rPr>
      </w:pPr>
      <w:r w:rsidRPr="006552BC">
        <w:rPr>
          <w:rFonts w:ascii="Times New Roman" w:hAnsi="Times New Roman"/>
          <w:snapToGrid w:val="0"/>
          <w:color w:val="385623" w:themeColor="accent6" w:themeShade="80"/>
        </w:rPr>
        <w:t>FUNDADOR</w:t>
      </w:r>
    </w:p>
    <w:p w14:paraId="506C4718" w14:textId="77777777" w:rsidR="00D05F52" w:rsidRPr="006552BC" w:rsidRDefault="00D05F52">
      <w:pPr>
        <w:spacing w:after="0"/>
        <w:rPr>
          <w:color w:val="385623" w:themeColor="accent6" w:themeShade="80"/>
        </w:rPr>
      </w:pPr>
      <w:r w:rsidRPr="006552BC">
        <w:rPr>
          <w:color w:val="385623" w:themeColor="accent6" w:themeShade="80"/>
        </w:rPr>
        <w:br w:type="page"/>
      </w:r>
    </w:p>
    <w:p w14:paraId="64F039CF" w14:textId="77777777" w:rsidR="00D05F52" w:rsidRPr="006552BC" w:rsidRDefault="00D05F52" w:rsidP="00D05F52"/>
    <w:p w14:paraId="685CEA1A" w14:textId="24004AA8" w:rsidR="00121000" w:rsidRPr="006552BC" w:rsidRDefault="00121000" w:rsidP="00121000">
      <w:pPr>
        <w:pStyle w:val="Ttulo2"/>
      </w:pPr>
      <w:bookmarkStart w:id="75" w:name="_Instrução_Técnica_11"/>
      <w:bookmarkStart w:id="76" w:name="_Toc516309653"/>
      <w:bookmarkStart w:id="77" w:name="_Toc26543912"/>
      <w:bookmarkEnd w:id="75"/>
      <w:r w:rsidRPr="006552BC">
        <w:t>Instrução Técnica 11</w:t>
      </w:r>
      <w:bookmarkEnd w:id="76"/>
      <w:bookmarkEnd w:id="77"/>
    </w:p>
    <w:p w14:paraId="4F8DD7E9" w14:textId="77777777" w:rsidR="00121000" w:rsidRPr="006552BC" w:rsidRDefault="00121000" w:rsidP="00121000">
      <w:pPr>
        <w:jc w:val="center"/>
        <w:rPr>
          <w:sz w:val="28"/>
        </w:rPr>
      </w:pPr>
      <w:r w:rsidRPr="006552BC">
        <w:rPr>
          <w:sz w:val="28"/>
        </w:rPr>
        <w:t>Poder Mais para OTs</w:t>
      </w:r>
    </w:p>
    <w:p w14:paraId="0FA0F823" w14:textId="77777777" w:rsidR="00121000" w:rsidRPr="006552BC" w:rsidRDefault="00121000" w:rsidP="00121000">
      <w:pPr>
        <w:jc w:val="center"/>
      </w:pPr>
      <w:r w:rsidRPr="006552BC">
        <w:t>13 Junho, 36 AD</w:t>
      </w:r>
    </w:p>
    <w:p w14:paraId="2D5C1F2C" w14:textId="150961C9" w:rsidR="00121000" w:rsidRPr="006552BC" w:rsidRDefault="004B3788" w:rsidP="00121000">
      <w:pPr>
        <w:jc w:val="center"/>
      </w:pPr>
      <w:r w:rsidRPr="006552BC">
        <w:t>Ron’s</w:t>
      </w:r>
      <w:r w:rsidR="00121000" w:rsidRPr="006552BC">
        <w:t xml:space="preserve"> Org em Frankfurt</w:t>
      </w:r>
    </w:p>
    <w:p w14:paraId="4224A743" w14:textId="25640658" w:rsidR="00121000" w:rsidRPr="006552BC" w:rsidRDefault="00121000" w:rsidP="00121000">
      <w:r w:rsidRPr="006552BC">
        <w:t xml:space="preserve">Bem-vindos a Mais Poder para </w:t>
      </w:r>
      <w:r w:rsidR="0002628D" w:rsidRPr="006552BC">
        <w:t>OTs</w:t>
      </w:r>
      <w:r w:rsidRPr="006552BC">
        <w:t xml:space="preserve">! Eu sou o Capitão W.B. Robertson, C/S Sénior da </w:t>
      </w:r>
      <w:r w:rsidR="004B3788" w:rsidRPr="006552BC">
        <w:t>Ron’s</w:t>
      </w:r>
      <w:r w:rsidRPr="006552BC">
        <w:t xml:space="preserve"> Org. A canção que acabaram de ouvir chama-se O Graal, e representa bem estes níveis, que correspondem aos Níveis OT 14, 15 e 16. O nome encaixa-se porque há muito conhecimento e Poder que advêm destes Níveis, que era o segredo original do Graal, o Santo Graal ou Graal Perdido.</w:t>
      </w:r>
    </w:p>
    <w:p w14:paraId="13318BBC" w14:textId="77777777" w:rsidR="00121000" w:rsidRPr="006552BC" w:rsidRDefault="00121000" w:rsidP="00121000">
      <w:r w:rsidRPr="006552BC">
        <w:t xml:space="preserve"> […]</w:t>
      </w:r>
    </w:p>
    <w:p w14:paraId="6ECA6F54" w14:textId="7F39F68D" w:rsidR="00121000" w:rsidRPr="006552BC" w:rsidRDefault="00121000" w:rsidP="00AE5F7A">
      <w:pPr>
        <w:jc w:val="center"/>
        <w:rPr>
          <w:b/>
          <w:bCs/>
        </w:rPr>
      </w:pPr>
      <w:bookmarkStart w:id="78" w:name="_Toc516309654"/>
      <w:r w:rsidRPr="006552BC">
        <w:rPr>
          <w:b/>
          <w:bCs/>
        </w:rPr>
        <w:t>O Rundown do Ciclo do C/O</w:t>
      </w:r>
      <w:bookmarkEnd w:id="78"/>
    </w:p>
    <w:p w14:paraId="671DE705" w14:textId="77777777" w:rsidR="00121000" w:rsidRPr="006552BC" w:rsidRDefault="00121000" w:rsidP="00121000">
      <w:r w:rsidRPr="006552BC">
        <w:t xml:space="preserve">Mas antes do princípio do OT 14 temos uma coisa especial que é necessária para pôr as pessoas na área de Super Poder e que se chama Rundown do Ciclo do C/O (Rundown do Ciclo do Oficial Comandante). </w:t>
      </w:r>
    </w:p>
    <w:p w14:paraId="01348E40" w14:textId="77777777" w:rsidR="00121000" w:rsidRPr="006552BC" w:rsidRDefault="00121000" w:rsidP="00121000">
      <w:r w:rsidRPr="006552BC">
        <w:t>A razão para este Rundown é apenas esta: Depois do OT 12-13 e depois destas várias Verificações Prévias e Rundowns do Ciclo do Clone, a única coisa que agora resta que o OT pode ver é a combinação de U2s. Por outras palavras, tudo para ele parece U2 e mesmo o U3 é a soma de U2s. Um composto resistente, o Caso U2 e ele parece estar um pouco fora disso. Tudo parece Novo numa Nova Unidade de Tempo, mas ele já não está mais ligado a isso. Contudo ainda usa o corpo, para ter com que auditar e prosseguir com os Níveis, que é uma Peça importante do seu U2 ainda preso a ele e sob o seu controlo.</w:t>
      </w:r>
    </w:p>
    <w:p w14:paraId="5841E226" w14:textId="77777777" w:rsidR="00121000" w:rsidRPr="006552BC" w:rsidRDefault="00121000" w:rsidP="00121000">
      <w:r w:rsidRPr="006552BC">
        <w:t xml:space="preserve">Então, o propósito do Ciclo do CO é pô-lo em controlo total dessa peça de U3 (combinação de U2s), peça essa conhecida como seu corpo, para que tome controlo total sobre ela. Diz aqui nas minhas notas: O propósito deste Rundown, o Rundown do Ciclo do CO é: Pôr o Thetan em comando de todos os MOCOs Corpo que queiram ficar e continuar o Propósito dos Jogos com ele. Isto são os que estão no seu corpo (todos os MOCOs e vários bocados e Percéticos e assim). E libertar o resto e deixar que Voltem aos seus Criadores ou retirarem para o Ponto Estático e esperar como uma espécie de reserva. </w:t>
      </w:r>
    </w:p>
    <w:p w14:paraId="728DAEC9" w14:textId="77777777" w:rsidR="00121000" w:rsidRPr="006552BC" w:rsidRDefault="00121000" w:rsidP="00121000">
      <w:r w:rsidRPr="006552BC">
        <w:t xml:space="preserve">Então o Processo é este: </w:t>
      </w:r>
    </w:p>
    <w:p w14:paraId="4077384D" w14:textId="77777777" w:rsidR="00121000" w:rsidRPr="006552BC" w:rsidRDefault="00121000" w:rsidP="00121000">
      <w:pPr>
        <w:ind w:left="426" w:hanging="426"/>
      </w:pPr>
      <w:r w:rsidRPr="006552BC">
        <w:t>(1) TR0 (no corpo e espaço imediatamente envolvente)</w:t>
      </w:r>
    </w:p>
    <w:p w14:paraId="38B7AF60" w14:textId="77777777" w:rsidR="00121000" w:rsidRPr="006552BC" w:rsidRDefault="00121000" w:rsidP="00121000">
      <w:pPr>
        <w:ind w:left="426" w:hanging="426"/>
      </w:pPr>
      <w:r w:rsidRPr="006552BC">
        <w:t>(2) Fazer sair todos os MOCOs Percéticos Mais e Menos do corpo que pertencem ao OT. (Que é a pessoa que está a fazer a audição. Pode ser feito a Solo)</w:t>
      </w:r>
    </w:p>
    <w:p w14:paraId="79CFC1B3" w14:textId="77777777" w:rsidR="00121000" w:rsidRPr="006552BC" w:rsidRDefault="00121000" w:rsidP="00121000">
      <w:pPr>
        <w:ind w:left="708"/>
      </w:pPr>
      <w:r w:rsidRPr="006552BC">
        <w:t>(A) Identifica-os.</w:t>
      </w:r>
    </w:p>
    <w:p w14:paraId="3246E956" w14:textId="77777777" w:rsidR="00121000" w:rsidRPr="006552BC" w:rsidRDefault="00121000" w:rsidP="00121000">
      <w:pPr>
        <w:ind w:left="708"/>
      </w:pPr>
      <w:r w:rsidRPr="006552BC">
        <w:t>(B) Faz um Momento de Criação ou liberdade ou Espera no Ponto Estático ou (aqui temos outra possibilidade neste Rundown em particular), podem Ter um Chapéu neste Jogo. Assim, eles Voltam ao seu Momento de Criação ao seu Criador, ou ficam Livres ou esperam, esperam no Ponto Estático. Voltam ao Ponto Estático e apenas esperam para ser uma reserva. Ou podem ter um chapéu neste Jogo com ele. Em todas estas decisões, seja qual for a que tomem, tem de lhe ser dado acuso de receção com TR2. Faz-se assim até haver uma F/N Limpa.</w:t>
      </w:r>
    </w:p>
    <w:p w14:paraId="65726514" w14:textId="77777777" w:rsidR="00121000" w:rsidRPr="006552BC" w:rsidRDefault="00121000" w:rsidP="00121000">
      <w:pPr>
        <w:ind w:left="708"/>
      </w:pPr>
      <w:r w:rsidRPr="006552BC">
        <w:t xml:space="preserve">Depois ele pega no resto do corpo no seu espaço. Primeiro pegou nos seus MOCOs Percéticos e tal. Agora tudo o resto deverá ser U2. Pertencem a outras pessoas. Todo o resto das peças de MEST que lá há, os MOCOs que o acompanham, pertencem a Terminais U2. Agora há que os tornar respondíveis e tratá-los e depois dar-lhes as mesmas escolhas. </w:t>
      </w:r>
    </w:p>
    <w:p w14:paraId="709C8C20" w14:textId="77777777" w:rsidR="00121000" w:rsidRPr="006552BC" w:rsidRDefault="00121000" w:rsidP="00121000">
      <w:pPr>
        <w:ind w:left="426" w:hanging="426"/>
      </w:pPr>
      <w:r w:rsidRPr="006552BC">
        <w:t>(3) O número (3) é correr Pr. 4, 5, 6 nos restantes MOCOs U2. (Isto inclui os respondíveis e os não respondíveis porque os Pr. Pr. ‘s tratam de ambos os tipos) Assim tratam-se ambos de uma só vez. Com isto eles acordam, reconhecem que foram criados, despejados, alinhados com os Thetans Fi ou o que for, e finalmente vão perceber que estão sob o comando do OT e que ele os está a auditar. Também vão aparecer as impressões das suas linhas Not-isadas a biliões de Thetans Criadores, e eles também as vão as-isar, porque os Thetans Criadores do U2 deles ainda estão presos, not-isados mas ainda ali, por isso as linhas vão aparecer como feixes ligados ao vosso corpo. Portanto vão aparecer e depois vão as-isar, e isso são as linhas. E depois, as linhas do Concelho de Diretores dos Fi Thetans da Social-democracia vão aparecer, e desaparecer. E então finalmente todo o corpo virá para PT com o OT que está a auditar consciente que é o Patrão (ou o CO). Por outras palavras, o corpo passará por todo a sua Trilha do Tempo até finalmente ficar em PT.</w:t>
      </w:r>
    </w:p>
    <w:p w14:paraId="40B89BFD" w14:textId="77777777" w:rsidR="00121000" w:rsidRPr="006552BC" w:rsidRDefault="00121000" w:rsidP="00121000">
      <w:r w:rsidRPr="006552BC">
        <w:t xml:space="preserve"> </w:t>
      </w:r>
    </w:p>
    <w:p w14:paraId="05451633" w14:textId="77777777" w:rsidR="00121000" w:rsidRPr="006552BC" w:rsidRDefault="00121000" w:rsidP="00121000">
      <w:pPr>
        <w:ind w:left="426" w:hanging="426"/>
      </w:pPr>
      <w:r w:rsidRPr="006552BC">
        <w:t xml:space="preserve">(4) Agora uma vez em PT e vocês a serem o Patrão, isto depois do Pr. 4, 5, 6, têm de lhes dar o Fator-R sobre o Propósito do Jogo, Modelos de Universo de Jogos e os Direitos de um Thetan e a seguir: </w:t>
      </w:r>
    </w:p>
    <w:p w14:paraId="46715B79" w14:textId="77777777" w:rsidR="00121000" w:rsidRPr="006552BC" w:rsidRDefault="00121000" w:rsidP="00121000">
      <w:pPr>
        <w:ind w:left="426" w:hanging="426"/>
      </w:pPr>
      <w:r w:rsidRPr="006552BC">
        <w:t>(5) Têm de lhes dar a escolher: Ajudar no Propósito sob comando do OT ou Voltar ao teu Momento de Criação ou ir Livres ou Voltar ao Ponto Estático e esperar até ao fim do GUM. Assim estão a dar-lhes a livre escolha que damos a todos os Thetans, segundo os Direitos de um Thetan, OK?</w:t>
      </w:r>
    </w:p>
    <w:p w14:paraId="05CF0C99" w14:textId="77777777" w:rsidR="00121000" w:rsidRPr="006552BC" w:rsidRDefault="00121000" w:rsidP="00121000">
      <w:pPr>
        <w:ind w:left="426" w:hanging="426"/>
      </w:pPr>
      <w:r w:rsidRPr="006552BC">
        <w:t xml:space="preserve">(6) O próximo passo. Os que decidem Ajudar sob comando do OT, depois do resto ter ido embora, podem agora ser mandados pelo OT fazer o que ele considerar ótimo. Ele aplica a Fórmula de Operação Normal: Não mudar nada. Elimina toda a condição não-ótima do corpo, melhora o que estiver bem. Mas estas coisas não acontecem imediatamente, mas eles começam a funcionar logo a seguir. Os Fi Thetans que não forem precisos no momento deveriam ser mandados para o Ponto Estático como reservas e ficarem de prontidão para o caso de serem precisos mais tarde para reparar o seu corpo ou o de outros. O OT deveria agora poder mudar o seu corpo num gradiente, com a ajuda destes Fi Thetans, até um Estado Ótimo para o seu Jogo e Propósito. </w:t>
      </w:r>
    </w:p>
    <w:p w14:paraId="732302AD" w14:textId="77777777" w:rsidR="00121000" w:rsidRPr="006552BC" w:rsidRDefault="00121000" w:rsidP="00121000">
      <w:pPr>
        <w:ind w:left="426" w:hanging="426"/>
      </w:pPr>
      <w:r w:rsidRPr="006552BC">
        <w:t xml:space="preserve">(7) A última nota aqui é: O melhor é fazer isto ao e-metro para ver que todos os Fi-Thetans recebem os comandos. Quando tal acontecer haverá uma F/N limpa. É audição de grupo. O EP é: Que o OT toma o comando do seu corpo (dos Thetans do U2 que descartaram os seus Fi Thetans componentes que, de forma respondível ou não-respondentes estavam a seguir as ordens do Concelho de Diretores dos Fi Thetans.) </w:t>
      </w:r>
    </w:p>
    <w:p w14:paraId="212A906D" w14:textId="77777777" w:rsidR="00121000" w:rsidRPr="006552BC" w:rsidRDefault="00121000" w:rsidP="00121000">
      <w:pPr>
        <w:ind w:left="426" w:hanging="426"/>
      </w:pPr>
      <w:r w:rsidRPr="006552BC">
        <w:t>(8) Os passos de otimização podem ser feitos em sessões posteriores (Solo), quando necessário, quer dizer que se ele estiver a reparar alguma coisa no corpo pode ver mais tarde que isso está a ser feito.</w:t>
      </w:r>
    </w:p>
    <w:p w14:paraId="78F35686" w14:textId="77777777" w:rsidR="00121000" w:rsidRPr="006552BC" w:rsidRDefault="00121000" w:rsidP="00121000">
      <w:pPr>
        <w:ind w:left="426" w:hanging="426"/>
      </w:pPr>
      <w:r w:rsidRPr="006552BC">
        <w:t xml:space="preserve">(9) Vão ver que é bom aqui saber algo da Política, porque vão ter toda esta massa de juniores a correr pelo corpo e o melhor é organizá-los num Organigrama. Daí terem de saber alguma da Política sobre isso. Tenho aqui uma nota: E bom estabelecer um Organigrama destes Fi Thetans Ajudantes, na base da Divisão 7 para que a comida, ar, etc., que entre no corpo seja recrutada, dado o Fator-R e Auditada nas suas próprias escolhas como no processo. Isto mantém o corpo num estado ótimo, porque vejam, o corpo está sempre a sugar mais e mais MEST (comida, ar e assim) e isso tem de ser auditado também para que tudo esteja totalmente ótimo. Acho que é muito interessante. Podem estabelecer um Organigrama exatamente igual ao que LRH diz nos Livros da Política Básica, com o lado HCO e o lado Org, e tendo alguns dos Fi Thetans a serem auditores e alguns deles a tratar das funções do corpo e comunicações e assim. Geralmente funciona muito bem, e podem usar o lóbulo direito e esquerdo do cérebro e ter os tipos lá a trabalhar como os Executivos e tudo pelas linhas abaixo, tudo isso. E muito bem para eles trabalharem sob o vosso comando e vocês acusam-lhes a receção e tudo. Vão ver que quando a comida entra no corpo, leva algum tempo até que a coisa fique totalmente auditada e tratada. Usam os seus Chapéus, mas para isso vocês têm de lhos dar. Têm de lhes dizer vários processos para libertar MOCOs e tal e até mesmo como correr Power, e finalmente eles farão as coisas muito bem sob as vossas diretivas e vocês têm agora um instrumento ótimo, o corpo, para usar no Jogo, para o continuar. </w:t>
      </w:r>
    </w:p>
    <w:p w14:paraId="30DF1947" w14:textId="0E053AF2" w:rsidR="00086E27" w:rsidRPr="006552BC" w:rsidRDefault="00121000" w:rsidP="00121000">
      <w:pPr>
        <w:ind w:left="426" w:hanging="426"/>
      </w:pPr>
      <w:r w:rsidRPr="006552BC">
        <w:t xml:space="preserve">(10) Aconselho que este passo (R/D do Ciclo do CO) seja feito antes do Mais Poder para OTs porque é algo em que as pessoas têm a atenção. Isto porque o corpo e maioritariamente U2s, claro. Depois destes níveis abaixo fica apenas o resto dos U2s a ter linhas de atenção com o corpo e o Thetan diz: Que é isto? Assim como, isto não é criação minha. É de outro ou de muitas outras pessoas. Esquisito. Não me ouve! E assim por diante. Agora ele faz a Fórmula de Perigo nisso, faz </w:t>
      </w:r>
      <w:r w:rsidR="0002628D" w:rsidRPr="006552BC">
        <w:t>By-passed</w:t>
      </w:r>
      <w:r w:rsidRPr="006552BC">
        <w:t xml:space="preserve"> e trata disso e trá-lo de volta, fazendo-o passar por Emergência até Normal e poe-o num estado ótimo. Se precisarem de mais ajuda aqui, estou certo </w:t>
      </w:r>
      <w:r w:rsidR="00F13A9C" w:rsidRPr="006552BC">
        <w:t>de que</w:t>
      </w:r>
      <w:r w:rsidRPr="006552BC">
        <w:t xml:space="preserve"> há quem vos possa indicar os Volumes da Política. Os Básicos no Volume Zero de como estabelecer um Organigrama servem muito bem. Não precisam saber quaisquer Dados Médicos para fazer isto. Apenas a ideia geral da coisa, como Os Executivos são para ver que o corpo continua a respirar, o coração a bater, e assim, e para que serve. Para que, quando precisarem de energia extra, estejam lá de prontidão. Tudo o que quiserem. É só porem-no lá. Assim como tudo aquilo que não quiserem é só dizerem: Isso já não presta, desliga. Como por exemplo gordura a mais ou seja o que for de que não gostem. Eles podem ter de auditar a gordura para a tornar respondente e acordá-la e encaminhá-la para fora, ou dar escolhas aos seus MOCOs, enfim, em geral tudo pode ser feito. Assim, podem ter uma bela experiência a otimizar o vosso corpo no Rundown do Ciclo do CO e em sessões posteriores, depois de terem a vossa FTA no Rundown.</w:t>
      </w:r>
    </w:p>
    <w:p w14:paraId="2A4B43F9" w14:textId="51407541" w:rsidR="00121000" w:rsidRPr="006552BC" w:rsidRDefault="00121000" w:rsidP="00121000">
      <w:pPr>
        <w:ind w:left="426" w:hanging="426"/>
      </w:pPr>
      <w:r w:rsidRPr="006552BC">
        <w:br w:type="page"/>
      </w:r>
    </w:p>
    <w:p w14:paraId="247B7383" w14:textId="77777777" w:rsidR="00121000" w:rsidRPr="006552BC" w:rsidRDefault="00121000" w:rsidP="00121000"/>
    <w:p w14:paraId="2F0B2A14" w14:textId="77777777" w:rsidR="00121000" w:rsidRPr="006552BC" w:rsidRDefault="00121000" w:rsidP="00121000">
      <w:r w:rsidRPr="006552BC">
        <w:t>RD do Ciclo do C/O</w:t>
      </w:r>
      <w:r w:rsidRPr="006552BC">
        <w:tab/>
      </w:r>
      <w:r w:rsidRPr="006552BC">
        <w:tab/>
      </w:r>
      <w:r w:rsidRPr="006552BC">
        <w:tab/>
      </w:r>
      <w:r w:rsidRPr="006552BC">
        <w:tab/>
      </w:r>
      <w:r w:rsidRPr="006552BC">
        <w:tab/>
      </w:r>
      <w:r w:rsidRPr="006552BC">
        <w:tab/>
      </w:r>
      <w:r w:rsidRPr="006552BC">
        <w:tab/>
      </w:r>
      <w:r w:rsidRPr="006552BC">
        <w:tab/>
        <w:t>29 de Maio de 86</w:t>
      </w:r>
    </w:p>
    <w:p w14:paraId="5A5A11AA" w14:textId="77777777" w:rsidR="00121000" w:rsidRPr="006552BC" w:rsidRDefault="00121000" w:rsidP="00121000"/>
    <w:p w14:paraId="4C647CC6" w14:textId="77777777" w:rsidR="00121000" w:rsidRPr="006552BC" w:rsidRDefault="00121000" w:rsidP="00121000">
      <w:pPr>
        <w:jc w:val="center"/>
      </w:pPr>
      <w:r w:rsidRPr="006552BC">
        <w:t>OT14</w:t>
      </w:r>
    </w:p>
    <w:p w14:paraId="4613A5D9" w14:textId="708AEAEF" w:rsidR="00121000" w:rsidRPr="006552BC" w:rsidRDefault="00121000" w:rsidP="00121000">
      <w:pPr>
        <w:pStyle w:val="Ttulo2"/>
      </w:pPr>
      <w:bookmarkStart w:id="79" w:name="_RD_DO_CICLO"/>
      <w:bookmarkStart w:id="80" w:name="_Toc516309655"/>
      <w:bookmarkStart w:id="81" w:name="_Toc26543913"/>
      <w:bookmarkEnd w:id="79"/>
      <w:r w:rsidRPr="006552BC">
        <w:t>RD DO CICLO DO C/O</w:t>
      </w:r>
      <w:bookmarkEnd w:id="80"/>
      <w:bookmarkEnd w:id="81"/>
    </w:p>
    <w:p w14:paraId="7ACE6193" w14:textId="77777777" w:rsidR="00121000" w:rsidRPr="006552BC" w:rsidRDefault="00121000" w:rsidP="00121000">
      <w:pPr>
        <w:jc w:val="center"/>
      </w:pPr>
      <w:r w:rsidRPr="006552BC">
        <w:t>(Após o Assessment Prévio e RD do Ciclo do Clone)</w:t>
      </w:r>
    </w:p>
    <w:p w14:paraId="5A824C3F" w14:textId="77777777" w:rsidR="00121000" w:rsidRPr="006552BC" w:rsidRDefault="00121000" w:rsidP="00121000"/>
    <w:p w14:paraId="53B3F2DD" w14:textId="77777777" w:rsidR="00121000" w:rsidRPr="006552BC" w:rsidRDefault="00121000" w:rsidP="00121000">
      <w:r w:rsidRPr="006552BC">
        <w:t>Um passo necessário após o RD do Ciclo do Clone e antes do OT 14.</w:t>
      </w:r>
    </w:p>
    <w:p w14:paraId="3978EA4B" w14:textId="77777777" w:rsidR="00121000" w:rsidRPr="006552BC" w:rsidRDefault="00121000" w:rsidP="00121000">
      <w:r w:rsidRPr="006552BC">
        <w:t>Este RD porá o Pré-Estático ou OT em controlo total do seu corpo. CO quer dizer "Commanding Officer (Comandante)" [Referência: Fita R1 sobre o caso S.N. (Super NOTs)]</w:t>
      </w:r>
    </w:p>
    <w:p w14:paraId="6EC10933" w14:textId="77777777" w:rsidR="00121000" w:rsidRPr="006552BC" w:rsidRDefault="00121000" w:rsidP="00121000"/>
    <w:p w14:paraId="7E8ACE14" w14:textId="77777777" w:rsidR="00121000" w:rsidRPr="006552BC" w:rsidRDefault="00121000" w:rsidP="00121000">
      <w:pPr>
        <w:keepNext/>
        <w:jc w:val="center"/>
        <w:rPr>
          <w:b/>
          <w:sz w:val="28"/>
        </w:rPr>
      </w:pPr>
      <w:r w:rsidRPr="006552BC">
        <w:rPr>
          <w:b/>
          <w:sz w:val="28"/>
        </w:rPr>
        <w:t>Teoria</w:t>
      </w:r>
    </w:p>
    <w:p w14:paraId="2E10CC7A" w14:textId="77777777" w:rsidR="00121000" w:rsidRPr="006552BC" w:rsidRDefault="00121000" w:rsidP="00121000">
      <w:r w:rsidRPr="006552BC">
        <w:t>Após o Assessment Prévio e RD do Ciclo do Clone, o OT ainda tem um corpo. Está a usá-lo para executar a doingness do Jogo dos Jogos e para continuar a audição. O corpo é agora composto de partículas U2 para além de alguns MOCOs de perceções que ele tenha posto nele. As partículas U2 são as criações e os MOCOs (respondentes e que não respondem), abandonados, de outros (U2). Este RD fá-lo ficar a comandar todos os que desejem permanecer e continuar os objetivos do jogo com ele, e liberta os outros ou permite-lhes retirarem-se para um Ponto Estático e esperarem como uma espécie de “reserva”.</w:t>
      </w:r>
    </w:p>
    <w:p w14:paraId="55813DDC" w14:textId="77777777" w:rsidR="00121000" w:rsidRPr="006552BC" w:rsidRDefault="00121000" w:rsidP="00121000"/>
    <w:p w14:paraId="5A2EFD15" w14:textId="77777777" w:rsidR="00121000" w:rsidRPr="006552BC" w:rsidRDefault="00121000" w:rsidP="00121000">
      <w:pPr>
        <w:keepNext/>
        <w:jc w:val="center"/>
        <w:rPr>
          <w:b/>
          <w:sz w:val="28"/>
        </w:rPr>
      </w:pPr>
      <w:r w:rsidRPr="006552BC">
        <w:rPr>
          <w:b/>
          <w:sz w:val="28"/>
        </w:rPr>
        <w:t>Processo:</w:t>
      </w:r>
    </w:p>
    <w:p w14:paraId="57AFF880" w14:textId="77777777" w:rsidR="00121000" w:rsidRPr="006552BC" w:rsidRDefault="00121000" w:rsidP="00121000">
      <w:r w:rsidRPr="006552BC">
        <w:t>1) TR0 (Todos os GUMs).</w:t>
      </w:r>
    </w:p>
    <w:p w14:paraId="14DD3998" w14:textId="77777777" w:rsidR="00121000" w:rsidRPr="006552BC" w:rsidRDefault="00121000" w:rsidP="00121000"/>
    <w:p w14:paraId="05F72FB3" w14:textId="77777777" w:rsidR="00121000" w:rsidRPr="006552BC" w:rsidRDefault="00121000" w:rsidP="00121000">
      <w:r w:rsidRPr="006552BC">
        <w:t>2) Retira do corpo todos os MOCOs de Perceção (positive ou negativa) que pertençam ao OT (da pessoa que está a fazer a audição):</w:t>
      </w:r>
    </w:p>
    <w:p w14:paraId="76ED9155" w14:textId="77777777" w:rsidR="00121000" w:rsidRPr="006552BC" w:rsidRDefault="00121000" w:rsidP="00121000">
      <w:pPr>
        <w:ind w:left="720"/>
      </w:pPr>
      <w:r w:rsidRPr="006552BC">
        <w:t>A. Deteta-os.</w:t>
      </w:r>
    </w:p>
    <w:p w14:paraId="12ED69A2" w14:textId="77777777" w:rsidR="00121000" w:rsidRPr="006552BC" w:rsidRDefault="00121000" w:rsidP="00121000">
      <w:pPr>
        <w:ind w:left="720"/>
      </w:pPr>
      <w:r w:rsidRPr="006552BC">
        <w:t>B. MOC, libertem-se, esperem no Ponto Estático ou assumam um chapéu no jogo.</w:t>
      </w:r>
    </w:p>
    <w:p w14:paraId="38FA3A27" w14:textId="77777777" w:rsidR="00121000" w:rsidRPr="006552BC" w:rsidRDefault="00121000" w:rsidP="00121000">
      <w:pPr>
        <w:ind w:left="720"/>
      </w:pPr>
      <w:r w:rsidRPr="006552BC">
        <w:t>C. Acusem-lhes a receção. TR2 até F/N limpa.</w:t>
      </w:r>
    </w:p>
    <w:p w14:paraId="7295BCE3" w14:textId="77777777" w:rsidR="00121000" w:rsidRPr="006552BC" w:rsidRDefault="00121000" w:rsidP="00121000"/>
    <w:p w14:paraId="757C3EAE" w14:textId="77777777" w:rsidR="00121000" w:rsidRPr="006552BC" w:rsidRDefault="00121000" w:rsidP="00121000">
      <w:r w:rsidRPr="006552BC">
        <w:t>3) Percorre os PrPr 4,5,6 nos MOCOs U2 restantes. (Isto inclui tanto os respondentes como os que não respondem visto os PrPrs manejarem ambos os tipos.)</w:t>
      </w:r>
    </w:p>
    <w:p w14:paraId="3A7DA0E8" w14:textId="77777777" w:rsidR="00121000" w:rsidRPr="006552BC" w:rsidRDefault="00121000" w:rsidP="00121000"/>
    <w:p w14:paraId="0092BC54" w14:textId="77777777" w:rsidR="00121000" w:rsidRPr="006552BC" w:rsidRDefault="00121000" w:rsidP="00121000">
      <w:r w:rsidRPr="006552BC">
        <w:t>4) Eles vão acordar, atravessar o reconhecimento de terem sido criados, despejados, feitos obedecerem às "leis dos perdedores " ou às ordens do Conselho de Direcção (dos Thetans Fi) e, finalmente, sob o comando do OT. (Vão surgir impressões das suas linhas not-isadas para biliões de “thetans criadores” que serão a seguir as-isadas, depois surgirão e desaparecerão as linhas de ligação ao Concelho de Direcção social-democrata e, por fim, no tempo presente, uma consciência do OT que os está a auditar como sendo o “chefe” ou CO.</w:t>
      </w:r>
    </w:p>
    <w:p w14:paraId="184F800A" w14:textId="77777777" w:rsidR="00121000" w:rsidRPr="006552BC" w:rsidRDefault="00121000" w:rsidP="00121000"/>
    <w:p w14:paraId="3CEFC8D7" w14:textId="77777777" w:rsidR="00121000" w:rsidRPr="006552BC" w:rsidRDefault="00121000" w:rsidP="00121000">
      <w:r w:rsidRPr="006552BC">
        <w:t>5) Dá-lhes o Fator-R sobre o Objetivo do Jogo, dos GUMs e sobre os direitos de um thetan.</w:t>
      </w:r>
    </w:p>
    <w:p w14:paraId="55F8B0D7" w14:textId="77777777" w:rsidR="00121000" w:rsidRPr="006552BC" w:rsidRDefault="00121000" w:rsidP="00121000"/>
    <w:p w14:paraId="40A50A43" w14:textId="77777777" w:rsidR="00121000" w:rsidRPr="006552BC" w:rsidRDefault="00121000" w:rsidP="00121000">
      <w:r w:rsidRPr="006552BC">
        <w:t>6) Dá-lhes a escolha de "Ajudarem no Objetivo sob o comando do OT” ou “Voltarem ao seu Momento de Criação e libertarem-se” ou “Voltarem ao Ponto Estático e esperarem pelo final do GUM."</w:t>
      </w:r>
    </w:p>
    <w:p w14:paraId="1687843C" w14:textId="77777777" w:rsidR="00121000" w:rsidRPr="006552BC" w:rsidRDefault="00121000" w:rsidP="00121000"/>
    <w:p w14:paraId="67E8A7BE" w14:textId="77777777" w:rsidR="00121000" w:rsidRPr="006552BC" w:rsidRDefault="00121000" w:rsidP="00121000">
      <w:r w:rsidRPr="006552BC">
        <w:t>7) Aqueles que decidiram "ajudar sob o comando do OT" (após os restantes se terem ido embora), podem agora ser mandados fazer o que o OT considerar ótimo. Este aplica a fórmula de “Operação Normal”, eliminando condições não ótimas e melhorando as condições ótimas do corpo.</w:t>
      </w:r>
    </w:p>
    <w:p w14:paraId="63781BD5" w14:textId="77777777" w:rsidR="00121000" w:rsidRPr="006552BC" w:rsidRDefault="00121000" w:rsidP="00121000"/>
    <w:p w14:paraId="11D0A53B" w14:textId="77777777" w:rsidR="00121000" w:rsidRPr="006552BC" w:rsidRDefault="00121000" w:rsidP="00121000">
      <w:r w:rsidRPr="006552BC">
        <w:t>8) Os Thetans-Fi de que ele não necessita agora devem ser mandados para o Ponto Estático como “reserve” ficando à disposição se ele necessitar deles mais tarde para repararem o seu corpo ou o de outro.</w:t>
      </w:r>
    </w:p>
    <w:p w14:paraId="0C5F7CA9" w14:textId="77777777" w:rsidR="00121000" w:rsidRPr="006552BC" w:rsidRDefault="00121000" w:rsidP="00121000"/>
    <w:p w14:paraId="463E2A06" w14:textId="77777777" w:rsidR="00121000" w:rsidRPr="006552BC" w:rsidRDefault="00121000" w:rsidP="00121000">
      <w:r w:rsidRPr="006552BC">
        <w:t>9) O OT deve agora ser capaz de mudar o corpo de uma forma gradual, através destes Thetans-Fi ajudantes, em direção a um estado ótimo para o seu jogo e objetivos.</w:t>
      </w:r>
    </w:p>
    <w:p w14:paraId="59DEFEB8" w14:textId="77777777" w:rsidR="00121000" w:rsidRPr="006552BC" w:rsidRDefault="00121000" w:rsidP="00121000"/>
    <w:p w14:paraId="5ADED12D" w14:textId="77777777" w:rsidR="00121000" w:rsidRPr="006552BC" w:rsidRDefault="00121000" w:rsidP="00121000">
      <w:r w:rsidRPr="006552BC">
        <w:t>10) É melhor fazer isto ao E-Metro para ver se todos os Thetans-Fi recebem os comandos. Quando isso sucede, haverá uma F/N limpa. Trata-se de audição de grupo.</w:t>
      </w:r>
    </w:p>
    <w:p w14:paraId="310BA09D" w14:textId="77777777" w:rsidR="00121000" w:rsidRPr="006552BC" w:rsidRDefault="00121000" w:rsidP="00121000"/>
    <w:p w14:paraId="261D64C7" w14:textId="77777777" w:rsidR="00121000" w:rsidRPr="006552BC" w:rsidRDefault="00121000" w:rsidP="00121000">
      <w:r w:rsidRPr="006552BC">
        <w:t>O OT assume o comando do seu próprio corpo, retirando-o dos Thetans U2 que despejaram os seus componentes e dos Thetans-Fi componentes que respondiam ou que não respondiam e que seguiam as ordens do Concelho de Direcção dos thetans-fi. Os passos de “otimização” podem ser feitos em sessões solo posteriores tanto quanto necessário.</w:t>
      </w:r>
    </w:p>
    <w:p w14:paraId="50AFF38B" w14:textId="77777777" w:rsidR="00121000" w:rsidRPr="006552BC" w:rsidRDefault="00121000" w:rsidP="00121000"/>
    <w:p w14:paraId="091EFFC1" w14:textId="77777777" w:rsidR="00121000" w:rsidRPr="006552BC" w:rsidRDefault="00121000" w:rsidP="00121000">
      <w:pPr>
        <w:rPr>
          <w:b/>
        </w:rPr>
      </w:pPr>
      <w:r w:rsidRPr="006552BC">
        <w:rPr>
          <w:b/>
        </w:rPr>
        <w:t>A Parte da Técnica e Qual faz:</w:t>
      </w:r>
    </w:p>
    <w:p w14:paraId="054643F1" w14:textId="77777777" w:rsidR="00121000" w:rsidRPr="006552BC" w:rsidRDefault="00121000" w:rsidP="00121000">
      <w:pPr>
        <w:ind w:left="720"/>
      </w:pPr>
      <w:r w:rsidRPr="006552BC">
        <w:t xml:space="preserve">Pré-sessões do OT 12 </w:t>
      </w:r>
    </w:p>
    <w:p w14:paraId="73A92A32" w14:textId="77777777" w:rsidR="00121000" w:rsidRPr="006552BC" w:rsidRDefault="00121000" w:rsidP="00121000">
      <w:pPr>
        <w:ind w:left="720"/>
      </w:pPr>
      <w:r w:rsidRPr="006552BC">
        <w:t>PrPrs</w:t>
      </w:r>
    </w:p>
    <w:p w14:paraId="3BC4C277" w14:textId="77777777" w:rsidR="00121000" w:rsidRPr="006552BC" w:rsidRDefault="00121000" w:rsidP="00121000">
      <w:pPr>
        <w:ind w:left="720"/>
      </w:pPr>
      <w:r w:rsidRPr="006552BC">
        <w:t xml:space="preserve">Passos de Blow </w:t>
      </w:r>
    </w:p>
    <w:p w14:paraId="06652447" w14:textId="77777777" w:rsidR="00121000" w:rsidRPr="006552BC" w:rsidRDefault="00121000" w:rsidP="00121000">
      <w:pPr>
        <w:ind w:left="720"/>
      </w:pPr>
      <w:r w:rsidRPr="006552BC">
        <w:t xml:space="preserve">Passos de Can't Blow </w:t>
      </w:r>
    </w:p>
    <w:p w14:paraId="712D717C" w14:textId="77777777" w:rsidR="00121000" w:rsidRPr="006552BC" w:rsidRDefault="00121000" w:rsidP="00121000">
      <w:r w:rsidRPr="006552BC">
        <w:t>Nos recém vindos.</w:t>
      </w:r>
    </w:p>
    <w:p w14:paraId="77679D00" w14:textId="77777777" w:rsidR="00121000" w:rsidRPr="006552BC" w:rsidRDefault="00121000" w:rsidP="00121000"/>
    <w:p w14:paraId="5CFF0C0C" w14:textId="77777777" w:rsidR="00121000" w:rsidRPr="006552BC" w:rsidRDefault="00121000" w:rsidP="00121000">
      <w:pPr>
        <w:rPr>
          <w:b/>
        </w:rPr>
      </w:pPr>
      <w:r w:rsidRPr="006552BC">
        <w:rPr>
          <w:b/>
        </w:rPr>
        <w:t>Nota:</w:t>
      </w:r>
    </w:p>
    <w:p w14:paraId="3F7E1CB9" w14:textId="77777777" w:rsidR="00121000" w:rsidRPr="006552BC" w:rsidRDefault="00121000" w:rsidP="00121000">
      <w:r w:rsidRPr="006552BC">
        <w:t>É sensato pôr de pé um “organograma” destes Thetans-Fi ajudantes (de 7 divisões) de modo a que a nova comida, ar, etc. que entrar no corpo também seja recrutada, tenha um Fator-R e seja auditada até às suas escolhas (como em 6), mantendo assim o corpo num estado ótimo.</w:t>
      </w:r>
    </w:p>
    <w:p w14:paraId="6420C26A" w14:textId="77777777" w:rsidR="00121000" w:rsidRPr="006552BC" w:rsidRDefault="00121000" w:rsidP="00121000">
      <w:pPr>
        <w:ind w:left="6096"/>
      </w:pPr>
    </w:p>
    <w:p w14:paraId="57CF5B36" w14:textId="77777777" w:rsidR="00121000" w:rsidRPr="006552BC" w:rsidRDefault="00121000" w:rsidP="00121000">
      <w:pPr>
        <w:ind w:left="6096"/>
      </w:pPr>
      <w:r w:rsidRPr="006552BC">
        <w:t>BR</w:t>
      </w:r>
    </w:p>
    <w:p w14:paraId="48EB0660" w14:textId="77777777" w:rsidR="00121000" w:rsidRPr="006552BC" w:rsidRDefault="00121000" w:rsidP="00121000">
      <w:pPr>
        <w:ind w:left="6096"/>
      </w:pPr>
      <w:r w:rsidRPr="006552BC">
        <w:t>C/S Sr. Ron's</w:t>
      </w:r>
    </w:p>
    <w:p w14:paraId="5E1B4AF0" w14:textId="77777777" w:rsidR="00D05F52" w:rsidRPr="006552BC" w:rsidRDefault="00D05F52" w:rsidP="00D05F52">
      <w:pPr>
        <w:jc w:val="center"/>
      </w:pPr>
      <w:r w:rsidRPr="006552BC">
        <w:t xml:space="preserve">FIM DO RD DO CICLO DO C/O </w:t>
      </w:r>
    </w:p>
    <w:p w14:paraId="5E50A071" w14:textId="68BC2029" w:rsidR="00B65DAB" w:rsidRPr="006552BC" w:rsidRDefault="00B84B64" w:rsidP="00332AA3">
      <w:pPr>
        <w:pStyle w:val="Ttulo1"/>
      </w:pPr>
      <w:bookmarkStart w:id="82" w:name="_Hlk522369935"/>
      <w:bookmarkStart w:id="83" w:name="_Toc26543914"/>
      <w:r w:rsidRPr="006552BC">
        <w:t>RD DO CICLO DO C/O</w:t>
      </w:r>
      <w:r w:rsidR="00B65DAB" w:rsidRPr="006552BC">
        <w:t xml:space="preserve"> </w:t>
      </w:r>
      <w:r w:rsidRPr="006552BC">
        <w:t>PASSOS DE OTIMIZAÇÃO</w:t>
      </w:r>
      <w:bookmarkEnd w:id="83"/>
      <w:r w:rsidRPr="006552BC">
        <w:t xml:space="preserve"> </w:t>
      </w:r>
    </w:p>
    <w:p w14:paraId="7E96373F" w14:textId="77777777" w:rsidR="004C60FC" w:rsidRPr="006552BC" w:rsidRDefault="004C60FC" w:rsidP="004C60FC">
      <w:pPr>
        <w:pStyle w:val="Ttulo2"/>
      </w:pPr>
      <w:bookmarkStart w:id="84" w:name="_NOTAS"/>
      <w:bookmarkStart w:id="85" w:name="_Toc26543915"/>
      <w:bookmarkEnd w:id="84"/>
      <w:r w:rsidRPr="006552BC">
        <w:t>NOTAS</w:t>
      </w:r>
      <w:bookmarkEnd w:id="85"/>
    </w:p>
    <w:p w14:paraId="63D279E0" w14:textId="77777777" w:rsidR="004C60FC" w:rsidRPr="006552BC" w:rsidRDefault="004C60FC" w:rsidP="004C60FC">
      <w:r w:rsidRPr="006552BC">
        <w:t>Para este nível, recomenda-se vivamente voltar a estudar Scn 8-80. Para uma consulta rápida, eis aqui alguns dados básicos:</w:t>
      </w:r>
    </w:p>
    <w:p w14:paraId="1C9A684F" w14:textId="77777777" w:rsidR="004C60FC" w:rsidRPr="006552BC" w:rsidRDefault="004C60FC" w:rsidP="004C60FC">
      <w:r w:rsidRPr="006552BC">
        <w:t>Scn 8-80 Capítulo 2</w:t>
      </w:r>
    </w:p>
    <w:p w14:paraId="6AA061AF" w14:textId="77777777" w:rsidR="004C60FC" w:rsidRPr="006552BC" w:rsidRDefault="004C60FC" w:rsidP="004C60FC"/>
    <w:p w14:paraId="25D05F40" w14:textId="51E71F70" w:rsidR="004C60FC" w:rsidRPr="006552BC" w:rsidRDefault="004C60FC" w:rsidP="004C60FC">
      <w:r w:rsidRPr="006552BC">
        <w:t xml:space="preserve">Segundo os Axiomas, a Vida é um Estático,. Um estático não tem movimento, não tem </w:t>
      </w:r>
      <w:r w:rsidR="0002628D" w:rsidRPr="006552BC">
        <w:t>comprimento</w:t>
      </w:r>
      <w:r w:rsidRPr="006552BC">
        <w:t xml:space="preserve"> de onda. Noutra parte da Cientologia estão as provas e os detalhes disto. </w:t>
      </w:r>
    </w:p>
    <w:p w14:paraId="45E2EA93" w14:textId="08FDF6A7" w:rsidR="004C60FC" w:rsidRPr="006552BC" w:rsidRDefault="004C60FC" w:rsidP="004C60FC">
      <w:r w:rsidRPr="006552BC">
        <w:t xml:space="preserve">Este estático tem a peculiaridade de agir como um “espelho”. Regista e prende imagens de </w:t>
      </w:r>
      <w:r w:rsidR="0002628D" w:rsidRPr="006552BC">
        <w:t>movimento</w:t>
      </w:r>
      <w:r w:rsidRPr="006552BC">
        <w:t xml:space="preserve">. Até pode criar movimento, registando-o e mantendo a imagem dele. Regista também </w:t>
      </w:r>
      <w:r w:rsidR="0002628D" w:rsidRPr="006552BC">
        <w:t>espaço</w:t>
      </w:r>
      <w:r w:rsidRPr="006552BC">
        <w:t xml:space="preserve"> e tempo de modo a poder registar o movimento que é, ao fim e ao cabo, apenas “mudança no espaço através do tempo”. Como cinético, contrariando o movimento, o estático pode produzir energia vital. </w:t>
      </w:r>
    </w:p>
    <w:p w14:paraId="2D4DD874" w14:textId="77777777" w:rsidR="004C60FC" w:rsidRPr="006552BC" w:rsidRDefault="004C60FC" w:rsidP="004C60FC">
      <w:r w:rsidRPr="006552BC">
        <w:t xml:space="preserve">Numa mente, em qualquer mente, verifica-se que a identidade básica é um estático no qual se pode registar movimento, e que, agindo contra o movimento, produz energia. </w:t>
      </w:r>
    </w:p>
    <w:p w14:paraId="1E75A5D2" w14:textId="77777777" w:rsidR="004C60FC" w:rsidRPr="006552BC" w:rsidRDefault="004C60FC" w:rsidP="004C60FC">
      <w:r w:rsidRPr="006552BC">
        <w:t>[…]</w:t>
      </w:r>
    </w:p>
    <w:p w14:paraId="22672E4D" w14:textId="0E709A37" w:rsidR="004C60FC" w:rsidRPr="006552BC" w:rsidRDefault="004C60FC" w:rsidP="004C60FC">
      <w:r w:rsidRPr="006552BC">
        <w:t xml:space="preserve">Uma ação recíproca do estático contra movimento ou entre duas classes de movimento, um </w:t>
      </w:r>
      <w:r w:rsidR="0002628D" w:rsidRPr="006552BC">
        <w:t>relativamente</w:t>
      </w:r>
      <w:r w:rsidRPr="006552BC">
        <w:t xml:space="preserve"> mais estático que o outro, pode produzir e realmente produz energia </w:t>
      </w:r>
      <w:r w:rsidR="0002628D" w:rsidRPr="006552BC">
        <w:t>elétrica</w:t>
      </w:r>
      <w:r w:rsidRPr="006552BC">
        <w:t xml:space="preserve"> </w:t>
      </w:r>
      <w:r w:rsidR="0002628D" w:rsidRPr="006552BC">
        <w:t>ativa</w:t>
      </w:r>
      <w:r w:rsidRPr="006552BC">
        <w:t xml:space="preserve"> em seres de características e potenciais diferentes. Isto faz de um ser vivo um campo </w:t>
      </w:r>
      <w:r w:rsidR="0002628D" w:rsidRPr="006552BC">
        <w:t>elétrico</w:t>
      </w:r>
      <w:r w:rsidRPr="006552BC">
        <w:t xml:space="preserve"> capaz de mais altos potenciais e variedades de ondas do que é conhecido na física nuclear, da qual a Cientologia é um básico. </w:t>
      </w:r>
    </w:p>
    <w:p w14:paraId="6B67FE9C" w14:textId="793573A6" w:rsidR="004C60FC" w:rsidRPr="006552BC" w:rsidRDefault="004C60FC" w:rsidP="004C60FC">
      <w:r w:rsidRPr="006552BC">
        <w:t xml:space="preserve">Esta energia criada, descarregada ligeiramente sobre um “fac-simile” </w:t>
      </w:r>
      <w:r w:rsidR="0002628D" w:rsidRPr="006552BC">
        <w:t>reativa-o</w:t>
      </w:r>
      <w:r w:rsidRPr="006552BC">
        <w:t xml:space="preserve"> e faz com que ele se abata uma vez mais sobre o ser. Esta é uma </w:t>
      </w:r>
      <w:r w:rsidR="0002628D" w:rsidRPr="006552BC">
        <w:t>atividade</w:t>
      </w:r>
      <w:r w:rsidRPr="006552BC">
        <w:t xml:space="preserve"> de pensamento. </w:t>
      </w:r>
    </w:p>
    <w:p w14:paraId="0F9FA12F" w14:textId="16B01ED6" w:rsidR="004C60FC" w:rsidRPr="006552BC" w:rsidRDefault="004C60FC" w:rsidP="004C60FC">
      <w:r w:rsidRPr="006552BC">
        <w:t xml:space="preserve">Um “fac-simile” trazido à cena por um momento de intensa </w:t>
      </w:r>
      <w:r w:rsidR="0002628D" w:rsidRPr="006552BC">
        <w:t>atividade</w:t>
      </w:r>
      <w:r w:rsidRPr="006552BC">
        <w:t xml:space="preserve"> pode depois, quando o ser estiver de novo a produzir apenas uma saída de energia normal, “recusar” ser tratado pela energia mais baixa. Este fac-simile pode capturar a energia de um ser e devolver-lhe a dor, emoção e </w:t>
      </w:r>
      <w:r w:rsidR="0002628D" w:rsidRPr="006552BC">
        <w:t>outras</w:t>
      </w:r>
      <w:r w:rsidRPr="006552BC">
        <w:t xml:space="preserve"> coisas registadas no fac-simile. Assim, o fac-simile pode absorver energia e dar dor, </w:t>
      </w:r>
      <w:r w:rsidR="0002628D" w:rsidRPr="006552BC">
        <w:t>especialmente</w:t>
      </w:r>
      <w:r w:rsidRPr="006552BC">
        <w:t xml:space="preserve"> quando o ser que o mantém, o esqueceu ou não se apercebe dele. Isto é </w:t>
      </w:r>
      <w:r w:rsidR="004B3788" w:rsidRPr="006552BC">
        <w:t>reestimulação</w:t>
      </w:r>
      <w:r w:rsidRPr="006552BC">
        <w:t xml:space="preserve">. </w:t>
      </w:r>
    </w:p>
    <w:p w14:paraId="79F73AF3" w14:textId="77777777" w:rsidR="004C60FC" w:rsidRPr="006552BC" w:rsidRDefault="004C60FC" w:rsidP="004C60FC">
      <w:r w:rsidRPr="006552BC">
        <w:t xml:space="preserve">Concentrando diretamente um fluxo de energia viva sobre um fac-simile, o ser pode fazer com que este se apague, desintegre, “expluda” ou “impluda”. </w:t>
      </w:r>
    </w:p>
    <w:p w14:paraId="1C9D62EE" w14:textId="77777777" w:rsidR="004C60FC" w:rsidRPr="006552BC" w:rsidRDefault="004C60FC" w:rsidP="004C60FC">
      <w:r w:rsidRPr="006552BC">
        <w:t>Scn 8-80 Capítulo 3</w:t>
      </w:r>
    </w:p>
    <w:p w14:paraId="5CE9189B" w14:textId="77777777" w:rsidR="004C60FC" w:rsidRPr="006552BC" w:rsidRDefault="004C60FC" w:rsidP="004C60FC"/>
    <w:p w14:paraId="7561CB78" w14:textId="425A05CF" w:rsidR="004C60FC" w:rsidRPr="006552BC" w:rsidRDefault="004C60FC" w:rsidP="004C60FC">
      <w:r w:rsidRPr="006552BC">
        <w:t xml:space="preserve">Se a Vida – ou theta, como é chamado em Cientologia (θ) – é um espelho e um criador de </w:t>
      </w:r>
      <w:r w:rsidR="0002628D" w:rsidRPr="006552BC">
        <w:t>movimento</w:t>
      </w:r>
      <w:r w:rsidRPr="006552BC">
        <w:t xml:space="preserve"> que pode ser </w:t>
      </w:r>
      <w:r w:rsidR="0002628D" w:rsidRPr="006552BC">
        <w:t>refletido</w:t>
      </w:r>
      <w:r w:rsidRPr="006552BC">
        <w:t xml:space="preserve">, segue-se então que, tal como um espelho, a totalidade das leis do movimento, magnetismo, energia, matéria, espaço e tempo podem ser encontradas no </w:t>
      </w:r>
      <w:r w:rsidR="0002628D" w:rsidRPr="006552BC">
        <w:t>pensamento</w:t>
      </w:r>
      <w:r w:rsidRPr="006552BC">
        <w:t>, e o comportamento e até mesmo o pensamento, compartilham as leis do universo físico no que respeita a matéria, energia, espaço e tempo. Assim, pode descobrir-se que até as leis de Newton operam no pensamento.</w:t>
      </w:r>
    </w:p>
    <w:p w14:paraId="43C7C0A4" w14:textId="77777777" w:rsidR="004C60FC" w:rsidRPr="006552BC" w:rsidRDefault="004C60FC" w:rsidP="004C60FC">
      <w:r w:rsidRPr="006552BC">
        <w:t>[…]</w:t>
      </w:r>
    </w:p>
    <w:p w14:paraId="61362BC4" w14:textId="4806CF54" w:rsidR="004C60FC" w:rsidRPr="006552BC" w:rsidRDefault="004C60FC" w:rsidP="004C60FC">
      <w:r w:rsidRPr="006552BC">
        <w:t xml:space="preserve">A Vida pode criar movimento ou usar movimento ou </w:t>
      </w:r>
      <w:r w:rsidR="0002628D" w:rsidRPr="006552BC">
        <w:t>refletir</w:t>
      </w:r>
      <w:r w:rsidRPr="006552BC">
        <w:t xml:space="preserve"> movimento. </w:t>
      </w:r>
    </w:p>
    <w:p w14:paraId="7639F663" w14:textId="77777777" w:rsidR="004C60FC" w:rsidRPr="006552BC" w:rsidRDefault="004C60FC" w:rsidP="004C60FC">
      <w:r w:rsidRPr="006552BC">
        <w:t>Movimento é uma mudança no espaço. Toda a mudança implica tempo. Inversamente, para haver tempo tem de haver mudança. Se não acontece mudança temos outra vez a ilusão de um estático.</w:t>
      </w:r>
    </w:p>
    <w:p w14:paraId="28AE1B4B" w14:textId="3F7707FB" w:rsidR="004C60FC" w:rsidRPr="006552BC" w:rsidRDefault="004C60FC" w:rsidP="004C60FC">
      <w:r w:rsidRPr="006552BC">
        <w:t xml:space="preserve">O principal problema com os fac-similes é ficarem “pendurados” no tempo, tornando-se assim </w:t>
      </w:r>
      <w:r w:rsidR="0002628D" w:rsidRPr="006552BC">
        <w:t>intemporais</w:t>
      </w:r>
      <w:r w:rsidRPr="006552BC">
        <w:t xml:space="preserve"> e dão o conceito de “não mudança”. </w:t>
      </w:r>
    </w:p>
    <w:p w14:paraId="3A59D24E" w14:textId="77777777" w:rsidR="004C60FC" w:rsidRPr="006552BC" w:rsidRDefault="004C60FC" w:rsidP="004C60FC">
      <w:r w:rsidRPr="006552BC">
        <w:t>[…]</w:t>
      </w:r>
    </w:p>
    <w:p w14:paraId="22E5CDCF" w14:textId="66F19A41" w:rsidR="004C60FC" w:rsidRPr="006552BC" w:rsidRDefault="004C60FC" w:rsidP="004C60FC">
      <w:r w:rsidRPr="006552BC">
        <w:t xml:space="preserve">Assim há uma compulsão, logo no princípio da trilha, para ter fac-similes. Depois, conforme se </w:t>
      </w:r>
      <w:r w:rsidR="0002628D" w:rsidRPr="006552BC">
        <w:t>deixa</w:t>
      </w:r>
      <w:r w:rsidRPr="006552BC">
        <w:t xml:space="preserve"> de “saber”, vai-se ficando cada vez mais sem controlo sobre os seus fac-similes e vai-se ficando vítima deles. Ao cabo de bastantes fac-similes, um homem morre; um ser theta decai ao ponto de nem mesmo conseguir ser um Homem.</w:t>
      </w:r>
    </w:p>
    <w:p w14:paraId="56280A4F" w14:textId="786FCD45" w:rsidR="004C60FC" w:rsidRPr="006552BC" w:rsidRDefault="004C60FC" w:rsidP="004C60FC">
      <w:r w:rsidRPr="006552BC">
        <w:t> </w:t>
      </w:r>
    </w:p>
    <w:p w14:paraId="7422C7B9" w14:textId="77777777" w:rsidR="004C60FC" w:rsidRPr="006552BC" w:rsidRDefault="004C60FC">
      <w:pPr>
        <w:spacing w:after="0"/>
      </w:pPr>
      <w:r w:rsidRPr="006552BC">
        <w:br w:type="page"/>
      </w:r>
    </w:p>
    <w:p w14:paraId="0D971791" w14:textId="77777777" w:rsidR="00B84B64" w:rsidRPr="006552BC" w:rsidRDefault="00B84B64" w:rsidP="004C60FC"/>
    <w:p w14:paraId="59204AD2" w14:textId="77777777" w:rsidR="005E181A" w:rsidRPr="006552BC" w:rsidRDefault="005E181A" w:rsidP="00813AAC">
      <w:pPr>
        <w:tabs>
          <w:tab w:val="left" w:pos="7655"/>
        </w:tabs>
      </w:pPr>
      <w:r w:rsidRPr="006552BC">
        <w:t>GMC 30a</w:t>
      </w:r>
      <w:r w:rsidRPr="006552BC">
        <w:tab/>
        <w:t>23 jul. 86</w:t>
      </w:r>
    </w:p>
    <w:p w14:paraId="46E33720" w14:textId="77777777" w:rsidR="005E181A" w:rsidRPr="006552BC" w:rsidRDefault="005E181A" w:rsidP="00813AAC">
      <w:r w:rsidRPr="006552BC">
        <w:t>(CO#1)</w:t>
      </w:r>
    </w:p>
    <w:p w14:paraId="15C6A27D" w14:textId="77777777" w:rsidR="005E181A" w:rsidRPr="006552BC" w:rsidRDefault="005E181A" w:rsidP="00813AAC">
      <w:pPr>
        <w:jc w:val="center"/>
        <w:rPr>
          <w:u w:val="single"/>
        </w:rPr>
      </w:pPr>
      <w:r w:rsidRPr="006552BC">
        <w:rPr>
          <w:u w:val="single"/>
        </w:rPr>
        <w:t>OT 14</w:t>
      </w:r>
    </w:p>
    <w:p w14:paraId="0054636A" w14:textId="77777777" w:rsidR="005E181A" w:rsidRPr="006552BC" w:rsidRDefault="005E181A" w:rsidP="00813AAC">
      <w:pPr>
        <w:jc w:val="center"/>
      </w:pPr>
      <w:r w:rsidRPr="006552BC">
        <w:t>– RD do CICLO do CO –</w:t>
      </w:r>
    </w:p>
    <w:p w14:paraId="4076905B" w14:textId="77777777" w:rsidR="005E181A" w:rsidRPr="006552BC" w:rsidRDefault="005E181A" w:rsidP="00121000">
      <w:pPr>
        <w:pStyle w:val="Ttulo2"/>
      </w:pPr>
      <w:bookmarkStart w:id="86" w:name="GMC30a"/>
      <w:bookmarkStart w:id="87" w:name="_Toc26543916"/>
      <w:r w:rsidRPr="006552BC">
        <w:t>ETAPAS SUPLEMENTARES de OTIMIZAÇÃO</w:t>
      </w:r>
      <w:bookmarkEnd w:id="87"/>
    </w:p>
    <w:bookmarkEnd w:id="86"/>
    <w:p w14:paraId="1F8CCB67" w14:textId="77777777" w:rsidR="005E181A" w:rsidRPr="006552BC" w:rsidRDefault="005E181A" w:rsidP="00813AAC">
      <w:r w:rsidRPr="006552BC">
        <w:t>Eu descobri que a maioria da instrução e das rondas de inspeção para “retificar" a "org" ou conseguir manejar a "acumulação" de thetans Fi e outros ingeridos, podem ser feitas fora de sessão.</w:t>
      </w:r>
    </w:p>
    <w:p w14:paraId="7763F632" w14:textId="77777777" w:rsidR="000937AE" w:rsidRPr="006552BC" w:rsidRDefault="005E181A" w:rsidP="00813AAC">
      <w:r w:rsidRPr="006552BC">
        <w:t>Mas nos últimos dias achei que a org está a trabalhar muito bem. De facto, eles continuaram a gerar muitos “</w:t>
      </w:r>
      <w:r w:rsidRPr="006552BC">
        <w:rPr>
          <w:i/>
        </w:rPr>
        <w:t>produtos</w:t>
      </w:r>
      <w:r w:rsidRPr="006552BC">
        <w:t>", thetans libertados para eu reconhecer e dar a aprovação final do "C/O" antes de partirem!</w:t>
      </w:r>
    </w:p>
    <w:p w14:paraId="50E8DCD1" w14:textId="77777777" w:rsidR="005E181A" w:rsidRPr="006552BC" w:rsidRDefault="005E181A" w:rsidP="00813AAC">
      <w:pPr>
        <w:rPr>
          <w:spacing w:val="-2"/>
        </w:rPr>
      </w:pPr>
      <w:r w:rsidRPr="006552BC">
        <w:rPr>
          <w:spacing w:val="4"/>
        </w:rPr>
        <w:t>No princípio pensei que estes thetans eram "</w:t>
      </w:r>
      <w:r w:rsidRPr="006552BC">
        <w:rPr>
          <w:i/>
          <w:spacing w:val="4"/>
        </w:rPr>
        <w:t>atraídos</w:t>
      </w:r>
      <w:r w:rsidRPr="006552BC">
        <w:rPr>
          <w:spacing w:val="4"/>
        </w:rPr>
        <w:t xml:space="preserve">” </w:t>
      </w:r>
      <w:r w:rsidR="000937AE" w:rsidRPr="006552BC">
        <w:rPr>
          <w:spacing w:val="4"/>
        </w:rPr>
        <w:t>pelo</w:t>
      </w:r>
      <w:r w:rsidRPr="006552BC">
        <w:rPr>
          <w:spacing w:val="4"/>
        </w:rPr>
        <w:t xml:space="preserve"> meu espaço limpo (ponto de saída) de outros estudantes OTs, e alguns eram, mas </w:t>
      </w:r>
      <w:r w:rsidRPr="006552BC">
        <w:rPr>
          <w:spacing w:val="4"/>
          <w:u w:val="single"/>
        </w:rPr>
        <w:t>muito</w:t>
      </w:r>
      <w:r w:rsidRPr="006552BC">
        <w:rPr>
          <w:spacing w:val="4"/>
        </w:rPr>
        <w:t xml:space="preserve"> poucos. </w:t>
      </w:r>
      <w:r w:rsidRPr="006552BC">
        <w:rPr>
          <w:spacing w:val="-5"/>
        </w:rPr>
        <w:t xml:space="preserve">Os </w:t>
      </w:r>
      <w:r w:rsidRPr="006552BC">
        <w:rPr>
          <w:spacing w:val="-5"/>
          <w:u w:val="single"/>
        </w:rPr>
        <w:t>outros</w:t>
      </w:r>
      <w:r w:rsidRPr="006552BC">
        <w:rPr>
          <w:spacing w:val="-5"/>
        </w:rPr>
        <w:t xml:space="preserve"> não tinham nenhuma carga em qualquer dos Passos de B/CB. </w:t>
      </w:r>
      <w:r w:rsidRPr="006552BC">
        <w:rPr>
          <w:spacing w:val="5"/>
        </w:rPr>
        <w:t xml:space="preserve">Eles todos partiram com um simples </w:t>
      </w:r>
      <w:r w:rsidRPr="006552BC">
        <w:rPr>
          <w:i/>
          <w:spacing w:val="5"/>
        </w:rPr>
        <w:t>“OK, estás livre, eu não te estou a segurar, ninguém te pode segurar"</w:t>
      </w:r>
      <w:r w:rsidRPr="006552BC">
        <w:rPr>
          <w:spacing w:val="5"/>
        </w:rPr>
        <w:t xml:space="preserve">. </w:t>
      </w:r>
      <w:r w:rsidRPr="006552BC">
        <w:rPr>
          <w:spacing w:val="-1"/>
        </w:rPr>
        <w:t xml:space="preserve">Isto era confuso até que compreendi que a minha própria </w:t>
      </w:r>
      <w:r w:rsidRPr="006552BC">
        <w:rPr>
          <w:i/>
          <w:spacing w:val="-1"/>
        </w:rPr>
        <w:t>BO</w:t>
      </w:r>
      <w:r w:rsidRPr="006552BC">
        <w:rPr>
          <w:spacing w:val="-1"/>
        </w:rPr>
        <w:t xml:space="preserve"> (org do corpo) já os tinha auditado! </w:t>
      </w:r>
      <w:r w:rsidRPr="006552BC">
        <w:rPr>
          <w:spacing w:val="6"/>
        </w:rPr>
        <w:t>Notei que estar completamente relaxado ajudava, como deitar o corpo, ou no banho, não havendo então nenhuma linha de pressão "</w:t>
      </w:r>
      <w:r w:rsidRPr="006552BC">
        <w:rPr>
          <w:i/>
          <w:spacing w:val="6"/>
        </w:rPr>
        <w:t>seguradora</w:t>
      </w:r>
      <w:r w:rsidRPr="006552BC">
        <w:rPr>
          <w:spacing w:val="6"/>
        </w:rPr>
        <w:t xml:space="preserve">" ou de "controlo" no corpo. </w:t>
      </w:r>
    </w:p>
    <w:p w14:paraId="106C131F" w14:textId="77777777" w:rsidR="005E181A" w:rsidRPr="006552BC" w:rsidRDefault="005E181A" w:rsidP="00813AAC">
      <w:pPr>
        <w:rPr>
          <w:spacing w:val="-1"/>
        </w:rPr>
      </w:pPr>
      <w:r w:rsidRPr="006552BC">
        <w:t>Uma simples pressão “</w:t>
      </w:r>
      <w:r w:rsidRPr="006552BC">
        <w:rPr>
          <w:i/>
        </w:rPr>
        <w:t>de dentro para fora</w:t>
      </w:r>
      <w:r w:rsidRPr="006552BC">
        <w:t>" como se a encher um balão, (bastando suster a respiração e elevar o diafragma para gerar uma pressão nos pulmões e vasos sanguíneos) deu início a um</w:t>
      </w:r>
      <w:r w:rsidR="000937AE" w:rsidRPr="006552BC">
        <w:t>a</w:t>
      </w:r>
      <w:r w:rsidRPr="006552BC">
        <w:t xml:space="preserve"> surpreendente "descarga" destes produtos limpos pela "BO". Depois de </w:t>
      </w:r>
      <w:r w:rsidRPr="006552BC">
        <w:rPr>
          <w:spacing w:val="-2"/>
        </w:rPr>
        <w:t>repetir isto durante 5 ou 10 minutos todos se vão embora (mais a “pulga” (BT) ocasional que pode precisar de um passo dos comandos de Blow).</w:t>
      </w:r>
    </w:p>
    <w:p w14:paraId="1D2653E5" w14:textId="77777777" w:rsidR="005E181A" w:rsidRPr="006552BC" w:rsidRDefault="005E181A" w:rsidP="00813AAC">
      <w:r w:rsidRPr="006552BC">
        <w:t xml:space="preserve">Então </w:t>
      </w:r>
      <w:r w:rsidR="000937AE" w:rsidRPr="006552BC">
        <w:t>deveria ser dado um acuso de receção à</w:t>
      </w:r>
      <w:r w:rsidRPr="006552BC">
        <w:t xml:space="preserve"> "Org" com um "</w:t>
      </w:r>
      <w:r w:rsidRPr="006552BC">
        <w:rPr>
          <w:i/>
        </w:rPr>
        <w:t>Muito Bem Feito</w:t>
      </w:r>
      <w:r w:rsidRPr="006552BC">
        <w:t xml:space="preserve">". </w:t>
      </w:r>
    </w:p>
    <w:p w14:paraId="626D448B" w14:textId="77777777" w:rsidR="005E181A" w:rsidRPr="006552BC" w:rsidRDefault="005E181A" w:rsidP="00813AAC">
      <w:pPr>
        <w:jc w:val="center"/>
        <w:rPr>
          <w:i/>
          <w:iCs/>
          <w:sz w:val="23"/>
          <w:szCs w:val="23"/>
        </w:rPr>
      </w:pPr>
      <w:r w:rsidRPr="006552BC">
        <w:t>____________ _____________</w:t>
      </w:r>
    </w:p>
    <w:p w14:paraId="14EB65DC" w14:textId="77777777" w:rsidR="005E181A" w:rsidRPr="006552BC" w:rsidRDefault="005E181A" w:rsidP="00813AAC">
      <w:pPr>
        <w:rPr>
          <w:spacing w:val="1"/>
        </w:rPr>
      </w:pPr>
      <w:r w:rsidRPr="006552BC">
        <w:t>Estes thetans são, é claro, os que entraram no corpo via comida, ar</w:t>
      </w:r>
      <w:r w:rsidR="000937AE" w:rsidRPr="006552BC">
        <w:t>,</w:t>
      </w:r>
      <w:r w:rsidRPr="006552BC">
        <w:t xml:space="preserve"> fumo, pó, etc., depois do RD do Ciclo do C/O (ou dos últimos libertados pelo OT) </w:t>
      </w:r>
    </w:p>
    <w:p w14:paraId="25AF68D6" w14:textId="77777777" w:rsidR="005E181A" w:rsidRPr="006552BC" w:rsidRDefault="005E181A" w:rsidP="00813AAC">
      <w:pPr>
        <w:rPr>
          <w:spacing w:val="1"/>
        </w:rPr>
      </w:pPr>
      <w:r w:rsidRPr="006552BC">
        <w:t>A política aplicada, é claro, é a política da AO (Org. Avançada) segundo a qual: "</w:t>
      </w:r>
      <w:r w:rsidRPr="006552BC">
        <w:rPr>
          <w:i/>
        </w:rPr>
        <w:t>O C/O tem que pessoalmente congratular, entrevistar e inspecionar qualquer estudante da AO que deixa a org</w:t>
      </w:r>
      <w:r w:rsidRPr="006552BC">
        <w:t>"</w:t>
      </w:r>
      <w:r w:rsidR="000937AE" w:rsidRPr="006552BC">
        <w:t xml:space="preserve"> (</w:t>
      </w:r>
      <w:r w:rsidRPr="006552BC">
        <w:t xml:space="preserve">uma FO </w:t>
      </w:r>
      <w:r w:rsidR="000937AE" w:rsidRPr="006552BC">
        <w:t xml:space="preserve">- </w:t>
      </w:r>
      <w:r w:rsidRPr="006552BC">
        <w:t>Ordem de Flag</w:t>
      </w:r>
      <w:r w:rsidR="000937AE" w:rsidRPr="006552BC">
        <w:t xml:space="preserve"> - </w:t>
      </w:r>
      <w:r w:rsidRPr="006552BC">
        <w:t xml:space="preserve">por LRH. </w:t>
      </w:r>
      <w:r w:rsidRPr="006552BC">
        <w:rPr>
          <w:spacing w:val="-6"/>
        </w:rPr>
        <w:t xml:space="preserve">Isto é a 3ª inspeção de Qual aos produtos. A 1ª é pelo próprio Qual no ciclo de exame, revisão e atestação. </w:t>
      </w:r>
      <w:r w:rsidRPr="006552BC">
        <w:rPr>
          <w:spacing w:val="4"/>
        </w:rPr>
        <w:t xml:space="preserve">A segunda é pelo Sucesso, FSM, Reg público na Div. </w:t>
      </w:r>
      <w:r w:rsidRPr="006552BC">
        <w:rPr>
          <w:spacing w:val="-29"/>
          <w:sz w:val="26"/>
          <w:szCs w:val="26"/>
        </w:rPr>
        <w:t xml:space="preserve">6.  </w:t>
      </w:r>
      <w:r w:rsidRPr="006552BC">
        <w:rPr>
          <w:spacing w:val="-6"/>
        </w:rPr>
        <w:t xml:space="preserve">A 3ª é pela entrevista pelo C/O. </w:t>
      </w:r>
    </w:p>
    <w:p w14:paraId="5555B142" w14:textId="77777777" w:rsidR="005E181A" w:rsidRPr="006552BC" w:rsidRDefault="005E181A" w:rsidP="00813AAC">
      <w:pPr>
        <w:rPr>
          <w:spacing w:val="-3"/>
        </w:rPr>
      </w:pPr>
      <w:r w:rsidRPr="006552BC">
        <w:t xml:space="preserve">Todos estes pontos podem localizar uma anomalia ou defeito no produto e devolvê-lo à org para manejar ou corrigir. </w:t>
      </w:r>
      <w:r w:rsidRPr="006552BC">
        <w:rPr>
          <w:spacing w:val="-3"/>
        </w:rPr>
        <w:t xml:space="preserve">Também habilita o C/O a retificar a parte da Org. que errou. </w:t>
      </w:r>
    </w:p>
    <w:p w14:paraId="537E10CF" w14:textId="77777777" w:rsidR="005E181A" w:rsidRPr="006552BC" w:rsidRDefault="005E181A" w:rsidP="00813AAC">
      <w:r w:rsidRPr="006552BC">
        <w:t xml:space="preserve">Às vezes só é exigido treinamento, mas às vezes é preciso Ética e Passar por Cima &amp; Manejar (Produtos 3 &amp; 4). Otimize! </w:t>
      </w:r>
    </w:p>
    <w:p w14:paraId="2657BB41" w14:textId="77777777" w:rsidR="005E181A" w:rsidRPr="006552BC" w:rsidRDefault="005E181A" w:rsidP="00813AAC"/>
    <w:p w14:paraId="0EB76F3A" w14:textId="77777777" w:rsidR="005E181A" w:rsidRPr="006552BC" w:rsidRDefault="005E181A" w:rsidP="00813AAC">
      <w:pPr>
        <w:ind w:left="6096"/>
      </w:pPr>
      <w:r w:rsidRPr="006552BC">
        <w:t>BR Sr. C/S Ron’s</w:t>
      </w:r>
    </w:p>
    <w:p w14:paraId="2E32C9E8" w14:textId="791663BE" w:rsidR="00C63FAE" w:rsidRPr="006552BC" w:rsidRDefault="00C63FAE">
      <w:pPr>
        <w:spacing w:after="0"/>
        <w:rPr>
          <w:b/>
          <w:sz w:val="20"/>
        </w:rPr>
      </w:pPr>
      <w:r w:rsidRPr="006552BC">
        <w:rPr>
          <w:b/>
          <w:sz w:val="20"/>
        </w:rPr>
        <w:br w:type="page"/>
      </w:r>
    </w:p>
    <w:p w14:paraId="4F7EAF3D" w14:textId="77777777" w:rsidR="00121000" w:rsidRPr="006552BC" w:rsidRDefault="00121000" w:rsidP="00121000">
      <w:pPr>
        <w:pStyle w:val="Ttulo2"/>
      </w:pPr>
      <w:bookmarkStart w:id="88" w:name="_C/S_GMC_30a"/>
      <w:bookmarkStart w:id="89" w:name="CS30a"/>
      <w:bookmarkStart w:id="90" w:name="_Hlk522370096"/>
      <w:bookmarkStart w:id="91" w:name="_Toc26543917"/>
      <w:bookmarkEnd w:id="88"/>
      <w:r w:rsidRPr="006552BC">
        <w:t>C/S GMC 30a</w:t>
      </w:r>
      <w:bookmarkEnd w:id="91"/>
    </w:p>
    <w:bookmarkEnd w:id="89"/>
    <w:p w14:paraId="4A159DBD" w14:textId="77777777" w:rsidR="00121000" w:rsidRPr="006552BC" w:rsidRDefault="00121000" w:rsidP="00121000"/>
    <w:p w14:paraId="3A5128B0" w14:textId="77777777" w:rsidR="00121000" w:rsidRPr="006552BC" w:rsidRDefault="00121000" w:rsidP="00121000">
      <w:pPr>
        <w:ind w:left="709" w:hanging="709"/>
        <w:jc w:val="center"/>
        <w:rPr>
          <w:sz w:val="20"/>
        </w:rPr>
      </w:pPr>
      <w:r w:rsidRPr="006552BC">
        <w:rPr>
          <w:sz w:val="20"/>
        </w:rPr>
        <w:t xml:space="preserve">(Referência: 23 de Julho, DC 36, RD Ciclo do C/O, Mais Passos de Otimização) </w:t>
      </w:r>
    </w:p>
    <w:p w14:paraId="5692B749" w14:textId="77777777" w:rsidR="00121000" w:rsidRPr="006552BC" w:rsidRDefault="00121000" w:rsidP="00711E22">
      <w:pPr>
        <w:pStyle w:val="PargrafodaLista"/>
        <w:widowControl w:val="0"/>
        <w:numPr>
          <w:ilvl w:val="0"/>
          <w:numId w:val="3"/>
        </w:numPr>
        <w:autoSpaceDE w:val="0"/>
        <w:autoSpaceDN w:val="0"/>
        <w:contextualSpacing w:val="0"/>
      </w:pPr>
      <w:r w:rsidRPr="006552BC">
        <w:t xml:space="preserve">Em sessão, ponha o seu corpo no seu espaço de sessão. Pode deitá-lo ou fazer isto num metro. Tenha a certeza que está descontraído e numa posição em que possa “soltar” o corpo. </w:t>
      </w:r>
    </w:p>
    <w:p w14:paraId="558E5312" w14:textId="77777777" w:rsidR="00121000" w:rsidRPr="006552BC" w:rsidRDefault="00121000" w:rsidP="00711E22">
      <w:pPr>
        <w:pStyle w:val="PargrafodaLista"/>
        <w:widowControl w:val="0"/>
        <w:numPr>
          <w:ilvl w:val="0"/>
          <w:numId w:val="3"/>
        </w:numPr>
        <w:autoSpaceDE w:val="0"/>
        <w:autoSpaceDN w:val="0"/>
        <w:contextualSpacing w:val="0"/>
      </w:pPr>
      <w:r w:rsidRPr="006552BC">
        <w:t xml:space="preserve">Entre em comunicação com o líder da sua org do corpo. Você pode correr alguns “Olá” e “OKs”. </w:t>
      </w:r>
    </w:p>
    <w:p w14:paraId="5015B46D" w14:textId="77777777" w:rsidR="00121000" w:rsidRPr="006552BC" w:rsidRDefault="00121000" w:rsidP="00711E22">
      <w:pPr>
        <w:pStyle w:val="PargrafodaLista"/>
        <w:widowControl w:val="0"/>
        <w:numPr>
          <w:ilvl w:val="0"/>
          <w:numId w:val="3"/>
        </w:numPr>
        <w:autoSpaceDE w:val="0"/>
        <w:autoSpaceDN w:val="0"/>
        <w:contextualSpacing w:val="0"/>
      </w:pPr>
      <w:r w:rsidRPr="006552BC">
        <w:t xml:space="preserve">2WC em como ele vai e como está a correr a audição de novas partículas como ar, comida, etc. </w:t>
      </w:r>
    </w:p>
    <w:p w14:paraId="6BB7A019" w14:textId="77777777" w:rsidR="00121000" w:rsidRPr="006552BC" w:rsidRDefault="00121000" w:rsidP="00711E22">
      <w:pPr>
        <w:pStyle w:val="PargrafodaLista"/>
        <w:widowControl w:val="0"/>
        <w:numPr>
          <w:ilvl w:val="0"/>
          <w:numId w:val="3"/>
        </w:numPr>
        <w:autoSpaceDE w:val="0"/>
        <w:autoSpaceDN w:val="0"/>
        <w:contextualSpacing w:val="0"/>
      </w:pPr>
      <w:r w:rsidRPr="006552BC">
        <w:t>No caso de haver alguns seres que saltaram para dentro do corpo e estão a bloquear a visão, faça só os passos de B/CB.</w:t>
      </w:r>
    </w:p>
    <w:p w14:paraId="7E85CB80" w14:textId="77777777" w:rsidR="00121000" w:rsidRPr="006552BC" w:rsidRDefault="00121000" w:rsidP="00711E22">
      <w:pPr>
        <w:widowControl w:val="0"/>
        <w:numPr>
          <w:ilvl w:val="0"/>
          <w:numId w:val="3"/>
        </w:numPr>
        <w:autoSpaceDE w:val="0"/>
        <w:autoSpaceDN w:val="0"/>
        <w:spacing w:before="120" w:line="240" w:lineRule="atLeast"/>
        <w:ind w:right="992"/>
      </w:pPr>
      <w:r w:rsidRPr="006552BC">
        <w:t xml:space="preserve">Complete #3 se necessário. </w:t>
      </w:r>
    </w:p>
    <w:p w14:paraId="6DDCE768" w14:textId="77777777" w:rsidR="00121000" w:rsidRPr="006552BC" w:rsidRDefault="00121000" w:rsidP="00711E22">
      <w:pPr>
        <w:pStyle w:val="PargrafodaLista"/>
        <w:widowControl w:val="0"/>
        <w:numPr>
          <w:ilvl w:val="0"/>
          <w:numId w:val="3"/>
        </w:numPr>
        <w:autoSpaceDE w:val="0"/>
        <w:autoSpaceDN w:val="0"/>
        <w:contextualSpacing w:val="0"/>
      </w:pPr>
      <w:r w:rsidRPr="006552BC">
        <w:t>Deixe o líder da org do corpo explicar como eles fazem isso. Siga a linha e acuse a receção por tudo o que eles fazem bem.</w:t>
      </w:r>
    </w:p>
    <w:p w14:paraId="4EA66F00" w14:textId="77777777" w:rsidR="00121000" w:rsidRPr="006552BC" w:rsidRDefault="00121000" w:rsidP="00711E22">
      <w:pPr>
        <w:pStyle w:val="PargrafodaLista"/>
        <w:widowControl w:val="0"/>
        <w:numPr>
          <w:ilvl w:val="0"/>
          <w:numId w:val="3"/>
        </w:numPr>
        <w:autoSpaceDE w:val="0"/>
        <w:autoSpaceDN w:val="0"/>
        <w:contextualSpacing w:val="0"/>
      </w:pPr>
      <w:r w:rsidRPr="006552BC">
        <w:t xml:space="preserve">Faça”  pressão interna”. Diga às partículas que podem ir, que elas são livres e você não as está a segurar. Pode suster a respiração ao fazê-lo.. </w:t>
      </w:r>
    </w:p>
    <w:p w14:paraId="61FD3455" w14:textId="77777777" w:rsidR="00121000" w:rsidRPr="006552BC" w:rsidRDefault="00121000" w:rsidP="00711E22">
      <w:pPr>
        <w:pStyle w:val="PargrafodaLista"/>
        <w:widowControl w:val="0"/>
        <w:numPr>
          <w:ilvl w:val="0"/>
          <w:numId w:val="3"/>
        </w:numPr>
        <w:autoSpaceDE w:val="0"/>
        <w:autoSpaceDN w:val="0"/>
        <w:contextualSpacing w:val="0"/>
      </w:pPr>
      <w:r w:rsidRPr="006552BC">
        <w:t xml:space="preserve">Depois da conclusão agradeça a toda a org do corpo. </w:t>
      </w:r>
    </w:p>
    <w:p w14:paraId="49CD78D8" w14:textId="77777777" w:rsidR="00121000" w:rsidRPr="006552BC" w:rsidRDefault="00121000" w:rsidP="00121000">
      <w:pPr>
        <w:pStyle w:val="PargrafodaLista"/>
      </w:pPr>
    </w:p>
    <w:p w14:paraId="6AA1D9BF" w14:textId="7D5FD2EC" w:rsidR="00121000" w:rsidRPr="006552BC" w:rsidRDefault="00121000" w:rsidP="00121000">
      <w:pPr>
        <w:spacing w:before="120" w:line="240" w:lineRule="atLeast"/>
        <w:ind w:right="992"/>
      </w:pPr>
      <w:r w:rsidRPr="006552BC">
        <w:rPr>
          <w:b/>
          <w:bCs/>
        </w:rPr>
        <w:t>Nota</w:t>
      </w:r>
      <w:r w:rsidRPr="006552BC">
        <w:t xml:space="preserve">: Este C/S pode ser repetido sempre que o Pré OT </w:t>
      </w:r>
      <w:r w:rsidR="000613E0" w:rsidRPr="006552BC">
        <w:t>sentir acumulação de carga derivada da comida, ar, etc. introduzidos no corpo.</w:t>
      </w:r>
      <w:r w:rsidRPr="006552BC">
        <w:t xml:space="preserve"> </w:t>
      </w:r>
    </w:p>
    <w:p w14:paraId="5E2B6813" w14:textId="77777777" w:rsidR="00121000" w:rsidRPr="006552BC" w:rsidRDefault="00121000" w:rsidP="00121000"/>
    <w:p w14:paraId="42448C20" w14:textId="77777777" w:rsidR="00121000" w:rsidRPr="006552BC" w:rsidRDefault="00121000" w:rsidP="00121000">
      <w:pPr>
        <w:spacing w:after="0"/>
      </w:pPr>
      <w:r w:rsidRPr="006552BC">
        <w:br w:type="page"/>
      </w:r>
    </w:p>
    <w:bookmarkEnd w:id="90"/>
    <w:p w14:paraId="6AFD7133" w14:textId="77777777" w:rsidR="00121000" w:rsidRPr="006552BC" w:rsidRDefault="00121000">
      <w:pPr>
        <w:spacing w:after="0"/>
        <w:rPr>
          <w:b/>
          <w:spacing w:val="-5"/>
          <w:sz w:val="20"/>
        </w:rPr>
      </w:pPr>
    </w:p>
    <w:tbl>
      <w:tblPr>
        <w:tblW w:w="0" w:type="auto"/>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2124"/>
        <w:gridCol w:w="4956"/>
        <w:gridCol w:w="2124"/>
      </w:tblGrid>
      <w:tr w:rsidR="00C63FAE" w:rsidRPr="006552BC" w14:paraId="6F095923" w14:textId="77777777">
        <w:trPr>
          <w:cantSplit/>
        </w:trPr>
        <w:tc>
          <w:tcPr>
            <w:tcW w:w="2124" w:type="dxa"/>
          </w:tcPr>
          <w:p w14:paraId="6D7887D8" w14:textId="77777777" w:rsidR="00C63FAE" w:rsidRPr="006552BC" w:rsidRDefault="00C63FAE" w:rsidP="00813AAC">
            <w:bookmarkStart w:id="92" w:name="_Toc433199061"/>
            <w:r w:rsidRPr="006552BC">
              <w:t>GMC #30b</w:t>
            </w:r>
            <w:bookmarkEnd w:id="92"/>
          </w:p>
        </w:tc>
        <w:tc>
          <w:tcPr>
            <w:tcW w:w="4956" w:type="dxa"/>
          </w:tcPr>
          <w:p w14:paraId="44005D02" w14:textId="77777777" w:rsidR="00C63FAE" w:rsidRPr="006552BC" w:rsidRDefault="00C63FAE" w:rsidP="00813AAC"/>
        </w:tc>
        <w:tc>
          <w:tcPr>
            <w:tcW w:w="2124" w:type="dxa"/>
          </w:tcPr>
          <w:p w14:paraId="5CFCF329" w14:textId="77777777" w:rsidR="00C63FAE" w:rsidRPr="006552BC" w:rsidRDefault="00C63FAE" w:rsidP="00813AAC">
            <w:r w:rsidRPr="006552BC">
              <w:t>28 jul. 86</w:t>
            </w:r>
          </w:p>
        </w:tc>
      </w:tr>
    </w:tbl>
    <w:p w14:paraId="54AD8D79" w14:textId="77777777" w:rsidR="00C63FAE" w:rsidRPr="006552BC" w:rsidRDefault="00C63FAE">
      <w:pPr>
        <w:jc w:val="center"/>
        <w:rPr>
          <w:color w:val="000000"/>
          <w:sz w:val="28"/>
        </w:rPr>
      </w:pPr>
      <w:r w:rsidRPr="006552BC">
        <w:rPr>
          <w:color w:val="000000"/>
          <w:sz w:val="28"/>
        </w:rPr>
        <w:t xml:space="preserve">OT 12-13 </w:t>
      </w:r>
      <w:r w:rsidRPr="006552BC">
        <w:rPr>
          <w:color w:val="000000"/>
          <w:sz w:val="28"/>
        </w:rPr>
        <w:br/>
        <w:t xml:space="preserve">&amp; RD CICLO do C/O </w:t>
      </w:r>
    </w:p>
    <w:p w14:paraId="60027CA8" w14:textId="77777777" w:rsidR="00C63FAE" w:rsidRPr="006552BC" w:rsidRDefault="00C63FAE" w:rsidP="00121000">
      <w:pPr>
        <w:pStyle w:val="Ttulo2"/>
      </w:pPr>
      <w:bookmarkStart w:id="93" w:name="GMC30b"/>
      <w:bookmarkStart w:id="94" w:name="_Toc26543918"/>
      <w:r w:rsidRPr="006552BC">
        <w:t>VIAS DE VIAS</w:t>
      </w:r>
      <w:bookmarkEnd w:id="94"/>
      <w:r w:rsidRPr="006552BC">
        <w:t xml:space="preserve"> </w:t>
      </w:r>
    </w:p>
    <w:bookmarkEnd w:id="93"/>
    <w:p w14:paraId="5A752FA4" w14:textId="77777777" w:rsidR="00C63FAE" w:rsidRPr="006552BC" w:rsidRDefault="00C63FAE" w:rsidP="00813AAC">
      <w:pPr>
        <w:pStyle w:val="NormalWeb"/>
        <w:rPr>
          <w:rFonts w:ascii="Arial" w:hAnsi="Arial" w:cs="Arial"/>
        </w:rPr>
      </w:pPr>
    </w:p>
    <w:p w14:paraId="5CB19505" w14:textId="6AB59889" w:rsidR="00C63FAE" w:rsidRPr="006552BC" w:rsidRDefault="00C63FAE" w:rsidP="00813AAC">
      <w:r w:rsidRPr="006552BC">
        <w:t xml:space="preserve">Por vezes foi dada a um MOCO uma ordem para criar partículas </w:t>
      </w:r>
      <w:r w:rsidR="0002628D" w:rsidRPr="006552BC">
        <w:t>sub MOCO</w:t>
      </w:r>
      <w:r w:rsidRPr="006552BC">
        <w:t xml:space="preserve"> a fim de ajudar a alterar uma </w:t>
      </w:r>
      <w:r w:rsidRPr="006552BC">
        <w:rPr>
          <w:sz w:val="28"/>
          <w:szCs w:val="28"/>
        </w:rPr>
        <w:t>¢</w:t>
      </w:r>
      <w:r w:rsidRPr="006552BC">
        <w:t xml:space="preserve"> (Criação). O Grande </w:t>
      </w:r>
      <w:r w:rsidRPr="006552BC">
        <w:rPr>
          <w:rFonts w:ascii="Symbol" w:hAnsi="Symbol"/>
        </w:rPr>
        <w:t></w:t>
      </w:r>
      <w:r w:rsidRPr="006552BC">
        <w:t xml:space="preserve">n então criou um MOCO para criar MOCOs a fim de criar formas ou partículas. Até agora encontrei no MEST </w:t>
      </w:r>
      <w:r w:rsidRPr="006552BC">
        <w:rPr>
          <w:i/>
          <w:iCs/>
        </w:rPr>
        <w:t>"4-via-MOCOs"</w:t>
      </w:r>
      <w:r w:rsidRPr="006552BC">
        <w:t xml:space="preserve"> (M</w:t>
      </w:r>
      <w:r w:rsidRPr="006552BC">
        <w:rPr>
          <w:vertAlign w:val="superscript"/>
        </w:rPr>
        <w:t>4</w:t>
      </w:r>
      <w:r w:rsidRPr="006552BC">
        <w:t xml:space="preserve">). Por outras palavras, chegou tão longe como para ter </w:t>
      </w:r>
      <w:r w:rsidRPr="006552BC">
        <w:rPr>
          <w:i/>
          <w:iCs/>
        </w:rPr>
        <w:t>"uma via de uma via de uma via de uma via"</w:t>
      </w:r>
      <w:r w:rsidRPr="006552BC">
        <w:t xml:space="preserve"> para ajudar a fazer a </w:t>
      </w:r>
      <w:r w:rsidRPr="006552BC">
        <w:rPr>
          <w:sz w:val="28"/>
          <w:szCs w:val="28"/>
        </w:rPr>
        <w:t>¢</w:t>
      </w:r>
      <w:r w:rsidRPr="006552BC">
        <w:t xml:space="preserve"> (criação) persistir e ser indestrutível.</w:t>
      </w:r>
    </w:p>
    <w:p w14:paraId="23AED6FB" w14:textId="77777777" w:rsidR="00C63FAE" w:rsidRPr="006552BC" w:rsidRDefault="00C63FAE" w:rsidP="00813AAC">
      <w:pPr>
        <w:pStyle w:val="NormalWeb"/>
        <w:jc w:val="center"/>
        <w:rPr>
          <w:rFonts w:ascii="Arial" w:hAnsi="Arial" w:cs="Arial"/>
        </w:rPr>
      </w:pPr>
      <w:r w:rsidRPr="006552BC">
        <w:rPr>
          <w:rFonts w:ascii="Arial" w:hAnsi="Arial" w:cs="Arial"/>
          <w:noProof/>
        </w:rPr>
        <w:t>_________________</w:t>
      </w:r>
    </w:p>
    <w:p w14:paraId="057A1FD2" w14:textId="77777777" w:rsidR="00C63FAE" w:rsidRPr="006552BC" w:rsidRDefault="00C63FAE" w:rsidP="00813AAC">
      <w:pPr>
        <w:pStyle w:val="NormalWeb"/>
        <w:jc w:val="center"/>
        <w:rPr>
          <w:rFonts w:ascii="Arial" w:hAnsi="Arial" w:cs="Arial"/>
        </w:rPr>
      </w:pPr>
      <w:bookmarkStart w:id="95" w:name="_Toc433199064"/>
      <w:r w:rsidRPr="006552BC">
        <w:rPr>
          <w:rFonts w:ascii="Arial" w:hAnsi="Arial" w:cs="Arial"/>
          <w:b/>
          <w:bCs/>
        </w:rPr>
        <w:t>Audição</w:t>
      </w:r>
      <w:bookmarkEnd w:id="95"/>
    </w:p>
    <w:p w14:paraId="39237D74" w14:textId="77777777" w:rsidR="00C63FAE" w:rsidRPr="006552BC" w:rsidRDefault="00C63FAE" w:rsidP="00813AAC">
      <w:pPr>
        <w:pStyle w:val="NormalWeb"/>
      </w:pPr>
      <w:r w:rsidRPr="006552BC">
        <w:t>No caso de poder haver "vias de vias" na</w:t>
      </w:r>
      <w:r w:rsidRPr="006552BC">
        <w:rPr>
          <w:rFonts w:ascii="Arial" w:hAnsi="Arial" w:cs="Arial"/>
        </w:rPr>
        <w:t xml:space="preserve"> ¢ </w:t>
      </w:r>
      <w:r w:rsidRPr="006552BC">
        <w:t>ou no RD do Ciclo do C/O então, após os Blows normais com "Voltem ao momento de Criação ou Libertem-se - ou voltem a estático ou ajudem-me". - pergunte então "Criado para ajudar a criar uma criação?" ou "Criado por um MOCO?" ou "Criado numa VIA?" ou "Criado para fazer subpartículas de uma Criação?" Se tiver reação e se iniciar um blow, mantenha-se apenas a intencionar "Retorna ao teu Momento de Criação ou Liberta-te!" e o</w:t>
      </w:r>
      <w:r w:rsidRPr="006552BC">
        <w:rPr>
          <w:rFonts w:ascii="Arial" w:hAnsi="Arial" w:cs="Arial"/>
        </w:rPr>
        <w:t xml:space="preserve"> </w:t>
      </w:r>
      <w:r w:rsidRPr="006552BC">
        <w:rPr>
          <w:u w:val="single"/>
        </w:rPr>
        <w:t>Porquê Administrativo</w:t>
      </w:r>
      <w:r w:rsidRPr="006552BC">
        <w:t xml:space="preserve"> de "Criado para </w:t>
      </w:r>
      <w:r w:rsidRPr="006552BC">
        <w:rPr>
          <w:u w:val="single"/>
        </w:rPr>
        <w:t>ajudar</w:t>
      </w:r>
      <w:r w:rsidRPr="006552BC">
        <w:t xml:space="preserve"> outro a criar." ou "Criado numa VIA para </w:t>
      </w:r>
      <w:r w:rsidRPr="006552BC">
        <w:rPr>
          <w:u w:val="single"/>
        </w:rPr>
        <w:t>ajudar</w:t>
      </w:r>
      <w:r w:rsidRPr="006552BC">
        <w:t xml:space="preserve"> a criar."</w:t>
      </w:r>
    </w:p>
    <w:p w14:paraId="21908D87" w14:textId="77777777" w:rsidR="00C63FAE" w:rsidRPr="006552BC" w:rsidRDefault="00C63FAE" w:rsidP="00813AAC">
      <w:pPr>
        <w:pStyle w:val="NormalWeb"/>
        <w:jc w:val="center"/>
        <w:rPr>
          <w:rFonts w:ascii="Arial" w:hAnsi="Arial" w:cs="Arial"/>
        </w:rPr>
      </w:pPr>
      <w:r w:rsidRPr="006552BC">
        <w:rPr>
          <w:rFonts w:ascii="Arial" w:hAnsi="Arial" w:cs="Arial"/>
          <w:noProof/>
        </w:rPr>
        <w:t>_________________</w:t>
      </w:r>
    </w:p>
    <w:p w14:paraId="41924B56" w14:textId="77777777" w:rsidR="00C63FAE" w:rsidRPr="006552BC" w:rsidRDefault="00C63FAE" w:rsidP="00813AAC">
      <w:r w:rsidRPr="006552BC">
        <w:t>Todos se libertam facilmente e respondem muito bem ao botão AJUDA.</w:t>
      </w:r>
    </w:p>
    <w:p w14:paraId="2460ED2C" w14:textId="77777777" w:rsidR="00C63FAE" w:rsidRPr="006552BC" w:rsidRDefault="00C63FAE" w:rsidP="00813AAC">
      <w:pPr>
        <w:pStyle w:val="NormalWeb"/>
        <w:jc w:val="center"/>
        <w:rPr>
          <w:rFonts w:ascii="Arial" w:hAnsi="Arial" w:cs="Arial"/>
        </w:rPr>
      </w:pPr>
      <w:r w:rsidRPr="006552BC">
        <w:rPr>
          <w:rFonts w:ascii="Arial" w:hAnsi="Arial" w:cs="Arial"/>
          <w:noProof/>
        </w:rPr>
        <w:t>_________________</w:t>
      </w:r>
    </w:p>
    <w:p w14:paraId="35777D0A" w14:textId="77777777" w:rsidR="00C63FAE" w:rsidRPr="006552BC" w:rsidRDefault="00C63FAE" w:rsidP="00813AAC">
      <w:r w:rsidRPr="006552BC">
        <w:t xml:space="preserve">Isto, é claro, o manejamento final após os MOCOs respondentes e não respondentes terem sido auditados com os Passos 1 - 10 com 6 Ruds &amp; 6 Ruds LD ou PrPrs 4, 5, 6 - e depois do Passo 9 (Blow) e 10 (Can't Blow). Parecem pequenas </w:t>
      </w:r>
      <w:r w:rsidRPr="006552BC">
        <w:rPr>
          <w:i/>
          <w:iCs/>
        </w:rPr>
        <w:t xml:space="preserve">"bolhas" presas </w:t>
      </w:r>
      <w:r w:rsidRPr="006552BC">
        <w:t xml:space="preserve">sobre o corpo ou dentro dele após a </w:t>
      </w:r>
      <w:r w:rsidRPr="006552BC">
        <w:rPr>
          <w:i/>
          <w:iCs/>
        </w:rPr>
        <w:t xml:space="preserve">"Body Org" </w:t>
      </w:r>
      <w:r w:rsidRPr="006552BC">
        <w:rPr>
          <w:iCs/>
        </w:rPr>
        <w:t>os ter auditado</w:t>
      </w:r>
      <w:r w:rsidRPr="006552BC">
        <w:t xml:space="preserve"> (em sessões posteriores de otimização após o RD do Ciclo do C/O).</w:t>
      </w:r>
    </w:p>
    <w:p w14:paraId="4404AA1F" w14:textId="77777777" w:rsidR="00C63FAE" w:rsidRPr="006552BC" w:rsidRDefault="00C63FAE" w:rsidP="00813AAC">
      <w:pPr>
        <w:pStyle w:val="NormalWeb"/>
        <w:jc w:val="center"/>
        <w:rPr>
          <w:rFonts w:ascii="Arial" w:hAnsi="Arial" w:cs="Arial"/>
        </w:rPr>
      </w:pPr>
      <w:r w:rsidRPr="006552BC">
        <w:rPr>
          <w:rFonts w:ascii="Arial" w:hAnsi="Arial" w:cs="Arial"/>
        </w:rPr>
        <w:t>——————————</w:t>
      </w:r>
    </w:p>
    <w:p w14:paraId="01FF37AA" w14:textId="77777777" w:rsidR="00C63FAE" w:rsidRPr="006552BC" w:rsidRDefault="00C63FAE" w:rsidP="00813AAC">
      <w:r w:rsidRPr="006552BC">
        <w:t xml:space="preserve">A razão pela qual não fazem blow só com </w:t>
      </w:r>
      <w:r w:rsidRPr="006552BC">
        <w:rPr>
          <w:i/>
          <w:iCs/>
        </w:rPr>
        <w:t>"MOC ou liberta-te "</w:t>
      </w:r>
      <w:r w:rsidRPr="006552BC">
        <w:t xml:space="preserve">é que só lhes foi dada a capacidade de ajudarem a criar e, portanto, carecem deste pedaço extra de </w:t>
      </w:r>
      <w:r w:rsidRPr="006552BC">
        <w:rPr>
          <w:u w:val="single"/>
        </w:rPr>
        <w:t>verdade</w:t>
      </w:r>
      <w:r w:rsidRPr="006552BC">
        <w:t xml:space="preserve"> para fazerem as-is da sua ¢ e libertarem-se com a duplicação do Porquê Administrativo.</w:t>
      </w:r>
    </w:p>
    <w:p w14:paraId="3707246A" w14:textId="77777777" w:rsidR="00C63FAE" w:rsidRPr="006552BC" w:rsidRDefault="00C63FAE" w:rsidP="00813AAC">
      <w:pPr>
        <w:pStyle w:val="NormalWeb"/>
        <w:jc w:val="center"/>
        <w:rPr>
          <w:rFonts w:ascii="Arial" w:hAnsi="Arial" w:cs="Arial"/>
        </w:rPr>
      </w:pPr>
      <w:r w:rsidRPr="006552BC">
        <w:rPr>
          <w:rFonts w:ascii="Arial" w:hAnsi="Arial" w:cs="Arial"/>
        </w:rPr>
        <w:t>——————————</w:t>
      </w:r>
    </w:p>
    <w:p w14:paraId="280CBE12" w14:textId="77777777" w:rsidR="00C63FAE" w:rsidRPr="006552BC" w:rsidRDefault="00C63FAE" w:rsidP="00813AAC">
      <w:pPr>
        <w:ind w:left="6379"/>
      </w:pPr>
      <w:r w:rsidRPr="006552BC">
        <w:t>BR</w:t>
      </w:r>
      <w:r w:rsidRPr="006552BC">
        <w:br/>
        <w:t>Sr. C/S Ron's</w:t>
      </w:r>
    </w:p>
    <w:p w14:paraId="557262BA" w14:textId="312AC05B" w:rsidR="0045482B" w:rsidRPr="006552BC" w:rsidRDefault="0045482B">
      <w:pPr>
        <w:spacing w:after="0"/>
        <w:rPr>
          <w:b/>
          <w:sz w:val="20"/>
        </w:rPr>
      </w:pPr>
      <w:r w:rsidRPr="006552BC">
        <w:rPr>
          <w:b/>
          <w:sz w:val="20"/>
        </w:rPr>
        <w:br w:type="page"/>
      </w:r>
    </w:p>
    <w:p w14:paraId="5CC3AF84" w14:textId="77777777" w:rsidR="00121000" w:rsidRPr="006552BC" w:rsidRDefault="00121000" w:rsidP="00121000">
      <w:pPr>
        <w:pStyle w:val="Ttulo2"/>
      </w:pPr>
      <w:bookmarkStart w:id="96" w:name="_C/S_GMC_30b"/>
      <w:bookmarkStart w:id="97" w:name="CS30b"/>
      <w:bookmarkStart w:id="98" w:name="_Hlk522370196"/>
      <w:bookmarkStart w:id="99" w:name="_Toc26543919"/>
      <w:bookmarkEnd w:id="96"/>
      <w:r w:rsidRPr="006552BC">
        <w:t>C/S GMC 30b</w:t>
      </w:r>
      <w:bookmarkEnd w:id="99"/>
    </w:p>
    <w:bookmarkEnd w:id="97"/>
    <w:p w14:paraId="5A3130E5" w14:textId="77777777" w:rsidR="00121000" w:rsidRPr="006552BC" w:rsidRDefault="00121000" w:rsidP="00121000"/>
    <w:p w14:paraId="2C2DA825" w14:textId="77777777" w:rsidR="00121000" w:rsidRPr="006552BC" w:rsidRDefault="00121000" w:rsidP="00121000">
      <w:pPr>
        <w:ind w:left="709" w:hanging="709"/>
        <w:jc w:val="center"/>
        <w:rPr>
          <w:sz w:val="20"/>
        </w:rPr>
      </w:pPr>
      <w:r w:rsidRPr="006552BC">
        <w:rPr>
          <w:sz w:val="20"/>
        </w:rPr>
        <w:t xml:space="preserve">(Referência: 28 de Julho, DC 36, RD Ciclo do C/O, Vias de Vias) </w:t>
      </w:r>
    </w:p>
    <w:p w14:paraId="6E985CF2" w14:textId="77777777" w:rsidR="00121000" w:rsidRPr="006552BC" w:rsidRDefault="00121000" w:rsidP="00711E22">
      <w:pPr>
        <w:pStyle w:val="PargrafodaLista"/>
        <w:widowControl w:val="0"/>
        <w:numPr>
          <w:ilvl w:val="0"/>
          <w:numId w:val="6"/>
        </w:numPr>
        <w:autoSpaceDE w:val="0"/>
        <w:autoSpaceDN w:val="0"/>
        <w:contextualSpacing w:val="0"/>
      </w:pPr>
      <w:r w:rsidRPr="006552BC">
        <w:t xml:space="preserve">Em sessão, ponha o seu corpo no seu espaço de sessão. Pode deitá-lo ou fazer isto num metro. Tenha a certeza que está descontraído e numa posição em que possa “soltar” o corpo. </w:t>
      </w:r>
    </w:p>
    <w:p w14:paraId="66329105" w14:textId="77777777" w:rsidR="00121000" w:rsidRPr="006552BC" w:rsidRDefault="00121000" w:rsidP="00711E22">
      <w:pPr>
        <w:pStyle w:val="PargrafodaLista"/>
        <w:widowControl w:val="0"/>
        <w:numPr>
          <w:ilvl w:val="0"/>
          <w:numId w:val="6"/>
        </w:numPr>
        <w:autoSpaceDE w:val="0"/>
        <w:autoSpaceDN w:val="0"/>
        <w:contextualSpacing w:val="0"/>
      </w:pPr>
      <w:r w:rsidRPr="006552BC">
        <w:t>Faça o C/S GMC 30a.</w:t>
      </w:r>
    </w:p>
    <w:p w14:paraId="3CF2563E" w14:textId="77777777" w:rsidR="00121000" w:rsidRPr="006552BC" w:rsidRDefault="00121000" w:rsidP="00711E22">
      <w:pPr>
        <w:pStyle w:val="PargrafodaLista"/>
        <w:widowControl w:val="0"/>
        <w:numPr>
          <w:ilvl w:val="0"/>
          <w:numId w:val="6"/>
        </w:numPr>
        <w:tabs>
          <w:tab w:val="left" w:pos="2694"/>
        </w:tabs>
        <w:autoSpaceDE w:val="0"/>
        <w:autoSpaceDN w:val="0"/>
        <w:contextualSpacing w:val="0"/>
      </w:pPr>
      <w:r w:rsidRPr="006552BC">
        <w:t xml:space="preserve">Após a libertação dos MOCOs e Fis normais, pergunte: </w:t>
      </w:r>
      <w:r w:rsidRPr="006552BC">
        <w:br/>
        <w:t xml:space="preserve">“Existem seres </w:t>
      </w:r>
      <w:r w:rsidRPr="006552BC">
        <w:tab/>
        <w:t xml:space="preserve">“Criados para ajudarem a criar uma criação?" ou </w:t>
      </w:r>
      <w:r w:rsidRPr="006552BC">
        <w:br/>
        <w:t xml:space="preserve"> </w:t>
      </w:r>
      <w:r w:rsidRPr="006552BC">
        <w:tab/>
        <w:t xml:space="preserve">"Criados por um MOCO?" ou </w:t>
      </w:r>
      <w:r w:rsidRPr="006552BC">
        <w:br/>
        <w:t xml:space="preserve"> </w:t>
      </w:r>
      <w:r w:rsidRPr="006552BC">
        <w:tab/>
        <w:t xml:space="preserve">"Criados numa VIA?" ou </w:t>
      </w:r>
      <w:r w:rsidRPr="006552BC">
        <w:br/>
        <w:t xml:space="preserve"> </w:t>
      </w:r>
      <w:r w:rsidRPr="006552BC">
        <w:tab/>
        <w:t>"Criado para fazer subpartículas de uma Criação?"</w:t>
      </w:r>
    </w:p>
    <w:p w14:paraId="37E351CE" w14:textId="2FE93FA4" w:rsidR="00121000" w:rsidRPr="006552BC" w:rsidRDefault="00121000" w:rsidP="00711E22">
      <w:pPr>
        <w:pStyle w:val="PargrafodaLista"/>
        <w:widowControl w:val="0"/>
        <w:numPr>
          <w:ilvl w:val="0"/>
          <w:numId w:val="6"/>
        </w:numPr>
        <w:autoSpaceDE w:val="0"/>
        <w:autoSpaceDN w:val="0"/>
        <w:contextualSpacing w:val="0"/>
      </w:pPr>
      <w:r w:rsidRPr="006552BC">
        <w:t xml:space="preserve"> No caso de reações e início de </w:t>
      </w:r>
      <w:r w:rsidR="0002628D" w:rsidRPr="006552BC">
        <w:t>Blows</w:t>
      </w:r>
      <w:r w:rsidRPr="006552BC">
        <w:t xml:space="preserve">, mantenha-se apenas a intencionar </w:t>
      </w:r>
      <w:r w:rsidRPr="006552BC">
        <w:br/>
        <w:t xml:space="preserve"> </w:t>
      </w:r>
      <w:r w:rsidRPr="006552BC">
        <w:tab/>
        <w:t xml:space="preserve">"Retorna ao teu Momento de Criação ou Liberta-te!" </w:t>
      </w:r>
    </w:p>
    <w:p w14:paraId="26C6180A" w14:textId="77777777" w:rsidR="00121000" w:rsidRPr="006552BC" w:rsidRDefault="00121000" w:rsidP="00711E22">
      <w:pPr>
        <w:pStyle w:val="PargrafodaLista"/>
        <w:widowControl w:val="0"/>
        <w:numPr>
          <w:ilvl w:val="0"/>
          <w:numId w:val="6"/>
        </w:numPr>
        <w:tabs>
          <w:tab w:val="left" w:pos="2694"/>
        </w:tabs>
        <w:autoSpaceDE w:val="0"/>
        <w:autoSpaceDN w:val="0"/>
        <w:contextualSpacing w:val="0"/>
      </w:pPr>
      <w:r w:rsidRPr="006552BC">
        <w:t>Dê o</w:t>
      </w:r>
      <w:r w:rsidRPr="006552BC">
        <w:rPr>
          <w:rFonts w:ascii="Arial" w:hAnsi="Arial" w:cs="Arial"/>
        </w:rPr>
        <w:t xml:space="preserve"> </w:t>
      </w:r>
      <w:r w:rsidRPr="006552BC">
        <w:rPr>
          <w:u w:val="single"/>
        </w:rPr>
        <w:t>Porquê Administrativo</w:t>
      </w:r>
      <w:r w:rsidRPr="006552BC">
        <w:t xml:space="preserve"> de:</w:t>
      </w:r>
      <w:r w:rsidRPr="006552BC">
        <w:br/>
        <w:t xml:space="preserve"> </w:t>
      </w:r>
      <w:r w:rsidRPr="006552BC">
        <w:tab/>
        <w:t xml:space="preserve">"Criado para </w:t>
      </w:r>
      <w:r w:rsidRPr="006552BC">
        <w:rPr>
          <w:u w:val="single"/>
        </w:rPr>
        <w:t>ajudar</w:t>
      </w:r>
      <w:r w:rsidRPr="006552BC">
        <w:t xml:space="preserve"> outro a criar." ou </w:t>
      </w:r>
      <w:r w:rsidRPr="006552BC">
        <w:br/>
        <w:t xml:space="preserve"> </w:t>
      </w:r>
      <w:r w:rsidRPr="006552BC">
        <w:tab/>
        <w:t xml:space="preserve">"Criado numa VIA para </w:t>
      </w:r>
      <w:r w:rsidRPr="006552BC">
        <w:rPr>
          <w:u w:val="single"/>
        </w:rPr>
        <w:t>ajudar</w:t>
      </w:r>
      <w:r w:rsidRPr="006552BC">
        <w:t xml:space="preserve"> a criar."</w:t>
      </w:r>
    </w:p>
    <w:p w14:paraId="1895070F" w14:textId="77777777" w:rsidR="00121000" w:rsidRPr="006552BC" w:rsidRDefault="00121000" w:rsidP="00121000">
      <w:pPr>
        <w:pStyle w:val="PargrafodaLista"/>
      </w:pPr>
    </w:p>
    <w:p w14:paraId="283C929B" w14:textId="77777777" w:rsidR="00121000" w:rsidRPr="006552BC" w:rsidRDefault="00121000" w:rsidP="00121000">
      <w:pPr>
        <w:spacing w:before="120" w:line="240" w:lineRule="atLeast"/>
        <w:ind w:left="360" w:right="992"/>
      </w:pPr>
      <w:r w:rsidRPr="006552BC">
        <w:t xml:space="preserve">Nota: Este C/S pode ser repetido sempre que o Pré OT o desejar, quando a limpeza do corpo estiver em operação normal mas o OT sentir como que pequenas </w:t>
      </w:r>
      <w:r w:rsidRPr="006552BC">
        <w:rPr>
          <w:i/>
          <w:iCs/>
        </w:rPr>
        <w:t xml:space="preserve">"bolhas" presas </w:t>
      </w:r>
      <w:r w:rsidRPr="006552BC">
        <w:t xml:space="preserve">sobre o corpo ou dentro dele após a </w:t>
      </w:r>
      <w:r w:rsidRPr="006552BC">
        <w:rPr>
          <w:i/>
          <w:iCs/>
        </w:rPr>
        <w:t xml:space="preserve">"Body Org" </w:t>
      </w:r>
      <w:r w:rsidRPr="006552BC">
        <w:rPr>
          <w:iCs/>
        </w:rPr>
        <w:t>os ter auditado.</w:t>
      </w:r>
    </w:p>
    <w:p w14:paraId="36D11B14" w14:textId="77777777" w:rsidR="00121000" w:rsidRPr="006552BC" w:rsidRDefault="00121000" w:rsidP="00121000">
      <w:pPr>
        <w:pStyle w:val="PargrafodaLista"/>
      </w:pPr>
    </w:p>
    <w:p w14:paraId="0F088EC8" w14:textId="77777777" w:rsidR="00121000" w:rsidRPr="006552BC" w:rsidRDefault="00121000" w:rsidP="00121000">
      <w:pPr>
        <w:spacing w:after="0"/>
      </w:pPr>
      <w:r w:rsidRPr="006552BC">
        <w:br w:type="page"/>
      </w:r>
    </w:p>
    <w:bookmarkEnd w:id="98"/>
    <w:p w14:paraId="5022236C" w14:textId="77777777" w:rsidR="00121000" w:rsidRPr="006552BC" w:rsidRDefault="00121000">
      <w:pPr>
        <w:spacing w:after="0"/>
        <w:rPr>
          <w:b/>
          <w:spacing w:val="-5"/>
          <w:sz w:val="20"/>
        </w:rPr>
      </w:pPr>
    </w:p>
    <w:p w14:paraId="2042604D" w14:textId="77777777" w:rsidR="0045482B" w:rsidRPr="006552BC" w:rsidRDefault="0045482B" w:rsidP="00813AAC">
      <w:pPr>
        <w:tabs>
          <w:tab w:val="left" w:pos="6804"/>
        </w:tabs>
      </w:pPr>
      <w:r w:rsidRPr="006552BC">
        <w:t>RD do Ciclo do C/O</w:t>
      </w:r>
      <w:r w:rsidRPr="006552BC">
        <w:tab/>
        <w:t>29 de julho de 1986</w:t>
      </w:r>
      <w:r w:rsidRPr="006552BC">
        <w:br/>
        <w:t>GMC#30c/CO#3</w:t>
      </w:r>
    </w:p>
    <w:p w14:paraId="2D751E93" w14:textId="77777777" w:rsidR="0045482B" w:rsidRPr="006552BC" w:rsidRDefault="0045482B" w:rsidP="00121000">
      <w:pPr>
        <w:pStyle w:val="Ttulo2"/>
      </w:pPr>
      <w:bookmarkStart w:id="100" w:name="_OT_8_/OT"/>
      <w:bookmarkStart w:id="101" w:name="_Toc480935370"/>
      <w:bookmarkStart w:id="102" w:name="GMC30c"/>
      <w:bookmarkStart w:id="103" w:name="_Toc26543920"/>
      <w:bookmarkEnd w:id="100"/>
      <w:r w:rsidRPr="006552BC">
        <w:t>OT 8 /OT 16</w:t>
      </w:r>
      <w:r w:rsidRPr="006552BC">
        <w:br/>
        <w:t>MOCOs E NOTs NEGRO</w:t>
      </w:r>
      <w:bookmarkEnd w:id="101"/>
      <w:bookmarkEnd w:id="103"/>
    </w:p>
    <w:bookmarkEnd w:id="102"/>
    <w:p w14:paraId="0122B483" w14:textId="77777777" w:rsidR="0045482B" w:rsidRPr="006552BC" w:rsidRDefault="0045482B" w:rsidP="00813AAC"/>
    <w:p w14:paraId="2B73C787" w14:textId="77777777" w:rsidR="0045482B" w:rsidRPr="006552BC" w:rsidRDefault="0045482B" w:rsidP="00813AAC">
      <w:r w:rsidRPr="006552BC">
        <w:t>É muito importante identificar-se a posse de um MOCO, sobretudo nestes dias de NOTs Negro. Podem existir seres que receberam dados falsos tais como: “vai colar-te a essa pessoa, tu pertences-lhe.”</w:t>
      </w:r>
    </w:p>
    <w:p w14:paraId="13BA59E4" w14:textId="1A54006D" w:rsidR="0045482B" w:rsidRPr="006552BC" w:rsidRDefault="0045482B" w:rsidP="00813AAC">
      <w:r w:rsidRPr="006552BC">
        <w:t xml:space="preserve">Os implantadores amadores de NOTs Negro não libertam os seres ou não os levam aos seus incidentes básicos. Eles tentam, unicamente através de intenção, </w:t>
      </w:r>
      <w:r w:rsidR="00F13A9C" w:rsidRPr="006552BC">
        <w:t>forçá-los</w:t>
      </w:r>
      <w:r w:rsidRPr="006552BC">
        <w:t xml:space="preserve"> a colarem-se a outra pessoa, ou a reestimularem uma doença ou um ferimento.</w:t>
      </w:r>
    </w:p>
    <w:p w14:paraId="6F17489E" w14:textId="76B76F1C" w:rsidR="0045482B" w:rsidRPr="006552BC" w:rsidRDefault="0045482B" w:rsidP="00813AAC">
      <w:r w:rsidRPr="006552BC">
        <w:t xml:space="preserve">Ao longo da vida, se encontrarem seres a acumularem-se à vossa volta (especialmente após terem estado em contacto com um praticante de NOTs Negro ou de um irresponsável), verifiquem as etapas de Blow/CBlow. Isto é, os incidentes nos quais eles poderiam estar encalhados (Incidente 2, incidente 1, Pré-1s, Universo anterior) ou, se se </w:t>
      </w:r>
      <w:r w:rsidR="00F13A9C" w:rsidRPr="006552BC">
        <w:t>tratar</w:t>
      </w:r>
      <w:r w:rsidRPr="006552BC">
        <w:t xml:space="preserve"> de MOCOs, os comandos correspondentes (Momento de Criação ou Liberta-te).</w:t>
      </w:r>
    </w:p>
    <w:p w14:paraId="6B49D436" w14:textId="77777777" w:rsidR="0045482B" w:rsidRPr="006552BC" w:rsidRDefault="0045482B" w:rsidP="00813AAC">
      <w:r w:rsidRPr="006552BC">
        <w:t>Se parecerem hesitar ou se simplesmente se mantêm aí, verifiquem: “</w:t>
      </w:r>
      <w:r w:rsidRPr="006552BC">
        <w:rPr>
          <w:i/>
        </w:rPr>
        <w:t>Houve alguém que te dissesse que me pertencias?</w:t>
      </w:r>
      <w:r w:rsidRPr="006552BC">
        <w:t>” ou “</w:t>
      </w:r>
      <w:r w:rsidRPr="006552BC">
        <w:rPr>
          <w:i/>
        </w:rPr>
        <w:t>Houve alguém que te dissesse que eras meu quando de facto pertencias a outro?</w:t>
      </w:r>
      <w:r w:rsidRPr="006552BC">
        <w:t>”</w:t>
      </w:r>
    </w:p>
    <w:p w14:paraId="0A5F1920" w14:textId="56FCD3DE" w:rsidR="0045482B" w:rsidRPr="006552BC" w:rsidRDefault="0045482B" w:rsidP="00813AAC">
      <w:r w:rsidRPr="006552BC">
        <w:t xml:space="preserve">Esta pequena mentira desvanece-se habitualmente com estas perguntas. Podem mesmo dar-lhe um Fator de Realidade sobre a liberdade e o </w:t>
      </w:r>
      <w:r w:rsidR="004B3788" w:rsidRPr="006552BC">
        <w:t>as-is ness</w:t>
      </w:r>
      <w:r w:rsidRPr="006552BC">
        <w:t xml:space="preserve"> (o desaparecimento das condições mecânicas da existência só se </w:t>
      </w:r>
      <w:r w:rsidRPr="006552BC">
        <w:rPr>
          <w:u w:val="single"/>
        </w:rPr>
        <w:t>produz</w:t>
      </w:r>
      <w:r w:rsidRPr="006552BC">
        <w:t xml:space="preserve"> com a forma, local, momento, acontecimento e paternidade exatos, isto é, com a </w:t>
      </w:r>
      <w:r w:rsidRPr="006552BC">
        <w:rPr>
          <w:u w:val="single"/>
        </w:rPr>
        <w:t>verdade</w:t>
      </w:r>
      <w:r w:rsidRPr="006552BC">
        <w:t>).</w:t>
      </w:r>
    </w:p>
    <w:p w14:paraId="7D539DB0" w14:textId="77777777" w:rsidR="0045482B" w:rsidRPr="006552BC" w:rsidRDefault="0045482B" w:rsidP="00813AAC">
      <w:r w:rsidRPr="006552BC">
        <w:t>De seguida repetem os comandos de “</w:t>
      </w:r>
      <w:r w:rsidRPr="006552BC">
        <w:rPr>
          <w:i/>
        </w:rPr>
        <w:t>volta ao teu momento de criação ou liberta-te</w:t>
      </w:r>
      <w:r w:rsidRPr="006552BC">
        <w:t>”.</w:t>
      </w:r>
    </w:p>
    <w:p w14:paraId="0BD56A91" w14:textId="77777777" w:rsidR="0045482B" w:rsidRPr="006552BC" w:rsidRDefault="0045482B" w:rsidP="00813AAC">
      <w:r w:rsidRPr="006552BC">
        <w:t>Devem também dar-se conta que os praticantes de NOTs Negro não conhecem a diferença entre os MOCOs e o resto e, assim, os grandes thetans libertados dos seus casos estão sempre confusos e mal auditados.</w:t>
      </w:r>
    </w:p>
    <w:p w14:paraId="1565F972" w14:textId="77777777" w:rsidR="0045482B" w:rsidRPr="006552BC" w:rsidRDefault="0045482B" w:rsidP="00813AAC"/>
    <w:p w14:paraId="041F49CF" w14:textId="77777777" w:rsidR="0045482B" w:rsidRPr="006552BC" w:rsidRDefault="0045482B" w:rsidP="003600E2">
      <w:r w:rsidRPr="006552BC">
        <w:t>Bill Robertson</w:t>
      </w:r>
      <w:r w:rsidRPr="006552BC">
        <w:br/>
        <w:t>C/S Sénior</w:t>
      </w:r>
      <w:r w:rsidRPr="006552BC">
        <w:br/>
        <w:t>Ron’s Org</w:t>
      </w:r>
    </w:p>
    <w:p w14:paraId="3F5F30F0" w14:textId="77777777" w:rsidR="0045482B" w:rsidRPr="006552BC" w:rsidRDefault="0045482B" w:rsidP="00813AAC"/>
    <w:p w14:paraId="41E53D81" w14:textId="195238C8" w:rsidR="00C527EC" w:rsidRPr="006552BC" w:rsidRDefault="00C527EC">
      <w:pPr>
        <w:spacing w:after="0"/>
        <w:rPr>
          <w:b/>
          <w:sz w:val="20"/>
        </w:rPr>
      </w:pPr>
      <w:r w:rsidRPr="006552BC">
        <w:rPr>
          <w:b/>
          <w:sz w:val="20"/>
        </w:rPr>
        <w:br w:type="page"/>
      </w:r>
    </w:p>
    <w:p w14:paraId="0B4EC857" w14:textId="77777777" w:rsidR="00121000" w:rsidRPr="006552BC" w:rsidRDefault="00121000" w:rsidP="00121000">
      <w:pPr>
        <w:pStyle w:val="Ttulo2"/>
      </w:pPr>
      <w:bookmarkStart w:id="104" w:name="CS30c"/>
      <w:bookmarkStart w:id="105" w:name="_Hlk522370230"/>
      <w:bookmarkStart w:id="106" w:name="_Toc26543921"/>
      <w:r w:rsidRPr="006552BC">
        <w:t>C/S GMC 30c</w:t>
      </w:r>
      <w:bookmarkEnd w:id="106"/>
    </w:p>
    <w:bookmarkEnd w:id="104"/>
    <w:p w14:paraId="68686C0C" w14:textId="77777777" w:rsidR="00121000" w:rsidRPr="006552BC" w:rsidRDefault="00121000" w:rsidP="00121000"/>
    <w:p w14:paraId="0905FC47" w14:textId="77777777" w:rsidR="00121000" w:rsidRPr="006552BC" w:rsidRDefault="00121000" w:rsidP="00121000">
      <w:pPr>
        <w:ind w:left="360"/>
        <w:jc w:val="center"/>
        <w:rPr>
          <w:sz w:val="20"/>
        </w:rPr>
      </w:pPr>
      <w:r w:rsidRPr="006552BC">
        <w:rPr>
          <w:sz w:val="20"/>
        </w:rPr>
        <w:t>(Referência: 29 de Julho, DC 36, MOCOS e NOTs Negro)</w:t>
      </w:r>
    </w:p>
    <w:p w14:paraId="45ABE332" w14:textId="77777777" w:rsidR="00121000" w:rsidRPr="006552BC" w:rsidRDefault="00121000" w:rsidP="00711E22">
      <w:pPr>
        <w:pStyle w:val="PargrafodaLista"/>
        <w:widowControl w:val="0"/>
        <w:numPr>
          <w:ilvl w:val="0"/>
          <w:numId w:val="5"/>
        </w:numPr>
        <w:autoSpaceDE w:val="0"/>
        <w:autoSpaceDN w:val="0"/>
        <w:contextualSpacing w:val="0"/>
      </w:pPr>
      <w:r w:rsidRPr="006552BC">
        <w:t xml:space="preserve">Em sessão, ponha o seu corpo no seu espaço de sessão. Pode deitá-lo ou fazer isto num metro. Tenha a certeza que está descontraído e numa posição em que possa “soltar” o corpo. </w:t>
      </w:r>
    </w:p>
    <w:p w14:paraId="6E37BFDD" w14:textId="77777777" w:rsidR="00121000" w:rsidRPr="006552BC" w:rsidRDefault="00121000" w:rsidP="00711E22">
      <w:pPr>
        <w:pStyle w:val="PargrafodaLista"/>
        <w:widowControl w:val="0"/>
        <w:numPr>
          <w:ilvl w:val="0"/>
          <w:numId w:val="5"/>
        </w:numPr>
        <w:autoSpaceDE w:val="0"/>
        <w:autoSpaceDN w:val="0"/>
        <w:contextualSpacing w:val="0"/>
      </w:pPr>
      <w:r w:rsidRPr="006552BC">
        <w:t>Faça o C/S GMC 30a.</w:t>
      </w:r>
    </w:p>
    <w:p w14:paraId="6BC88528" w14:textId="77777777" w:rsidR="00121000" w:rsidRPr="006552BC" w:rsidRDefault="00121000" w:rsidP="00711E22">
      <w:pPr>
        <w:pStyle w:val="PargrafodaLista"/>
        <w:widowControl w:val="0"/>
        <w:numPr>
          <w:ilvl w:val="0"/>
          <w:numId w:val="5"/>
        </w:numPr>
        <w:tabs>
          <w:tab w:val="left" w:pos="1418"/>
        </w:tabs>
        <w:autoSpaceDE w:val="0"/>
        <w:autoSpaceDN w:val="0"/>
        <w:contextualSpacing w:val="0"/>
      </w:pPr>
      <w:r w:rsidRPr="006552BC">
        <w:t xml:space="preserve">Após a libertação dos MOCOs e Fis normais, pergunte: </w:t>
      </w:r>
      <w:r w:rsidRPr="006552BC">
        <w:br/>
        <w:t xml:space="preserve"> </w:t>
      </w:r>
      <w:r w:rsidRPr="006552BC">
        <w:tab/>
        <w:t xml:space="preserve">“Existem seres ou MOCOs enviados por alguém?" ou </w:t>
      </w:r>
      <w:r w:rsidRPr="006552BC">
        <w:br/>
        <w:t xml:space="preserve"> </w:t>
      </w:r>
      <w:r w:rsidRPr="006552BC">
        <w:tab/>
        <w:t xml:space="preserve">“Há alguns seres ou MOCOS de outrem a quem foi dito que me </w:t>
      </w:r>
      <w:r w:rsidRPr="006552BC">
        <w:br/>
        <w:t xml:space="preserve"> </w:t>
      </w:r>
      <w:r w:rsidRPr="006552BC">
        <w:tab/>
        <w:t xml:space="preserve">  pertencem? Ou</w:t>
      </w:r>
      <w:r w:rsidRPr="006552BC">
        <w:br/>
        <w:t xml:space="preserve"> </w:t>
      </w:r>
      <w:r w:rsidRPr="006552BC">
        <w:tab/>
        <w:t xml:space="preserve">“Há alguns seres ou MOCOS a quem foi dito que são meus, </w:t>
      </w:r>
      <w:r w:rsidRPr="006552BC">
        <w:br/>
        <w:t xml:space="preserve"> </w:t>
      </w:r>
      <w:r w:rsidRPr="006552BC">
        <w:tab/>
        <w:t xml:space="preserve">  mas de facto pertencem a outrem? " </w:t>
      </w:r>
    </w:p>
    <w:p w14:paraId="06A943C0" w14:textId="77777777" w:rsidR="00121000" w:rsidRPr="006552BC" w:rsidRDefault="00121000" w:rsidP="00711E22">
      <w:pPr>
        <w:pStyle w:val="PargrafodaLista"/>
        <w:widowControl w:val="0"/>
        <w:numPr>
          <w:ilvl w:val="0"/>
          <w:numId w:val="5"/>
        </w:numPr>
        <w:autoSpaceDE w:val="0"/>
        <w:autoSpaceDN w:val="0"/>
        <w:contextualSpacing w:val="0"/>
      </w:pPr>
      <w:r w:rsidRPr="006552BC">
        <w:t xml:space="preserve"> No caso de reações faça o seguinte:</w:t>
      </w:r>
    </w:p>
    <w:p w14:paraId="2698C5BD" w14:textId="77777777" w:rsidR="00121000" w:rsidRPr="006552BC" w:rsidRDefault="00121000" w:rsidP="00711E22">
      <w:pPr>
        <w:pStyle w:val="PargrafodaLista"/>
        <w:widowControl w:val="0"/>
        <w:numPr>
          <w:ilvl w:val="0"/>
          <w:numId w:val="4"/>
        </w:numPr>
        <w:autoSpaceDE w:val="0"/>
        <w:autoSpaceDN w:val="0"/>
        <w:contextualSpacing w:val="0"/>
      </w:pPr>
      <w:r w:rsidRPr="006552BC">
        <w:t>Localize o ser (thetan ou MOCO) que deu a leitura.</w:t>
      </w:r>
    </w:p>
    <w:p w14:paraId="4DE6A4D9" w14:textId="77777777" w:rsidR="00121000" w:rsidRPr="006552BC" w:rsidRDefault="00121000" w:rsidP="00711E22">
      <w:pPr>
        <w:pStyle w:val="PargrafodaLista"/>
        <w:widowControl w:val="0"/>
        <w:numPr>
          <w:ilvl w:val="0"/>
          <w:numId w:val="4"/>
        </w:numPr>
        <w:autoSpaceDE w:val="0"/>
        <w:autoSpaceDN w:val="0"/>
        <w:contextualSpacing w:val="0"/>
      </w:pPr>
      <w:r w:rsidRPr="006552BC">
        <w:t>Verifique se é um Thetan ou MOCO.</w:t>
      </w:r>
    </w:p>
    <w:p w14:paraId="244EF3B9" w14:textId="77777777" w:rsidR="00121000" w:rsidRPr="006552BC" w:rsidRDefault="00121000" w:rsidP="00711E22">
      <w:pPr>
        <w:pStyle w:val="PargrafodaLista"/>
        <w:widowControl w:val="0"/>
        <w:numPr>
          <w:ilvl w:val="0"/>
          <w:numId w:val="4"/>
        </w:numPr>
        <w:autoSpaceDE w:val="0"/>
        <w:autoSpaceDN w:val="0"/>
        <w:contextualSpacing w:val="0"/>
      </w:pPr>
      <w:r w:rsidRPr="006552BC">
        <w:t>Pergunte-lhe quem o enviou ou lhe disse aquilo.</w:t>
      </w:r>
    </w:p>
    <w:p w14:paraId="03E8C05A" w14:textId="77777777" w:rsidR="00121000" w:rsidRPr="006552BC" w:rsidRDefault="00121000" w:rsidP="00711E22">
      <w:pPr>
        <w:pStyle w:val="PargrafodaLista"/>
        <w:widowControl w:val="0"/>
        <w:numPr>
          <w:ilvl w:val="0"/>
          <w:numId w:val="5"/>
        </w:numPr>
        <w:autoSpaceDE w:val="0"/>
        <w:autoSpaceDN w:val="0"/>
        <w:contextualSpacing w:val="0"/>
      </w:pPr>
      <w:r w:rsidRPr="006552BC">
        <w:t>No caso de ser um MOCO, indique-lhe que a paternidade está errada e indique a verdadeira: a do auditor de NOTs Negro. Repita os comandos “</w:t>
      </w:r>
      <w:r w:rsidRPr="006552BC">
        <w:rPr>
          <w:i/>
        </w:rPr>
        <w:t xml:space="preserve">volta ao teu momento de criação ou liberta-te” </w:t>
      </w:r>
      <w:r w:rsidRPr="006552BC">
        <w:t>até fazer blow.</w:t>
      </w:r>
    </w:p>
    <w:p w14:paraId="1327DC65" w14:textId="77777777" w:rsidR="00121000" w:rsidRPr="006552BC" w:rsidRDefault="00121000" w:rsidP="00711E22">
      <w:pPr>
        <w:pStyle w:val="PargrafodaLista"/>
        <w:widowControl w:val="0"/>
        <w:numPr>
          <w:ilvl w:val="0"/>
          <w:numId w:val="5"/>
        </w:numPr>
        <w:tabs>
          <w:tab w:val="left" w:pos="2694"/>
        </w:tabs>
        <w:autoSpaceDE w:val="0"/>
        <w:autoSpaceDN w:val="0"/>
        <w:contextualSpacing w:val="0"/>
      </w:pPr>
      <w:r w:rsidRPr="006552BC">
        <w:t>No caso de outro ser, verifique se este foi auditado pelo auditor de NOTs Negro e descubra se é necessário reabilitar ou aplainar os processos. Faça os passos de Blow/Can’t Blow especialmente incidentes (Incidente 2, incidente 1, Pré-1s, Universo anterior) até blow.</w:t>
      </w:r>
    </w:p>
    <w:p w14:paraId="7B3EBBCC" w14:textId="77777777" w:rsidR="00121000" w:rsidRPr="006552BC" w:rsidRDefault="00121000" w:rsidP="00121000">
      <w:pPr>
        <w:pStyle w:val="PargrafodaLista"/>
      </w:pPr>
    </w:p>
    <w:p w14:paraId="30B76849" w14:textId="77777777" w:rsidR="00121000" w:rsidRPr="006552BC" w:rsidRDefault="00121000" w:rsidP="00121000">
      <w:pPr>
        <w:spacing w:before="120" w:line="240" w:lineRule="atLeast"/>
        <w:ind w:left="360" w:right="992"/>
      </w:pPr>
      <w:r w:rsidRPr="006552BC">
        <w:t>Nota: Este C/S pode ser repetido sempre que o Pré OT o desejar, quando a limpeza do corpo estiver em operação normal mas o OT encontrar seres a acumularem-se à sua volta (especialmente após ter estado em contacto com um praticante de NOTs Negro ou de um irresponsável).</w:t>
      </w:r>
    </w:p>
    <w:p w14:paraId="02591645" w14:textId="07289702" w:rsidR="00121000" w:rsidRPr="006552BC" w:rsidRDefault="00121000" w:rsidP="00121000">
      <w:pPr>
        <w:spacing w:after="0"/>
        <w:rPr>
          <w:b/>
          <w:spacing w:val="-5"/>
          <w:sz w:val="20"/>
        </w:rPr>
      </w:pPr>
      <w:r w:rsidRPr="006552BC">
        <w:br w:type="page"/>
      </w:r>
      <w:bookmarkEnd w:id="105"/>
    </w:p>
    <w:p w14:paraId="1275614C" w14:textId="77777777" w:rsidR="002F655B" w:rsidRPr="006552BC" w:rsidRDefault="002F655B" w:rsidP="00813AAC">
      <w:pPr>
        <w:tabs>
          <w:tab w:val="left" w:pos="7230"/>
        </w:tabs>
      </w:pPr>
      <w:bookmarkStart w:id="107" w:name="_More_on:_VIAS"/>
      <w:bookmarkStart w:id="108" w:name="_C/O__CYCLYING"/>
      <w:bookmarkStart w:id="109" w:name="_Toc8362039"/>
      <w:bookmarkStart w:id="110" w:name="_Toc8362040"/>
      <w:bookmarkStart w:id="111" w:name="_Toc26460856"/>
      <w:bookmarkStart w:id="112" w:name="_Toc36132564"/>
      <w:bookmarkStart w:id="113" w:name="_Toc8362038"/>
      <w:bookmarkStart w:id="114" w:name="_Toc26460855"/>
      <w:bookmarkStart w:id="115" w:name="_Toc36132563"/>
      <w:bookmarkStart w:id="116" w:name="_Toc38429835"/>
      <w:bookmarkStart w:id="117" w:name="_Toc8362042"/>
      <w:bookmarkStart w:id="118" w:name="_Toc8362041"/>
      <w:bookmarkStart w:id="119" w:name="_Toc26460857"/>
      <w:bookmarkStart w:id="120" w:name="_Toc36132565"/>
      <w:bookmarkStart w:id="121" w:name="_Toc38429836"/>
      <w:bookmarkStart w:id="122" w:name="_Toc8361906"/>
      <w:bookmarkEnd w:id="107"/>
      <w:bookmarkEnd w:id="108"/>
      <w:r w:rsidRPr="006552BC">
        <w:t>GMC #30d</w:t>
      </w:r>
      <w:bookmarkEnd w:id="109"/>
      <w:r w:rsidRPr="006552BC">
        <w:tab/>
        <w:t xml:space="preserve"> 5 Ago. 86</w:t>
      </w:r>
      <w:bookmarkEnd w:id="110"/>
      <w:bookmarkEnd w:id="111"/>
      <w:bookmarkEnd w:id="112"/>
    </w:p>
    <w:p w14:paraId="3C225582" w14:textId="77777777" w:rsidR="002F655B" w:rsidRPr="006552BC" w:rsidRDefault="002F655B" w:rsidP="00121000">
      <w:pPr>
        <w:pStyle w:val="Ttulo2"/>
      </w:pPr>
      <w:bookmarkStart w:id="123" w:name="GMC30d"/>
      <w:bookmarkStart w:id="124" w:name="_Toc26543922"/>
      <w:r w:rsidRPr="006552BC">
        <w:t>OT 12/13 &amp; 14</w:t>
      </w:r>
      <w:r w:rsidRPr="006552BC">
        <w:br/>
        <w:t>Fazendo o Ciclo do C/O</w:t>
      </w:r>
      <w:r w:rsidRPr="006552BC">
        <w:br/>
        <w:t>Mais Otimização e Notas</w:t>
      </w:r>
      <w:bookmarkEnd w:id="124"/>
    </w:p>
    <w:bookmarkEnd w:id="113"/>
    <w:bookmarkEnd w:id="114"/>
    <w:bookmarkEnd w:id="115"/>
    <w:bookmarkEnd w:id="116"/>
    <w:bookmarkEnd w:id="123"/>
    <w:p w14:paraId="0C373F36" w14:textId="77777777" w:rsidR="002F655B" w:rsidRPr="006552BC" w:rsidRDefault="002F655B">
      <w:pPr>
        <w:pStyle w:val="Ttulo2"/>
      </w:pPr>
    </w:p>
    <w:p w14:paraId="3E80AC12" w14:textId="77777777" w:rsidR="002F655B" w:rsidRPr="006552BC" w:rsidRDefault="002F655B" w:rsidP="00FF5A4E">
      <w:r w:rsidRPr="006552BC">
        <w:t xml:space="preserve">A vossa </w:t>
      </w:r>
      <w:r w:rsidRPr="006552BC">
        <w:rPr>
          <w:i/>
        </w:rPr>
        <w:t xml:space="preserve">"org" </w:t>
      </w:r>
      <w:r w:rsidRPr="006552BC">
        <w:t>pode estar a funcionar bem, a manejar as funções de audição, etc. e, gradualmente, o corpo está a ficar otimizado de acordo com o vosso plano. Os executivos têm as suas importâncias e prioridades corretas.</w:t>
      </w:r>
    </w:p>
    <w:p w14:paraId="695603E1" w14:textId="71E4E3DD" w:rsidR="002F655B" w:rsidRPr="006552BC" w:rsidRDefault="002F655B" w:rsidP="00FF5A4E">
      <w:r w:rsidRPr="006552BC">
        <w:t xml:space="preserve">Mas, enquanto o corpo está nos ciclos de </w:t>
      </w:r>
      <w:r w:rsidRPr="006552BC">
        <w:rPr>
          <w:i/>
        </w:rPr>
        <w:t>"reparação interna e manutenção "</w:t>
      </w:r>
      <w:r w:rsidRPr="006552BC">
        <w:t xml:space="preserve"> - i.e. dormindo, assegurem-se de que quaisquer </w:t>
      </w:r>
      <w:r w:rsidRPr="006552BC">
        <w:rPr>
          <w:i/>
        </w:rPr>
        <w:t>"visitantes"</w:t>
      </w:r>
      <w:r w:rsidRPr="006552BC">
        <w:t xml:space="preserve">, </w:t>
      </w:r>
      <w:r w:rsidRPr="006552BC">
        <w:rPr>
          <w:i/>
        </w:rPr>
        <w:t>"amigos"</w:t>
      </w:r>
      <w:r w:rsidRPr="006552BC">
        <w:t xml:space="preserve">, ou </w:t>
      </w:r>
      <w:r w:rsidRPr="006552BC">
        <w:rPr>
          <w:i/>
        </w:rPr>
        <w:t xml:space="preserve">"presentes" </w:t>
      </w:r>
      <w:r w:rsidRPr="006552BC">
        <w:t xml:space="preserve">apresentados aos Executivos são relatados a </w:t>
      </w:r>
      <w:r w:rsidRPr="006552BC">
        <w:rPr>
          <w:u w:val="single"/>
        </w:rPr>
        <w:t>vocês</w:t>
      </w:r>
      <w:r w:rsidRPr="006552BC">
        <w:t xml:space="preserve"> de acordo com a </w:t>
      </w:r>
      <w:r w:rsidR="00F13A9C" w:rsidRPr="006552BC">
        <w:t>Política</w:t>
      </w:r>
      <w:r w:rsidRPr="006552BC">
        <w:t xml:space="preserve"> sobre o pessoal aceitando favores ou presentes.</w:t>
      </w:r>
    </w:p>
    <w:p w14:paraId="23DFCAAC" w14:textId="77777777" w:rsidR="002F655B" w:rsidRPr="006552BC" w:rsidRDefault="002F655B">
      <w:pPr>
        <w:pStyle w:val="Text"/>
        <w:spacing w:before="240" w:after="240"/>
        <w:ind w:firstLine="6"/>
        <w:jc w:val="center"/>
        <w:rPr>
          <w:lang w:val="pt-PT"/>
        </w:rPr>
      </w:pPr>
      <w:r w:rsidRPr="006552BC">
        <w:rPr>
          <w:lang w:val="pt-PT"/>
        </w:rPr>
        <w:t>——————————</w:t>
      </w:r>
    </w:p>
    <w:p w14:paraId="5B6EEC98" w14:textId="77777777" w:rsidR="002F655B" w:rsidRPr="006552BC" w:rsidRDefault="002F655B" w:rsidP="00FF5A4E">
      <w:r w:rsidRPr="006552BC">
        <w:t xml:space="preserve">Descobri uma estranha </w:t>
      </w:r>
      <w:r w:rsidRPr="006552BC">
        <w:rPr>
          <w:sz w:val="28"/>
        </w:rPr>
        <w:t>¢</w:t>
      </w:r>
      <w:r w:rsidRPr="006552BC">
        <w:t xml:space="preserve"> (criação) semelhante a uma </w:t>
      </w:r>
      <w:r w:rsidRPr="006552BC">
        <w:rPr>
          <w:i/>
        </w:rPr>
        <w:t>"máquina de sonhos "</w:t>
      </w:r>
      <w:r w:rsidRPr="006552BC">
        <w:t xml:space="preserve"> pela qual X os faria </w:t>
      </w:r>
      <w:r w:rsidRPr="006552BC">
        <w:rPr>
          <w:i/>
        </w:rPr>
        <w:t>"deixa-os terem uma vitória "</w:t>
      </w:r>
      <w:r w:rsidRPr="006552BC">
        <w:t xml:space="preserve"> durante o sono, de modo a não reparem nas linhas de monitorização e controlo totais enquanto acordados.</w:t>
      </w:r>
    </w:p>
    <w:p w14:paraId="49776154" w14:textId="77777777" w:rsidR="002F655B" w:rsidRPr="006552BC" w:rsidRDefault="002F655B" w:rsidP="00FF5A4E">
      <w:r w:rsidRPr="006552BC">
        <w:t xml:space="preserve">Foi apresentada aos executivos como um presente de um grande amigo meu. Aceitaram-na e esconderam-na para ser uma </w:t>
      </w:r>
      <w:r w:rsidRPr="006552BC">
        <w:rPr>
          <w:i/>
        </w:rPr>
        <w:t>"surpresa"</w:t>
      </w:r>
      <w:r w:rsidRPr="006552BC">
        <w:t xml:space="preserve"> para mim - tal como lhes tinha sido dito pela entidade que lhes deu o presente. Pensaram estarem a fazer um favor e, portanto, tinham um withhold louvável.</w:t>
      </w:r>
    </w:p>
    <w:p w14:paraId="03DDB2C1" w14:textId="77777777" w:rsidR="002F655B" w:rsidRPr="006552BC" w:rsidRDefault="002F655B" w:rsidP="00FF5A4E">
      <w:r w:rsidRPr="006552BC">
        <w:t xml:space="preserve">Descobri-o enquanto descansava após 8 a 10 horas de trabalho. Tinha reparado que o corpo estava com ligeiros sintomas de W/H visto que a coordenação ocasionalmente </w:t>
      </w:r>
      <w:r w:rsidRPr="006552BC">
        <w:rPr>
          <w:i/>
        </w:rPr>
        <w:t>"desligava"</w:t>
      </w:r>
      <w:r w:rsidRPr="006552BC">
        <w:t xml:space="preserve">. Quando me movia </w:t>
      </w:r>
      <w:r w:rsidRPr="006552BC">
        <w:rPr>
          <w:i/>
        </w:rPr>
        <w:t xml:space="preserve">"esbarrava" </w:t>
      </w:r>
      <w:r w:rsidRPr="006552BC">
        <w:t xml:space="preserve">ligeiramente ou </w:t>
      </w:r>
      <w:r w:rsidRPr="006552BC">
        <w:rPr>
          <w:i/>
        </w:rPr>
        <w:t>"deixava alguma coisa cair "</w:t>
      </w:r>
      <w:r w:rsidRPr="006552BC">
        <w:t>.</w:t>
      </w:r>
    </w:p>
    <w:p w14:paraId="6B1F446B" w14:textId="77777777" w:rsidR="002F655B" w:rsidRPr="006552BC" w:rsidRDefault="002F655B" w:rsidP="00FF5A4E">
      <w:r w:rsidRPr="006552BC">
        <w:t xml:space="preserve">Então, quando planeava a minha próxima composição de música no computador, a minha atenção passou subitamente para </w:t>
      </w:r>
      <w:r w:rsidRPr="006552BC">
        <w:rPr>
          <w:u w:val="single"/>
        </w:rPr>
        <w:t>conduzindo um Carro Cadillac através do nevoeiro com travões a funcionarem mal e fraca visão para o exterior</w:t>
      </w:r>
      <w:r w:rsidRPr="006552BC">
        <w:t xml:space="preserve"> - e tudo isso parecia um jogo familiar e </w:t>
      </w:r>
      <w:r w:rsidRPr="006552BC">
        <w:rPr>
          <w:i/>
        </w:rPr>
        <w:t xml:space="preserve">"amigável" </w:t>
      </w:r>
      <w:r w:rsidRPr="006552BC">
        <w:t>- mas o local era na América, Costa Sul, eu não gosto de conduzir carros, especialmente Cadillac, e vi isto era algo do U2 e muito determinado por outros. Então desligou-se.</w:t>
      </w:r>
    </w:p>
    <w:p w14:paraId="2990A074" w14:textId="77777777" w:rsidR="002F655B" w:rsidRPr="006552BC" w:rsidRDefault="002F655B" w:rsidP="00FF5A4E">
      <w:r w:rsidRPr="006552BC">
        <w:t xml:space="preserve">Deixei de pôr a atenção no interior, pus o meu chapéu de auditor, e fiz um assessment sobre o que era isto e de onde tinha vindo. Depois libertei os seres presos nisso. Depois introduzi a ética nos executivos da minha body-org por terem aceite um tal presente se me informarem. Têm agora um Sistema de </w:t>
      </w:r>
      <w:r w:rsidRPr="006552BC">
        <w:rPr>
          <w:i/>
        </w:rPr>
        <w:t>"alerta imediato"</w:t>
      </w:r>
      <w:r w:rsidRPr="006552BC">
        <w:t xml:space="preserve"> a fim de me avisarem - não importa se são </w:t>
      </w:r>
      <w:r w:rsidRPr="006552BC">
        <w:rPr>
          <w:i/>
        </w:rPr>
        <w:t>"amigos"</w:t>
      </w:r>
      <w:r w:rsidRPr="006552BC">
        <w:t xml:space="preserve">, ou seres que digam </w:t>
      </w:r>
      <w:r w:rsidRPr="006552BC">
        <w:rPr>
          <w:i/>
        </w:rPr>
        <w:t>"Isto é uma surpresa para o vosso chefe, não lhe falem sobre isto "</w:t>
      </w:r>
      <w:r w:rsidRPr="006552BC">
        <w:t>.</w:t>
      </w:r>
    </w:p>
    <w:p w14:paraId="2C68450E" w14:textId="77777777" w:rsidR="002F655B" w:rsidRPr="006552BC" w:rsidRDefault="002F655B">
      <w:pPr>
        <w:pStyle w:val="Text"/>
        <w:rPr>
          <w:lang w:val="pt-PT"/>
        </w:rPr>
      </w:pPr>
    </w:p>
    <w:p w14:paraId="372DE56E" w14:textId="77777777" w:rsidR="002F655B" w:rsidRPr="006552BC" w:rsidRDefault="002F655B">
      <w:pPr>
        <w:pStyle w:val="Text"/>
        <w:rPr>
          <w:lang w:val="pt-PT"/>
        </w:rPr>
      </w:pPr>
      <w:r w:rsidRPr="006552BC">
        <w:rPr>
          <w:lang w:val="pt-PT"/>
        </w:rPr>
        <w:t>BR</w:t>
      </w:r>
    </w:p>
    <w:p w14:paraId="76C78167" w14:textId="556C784A" w:rsidR="002F655B" w:rsidRPr="006552BC" w:rsidRDefault="002F655B">
      <w:pPr>
        <w:spacing w:after="0"/>
      </w:pPr>
      <w:r w:rsidRPr="006552BC">
        <w:br w:type="page"/>
      </w:r>
    </w:p>
    <w:p w14:paraId="3A1F5A2A" w14:textId="77777777" w:rsidR="00BB6B72" w:rsidRPr="006552BC" w:rsidRDefault="00BB6B72" w:rsidP="00BB6B72">
      <w:pPr>
        <w:pStyle w:val="Ttulo2"/>
      </w:pPr>
      <w:bookmarkStart w:id="125" w:name="_C/S_GMC_30d"/>
      <w:bookmarkStart w:id="126" w:name="CS30d"/>
      <w:bookmarkStart w:id="127" w:name="_Hlk522370304"/>
      <w:bookmarkStart w:id="128" w:name="_Toc26543923"/>
      <w:bookmarkEnd w:id="125"/>
      <w:r w:rsidRPr="006552BC">
        <w:t>C/S GMC 30d</w:t>
      </w:r>
      <w:bookmarkEnd w:id="128"/>
    </w:p>
    <w:bookmarkEnd w:id="126"/>
    <w:p w14:paraId="5FD2CAA8" w14:textId="77777777" w:rsidR="00BB6B72" w:rsidRPr="006552BC" w:rsidRDefault="00BB6B72" w:rsidP="00BB6B72"/>
    <w:p w14:paraId="34B58139" w14:textId="77777777" w:rsidR="00BB6B72" w:rsidRPr="006552BC" w:rsidRDefault="00BB6B72" w:rsidP="00BB6B72">
      <w:pPr>
        <w:ind w:left="360"/>
        <w:jc w:val="center"/>
        <w:rPr>
          <w:sz w:val="20"/>
        </w:rPr>
      </w:pPr>
      <w:r w:rsidRPr="006552BC">
        <w:rPr>
          <w:sz w:val="20"/>
        </w:rPr>
        <w:t>(Referência: 5 de Agosto, DC 36, Mais Otimização e Notas)</w:t>
      </w:r>
    </w:p>
    <w:p w14:paraId="322B3AA7" w14:textId="77777777" w:rsidR="00BB6B72" w:rsidRPr="006552BC" w:rsidRDefault="00BB6B72" w:rsidP="00711E22">
      <w:pPr>
        <w:pStyle w:val="PargrafodaLista"/>
        <w:widowControl w:val="0"/>
        <w:numPr>
          <w:ilvl w:val="0"/>
          <w:numId w:val="14"/>
        </w:numPr>
        <w:autoSpaceDE w:val="0"/>
        <w:autoSpaceDN w:val="0"/>
        <w:contextualSpacing w:val="0"/>
      </w:pPr>
      <w:r w:rsidRPr="006552BC">
        <w:t>Em sessão, verifique se “alguma coisa” foi introduzida no seu corpo que provoque imagens estranhas, ou uma sensação de “fora do TP”.</w:t>
      </w:r>
    </w:p>
    <w:p w14:paraId="3F75F56E" w14:textId="77777777" w:rsidR="00BB6B72" w:rsidRPr="006552BC" w:rsidRDefault="00BB6B72" w:rsidP="00711E22">
      <w:pPr>
        <w:pStyle w:val="PargrafodaLista"/>
        <w:widowControl w:val="0"/>
        <w:numPr>
          <w:ilvl w:val="0"/>
          <w:numId w:val="14"/>
        </w:numPr>
        <w:autoSpaceDE w:val="0"/>
        <w:autoSpaceDN w:val="0"/>
        <w:contextualSpacing w:val="0"/>
      </w:pPr>
      <w:r w:rsidRPr="006552BC">
        <w:t>Faça um assessment sobre o que é e de onde veio.</w:t>
      </w:r>
    </w:p>
    <w:p w14:paraId="2B5551DB" w14:textId="77777777" w:rsidR="00BB6B72" w:rsidRPr="006552BC" w:rsidRDefault="00BB6B72" w:rsidP="00711E22">
      <w:pPr>
        <w:pStyle w:val="PargrafodaLista"/>
        <w:widowControl w:val="0"/>
        <w:numPr>
          <w:ilvl w:val="0"/>
          <w:numId w:val="14"/>
        </w:numPr>
        <w:autoSpaceDE w:val="0"/>
        <w:autoSpaceDN w:val="0"/>
        <w:contextualSpacing w:val="0"/>
      </w:pPr>
      <w:r w:rsidRPr="006552BC">
        <w:t>Liberte os seres envolvidos com as técnicas para MOCOs ou thetans.</w:t>
      </w:r>
    </w:p>
    <w:p w14:paraId="033210AF" w14:textId="77777777" w:rsidR="00BB6B72" w:rsidRPr="006552BC" w:rsidRDefault="00BB6B72" w:rsidP="00711E22">
      <w:pPr>
        <w:pStyle w:val="PargrafodaLista"/>
        <w:widowControl w:val="0"/>
        <w:numPr>
          <w:ilvl w:val="0"/>
          <w:numId w:val="14"/>
        </w:numPr>
        <w:autoSpaceDE w:val="0"/>
        <w:autoSpaceDN w:val="0"/>
        <w:contextualSpacing w:val="0"/>
      </w:pPr>
      <w:r w:rsidRPr="006552BC">
        <w:t xml:space="preserve">Depois de tudo limpo, estabeleça com a Body Org uma política </w:t>
      </w:r>
      <w:r w:rsidRPr="006552BC">
        <w:rPr>
          <w:u w:val="single"/>
        </w:rPr>
        <w:t>permanente</w:t>
      </w:r>
      <w:r w:rsidRPr="006552BC">
        <w:t xml:space="preserve"> de o avisar se alguma coisa for “oferecida” ao seu corpo.</w:t>
      </w:r>
    </w:p>
    <w:p w14:paraId="32B6C00C" w14:textId="77777777" w:rsidR="00BB6B72" w:rsidRPr="006552BC" w:rsidRDefault="00BB6B72" w:rsidP="00BB6B72">
      <w:pPr>
        <w:pStyle w:val="PargrafodaLista"/>
      </w:pPr>
    </w:p>
    <w:p w14:paraId="27F2683A" w14:textId="77777777" w:rsidR="00BB6B72" w:rsidRPr="006552BC" w:rsidRDefault="00BB6B72" w:rsidP="00BB6B72">
      <w:pPr>
        <w:spacing w:before="120" w:line="240" w:lineRule="atLeast"/>
        <w:ind w:left="360" w:right="992"/>
      </w:pPr>
      <w:r w:rsidRPr="006552BC">
        <w:t>Nota: Este C/S pode ser repetido sempre que o Pré OT o desejar, quando notar algum sintoma de “withhold” da parte do corpo.</w:t>
      </w:r>
    </w:p>
    <w:p w14:paraId="199537B7" w14:textId="77777777" w:rsidR="00BB6B72" w:rsidRPr="006552BC" w:rsidRDefault="00BB6B72" w:rsidP="00BB6B72">
      <w:pPr>
        <w:pStyle w:val="PargrafodaLista"/>
      </w:pPr>
    </w:p>
    <w:p w14:paraId="0C871544" w14:textId="77777777" w:rsidR="00BB6B72" w:rsidRPr="006552BC" w:rsidRDefault="00BB6B72" w:rsidP="00BB6B72">
      <w:pPr>
        <w:spacing w:after="0"/>
      </w:pPr>
      <w:r w:rsidRPr="006552BC">
        <w:br w:type="page"/>
      </w:r>
    </w:p>
    <w:bookmarkEnd w:id="127"/>
    <w:p w14:paraId="3D4F8CC5" w14:textId="77777777" w:rsidR="00BB6B72" w:rsidRPr="006552BC" w:rsidRDefault="00BB6B72">
      <w:pPr>
        <w:spacing w:after="0"/>
      </w:pPr>
    </w:p>
    <w:p w14:paraId="5EBC4174" w14:textId="77777777" w:rsidR="00295881" w:rsidRPr="006552BC" w:rsidRDefault="00295881" w:rsidP="00813AAC">
      <w:pPr>
        <w:tabs>
          <w:tab w:val="left" w:pos="6804"/>
        </w:tabs>
      </w:pPr>
      <w:r w:rsidRPr="006552BC">
        <w:t>GMC #33a</w:t>
      </w:r>
      <w:bookmarkEnd w:id="117"/>
      <w:r w:rsidRPr="006552BC">
        <w:tab/>
        <w:t>9 ago. 86</w:t>
      </w:r>
    </w:p>
    <w:p w14:paraId="7727F4DA" w14:textId="77777777" w:rsidR="00295881" w:rsidRPr="006552BC" w:rsidRDefault="00295881" w:rsidP="00BB6B72">
      <w:pPr>
        <w:pStyle w:val="Ttulo2"/>
      </w:pPr>
      <w:bookmarkStart w:id="129" w:name="GMC33a"/>
      <w:bookmarkStart w:id="130" w:name="_Toc26543924"/>
      <w:r w:rsidRPr="006552BC">
        <w:t>Mais sobre: VIAS de VIAS = Sub MOCOs</w:t>
      </w:r>
      <w:bookmarkEnd w:id="118"/>
      <w:r w:rsidRPr="006552BC">
        <w:br/>
        <w:t>OT 12-13 &amp; RD do Ciclo do C/O</w:t>
      </w:r>
      <w:bookmarkEnd w:id="119"/>
      <w:bookmarkEnd w:id="120"/>
      <w:bookmarkEnd w:id="121"/>
      <w:bookmarkEnd w:id="130"/>
    </w:p>
    <w:bookmarkEnd w:id="129"/>
    <w:p w14:paraId="52E936BF" w14:textId="77777777" w:rsidR="00295881" w:rsidRPr="006552BC" w:rsidRDefault="00295881">
      <w:pPr>
        <w:pStyle w:val="Text"/>
        <w:rPr>
          <w:lang w:val="pt-PT"/>
        </w:rPr>
      </w:pPr>
    </w:p>
    <w:p w14:paraId="57E6186C" w14:textId="77777777" w:rsidR="00295881" w:rsidRPr="006552BC" w:rsidRDefault="00295881" w:rsidP="00FF5A4E">
      <w:r w:rsidRPr="006552BC">
        <w:t xml:space="preserve">Foram criados MOCOs para ajudarem a persistir uma Criação, alter-isada continuamente e suficientemente complexa para que não pudesse ser dissolvida por outro Grande </w:t>
      </w:r>
      <w:r w:rsidRPr="006552BC">
        <w:rPr>
          <w:rFonts w:ascii="Symbol" w:hAnsi="Symbol"/>
        </w:rPr>
        <w:t></w:t>
      </w:r>
      <w:r w:rsidRPr="006552BC">
        <w:t xml:space="preserve">n no </w:t>
      </w:r>
      <w:r w:rsidRPr="006552BC">
        <w:rPr>
          <w:i/>
        </w:rPr>
        <w:t>"jogo"</w:t>
      </w:r>
      <w:r w:rsidRPr="006552BC">
        <w:t>. (jogos de Universos Anteriores)</w:t>
      </w:r>
    </w:p>
    <w:p w14:paraId="3143DBAD" w14:textId="77777777" w:rsidR="00295881" w:rsidRPr="006552BC" w:rsidRDefault="00295881" w:rsidP="00FF5A4E">
      <w:r w:rsidRPr="006552BC">
        <w:t xml:space="preserve">Todos têm um </w:t>
      </w:r>
      <w:r w:rsidRPr="006552BC">
        <w:rPr>
          <w:u w:val="single"/>
        </w:rPr>
        <w:t>chapéu</w:t>
      </w:r>
      <w:r w:rsidRPr="006552BC">
        <w:t xml:space="preserve">, um </w:t>
      </w:r>
      <w:r w:rsidRPr="006552BC">
        <w:rPr>
          <w:u w:val="single"/>
        </w:rPr>
        <w:t>dever</w:t>
      </w:r>
      <w:r w:rsidRPr="006552BC">
        <w:t xml:space="preserve"> e uma </w:t>
      </w:r>
      <w:r w:rsidRPr="006552BC">
        <w:rPr>
          <w:u w:val="single"/>
        </w:rPr>
        <w:t>razão</w:t>
      </w:r>
      <w:r w:rsidRPr="006552BC">
        <w:t xml:space="preserve"> para </w:t>
      </w:r>
      <w:r w:rsidRPr="006552BC">
        <w:rPr>
          <w:i/>
        </w:rPr>
        <w:t xml:space="preserve">"existirem" </w:t>
      </w:r>
      <w:r w:rsidRPr="006552BC">
        <w:t>ou propósito. Está muito organizado e segue a tecnologia Administrativa.</w:t>
      </w:r>
    </w:p>
    <w:p w14:paraId="134F39AB" w14:textId="77777777" w:rsidR="00295881" w:rsidRPr="006552BC" w:rsidRDefault="00295881" w:rsidP="00FF5A4E">
      <w:r w:rsidRPr="006552BC">
        <w:rPr>
          <w:i/>
        </w:rPr>
        <w:t xml:space="preserve">"SEPAMCOC" </w:t>
      </w:r>
      <w:r w:rsidRPr="006552BC">
        <w:t>é uma abreviatura para os vários subníveis no MEST (</w:t>
      </w:r>
      <w:r w:rsidRPr="006552BC">
        <w:rPr>
          <w:sz w:val="28"/>
        </w:rPr>
        <w:t>¢</w:t>
      </w:r>
      <w:r w:rsidRPr="006552BC">
        <w:t>) ou FORMAS DE VIDA (</w:t>
      </w:r>
      <w:r w:rsidRPr="006552BC">
        <w:rPr>
          <w:rFonts w:ascii="Symbol" w:hAnsi="Symbol"/>
        </w:rPr>
        <w:t></w:t>
      </w:r>
      <w:r w:rsidRPr="006552BC">
        <w:t xml:space="preserve">) de MOCOs </w:t>
      </w:r>
      <w:r w:rsidRPr="006552BC">
        <w:rPr>
          <w:i/>
        </w:rPr>
        <w:t>"organizados"</w:t>
      </w:r>
      <w:r w:rsidRPr="006552BC">
        <w:t>.</w:t>
      </w:r>
    </w:p>
    <w:p w14:paraId="616402FA" w14:textId="77777777" w:rsidR="00295881" w:rsidRPr="006552BC" w:rsidRDefault="00295881">
      <w:pPr>
        <w:pStyle w:val="Text"/>
        <w:rPr>
          <w:lang w:val="pt-PT"/>
        </w:rPr>
      </w:pPr>
    </w:p>
    <w:p w14:paraId="54D310F4" w14:textId="77777777" w:rsidR="00295881" w:rsidRPr="006552BC" w:rsidRDefault="00295881">
      <w:pPr>
        <w:pStyle w:val="Texteinfach"/>
        <w:tabs>
          <w:tab w:val="left" w:pos="720"/>
          <w:tab w:val="left" w:pos="2003"/>
          <w:tab w:val="left" w:pos="2880"/>
          <w:tab w:val="left" w:pos="4320"/>
          <w:tab w:val="left" w:pos="5760"/>
        </w:tabs>
        <w:rPr>
          <w:lang w:val="pt-PT"/>
        </w:rPr>
      </w:pPr>
      <w:r w:rsidRPr="006552BC">
        <w:rPr>
          <w:lang w:val="pt-PT"/>
        </w:rPr>
        <w:t>Significam:</w:t>
      </w:r>
      <w:r w:rsidRPr="006552BC">
        <w:rPr>
          <w:lang w:val="pt-PT"/>
        </w:rPr>
        <w:tab/>
        <w:t>S</w:t>
      </w:r>
      <w:r w:rsidRPr="006552BC">
        <w:rPr>
          <w:lang w:val="pt-PT"/>
        </w:rPr>
        <w:tab/>
        <w:t>=</w:t>
      </w:r>
      <w:r w:rsidRPr="006552BC">
        <w:rPr>
          <w:lang w:val="pt-PT"/>
        </w:rPr>
        <w:tab/>
        <w:t>Espaço (space)</w:t>
      </w:r>
    </w:p>
    <w:p w14:paraId="403E3C34" w14:textId="77777777" w:rsidR="00295881" w:rsidRPr="006552BC" w:rsidRDefault="00295881">
      <w:pPr>
        <w:pStyle w:val="Texteinfach"/>
        <w:tabs>
          <w:tab w:val="left" w:pos="720"/>
          <w:tab w:val="left" w:pos="2003"/>
          <w:tab w:val="left" w:pos="2880"/>
          <w:tab w:val="left" w:pos="4320"/>
          <w:tab w:val="left" w:pos="5760"/>
        </w:tabs>
        <w:rPr>
          <w:lang w:val="pt-PT"/>
        </w:rPr>
      </w:pPr>
      <w:r w:rsidRPr="006552BC">
        <w:rPr>
          <w:lang w:val="pt-PT"/>
        </w:rPr>
        <w:tab/>
      </w:r>
      <w:r w:rsidRPr="006552BC">
        <w:rPr>
          <w:lang w:val="pt-PT"/>
        </w:rPr>
        <w:tab/>
        <w:t>E</w:t>
      </w:r>
      <w:r w:rsidRPr="006552BC">
        <w:rPr>
          <w:lang w:val="pt-PT"/>
        </w:rPr>
        <w:tab/>
        <w:t>=</w:t>
      </w:r>
      <w:r w:rsidRPr="006552BC">
        <w:rPr>
          <w:lang w:val="pt-PT"/>
        </w:rPr>
        <w:tab/>
        <w:t>energia ou movimento</w:t>
      </w:r>
    </w:p>
    <w:p w14:paraId="2E986F62" w14:textId="77777777" w:rsidR="00295881" w:rsidRPr="006552BC" w:rsidRDefault="00295881">
      <w:pPr>
        <w:pStyle w:val="Texteinfach"/>
        <w:tabs>
          <w:tab w:val="left" w:pos="720"/>
          <w:tab w:val="left" w:pos="2003"/>
          <w:tab w:val="left" w:pos="2880"/>
          <w:tab w:val="left" w:pos="4320"/>
          <w:tab w:val="left" w:pos="5760"/>
        </w:tabs>
        <w:rPr>
          <w:lang w:val="pt-PT"/>
        </w:rPr>
      </w:pPr>
      <w:r w:rsidRPr="006552BC">
        <w:rPr>
          <w:lang w:val="pt-PT"/>
        </w:rPr>
        <w:tab/>
      </w:r>
      <w:r w:rsidRPr="006552BC">
        <w:rPr>
          <w:lang w:val="pt-PT"/>
        </w:rPr>
        <w:tab/>
        <w:t>P</w:t>
      </w:r>
      <w:r w:rsidRPr="006552BC">
        <w:rPr>
          <w:lang w:val="pt-PT"/>
        </w:rPr>
        <w:tab/>
        <w:t>=</w:t>
      </w:r>
      <w:r w:rsidRPr="006552BC">
        <w:rPr>
          <w:lang w:val="pt-PT"/>
        </w:rPr>
        <w:tab/>
        <w:t>partícula</w:t>
      </w:r>
    </w:p>
    <w:p w14:paraId="28F5C9EF" w14:textId="77777777" w:rsidR="00295881" w:rsidRPr="006552BC" w:rsidRDefault="00295881">
      <w:pPr>
        <w:pStyle w:val="Texteinfach"/>
        <w:tabs>
          <w:tab w:val="left" w:pos="720"/>
          <w:tab w:val="left" w:pos="2003"/>
          <w:tab w:val="left" w:pos="2880"/>
          <w:tab w:val="left" w:pos="4320"/>
          <w:tab w:val="left" w:pos="5760"/>
        </w:tabs>
        <w:rPr>
          <w:lang w:val="pt-PT"/>
        </w:rPr>
      </w:pPr>
      <w:r w:rsidRPr="006552BC">
        <w:rPr>
          <w:lang w:val="pt-PT"/>
        </w:rPr>
        <w:tab/>
      </w:r>
      <w:r w:rsidRPr="006552BC">
        <w:rPr>
          <w:lang w:val="pt-PT"/>
        </w:rPr>
        <w:tab/>
        <w:t>A</w:t>
      </w:r>
      <w:r w:rsidRPr="006552BC">
        <w:rPr>
          <w:lang w:val="pt-PT"/>
        </w:rPr>
        <w:tab/>
        <w:t>=</w:t>
      </w:r>
      <w:r w:rsidRPr="006552BC">
        <w:rPr>
          <w:lang w:val="pt-PT"/>
        </w:rPr>
        <w:tab/>
        <w:t>átomo</w:t>
      </w:r>
    </w:p>
    <w:p w14:paraId="7850ACAA" w14:textId="77777777" w:rsidR="00295881" w:rsidRPr="006552BC" w:rsidRDefault="00295881">
      <w:pPr>
        <w:pStyle w:val="Texteinfach"/>
        <w:tabs>
          <w:tab w:val="left" w:pos="720"/>
          <w:tab w:val="left" w:pos="2003"/>
          <w:tab w:val="left" w:pos="2880"/>
          <w:tab w:val="left" w:pos="4320"/>
          <w:tab w:val="left" w:pos="5760"/>
        </w:tabs>
        <w:rPr>
          <w:lang w:val="pt-PT"/>
        </w:rPr>
      </w:pPr>
      <w:r w:rsidRPr="006552BC">
        <w:rPr>
          <w:lang w:val="pt-PT"/>
        </w:rPr>
        <w:tab/>
      </w:r>
      <w:r w:rsidRPr="006552BC">
        <w:rPr>
          <w:lang w:val="pt-PT"/>
        </w:rPr>
        <w:tab/>
        <w:t>M</w:t>
      </w:r>
      <w:r w:rsidRPr="006552BC">
        <w:rPr>
          <w:lang w:val="pt-PT"/>
        </w:rPr>
        <w:tab/>
        <w:t>=</w:t>
      </w:r>
      <w:r w:rsidRPr="006552BC">
        <w:rPr>
          <w:lang w:val="pt-PT"/>
        </w:rPr>
        <w:tab/>
        <w:t>molécula</w:t>
      </w:r>
    </w:p>
    <w:p w14:paraId="49FCE39A" w14:textId="77777777" w:rsidR="00295881" w:rsidRPr="006552BC" w:rsidRDefault="00295881">
      <w:pPr>
        <w:pStyle w:val="Texteinfach"/>
        <w:tabs>
          <w:tab w:val="left" w:pos="720"/>
          <w:tab w:val="left" w:pos="2003"/>
          <w:tab w:val="left" w:pos="2880"/>
          <w:tab w:val="left" w:pos="4320"/>
          <w:tab w:val="left" w:pos="5760"/>
        </w:tabs>
        <w:rPr>
          <w:lang w:val="pt-PT"/>
        </w:rPr>
      </w:pPr>
      <w:r w:rsidRPr="006552BC">
        <w:rPr>
          <w:lang w:val="pt-PT"/>
        </w:rPr>
        <w:tab/>
      </w:r>
      <w:r w:rsidRPr="006552BC">
        <w:rPr>
          <w:lang w:val="pt-PT"/>
        </w:rPr>
        <w:tab/>
        <w:t>C</w:t>
      </w:r>
      <w:r w:rsidRPr="006552BC">
        <w:rPr>
          <w:lang w:val="pt-PT"/>
        </w:rPr>
        <w:tab/>
        <w:t>=</w:t>
      </w:r>
      <w:r w:rsidRPr="006552BC">
        <w:rPr>
          <w:lang w:val="pt-PT"/>
        </w:rPr>
        <w:tab/>
        <w:t>cristal</w:t>
      </w:r>
    </w:p>
    <w:p w14:paraId="05B46FE1" w14:textId="77777777" w:rsidR="00295881" w:rsidRPr="006552BC" w:rsidRDefault="00295881">
      <w:pPr>
        <w:pStyle w:val="Texteinfach"/>
        <w:tabs>
          <w:tab w:val="left" w:pos="720"/>
          <w:tab w:val="left" w:pos="2003"/>
          <w:tab w:val="left" w:pos="2880"/>
          <w:tab w:val="left" w:pos="4320"/>
          <w:tab w:val="left" w:pos="5760"/>
        </w:tabs>
        <w:rPr>
          <w:lang w:val="pt-PT"/>
        </w:rPr>
      </w:pPr>
      <w:r w:rsidRPr="006552BC">
        <w:rPr>
          <w:lang w:val="pt-PT"/>
        </w:rPr>
        <w:tab/>
      </w:r>
      <w:r w:rsidRPr="006552BC">
        <w:rPr>
          <w:lang w:val="pt-PT"/>
        </w:rPr>
        <w:tab/>
        <w:t>ou</w:t>
      </w:r>
    </w:p>
    <w:p w14:paraId="7634B18C" w14:textId="77777777" w:rsidR="00295881" w:rsidRPr="006552BC" w:rsidRDefault="00295881">
      <w:pPr>
        <w:pStyle w:val="Text"/>
        <w:tabs>
          <w:tab w:val="left" w:pos="720"/>
          <w:tab w:val="left" w:pos="2003"/>
          <w:tab w:val="left" w:pos="2880"/>
          <w:tab w:val="left" w:pos="4320"/>
          <w:tab w:val="left" w:pos="5760"/>
        </w:tabs>
        <w:rPr>
          <w:lang w:val="pt-PT"/>
        </w:rPr>
      </w:pPr>
      <w:r w:rsidRPr="006552BC">
        <w:rPr>
          <w:lang w:val="pt-PT"/>
        </w:rPr>
        <w:tab/>
      </w:r>
      <w:r w:rsidRPr="006552BC">
        <w:rPr>
          <w:lang w:val="pt-PT"/>
        </w:rPr>
        <w:tab/>
        <w:t>C</w:t>
      </w:r>
      <w:r w:rsidRPr="006552BC">
        <w:rPr>
          <w:lang w:val="pt-PT"/>
        </w:rPr>
        <w:tab/>
        <w:t>=</w:t>
      </w:r>
      <w:r w:rsidRPr="006552BC">
        <w:rPr>
          <w:lang w:val="pt-PT"/>
        </w:rPr>
        <w:tab/>
        <w:t>célula.</w:t>
      </w:r>
    </w:p>
    <w:p w14:paraId="5E8C4B82" w14:textId="77777777" w:rsidR="00295881" w:rsidRPr="006552BC" w:rsidRDefault="00295881" w:rsidP="00FF5A4E"/>
    <w:p w14:paraId="4739999C" w14:textId="77777777" w:rsidR="00295881" w:rsidRPr="006552BC" w:rsidRDefault="00295881" w:rsidP="00FF5A4E">
      <w:r w:rsidRPr="006552BC">
        <w:t>Eles podem ter um assessment com base em "Foste criado para seres o quê?", depois perguntado "o que está ajudando" e então dadas as escolhas "MOC ou libertar-se, estático ou ajudar-me ".</w:t>
      </w:r>
    </w:p>
    <w:p w14:paraId="07C6D848" w14:textId="77777777" w:rsidR="00295881" w:rsidRPr="006552BC" w:rsidRDefault="00295881" w:rsidP="00FF5A4E">
      <w:r w:rsidRPr="006552BC">
        <w:t xml:space="preserve">Lembrem-se que estes estão ali numa base de </w:t>
      </w:r>
      <w:r w:rsidRPr="006552BC">
        <w:rPr>
          <w:u w:val="words"/>
        </w:rPr>
        <w:t xml:space="preserve">via, portanto, estes </w:t>
      </w:r>
      <w:r w:rsidRPr="006552BC">
        <w:t xml:space="preserve">MOCOs foram normalmente criados por </w:t>
      </w:r>
      <w:r w:rsidRPr="006552BC">
        <w:rPr>
          <w:u w:val="single"/>
        </w:rPr>
        <w:t>outro</w:t>
      </w:r>
      <w:r w:rsidRPr="006552BC">
        <w:t xml:space="preserve"> MOCO, depois misturados no U3 após terem sido despejados dos jogos de E/U (Universos Anteriores).</w:t>
      </w:r>
    </w:p>
    <w:p w14:paraId="7263F721" w14:textId="01927636" w:rsidR="00295881" w:rsidRPr="006552BC" w:rsidRDefault="00295881" w:rsidP="00FF5A4E">
      <w:r w:rsidRPr="006552BC">
        <w:t xml:space="preserve">Aos MOCOs de níveis </w:t>
      </w:r>
      <w:r w:rsidRPr="006552BC">
        <w:rPr>
          <w:i/>
        </w:rPr>
        <w:t xml:space="preserve">"mais elevados" </w:t>
      </w:r>
      <w:r w:rsidRPr="006552BC">
        <w:t xml:space="preserve">foram dados os serviços que nos são familiares da </w:t>
      </w:r>
      <w:r w:rsidR="0002628D" w:rsidRPr="006552BC">
        <w:t>Reparação de Vida do</w:t>
      </w:r>
      <w:r w:rsidRPr="006552BC">
        <w:t xml:space="preserve"> OT, Fénix e Super Power para OTs - i.e. (±) </w:t>
      </w:r>
      <w:r w:rsidRPr="006552BC">
        <w:rPr>
          <w:i/>
        </w:rPr>
        <w:t>"Partícula de Admiração ", "Percéticos"</w:t>
      </w:r>
      <w:r w:rsidRPr="006552BC">
        <w:t xml:space="preserve"> e </w:t>
      </w:r>
      <w:r w:rsidRPr="006552BC">
        <w:rPr>
          <w:i/>
        </w:rPr>
        <w:t xml:space="preserve">"Criações" </w:t>
      </w:r>
      <w:r w:rsidRPr="006552BC">
        <w:t>em uma escala maior - como formas, corpos, partes do corpo, escudos, conchas, etc.</w:t>
      </w:r>
    </w:p>
    <w:p w14:paraId="000C96F1" w14:textId="77777777" w:rsidR="00295881" w:rsidRPr="006552BC" w:rsidRDefault="00295881" w:rsidP="00FF5A4E">
      <w:r w:rsidRPr="006552BC">
        <w:t xml:space="preserve">Desaparece MASSA real quando estes MOCOs de subnível são libertados. Mas existem </w:t>
      </w:r>
      <w:r w:rsidRPr="006552BC">
        <w:rPr>
          <w:u w:val="single"/>
        </w:rPr>
        <w:t>tantos</w:t>
      </w:r>
      <w:r w:rsidRPr="006552BC">
        <w:t>, que leva algum tempo para que todos eles sejam auditados pelo Body Org. É uma acumulação pendente. Por isso mantenham-nos a trabalhar nisso de acordo com a política.</w:t>
      </w:r>
    </w:p>
    <w:p w14:paraId="7E074907" w14:textId="77777777" w:rsidR="00295881" w:rsidRPr="006552BC" w:rsidRDefault="00295881" w:rsidP="00FF5A4E">
      <w:r w:rsidRPr="006552BC">
        <w:t xml:space="preserve">Como Nota: Se apanharmos o Volume total de espaço no U3 e o dividirmos pelo número total de </w:t>
      </w:r>
      <w:r w:rsidRPr="006552BC">
        <w:rPr>
          <w:i/>
        </w:rPr>
        <w:t xml:space="preserve">"partículas" </w:t>
      </w:r>
      <w:r w:rsidRPr="006552BC">
        <w:t xml:space="preserve">(subatómicas) no U3, apareceria uma névoa muito fina se cada partícula fosse posta na sua exata quantidade de espaço. Seria então um jogo de Grandes </w:t>
      </w:r>
      <w:r w:rsidRPr="006552BC">
        <w:rPr>
          <w:rFonts w:ascii="Symbol" w:hAnsi="Symbol"/>
        </w:rPr>
        <w:t></w:t>
      </w:r>
      <w:r w:rsidRPr="006552BC">
        <w:t xml:space="preserve">ns procurando as suas próprias Criações e MOCOs numa espécie de </w:t>
      </w:r>
      <w:r w:rsidRPr="006552BC">
        <w:rPr>
          <w:i/>
        </w:rPr>
        <w:t>"nevoeiro"</w:t>
      </w:r>
      <w:r w:rsidRPr="006552BC">
        <w:t>. Poderia ser mais fácil, mas um pouco enfadonho.</w:t>
      </w:r>
    </w:p>
    <w:p w14:paraId="78899B8F" w14:textId="77777777" w:rsidR="00295881" w:rsidRPr="006552BC" w:rsidRDefault="00295881" w:rsidP="00FF5A4E">
      <w:r w:rsidRPr="006552BC">
        <w:t xml:space="preserve">Os </w:t>
      </w:r>
      <w:r w:rsidRPr="006552BC">
        <w:rPr>
          <w:rFonts w:ascii="Symbol" w:hAnsi="Symbol"/>
        </w:rPr>
        <w:t></w:t>
      </w:r>
      <w:r w:rsidRPr="006552BC">
        <w:rPr>
          <w:rFonts w:ascii="Symbol" w:hAnsi="Symbol"/>
        </w:rPr>
        <w:t></w:t>
      </w:r>
      <w:r w:rsidRPr="006552BC">
        <w:t xml:space="preserve">ns que os juntaram todos ou os 4 Fluxos de Gravidade que atuaram sobre eles através de ARC/KRC, construíram um </w:t>
      </w:r>
      <w:r w:rsidRPr="006552BC">
        <w:rPr>
          <w:i/>
        </w:rPr>
        <w:t>"puzzle Chinês"</w:t>
      </w:r>
      <w:r w:rsidRPr="006552BC">
        <w:t xml:space="preserve"> muito interessante para resolvermos.</w:t>
      </w:r>
    </w:p>
    <w:p w14:paraId="5221BAE7" w14:textId="77777777" w:rsidR="00F943D1" w:rsidRPr="006552BC" w:rsidRDefault="00F943D1">
      <w:pPr>
        <w:pStyle w:val="Text"/>
        <w:rPr>
          <w:lang w:val="pt-PT"/>
        </w:rPr>
      </w:pPr>
    </w:p>
    <w:p w14:paraId="730C16CB" w14:textId="77777777" w:rsidR="00295881" w:rsidRPr="006552BC" w:rsidRDefault="00295881" w:rsidP="00F943D1">
      <w:pPr>
        <w:pStyle w:val="Texteinfach"/>
        <w:ind w:left="7088"/>
        <w:rPr>
          <w:lang w:val="pt-PT"/>
        </w:rPr>
      </w:pPr>
      <w:r w:rsidRPr="006552BC">
        <w:rPr>
          <w:lang w:val="pt-PT"/>
        </w:rPr>
        <w:t>BR</w:t>
      </w:r>
    </w:p>
    <w:p w14:paraId="31D352A6" w14:textId="77777777" w:rsidR="00295881" w:rsidRPr="006552BC" w:rsidRDefault="00295881" w:rsidP="00F943D1">
      <w:pPr>
        <w:pStyle w:val="Text"/>
        <w:ind w:left="7088"/>
        <w:rPr>
          <w:lang w:val="pt-PT"/>
        </w:rPr>
      </w:pPr>
      <w:r w:rsidRPr="006552BC">
        <w:rPr>
          <w:lang w:val="pt-PT"/>
        </w:rPr>
        <w:t>Sr. C/S Ron's</w:t>
      </w:r>
      <w:bookmarkEnd w:id="122"/>
    </w:p>
    <w:p w14:paraId="1316692C" w14:textId="77777777" w:rsidR="00295881" w:rsidRPr="006552BC" w:rsidRDefault="00295881">
      <w:pPr>
        <w:spacing w:after="0"/>
        <w:rPr>
          <w:b/>
          <w:spacing w:val="-5"/>
          <w:sz w:val="20"/>
        </w:rPr>
      </w:pPr>
      <w:r w:rsidRPr="006552BC">
        <w:rPr>
          <w:b/>
          <w:sz w:val="20"/>
        </w:rPr>
        <w:br w:type="page"/>
      </w:r>
    </w:p>
    <w:tbl>
      <w:tblPr>
        <w:tblW w:w="0" w:type="auto"/>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2151"/>
        <w:gridCol w:w="5019"/>
        <w:gridCol w:w="2151"/>
      </w:tblGrid>
      <w:tr w:rsidR="00813AAC" w:rsidRPr="006552BC" w14:paraId="01D23712" w14:textId="77777777">
        <w:trPr>
          <w:cantSplit/>
        </w:trPr>
        <w:tc>
          <w:tcPr>
            <w:tcW w:w="2151" w:type="dxa"/>
          </w:tcPr>
          <w:p w14:paraId="5DCD7FAB" w14:textId="77777777" w:rsidR="00813AAC" w:rsidRPr="006552BC" w:rsidRDefault="00813AAC">
            <w:r w:rsidRPr="006552BC">
              <w:t>GMC #33b</w:t>
            </w:r>
          </w:p>
        </w:tc>
        <w:tc>
          <w:tcPr>
            <w:tcW w:w="5019" w:type="dxa"/>
          </w:tcPr>
          <w:p w14:paraId="2FA7B64A" w14:textId="77777777" w:rsidR="00813AAC" w:rsidRPr="006552BC" w:rsidRDefault="00813AAC"/>
        </w:tc>
        <w:tc>
          <w:tcPr>
            <w:tcW w:w="2151" w:type="dxa"/>
          </w:tcPr>
          <w:p w14:paraId="5008EF54" w14:textId="77777777" w:rsidR="00813AAC" w:rsidRPr="006552BC" w:rsidRDefault="00813AAC">
            <w:pPr>
              <w:jc w:val="right"/>
            </w:pPr>
            <w:r w:rsidRPr="006552BC">
              <w:t>10 Ago 86</w:t>
            </w:r>
          </w:p>
        </w:tc>
      </w:tr>
    </w:tbl>
    <w:p w14:paraId="789760F0" w14:textId="77777777" w:rsidR="00813AAC" w:rsidRPr="006552BC" w:rsidRDefault="00813AAC" w:rsidP="00BB6B72">
      <w:pPr>
        <w:pStyle w:val="Ttulo2"/>
      </w:pPr>
      <w:bookmarkStart w:id="131" w:name="GMC33b"/>
      <w:bookmarkStart w:id="132" w:name="_Toc26543925"/>
      <w:r w:rsidRPr="006552BC">
        <w:t>OT 12 – 13 e</w:t>
      </w:r>
      <w:r w:rsidRPr="006552BC">
        <w:br/>
        <w:t>RD do CICLO do C/O</w:t>
      </w:r>
      <w:bookmarkEnd w:id="132"/>
    </w:p>
    <w:bookmarkEnd w:id="131"/>
    <w:p w14:paraId="626EC841" w14:textId="77777777" w:rsidR="00813AAC" w:rsidRPr="006552BC" w:rsidRDefault="00813AAC" w:rsidP="00813AAC"/>
    <w:p w14:paraId="4F055A20" w14:textId="77777777" w:rsidR="00813AAC" w:rsidRPr="006552BC" w:rsidRDefault="00813AAC">
      <w:pPr>
        <w:jc w:val="center"/>
      </w:pPr>
      <w:r w:rsidRPr="006552BC">
        <w:t>(Depois do EP de OT 16 –2 meses.)</w:t>
      </w:r>
    </w:p>
    <w:p w14:paraId="1B5F68C6" w14:textId="77777777" w:rsidR="00813AAC" w:rsidRPr="006552BC" w:rsidRDefault="00813AAC"/>
    <w:p w14:paraId="36434407" w14:textId="77777777" w:rsidR="00813AAC" w:rsidRPr="006552BC" w:rsidRDefault="00813AAC">
      <w:pPr>
        <w:ind w:firstLine="709"/>
      </w:pPr>
      <w:r w:rsidRPr="006552BC">
        <w:t xml:space="preserve">Correndo “SEPAMCOC” nos MOCOs do corpo resultou num maravilhoso processo de rejuvenescimento, como um “Purif“ de alto nível feito com audição. </w:t>
      </w:r>
    </w:p>
    <w:p w14:paraId="4D95A10D" w14:textId="77777777" w:rsidR="00813AAC" w:rsidRPr="006552BC" w:rsidRDefault="00813AAC">
      <w:pPr>
        <w:jc w:val="center"/>
      </w:pPr>
      <w:r w:rsidRPr="006552BC">
        <w:t>__________ __________</w:t>
      </w:r>
    </w:p>
    <w:p w14:paraId="005047C5" w14:textId="77777777" w:rsidR="00813AAC" w:rsidRPr="006552BC" w:rsidRDefault="00813AAC">
      <w:pPr>
        <w:ind w:firstLine="709"/>
      </w:pPr>
      <w:r w:rsidRPr="006552BC">
        <w:t>Nos últimos dias, tinha andado muitas milhas de motocicleta, ao vento, também tinha entrado em contacto com multidões, PCs, POTs e comi muita comida de várias fontes. A “org do corpo” ficou sobrecarregada e assoberbada com trabalho para manejar isto. Então, atirei-me a isto como se segue, numa base de “</w:t>
      </w:r>
      <w:r w:rsidRPr="006552BC">
        <w:rPr>
          <w:i/>
        </w:rPr>
        <w:t>tudo a ajudar</w:t>
      </w:r>
      <w:r w:rsidRPr="006552BC">
        <w:t>”:</w:t>
      </w:r>
    </w:p>
    <w:p w14:paraId="22DDEE17" w14:textId="77777777" w:rsidR="00813AAC" w:rsidRPr="006552BC" w:rsidRDefault="00813AAC" w:rsidP="00813AAC">
      <w:pPr>
        <w:ind w:left="425" w:hanging="425"/>
      </w:pPr>
      <w:r w:rsidRPr="006552BC">
        <w:t>1.</w:t>
      </w:r>
      <w:r w:rsidRPr="006552BC">
        <w:tab/>
      </w:r>
      <w:bookmarkStart w:id="133" w:name="_Hlk506378406"/>
      <w:r w:rsidRPr="006552BC">
        <w:t xml:space="preserve">Meti-me numa banheira de água quente para igualar temperaturas e pressões no corpo. Relaxei. </w:t>
      </w:r>
      <w:bookmarkEnd w:id="133"/>
    </w:p>
    <w:p w14:paraId="3703B190" w14:textId="77777777" w:rsidR="00813AAC" w:rsidRPr="006552BC" w:rsidRDefault="00813AAC" w:rsidP="00813AAC">
      <w:pPr>
        <w:ind w:left="425" w:hanging="425"/>
      </w:pPr>
      <w:r w:rsidRPr="006552BC">
        <w:t>2.</w:t>
      </w:r>
      <w:r w:rsidRPr="006552BC">
        <w:tab/>
        <w:t>Percorri o “</w:t>
      </w:r>
      <w:r w:rsidRPr="006552BC">
        <w:rPr>
          <w:i/>
        </w:rPr>
        <w:t>acumulado</w:t>
      </w:r>
      <w:r w:rsidRPr="006552BC">
        <w:t>” com “M</w:t>
      </w:r>
      <w:r w:rsidRPr="006552BC">
        <w:rPr>
          <w:i/>
        </w:rPr>
        <w:t>OC ou liberta-te</w:t>
      </w:r>
      <w:r w:rsidRPr="006552BC">
        <w:t>”, com Acusos de receção, e com “</w:t>
      </w:r>
      <w:r w:rsidRPr="006552BC">
        <w:rPr>
          <w:i/>
        </w:rPr>
        <w:t>pressão para o exterior</w:t>
      </w:r>
      <w:r w:rsidRPr="006552BC">
        <w:t>” como descrito na nota de 23 Julho 86 em “</w:t>
      </w:r>
      <w:r w:rsidRPr="006552BC">
        <w:rPr>
          <w:i/>
        </w:rPr>
        <w:t>RD do Ciclo do CO</w:t>
      </w:r>
      <w:r w:rsidRPr="006552BC">
        <w:t xml:space="preserve"> - M</w:t>
      </w:r>
      <w:r w:rsidRPr="006552BC">
        <w:rPr>
          <w:i/>
        </w:rPr>
        <w:t>ais Passos de Otimização</w:t>
      </w:r>
      <w:r w:rsidRPr="006552BC">
        <w:t>”.</w:t>
      </w:r>
    </w:p>
    <w:p w14:paraId="23BFB4EF" w14:textId="77777777" w:rsidR="00813AAC" w:rsidRPr="006552BC" w:rsidRDefault="00813AAC" w:rsidP="00813AAC">
      <w:pPr>
        <w:ind w:left="425" w:hanging="425"/>
      </w:pPr>
      <w:r w:rsidRPr="006552BC">
        <w:t>3.</w:t>
      </w:r>
      <w:r w:rsidRPr="006552BC">
        <w:tab/>
        <w:t>Esta é a ordem pela qual se deve percorrer isto, uma vez que os “</w:t>
      </w:r>
      <w:r w:rsidRPr="006552BC">
        <w:rPr>
          <w:i/>
        </w:rPr>
        <w:t>seniores</w:t>
      </w:r>
      <w:r w:rsidRPr="006552BC">
        <w:t xml:space="preserve">” </w:t>
      </w:r>
      <w:r w:rsidRPr="006552BC">
        <w:rPr>
          <w:u w:val="single"/>
        </w:rPr>
        <w:t>seguram</w:t>
      </w:r>
      <w:r w:rsidRPr="006552BC">
        <w:t xml:space="preserve"> os “</w:t>
      </w:r>
      <w:r w:rsidRPr="006552BC">
        <w:rPr>
          <w:i/>
        </w:rPr>
        <w:t>juniores</w:t>
      </w:r>
      <w:r w:rsidRPr="006552BC">
        <w:t>”, “</w:t>
      </w:r>
      <w:r w:rsidRPr="006552BC">
        <w:rPr>
          <w:i/>
        </w:rPr>
        <w:t>criaram-nos numa via</w:t>
      </w:r>
      <w:r w:rsidRPr="006552BC">
        <w:t>” ou são apenas “</w:t>
      </w:r>
      <w:r w:rsidRPr="006552BC">
        <w:rPr>
          <w:i/>
        </w:rPr>
        <w:t>maiores</w:t>
      </w:r>
      <w:r w:rsidRPr="006552BC">
        <w:t xml:space="preserve">”. Separam-nos de cima para baixo. </w:t>
      </w:r>
    </w:p>
    <w:p w14:paraId="0C8D0394" w14:textId="77777777" w:rsidR="00813AAC" w:rsidRPr="006552BC" w:rsidRDefault="00813AAC" w:rsidP="00813AAC">
      <w:pPr>
        <w:jc w:val="center"/>
      </w:pPr>
      <w:r w:rsidRPr="006552BC">
        <w:rPr>
          <w:caps/>
        </w:rPr>
        <w:t>Ordem dO Percurso</w:t>
      </w:r>
      <w:r w:rsidRPr="006552BC">
        <w:t>:</w:t>
      </w:r>
    </w:p>
    <w:p w14:paraId="18CEF493" w14:textId="77777777" w:rsidR="00813AAC" w:rsidRPr="006552BC" w:rsidRDefault="00813AAC" w:rsidP="00813AAC">
      <w:pPr>
        <w:ind w:left="1134" w:hanging="425"/>
      </w:pPr>
      <w:r w:rsidRPr="006552BC">
        <w:t xml:space="preserve">0. </w:t>
      </w:r>
      <w:r w:rsidRPr="006552BC">
        <w:tab/>
        <w:t xml:space="preserve">Quaisquer </w:t>
      </w:r>
      <w:r w:rsidRPr="006552BC">
        <w:rPr>
          <w:rFonts w:ascii="Symbol" w:hAnsi="Symbol"/>
        </w:rPr>
        <w:t></w:t>
      </w:r>
      <w:r w:rsidRPr="006552BC">
        <w:t xml:space="preserve">ns, MOCOs ou Clones maiores a pairar aí à volta. </w:t>
      </w:r>
    </w:p>
    <w:p w14:paraId="56895A88" w14:textId="77777777" w:rsidR="00813AAC" w:rsidRPr="006552BC" w:rsidRDefault="00813AAC" w:rsidP="00813AAC">
      <w:pPr>
        <w:ind w:left="1134" w:hanging="425"/>
      </w:pPr>
      <w:r w:rsidRPr="006552BC">
        <w:t xml:space="preserve">00. </w:t>
      </w:r>
      <w:r w:rsidRPr="006552BC">
        <w:tab/>
        <w:t xml:space="preserve">Quaisquer MOCOs Percéticos ou de Admiração. </w:t>
      </w:r>
    </w:p>
    <w:p w14:paraId="6E62F6E9" w14:textId="77777777" w:rsidR="00813AAC" w:rsidRPr="006552BC" w:rsidRDefault="00813AAC" w:rsidP="00813AAC">
      <w:pPr>
        <w:ind w:left="993"/>
        <w:rPr>
          <w:u w:val="single"/>
        </w:rPr>
      </w:pPr>
      <w:r w:rsidRPr="006552BC">
        <w:rPr>
          <w:u w:val="single"/>
        </w:rPr>
        <w:t>MOCOs SENDO:</w:t>
      </w:r>
    </w:p>
    <w:p w14:paraId="65A72AE0" w14:textId="77777777" w:rsidR="00813AAC" w:rsidRPr="006552BC" w:rsidRDefault="00813AAC">
      <w:pPr>
        <w:ind w:left="1134" w:hanging="425"/>
      </w:pPr>
      <w:r w:rsidRPr="006552BC">
        <w:rPr>
          <w:i/>
        </w:rPr>
        <w:t>1.</w:t>
      </w:r>
      <w:r w:rsidRPr="006552BC">
        <w:tab/>
        <w:t xml:space="preserve">CÉLULAS </w:t>
      </w:r>
      <w:r w:rsidRPr="006552BC">
        <w:tab/>
      </w:r>
      <w:bookmarkStart w:id="134" w:name="_Hlk506378811"/>
      <w:r w:rsidRPr="006552BC">
        <w:t xml:space="preserve">a) MOC ou ir embora. </w:t>
      </w:r>
    </w:p>
    <w:p w14:paraId="5924B24F" w14:textId="77777777" w:rsidR="00813AAC" w:rsidRPr="006552BC" w:rsidRDefault="00813AAC" w:rsidP="00813AAC">
      <w:pPr>
        <w:ind w:left="1418" w:firstLine="1418"/>
      </w:pPr>
      <w:r w:rsidRPr="006552BC">
        <w:t xml:space="preserve">b) Direitos de thetans </w:t>
      </w:r>
    </w:p>
    <w:p w14:paraId="6FD95FDB" w14:textId="77777777" w:rsidR="00813AAC" w:rsidRPr="006552BC" w:rsidRDefault="00813AAC" w:rsidP="00813AAC">
      <w:pPr>
        <w:ind w:left="1418" w:firstLine="1418"/>
      </w:pPr>
      <w:r w:rsidRPr="006552BC">
        <w:t xml:space="preserve">c) Acusos de receção até sensação de F/N limpa. </w:t>
      </w:r>
    </w:p>
    <w:p w14:paraId="013F48A0" w14:textId="77777777" w:rsidR="00813AAC" w:rsidRPr="006552BC" w:rsidRDefault="00813AAC" w:rsidP="00813AAC">
      <w:pPr>
        <w:ind w:left="1418" w:firstLine="1418"/>
      </w:pPr>
      <w:r w:rsidRPr="006552BC">
        <w:t xml:space="preserve">d) Acuse a receção à AJUDA </w:t>
      </w:r>
      <w:bookmarkEnd w:id="134"/>
    </w:p>
    <w:p w14:paraId="73D1E389" w14:textId="77777777" w:rsidR="00813AAC" w:rsidRPr="006552BC" w:rsidRDefault="00813AAC">
      <w:pPr>
        <w:ind w:left="1134" w:hanging="425"/>
      </w:pPr>
      <w:bookmarkStart w:id="135" w:name="_Hlk506378983"/>
      <w:r w:rsidRPr="006552BC">
        <w:rPr>
          <w:i/>
        </w:rPr>
        <w:t>2.</w:t>
      </w:r>
      <w:r w:rsidRPr="006552BC">
        <w:tab/>
        <w:t>CRISTAIS –</w:t>
      </w:r>
      <w:r w:rsidRPr="006552BC">
        <w:tab/>
        <w:t xml:space="preserve">o mesmo </w:t>
      </w:r>
    </w:p>
    <w:p w14:paraId="5612EE90" w14:textId="77777777" w:rsidR="00813AAC" w:rsidRPr="006552BC" w:rsidRDefault="00813AAC">
      <w:pPr>
        <w:ind w:left="1134" w:hanging="425"/>
      </w:pPr>
      <w:r w:rsidRPr="006552BC">
        <w:rPr>
          <w:i/>
        </w:rPr>
        <w:t>3.</w:t>
      </w:r>
      <w:r w:rsidRPr="006552BC">
        <w:tab/>
        <w:t xml:space="preserve">MOLÉCULAS –o mesmo </w:t>
      </w:r>
    </w:p>
    <w:p w14:paraId="2F56EFFE" w14:textId="77777777" w:rsidR="00813AAC" w:rsidRPr="006552BC" w:rsidRDefault="00813AAC">
      <w:pPr>
        <w:ind w:left="1134" w:hanging="425"/>
      </w:pPr>
      <w:r w:rsidRPr="006552BC">
        <w:rPr>
          <w:i/>
        </w:rPr>
        <w:t>4.</w:t>
      </w:r>
      <w:r w:rsidRPr="006552BC">
        <w:tab/>
        <w:t>ÁTOMOS –</w:t>
      </w:r>
      <w:r w:rsidRPr="006552BC">
        <w:tab/>
        <w:t xml:space="preserve">o mesmo </w:t>
      </w:r>
    </w:p>
    <w:p w14:paraId="3541A968" w14:textId="77777777" w:rsidR="00813AAC" w:rsidRPr="006552BC" w:rsidRDefault="00813AAC">
      <w:pPr>
        <w:ind w:left="1134" w:hanging="425"/>
      </w:pPr>
      <w:r w:rsidRPr="006552BC">
        <w:rPr>
          <w:i/>
        </w:rPr>
        <w:t>5.</w:t>
      </w:r>
      <w:r w:rsidRPr="006552BC">
        <w:tab/>
        <w:t xml:space="preserve">PARTÍCULAS </w:t>
      </w:r>
      <w:r w:rsidRPr="006552BC">
        <w:rPr>
          <w:i/>
        </w:rPr>
        <w:t>e/ou</w:t>
      </w:r>
      <w:r w:rsidRPr="006552BC">
        <w:t xml:space="preserve"> PARTÍCULAS “SUBATÓMICAS” – o mesmo</w:t>
      </w:r>
    </w:p>
    <w:p w14:paraId="330CD539" w14:textId="77777777" w:rsidR="00813AAC" w:rsidRPr="006552BC" w:rsidRDefault="00813AAC">
      <w:pPr>
        <w:ind w:left="1134" w:hanging="425"/>
      </w:pPr>
      <w:r w:rsidRPr="006552BC">
        <w:rPr>
          <w:i/>
        </w:rPr>
        <w:t>6.</w:t>
      </w:r>
      <w:r w:rsidRPr="006552BC">
        <w:tab/>
        <w:t xml:space="preserve">“FONTES DE ENERGIA” </w:t>
      </w:r>
      <w:r w:rsidRPr="006552BC">
        <w:rPr>
          <w:i/>
        </w:rPr>
        <w:t>e/ou</w:t>
      </w:r>
      <w:r w:rsidRPr="006552BC">
        <w:t xml:space="preserve"> “FONTES de MOVIMENTO” – o mesmo </w:t>
      </w:r>
    </w:p>
    <w:p w14:paraId="0E5CA867" w14:textId="77777777" w:rsidR="00813AAC" w:rsidRPr="006552BC" w:rsidRDefault="00813AAC">
      <w:pPr>
        <w:ind w:left="1134" w:hanging="425"/>
      </w:pPr>
      <w:r w:rsidRPr="006552BC">
        <w:rPr>
          <w:i/>
        </w:rPr>
        <w:t>7.</w:t>
      </w:r>
      <w:r w:rsidRPr="006552BC">
        <w:tab/>
        <w:t>MOCOs SENDO “</w:t>
      </w:r>
      <w:r w:rsidRPr="006552BC">
        <w:rPr>
          <w:i/>
        </w:rPr>
        <w:t>ESPAÇOS</w:t>
      </w:r>
      <w:r w:rsidRPr="006552BC">
        <w:t xml:space="preserve">” e/ou PONTOS DE VISTA DE </w:t>
      </w:r>
      <w:r w:rsidRPr="006552BC">
        <w:rPr>
          <w:i/>
        </w:rPr>
        <w:t xml:space="preserve">DIMENSÃO </w:t>
      </w:r>
      <w:r w:rsidRPr="006552BC">
        <w:t xml:space="preserve">e/ou PONTOS DE VISTA DE </w:t>
      </w:r>
      <w:r w:rsidRPr="006552BC">
        <w:rPr>
          <w:i/>
        </w:rPr>
        <w:t xml:space="preserve">DIMENSÕES </w:t>
      </w:r>
      <w:r w:rsidRPr="006552BC">
        <w:t xml:space="preserve">– o mesmo. </w:t>
      </w:r>
    </w:p>
    <w:bookmarkEnd w:id="135"/>
    <w:p w14:paraId="13B52FD8" w14:textId="77777777" w:rsidR="00813AAC" w:rsidRPr="006552BC" w:rsidRDefault="00813AAC">
      <w:pPr>
        <w:ind w:left="1134"/>
      </w:pPr>
      <w:r w:rsidRPr="006552BC">
        <w:t>Isto atira fora todos os produtos auditados pela org do corpo. (Convertidos, de thetans Fi, em MOCOs pelos Passos 1-10 ou PrPrs)</w:t>
      </w:r>
    </w:p>
    <w:p w14:paraId="28F91C54" w14:textId="77777777" w:rsidR="00813AAC" w:rsidRPr="006552BC" w:rsidRDefault="00813AAC" w:rsidP="00232D79">
      <w:pPr>
        <w:ind w:left="425" w:hanging="425"/>
      </w:pPr>
      <w:r w:rsidRPr="006552BC">
        <w:t>4.</w:t>
      </w:r>
      <w:r w:rsidRPr="006552BC">
        <w:tab/>
      </w:r>
      <w:r w:rsidRPr="006552BC">
        <w:rPr>
          <w:u w:val="single"/>
        </w:rPr>
        <w:t>Então</w:t>
      </w:r>
      <w:r w:rsidRPr="006552BC">
        <w:t xml:space="preserve">, encontrei mais um passo de otimização que é, </w:t>
      </w:r>
      <w:bookmarkStart w:id="136" w:name="_Hlk506379228"/>
      <w:r w:rsidRPr="006552BC">
        <w:t xml:space="preserve">ACUSAR A RECEÇÃO agora aos que decidiram ficar e ajudar. Assim: “OBRIGADO POR AJUDARES, </w:t>
      </w:r>
      <w:r w:rsidRPr="006552BC">
        <w:rPr>
          <w:u w:val="words"/>
        </w:rPr>
        <w:t>NUMA NOVA UNIDADE DE TEMPO</w:t>
      </w:r>
      <w:r w:rsidRPr="006552BC">
        <w:t>” dirigido pela seguinte ordem:</w:t>
      </w:r>
      <w:bookmarkEnd w:id="136"/>
      <w:r w:rsidRPr="006552BC">
        <w:t xml:space="preserve"> </w:t>
      </w:r>
    </w:p>
    <w:p w14:paraId="77C09875" w14:textId="77777777" w:rsidR="00813AAC" w:rsidRPr="006552BC" w:rsidRDefault="00813AAC">
      <w:pPr>
        <w:ind w:left="1134" w:hanging="425"/>
      </w:pPr>
      <w:r w:rsidRPr="006552BC">
        <w:t>A.</w:t>
      </w:r>
      <w:r w:rsidRPr="006552BC">
        <w:tab/>
        <w:t xml:space="preserve"> Células, até um sentimento de “F/N Limpa” </w:t>
      </w:r>
    </w:p>
    <w:p w14:paraId="32A5A775" w14:textId="77777777" w:rsidR="00813AAC" w:rsidRPr="006552BC" w:rsidRDefault="00813AAC">
      <w:pPr>
        <w:ind w:left="1134" w:hanging="425"/>
        <w:rPr>
          <w:i/>
        </w:rPr>
      </w:pPr>
      <w:r w:rsidRPr="006552BC">
        <w:t>B.</w:t>
      </w:r>
      <w:r w:rsidRPr="006552BC">
        <w:tab/>
        <w:t xml:space="preserve"> Cristais, o mesmo. </w:t>
      </w:r>
    </w:p>
    <w:p w14:paraId="1815FD29" w14:textId="77777777" w:rsidR="00813AAC" w:rsidRPr="006552BC" w:rsidRDefault="00813AAC">
      <w:pPr>
        <w:ind w:left="1134" w:hanging="425"/>
      </w:pPr>
      <w:r w:rsidRPr="006552BC">
        <w:t xml:space="preserve">C. </w:t>
      </w:r>
      <w:r w:rsidRPr="006552BC">
        <w:tab/>
        <w:t>Moléculas, o mesmo.</w:t>
      </w:r>
    </w:p>
    <w:p w14:paraId="1E9DD694" w14:textId="77777777" w:rsidR="00813AAC" w:rsidRPr="006552BC" w:rsidRDefault="00813AAC">
      <w:pPr>
        <w:ind w:left="1134" w:hanging="425"/>
      </w:pPr>
      <w:r w:rsidRPr="006552BC">
        <w:t>D.</w:t>
      </w:r>
      <w:r w:rsidRPr="006552BC">
        <w:tab/>
        <w:t xml:space="preserve"> Átomos, o mesmo.</w:t>
      </w:r>
    </w:p>
    <w:p w14:paraId="283DA696" w14:textId="77777777" w:rsidR="00813AAC" w:rsidRPr="006552BC" w:rsidRDefault="00813AAC">
      <w:pPr>
        <w:ind w:left="1134" w:hanging="425"/>
      </w:pPr>
      <w:r w:rsidRPr="006552BC">
        <w:t>E.</w:t>
      </w:r>
      <w:r w:rsidRPr="006552BC">
        <w:tab/>
        <w:t xml:space="preserve"> Partículas, Partículas/Subatómicas, o mesmo.</w:t>
      </w:r>
    </w:p>
    <w:p w14:paraId="602C9285" w14:textId="77777777" w:rsidR="00813AAC" w:rsidRPr="006552BC" w:rsidRDefault="00813AAC">
      <w:pPr>
        <w:ind w:left="1134" w:hanging="425"/>
      </w:pPr>
      <w:r w:rsidRPr="006552BC">
        <w:t>F.</w:t>
      </w:r>
      <w:r w:rsidRPr="006552BC">
        <w:tab/>
        <w:t xml:space="preserve"> Fontes de Energia e Fontes de Movimento, o mesmo.</w:t>
      </w:r>
    </w:p>
    <w:p w14:paraId="28FDE3D7" w14:textId="77777777" w:rsidR="00813AAC" w:rsidRPr="006552BC" w:rsidRDefault="00813AAC">
      <w:pPr>
        <w:ind w:left="1134" w:hanging="425"/>
      </w:pPr>
      <w:r w:rsidRPr="006552BC">
        <w:t>G.</w:t>
      </w:r>
      <w:r w:rsidRPr="006552BC">
        <w:tab/>
        <w:t xml:space="preserve"> Espaços, Pontos de vista de Dimensão, </w:t>
      </w:r>
      <w:r w:rsidRPr="006552BC">
        <w:rPr>
          <w:i/>
        </w:rPr>
        <w:t>VPs de Dimensões,</w:t>
      </w:r>
      <w:r w:rsidRPr="006552BC">
        <w:t xml:space="preserve"> o mesmo.</w:t>
      </w:r>
    </w:p>
    <w:p w14:paraId="2F1A7BAF" w14:textId="77777777" w:rsidR="00813AAC" w:rsidRPr="006552BC" w:rsidRDefault="00813AAC">
      <w:pPr>
        <w:ind w:left="1134" w:hanging="425"/>
      </w:pPr>
    </w:p>
    <w:p w14:paraId="2607B47A" w14:textId="77777777" w:rsidR="00813AAC" w:rsidRPr="006552BC" w:rsidRDefault="00813AAC" w:rsidP="00BE7F4D">
      <w:pPr>
        <w:ind w:left="709" w:hanging="425"/>
      </w:pPr>
      <w:r w:rsidRPr="006552BC">
        <w:t>5.</w:t>
      </w:r>
      <w:r w:rsidRPr="006552BC">
        <w:tab/>
        <w:t xml:space="preserve">Agora expanda o passo 4G como se segue: </w:t>
      </w:r>
      <w:r w:rsidRPr="006552BC">
        <w:br/>
        <w:t xml:space="preserve">“Obrigado POR AJUDAREM </w:t>
      </w:r>
      <w:r w:rsidRPr="006552BC">
        <w:rPr>
          <w:u w:val="words"/>
        </w:rPr>
        <w:t>NUMA NOVA UNIDADE DE TEMPO</w:t>
      </w:r>
      <w:r w:rsidRPr="006552BC">
        <w:t xml:space="preserve">” dirigido a: </w:t>
      </w:r>
    </w:p>
    <w:p w14:paraId="10A3863D" w14:textId="77777777" w:rsidR="00813AAC" w:rsidRPr="006552BC" w:rsidRDefault="00813AAC">
      <w:pPr>
        <w:ind w:left="709"/>
      </w:pPr>
      <w:r w:rsidRPr="006552BC">
        <w:t xml:space="preserve">MOCOs sendo </w:t>
      </w:r>
      <w:r w:rsidRPr="006552BC">
        <w:rPr>
          <w:u w:val="single"/>
        </w:rPr>
        <w:t>Espaços</w:t>
      </w:r>
      <w:r w:rsidRPr="006552BC">
        <w:t xml:space="preserve"> ou </w:t>
      </w:r>
      <w:r w:rsidRPr="006552BC">
        <w:rPr>
          <w:u w:val="words"/>
        </w:rPr>
        <w:t>Pontos de vista de Dimensão</w:t>
      </w:r>
      <w:r w:rsidRPr="006552BC">
        <w:t xml:space="preserve"> para: </w:t>
      </w:r>
    </w:p>
    <w:p w14:paraId="6C61846F" w14:textId="77777777" w:rsidR="00813AAC" w:rsidRPr="006552BC" w:rsidRDefault="00813AAC" w:rsidP="00813AAC">
      <w:pPr>
        <w:ind w:left="1843" w:hanging="425"/>
      </w:pPr>
      <w:r w:rsidRPr="006552BC">
        <w:t>I.</w:t>
      </w:r>
      <w:r w:rsidRPr="006552BC">
        <w:tab/>
        <w:t xml:space="preserve"> Células </w:t>
      </w:r>
    </w:p>
    <w:p w14:paraId="742291F4" w14:textId="77777777" w:rsidR="00813AAC" w:rsidRPr="006552BC" w:rsidRDefault="00813AAC" w:rsidP="00813AAC">
      <w:pPr>
        <w:ind w:left="1843" w:hanging="425"/>
      </w:pPr>
      <w:r w:rsidRPr="006552BC">
        <w:t>II.</w:t>
      </w:r>
      <w:r w:rsidRPr="006552BC">
        <w:tab/>
        <w:t xml:space="preserve"> Cristais </w:t>
      </w:r>
    </w:p>
    <w:p w14:paraId="6D4632C0" w14:textId="77777777" w:rsidR="00813AAC" w:rsidRPr="006552BC" w:rsidRDefault="00813AAC" w:rsidP="00813AAC">
      <w:pPr>
        <w:ind w:left="1843" w:hanging="425"/>
      </w:pPr>
      <w:r w:rsidRPr="006552BC">
        <w:t>III.</w:t>
      </w:r>
      <w:r w:rsidRPr="006552BC">
        <w:tab/>
        <w:t xml:space="preserve"> Moléculas </w:t>
      </w:r>
    </w:p>
    <w:p w14:paraId="3915EC5B" w14:textId="77777777" w:rsidR="00813AAC" w:rsidRPr="006552BC" w:rsidRDefault="00813AAC" w:rsidP="00813AAC">
      <w:pPr>
        <w:ind w:left="1843" w:hanging="425"/>
      </w:pPr>
      <w:r w:rsidRPr="006552BC">
        <w:t>IV.</w:t>
      </w:r>
      <w:r w:rsidRPr="006552BC">
        <w:tab/>
        <w:t xml:space="preserve"> Átomos </w:t>
      </w:r>
    </w:p>
    <w:p w14:paraId="19193B99" w14:textId="77777777" w:rsidR="00813AAC" w:rsidRPr="006552BC" w:rsidRDefault="00813AAC" w:rsidP="00813AAC">
      <w:pPr>
        <w:ind w:left="1843" w:hanging="425"/>
      </w:pPr>
      <w:r w:rsidRPr="006552BC">
        <w:t>V.</w:t>
      </w:r>
      <w:r w:rsidRPr="006552BC">
        <w:tab/>
        <w:t xml:space="preserve"> Partículas subatómicas </w:t>
      </w:r>
    </w:p>
    <w:p w14:paraId="78101C91" w14:textId="77777777" w:rsidR="00813AAC" w:rsidRPr="006552BC" w:rsidRDefault="00813AAC" w:rsidP="00813AAC">
      <w:pPr>
        <w:ind w:left="1843" w:hanging="425"/>
      </w:pPr>
      <w:r w:rsidRPr="006552BC">
        <w:t>VI.</w:t>
      </w:r>
      <w:r w:rsidRPr="006552BC">
        <w:tab/>
        <w:t xml:space="preserve"> Fontes de Energia &amp; Fontes de Movimento </w:t>
      </w:r>
    </w:p>
    <w:p w14:paraId="1D24EB87" w14:textId="77777777" w:rsidR="00813AAC" w:rsidRPr="006552BC" w:rsidRDefault="00813AAC" w:rsidP="00813AAC">
      <w:pPr>
        <w:ind w:left="1843" w:hanging="425"/>
      </w:pPr>
      <w:r w:rsidRPr="006552BC">
        <w:t>VII.</w:t>
      </w:r>
      <w:r w:rsidRPr="006552BC">
        <w:tab/>
        <w:t xml:space="preserve"> Espaços “Preenchedores” ou “Espaços entre Espaços”. </w:t>
      </w:r>
    </w:p>
    <w:p w14:paraId="2C6C4F78" w14:textId="77777777" w:rsidR="00813AAC" w:rsidRPr="006552BC" w:rsidRDefault="00813AAC" w:rsidP="00813AAC">
      <w:pPr>
        <w:ind w:left="709"/>
      </w:pPr>
      <w:r w:rsidRPr="006552BC">
        <w:t xml:space="preserve">Tudo até uma sensação de F/N Limpa e mais nenhuma reação, ou sentimento de FTA. </w:t>
      </w:r>
    </w:p>
    <w:p w14:paraId="523175A0" w14:textId="77777777" w:rsidR="00813AAC" w:rsidRPr="006552BC" w:rsidRDefault="00813AAC">
      <w:pPr>
        <w:ind w:left="709" w:hanging="425"/>
      </w:pPr>
      <w:r w:rsidRPr="006552BC">
        <w:t>6.</w:t>
      </w:r>
      <w:r w:rsidRPr="006552BC">
        <w:tab/>
        <w:t xml:space="preserve">Pode ter de adicionar “Olá” ou “Acorda!” a alguns passos uma vez que estas VIAS de VIAS de nível inferior </w:t>
      </w:r>
      <w:r w:rsidRPr="006552BC">
        <w:rPr>
          <w:u w:val="single"/>
        </w:rPr>
        <w:t>nunca</w:t>
      </w:r>
      <w:r w:rsidRPr="006552BC">
        <w:t xml:space="preserve"> têm qualquer comunicação e muitas estão “anaten”. </w:t>
      </w:r>
    </w:p>
    <w:p w14:paraId="4E7A5C75" w14:textId="77777777" w:rsidR="00813AAC" w:rsidRPr="006552BC" w:rsidRDefault="00813AAC">
      <w:pPr>
        <w:ind w:left="709" w:hanging="425"/>
      </w:pPr>
      <w:r w:rsidRPr="006552BC">
        <w:t>7.</w:t>
      </w:r>
      <w:r w:rsidRPr="006552BC">
        <w:tab/>
        <w:t xml:space="preserve">Os resultados são absolutamente maravilhosos! Cada passo pode levar vários minutos a aplanar com sensações estranhas no corpo, de cima abaixo, à medida que dá os comandos e põe a sua atenção ao longo do corpo. Vai sentir que velhas áreas de atenção fixa se soltam, e reparar que o corpo está a ficar mais leve, mais vivo, menos compacto, mais em PT e por várias vezes você flutua livre ou fica “desengatado”. </w:t>
      </w:r>
    </w:p>
    <w:p w14:paraId="4739CC78" w14:textId="77777777" w:rsidR="00813AAC" w:rsidRPr="006552BC" w:rsidRDefault="00813AAC" w:rsidP="00232D79">
      <w:pPr>
        <w:ind w:left="709" w:hanging="425"/>
      </w:pPr>
      <w:r w:rsidRPr="006552BC">
        <w:t>8.</w:t>
      </w:r>
      <w:r w:rsidRPr="006552BC">
        <w:tab/>
        <w:t xml:space="preserve">Ao fim, quando chegar a sensação de FTA, a pessoa compreende que </w:t>
      </w:r>
      <w:r w:rsidRPr="006552BC">
        <w:rPr>
          <w:u w:val="single"/>
        </w:rPr>
        <w:t>ela</w:t>
      </w:r>
      <w:r w:rsidRPr="006552BC">
        <w:t xml:space="preserve">, como Thetan ou Estático, </w:t>
      </w:r>
      <w:r w:rsidRPr="006552BC">
        <w:rPr>
          <w:u w:val="single"/>
        </w:rPr>
        <w:t>não</w:t>
      </w:r>
      <w:r w:rsidRPr="006552BC">
        <w:t xml:space="preserve"> é realmente nenhuma destas coisas, nem sequer é espaço, mas </w:t>
      </w:r>
      <w:r w:rsidRPr="006552BC">
        <w:rPr>
          <w:u w:val="single"/>
        </w:rPr>
        <w:t>comanda-os</w:t>
      </w:r>
      <w:r w:rsidRPr="006552BC">
        <w:t xml:space="preserve"> com a intenção, e põe a atenção neles </w:t>
      </w:r>
      <w:r w:rsidRPr="006552BC">
        <w:rPr>
          <w:u w:val="single"/>
        </w:rPr>
        <w:t>se</w:t>
      </w:r>
      <w:r w:rsidRPr="006552BC">
        <w:t xml:space="preserve"> não estiverem em estado ótimo. (Aqui vemos outra política de Ron a operar na audição do nível de OT, que é a Definição de Operacional: “Funcionar bem sem atenção adicional com exceção de manutenção de rotina”!!!) </w:t>
      </w:r>
      <w:r w:rsidRPr="006552BC">
        <w:br/>
        <w:t xml:space="preserve">Quando o Thetan “se sente responsável pelo” corpo, ele </w:t>
      </w:r>
      <w:r w:rsidRPr="006552BC">
        <w:rPr>
          <w:u w:val="single"/>
        </w:rPr>
        <w:t>tem</w:t>
      </w:r>
      <w:r w:rsidRPr="006552BC">
        <w:t xml:space="preserve"> a atenção fixa nas áreas inoperativas. </w:t>
      </w:r>
      <w:r w:rsidRPr="006552BC">
        <w:br/>
        <w:t xml:space="preserve">Quando ele “assume responsabilidade pelo” corpo e o audita como acima, as unidades de atenção desaparecem e tudo vem para Tempo Presente. </w:t>
      </w:r>
    </w:p>
    <w:p w14:paraId="0F65FAE1" w14:textId="7455D823" w:rsidR="00813AAC" w:rsidRPr="006552BC" w:rsidRDefault="00813AAC">
      <w:pPr>
        <w:ind w:left="709" w:hanging="425"/>
      </w:pPr>
      <w:r w:rsidRPr="006552BC">
        <w:t>9.</w:t>
      </w:r>
      <w:r w:rsidRPr="006552BC">
        <w:tab/>
        <w:t xml:space="preserve">Fazendo este RD, a operação do corpo fica muito clara, isto é, a forma como um Thetan o </w:t>
      </w:r>
      <w:r w:rsidRPr="006552BC">
        <w:rPr>
          <w:u w:val="single"/>
        </w:rPr>
        <w:t>comanda</w:t>
      </w:r>
      <w:r w:rsidRPr="006552BC">
        <w:t xml:space="preserve"> e como as imagens, intenções ou mock-ups o </w:t>
      </w:r>
      <w:r w:rsidR="004B3788" w:rsidRPr="006552BC">
        <w:t>reestimulam</w:t>
      </w:r>
      <w:r w:rsidRPr="006552BC">
        <w:t xml:space="preserve">. É deste modo: os MOCOs “Espaço” são como ESPELHOS ou PONTOS de RETRANSMISSÃO de COMUNICAÇÃO para tudo o resto. Há um MOCO “Espaço” para cada uma das outras categorias, e até espaços apenas “preenchedores” para retransmitir através dos intervalos. A imagem ou intenção vai do Thetan para os Thetans Espaço (MOCOs), e é então transmitida a partir da ativação de MOCOs Fonte de Energia/Movimento até às Partículas Subatómicas, e depois para os Átomos, Moléculas, Cristais e Células! </w:t>
      </w:r>
      <w:r w:rsidRPr="006552BC">
        <w:br/>
        <w:t>É assim que um Thetan dirige um corpo!</w:t>
      </w:r>
    </w:p>
    <w:p w14:paraId="565630B3" w14:textId="77777777" w:rsidR="00813AAC" w:rsidRPr="006552BC" w:rsidRDefault="00813AAC">
      <w:pPr>
        <w:ind w:left="709" w:hanging="425"/>
      </w:pPr>
      <w:r w:rsidRPr="006552BC">
        <w:rPr>
          <w:noProof/>
          <w:sz w:val="20"/>
        </w:rPr>
        <w:drawing>
          <wp:inline distT="0" distB="0" distL="0" distR="0" wp14:anchorId="7B89841A" wp14:editId="6C463EEF">
            <wp:extent cx="5761355" cy="3698330"/>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018" b="50143"/>
                    <a:stretch/>
                  </pic:blipFill>
                  <pic:spPr bwMode="auto">
                    <a:xfrm>
                      <a:off x="0" y="0"/>
                      <a:ext cx="5761355" cy="3698330"/>
                    </a:xfrm>
                    <a:prstGeom prst="rect">
                      <a:avLst/>
                    </a:prstGeom>
                    <a:noFill/>
                    <a:ln>
                      <a:noFill/>
                    </a:ln>
                    <a:extLst>
                      <a:ext uri="{53640926-AAD7-44D8-BBD7-CCE9431645EC}">
                        <a14:shadowObscured xmlns:a14="http://schemas.microsoft.com/office/drawing/2010/main"/>
                      </a:ext>
                    </a:extLst>
                  </pic:spPr>
                </pic:pic>
              </a:graphicData>
            </a:graphic>
          </wp:inline>
        </w:drawing>
      </w:r>
    </w:p>
    <w:p w14:paraId="43972E40" w14:textId="77777777" w:rsidR="00813AAC" w:rsidRPr="006552BC" w:rsidRDefault="00813AAC"/>
    <w:p w14:paraId="19D62452" w14:textId="77777777" w:rsidR="00813AAC" w:rsidRPr="006552BC" w:rsidRDefault="00813AAC">
      <w:pPr>
        <w:ind w:left="709" w:hanging="425"/>
      </w:pPr>
      <w:r w:rsidRPr="006552BC">
        <w:t>10.</w:t>
      </w:r>
      <w:r w:rsidRPr="006552BC">
        <w:tab/>
        <w:t>Quanto mais anaten estiverem os “mocos espaciais” e “ enchedores de espaço”, mais lentamente o corpo reage e mais cansado fica. Através de “Olás” e “acordem” a estes MOCOS, a fadiga pode ser eliminada. Eles são os “</w:t>
      </w:r>
      <w:r w:rsidRPr="006552BC">
        <w:rPr>
          <w:i/>
        </w:rPr>
        <w:t>juniores</w:t>
      </w:r>
      <w:r w:rsidRPr="006552BC">
        <w:t xml:space="preserve">” mais baixos no organigrama, por isso quase nunca são reconhecidos, e a maioria do Thetans nem sequer sabe que estão ali! </w:t>
      </w:r>
    </w:p>
    <w:p w14:paraId="473C13D0" w14:textId="77777777" w:rsidR="00813AAC" w:rsidRPr="006552BC" w:rsidRDefault="00813AAC" w:rsidP="00813AAC">
      <w:pPr>
        <w:ind w:left="709" w:hanging="425"/>
      </w:pPr>
      <w:r w:rsidRPr="006552BC">
        <w:t>11.</w:t>
      </w:r>
      <w:r w:rsidRPr="006552BC">
        <w:tab/>
        <w:t xml:space="preserve">A </w:t>
      </w:r>
      <w:r w:rsidRPr="006552BC">
        <w:rPr>
          <w:u w:val="single"/>
        </w:rPr>
        <w:t>Criação</w:t>
      </w:r>
      <w:r w:rsidRPr="006552BC">
        <w:t xml:space="preserve"> de MEST foi feita pela ordem do maior para o mais pequeno nas várias vias. Mas a </w:t>
      </w:r>
      <w:r w:rsidRPr="006552BC">
        <w:rPr>
          <w:u w:val="single"/>
        </w:rPr>
        <w:t>Experiência</w:t>
      </w:r>
      <w:r w:rsidRPr="006552BC">
        <w:t xml:space="preserve"> (2º Propósito mais Elevado) (ou Operação do MEST) é feita do mais pequeno para o maior ao longo das vias!</w:t>
      </w:r>
    </w:p>
    <w:p w14:paraId="66D0EAFA" w14:textId="77777777" w:rsidR="00813AAC" w:rsidRPr="006552BC" w:rsidRDefault="00813AAC" w:rsidP="00813AAC">
      <w:pPr>
        <w:ind w:left="709" w:hanging="425"/>
        <w:jc w:val="right"/>
      </w:pPr>
      <w:r w:rsidRPr="006552BC">
        <w:t xml:space="preserve">BR </w:t>
      </w:r>
    </w:p>
    <w:p w14:paraId="77D35F8B" w14:textId="77777777" w:rsidR="00813AAC" w:rsidRPr="006552BC" w:rsidRDefault="00813AAC" w:rsidP="00813AAC">
      <w:pPr>
        <w:ind w:left="709" w:hanging="425"/>
        <w:jc w:val="right"/>
      </w:pPr>
      <w:r w:rsidRPr="006552BC">
        <w:t>Sr. C/S Ron’s</w:t>
      </w:r>
    </w:p>
    <w:p w14:paraId="030558D4" w14:textId="3765F8EF" w:rsidR="00813AAC" w:rsidRPr="006552BC" w:rsidRDefault="00813AAC">
      <w:pPr>
        <w:spacing w:after="0"/>
        <w:rPr>
          <w:b/>
          <w:sz w:val="20"/>
        </w:rPr>
      </w:pPr>
      <w:r w:rsidRPr="006552BC">
        <w:rPr>
          <w:b/>
          <w:sz w:val="20"/>
        </w:rPr>
        <w:br w:type="page"/>
      </w:r>
    </w:p>
    <w:p w14:paraId="6C65ABB9" w14:textId="77777777" w:rsidR="00BB6B72" w:rsidRPr="006552BC" w:rsidRDefault="00BB6B72" w:rsidP="00BB6B72">
      <w:pPr>
        <w:spacing w:after="0"/>
      </w:pPr>
      <w:bookmarkStart w:id="137" w:name="_Hlk522370380"/>
    </w:p>
    <w:p w14:paraId="1379C322" w14:textId="77777777" w:rsidR="00BB6B72" w:rsidRPr="006552BC" w:rsidRDefault="00BB6B72" w:rsidP="00BB6B72">
      <w:pPr>
        <w:pStyle w:val="Ttulo2"/>
      </w:pPr>
      <w:bookmarkStart w:id="138" w:name="_C/S_GMC_33"/>
      <w:bookmarkStart w:id="139" w:name="CS33"/>
      <w:bookmarkStart w:id="140" w:name="_Toc26543926"/>
      <w:bookmarkEnd w:id="138"/>
      <w:r w:rsidRPr="006552BC">
        <w:t>C/S GMC 33</w:t>
      </w:r>
      <w:bookmarkEnd w:id="140"/>
    </w:p>
    <w:bookmarkEnd w:id="139"/>
    <w:p w14:paraId="413FAA9F" w14:textId="77777777" w:rsidR="00BB6B72" w:rsidRPr="006552BC" w:rsidRDefault="00BB6B72" w:rsidP="00BB6B72"/>
    <w:p w14:paraId="4281633D" w14:textId="77777777" w:rsidR="00BB6B72" w:rsidRPr="006552BC" w:rsidRDefault="00BB6B72" w:rsidP="00BB6B72">
      <w:pPr>
        <w:jc w:val="center"/>
      </w:pPr>
      <w:r w:rsidRPr="006552BC">
        <w:t>(Referência: Vias de Vias, 9. e 10. Ago. 86)</w:t>
      </w:r>
    </w:p>
    <w:p w14:paraId="78C8EDF4" w14:textId="77777777" w:rsidR="00BB6B72" w:rsidRPr="006552BC" w:rsidRDefault="00BB6B72" w:rsidP="00711E22">
      <w:pPr>
        <w:pStyle w:val="PargrafodaLista"/>
        <w:widowControl w:val="0"/>
        <w:numPr>
          <w:ilvl w:val="0"/>
          <w:numId w:val="7"/>
        </w:numPr>
        <w:autoSpaceDE w:val="0"/>
        <w:autoSpaceDN w:val="0"/>
        <w:contextualSpacing w:val="0"/>
      </w:pPr>
      <w:r w:rsidRPr="006552BC">
        <w:t xml:space="preserve">Meta-se numa banheira de água quente para igualar temperaturas e pressões no corpo. Relaxe. </w:t>
      </w:r>
    </w:p>
    <w:p w14:paraId="4F5D9ED4" w14:textId="77777777" w:rsidR="00BB6B72" w:rsidRPr="006552BC" w:rsidRDefault="00BB6B72" w:rsidP="00711E22">
      <w:pPr>
        <w:pStyle w:val="PargrafodaLista"/>
        <w:widowControl w:val="0"/>
        <w:numPr>
          <w:ilvl w:val="0"/>
          <w:numId w:val="7"/>
        </w:numPr>
        <w:autoSpaceDE w:val="0"/>
        <w:autoSpaceDN w:val="0"/>
        <w:contextualSpacing w:val="0"/>
      </w:pPr>
      <w:r w:rsidRPr="006552BC">
        <w:t xml:space="preserve">TR 0 no corpo e espaço imediato em que o corpo está. </w:t>
      </w:r>
    </w:p>
    <w:p w14:paraId="55A30827" w14:textId="77777777" w:rsidR="00BB6B72" w:rsidRPr="006552BC" w:rsidRDefault="00BB6B72" w:rsidP="00711E22">
      <w:pPr>
        <w:pStyle w:val="PargrafodaLista"/>
        <w:widowControl w:val="0"/>
        <w:numPr>
          <w:ilvl w:val="0"/>
          <w:numId w:val="7"/>
        </w:numPr>
        <w:autoSpaceDE w:val="0"/>
        <w:autoSpaceDN w:val="0"/>
        <w:contextualSpacing w:val="0"/>
      </w:pPr>
      <w:r w:rsidRPr="006552BC">
        <w:t>Ver se há thetans ligados ao corpo que precisem de manejo. Nesse caso maneje-os avaliando a situação deles, isto é, BSTs, thetans com Inc 2,1 por esgotar, etc., e audite-os pela técnica apropriada. (Use os C/Ss anteriores ou outros apropriados.</w:t>
      </w:r>
    </w:p>
    <w:p w14:paraId="6A7C918A" w14:textId="77777777" w:rsidR="00BB6B72" w:rsidRPr="006552BC" w:rsidRDefault="00BB6B72" w:rsidP="00711E22">
      <w:pPr>
        <w:pStyle w:val="PargrafodaLista"/>
        <w:widowControl w:val="0"/>
        <w:numPr>
          <w:ilvl w:val="0"/>
          <w:numId w:val="7"/>
        </w:numPr>
        <w:autoSpaceDE w:val="0"/>
        <w:autoSpaceDN w:val="0"/>
        <w:contextualSpacing w:val="0"/>
      </w:pPr>
      <w:r w:rsidRPr="006552BC">
        <w:t>Ver se há MOCOs ou Clones ali à espera e a pairarem. Nesse caso maneje-os com rudimentos e ruds de LD e então com os passos B/CB.</w:t>
      </w:r>
    </w:p>
    <w:p w14:paraId="47E83F03" w14:textId="6F38CB40" w:rsidR="00BB6B72" w:rsidRPr="006552BC" w:rsidRDefault="00BB6B72" w:rsidP="00711E22">
      <w:pPr>
        <w:pStyle w:val="PargrafodaLista"/>
        <w:widowControl w:val="0"/>
        <w:numPr>
          <w:ilvl w:val="0"/>
          <w:numId w:val="7"/>
        </w:numPr>
        <w:autoSpaceDE w:val="0"/>
        <w:autoSpaceDN w:val="0"/>
        <w:contextualSpacing w:val="0"/>
      </w:pPr>
      <w:r w:rsidRPr="006552BC">
        <w:t xml:space="preserve">Ver se há MOCOs de </w:t>
      </w:r>
      <w:r w:rsidR="0002628D" w:rsidRPr="006552BC">
        <w:t>Perceção</w:t>
      </w:r>
      <w:r w:rsidRPr="006552BC">
        <w:t xml:space="preserve"> ou Admiração no seu corpo. Localize-os e acuse-lhes a receção. Dê-lhe o comando de MOCO (voltar o momento da sua criação ou libertarem-se). </w:t>
      </w:r>
    </w:p>
    <w:p w14:paraId="33C634CD" w14:textId="77777777" w:rsidR="00BB6B72" w:rsidRPr="006552BC" w:rsidRDefault="00BB6B72" w:rsidP="00711E22">
      <w:pPr>
        <w:pStyle w:val="PargrafodaLista"/>
        <w:widowControl w:val="0"/>
        <w:numPr>
          <w:ilvl w:val="0"/>
          <w:numId w:val="7"/>
        </w:numPr>
        <w:autoSpaceDE w:val="0"/>
        <w:autoSpaceDN w:val="0"/>
        <w:contextualSpacing w:val="0"/>
      </w:pPr>
      <w:r w:rsidRPr="006552BC">
        <w:t xml:space="preserve">Seguidamente procure e maneje os seguintes MOCOs, por esta ordem e, aos que percecionar, aplique: </w:t>
      </w:r>
    </w:p>
    <w:p w14:paraId="55E466BA" w14:textId="77777777" w:rsidR="00BB6B72" w:rsidRPr="006552BC" w:rsidRDefault="00BB6B72" w:rsidP="00711E22">
      <w:pPr>
        <w:pStyle w:val="PargrafodaLista"/>
        <w:widowControl w:val="0"/>
        <w:numPr>
          <w:ilvl w:val="1"/>
          <w:numId w:val="7"/>
        </w:numPr>
        <w:autoSpaceDE w:val="0"/>
        <w:autoSpaceDN w:val="0"/>
        <w:contextualSpacing w:val="0"/>
      </w:pPr>
      <w:r w:rsidRPr="006552BC">
        <w:t xml:space="preserve">MOC ou ir embora. </w:t>
      </w:r>
    </w:p>
    <w:p w14:paraId="3645C7A3" w14:textId="77777777" w:rsidR="00BB6B72" w:rsidRPr="006552BC" w:rsidRDefault="00BB6B72" w:rsidP="00711E22">
      <w:pPr>
        <w:pStyle w:val="PargrafodaLista"/>
        <w:widowControl w:val="0"/>
        <w:numPr>
          <w:ilvl w:val="1"/>
          <w:numId w:val="7"/>
        </w:numPr>
        <w:autoSpaceDE w:val="0"/>
        <w:autoSpaceDN w:val="0"/>
        <w:contextualSpacing w:val="0"/>
      </w:pPr>
      <w:r w:rsidRPr="006552BC">
        <w:t xml:space="preserve">Direitos de thetans </w:t>
      </w:r>
    </w:p>
    <w:p w14:paraId="2E08786E" w14:textId="77777777" w:rsidR="00BB6B72" w:rsidRPr="006552BC" w:rsidRDefault="00BB6B72" w:rsidP="00711E22">
      <w:pPr>
        <w:pStyle w:val="PargrafodaLista"/>
        <w:widowControl w:val="0"/>
        <w:numPr>
          <w:ilvl w:val="1"/>
          <w:numId w:val="7"/>
        </w:numPr>
        <w:autoSpaceDE w:val="0"/>
        <w:autoSpaceDN w:val="0"/>
        <w:contextualSpacing w:val="0"/>
      </w:pPr>
      <w:r w:rsidRPr="006552BC">
        <w:t xml:space="preserve">Acusos de receção até sensação de F/N limpa. </w:t>
      </w:r>
    </w:p>
    <w:p w14:paraId="1600E0FD" w14:textId="77777777" w:rsidR="00BB6B72" w:rsidRPr="006552BC" w:rsidRDefault="00BB6B72" w:rsidP="00711E22">
      <w:pPr>
        <w:pStyle w:val="PargrafodaLista"/>
        <w:widowControl w:val="0"/>
        <w:numPr>
          <w:ilvl w:val="1"/>
          <w:numId w:val="7"/>
        </w:numPr>
        <w:autoSpaceDE w:val="0"/>
        <w:autoSpaceDN w:val="0"/>
        <w:contextualSpacing w:val="0"/>
      </w:pPr>
      <w:r w:rsidRPr="006552BC">
        <w:t>Agradeça a AJUDA</w:t>
      </w:r>
    </w:p>
    <w:p w14:paraId="3AC41943" w14:textId="77777777" w:rsidR="00BB6B72" w:rsidRPr="006552BC" w:rsidRDefault="00BB6B72" w:rsidP="00BB6B72">
      <w:pPr>
        <w:rPr>
          <w:u w:val="single"/>
        </w:rPr>
      </w:pPr>
      <w:r w:rsidRPr="006552BC">
        <w:rPr>
          <w:u w:val="single"/>
        </w:rPr>
        <w:t>A Ordem é a seguinte:</w:t>
      </w:r>
    </w:p>
    <w:p w14:paraId="1009E088" w14:textId="77777777" w:rsidR="00BB6B72" w:rsidRPr="006552BC" w:rsidRDefault="00BB6B72" w:rsidP="00711E22">
      <w:pPr>
        <w:pStyle w:val="PargrafodaLista"/>
        <w:widowControl w:val="0"/>
        <w:numPr>
          <w:ilvl w:val="0"/>
          <w:numId w:val="8"/>
        </w:numPr>
        <w:autoSpaceDE w:val="0"/>
        <w:autoSpaceDN w:val="0"/>
        <w:contextualSpacing w:val="0"/>
      </w:pPr>
      <w:r w:rsidRPr="006552BC">
        <w:t>CÉLULAS</w:t>
      </w:r>
    </w:p>
    <w:p w14:paraId="65F775EE" w14:textId="77777777" w:rsidR="00BB6B72" w:rsidRPr="006552BC" w:rsidRDefault="00BB6B72" w:rsidP="00711E22">
      <w:pPr>
        <w:pStyle w:val="PargrafodaLista"/>
        <w:widowControl w:val="0"/>
        <w:numPr>
          <w:ilvl w:val="0"/>
          <w:numId w:val="8"/>
        </w:numPr>
        <w:autoSpaceDE w:val="0"/>
        <w:autoSpaceDN w:val="0"/>
        <w:contextualSpacing w:val="0"/>
      </w:pPr>
      <w:r w:rsidRPr="006552BC">
        <w:t xml:space="preserve">CRISTAIS </w:t>
      </w:r>
    </w:p>
    <w:p w14:paraId="617411F6" w14:textId="77777777" w:rsidR="00BB6B72" w:rsidRPr="006552BC" w:rsidRDefault="00BB6B72" w:rsidP="00711E22">
      <w:pPr>
        <w:pStyle w:val="PargrafodaLista"/>
        <w:widowControl w:val="0"/>
        <w:numPr>
          <w:ilvl w:val="0"/>
          <w:numId w:val="8"/>
        </w:numPr>
        <w:autoSpaceDE w:val="0"/>
        <w:autoSpaceDN w:val="0"/>
        <w:contextualSpacing w:val="0"/>
      </w:pPr>
      <w:r w:rsidRPr="006552BC">
        <w:t xml:space="preserve">MOLÉCULAS </w:t>
      </w:r>
    </w:p>
    <w:p w14:paraId="3CE1F6CA" w14:textId="77777777" w:rsidR="00BB6B72" w:rsidRPr="006552BC" w:rsidRDefault="00BB6B72" w:rsidP="00711E22">
      <w:pPr>
        <w:pStyle w:val="PargrafodaLista"/>
        <w:widowControl w:val="0"/>
        <w:numPr>
          <w:ilvl w:val="0"/>
          <w:numId w:val="8"/>
        </w:numPr>
        <w:autoSpaceDE w:val="0"/>
        <w:autoSpaceDN w:val="0"/>
        <w:contextualSpacing w:val="0"/>
      </w:pPr>
      <w:r w:rsidRPr="006552BC">
        <w:t xml:space="preserve">ÁTOMOS </w:t>
      </w:r>
    </w:p>
    <w:p w14:paraId="43C576DA" w14:textId="77777777" w:rsidR="00BB6B72" w:rsidRPr="006552BC" w:rsidRDefault="00BB6B72" w:rsidP="00711E22">
      <w:pPr>
        <w:pStyle w:val="PargrafodaLista"/>
        <w:widowControl w:val="0"/>
        <w:numPr>
          <w:ilvl w:val="0"/>
          <w:numId w:val="8"/>
        </w:numPr>
        <w:autoSpaceDE w:val="0"/>
        <w:autoSpaceDN w:val="0"/>
        <w:contextualSpacing w:val="0"/>
      </w:pPr>
      <w:r w:rsidRPr="006552BC">
        <w:t>PARTÍCULAS e/ou PARTÍCULAS “SUBATÓMICAS”</w:t>
      </w:r>
    </w:p>
    <w:p w14:paraId="096D7060" w14:textId="77777777" w:rsidR="00BB6B72" w:rsidRPr="006552BC" w:rsidRDefault="00BB6B72" w:rsidP="00711E22">
      <w:pPr>
        <w:pStyle w:val="PargrafodaLista"/>
        <w:widowControl w:val="0"/>
        <w:numPr>
          <w:ilvl w:val="0"/>
          <w:numId w:val="8"/>
        </w:numPr>
        <w:autoSpaceDE w:val="0"/>
        <w:autoSpaceDN w:val="0"/>
        <w:contextualSpacing w:val="0"/>
      </w:pPr>
      <w:r w:rsidRPr="006552BC">
        <w:t xml:space="preserve">“FONTES DE ENERGIA” e/ou “FONTES de MOVIMENTO” </w:t>
      </w:r>
    </w:p>
    <w:p w14:paraId="467CCAEC" w14:textId="77777777" w:rsidR="00BB6B72" w:rsidRPr="006552BC" w:rsidRDefault="00BB6B72" w:rsidP="00711E22">
      <w:pPr>
        <w:pStyle w:val="PargrafodaLista"/>
        <w:widowControl w:val="0"/>
        <w:numPr>
          <w:ilvl w:val="0"/>
          <w:numId w:val="8"/>
        </w:numPr>
        <w:autoSpaceDE w:val="0"/>
        <w:autoSpaceDN w:val="0"/>
        <w:contextualSpacing w:val="0"/>
      </w:pPr>
      <w:r w:rsidRPr="006552BC">
        <w:t xml:space="preserve">MOCOs SENDO “ESPAÇOS” e/ou PONTOS DE VISTA DE DIMENSÃO e/ou PONTOS DE VISTA DE DIMENSÕES </w:t>
      </w:r>
    </w:p>
    <w:p w14:paraId="3C81947B" w14:textId="77777777" w:rsidR="00BB6B72" w:rsidRPr="006552BC" w:rsidRDefault="00BB6B72" w:rsidP="00711E22">
      <w:pPr>
        <w:pStyle w:val="PargrafodaLista"/>
        <w:widowControl w:val="0"/>
        <w:numPr>
          <w:ilvl w:val="0"/>
          <w:numId w:val="7"/>
        </w:numPr>
        <w:autoSpaceDE w:val="0"/>
        <w:autoSpaceDN w:val="0"/>
        <w:contextualSpacing w:val="0"/>
      </w:pPr>
      <w:r w:rsidRPr="006552BC">
        <w:t xml:space="preserve">ACUSE agora A RECEÇÃO, ATÉ sensação de F/N Limpa, aos que decidiram ficar e ajudar. Assim: “OBRIGADO POR AJUDARES, NUMA NOVA UNIDADE DE TEMPO” dirigido pela </w:t>
      </w:r>
      <w:r w:rsidRPr="006552BC">
        <w:rPr>
          <w:u w:val="single"/>
        </w:rPr>
        <w:t>mesma ordem</w:t>
      </w:r>
      <w:r w:rsidRPr="006552BC">
        <w:t xml:space="preserve"> do passo anterior.</w:t>
      </w:r>
    </w:p>
    <w:p w14:paraId="5229F6DE" w14:textId="77777777" w:rsidR="00BB6B72" w:rsidRPr="006552BC" w:rsidRDefault="00BB6B72" w:rsidP="00711E22">
      <w:pPr>
        <w:pStyle w:val="PargrafodaLista"/>
        <w:widowControl w:val="0"/>
        <w:numPr>
          <w:ilvl w:val="0"/>
          <w:numId w:val="7"/>
        </w:numPr>
        <w:autoSpaceDE w:val="0"/>
        <w:autoSpaceDN w:val="0"/>
        <w:contextualSpacing w:val="0"/>
      </w:pPr>
      <w:r w:rsidRPr="006552BC">
        <w:t xml:space="preserve">Estenda o passo acima e aborde os MOCOs que estão a ser espaços ou ponto de vista de dimensão para os MOCOs do ponto 7, pela mesma ordem. </w:t>
      </w:r>
    </w:p>
    <w:p w14:paraId="2EF087BA" w14:textId="77777777" w:rsidR="00BB6B72" w:rsidRPr="006552BC" w:rsidRDefault="00BB6B72" w:rsidP="00711E22">
      <w:pPr>
        <w:pStyle w:val="PargrafodaLista"/>
        <w:widowControl w:val="0"/>
        <w:numPr>
          <w:ilvl w:val="1"/>
          <w:numId w:val="7"/>
        </w:numPr>
        <w:autoSpaceDE w:val="0"/>
        <w:autoSpaceDN w:val="0"/>
        <w:contextualSpacing w:val="0"/>
      </w:pPr>
      <w:r w:rsidRPr="006552BC">
        <w:t>MOCOs sendo ESPAÇO OU PONTO DE VISTA DE DIMENSÃO para CÉLULAS até sensação de F/N Limpa.</w:t>
      </w:r>
    </w:p>
    <w:p w14:paraId="5C93C5AF" w14:textId="77777777" w:rsidR="00BB6B72" w:rsidRPr="006552BC" w:rsidRDefault="00BB6B72" w:rsidP="00711E22">
      <w:pPr>
        <w:pStyle w:val="PargrafodaLista"/>
        <w:widowControl w:val="0"/>
        <w:numPr>
          <w:ilvl w:val="1"/>
          <w:numId w:val="7"/>
        </w:numPr>
        <w:autoSpaceDE w:val="0"/>
        <w:autoSpaceDN w:val="0"/>
        <w:contextualSpacing w:val="0"/>
      </w:pPr>
      <w:r w:rsidRPr="006552BC">
        <w:t>Idem para CRISTAIS; etc. de acordo com a sequencia anterior.</w:t>
      </w:r>
    </w:p>
    <w:p w14:paraId="2C139F9F" w14:textId="77777777" w:rsidR="00BB6B72" w:rsidRPr="006552BC" w:rsidRDefault="00BB6B72" w:rsidP="00BB6B72">
      <w:r w:rsidRPr="006552BC">
        <w:rPr>
          <w:i/>
        </w:rPr>
        <w:t xml:space="preserve">Nota: </w:t>
      </w:r>
      <w:r w:rsidRPr="006552BC">
        <w:t>Nalguns passos você tem que adicionar “Olá “e “Acordem” porque esses níveis de vias de vias nunca recebem qualquer comunicação e estão muito anaten.</w:t>
      </w:r>
    </w:p>
    <w:bookmarkEnd w:id="137"/>
    <w:p w14:paraId="5E0BAE6E" w14:textId="62052436" w:rsidR="00FF5A4E" w:rsidRPr="006552BC" w:rsidRDefault="00FF5A4E">
      <w:pPr>
        <w:spacing w:after="0"/>
        <w:rPr>
          <w:b/>
          <w:spacing w:val="-5"/>
          <w:sz w:val="20"/>
        </w:rPr>
      </w:pPr>
    </w:p>
    <w:p w14:paraId="2950B340" w14:textId="77777777" w:rsidR="00BB6B72" w:rsidRPr="006552BC" w:rsidRDefault="00BB6B72">
      <w:pPr>
        <w:spacing w:after="0"/>
        <w:rPr>
          <w:b/>
          <w:spacing w:val="-5"/>
          <w:sz w:val="20"/>
        </w:rPr>
      </w:pPr>
    </w:p>
    <w:bookmarkStart w:id="141" w:name="_Hlk522374950"/>
    <w:bookmarkEnd w:id="82"/>
    <w:p w14:paraId="360F925A" w14:textId="2A60071C" w:rsidR="00FF5BFA" w:rsidRPr="006552BC" w:rsidRDefault="009047FB" w:rsidP="00FF5BFA">
      <w:pPr>
        <w:pStyle w:val="Ttulo1"/>
      </w:pPr>
      <w:r w:rsidRPr="006552BC">
        <w:fldChar w:fldCharType="begin"/>
      </w:r>
      <w:r w:rsidRPr="006552BC">
        <w:instrText xml:space="preserve"> HYPERLINK \l "_MANEJO_DO_PAINEL_DE CONTROLO DO COR" </w:instrText>
      </w:r>
      <w:r w:rsidRPr="006552BC">
        <w:fldChar w:fldCharType="separate"/>
      </w:r>
      <w:bookmarkStart w:id="142" w:name="_Toc26543927"/>
      <w:r w:rsidR="00955EDC" w:rsidRPr="006552BC">
        <w:t xml:space="preserve">RD DE LIMPEZA E CONTROLO </w:t>
      </w:r>
      <w:r w:rsidR="00FF5BFA" w:rsidRPr="006552BC">
        <w:t>DO CORPO</w:t>
      </w:r>
      <w:bookmarkEnd w:id="142"/>
      <w:r w:rsidRPr="006552BC">
        <w:fldChar w:fldCharType="end"/>
      </w:r>
    </w:p>
    <w:p w14:paraId="47065012" w14:textId="77777777" w:rsidR="003E5FAF" w:rsidRPr="006552BC" w:rsidRDefault="003E5FAF" w:rsidP="003E5FAF">
      <w:pPr>
        <w:pStyle w:val="Ttulo2"/>
        <w:rPr>
          <w:b w:val="0"/>
          <w:bCs/>
          <w:i/>
          <w:iCs/>
          <w:snapToGrid w:val="0"/>
        </w:rPr>
      </w:pPr>
      <w:bookmarkStart w:id="143" w:name="_O_CENTRO_DE"/>
      <w:bookmarkStart w:id="144" w:name="_Toc26543928"/>
      <w:bookmarkEnd w:id="143"/>
      <w:r w:rsidRPr="006552BC">
        <w:t>O CENTRO DE CONTROLO</w:t>
      </w:r>
      <w:r w:rsidRPr="006552BC">
        <w:br/>
      </w:r>
      <w:r w:rsidRPr="006552BC">
        <w:rPr>
          <w:b w:val="0"/>
          <w:bCs/>
          <w:i/>
          <w:iCs/>
          <w:snapToGrid w:val="0"/>
        </w:rPr>
        <w:t xml:space="preserve"> (Manual para Preclaros - LRH)</w:t>
      </w:r>
      <w:bookmarkEnd w:id="144"/>
    </w:p>
    <w:p w14:paraId="583A9F99" w14:textId="77777777" w:rsidR="003E5FAF" w:rsidRPr="006552BC" w:rsidRDefault="003E5FAF" w:rsidP="003E5FAF">
      <w:pPr>
        <w:pStyle w:val="Corpodetexto"/>
        <w:rPr>
          <w:i/>
          <w:iCs/>
        </w:rPr>
      </w:pPr>
    </w:p>
    <w:p w14:paraId="5C09A159" w14:textId="77777777" w:rsidR="003E5FAF" w:rsidRPr="006552BC" w:rsidRDefault="003E5FAF" w:rsidP="003E5FAF">
      <w:pPr>
        <w:rPr>
          <w:i/>
          <w:iCs/>
          <w:snapToGrid w:val="0"/>
        </w:rPr>
      </w:pPr>
      <w:r w:rsidRPr="006552BC">
        <w:rPr>
          <w:i/>
          <w:iCs/>
          <w:snapToGrid w:val="0"/>
        </w:rPr>
        <w:t>Pode considerar-se que cada mente tem um centro de controlo. Poderia chamar-se “unidade consciente de consciência” da mente, ou podia simplesmente chamar-se “EU”.</w:t>
      </w:r>
    </w:p>
    <w:p w14:paraId="787FBB54" w14:textId="0258FBB8" w:rsidR="003E5FAF" w:rsidRPr="006552BC" w:rsidRDefault="003E5FAF" w:rsidP="003E5FAF">
      <w:pPr>
        <w:rPr>
          <w:i/>
          <w:iCs/>
        </w:rPr>
      </w:pPr>
      <w:r w:rsidRPr="006552BC">
        <w:rPr>
          <w:i/>
          <w:iCs/>
        </w:rPr>
        <w:t xml:space="preserve">O centro de controlo é CAUSA. Ele dirige, através de sistemas emocionais de retransmissão, as </w:t>
      </w:r>
      <w:r w:rsidR="0002628D" w:rsidRPr="006552BC">
        <w:rPr>
          <w:i/>
          <w:iCs/>
        </w:rPr>
        <w:t>ações</w:t>
      </w:r>
      <w:r w:rsidRPr="006552BC">
        <w:rPr>
          <w:i/>
          <w:iCs/>
        </w:rPr>
        <w:t xml:space="preserve"> do corpo e do meio ambiente. Não é uma coisa física. Eis um diagrama do centro de controlo e do “EU” em relação com as emoções, com o corpo e com o meio ambiente.</w:t>
      </w:r>
    </w:p>
    <w:p w14:paraId="57428A36" w14:textId="77777777" w:rsidR="003E5FAF" w:rsidRPr="006552BC" w:rsidRDefault="003E5FAF" w:rsidP="003E5FAF">
      <w:pPr>
        <w:ind w:right="-285"/>
        <w:jc w:val="center"/>
        <w:rPr>
          <w:i/>
          <w:iCs/>
          <w:snapToGrid w:val="0"/>
        </w:rPr>
      </w:pPr>
      <w:r w:rsidRPr="006552BC">
        <w:rPr>
          <w:i/>
          <w:iCs/>
          <w:noProof/>
          <w:snapToGrid w:val="0"/>
        </w:rPr>
        <w:drawing>
          <wp:inline distT="0" distB="0" distL="0" distR="0" wp14:anchorId="6A1507EF" wp14:editId="1F1D01FB">
            <wp:extent cx="3819525" cy="2257425"/>
            <wp:effectExtent l="0" t="0" r="9525"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9525" cy="2257425"/>
                    </a:xfrm>
                    <a:prstGeom prst="rect">
                      <a:avLst/>
                    </a:prstGeom>
                    <a:noFill/>
                    <a:ln>
                      <a:noFill/>
                    </a:ln>
                  </pic:spPr>
                </pic:pic>
              </a:graphicData>
            </a:graphic>
          </wp:inline>
        </w:drawing>
      </w:r>
    </w:p>
    <w:p w14:paraId="2EBD2DD5" w14:textId="77777777" w:rsidR="003E5FAF" w:rsidRPr="006552BC" w:rsidRDefault="003E5FAF" w:rsidP="003E5FAF">
      <w:pPr>
        <w:rPr>
          <w:i/>
          <w:iCs/>
          <w:snapToGrid w:val="0"/>
        </w:rPr>
      </w:pPr>
      <w:r w:rsidRPr="006552BC">
        <w:rPr>
          <w:i/>
          <w:iCs/>
          <w:snapToGrid w:val="0"/>
        </w:rPr>
        <w:t xml:space="preserve">A única função do “EU” é a avaliação do esforço. Pensa, planeia e resolve os problemas ou o esforço futuro. </w:t>
      </w:r>
    </w:p>
    <w:p w14:paraId="2A9413A8" w14:textId="74D6F15F" w:rsidR="003E5FAF" w:rsidRPr="006552BC" w:rsidRDefault="003E5FAF" w:rsidP="003E5FAF">
      <w:pPr>
        <w:rPr>
          <w:i/>
          <w:iCs/>
          <w:snapToGrid w:val="0"/>
        </w:rPr>
      </w:pPr>
      <w:r w:rsidRPr="006552BC">
        <w:rPr>
          <w:i/>
          <w:iCs/>
          <w:snapToGrid w:val="0"/>
        </w:rPr>
        <w:t xml:space="preserve">Quando o “EU” avalia um esforço necessário e o põe em </w:t>
      </w:r>
      <w:r w:rsidR="0002628D" w:rsidRPr="006552BC">
        <w:rPr>
          <w:i/>
          <w:iCs/>
          <w:snapToGrid w:val="0"/>
        </w:rPr>
        <w:t>ação</w:t>
      </w:r>
      <w:r w:rsidRPr="006552BC">
        <w:rPr>
          <w:i/>
          <w:iCs/>
          <w:snapToGrid w:val="0"/>
        </w:rPr>
        <w:t xml:space="preserve">, os seus impulsos são embutidos na consola do sistema glandular. O sistema glandular é uma unidade de retransmissão. Ele traduz o impulso emocional em </w:t>
      </w:r>
      <w:r w:rsidR="0002628D" w:rsidRPr="006552BC">
        <w:rPr>
          <w:i/>
          <w:iCs/>
          <w:snapToGrid w:val="0"/>
        </w:rPr>
        <w:t>ação</w:t>
      </w:r>
      <w:r w:rsidRPr="006552BC">
        <w:rPr>
          <w:i/>
          <w:iCs/>
          <w:snapToGrid w:val="0"/>
        </w:rPr>
        <w:t xml:space="preserve">. </w:t>
      </w:r>
    </w:p>
    <w:p w14:paraId="0DC2CE41" w14:textId="421C795B" w:rsidR="003E5FAF" w:rsidRPr="006552BC" w:rsidRDefault="003E5FAF" w:rsidP="003E5FAF">
      <w:pPr>
        <w:rPr>
          <w:i/>
          <w:iCs/>
        </w:rPr>
      </w:pPr>
      <w:r w:rsidRPr="006552BC">
        <w:rPr>
          <w:i/>
          <w:iCs/>
        </w:rPr>
        <w:t xml:space="preserve">A consola motora é um complexo conjunto de circuitos físicos que vão a diversas partes do corpo e canais de </w:t>
      </w:r>
      <w:r w:rsidR="0002628D" w:rsidRPr="006552BC">
        <w:rPr>
          <w:i/>
          <w:iCs/>
        </w:rPr>
        <w:t>perceção</w:t>
      </w:r>
      <w:r w:rsidRPr="006552BC">
        <w:rPr>
          <w:i/>
          <w:iCs/>
        </w:rPr>
        <w:t xml:space="preserve"> a fim de coordenar a </w:t>
      </w:r>
      <w:r w:rsidR="0002628D" w:rsidRPr="006552BC">
        <w:rPr>
          <w:i/>
          <w:iCs/>
        </w:rPr>
        <w:t>ação</w:t>
      </w:r>
      <w:r w:rsidRPr="006552BC">
        <w:rPr>
          <w:i/>
          <w:iCs/>
        </w:rPr>
        <w:t xml:space="preserve"> física sob a </w:t>
      </w:r>
      <w:r w:rsidR="0002628D" w:rsidRPr="006552BC">
        <w:rPr>
          <w:i/>
          <w:iCs/>
        </w:rPr>
        <w:t>direção</w:t>
      </w:r>
      <w:r w:rsidRPr="006552BC">
        <w:rPr>
          <w:i/>
          <w:iCs/>
        </w:rPr>
        <w:t xml:space="preserve"> do sistema glandular.</w:t>
      </w:r>
    </w:p>
    <w:p w14:paraId="056F4C43" w14:textId="628ABD6C" w:rsidR="003E5FAF" w:rsidRPr="006552BC" w:rsidRDefault="003E5FAF" w:rsidP="003E5FAF">
      <w:pPr>
        <w:rPr>
          <w:i/>
          <w:iCs/>
          <w:snapToGrid w:val="0"/>
        </w:rPr>
      </w:pPr>
      <w:r w:rsidRPr="006552BC">
        <w:rPr>
          <w:i/>
          <w:iCs/>
          <w:snapToGrid w:val="0"/>
        </w:rPr>
        <w:t xml:space="preserve">Num circuito de retorno, o meio ambiente ou o corpo, através dos canais nervosos da </w:t>
      </w:r>
      <w:r w:rsidR="0002628D" w:rsidRPr="006552BC">
        <w:rPr>
          <w:i/>
          <w:iCs/>
          <w:snapToGrid w:val="0"/>
        </w:rPr>
        <w:t>perceção</w:t>
      </w:r>
      <w:r w:rsidRPr="006552BC">
        <w:rPr>
          <w:i/>
          <w:iCs/>
          <w:snapToGrid w:val="0"/>
        </w:rPr>
        <w:t xml:space="preserve"> e dos canais do próprio corpo, um impulso do meio ambiente ou do corpo entra na consola e é </w:t>
      </w:r>
      <w:r w:rsidR="0002628D" w:rsidRPr="006552BC">
        <w:rPr>
          <w:i/>
          <w:iCs/>
          <w:snapToGrid w:val="0"/>
        </w:rPr>
        <w:t>diretamente</w:t>
      </w:r>
      <w:r w:rsidRPr="006552BC">
        <w:rPr>
          <w:i/>
          <w:iCs/>
          <w:snapToGrid w:val="0"/>
        </w:rPr>
        <w:t xml:space="preserve"> gravado num fac-simile do "Eu". Numa mente em boas condições, o impulso que chega passa ao lado do sistema emocional a menos que o "Eu" o dirija expressamente para o sistema glandular.</w:t>
      </w:r>
    </w:p>
    <w:p w14:paraId="19CD661B" w14:textId="137D9F7B" w:rsidR="003E5FAF" w:rsidRPr="006552BC" w:rsidRDefault="003E5FAF" w:rsidP="003E5FAF">
      <w:pPr>
        <w:rPr>
          <w:i/>
          <w:iCs/>
          <w:snapToGrid w:val="0"/>
        </w:rPr>
      </w:pPr>
      <w:r w:rsidRPr="006552BC">
        <w:rPr>
          <w:i/>
          <w:iCs/>
          <w:snapToGrid w:val="0"/>
        </w:rPr>
        <w:t xml:space="preserve">O corpo físico é um motor de carbono e oxigénio. Foi construído ao longo de eras de experiência e das impressões e conclusões de "Eu". Os seus movimentos e </w:t>
      </w:r>
      <w:r w:rsidR="0002628D" w:rsidRPr="006552BC">
        <w:rPr>
          <w:i/>
          <w:iCs/>
          <w:snapToGrid w:val="0"/>
        </w:rPr>
        <w:t>ações</w:t>
      </w:r>
      <w:r w:rsidRPr="006552BC">
        <w:rPr>
          <w:i/>
          <w:iCs/>
          <w:snapToGrid w:val="0"/>
        </w:rPr>
        <w:t xml:space="preserve"> internas podem ser colocados pelo "Eu" na categoria de "resposta automática." Assim, o bater do coração e o sistema circulatório são de </w:t>
      </w:r>
      <w:r w:rsidR="0002628D" w:rsidRPr="006552BC">
        <w:rPr>
          <w:i/>
          <w:iCs/>
          <w:snapToGrid w:val="0"/>
        </w:rPr>
        <w:t>ação</w:t>
      </w:r>
      <w:r w:rsidRPr="006552BC">
        <w:rPr>
          <w:i/>
          <w:iCs/>
          <w:snapToGrid w:val="0"/>
        </w:rPr>
        <w:t xml:space="preserve"> automática. Da mesma forma outras </w:t>
      </w:r>
      <w:r w:rsidR="0002628D" w:rsidRPr="006552BC">
        <w:rPr>
          <w:i/>
          <w:iCs/>
          <w:snapToGrid w:val="0"/>
        </w:rPr>
        <w:t>ações</w:t>
      </w:r>
      <w:r w:rsidRPr="006552BC">
        <w:rPr>
          <w:i/>
          <w:iCs/>
          <w:snapToGrid w:val="0"/>
        </w:rPr>
        <w:t xml:space="preserve"> do corpo são automáticas. Mas, como pode ser demonstrado, todas estas </w:t>
      </w:r>
      <w:r w:rsidR="0002628D" w:rsidRPr="006552BC">
        <w:rPr>
          <w:i/>
          <w:iCs/>
          <w:snapToGrid w:val="0"/>
        </w:rPr>
        <w:t>ações</w:t>
      </w:r>
      <w:r w:rsidRPr="006552BC">
        <w:rPr>
          <w:i/>
          <w:iCs/>
          <w:snapToGrid w:val="0"/>
        </w:rPr>
        <w:t xml:space="preserve"> podem ser alteradas pelo "Eu".</w:t>
      </w:r>
    </w:p>
    <w:p w14:paraId="77D2E363" w14:textId="77777777" w:rsidR="003E5FAF" w:rsidRPr="006552BC" w:rsidRDefault="003E5FAF" w:rsidP="003E5FAF">
      <w:pPr>
        <w:rPr>
          <w:i/>
          <w:iCs/>
          <w:snapToGrid w:val="0"/>
        </w:rPr>
      </w:pPr>
      <w:r w:rsidRPr="006552BC">
        <w:rPr>
          <w:i/>
          <w:iCs/>
          <w:snapToGrid w:val="0"/>
        </w:rPr>
        <w:t>O sistema glandular é bastante complexo mas o seu funcionamento é simples. É, evidentemente, o meio de tradução do pensamento. O sistema é parcialmente físico, parcialmente pensamento.</w:t>
      </w:r>
    </w:p>
    <w:p w14:paraId="706A350A" w14:textId="034AC903" w:rsidR="003E5FAF" w:rsidRPr="006552BC" w:rsidRDefault="003E5FAF" w:rsidP="003E5FAF">
      <w:pPr>
        <w:rPr>
          <w:i/>
          <w:iCs/>
          <w:snapToGrid w:val="0"/>
        </w:rPr>
      </w:pPr>
      <w:r w:rsidRPr="006552BC">
        <w:rPr>
          <w:i/>
          <w:iCs/>
          <w:snapToGrid w:val="0"/>
        </w:rPr>
        <w:t xml:space="preserve">O pensamento não é definitivamente comparável com nada no universo da matéria, energia, espaço ou tempo. Não tem comprimento de onda, nem peso, nem massa, nem velocidade e é, por isso, um zero que é um infinito ou, em suma, um verdadeiro estático. O pensamento, o </w:t>
      </w:r>
      <w:r w:rsidR="0002628D" w:rsidRPr="006552BC">
        <w:rPr>
          <w:i/>
          <w:iCs/>
          <w:snapToGrid w:val="0"/>
        </w:rPr>
        <w:t>ato</w:t>
      </w:r>
      <w:r w:rsidRPr="006552BC">
        <w:rPr>
          <w:i/>
          <w:iCs/>
          <w:snapToGrid w:val="0"/>
        </w:rPr>
        <w:t xml:space="preserve"> de pensar e a vida em si mesma são do mesmo tipo. Demonstra-se que não têm comprimento de onda e, portanto, não contêm nem tempo nem espaço. O pensamento parece ter tempo apenas porque nele está gravado o tempo do universo físico. É óbvio que há "</w:t>
      </w:r>
      <w:r w:rsidR="0002628D" w:rsidRPr="006552BC">
        <w:rPr>
          <w:i/>
          <w:iCs/>
          <w:snapToGrid w:val="0"/>
        </w:rPr>
        <w:t>ação</w:t>
      </w:r>
      <w:r w:rsidRPr="006552BC">
        <w:rPr>
          <w:i/>
          <w:iCs/>
          <w:snapToGrid w:val="0"/>
        </w:rPr>
        <w:t xml:space="preserve">" no pensamento mas também é óbvio que não é uma </w:t>
      </w:r>
      <w:r w:rsidR="0002628D" w:rsidRPr="006552BC">
        <w:rPr>
          <w:i/>
          <w:iCs/>
          <w:snapToGrid w:val="0"/>
        </w:rPr>
        <w:t>ação</w:t>
      </w:r>
      <w:r w:rsidRPr="006552BC">
        <w:rPr>
          <w:i/>
          <w:iCs/>
          <w:snapToGrid w:val="0"/>
        </w:rPr>
        <w:t xml:space="preserve"> deste universo. (Para ver as provas desta característica do pensamento, veja os Axiomas.)</w:t>
      </w:r>
    </w:p>
    <w:p w14:paraId="3581A603" w14:textId="77777777" w:rsidR="003E5FAF" w:rsidRPr="006552BC" w:rsidRDefault="003E5FAF" w:rsidP="003E5FAF">
      <w:pPr>
        <w:rPr>
          <w:i/>
          <w:iCs/>
          <w:snapToGrid w:val="0"/>
        </w:rPr>
      </w:pPr>
      <w:r w:rsidRPr="006552BC">
        <w:rPr>
          <w:i/>
          <w:iCs/>
          <w:snapToGrid w:val="0"/>
        </w:rPr>
        <w:br w:type="page"/>
      </w:r>
    </w:p>
    <w:p w14:paraId="49CA91CA" w14:textId="77777777" w:rsidR="003E5FAF" w:rsidRPr="006552BC" w:rsidRDefault="003E5FAF" w:rsidP="003E5FAF">
      <w:pPr>
        <w:pStyle w:val="Ttulo2"/>
      </w:pPr>
      <w:bookmarkStart w:id="145" w:name="_C/S_1"/>
      <w:bookmarkStart w:id="146" w:name="_C/S_de_Limpeza"/>
      <w:bookmarkStart w:id="147" w:name="_C/S_1/OT23"/>
      <w:bookmarkStart w:id="148" w:name="_Toc26543929"/>
      <w:bookmarkEnd w:id="145"/>
      <w:bookmarkEnd w:id="146"/>
      <w:bookmarkEnd w:id="147"/>
      <w:r w:rsidRPr="006552BC">
        <w:t>C/S 1/OT23</w:t>
      </w:r>
      <w:bookmarkEnd w:id="148"/>
    </w:p>
    <w:p w14:paraId="7B47BDE8" w14:textId="77777777" w:rsidR="003E5FAF" w:rsidRPr="006552BC" w:rsidRDefault="003E5FAF" w:rsidP="00711E22">
      <w:pPr>
        <w:numPr>
          <w:ilvl w:val="0"/>
          <w:numId w:val="29"/>
        </w:numPr>
        <w:ind w:left="714" w:hanging="357"/>
      </w:pPr>
      <w:r w:rsidRPr="006552BC">
        <w:t>Localiza a Consola, que está algures entre o thetan e o corpo.</w:t>
      </w:r>
    </w:p>
    <w:p w14:paraId="0A4D7115" w14:textId="77777777" w:rsidR="003E5FAF" w:rsidRPr="006552BC" w:rsidRDefault="003E5FAF" w:rsidP="00711E22">
      <w:pPr>
        <w:numPr>
          <w:ilvl w:val="0"/>
          <w:numId w:val="29"/>
        </w:numPr>
        <w:ind w:left="714" w:hanging="357"/>
      </w:pPr>
      <w:r w:rsidRPr="006552BC">
        <w:t xml:space="preserve">Trata da camada de cobertura, que normalmente parece uma geleia pegajosa. Nisto o comando para MOCOs resulta. Esta camada consiste em MOCOs Lambda de jogadores da org implantadora, i.e. não voam para ti mas para os seus criadores, ou vão escolher libertar-se. </w:t>
      </w:r>
    </w:p>
    <w:p w14:paraId="57F7F996" w14:textId="77777777" w:rsidR="003E5FAF" w:rsidRPr="006552BC" w:rsidRDefault="003E5FAF" w:rsidP="00711E22">
      <w:pPr>
        <w:numPr>
          <w:ilvl w:val="0"/>
          <w:numId w:val="29"/>
        </w:numPr>
        <w:ind w:left="714" w:hanging="357"/>
      </w:pPr>
      <w:r w:rsidRPr="006552BC">
        <w:t xml:space="preserve">Agora fica à vista a área de interferência, já na consola. É de alguma forma orgânica, algures entre Lambda e Phi. Pode parecer-se com uma coisa cancerosa com metástases de linhas finas penduradas dela ou como uma construção do tipo fungo. Este campo tem de ser corrido com PrPr 4, 5 e 6, seguido do comando dos MOCOs. </w:t>
      </w:r>
    </w:p>
    <w:p w14:paraId="5F2EC9DB" w14:textId="271CFAAB" w:rsidR="003E5FAF" w:rsidRPr="006552BC" w:rsidRDefault="003E5FAF" w:rsidP="00711E22">
      <w:pPr>
        <w:numPr>
          <w:ilvl w:val="0"/>
          <w:numId w:val="29"/>
        </w:numPr>
        <w:ind w:left="714" w:hanging="357"/>
      </w:pPr>
      <w:r w:rsidRPr="006552BC">
        <w:t xml:space="preserve">Debaixo deste campo fica agora à vista a consola que mostra fortes vestígios de corrosão, como se uma bateria tivesse atacado um equipamento </w:t>
      </w:r>
      <w:r w:rsidR="0002628D" w:rsidRPr="006552BC">
        <w:t>elétrico</w:t>
      </w:r>
      <w:r w:rsidRPr="006552BC">
        <w:t xml:space="preserve">. Esta corrosão também é percorrida com o comando dos MOCOs e, se necessário, com PrPr 4, 5 e 6. </w:t>
      </w:r>
    </w:p>
    <w:p w14:paraId="2102B2A6" w14:textId="77777777" w:rsidR="003E5FAF" w:rsidRPr="006552BC" w:rsidRDefault="003E5FAF" w:rsidP="003E5FAF">
      <w:pPr>
        <w:ind w:left="708"/>
      </w:pPr>
      <w:r w:rsidRPr="006552BC">
        <w:t xml:space="preserve">Poderás agora distinguir os botões que ajustam o tempo de vida e a idade do corpo. </w:t>
      </w:r>
    </w:p>
    <w:p w14:paraId="7F8C46D8" w14:textId="77777777" w:rsidR="003E5FAF" w:rsidRPr="006552BC" w:rsidRDefault="003E5FAF" w:rsidP="00711E22">
      <w:pPr>
        <w:numPr>
          <w:ilvl w:val="0"/>
          <w:numId w:val="29"/>
        </w:numPr>
        <w:ind w:left="714" w:hanging="357"/>
      </w:pPr>
      <w:r w:rsidRPr="006552BC">
        <w:t>Primeiro "move" o botão do tempo de vida para a duração que quiseres da operacionalidade máxima do corpo, i.e. 500 ou 600 anos, ou o que for da tua preferência.</w:t>
      </w:r>
    </w:p>
    <w:p w14:paraId="4386C3AE" w14:textId="4CE73FE3" w:rsidR="003E5FAF" w:rsidRPr="006552BC" w:rsidRDefault="003E5FAF" w:rsidP="00711E22">
      <w:pPr>
        <w:numPr>
          <w:ilvl w:val="0"/>
          <w:numId w:val="29"/>
        </w:numPr>
        <w:ind w:left="714" w:hanging="357"/>
      </w:pPr>
      <w:r w:rsidRPr="006552BC">
        <w:t xml:space="preserve">A seguir ajusta o botão da idade, na qual queres que o pico da operacionalidade continue. Para estabelecer esta idade, podes </w:t>
      </w:r>
      <w:r w:rsidR="0002628D" w:rsidRPr="006552BC">
        <w:t>inspecionar</w:t>
      </w:r>
      <w:r w:rsidRPr="006552BC">
        <w:t xml:space="preserve"> a tua própria vida e descobrires qual era a idade do corpo quando te sentias realmente bem e poderoso.</w:t>
      </w:r>
    </w:p>
    <w:p w14:paraId="240DC3C1" w14:textId="40FD7777" w:rsidR="003E5FAF" w:rsidRPr="006552BC" w:rsidRDefault="003E5FAF" w:rsidP="00711E22">
      <w:pPr>
        <w:numPr>
          <w:ilvl w:val="0"/>
          <w:numId w:val="29"/>
        </w:numPr>
        <w:ind w:left="714" w:hanging="357"/>
      </w:pPr>
      <w:r w:rsidRPr="006552BC">
        <w:t xml:space="preserve">Vais agora encontrar um enorme número de vírus e </w:t>
      </w:r>
      <w:r w:rsidRPr="006552BC">
        <w:rPr>
          <w:bCs/>
        </w:rPr>
        <w:t>esporos</w:t>
      </w:r>
      <w:r w:rsidRPr="006552BC">
        <w:t xml:space="preserve"> (MOCOs e Lambdas) que foram emitidos a partir da área de interferência na consola para dentro do teu corpo. Se não os retirares do corpo, em breve voltarão para a consola para a estragar de novo. Trata com PrPr 4, 5, 6 e B/CB. </w:t>
      </w:r>
    </w:p>
    <w:p w14:paraId="3F1B78EA" w14:textId="56DCF635" w:rsidR="003E5FAF" w:rsidRPr="006552BC" w:rsidRDefault="003E5FAF" w:rsidP="00711E22">
      <w:pPr>
        <w:numPr>
          <w:ilvl w:val="0"/>
          <w:numId w:val="29"/>
        </w:numPr>
        <w:ind w:left="714" w:hanging="357"/>
      </w:pPr>
      <w:r w:rsidRPr="006552BC">
        <w:t>Percorre todas as principais articulações do corpo procurando ainda mais vírus ou esporos visto que eles adoram esconder-se aí. Trata com PrPr 4, 5, 6 e B/CB.</w:t>
      </w:r>
    </w:p>
    <w:p w14:paraId="1BFA6C85" w14:textId="0B12AB6D" w:rsidR="003E5FAF" w:rsidRPr="006552BC" w:rsidRDefault="003E5FAF" w:rsidP="00711E22">
      <w:pPr>
        <w:numPr>
          <w:ilvl w:val="0"/>
          <w:numId w:val="29"/>
        </w:numPr>
        <w:ind w:left="714" w:hanging="357"/>
      </w:pPr>
      <w:r w:rsidRPr="006552BC">
        <w:t xml:space="preserve">Põe a atenção nas seguintes partes do corpo (é importante seguir a sequência </w:t>
      </w:r>
      <w:r w:rsidR="0002628D" w:rsidRPr="006552BC">
        <w:t>exata</w:t>
      </w:r>
      <w:r w:rsidRPr="006552BC">
        <w:t>) e tem a sensação de SERES essa parte do corpo, ser a vida nela, enche-a com vida. Todas as áreas escuras que detetares e que não consigas encher com vida, trata-as com PrPr 4, 5, 6 e B/CB. Pega num só ponto de cada vez e trata-o até EP total, limpo, cheio de vida e sob o teu controlo total. Depois pega na parte seguinte do corpo.</w:t>
      </w:r>
    </w:p>
    <w:p w14:paraId="7121F70A" w14:textId="77777777" w:rsidR="003E5FAF" w:rsidRPr="006552BC" w:rsidRDefault="003E5FAF" w:rsidP="00711E22">
      <w:pPr>
        <w:numPr>
          <w:ilvl w:val="0"/>
          <w:numId w:val="28"/>
        </w:numPr>
        <w:spacing w:after="0"/>
      </w:pPr>
      <w:r w:rsidRPr="006552BC">
        <w:t>Pé direito</w:t>
      </w:r>
    </w:p>
    <w:p w14:paraId="3F0F3AD6" w14:textId="77777777" w:rsidR="003E5FAF" w:rsidRPr="006552BC" w:rsidRDefault="003E5FAF" w:rsidP="00711E22">
      <w:pPr>
        <w:numPr>
          <w:ilvl w:val="0"/>
          <w:numId w:val="28"/>
        </w:numPr>
        <w:spacing w:after="0"/>
      </w:pPr>
      <w:r w:rsidRPr="006552BC">
        <w:t>Pé esquerdo</w:t>
      </w:r>
    </w:p>
    <w:p w14:paraId="4650F57D" w14:textId="77777777" w:rsidR="003E5FAF" w:rsidRPr="006552BC" w:rsidRDefault="003E5FAF" w:rsidP="00711E22">
      <w:pPr>
        <w:numPr>
          <w:ilvl w:val="0"/>
          <w:numId w:val="28"/>
        </w:numPr>
        <w:spacing w:after="0"/>
      </w:pPr>
      <w:r w:rsidRPr="006552BC">
        <w:t>Bochecha direita</w:t>
      </w:r>
    </w:p>
    <w:p w14:paraId="2AE69CC5" w14:textId="77777777" w:rsidR="003E5FAF" w:rsidRPr="006552BC" w:rsidRDefault="003E5FAF" w:rsidP="00711E22">
      <w:pPr>
        <w:numPr>
          <w:ilvl w:val="0"/>
          <w:numId w:val="28"/>
        </w:numPr>
        <w:spacing w:after="0"/>
      </w:pPr>
      <w:r w:rsidRPr="006552BC">
        <w:t>Bochecha esquerda</w:t>
      </w:r>
    </w:p>
    <w:p w14:paraId="6C18FBAB" w14:textId="77777777" w:rsidR="003E5FAF" w:rsidRPr="006552BC" w:rsidRDefault="003E5FAF" w:rsidP="00711E22">
      <w:pPr>
        <w:numPr>
          <w:ilvl w:val="0"/>
          <w:numId w:val="28"/>
        </w:numPr>
        <w:spacing w:after="0"/>
      </w:pPr>
      <w:r w:rsidRPr="006552BC">
        <w:t>Dedos dos pés</w:t>
      </w:r>
    </w:p>
    <w:p w14:paraId="157BC19D" w14:textId="77777777" w:rsidR="003E5FAF" w:rsidRPr="006552BC" w:rsidRDefault="003E5FAF" w:rsidP="00711E22">
      <w:pPr>
        <w:numPr>
          <w:ilvl w:val="0"/>
          <w:numId w:val="28"/>
        </w:numPr>
        <w:spacing w:after="0"/>
      </w:pPr>
      <w:r w:rsidRPr="006552BC">
        <w:rPr>
          <w:bCs/>
        </w:rPr>
        <w:t>Parte de trás da cabeça</w:t>
      </w:r>
    </w:p>
    <w:p w14:paraId="47BF6C7E" w14:textId="77777777" w:rsidR="003E5FAF" w:rsidRPr="006552BC" w:rsidRDefault="003E5FAF" w:rsidP="00711E22">
      <w:pPr>
        <w:numPr>
          <w:ilvl w:val="0"/>
          <w:numId w:val="28"/>
        </w:numPr>
        <w:spacing w:after="0"/>
      </w:pPr>
      <w:r w:rsidRPr="006552BC">
        <w:rPr>
          <w:bCs/>
        </w:rPr>
        <w:t>Parte de trás do pescoço</w:t>
      </w:r>
    </w:p>
    <w:p w14:paraId="15B1EA0E" w14:textId="77777777" w:rsidR="003E5FAF" w:rsidRPr="006552BC" w:rsidRDefault="003E5FAF" w:rsidP="00711E22">
      <w:pPr>
        <w:numPr>
          <w:ilvl w:val="0"/>
          <w:numId w:val="28"/>
        </w:numPr>
        <w:spacing w:after="0"/>
      </w:pPr>
      <w:r w:rsidRPr="006552BC">
        <w:t xml:space="preserve">Nariz </w:t>
      </w:r>
    </w:p>
    <w:p w14:paraId="656CCB1D" w14:textId="77777777" w:rsidR="003E5FAF" w:rsidRPr="006552BC" w:rsidRDefault="003E5FAF" w:rsidP="00711E22">
      <w:pPr>
        <w:numPr>
          <w:ilvl w:val="0"/>
          <w:numId w:val="28"/>
        </w:numPr>
        <w:spacing w:after="0"/>
      </w:pPr>
      <w:r w:rsidRPr="006552BC">
        <w:t>Mão direita</w:t>
      </w:r>
    </w:p>
    <w:p w14:paraId="19B901F0" w14:textId="77777777" w:rsidR="003E5FAF" w:rsidRPr="006552BC" w:rsidRDefault="003E5FAF" w:rsidP="00711E22">
      <w:pPr>
        <w:numPr>
          <w:ilvl w:val="0"/>
          <w:numId w:val="28"/>
        </w:numPr>
        <w:spacing w:after="0"/>
      </w:pPr>
      <w:r w:rsidRPr="006552BC">
        <w:t>Língua</w:t>
      </w:r>
    </w:p>
    <w:p w14:paraId="698C04F7" w14:textId="77777777" w:rsidR="003E5FAF" w:rsidRPr="006552BC" w:rsidRDefault="003E5FAF" w:rsidP="00711E22">
      <w:pPr>
        <w:numPr>
          <w:ilvl w:val="0"/>
          <w:numId w:val="28"/>
        </w:numPr>
        <w:spacing w:after="0"/>
      </w:pPr>
      <w:r w:rsidRPr="006552BC">
        <w:t>Mão esquerda</w:t>
      </w:r>
    </w:p>
    <w:p w14:paraId="3BA75B16" w14:textId="77777777" w:rsidR="003E5FAF" w:rsidRPr="006552BC" w:rsidRDefault="003E5FAF" w:rsidP="00711E22">
      <w:pPr>
        <w:numPr>
          <w:ilvl w:val="0"/>
          <w:numId w:val="28"/>
        </w:numPr>
        <w:spacing w:after="0"/>
      </w:pPr>
      <w:r w:rsidRPr="006552BC">
        <w:t>Estômago</w:t>
      </w:r>
    </w:p>
    <w:p w14:paraId="1E5E2F4A" w14:textId="77777777" w:rsidR="003E5FAF" w:rsidRPr="006552BC" w:rsidRDefault="003E5FAF" w:rsidP="003E5FAF">
      <w:pPr>
        <w:spacing w:after="0"/>
        <w:ind w:left="1428"/>
      </w:pPr>
      <w:r w:rsidRPr="006552BC">
        <w:t xml:space="preserve">(se conseguires fazer isto facilmente, podes agora fazer o mesmo a </w:t>
      </w:r>
      <w:r w:rsidRPr="006552BC">
        <w:rPr>
          <w:u w:val="single"/>
        </w:rPr>
        <w:t>todos</w:t>
      </w:r>
      <w:r w:rsidRPr="006552BC">
        <w:t xml:space="preserve"> os órgãos internos do corpo, incluindo sangue, ossos, sistema respiratório, etc. Só depende do teu conhecimento do corpo.)</w:t>
      </w:r>
    </w:p>
    <w:p w14:paraId="25298966" w14:textId="0EA431F8" w:rsidR="003E5FAF" w:rsidRPr="006552BC" w:rsidRDefault="003E5FAF" w:rsidP="004C60FC">
      <w:pPr>
        <w:jc w:val="right"/>
      </w:pPr>
      <w:r w:rsidRPr="006552BC">
        <w:t>Doro, 16.2.1999</w:t>
      </w:r>
      <w:r w:rsidR="00FF5A4E" w:rsidRPr="006552BC">
        <w:br/>
      </w:r>
      <w:r w:rsidRPr="006552BC">
        <w:t>(revisto a 23.5.1999)</w:t>
      </w:r>
      <w:bookmarkStart w:id="149" w:name="_VERIFICAÇÃO_DE_SEGURANÇA_DO_CORPO"/>
      <w:bookmarkStart w:id="150" w:name="_VERIFICAÇÃO_DE_SEGURANÇA_DO_CORPO_E"/>
      <w:bookmarkEnd w:id="149"/>
      <w:bookmarkEnd w:id="150"/>
    </w:p>
    <w:p w14:paraId="4588E1F9" w14:textId="77777777" w:rsidR="003E5FAF" w:rsidRPr="006552BC" w:rsidRDefault="003E5FAF" w:rsidP="003E5FAF">
      <w:pPr>
        <w:pStyle w:val="Ttulo2"/>
        <w:ind w:right="-426"/>
      </w:pPr>
      <w:bookmarkStart w:id="151" w:name="_COMO_LIMPAR_WITHHOLDS__E_MISSED_WIT"/>
      <w:bookmarkStart w:id="152" w:name="_COMO_LIMPAR_WITHHOLDS"/>
      <w:bookmarkStart w:id="153" w:name="_Toc417061502"/>
      <w:bookmarkStart w:id="154" w:name="_Toc134889498"/>
      <w:bookmarkStart w:id="155" w:name="_Toc26543930"/>
      <w:bookmarkEnd w:id="151"/>
      <w:bookmarkEnd w:id="152"/>
      <w:r w:rsidRPr="006552BC">
        <w:t xml:space="preserve">COMO LIMPAR WITHHOLDS </w:t>
      </w:r>
      <w:r w:rsidRPr="006552BC">
        <w:br/>
        <w:t>E MISSED WITHHOLDS</w:t>
      </w:r>
      <w:bookmarkEnd w:id="153"/>
      <w:bookmarkEnd w:id="154"/>
      <w:bookmarkEnd w:id="155"/>
    </w:p>
    <w:p w14:paraId="2F51F815" w14:textId="77777777" w:rsidR="003E5FAF" w:rsidRPr="006552BC" w:rsidRDefault="003E5FAF" w:rsidP="003E5FAF">
      <w:pPr>
        <w:jc w:val="center"/>
        <w:rPr>
          <w:i/>
        </w:rPr>
      </w:pPr>
      <w:r w:rsidRPr="006552BC">
        <w:rPr>
          <w:i/>
        </w:rPr>
        <w:t>(HCO B 12 02 1962 - LRH)</w:t>
      </w:r>
    </w:p>
    <w:p w14:paraId="76A7034F" w14:textId="77777777" w:rsidR="003E5FAF" w:rsidRPr="006552BC" w:rsidRDefault="003E5FAF" w:rsidP="003E5FAF">
      <w:pPr>
        <w:pStyle w:val="Corpodetexto"/>
      </w:pPr>
    </w:p>
    <w:p w14:paraId="0036EB0F" w14:textId="77777777" w:rsidR="003E5FAF" w:rsidRPr="006552BC" w:rsidRDefault="003E5FAF" w:rsidP="003E5FAF">
      <w:pPr>
        <w:pStyle w:val="Corpodetexto"/>
      </w:pPr>
      <w:r w:rsidRPr="006552BC">
        <w:t>Finalmente repus a forma de limpar withholds com uma fórmula fixa que compreende todos os elementos fundamentais necessários à obtenção de ganhos importantes num caso, sem deixar escapar o mínimo withhold.</w:t>
      </w:r>
    </w:p>
    <w:p w14:paraId="55E44D94" w14:textId="5493DEA8" w:rsidR="003E5FAF" w:rsidRPr="006552BC" w:rsidRDefault="003E5FAF" w:rsidP="003E5FAF">
      <w:pPr>
        <w:pStyle w:val="Corpodetexto"/>
      </w:pPr>
      <w:r w:rsidRPr="006552BC">
        <w:t xml:space="preserve">As etapas que vão seguir-se formam agora O modo de limpar um withhold ou um </w:t>
      </w:r>
      <w:r w:rsidR="0002628D" w:rsidRPr="006552BC">
        <w:t>Missed</w:t>
      </w:r>
      <w:r w:rsidRPr="006552BC">
        <w:t xml:space="preserve"> withhold.</w:t>
      </w:r>
    </w:p>
    <w:p w14:paraId="1B73E9B0" w14:textId="54711B32" w:rsidR="003E5FAF" w:rsidRPr="006552BC" w:rsidRDefault="003E5FAF" w:rsidP="003E5FAF">
      <w:pPr>
        <w:jc w:val="center"/>
        <w:rPr>
          <w:b/>
          <w:bCs/>
        </w:rPr>
      </w:pPr>
      <w:r w:rsidRPr="006552BC">
        <w:rPr>
          <w:b/>
          <w:bCs/>
        </w:rPr>
        <w:t xml:space="preserve">O </w:t>
      </w:r>
      <w:r w:rsidR="0002628D" w:rsidRPr="006552BC">
        <w:rPr>
          <w:b/>
          <w:bCs/>
        </w:rPr>
        <w:t>OBJETIVO</w:t>
      </w:r>
      <w:r w:rsidRPr="006552BC">
        <w:rPr>
          <w:b/>
          <w:bCs/>
        </w:rPr>
        <w:t xml:space="preserve"> DO AUDITOR</w:t>
      </w:r>
    </w:p>
    <w:p w14:paraId="48D8B8A3" w14:textId="6C18422F" w:rsidR="003E5FAF" w:rsidRPr="006552BC" w:rsidRDefault="003E5FAF" w:rsidP="003E5FAF">
      <w:pPr>
        <w:pStyle w:val="Corpodetexto"/>
        <w:ind w:right="-426"/>
      </w:pPr>
      <w:r w:rsidRPr="006552BC">
        <w:t xml:space="preserve">O </w:t>
      </w:r>
      <w:r w:rsidR="0002628D" w:rsidRPr="006552BC">
        <w:t>objetivo</w:t>
      </w:r>
      <w:r w:rsidRPr="006552BC">
        <w:t xml:space="preserve"> do auditor é de levar o pc a olhar de tal forma que ele possa falar ao auditor.</w:t>
      </w:r>
    </w:p>
    <w:p w14:paraId="3D302BCB" w14:textId="6F125A32" w:rsidR="003E5FAF" w:rsidRPr="006552BC" w:rsidRDefault="003E5FAF" w:rsidP="003E5FAF">
      <w:pPr>
        <w:pStyle w:val="Corpodetexto"/>
        <w:ind w:right="-426"/>
      </w:pPr>
      <w:r w:rsidRPr="006552BC">
        <w:t xml:space="preserve">O </w:t>
      </w:r>
      <w:r w:rsidR="0002628D" w:rsidRPr="006552BC">
        <w:t>objetivo</w:t>
      </w:r>
      <w:r w:rsidRPr="006552BC">
        <w:t xml:space="preserve"> do auditor não é de fazer falar o pc. Se o pc estiver </w:t>
      </w:r>
      <w:r w:rsidRPr="006552BC">
        <w:rPr>
          <w:i/>
        </w:rPr>
        <w:t>em sessão</w:t>
      </w:r>
      <w:r w:rsidRPr="006552BC">
        <w:t xml:space="preserve">, ele falará ao auditor. Se o pc não estiver em sessão, ele não entregará Withholds ao auditor. </w:t>
      </w:r>
      <w:r w:rsidRPr="006552BC">
        <w:rPr>
          <w:i/>
        </w:rPr>
        <w:t>Nunca</w:t>
      </w:r>
      <w:r w:rsidRPr="006552BC">
        <w:t xml:space="preserve"> tive dificuldades em obter um withhold de um pc. Tive por vezes dificuldade em levar o pc a </w:t>
      </w:r>
      <w:r w:rsidRPr="006552BC">
        <w:rPr>
          <w:i/>
        </w:rPr>
        <w:t>encontrar</w:t>
      </w:r>
      <w:r w:rsidRPr="006552BC">
        <w:t xml:space="preserve"> um withhold para me falar dele. Se o pc não quiser dizer um withhold ao auditor (e que o pc sabe qual é), remedeia-se isso com os rudimentos. </w:t>
      </w:r>
    </w:p>
    <w:p w14:paraId="7C0CD7C5" w14:textId="746D0BB4" w:rsidR="003E5FAF" w:rsidRPr="006552BC" w:rsidRDefault="003E5FAF" w:rsidP="003E5FAF">
      <w:pPr>
        <w:pStyle w:val="Corpodetexto"/>
        <w:ind w:right="-426"/>
      </w:pPr>
      <w:r w:rsidRPr="006552BC">
        <w:t xml:space="preserve">Digo a mim próprio, com razão, que se o pc tiver consciência disso, ele mo dirá. O meu papel é de ajudar o pc a encontrá-lo, de tal forma que tenha qualquer coisa para me dizer. O principal equívoco do auditor que tira withholds é partir do princípio </w:t>
      </w:r>
      <w:r w:rsidR="00F13A9C" w:rsidRPr="006552BC">
        <w:t>de que</w:t>
      </w:r>
      <w:r w:rsidRPr="006552BC">
        <w:t xml:space="preserve"> o pc já os conhece, mesmo que não exista nada.</w:t>
      </w:r>
    </w:p>
    <w:p w14:paraId="13BE9648" w14:textId="77777777" w:rsidR="003E5FAF" w:rsidRPr="006552BC" w:rsidRDefault="003E5FAF" w:rsidP="003E5FAF">
      <w:pPr>
        <w:pStyle w:val="Corpodetexto"/>
        <w:ind w:right="-426"/>
      </w:pPr>
      <w:r w:rsidRPr="006552BC">
        <w:t xml:space="preserve">Aplicado à risca, este sistema permitirá ao pc encontrar um withhold, eliminar toda a carga dele e de o revelar inteiramente ao auditor. </w:t>
      </w:r>
    </w:p>
    <w:p w14:paraId="1198096C" w14:textId="77777777" w:rsidR="003E5FAF" w:rsidRPr="006552BC" w:rsidRDefault="003E5FAF" w:rsidP="003E5FAF">
      <w:pPr>
        <w:pStyle w:val="Corpodetexto"/>
        <w:ind w:right="-426"/>
      </w:pPr>
      <w:r w:rsidRPr="006552BC">
        <w:t xml:space="preserve">Falhar um withhold ou não o sacar inteiramente é a </w:t>
      </w:r>
      <w:r w:rsidRPr="006552BC">
        <w:rPr>
          <w:i/>
        </w:rPr>
        <w:t>única</w:t>
      </w:r>
      <w:r w:rsidRPr="006552BC">
        <w:t xml:space="preserve"> fonte de quebras de ARC.</w:t>
      </w:r>
    </w:p>
    <w:p w14:paraId="10AE2FBB" w14:textId="58340113" w:rsidR="003E5FAF" w:rsidRPr="006552BC" w:rsidRDefault="003E5FAF" w:rsidP="003E5FAF">
      <w:pPr>
        <w:pStyle w:val="Corpodetexto"/>
        <w:ind w:right="-426"/>
      </w:pPr>
      <w:r w:rsidRPr="006552BC">
        <w:t xml:space="preserve">Que isto se torne bem real para todos a partir de agora. Todos os problemas que têm, que têm tido ou que terão com pcs propensos a quebras de ARC provêm única e exclusivamente de terem </w:t>
      </w:r>
      <w:r w:rsidR="004B3788" w:rsidRPr="006552BC">
        <w:t>reestimulado</w:t>
      </w:r>
      <w:r w:rsidRPr="006552BC">
        <w:t xml:space="preserve"> um withhold, sem o terem conseguido extrair. Isso, o pc nunca perdoa. O sistema que vai seguir-se permite contornar esta massa sólida formada por </w:t>
      </w:r>
      <w:r w:rsidR="0002628D" w:rsidRPr="006552BC">
        <w:t>Missed</w:t>
      </w:r>
      <w:r w:rsidRPr="006552BC">
        <w:t xml:space="preserve"> withholds e as suas enormes consequências.</w:t>
      </w:r>
    </w:p>
    <w:p w14:paraId="0569D4F4" w14:textId="77777777" w:rsidR="003E5FAF" w:rsidRPr="006552BC" w:rsidRDefault="003E5FAF" w:rsidP="003E5FAF">
      <w:pPr>
        <w:jc w:val="center"/>
        <w:rPr>
          <w:b/>
          <w:bCs/>
        </w:rPr>
      </w:pPr>
      <w:r w:rsidRPr="006552BC">
        <w:rPr>
          <w:b/>
          <w:bCs/>
        </w:rPr>
        <w:t>O SISTEMA DO WITHHOLD</w:t>
      </w:r>
    </w:p>
    <w:p w14:paraId="481B5B13" w14:textId="77777777" w:rsidR="003E5FAF" w:rsidRPr="006552BC" w:rsidRDefault="003E5FAF" w:rsidP="003E5FAF">
      <w:pPr>
        <w:pStyle w:val="Corpodetexto"/>
        <w:ind w:right="-426"/>
      </w:pPr>
      <w:r w:rsidRPr="006552BC">
        <w:t>Este sistema compõe-se de cinco partes:</w:t>
      </w:r>
    </w:p>
    <w:p w14:paraId="5C81B7D9" w14:textId="77777777" w:rsidR="003E5FAF" w:rsidRPr="006552BC" w:rsidRDefault="003E5FAF" w:rsidP="00E67CCE">
      <w:pPr>
        <w:pStyle w:val="Lista"/>
        <w:numPr>
          <w:ilvl w:val="12"/>
          <w:numId w:val="0"/>
        </w:numPr>
        <w:spacing w:after="90"/>
        <w:ind w:left="975" w:right="-405" w:hanging="285"/>
      </w:pPr>
      <w:r w:rsidRPr="006552BC">
        <w:t>0.</w:t>
      </w:r>
      <w:r w:rsidRPr="006552BC">
        <w:tab/>
        <w:t>A Dificuldade a ser manejada.</w:t>
      </w:r>
    </w:p>
    <w:p w14:paraId="7776F8C3" w14:textId="77777777" w:rsidR="003E5FAF" w:rsidRPr="006552BC" w:rsidRDefault="003E5FAF" w:rsidP="00E67CCE">
      <w:pPr>
        <w:pStyle w:val="Lista"/>
        <w:numPr>
          <w:ilvl w:val="12"/>
          <w:numId w:val="0"/>
        </w:numPr>
        <w:spacing w:after="90"/>
        <w:ind w:left="975" w:right="-405" w:hanging="285"/>
      </w:pPr>
      <w:r w:rsidRPr="006552BC">
        <w:t>1.</w:t>
      </w:r>
      <w:r w:rsidRPr="006552BC">
        <w:tab/>
        <w:t>Que withhold é.</w:t>
      </w:r>
    </w:p>
    <w:p w14:paraId="2A32577D" w14:textId="77777777" w:rsidR="003E5FAF" w:rsidRPr="006552BC" w:rsidRDefault="003E5FAF" w:rsidP="00E67CCE">
      <w:pPr>
        <w:pStyle w:val="Lista"/>
        <w:numPr>
          <w:ilvl w:val="12"/>
          <w:numId w:val="0"/>
        </w:numPr>
        <w:spacing w:after="90"/>
        <w:ind w:left="975" w:right="-405" w:hanging="285"/>
      </w:pPr>
      <w:r w:rsidRPr="006552BC">
        <w:t>2.</w:t>
      </w:r>
      <w:r w:rsidRPr="006552BC">
        <w:tab/>
        <w:t>Quando aconteceu o withhold.</w:t>
      </w:r>
    </w:p>
    <w:p w14:paraId="6853199E" w14:textId="77777777" w:rsidR="003E5FAF" w:rsidRPr="006552BC" w:rsidRDefault="003E5FAF" w:rsidP="00E67CCE">
      <w:pPr>
        <w:pStyle w:val="Lista"/>
        <w:numPr>
          <w:ilvl w:val="12"/>
          <w:numId w:val="0"/>
        </w:numPr>
        <w:spacing w:after="90"/>
        <w:ind w:left="975" w:right="-405" w:hanging="285"/>
      </w:pPr>
      <w:r w:rsidRPr="006552BC">
        <w:t>3.</w:t>
      </w:r>
      <w:r w:rsidRPr="006552BC">
        <w:tab/>
        <w:t>Tudo sobre o withhold.</w:t>
      </w:r>
    </w:p>
    <w:p w14:paraId="570ABFFA" w14:textId="77777777" w:rsidR="003E5FAF" w:rsidRPr="006552BC" w:rsidRDefault="003E5FAF" w:rsidP="00E67CCE">
      <w:pPr>
        <w:pStyle w:val="Lista"/>
        <w:numPr>
          <w:ilvl w:val="12"/>
          <w:numId w:val="0"/>
        </w:numPr>
        <w:spacing w:after="90"/>
        <w:ind w:left="975" w:right="-405" w:hanging="285"/>
      </w:pPr>
      <w:r w:rsidRPr="006552BC">
        <w:t>4.</w:t>
      </w:r>
      <w:r w:rsidRPr="006552BC">
        <w:tab/>
        <w:t>Quem deveria ter sabido disso.</w:t>
      </w:r>
    </w:p>
    <w:p w14:paraId="5273C425" w14:textId="77777777" w:rsidR="003E5FAF" w:rsidRPr="006552BC" w:rsidRDefault="003E5FAF" w:rsidP="003E5FAF">
      <w:pPr>
        <w:pStyle w:val="Corpodetexto"/>
        <w:ind w:right="-426"/>
      </w:pPr>
      <w:r w:rsidRPr="006552BC">
        <w:t>Repete-se montes e montes de vezes as etapas (2), (3), e (4), verificando de cada vez a etapa (1), até que (1) não reaja mais.</w:t>
      </w:r>
    </w:p>
    <w:p w14:paraId="3E388F9D" w14:textId="77777777" w:rsidR="003E5FAF" w:rsidRPr="006552BC" w:rsidRDefault="003E5FAF" w:rsidP="003E5FAF">
      <w:pPr>
        <w:pStyle w:val="Corpodetexto"/>
        <w:ind w:right="-426"/>
      </w:pPr>
      <w:r w:rsidRPr="006552BC">
        <w:t xml:space="preserve">As etapas (2), (3) e (4) limpam (1). (1) Remedeia </w:t>
      </w:r>
      <w:r w:rsidRPr="006552BC">
        <w:rPr>
          <w:i/>
        </w:rPr>
        <w:t>em parte</w:t>
      </w:r>
      <w:r w:rsidRPr="006552BC">
        <w:t xml:space="preserve"> (0).</w:t>
      </w:r>
    </w:p>
    <w:p w14:paraId="1AEA6184" w14:textId="77777777" w:rsidR="003E5FAF" w:rsidRPr="006552BC" w:rsidRDefault="003E5FAF" w:rsidP="003E5FAF">
      <w:pPr>
        <w:pStyle w:val="Corpodetexto"/>
        <w:ind w:right="-426"/>
      </w:pPr>
      <w:r w:rsidRPr="006552BC">
        <w:t>Limpa-se (0) encontrado muitos (1)’s e resolve-se (1) percorrendo montes de vezes as etapas (2), (3) e (4).</w:t>
      </w:r>
    </w:p>
    <w:p w14:paraId="2CABB283" w14:textId="77777777" w:rsidR="003E5FAF" w:rsidRPr="006552BC" w:rsidRDefault="003E5FAF" w:rsidP="003E5FAF">
      <w:pPr>
        <w:pStyle w:val="Corpodetexto"/>
        <w:ind w:right="-426"/>
      </w:pPr>
      <w:r w:rsidRPr="006552BC">
        <w:t>Estas etapas chamam-se: (0) Dificuldade, (1) O quê, (2) Quando, (3) Tudo, (4) Quem. O auditor tem de memorizá-las como: O quê, Quando, Tudo, Quem. A ordem não varia nunca. Fazem-se as perguntas uma após outra. Nenhuma delas é uma pergunta repetitiva.</w:t>
      </w:r>
    </w:p>
    <w:p w14:paraId="6828E3E0" w14:textId="22DB4987" w:rsidR="003E5FAF" w:rsidRPr="006552BC" w:rsidRDefault="003E5FAF" w:rsidP="003E5FAF">
      <w:pPr>
        <w:jc w:val="center"/>
        <w:rPr>
          <w:b/>
          <w:bCs/>
        </w:rPr>
      </w:pPr>
      <w:r w:rsidRPr="006552BC">
        <w:rPr>
          <w:b/>
          <w:bCs/>
        </w:rPr>
        <w:t>UTILIZAR UM MARK IV</w:t>
      </w:r>
    </w:p>
    <w:p w14:paraId="03BB05BC" w14:textId="2E7FFAF5" w:rsidR="003E5FAF" w:rsidRPr="006552BC" w:rsidRDefault="003E5FAF" w:rsidP="003E5FAF">
      <w:pPr>
        <w:pStyle w:val="Corpodetexto"/>
        <w:ind w:right="-426"/>
      </w:pPr>
      <w:r w:rsidRPr="006552BC">
        <w:t xml:space="preserve">Toda a </w:t>
      </w:r>
      <w:r w:rsidR="0002628D" w:rsidRPr="006552BC">
        <w:t>ação</w:t>
      </w:r>
      <w:r w:rsidRPr="006552BC">
        <w:t xml:space="preserve"> se faz num Mark IV. Não se utiliza outro e-metro, porque os outros e-metros podem ler </w:t>
      </w:r>
      <w:r w:rsidR="0002628D" w:rsidRPr="006552BC">
        <w:t>eletronicamente</w:t>
      </w:r>
      <w:r w:rsidRPr="006552BC">
        <w:t xml:space="preserve"> bem mas não registam tão bem as </w:t>
      </w:r>
      <w:r w:rsidR="0002628D" w:rsidRPr="006552BC">
        <w:t>reações</w:t>
      </w:r>
      <w:r w:rsidRPr="006552BC">
        <w:t xml:space="preserve"> </w:t>
      </w:r>
      <w:r w:rsidRPr="006552BC">
        <w:rPr>
          <w:i/>
        </w:rPr>
        <w:t>mentais</w:t>
      </w:r>
      <w:r w:rsidRPr="006552BC">
        <w:t>.</w:t>
      </w:r>
    </w:p>
    <w:p w14:paraId="38D7AC5A" w14:textId="77777777" w:rsidR="003E5FAF" w:rsidRPr="006552BC" w:rsidRDefault="003E5FAF" w:rsidP="003E5FAF">
      <w:pPr>
        <w:pStyle w:val="Corpodetexto"/>
        <w:ind w:right="-426"/>
      </w:pPr>
      <w:r w:rsidRPr="006552BC">
        <w:t>Façam todo este sistema e todas as perguntas com sensibilidade 16.</w:t>
      </w:r>
    </w:p>
    <w:p w14:paraId="0C301ECA" w14:textId="77777777" w:rsidR="003E5FAF" w:rsidRPr="006552BC" w:rsidRDefault="003E5FAF" w:rsidP="003E5FAF">
      <w:pPr>
        <w:jc w:val="center"/>
        <w:rPr>
          <w:b/>
          <w:bCs/>
        </w:rPr>
      </w:pPr>
      <w:r w:rsidRPr="006552BC">
        <w:rPr>
          <w:b/>
          <w:bCs/>
        </w:rPr>
        <w:t>AS PERGUNTAS</w:t>
      </w:r>
    </w:p>
    <w:p w14:paraId="2D19E381" w14:textId="77777777" w:rsidR="003E5FAF" w:rsidRPr="006552BC" w:rsidRDefault="003E5FAF" w:rsidP="003E5FAF">
      <w:pPr>
        <w:pStyle w:val="Lista"/>
        <w:numPr>
          <w:ilvl w:val="12"/>
          <w:numId w:val="0"/>
        </w:numPr>
        <w:ind w:left="964" w:right="-426" w:hanging="284"/>
      </w:pPr>
      <w:r w:rsidRPr="006552BC">
        <w:t>0.</w:t>
      </w:r>
      <w:r w:rsidRPr="006552BC">
        <w:tab/>
        <w:t>A pergunta apropriada e correspondente à dificuldade do pc. O e-metro lê.</w:t>
      </w:r>
    </w:p>
    <w:p w14:paraId="5539A793" w14:textId="77777777" w:rsidR="003E5FAF" w:rsidRPr="006552BC" w:rsidRDefault="003E5FAF" w:rsidP="003E5FAF">
      <w:pPr>
        <w:pStyle w:val="Lista"/>
        <w:numPr>
          <w:ilvl w:val="12"/>
          <w:numId w:val="0"/>
        </w:numPr>
        <w:ind w:left="964" w:right="-426" w:hanging="284"/>
      </w:pPr>
      <w:r w:rsidRPr="006552BC">
        <w:t>1.</w:t>
      </w:r>
      <w:r w:rsidRPr="006552BC">
        <w:tab/>
        <w:t>O quê. “O que é que tu reténs....?” (a Dificuldade) (ou como dado em futuras emissões).</w:t>
      </w:r>
      <w:r w:rsidRPr="006552BC">
        <w:br/>
        <w:t>O e-metro lê. O pc responde com um withhold, grande ou pequeno.</w:t>
      </w:r>
    </w:p>
    <w:p w14:paraId="1FDE98D5" w14:textId="77777777" w:rsidR="003E5FAF" w:rsidRPr="006552BC" w:rsidRDefault="003E5FAF" w:rsidP="003E5FAF">
      <w:pPr>
        <w:pStyle w:val="Lista"/>
        <w:numPr>
          <w:ilvl w:val="12"/>
          <w:numId w:val="0"/>
        </w:numPr>
        <w:ind w:left="964" w:right="-426" w:hanging="284"/>
      </w:pPr>
      <w:r w:rsidRPr="006552BC">
        <w:t>2.</w:t>
      </w:r>
      <w:r w:rsidRPr="006552BC">
        <w:tab/>
        <w:t>Quando. “Quando é que isso ocorreu?” ou “Quando é que isso aconteceu”? ou “Em que altura foi.”</w:t>
      </w:r>
      <w:r w:rsidRPr="006552BC">
        <w:br/>
        <w:t>O e-metro lê. O auditor pode datar numa generalidade ou rigorosamente no e-metro. Uma generalidade é melhor a princípio, um datar rigoroso usa-se mais tarde nesta sequência no mesmo w/h.</w:t>
      </w:r>
    </w:p>
    <w:p w14:paraId="3999E278" w14:textId="77777777" w:rsidR="003E5FAF" w:rsidRPr="006552BC" w:rsidRDefault="003E5FAF" w:rsidP="003E5FAF">
      <w:pPr>
        <w:pStyle w:val="Lista"/>
        <w:numPr>
          <w:ilvl w:val="12"/>
          <w:numId w:val="0"/>
        </w:numPr>
        <w:ind w:left="964" w:right="-426" w:hanging="284"/>
      </w:pPr>
      <w:r w:rsidRPr="006552BC">
        <w:t>3.</w:t>
      </w:r>
      <w:r w:rsidRPr="006552BC">
        <w:tab/>
        <w:t>Tudo. “É tudo sobre isto?” O e-metro lê. O pc responde.</w:t>
      </w:r>
    </w:p>
    <w:p w14:paraId="5F91ED2F" w14:textId="77777777" w:rsidR="003E5FAF" w:rsidRPr="006552BC" w:rsidRDefault="003E5FAF" w:rsidP="003E5FAF">
      <w:pPr>
        <w:pStyle w:val="Lista"/>
        <w:numPr>
          <w:ilvl w:val="12"/>
          <w:numId w:val="0"/>
        </w:numPr>
        <w:ind w:left="964" w:right="-426" w:hanging="284"/>
      </w:pPr>
      <w:r w:rsidRPr="006552BC">
        <w:t>4.</w:t>
      </w:r>
      <w:r w:rsidRPr="006552BC">
        <w:tab/>
        <w:t>Quem. “Quem deveria ter sabido isto?”, “Quem é que não descobriu isto?” O e-metro lê. O pc responde.</w:t>
      </w:r>
    </w:p>
    <w:p w14:paraId="7C450ADF" w14:textId="77777777" w:rsidR="003E5FAF" w:rsidRPr="006552BC" w:rsidRDefault="003E5FAF" w:rsidP="003E5FAF">
      <w:pPr>
        <w:pStyle w:val="Corpodetexto"/>
        <w:ind w:right="-426"/>
      </w:pPr>
      <w:r w:rsidRPr="006552BC">
        <w:t>Agora, testem (1) com a mesma pergunta que teve na primeira vez uma leitura no e-metro. (A pergunta para (1) nunca varia no mesmo withhold)</w:t>
      </w:r>
    </w:p>
    <w:p w14:paraId="7FBF154D" w14:textId="5B373D0D" w:rsidR="003E5FAF" w:rsidRPr="006552BC" w:rsidRDefault="003E5FAF" w:rsidP="003E5FAF">
      <w:pPr>
        <w:pStyle w:val="Corpodetexto"/>
        <w:ind w:right="-426"/>
      </w:pPr>
      <w:r w:rsidRPr="006552BC">
        <w:t xml:space="preserve">Se a agulha ainda lê, perguntar de novo (2), depois (3), depois (4), recolhendo de um o máximo possível de dados. Depois testem de novo (1). (1) é apenas </w:t>
      </w:r>
      <w:r w:rsidRPr="006552BC">
        <w:rPr>
          <w:i/>
        </w:rPr>
        <w:t>testado</w:t>
      </w:r>
      <w:r w:rsidRPr="006552BC">
        <w:t xml:space="preserve"> nunca examinado profundamente </w:t>
      </w:r>
      <w:r w:rsidR="0002628D" w:rsidRPr="006552BC">
        <w:t>exceto</w:t>
      </w:r>
      <w:r w:rsidRPr="006552BC">
        <w:t xml:space="preserve"> usando (2), (3) e (4).</w:t>
      </w:r>
    </w:p>
    <w:p w14:paraId="60A13AC2" w14:textId="77777777" w:rsidR="003E5FAF" w:rsidRPr="006552BC" w:rsidRDefault="003E5FAF" w:rsidP="003E5FAF">
      <w:pPr>
        <w:pStyle w:val="Corpodetexto"/>
        <w:ind w:right="-426"/>
      </w:pPr>
      <w:r w:rsidRPr="006552BC">
        <w:t>Continuem esta rotação até que (1) limpe na agulha e assim não mais reaja num teste.</w:t>
      </w:r>
    </w:p>
    <w:p w14:paraId="24581432" w14:textId="77777777" w:rsidR="003E5FAF" w:rsidRPr="006552BC" w:rsidRDefault="003E5FAF" w:rsidP="003E5FAF">
      <w:pPr>
        <w:pStyle w:val="Corpodetexto"/>
        <w:ind w:right="-426"/>
      </w:pPr>
      <w:r w:rsidRPr="006552BC">
        <w:t>Tratem sempre desta maneira qualquer withhold que encontrem (ou tenham descoberto).</w:t>
      </w:r>
    </w:p>
    <w:p w14:paraId="716CCF8B" w14:textId="77777777" w:rsidR="003E5FAF" w:rsidRPr="006552BC" w:rsidRDefault="003E5FAF" w:rsidP="003E5FAF">
      <w:pPr>
        <w:jc w:val="center"/>
        <w:rPr>
          <w:b/>
          <w:bCs/>
        </w:rPr>
      </w:pPr>
      <w:r w:rsidRPr="006552BC">
        <w:rPr>
          <w:b/>
          <w:bCs/>
        </w:rPr>
        <w:t>RESUMO</w:t>
      </w:r>
    </w:p>
    <w:p w14:paraId="7662F663" w14:textId="7FAA0818" w:rsidR="003E5FAF" w:rsidRPr="006552BC" w:rsidRDefault="003E5FAF" w:rsidP="003E5FAF">
      <w:pPr>
        <w:pStyle w:val="Corpodetexto"/>
        <w:ind w:right="-426"/>
      </w:pPr>
      <w:r w:rsidRPr="006552BC">
        <w:t xml:space="preserve">Estão a assistir à antestreia de PREPARAÇÃO PARA CLEARING. “Prepclearing”, abreviando. Abandonem qualquer referência ulterior a verificação de segurança ou </w:t>
      </w:r>
      <w:r w:rsidR="0002628D" w:rsidRPr="006552BC">
        <w:t>Sec Check</w:t>
      </w:r>
      <w:r w:rsidRPr="006552BC">
        <w:t xml:space="preserve">. A tarefa do auditor em Prepclearing é preparar os rudimentos de um pc para que eles </w:t>
      </w:r>
      <w:r w:rsidRPr="006552BC">
        <w:rPr>
          <w:i/>
        </w:rPr>
        <w:t>não possam</w:t>
      </w:r>
      <w:r w:rsidRPr="006552BC">
        <w:t xml:space="preserve"> ficar fora durante a 3D Criss-Cross.</w:t>
      </w:r>
    </w:p>
    <w:p w14:paraId="4D932D93" w14:textId="77777777" w:rsidR="003E5FAF" w:rsidRPr="006552BC" w:rsidRDefault="003E5FAF" w:rsidP="003E5FAF">
      <w:pPr>
        <w:pStyle w:val="Corpodetexto"/>
        <w:ind w:right="-426"/>
      </w:pPr>
      <w:r w:rsidRPr="006552BC">
        <w:t>O valor do Prepclearing em ganho de caso é maior que qualquer audição prévia Classe I ou Classe II.</w:t>
      </w:r>
    </w:p>
    <w:p w14:paraId="224832C0" w14:textId="77777777" w:rsidR="003E5FAF" w:rsidRPr="006552BC" w:rsidRDefault="003E5FAF" w:rsidP="003E5FAF">
      <w:pPr>
        <w:pStyle w:val="Corpodetexto"/>
        <w:ind w:right="-426"/>
      </w:pPr>
      <w:r w:rsidRPr="006552BC">
        <w:t>Estamos muito acima da Verificação de Segurança em facilidade de audição e em ganhos de caso.</w:t>
      </w:r>
    </w:p>
    <w:p w14:paraId="46CFBB21" w14:textId="2440C346" w:rsidR="003E5FAF" w:rsidRPr="006552BC" w:rsidRDefault="003E5FAF" w:rsidP="003E5FAF">
      <w:pPr>
        <w:pStyle w:val="Corpodetexto"/>
      </w:pPr>
      <w:r w:rsidRPr="006552BC">
        <w:t xml:space="preserve">Em breve terão as dez listas de Prepclearing que vos darão as perguntas (0) e (1). Entretanto, tratem cada withhold que encontrem conforme acima para o bem do </w:t>
      </w:r>
      <w:r w:rsidR="0002628D" w:rsidRPr="006552BC">
        <w:t>preclaro</w:t>
      </w:r>
      <w:r w:rsidRPr="006552BC">
        <w:t>, para seu bem como auditor e para o bem do bom-nome da Cientologia.</w:t>
      </w:r>
    </w:p>
    <w:p w14:paraId="2A4AB07D" w14:textId="77777777" w:rsidR="003E5FAF" w:rsidRPr="006552BC" w:rsidRDefault="003E5FAF" w:rsidP="00E67CCE">
      <w:pPr>
        <w:pStyle w:val="Corpodetexto"/>
      </w:pPr>
      <w:r w:rsidRPr="006552BC">
        <w:t>(Nota: Para praticar neste sistema, peguem num withhold que um pc vos tenha dado várias vezes a vós ou a vós e a outros auditores. Tratem a pergunta que originalmente se confundiu por (1) e limpem-na como acima neste sistema. Vão ficar espantados.)</w:t>
      </w:r>
    </w:p>
    <w:p w14:paraId="313145C3" w14:textId="38CDFEBC" w:rsidR="003E5FAF" w:rsidRPr="006552BC" w:rsidRDefault="003E5FAF" w:rsidP="00453EA6">
      <w:pPr>
        <w:pStyle w:val="Corpodetexto"/>
        <w:ind w:left="5760"/>
      </w:pPr>
      <w:r w:rsidRPr="006552BC">
        <w:t xml:space="preserve">LRH:sf.cden </w:t>
      </w:r>
      <w:r w:rsidR="00E67CCE" w:rsidRPr="006552BC">
        <w:br/>
      </w:r>
      <w:r w:rsidRPr="006552BC">
        <w:t>L. RON HUBBARD</w:t>
      </w:r>
    </w:p>
    <w:p w14:paraId="4A4E08DB" w14:textId="77777777" w:rsidR="003E5FAF" w:rsidRPr="006552BC" w:rsidRDefault="003E5FAF" w:rsidP="003E5FAF">
      <w:r w:rsidRPr="006552BC">
        <w:br w:type="page"/>
      </w:r>
    </w:p>
    <w:p w14:paraId="2EB68A2F" w14:textId="0453B084" w:rsidR="003E5FAF" w:rsidRPr="006552BC" w:rsidRDefault="003E5FAF" w:rsidP="003E5FAF">
      <w:pPr>
        <w:pStyle w:val="Ttulo2"/>
        <w:rPr>
          <w:bCs/>
        </w:rPr>
      </w:pPr>
      <w:bookmarkStart w:id="156" w:name="_PROCEDIMENTO_CONFESSIONAL"/>
      <w:bookmarkStart w:id="157" w:name="_Toc134889499"/>
      <w:bookmarkStart w:id="158" w:name="_Toc26543931"/>
      <w:bookmarkEnd w:id="156"/>
      <w:r w:rsidRPr="006552BC">
        <w:t>PROCEDIMENTO CONFESSIONAL</w:t>
      </w:r>
      <w:bookmarkEnd w:id="157"/>
      <w:bookmarkEnd w:id="158"/>
    </w:p>
    <w:p w14:paraId="2BDFF1A3" w14:textId="77777777" w:rsidR="003E5FAF" w:rsidRPr="006552BC" w:rsidRDefault="003E5FAF" w:rsidP="003E5FAF">
      <w:pPr>
        <w:autoSpaceDE w:val="0"/>
        <w:autoSpaceDN w:val="0"/>
        <w:adjustRightInd w:val="0"/>
        <w:jc w:val="center"/>
      </w:pPr>
      <w:r w:rsidRPr="006552BC">
        <w:t>BOLETIM DE 30 DE NOVEMBRO DE 1978</w:t>
      </w:r>
    </w:p>
    <w:p w14:paraId="4945B568" w14:textId="77777777" w:rsidR="003E5FAF" w:rsidRPr="006552BC" w:rsidRDefault="003E5FAF" w:rsidP="003E5FAF">
      <w:pPr>
        <w:pStyle w:val="Avanodecorpodetexto2"/>
        <w:ind w:left="1145"/>
      </w:pPr>
    </w:p>
    <w:p w14:paraId="124D43A8" w14:textId="2863B741" w:rsidR="003E5FAF" w:rsidRPr="006552BC" w:rsidRDefault="003E5FAF" w:rsidP="003E5FAF">
      <w:r w:rsidRPr="006552BC">
        <w:t xml:space="preserve">“Sec Check”, “Processamento de Integridade” e “Confessionais” são </w:t>
      </w:r>
      <w:r w:rsidR="0002628D" w:rsidRPr="006552BC">
        <w:t>exatamente</w:t>
      </w:r>
      <w:r w:rsidRPr="006552BC">
        <w:t xml:space="preserve"> os mesmos procedimentos e quaisquer materiais sobre estes assuntos são intercambiáveis. </w:t>
      </w:r>
    </w:p>
    <w:p w14:paraId="39293496" w14:textId="77777777" w:rsidR="003E5FAF" w:rsidRPr="006552BC" w:rsidRDefault="003E5FAF" w:rsidP="003E5FAF">
      <w:r w:rsidRPr="006552BC">
        <w:t>Os Withholds não se limitam a serem withholds. Acabam em overts, acabam em segredos, acabam em individualização, acabam em condições de jogo, acabam por ser muito mais do que simples O/W.</w:t>
      </w:r>
    </w:p>
    <w:p w14:paraId="7CD32CF0" w14:textId="14BE7882" w:rsidR="003E5FAF" w:rsidRPr="006552BC" w:rsidRDefault="003E5FAF" w:rsidP="003E5FAF">
      <w:r w:rsidRPr="006552BC">
        <w:t xml:space="preserve">Estão aqui a reparar alguém no assunto de códigos morais, nos "Supõe-se que eu faça...". Transgrediram uma série de "Supõe-se que eu faça...". E tendo cometido essas transgressões agora individualizam-se. Se a sua individualização se tornar muito obsessiva, saltam lá para dentro e transformam-se no terminal. Todos estes ciclos existem à volta da ideia da transgressão de "Supõe-se que eu faça...". É isso que um confessional limpa e é só isso que faz. É muito mais do que limpar um withhold. </w:t>
      </w:r>
    </w:p>
    <w:p w14:paraId="4C6FFA35" w14:textId="77777777" w:rsidR="003E5FAF" w:rsidRPr="006552BC" w:rsidRDefault="003E5FAF" w:rsidP="003E5FAF">
      <w:pPr>
        <w:jc w:val="center"/>
        <w:rPr>
          <w:b/>
          <w:bCs/>
        </w:rPr>
      </w:pPr>
      <w:bookmarkStart w:id="159" w:name="_Toc524659371"/>
      <w:bookmarkStart w:id="160" w:name="_Toc524661797"/>
      <w:r w:rsidRPr="006552BC">
        <w:rPr>
          <w:b/>
          <w:bCs/>
        </w:rPr>
        <w:t>PROCEDIMENTO</w:t>
      </w:r>
      <w:bookmarkEnd w:id="159"/>
      <w:bookmarkEnd w:id="160"/>
    </w:p>
    <w:p w14:paraId="7EDEA961" w14:textId="77777777" w:rsidR="003E5FAF" w:rsidRPr="006552BC" w:rsidRDefault="003E5FAF" w:rsidP="003E5FAF">
      <w:r w:rsidRPr="006552BC">
        <w:t>Um Confessional tem de ser feito por alguém que seja um auditor bem treinado, perito nos TRs, na audição básica e no manejo do E-Metro, que consiga fazer com que uma lista preparada leia, e que tenha sido examinado nestas técnicas e as tenha treinado completamente.</w:t>
      </w:r>
    </w:p>
    <w:p w14:paraId="3F14DE2E" w14:textId="29BE2257" w:rsidR="003E5FAF" w:rsidRPr="006552BC" w:rsidRDefault="003E5FAF" w:rsidP="003E5FAF">
      <w:r w:rsidRPr="006552BC">
        <w:t xml:space="preserve">Toda a pergunta com </w:t>
      </w:r>
      <w:r w:rsidR="0002628D" w:rsidRPr="006552BC">
        <w:t>reação</w:t>
      </w:r>
      <w:r w:rsidRPr="006552BC">
        <w:t xml:space="preserve"> num Confessional é levada até F/N. A pergunta original tem de ser levada a F/N, e não outra pergunta qualquer.</w:t>
      </w:r>
    </w:p>
    <w:p w14:paraId="1E9C72F0" w14:textId="77777777" w:rsidR="003E5FAF" w:rsidRPr="006552BC" w:rsidRDefault="003E5FAF" w:rsidP="003E5FAF">
      <w:r w:rsidRPr="006552BC">
        <w:t>O procedimento básico para um Confessional é o seguinte:</w:t>
      </w:r>
    </w:p>
    <w:p w14:paraId="72F22E10" w14:textId="77777777" w:rsidR="003E5FAF" w:rsidRPr="006552BC" w:rsidRDefault="003E5FAF" w:rsidP="00711E22">
      <w:pPr>
        <w:numPr>
          <w:ilvl w:val="0"/>
          <w:numId w:val="30"/>
        </w:numPr>
      </w:pPr>
      <w:r w:rsidRPr="006552BC">
        <w:t>Prepare a sala, com o auditor sentado mais perto da porta do que o pc, de modo a que possa suavemente voltar a colocar o pc na cadeira se este tentar fugir da sessão. Assegure-se que tem todo o material necessário à mão de acordo com o Boletim de 4 Dez. 77, LISTA DE VERIFICAÇÃO PARA A PREPARAÇÃO DE SESSÕES E DO E-METRO</w:t>
      </w:r>
    </w:p>
    <w:p w14:paraId="4FDE0396" w14:textId="4D2740C5" w:rsidR="003E5FAF" w:rsidRPr="006552BC" w:rsidRDefault="003E5FAF" w:rsidP="00711E22">
      <w:pPr>
        <w:numPr>
          <w:ilvl w:val="0"/>
          <w:numId w:val="30"/>
        </w:numPr>
      </w:pPr>
      <w:r w:rsidRPr="006552BC">
        <w:t xml:space="preserve">Assegure-se de que a pessoa está bem alimentada e descansada, de que as mãos não estão nem demasiado secas nem húmidas, que as latas são do tamanho </w:t>
      </w:r>
      <w:r w:rsidR="0002628D" w:rsidRPr="006552BC">
        <w:t>correto</w:t>
      </w:r>
      <w:r w:rsidRPr="006552BC">
        <w:t xml:space="preserve"> e que a pessoa sabe como as segurar. Inclua todos os passos dados no Boletim 4 Dez 77 citado.</w:t>
      </w:r>
    </w:p>
    <w:p w14:paraId="133C815D" w14:textId="644B5A9B" w:rsidR="003E5FAF" w:rsidRPr="006552BC" w:rsidRDefault="003E5FAF" w:rsidP="00711E22">
      <w:pPr>
        <w:numPr>
          <w:ilvl w:val="0"/>
          <w:numId w:val="30"/>
        </w:numPr>
      </w:pPr>
      <w:r w:rsidRPr="006552BC">
        <w:t>Inicie o Confessional. É usada a Sessão Modelo e os Rudimentos</w:t>
      </w:r>
      <w:r w:rsidR="00453EA6" w:rsidRPr="006552BC">
        <w:t>.</w:t>
      </w:r>
      <w:r w:rsidRPr="006552BC">
        <w:t xml:space="preserve"> Se o TA estiver alto ou baixo, faça uma C/S Séries 53RL, fazendo o seu assessment e resolução. Se não estiver treinado para a fazer, termine a sessão e peça instruções ao C/S.</w:t>
      </w:r>
    </w:p>
    <w:p w14:paraId="133B8788" w14:textId="457F6A45" w:rsidR="003E5FAF" w:rsidRPr="006552BC" w:rsidRDefault="003E5FAF" w:rsidP="00711E22">
      <w:pPr>
        <w:numPr>
          <w:ilvl w:val="0"/>
          <w:numId w:val="30"/>
        </w:numPr>
      </w:pPr>
      <w:r w:rsidRPr="006552BC">
        <w:t xml:space="preserve">Tanto quanto necessário, dê um </w:t>
      </w:r>
      <w:r w:rsidR="0002628D" w:rsidRPr="006552BC">
        <w:t>Fator</w:t>
      </w:r>
      <w:r w:rsidRPr="006552BC">
        <w:t>-R</w:t>
      </w:r>
      <w:r w:rsidRPr="006552BC">
        <w:rPr>
          <w:rStyle w:val="Refdenotaderodap"/>
        </w:rPr>
        <w:footnoteReference w:id="2"/>
      </w:r>
      <w:r w:rsidRPr="006552BC">
        <w:t xml:space="preserve"> sobre a </w:t>
      </w:r>
      <w:r w:rsidR="00F13A9C" w:rsidRPr="006552BC">
        <w:t>ação</w:t>
      </w:r>
      <w:r w:rsidRPr="006552BC">
        <w:t xml:space="preserve"> do Confessional. Explique sucintamente o E-Metro e o procedimento à pessoa, se isto não for ainda do conhecimento dela.</w:t>
      </w:r>
    </w:p>
    <w:p w14:paraId="6DCB2F77" w14:textId="41CD28D1" w:rsidR="003E5FAF" w:rsidRPr="006552BC" w:rsidRDefault="003E5FAF" w:rsidP="003E5FAF">
      <w:pPr>
        <w:ind w:left="708"/>
      </w:pPr>
      <w:r w:rsidRPr="006552BC">
        <w:t xml:space="preserve">Só se diz “Não te estou a auditar” quando o Confessional é feito como uma </w:t>
      </w:r>
      <w:r w:rsidR="0002628D" w:rsidRPr="006552BC">
        <w:t>ação</w:t>
      </w:r>
      <w:r w:rsidRPr="006552BC">
        <w:t xml:space="preserve"> de justiça</w:t>
      </w:r>
      <w:r w:rsidRPr="006552BC">
        <w:rPr>
          <w:rStyle w:val="Refdenotaderodap"/>
        </w:rPr>
        <w:footnoteReference w:id="3"/>
      </w:r>
      <w:r w:rsidRPr="006552BC">
        <w:t>. Quanto ao resto o procedimento é o mesmo.</w:t>
      </w:r>
    </w:p>
    <w:p w14:paraId="26E8D7E0" w14:textId="00094554" w:rsidR="003E5FAF" w:rsidRPr="006552BC" w:rsidRDefault="003E5FAF" w:rsidP="003E5FAF">
      <w:pPr>
        <w:ind w:left="708"/>
      </w:pPr>
      <w:r w:rsidRPr="006552BC">
        <w:t xml:space="preserve">Um Confessional feito como uma </w:t>
      </w:r>
      <w:r w:rsidR="0002628D" w:rsidRPr="006552BC">
        <w:t>ação</w:t>
      </w:r>
      <w:r w:rsidRPr="006552BC">
        <w:t xml:space="preserve"> de justiça, não é audição e os dados descobertos não são ocultados das autoridades competentes. Qualquer outro Confessional é audição e é mantido confidencial.</w:t>
      </w:r>
    </w:p>
    <w:p w14:paraId="4DAE78BA" w14:textId="0F620916" w:rsidR="003E5FAF" w:rsidRPr="006552BC" w:rsidRDefault="003E5FAF" w:rsidP="003E5FAF">
      <w:pPr>
        <w:ind w:left="708"/>
      </w:pPr>
      <w:r w:rsidRPr="006552BC">
        <w:t xml:space="preserve">Levando até F/N cada pergunta com </w:t>
      </w:r>
      <w:r w:rsidR="0002628D" w:rsidRPr="006552BC">
        <w:t>reação</w:t>
      </w:r>
      <w:r w:rsidRPr="006552BC">
        <w:t>, com o uso do Examinador e da Revisão, um Confessional dá muitos ganhos de caso. Permite à pessoa sentir-se de novo como parte do grupo.</w:t>
      </w:r>
    </w:p>
    <w:p w14:paraId="395A54EF" w14:textId="77777777" w:rsidR="003E5FAF" w:rsidRPr="006552BC" w:rsidRDefault="003E5FAF" w:rsidP="00711E22">
      <w:pPr>
        <w:numPr>
          <w:ilvl w:val="0"/>
          <w:numId w:val="30"/>
        </w:numPr>
      </w:pPr>
      <w:r w:rsidRPr="006552BC">
        <w:t>Clarifique o procedimento e os botões “Suprimido”, “Falso”, etc. Se necessário, percorra, como exemplo, uma pergunta não significativa a fim de demonstrar o processo (por exemplo, “Já alguma vez comeste uma maçã?”).</w:t>
      </w:r>
    </w:p>
    <w:p w14:paraId="597914BD" w14:textId="7D43ABCB" w:rsidR="003E5FAF" w:rsidRPr="006552BC" w:rsidRDefault="003E5FAF" w:rsidP="00711E22">
      <w:pPr>
        <w:numPr>
          <w:ilvl w:val="0"/>
          <w:numId w:val="30"/>
        </w:numPr>
      </w:pPr>
      <w:r w:rsidRPr="006552BC">
        <w:t xml:space="preserve">Apanhe a primeira pergunta e clarifique as palavras do fim para o princípio. Clarifique depois o comando todo, tomando nota de qualquer </w:t>
      </w:r>
      <w:r w:rsidR="0002628D" w:rsidRPr="006552BC">
        <w:t>reação</w:t>
      </w:r>
      <w:r w:rsidRPr="006552BC">
        <w:t xml:space="preserve"> instantânea que ocorra no comando enquanto o clarifica, visto tratar-se de uma leitura válida. </w:t>
      </w:r>
    </w:p>
    <w:p w14:paraId="151D6E2E" w14:textId="77777777" w:rsidR="003E5FAF" w:rsidRPr="006552BC" w:rsidRDefault="003E5FAF" w:rsidP="003E5FAF">
      <w:pPr>
        <w:ind w:left="360" w:firstLine="348"/>
      </w:pPr>
      <w:r w:rsidRPr="006552BC">
        <w:t>Assegure-se de que o pc compreende totalmente a pergunta e o que ela abrange.</w:t>
      </w:r>
    </w:p>
    <w:p w14:paraId="2518942F" w14:textId="3609D6CE" w:rsidR="003E5FAF" w:rsidRPr="006552BC" w:rsidRDefault="003E5FAF" w:rsidP="00711E22">
      <w:pPr>
        <w:numPr>
          <w:ilvl w:val="0"/>
          <w:numId w:val="30"/>
        </w:numPr>
      </w:pPr>
      <w:r w:rsidRPr="006552BC">
        <w:t>Com um bom TR 1, dê à pessoa a primeira pergunta, mantendo um olho no E-Metro e anotando qualquer leitura instantânea, i.e., SF, F., LFBD. Um tique é sempre anotado e, por vezes, transforma-se numa grande leitura. Mas não assuma que tem uma leitura por ter tido um tique.</w:t>
      </w:r>
    </w:p>
    <w:p w14:paraId="3AF98EC4" w14:textId="77777777" w:rsidR="003E5FAF" w:rsidRPr="006552BC" w:rsidRDefault="003E5FAF" w:rsidP="003E5FAF">
      <w:pPr>
        <w:ind w:left="708"/>
      </w:pPr>
      <w:r w:rsidRPr="006552BC">
        <w:t>Introduza Suprimido, e o tique ou vai ler ou vai desaparecer. Num Confessional, mesmo a mais pequena mudança de característica da agulha, desde que seja instantânea, é verificada antes de continuar em frente. Mas tome nota: NUM SEC CHECK NÃO ASSUMA QUE UM RISE É UMA MUDANÇA DE CARACTERÍSTICA.</w:t>
      </w:r>
    </w:p>
    <w:p w14:paraId="12E6B7D1" w14:textId="77777777" w:rsidR="003E5FAF" w:rsidRPr="006552BC" w:rsidRDefault="003E5FAF" w:rsidP="00711E22">
      <w:pPr>
        <w:numPr>
          <w:ilvl w:val="0"/>
          <w:numId w:val="30"/>
        </w:numPr>
      </w:pPr>
      <w:r w:rsidRPr="006552BC">
        <w:t>Apanhe toda a pergunta com leitura, obtendo o "QUÊ?", o "QUANDO?", o "ONDE?" e o "É TUDO?" de cada overt.</w:t>
      </w:r>
    </w:p>
    <w:p w14:paraId="382692C2" w14:textId="77777777" w:rsidR="003E5FAF" w:rsidRPr="006552BC" w:rsidRDefault="003E5FAF" w:rsidP="003E5FAF">
      <w:pPr>
        <w:ind w:left="708"/>
      </w:pPr>
      <w:r w:rsidRPr="006552BC">
        <w:t>Descubra quem o falhou de descobrir ou quase o descobriu e o que essa pessoa fez para deixar o pc na dúvida se ela saberia ou não. Obtenha os pormenores e não respostas gerais ou vagas. Se não tiver F/N, leve o overt E/S</w:t>
      </w:r>
      <w:r w:rsidRPr="006552BC">
        <w:rPr>
          <w:rStyle w:val="Refdenotaderodap"/>
        </w:rPr>
        <w:footnoteReference w:id="4"/>
      </w:r>
      <w:r w:rsidRPr="006552BC">
        <w:t xml:space="preserve"> até F/N. E assegure-se de que a pergunta original que teve leitura é levada até F/N antes de abandonar o assunto.</w:t>
      </w:r>
    </w:p>
    <w:p w14:paraId="3AD90168" w14:textId="511F53AD" w:rsidR="003E5FAF" w:rsidRPr="006552BC" w:rsidRDefault="003E5FAF" w:rsidP="00711E22">
      <w:pPr>
        <w:numPr>
          <w:ilvl w:val="0"/>
          <w:numId w:val="30"/>
        </w:numPr>
      </w:pPr>
      <w:r w:rsidRPr="006552BC">
        <w:t xml:space="preserve">Quando se tratar de uma investigação de segurança, obtenha todos os nomes, datas, moradas e números de telefone </w:t>
      </w:r>
      <w:r w:rsidR="0002628D" w:rsidRPr="006552BC">
        <w:t>exatos</w:t>
      </w:r>
      <w:r w:rsidRPr="006552BC">
        <w:t>, e quaisquer outras informações que possam auxiliar a investigação posterior do caso, se tal for necessário.</w:t>
      </w:r>
    </w:p>
    <w:p w14:paraId="3217BFF5" w14:textId="77777777" w:rsidR="003E5FAF" w:rsidRPr="006552BC" w:rsidRDefault="003E5FAF" w:rsidP="00711E22">
      <w:pPr>
        <w:numPr>
          <w:ilvl w:val="0"/>
          <w:numId w:val="30"/>
        </w:numPr>
      </w:pPr>
      <w:r w:rsidRPr="006552BC">
        <w:t>Se o pc lhe der três ou quarto overts de uma vez como resposta à pergunta com leitura, tome nota deles e assegure-se de levar cada overt ou withhold em separado até uma F/N, ou E/S até F/N.</w:t>
      </w:r>
    </w:p>
    <w:p w14:paraId="542BF74A" w14:textId="7BD04474" w:rsidR="003E5FAF" w:rsidRPr="006552BC" w:rsidRDefault="003E5FAF" w:rsidP="00711E22">
      <w:pPr>
        <w:numPr>
          <w:ilvl w:val="0"/>
          <w:numId w:val="30"/>
        </w:numPr>
      </w:pPr>
      <w:r w:rsidRPr="006552BC">
        <w:t xml:space="preserve">A algumas pessoas terá de fazer a pergunta </w:t>
      </w:r>
      <w:r w:rsidR="0002628D" w:rsidRPr="006552BC">
        <w:rPr>
          <w:u w:val="single"/>
        </w:rPr>
        <w:t>exata</w:t>
      </w:r>
      <w:r w:rsidRPr="006552BC">
        <w:t>. Se a pergunta estiver mesmo que ligeiramente ao lado, elas vão ter F/N. Uma baixa responsabilidade dos pcs provoca isto.</w:t>
      </w:r>
    </w:p>
    <w:p w14:paraId="35BAB131" w14:textId="77777777" w:rsidR="003E5FAF" w:rsidRPr="006552BC" w:rsidRDefault="003E5FAF" w:rsidP="00711E22">
      <w:pPr>
        <w:numPr>
          <w:ilvl w:val="0"/>
          <w:numId w:val="30"/>
        </w:numPr>
      </w:pPr>
      <w:r w:rsidRPr="006552BC">
        <w:t xml:space="preserve">Se a pessoa der um overt de outra, pergunte se </w:t>
      </w:r>
      <w:r w:rsidRPr="006552BC">
        <w:rPr>
          <w:u w:val="single"/>
        </w:rPr>
        <w:t>ela</w:t>
      </w:r>
      <w:r w:rsidRPr="006552BC">
        <w:t xml:space="preserve"> já alguma vez fez algo assim. Procura-se aquilo que a pessoa, ela própria, fez.</w:t>
      </w:r>
    </w:p>
    <w:p w14:paraId="562C8070" w14:textId="77777777" w:rsidR="003E5FAF" w:rsidRPr="006552BC" w:rsidRDefault="003E5FAF" w:rsidP="00711E22">
      <w:pPr>
        <w:numPr>
          <w:ilvl w:val="0"/>
          <w:numId w:val="30"/>
        </w:numPr>
      </w:pPr>
      <w:r w:rsidRPr="006552BC">
        <w:t>NÃO APANHE PERGUNTAS SEM LEITURA.</w:t>
      </w:r>
    </w:p>
    <w:p w14:paraId="04482826" w14:textId="77777777" w:rsidR="003E5FAF" w:rsidRPr="006552BC" w:rsidRDefault="003E5FAF" w:rsidP="00711E22">
      <w:pPr>
        <w:numPr>
          <w:ilvl w:val="0"/>
          <w:numId w:val="31"/>
        </w:numPr>
        <w:spacing w:after="0"/>
      </w:pPr>
      <w:r w:rsidRPr="006552BC">
        <w:t>Se uma pergunta não ler e não der F/N pode introduzir os botões Suprimido e Invalidado, perguntando:</w:t>
      </w:r>
    </w:p>
    <w:p w14:paraId="5F38FD04" w14:textId="77777777" w:rsidR="003E5FAF" w:rsidRPr="006552BC" w:rsidRDefault="003E5FAF" w:rsidP="003E5FAF">
      <w:pPr>
        <w:ind w:left="993"/>
      </w:pPr>
      <w:r w:rsidRPr="006552BC">
        <w:t>“Na pergunta _________ houve algo suprimido?”</w:t>
      </w:r>
    </w:p>
    <w:p w14:paraId="284F59AC" w14:textId="77777777" w:rsidR="003E5FAF" w:rsidRPr="006552BC" w:rsidRDefault="003E5FAF" w:rsidP="003E5FAF">
      <w:pPr>
        <w:ind w:left="993"/>
      </w:pPr>
      <w:r w:rsidRPr="006552BC">
        <w:t>“Na pergunta _________ houve algo invalidado?”</w:t>
      </w:r>
    </w:p>
    <w:p w14:paraId="072FDF73" w14:textId="77777777" w:rsidR="003E5FAF" w:rsidRPr="006552BC" w:rsidRDefault="003E5FAF" w:rsidP="003E5FAF">
      <w:pPr>
        <w:ind w:left="993"/>
      </w:pPr>
      <w:r w:rsidRPr="006552BC">
        <w:t>Mas não exija resposta a isto nem olhe para o pc inquisitoriamente. Se não obtiver leitura diga-lho e continue.</w:t>
      </w:r>
    </w:p>
    <w:p w14:paraId="529BE896" w14:textId="6386915C" w:rsidR="003E5FAF" w:rsidRPr="006552BC" w:rsidRDefault="003E5FAF" w:rsidP="003E5FAF">
      <w:pPr>
        <w:ind w:left="993" w:hanging="273"/>
      </w:pPr>
      <w:r w:rsidRPr="006552BC">
        <w:t xml:space="preserve">b) Se suprimido ou invalidado lerem, isso significa que a </w:t>
      </w:r>
      <w:r w:rsidR="0002628D" w:rsidRPr="006552BC">
        <w:t>reação</w:t>
      </w:r>
      <w:r w:rsidRPr="006552BC">
        <w:t xml:space="preserve"> se transferiu </w:t>
      </w:r>
      <w:r w:rsidR="0002628D" w:rsidRPr="006552BC">
        <w:t>exatamente</w:t>
      </w:r>
      <w:r w:rsidRPr="006552BC">
        <w:t xml:space="preserve"> da pergunta do Confessional para o botão. Introduza o botão (ouça simplesmente o que o pc tiver a dizer e acuse a </w:t>
      </w:r>
      <w:r w:rsidR="0002628D" w:rsidRPr="006552BC">
        <w:t>receção</w:t>
      </w:r>
      <w:r w:rsidRPr="006552BC">
        <w:t>) e depois apanhe a pergunta. Limpe a questão totalmente como no Nº. 8 acima. Depois avance para a pergunta seguinte.</w:t>
      </w:r>
    </w:p>
    <w:p w14:paraId="4236A9F8" w14:textId="77777777" w:rsidR="003E5FAF" w:rsidRPr="006552BC" w:rsidRDefault="003E5FAF" w:rsidP="003E5FAF">
      <w:pPr>
        <w:ind w:left="993" w:hanging="273"/>
      </w:pPr>
      <w:r w:rsidRPr="006552BC">
        <w:t xml:space="preserve">c) Se a pergunta ler e o pc estiver a tentar responder mas andar às apalpadelas, estiver espantado ou confuso e não encontrar nenhuma resposta, verifique Falso perguntando: </w:t>
      </w:r>
    </w:p>
    <w:p w14:paraId="46236303" w14:textId="77777777" w:rsidR="003E5FAF" w:rsidRPr="006552BC" w:rsidRDefault="003E5FAF" w:rsidP="003E5FAF">
      <w:pPr>
        <w:ind w:left="993"/>
      </w:pPr>
      <w:r w:rsidRPr="006552BC">
        <w:t>“Foi uma leitura falsa?”. Se for o caso isto vai ler e, quando indicar que era uma leitura falsa, vai ter uma F/N. Se não houver F/N, E/S até F/N.</w:t>
      </w:r>
    </w:p>
    <w:p w14:paraId="569A54B6" w14:textId="717581E6" w:rsidR="003E5FAF" w:rsidRPr="006552BC" w:rsidRDefault="003E5FAF" w:rsidP="00711E22">
      <w:pPr>
        <w:numPr>
          <w:ilvl w:val="0"/>
          <w:numId w:val="30"/>
        </w:numPr>
      </w:pPr>
      <w:r w:rsidRPr="006552BC">
        <w:t>PERSIGA TODA A AGULHA SUJA ATÉ AO FIM. Uma agulha suja ou vai ficar limpa ou se vai transformar numa R/S</w:t>
      </w:r>
      <w:r w:rsidRPr="006552BC">
        <w:rPr>
          <w:rStyle w:val="Refdenotaderodap"/>
        </w:rPr>
        <w:footnoteReference w:id="5"/>
      </w:r>
      <w:r w:rsidRPr="006552BC">
        <w:t>. Para se descobrir e fazer surgir uma R/S esta é a sua principal ferramenta. Não passe por cima dela. A área que está a produzir uma agulha suja, quando inquirida para se obterem todas as informações, ou vai ficar limpa ou se vai transformar numa R/S. Essa área é considerada limpa quando conseguir atravessá-la e já não produzir uma agulha suja. Se a agulha suja ainda persistir então ainda há mais qualquer coisa sobre o próprio withhold ou sobre outra coisa que o pc não está a dizer sobre o withhold ou sobre o que ele sente sobre isso. Mas empurrado e com bons TRs da parte do auditor, esta agulha suja vai transformar-se numa R/S ou vai ficar totalmente limpa.</w:t>
      </w:r>
    </w:p>
    <w:p w14:paraId="79B0B629" w14:textId="17E6C6C5" w:rsidR="003E5FAF" w:rsidRPr="006552BC" w:rsidRDefault="003E5FAF" w:rsidP="003E5FAF">
      <w:pPr>
        <w:ind w:left="720"/>
      </w:pPr>
      <w:r w:rsidRPr="006552BC">
        <w:t xml:space="preserve">O auditor TEM DE saber MUITO BEM a diferença entre uma R/S e uma agulha suja. A diferença está na </w:t>
      </w:r>
      <w:r w:rsidRPr="006552BC">
        <w:rPr>
          <w:u w:val="single"/>
        </w:rPr>
        <w:t>qualidade da leitura</w:t>
      </w:r>
      <w:r w:rsidRPr="006552BC">
        <w:t xml:space="preserve">, </w:t>
      </w:r>
      <w:r w:rsidR="0002628D" w:rsidRPr="006552BC">
        <w:t>NÃO</w:t>
      </w:r>
      <w:r w:rsidRPr="006552BC">
        <w:t xml:space="preserve"> no tamanho.</w:t>
      </w:r>
    </w:p>
    <w:p w14:paraId="0B494041" w14:textId="77777777" w:rsidR="003E5FAF" w:rsidRPr="006552BC" w:rsidRDefault="003E5FAF" w:rsidP="003E5FAF">
      <w:pPr>
        <w:ind w:left="720"/>
      </w:pPr>
      <w:r w:rsidRPr="006552BC">
        <w:t>Um Confessional não é um procedimento mecânico. O seu trabalho é obter as informações e ajudar o pc.</w:t>
      </w:r>
    </w:p>
    <w:p w14:paraId="1432ACBF" w14:textId="41461C6E" w:rsidR="003E5FAF" w:rsidRPr="006552BC" w:rsidRDefault="003E5FAF" w:rsidP="003E5FAF">
      <w:pPr>
        <w:ind w:left="720"/>
      </w:pPr>
      <w:r w:rsidRPr="006552BC">
        <w:t xml:space="preserve">Por vezes vão-lhe ser lançadas armadilhas ou pode enfrentar tentativas de ser levado na </w:t>
      </w:r>
      <w:r w:rsidR="0002628D" w:rsidRPr="006552BC">
        <w:t>direção</w:t>
      </w:r>
      <w:r w:rsidRPr="006552BC">
        <w:t xml:space="preserve"> errada. Isto é uma indicação segura de que o sujeito está a ocultar algo e que esse withhold está em </w:t>
      </w:r>
      <w:r w:rsidR="004B3788" w:rsidRPr="006552BC">
        <w:t>reestimulação</w:t>
      </w:r>
      <w:r w:rsidRPr="006552BC">
        <w:t>. Tem de ignorar as tentativas de desorientação voluntárias do pc visto que este está obviamente a tentar desorientá-lo e, simplesmente, leve a leitura a Anterior/ Semelhante ou o W/H até F/N. Tem de usar as ferramentas tal como dadas nos HCOBs, nas palestras sobre Sec Checking e nas palestras de demonstração posteriores a 1961.</w:t>
      </w:r>
    </w:p>
    <w:p w14:paraId="7719D886" w14:textId="77777777" w:rsidR="003E5FAF" w:rsidRPr="006552BC" w:rsidRDefault="003E5FAF" w:rsidP="00711E22">
      <w:pPr>
        <w:numPr>
          <w:ilvl w:val="0"/>
          <w:numId w:val="30"/>
        </w:numPr>
        <w:spacing w:after="0"/>
      </w:pPr>
      <w:r w:rsidRPr="006552BC">
        <w:t>LEVE A PERGUNTA QUE ORIGINALMENTE LEU ATÉ F/N. Não o faça a outra pergunta qualquer.</w:t>
      </w:r>
    </w:p>
    <w:p w14:paraId="35949546" w14:textId="5573BC16" w:rsidR="003E5FAF" w:rsidRPr="006552BC" w:rsidRDefault="003E5FAF" w:rsidP="003E5FAF">
      <w:pPr>
        <w:ind w:left="720"/>
      </w:pPr>
      <w:r w:rsidRPr="006552BC">
        <w:t xml:space="preserve">Tudo isto é abrangido pelo assunto de completar ciclos de </w:t>
      </w:r>
      <w:r w:rsidR="0002628D" w:rsidRPr="006552BC">
        <w:t>ação</w:t>
      </w:r>
      <w:r w:rsidRPr="006552BC">
        <w:t xml:space="preserve"> e obter a resposta à pergunta de audição antes de se fazer outra</w:t>
      </w:r>
    </w:p>
    <w:p w14:paraId="202F7D5E" w14:textId="77777777" w:rsidR="003E5FAF" w:rsidRPr="006552BC" w:rsidRDefault="003E5FAF" w:rsidP="003E5FAF">
      <w:pPr>
        <w:ind w:left="720"/>
      </w:pPr>
      <w:r w:rsidRPr="006552BC">
        <w:t>Quando pedir um anterior semelhante, repita sempre a pergunta do Confessional como parte do comando a fim de manter a pessoa restrita à pergunta.</w:t>
      </w:r>
    </w:p>
    <w:p w14:paraId="58E937F1" w14:textId="77777777" w:rsidR="003E5FAF" w:rsidRPr="006552BC" w:rsidRDefault="003E5FAF" w:rsidP="003E5FAF">
      <w:pPr>
        <w:ind w:left="720"/>
      </w:pPr>
      <w:r w:rsidRPr="006552BC">
        <w:t>Exemplo: “Existe uma ocasião anterior e semelhante m que comeste uma maçã?”</w:t>
      </w:r>
    </w:p>
    <w:p w14:paraId="06140C9E" w14:textId="77777777" w:rsidR="003E5FAF" w:rsidRPr="006552BC" w:rsidRDefault="003E5FAF" w:rsidP="00711E22">
      <w:pPr>
        <w:numPr>
          <w:ilvl w:val="0"/>
          <w:numId w:val="30"/>
        </w:numPr>
        <w:spacing w:after="0"/>
      </w:pPr>
      <w:r w:rsidRPr="006552BC">
        <w:t xml:space="preserve">Em cada pergunta assegure-se de obter </w:t>
      </w:r>
      <w:r w:rsidRPr="006552BC">
        <w:rPr>
          <w:u w:val="single"/>
        </w:rPr>
        <w:t>todos</w:t>
      </w:r>
      <w:r w:rsidRPr="006552BC">
        <w:t xml:space="preserve"> os overts. Depois de ter levado uma cadeia específica de overts, anterior semelhante até F/N, volte a verificar a pergunta inicial procurando qualquer leitura. Se tiver F/N, muito bem, está limpa.</w:t>
      </w:r>
    </w:p>
    <w:p w14:paraId="4A34CABC" w14:textId="77777777" w:rsidR="003E5FAF" w:rsidRPr="006552BC" w:rsidRDefault="003E5FAF" w:rsidP="003E5FAF">
      <w:pPr>
        <w:ind w:left="720"/>
      </w:pPr>
      <w:r w:rsidRPr="006552BC">
        <w:t>Se tiver leitura então tem um outro overt ou cadeia de overts para limpar até F/N nessa pergunta. Use os botões de Falso e protesto quando necessário.</w:t>
      </w:r>
    </w:p>
    <w:p w14:paraId="6652771F" w14:textId="77777777" w:rsidR="003E5FAF" w:rsidRPr="006552BC" w:rsidRDefault="003E5FAF" w:rsidP="003E5FAF">
      <w:pPr>
        <w:ind w:left="720"/>
      </w:pPr>
      <w:r w:rsidRPr="006552BC">
        <w:t>Exemplo:</w:t>
      </w:r>
    </w:p>
    <w:p w14:paraId="04B0BE87" w14:textId="77777777" w:rsidR="003E5FAF" w:rsidRPr="006552BC" w:rsidRDefault="003E5FAF" w:rsidP="003E5FAF">
      <w:pPr>
        <w:ind w:left="720"/>
      </w:pPr>
      <w:r w:rsidRPr="006552BC">
        <w:t>Pergunta A: “Cometeste alguns overts contra maçãs?” O e-metro lê.</w:t>
      </w:r>
    </w:p>
    <w:p w14:paraId="0B89E17E" w14:textId="77777777" w:rsidR="003E5FAF" w:rsidRPr="006552BC" w:rsidRDefault="003E5FAF" w:rsidP="003E5FAF">
      <w:pPr>
        <w:ind w:left="720"/>
      </w:pPr>
      <w:r w:rsidRPr="006552BC">
        <w:t>O auditor obtém um overt, leva-o E/S até F/N. O auditor então volta a verificar a Pergunta A. O e-metro lê. O pc encontra outro overt contra maçãs. O auditor leva-o E/S até F/N.</w:t>
      </w:r>
    </w:p>
    <w:p w14:paraId="439C44D6" w14:textId="18C5A881" w:rsidR="003E5FAF" w:rsidRPr="006552BC" w:rsidRDefault="003E5FAF" w:rsidP="003E5FAF">
      <w:pPr>
        <w:ind w:left="720"/>
      </w:pPr>
      <w:r w:rsidRPr="006552BC">
        <w:t>Limpe tudo, obtendo tudo até a pergunta inicial ter F/N.</w:t>
      </w:r>
    </w:p>
    <w:p w14:paraId="5D09AA12" w14:textId="71DE1428" w:rsidR="003E5FAF" w:rsidRPr="006552BC" w:rsidRDefault="003E5FAF" w:rsidP="00711E22">
      <w:pPr>
        <w:numPr>
          <w:ilvl w:val="0"/>
          <w:numId w:val="30"/>
        </w:numPr>
        <w:spacing w:after="0"/>
      </w:pPr>
      <w:r w:rsidRPr="006552BC">
        <w:t xml:space="preserve">Se a pessoa começa com </w:t>
      </w:r>
      <w:r w:rsidR="00173881" w:rsidRPr="006552BC">
        <w:t>críticas</w:t>
      </w:r>
      <w:r w:rsidRPr="006552BC">
        <w:t>, compreenda que falhou um withhold e obtenha-o. É muito sério falhar withholds e arruinar um pc quando faz um Confessional. Mantenha-se assim alerta a qualquer das 15 manifestações de withholds falhados e resolve-os completamente se alguma delas surgir.</w:t>
      </w:r>
    </w:p>
    <w:p w14:paraId="56CE56B2" w14:textId="77777777" w:rsidR="003E5FAF" w:rsidRPr="006552BC" w:rsidRDefault="003E5FAF" w:rsidP="003E5FAF">
      <w:pPr>
        <w:ind w:left="720"/>
      </w:pPr>
      <w:r w:rsidRPr="006552BC">
        <w:t>É prudente, particularmente quando se está a fazer um Confessional de alguma extensão, verificar periodicamente a pergunta: “Nesta sessão houve um withhold que falhou?” ou “Falhei de descobrir um withhold em ti?”.</w:t>
      </w:r>
    </w:p>
    <w:p w14:paraId="44E0C28E" w14:textId="77777777" w:rsidR="003E5FAF" w:rsidRPr="006552BC" w:rsidRDefault="003E5FAF" w:rsidP="00711E22">
      <w:pPr>
        <w:numPr>
          <w:ilvl w:val="0"/>
          <w:numId w:val="30"/>
        </w:numPr>
        <w:spacing w:after="0"/>
      </w:pPr>
      <w:r w:rsidRPr="006552BC">
        <w:t>Quando se está a fazer um Confessional, ao primeiro sinal de qualquer problema verifique se houve withholds falhados, leituras falsas e quebras de ARC, por esta ordem, e resolva totalmente o que obtiver.</w:t>
      </w:r>
    </w:p>
    <w:p w14:paraId="7D949DE5" w14:textId="77777777" w:rsidR="003E5FAF" w:rsidRPr="006552BC" w:rsidRDefault="003E5FAF" w:rsidP="003E5FAF">
      <w:pPr>
        <w:ind w:left="720"/>
      </w:pPr>
      <w:r w:rsidRPr="006552BC">
        <w:t>Na maioria dos casos estes botões resolverão a dificuldade.</w:t>
      </w:r>
    </w:p>
    <w:p w14:paraId="497A5200" w14:textId="6FB844AE" w:rsidR="003E5FAF" w:rsidRPr="006552BC" w:rsidRDefault="003E5FAF" w:rsidP="003E5FAF">
      <w:pPr>
        <w:ind w:left="720"/>
      </w:pPr>
      <w:r w:rsidRPr="006552BC">
        <w:t>Se assim não for, resolve com uma LCRC. No entanto, usar primeiro estes botões antes de recorrer à LCRC, evitará a possibilidade de se meter em situações de “reparações a mais”.</w:t>
      </w:r>
    </w:p>
    <w:p w14:paraId="74A8B4EB" w14:textId="249CF9C2" w:rsidR="003E5FAF" w:rsidRPr="006552BC" w:rsidRDefault="003E5FAF" w:rsidP="00711E22">
      <w:pPr>
        <w:numPr>
          <w:ilvl w:val="0"/>
          <w:numId w:val="30"/>
        </w:numPr>
        <w:spacing w:after="0"/>
      </w:pPr>
      <w:r w:rsidRPr="006552BC">
        <w:t xml:space="preserve">Se o pc mergulha imediatamente com frequência na pista total nas perguntas do Confessional, use o prefixo: “Nesta vida...”, com um bom </w:t>
      </w:r>
      <w:r w:rsidR="0002628D" w:rsidRPr="006552BC">
        <w:t>Fator</w:t>
      </w:r>
      <w:r w:rsidRPr="006552BC">
        <w:t>-R. Isto não deve ser usado para o impedir de ir à Pista Total num comando anterior semelhante a fim de obter a F/N para a pergunta.</w:t>
      </w:r>
    </w:p>
    <w:p w14:paraId="0731A34B" w14:textId="194B5650" w:rsidR="003E5FAF" w:rsidRPr="006552BC" w:rsidRDefault="003E5FAF" w:rsidP="00711E22">
      <w:pPr>
        <w:numPr>
          <w:ilvl w:val="0"/>
          <w:numId w:val="30"/>
        </w:numPr>
        <w:spacing w:after="0"/>
      </w:pPr>
      <w:r w:rsidRPr="006552BC">
        <w:t xml:space="preserve">TEM SEMPRE QUE SE REGISTAR UMA ROCK SLAM NO RELATÓRIO DE AUDIÇÃO, ASSINALÁ-LA NO INTERIOR DA CAPA ESQUERDA DA PASTA DO PC COM A DATA DA SESSÃO E Nº DA PÁGINA E FAZER UM RELATÓRIO PARA A ÉTICA INCLUINDO AS PALAVRAS </w:t>
      </w:r>
      <w:r w:rsidR="0002628D" w:rsidRPr="006552BC">
        <w:t>EXATAS</w:t>
      </w:r>
      <w:r w:rsidRPr="006552BC">
        <w:t xml:space="preserve"> DA PERGUNTA OU ASSUNTO QUE TEVE A ROCK SLAM. </w:t>
      </w:r>
    </w:p>
    <w:p w14:paraId="16523AE8" w14:textId="77777777" w:rsidR="003E5FAF" w:rsidRPr="006552BC" w:rsidRDefault="003E5FAF" w:rsidP="003E5FAF">
      <w:pPr>
        <w:ind w:left="720"/>
      </w:pPr>
      <w:r w:rsidRPr="006552BC">
        <w:t>Visto que a R/S é talvez a leitura mais importante e perigosa do e-metro, é importante que seja cuidadosamente anotada quando se faz um Confessional.</w:t>
      </w:r>
    </w:p>
    <w:p w14:paraId="6BAA94C5" w14:textId="40335F96" w:rsidR="003E5FAF" w:rsidRPr="006552BC" w:rsidRDefault="003E5FAF" w:rsidP="003E5FAF">
      <w:pPr>
        <w:ind w:left="720"/>
      </w:pPr>
      <w:r w:rsidRPr="006552BC">
        <w:t>É um assunto muito sério pôr a etiqueta de R/Sor</w:t>
      </w:r>
      <w:r w:rsidRPr="006552BC">
        <w:rPr>
          <w:rStyle w:val="Refdenotaderodap"/>
        </w:rPr>
        <w:footnoteReference w:id="6"/>
      </w:r>
      <w:r w:rsidRPr="006552BC">
        <w:t xml:space="preserve"> a um pc. Porém, é uma catástrofe um auditor deixar passar um verdadeiro R/Sor, tanto para o pc como para os que rodeiam essa pessoa. </w:t>
      </w:r>
    </w:p>
    <w:p w14:paraId="0A1A3624" w14:textId="0DE6D84F" w:rsidR="003E5FAF" w:rsidRPr="006552BC" w:rsidRDefault="003E5FAF" w:rsidP="003E5FAF">
      <w:pPr>
        <w:ind w:left="720"/>
      </w:pPr>
      <w:r w:rsidRPr="006552BC">
        <w:t>As R/Ss válidas nem sempre são leituras instantâneas. Uma R/S pode reagir de forma prévia ou latente.</w:t>
      </w:r>
    </w:p>
    <w:p w14:paraId="2A9BBE33" w14:textId="77777777" w:rsidR="003E5FAF" w:rsidRPr="006552BC" w:rsidRDefault="003E5FAF" w:rsidP="00711E22">
      <w:pPr>
        <w:numPr>
          <w:ilvl w:val="0"/>
          <w:numId w:val="30"/>
        </w:numPr>
        <w:spacing w:after="0"/>
      </w:pPr>
      <w:r w:rsidRPr="006552BC">
        <w:t>Se quiser impedir um pc de mexer com as latas faça-o pôr as mãos sobre a mesa mantendo-as aí.</w:t>
      </w:r>
    </w:p>
    <w:p w14:paraId="33DC6A11" w14:textId="1CD176E7" w:rsidR="003E5FAF" w:rsidRPr="006552BC" w:rsidRDefault="003E5FAF" w:rsidP="00711E22">
      <w:pPr>
        <w:numPr>
          <w:ilvl w:val="0"/>
          <w:numId w:val="30"/>
        </w:numPr>
        <w:spacing w:after="0"/>
      </w:pPr>
      <w:r w:rsidRPr="006552BC">
        <w:t xml:space="preserve">O HCO ou outros executivos podem solicitar que seja feito um Confessional mas nem a Divisão Técnica nem o Qual. São obrigados a </w:t>
      </w:r>
      <w:r w:rsidR="00F13A9C" w:rsidRPr="006552BC">
        <w:t>fazê-lo</w:t>
      </w:r>
      <w:r w:rsidRPr="006552BC">
        <w:t xml:space="preserve"> visto que um FES</w:t>
      </w:r>
      <w:r w:rsidRPr="006552BC">
        <w:rPr>
          <w:rStyle w:val="Refdenotaderodap"/>
        </w:rPr>
        <w:footnoteReference w:id="7"/>
      </w:r>
      <w:r w:rsidRPr="006552BC">
        <w:t xml:space="preserve"> poderia revelar que o problema vinha de “listas fora” ou de outros assuntos que precisavam de </w:t>
      </w:r>
      <w:r w:rsidR="0002628D" w:rsidRPr="006552BC">
        <w:t>correção</w:t>
      </w:r>
      <w:r w:rsidRPr="006552BC">
        <w:t>. Têm contudo, de ter conhecimento de um tal pedido e fazer todos os possíveis para resolver a pessoa.</w:t>
      </w:r>
    </w:p>
    <w:p w14:paraId="29DDE937" w14:textId="77777777" w:rsidR="003E5FAF" w:rsidRPr="006552BC" w:rsidRDefault="003E5FAF" w:rsidP="00711E22">
      <w:pPr>
        <w:numPr>
          <w:ilvl w:val="0"/>
          <w:numId w:val="30"/>
        </w:numPr>
        <w:spacing w:after="0"/>
      </w:pPr>
      <w:r w:rsidRPr="006552BC">
        <w:t>Se uma pergunta com leitura não consegue ter F/N e emperra ou se o TA sobe muito, faça o assessment de uma LCRC</w:t>
      </w:r>
      <w:r w:rsidRPr="006552BC">
        <w:rPr>
          <w:rStyle w:val="Refdenotaderodap"/>
        </w:rPr>
        <w:footnoteReference w:id="8"/>
      </w:r>
      <w:r w:rsidRPr="006552BC">
        <w:t xml:space="preserve"> e resolva-a de acordo com as instruções.</w:t>
      </w:r>
    </w:p>
    <w:p w14:paraId="4148B10E" w14:textId="77777777" w:rsidR="003E5FAF" w:rsidRPr="006552BC" w:rsidRDefault="003E5FAF" w:rsidP="00711E22">
      <w:pPr>
        <w:numPr>
          <w:ilvl w:val="0"/>
          <w:numId w:val="30"/>
        </w:numPr>
        <w:spacing w:after="0"/>
      </w:pPr>
      <w:r w:rsidRPr="006552BC">
        <w:t>Termine qualquer sessão de Confessional e o próprio Confessional com os rudimentos que permitam apanhar qualquer coisa que possa ter falhado: Meia Verdade, Não Verdade, Withhold Falhado, Disseste Tudo, etc. Use o prefixo “Nesta sessão…” ou “Neste Confessional…”. Leve qualquer rudimento com leitura E/S se necessário até F/N.</w:t>
      </w:r>
    </w:p>
    <w:p w14:paraId="1CBD4A44" w14:textId="77777777" w:rsidR="003E5FAF" w:rsidRPr="006552BC" w:rsidRDefault="003E5FAF" w:rsidP="00711E22">
      <w:pPr>
        <w:numPr>
          <w:ilvl w:val="0"/>
          <w:numId w:val="30"/>
        </w:numPr>
        <w:spacing w:after="0"/>
      </w:pPr>
      <w:r w:rsidRPr="006552BC">
        <w:t>Quando o Confessional estiver totalmente concluído, o auditor que o administrou informa a pessoa de que os overts e withholds que acabou de confessar lhe são perdoados, usando a seguinte declaração:</w:t>
      </w:r>
    </w:p>
    <w:p w14:paraId="24D6E6ED" w14:textId="77777777" w:rsidR="003E5FAF" w:rsidRPr="006552BC" w:rsidRDefault="003E5FAF" w:rsidP="003E5FAF">
      <w:pPr>
        <w:ind w:left="720"/>
      </w:pPr>
      <w:r w:rsidRPr="006552BC">
        <w:t>“Pelo poder em mim investido, os Cientologistas perdoam-te todos os overts e withholds que completa e verdadeiramente me acabaste de contar.”</w:t>
      </w:r>
    </w:p>
    <w:p w14:paraId="6365CBDE" w14:textId="47905B30" w:rsidR="003E5FAF" w:rsidRPr="006552BC" w:rsidRDefault="003E5FAF" w:rsidP="003E5FAF">
      <w:pPr>
        <w:ind w:left="720"/>
      </w:pPr>
      <w:r w:rsidRPr="006552BC">
        <w:t xml:space="preserve">A resposta normal do pc é um alívio instantâneo e VGIs. Se houver qualquer </w:t>
      </w:r>
      <w:r w:rsidR="0002628D" w:rsidRPr="006552BC">
        <w:t>reação</w:t>
      </w:r>
      <w:r w:rsidRPr="006552BC">
        <w:t xml:space="preserve"> adversa à Proclamação de Perdão, obtenha o resto do withhold ou corrija a sessão do Confessional imediatamente.</w:t>
      </w:r>
    </w:p>
    <w:p w14:paraId="534ADF36" w14:textId="180BC032" w:rsidR="003E5FAF" w:rsidRPr="006552BC" w:rsidRDefault="003E5FAF" w:rsidP="00711E22">
      <w:pPr>
        <w:numPr>
          <w:ilvl w:val="0"/>
          <w:numId w:val="30"/>
        </w:numPr>
        <w:spacing w:after="0"/>
      </w:pPr>
      <w:r w:rsidRPr="006552BC">
        <w:t xml:space="preserve">Todas as folhas de trabalho são enviadas para os Serviços Técnicos de modo a poderem ser introduzidas na pasta do pc. </w:t>
      </w:r>
    </w:p>
    <w:p w14:paraId="7A61F31B" w14:textId="77777777" w:rsidR="003E5FAF" w:rsidRPr="006552BC" w:rsidRDefault="003E5FAF" w:rsidP="00711E22">
      <w:pPr>
        <w:numPr>
          <w:ilvl w:val="0"/>
          <w:numId w:val="30"/>
        </w:numPr>
        <w:spacing w:after="0"/>
      </w:pPr>
      <w:r w:rsidRPr="006552BC">
        <w:t>EXAMINADOR. Todos os Confessionais têm imediatamente de ser seguidos de um exame de pc standard. A pasta é então enviada ao C/S.</w:t>
      </w:r>
    </w:p>
    <w:p w14:paraId="1AB84082" w14:textId="16790596" w:rsidR="003E5FAF" w:rsidRPr="006552BC" w:rsidRDefault="003E5FAF" w:rsidP="003E5FAF">
      <w:pPr>
        <w:ind w:left="720"/>
      </w:pPr>
      <w:r w:rsidRPr="006552BC">
        <w:t xml:space="preserve">O C/S procura qualquer F/N desgarrada do contexto noutro qualquer assunto. É a primeira coisa que ele </w:t>
      </w:r>
      <w:r w:rsidR="0002628D" w:rsidRPr="006552BC">
        <w:t>inspeciona</w:t>
      </w:r>
      <w:r w:rsidRPr="006552BC">
        <w:t>.</w:t>
      </w:r>
    </w:p>
    <w:p w14:paraId="298F6BB5" w14:textId="77777777" w:rsidR="003E5FAF" w:rsidRPr="006552BC" w:rsidRDefault="003E5FAF" w:rsidP="003E5FAF">
      <w:pPr>
        <w:ind w:left="720"/>
      </w:pPr>
      <w:r w:rsidRPr="006552BC">
        <w:t>Se a pessoa se vai abaixo depois de uma sessão de Confessional é-lhe feita uma LCRC. Contudo, é também feito um FES a fim de encontrar perguntas que tiveram uma F/N noutra coisa qualquer. As regras standards do C/S aplicam-se aos Confessionais.</w:t>
      </w:r>
    </w:p>
    <w:p w14:paraId="7E23C63B" w14:textId="7F25E638" w:rsidR="003E5FAF" w:rsidRPr="006552BC" w:rsidRDefault="003E5FAF" w:rsidP="00711E22">
      <w:pPr>
        <w:numPr>
          <w:ilvl w:val="0"/>
          <w:numId w:val="30"/>
        </w:numPr>
        <w:spacing w:after="0"/>
      </w:pPr>
      <w:r w:rsidRPr="006552BC">
        <w:t xml:space="preserve">Quando houver um mau Relatório de Exame (nenhuma F/N, BIs ou declaração não </w:t>
      </w:r>
      <w:r w:rsidR="0002628D" w:rsidRPr="006552BC">
        <w:t>ótima</w:t>
      </w:r>
      <w:r w:rsidRPr="006552BC">
        <w:t xml:space="preserve">) depois de um Confessional, ou em qualquer pessoa que adoeça, que esteja perturbada, que não ande bem ou que tenha um TA alto ou baixo, a </w:t>
      </w:r>
      <w:r w:rsidR="0002628D" w:rsidRPr="006552BC">
        <w:t>ação</w:t>
      </w:r>
      <w:r w:rsidRPr="006552BC">
        <w:t xml:space="preserve"> imediatamente a seguir é uma LCRC.</w:t>
      </w:r>
    </w:p>
    <w:p w14:paraId="3D78D093" w14:textId="77777777" w:rsidR="003E5FAF" w:rsidRPr="006552BC" w:rsidRDefault="003E5FAF" w:rsidP="003E5FAF">
      <w:pPr>
        <w:ind w:left="720"/>
      </w:pPr>
      <w:r w:rsidRPr="006552BC">
        <w:t>A regra de 24 horas da etiqueta vermelha tem de ser imposta estritamente.</w:t>
      </w:r>
    </w:p>
    <w:p w14:paraId="5EE67D14" w14:textId="77777777" w:rsidR="003E5FAF" w:rsidRPr="006552BC" w:rsidRDefault="003E5FAF" w:rsidP="003E5FAF">
      <w:pPr>
        <w:keepNext/>
        <w:jc w:val="center"/>
        <w:rPr>
          <w:b/>
          <w:bCs/>
        </w:rPr>
      </w:pPr>
      <w:bookmarkStart w:id="161" w:name="_Toc524659372"/>
      <w:bookmarkStart w:id="162" w:name="_Toc524661798"/>
      <w:r w:rsidRPr="006552BC">
        <w:rPr>
          <w:b/>
          <w:bCs/>
        </w:rPr>
        <w:t>ATITUDE DO AUDITOR E TRs</w:t>
      </w:r>
      <w:bookmarkEnd w:id="161"/>
      <w:bookmarkEnd w:id="162"/>
    </w:p>
    <w:p w14:paraId="4B5954C3" w14:textId="77777777" w:rsidR="003E5FAF" w:rsidRPr="006552BC" w:rsidRDefault="003E5FAF" w:rsidP="003E5FAF">
      <w:r w:rsidRPr="006552BC">
        <w:t xml:space="preserve">Se o pc não estiver </w:t>
      </w:r>
      <w:r w:rsidRPr="006552BC">
        <w:rPr>
          <w:u w:val="single"/>
        </w:rPr>
        <w:t>em sessão</w:t>
      </w:r>
      <w:r w:rsidRPr="006552BC">
        <w:t>, não vai conseguir extrair os withholds. Os TRs têm um grande papel na vontade do pc em falar com o auditor. Uma atitude errada ou de desafio da parte do auditor pode estragar o cenário visto existir um ciclo de comunicação destruído. Se os TRs forem irregulares ou cortantes o pc vai sentir-se acusado.</w:t>
      </w:r>
    </w:p>
    <w:p w14:paraId="3D159747" w14:textId="15D8EB0D" w:rsidR="003E5FAF" w:rsidRPr="006552BC" w:rsidRDefault="003E5FAF" w:rsidP="003E5FAF">
      <w:r w:rsidRPr="006552BC">
        <w:t>Um TR2 fraco ou com demora de comunicação, longe da vista do C/S, pode também arruinar uma pessoa num Confessional. Invalida as suas respostas e fá-lo sentir como se não o tivesse atirado cá para fora. Se houver suspeitas disto, pode ser verificado com uma entrevista do D de P ou enviando a pessoa ao Examinador com a pergunta: “O que é que o Auditor fez?”</w:t>
      </w:r>
    </w:p>
    <w:p w14:paraId="005961DA" w14:textId="77777777" w:rsidR="003E5FAF" w:rsidRPr="006552BC" w:rsidRDefault="003E5FAF" w:rsidP="003E5FAF">
      <w:r w:rsidRPr="006552BC">
        <w:t>Assim, os TRs têm de ser refinados e o auditor, embora mantendo uma boa presença ética, assume o papel do confessor quando lida com as respostas do pc e dá-lhe segurança para que este diga os seus overts e withholds. Do mesmo modo, um auditor que esteja seguro da sua técnica e que não falhe withholds reforçará a confiança que o pc tem nele.</w:t>
      </w:r>
    </w:p>
    <w:p w14:paraId="000BA09F" w14:textId="77777777" w:rsidR="003E5FAF" w:rsidRPr="006552BC" w:rsidRDefault="003E5FAF" w:rsidP="003E5FAF">
      <w:r w:rsidRPr="006552BC">
        <w:t>Qualquer pessoa que faça um Confessional deve estar totalmente treinada e estagiada através de um curso e estágio sobre o tratamento dos Confessionais.</w:t>
      </w:r>
    </w:p>
    <w:p w14:paraId="591D9E9F" w14:textId="3DBDFDA2" w:rsidR="003E5FAF" w:rsidRPr="006552BC" w:rsidRDefault="003E5FAF" w:rsidP="003E5FAF">
      <w:r w:rsidRPr="006552BC">
        <w:t>É melhor que se decida a ser um perito nisto visto que a incapacidade do auditor para o manejar é o caminho mais rápido para “como fazer inimigos e influenciar contrariamente as pessoas</w:t>
      </w:r>
      <w:r w:rsidRPr="006552BC">
        <w:rPr>
          <w:rStyle w:val="Refdenotaderodap"/>
        </w:rPr>
        <w:footnoteReference w:id="9"/>
      </w:r>
      <w:r w:rsidRPr="006552BC">
        <w:t>.”</w:t>
      </w:r>
    </w:p>
    <w:p w14:paraId="605B1E14" w14:textId="17B9DFAA" w:rsidR="003E5FAF" w:rsidRPr="006552BC" w:rsidRDefault="003E5FAF" w:rsidP="003E5FAF">
      <w:r w:rsidRPr="006552BC">
        <w:t xml:space="preserve">Mas, ainda mais importante é o facto de que, sabendo e aplicando </w:t>
      </w:r>
      <w:r w:rsidR="0002628D" w:rsidRPr="006552BC">
        <w:t>corretamente</w:t>
      </w:r>
      <w:r w:rsidRPr="006552BC">
        <w:t xml:space="preserve"> a técnica dos Confessionais, estará a ajudar o indivíduo a enfrentar as suas responsabilidades nos seus grupos e na sociedade, e a voltar a estar em comunicação com o seu semelhante, com a família e com o mundo.</w:t>
      </w:r>
    </w:p>
    <w:p w14:paraId="229DC10E" w14:textId="77777777" w:rsidR="003E5FAF" w:rsidRPr="006552BC" w:rsidRDefault="003E5FAF" w:rsidP="003E5FAF">
      <w:pPr>
        <w:autoSpaceDE w:val="0"/>
        <w:autoSpaceDN w:val="0"/>
        <w:adjustRightInd w:val="0"/>
        <w:ind w:left="7371"/>
      </w:pPr>
      <w:r w:rsidRPr="006552BC">
        <w:t>L. RON HUBBARD</w:t>
      </w:r>
      <w:r w:rsidRPr="006552BC">
        <w:br/>
        <w:t>Fundador</w:t>
      </w:r>
    </w:p>
    <w:p w14:paraId="5D903466" w14:textId="782281F5" w:rsidR="003E5FAF" w:rsidRPr="006552BC" w:rsidRDefault="003E5FAF" w:rsidP="003E5FAF">
      <w:r w:rsidRPr="006552BC">
        <w:t>LRH:jk/clb</w:t>
      </w:r>
      <w:r w:rsidRPr="006552BC">
        <w:br/>
        <w:t>Copyright © 1978</w:t>
      </w:r>
      <w:r w:rsidRPr="006552BC">
        <w:br/>
        <w:t>por L. Ron Hubbard</w:t>
      </w:r>
      <w:r w:rsidRPr="006552BC">
        <w:br/>
        <w:t>RESERVADOS TODOS OS DIREITOS</w:t>
      </w:r>
      <w:r w:rsidRPr="006552BC">
        <w:br w:type="page"/>
      </w:r>
    </w:p>
    <w:p w14:paraId="00371057" w14:textId="77777777" w:rsidR="003E5FAF" w:rsidRPr="006552BC" w:rsidRDefault="003E5FAF" w:rsidP="003E5FAF">
      <w:pPr>
        <w:pStyle w:val="Ttulo2"/>
        <w:rPr>
          <w:snapToGrid w:val="0"/>
        </w:rPr>
      </w:pPr>
      <w:bookmarkStart w:id="163" w:name="_VERIFICAÇÃO_DE_SEGURANÇA_NA_ORG_DO_"/>
      <w:bookmarkStart w:id="164" w:name="_VERIFICAÇÃO_DE_SEGURANÇA"/>
      <w:bookmarkStart w:id="165" w:name="_C/S_2/OT23_VERIFICAÇÃO"/>
      <w:bookmarkStart w:id="166" w:name="_Toc134889500"/>
      <w:bookmarkStart w:id="167" w:name="_Toc26543932"/>
      <w:bookmarkEnd w:id="163"/>
      <w:bookmarkEnd w:id="164"/>
      <w:bookmarkEnd w:id="165"/>
      <w:r w:rsidRPr="006552BC">
        <w:t>C/S 2/OT23</w:t>
      </w:r>
      <w:r w:rsidRPr="006552BC">
        <w:br/>
        <w:t>VERIFICAÇÃO DE SEGURANÇA NA ORG DO CORPO</w:t>
      </w:r>
      <w:r w:rsidRPr="006552BC">
        <w:rPr>
          <w:rStyle w:val="Refdenotaderodap"/>
        </w:rPr>
        <w:footnoteReference w:id="10"/>
      </w:r>
      <w:bookmarkEnd w:id="166"/>
      <w:bookmarkEnd w:id="167"/>
    </w:p>
    <w:p w14:paraId="5B7A8091" w14:textId="77777777" w:rsidR="003E5FAF" w:rsidRPr="006552BC" w:rsidRDefault="003E5FAF" w:rsidP="003E5FAF">
      <w:pPr>
        <w:rPr>
          <w:snapToGrid w:val="0"/>
        </w:rPr>
      </w:pPr>
      <w:r w:rsidRPr="006552BC">
        <w:rPr>
          <w:snapToGrid w:val="0"/>
        </w:rPr>
        <w:t>NOME: ______________________________</w:t>
      </w:r>
      <w:r w:rsidRPr="006552BC">
        <w:rPr>
          <w:snapToGrid w:val="0"/>
        </w:rPr>
        <w:tab/>
        <w:t>DATA: ______________</w:t>
      </w:r>
    </w:p>
    <w:p w14:paraId="05A325E7" w14:textId="77777777" w:rsidR="003E5FAF" w:rsidRPr="006552BC" w:rsidRDefault="003E5FAF" w:rsidP="003E5FAF">
      <w:pPr>
        <w:rPr>
          <w:snapToGrid w:val="0"/>
        </w:rPr>
      </w:pPr>
      <w:r w:rsidRPr="006552BC">
        <w:rPr>
          <w:snapToGrid w:val="0"/>
        </w:rPr>
        <w:t>TA no Início: _______</w:t>
      </w:r>
    </w:p>
    <w:p w14:paraId="5EF1CE02" w14:textId="77777777" w:rsidR="003E5FAF" w:rsidRPr="006552BC" w:rsidRDefault="003E5FAF" w:rsidP="003E5FAF">
      <w:pPr>
        <w:rPr>
          <w:snapToGrid w:val="0"/>
        </w:rPr>
      </w:pPr>
    </w:p>
    <w:p w14:paraId="7D78FA50"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O que foi que um thetan te disse para não dizeres?</w:t>
      </w:r>
      <w:r w:rsidRPr="006552BC">
        <w:rPr>
          <w:snapToGrid w:val="0"/>
        </w:rPr>
        <w:tab/>
        <w:t>___________</w:t>
      </w:r>
    </w:p>
    <w:p w14:paraId="2527DC3B"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decidiste que não gostavas do teu thetan? </w:t>
      </w:r>
      <w:r w:rsidRPr="006552BC">
        <w:rPr>
          <w:snapToGrid w:val="0"/>
        </w:rPr>
        <w:tab/>
        <w:t>___________</w:t>
      </w:r>
    </w:p>
    <w:p w14:paraId="05387F01"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fingiste estar doente? </w:t>
      </w:r>
      <w:r w:rsidRPr="006552BC">
        <w:rPr>
          <w:snapToGrid w:val="0"/>
        </w:rPr>
        <w:tab/>
        <w:t>___________</w:t>
      </w:r>
    </w:p>
    <w:p w14:paraId="636D0C59"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ficaste doente, ou te feriste para o teu thetan ter pena? </w:t>
      </w:r>
      <w:r w:rsidRPr="006552BC">
        <w:rPr>
          <w:snapToGrid w:val="0"/>
        </w:rPr>
        <w:tab/>
        <w:t>___________</w:t>
      </w:r>
    </w:p>
    <w:p w14:paraId="697F9B01"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quiseste muito uma coisa mas nunca falaste disso ao teu thetan? </w:t>
      </w:r>
      <w:r w:rsidRPr="006552BC">
        <w:rPr>
          <w:snapToGrid w:val="0"/>
        </w:rPr>
        <w:tab/>
        <w:t>___________</w:t>
      </w:r>
    </w:p>
    <w:p w14:paraId="5F6A6C0C"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ficaste sujo(a) de propósito? </w:t>
      </w:r>
      <w:r w:rsidRPr="006552BC">
        <w:rPr>
          <w:snapToGrid w:val="0"/>
        </w:rPr>
        <w:tab/>
        <w:t>___________</w:t>
      </w:r>
    </w:p>
    <w:p w14:paraId="10BFFDC6"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recusaste comer só para afligir o teu thetan? </w:t>
      </w:r>
      <w:r w:rsidRPr="006552BC">
        <w:rPr>
          <w:snapToGrid w:val="0"/>
        </w:rPr>
        <w:tab/>
        <w:t>___________</w:t>
      </w:r>
    </w:p>
    <w:p w14:paraId="3077609C"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recusaste obedecer uma ordem do teu thetan que devias obedecer? </w:t>
      </w:r>
      <w:r w:rsidRPr="006552BC">
        <w:rPr>
          <w:snapToGrid w:val="0"/>
        </w:rPr>
        <w:tab/>
        <w:t>___________</w:t>
      </w:r>
    </w:p>
    <w:p w14:paraId="6EC205AE"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puseste deliberadamente o teu thetan em apuros? </w:t>
      </w:r>
      <w:r w:rsidRPr="006552BC">
        <w:rPr>
          <w:snapToGrid w:val="0"/>
        </w:rPr>
        <w:tab/>
        <w:t>___________</w:t>
      </w:r>
    </w:p>
    <w:p w14:paraId="2460C937"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incomodaste thetans que estavam a tentar funcionar? </w:t>
      </w:r>
      <w:r w:rsidRPr="006552BC">
        <w:rPr>
          <w:snapToGrid w:val="0"/>
        </w:rPr>
        <w:tab/>
        <w:t>___________</w:t>
      </w:r>
    </w:p>
    <w:p w14:paraId="30141720"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Tens um segredo? </w:t>
      </w:r>
      <w:r w:rsidRPr="006552BC">
        <w:rPr>
          <w:snapToGrid w:val="0"/>
        </w:rPr>
        <w:tab/>
        <w:t>___________</w:t>
      </w:r>
    </w:p>
    <w:p w14:paraId="0DC7FFCB"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notaste alguma coisa de errado em ti que receaste contar ao teu thetan? </w:t>
      </w:r>
      <w:r w:rsidRPr="006552BC">
        <w:rPr>
          <w:snapToGrid w:val="0"/>
        </w:rPr>
        <w:tab/>
        <w:t>___________</w:t>
      </w:r>
    </w:p>
    <w:p w14:paraId="4CACC811"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fizeste alguma coisa de que tiveste muita vergonha? </w:t>
      </w:r>
      <w:r w:rsidRPr="006552BC">
        <w:rPr>
          <w:snapToGrid w:val="0"/>
        </w:rPr>
        <w:tab/>
        <w:t>___________</w:t>
      </w:r>
    </w:p>
    <w:p w14:paraId="1B840C4B"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Há alguma coisa acerca de ti que o teu thetan não conseguiria entender, mesmo que lhe dissesses? </w:t>
      </w:r>
      <w:r w:rsidRPr="006552BC">
        <w:rPr>
          <w:snapToGrid w:val="0"/>
        </w:rPr>
        <w:tab/>
        <w:t>___________</w:t>
      </w:r>
    </w:p>
    <w:p w14:paraId="33D8641A"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não conseguiste terminar o teu trabalho a tempo? </w:t>
      </w:r>
      <w:r w:rsidRPr="006552BC">
        <w:rPr>
          <w:snapToGrid w:val="0"/>
        </w:rPr>
        <w:tab/>
        <w:t>___________</w:t>
      </w:r>
    </w:p>
    <w:p w14:paraId="0F84FE88"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tentaste fazer com que outros não gostassem do teu thetan? </w:t>
      </w:r>
      <w:r w:rsidRPr="006552BC">
        <w:rPr>
          <w:snapToGrid w:val="0"/>
        </w:rPr>
        <w:tab/>
        <w:t>___________</w:t>
      </w:r>
    </w:p>
    <w:p w14:paraId="7C256D03"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w:t>
      </w:r>
      <w:r w:rsidRPr="006552BC">
        <w:rPr>
          <w:bCs/>
          <w:snapToGrid w:val="0"/>
        </w:rPr>
        <w:t>estragaste</w:t>
      </w:r>
      <w:r w:rsidRPr="006552BC">
        <w:rPr>
          <w:snapToGrid w:val="0"/>
        </w:rPr>
        <w:t xml:space="preserve"> coisas </w:t>
      </w:r>
      <w:r w:rsidRPr="006552BC">
        <w:rPr>
          <w:bCs/>
          <w:snapToGrid w:val="0"/>
        </w:rPr>
        <w:t>para</w:t>
      </w:r>
      <w:r w:rsidRPr="006552BC">
        <w:rPr>
          <w:snapToGrid w:val="0"/>
        </w:rPr>
        <w:t xml:space="preserve"> o teu thetan? </w:t>
      </w:r>
      <w:r w:rsidRPr="006552BC">
        <w:rPr>
          <w:snapToGrid w:val="0"/>
        </w:rPr>
        <w:tab/>
        <w:t>___________</w:t>
      </w:r>
    </w:p>
    <w:p w14:paraId="42D4027A"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Quem fizeste culpado? </w:t>
      </w:r>
      <w:r w:rsidRPr="006552BC">
        <w:rPr>
          <w:snapToGrid w:val="0"/>
        </w:rPr>
        <w:tab/>
        <w:t>___________</w:t>
      </w:r>
    </w:p>
    <w:p w14:paraId="5A6FDBDC"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sentiste que o teu thetan era bom demais para ti? </w:t>
      </w:r>
      <w:r w:rsidRPr="006552BC">
        <w:rPr>
          <w:snapToGrid w:val="0"/>
        </w:rPr>
        <w:tab/>
        <w:t>___________</w:t>
      </w:r>
    </w:p>
    <w:p w14:paraId="10526316"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sentiste que o teu thetan não era suficientemente bom para ti? </w:t>
      </w:r>
      <w:r w:rsidRPr="006552BC">
        <w:rPr>
          <w:snapToGrid w:val="0"/>
        </w:rPr>
        <w:tab/>
        <w:t>___________</w:t>
      </w:r>
    </w:p>
    <w:p w14:paraId="43B00681"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Há alguma coisa que deverias ter dito ao teu thetan e nunca o fizeste? </w:t>
      </w:r>
      <w:r w:rsidRPr="006552BC">
        <w:rPr>
          <w:snapToGrid w:val="0"/>
        </w:rPr>
        <w:tab/>
        <w:t>___________</w:t>
      </w:r>
    </w:p>
    <w:p w14:paraId="52F64F97"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fizeste alguma coisa ao teu thetan que não deverias ter feito? </w:t>
      </w:r>
      <w:r w:rsidRPr="006552BC">
        <w:rPr>
          <w:snapToGrid w:val="0"/>
        </w:rPr>
        <w:tab/>
        <w:t>___________</w:t>
      </w:r>
    </w:p>
    <w:p w14:paraId="4E582DB2"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decidiste nunca mais voltares a falar com o teu thetan? </w:t>
      </w:r>
      <w:r w:rsidRPr="006552BC">
        <w:rPr>
          <w:snapToGrid w:val="0"/>
        </w:rPr>
        <w:tab/>
        <w:t>___________</w:t>
      </w:r>
    </w:p>
    <w:p w14:paraId="27DDD756"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fizeste o teu thetan trabalhar mais do que devia? </w:t>
      </w:r>
      <w:r w:rsidRPr="006552BC">
        <w:rPr>
          <w:snapToGrid w:val="0"/>
        </w:rPr>
        <w:tab/>
        <w:t>___________</w:t>
      </w:r>
    </w:p>
    <w:p w14:paraId="049AD7A3"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tiveste vergonha do teu thetan? </w:t>
      </w:r>
      <w:r w:rsidRPr="006552BC">
        <w:rPr>
          <w:snapToGrid w:val="0"/>
        </w:rPr>
        <w:tab/>
        <w:t>___________</w:t>
      </w:r>
    </w:p>
    <w:p w14:paraId="434F3014"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desapontaste o teu thetan? </w:t>
      </w:r>
      <w:r w:rsidRPr="006552BC">
        <w:rPr>
          <w:snapToGrid w:val="0"/>
        </w:rPr>
        <w:tab/>
        <w:t>___________</w:t>
      </w:r>
    </w:p>
    <w:p w14:paraId="4FF43B04"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fugiste quando deverias ter ficado? </w:t>
      </w:r>
      <w:r w:rsidRPr="006552BC">
        <w:rPr>
          <w:snapToGrid w:val="0"/>
        </w:rPr>
        <w:tab/>
        <w:t>___________</w:t>
      </w:r>
    </w:p>
    <w:p w14:paraId="6788FACB"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tiveste a certeza de que o teu thetan não compreenderia uma coisa que aconteceu, por isso não lhe disseste? </w:t>
      </w:r>
      <w:r w:rsidRPr="006552BC">
        <w:rPr>
          <w:snapToGrid w:val="0"/>
        </w:rPr>
        <w:tab/>
        <w:t>___________</w:t>
      </w:r>
    </w:p>
    <w:p w14:paraId="0D0A1EA2"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sentiste que não valia a pena falar com o teu thetan? </w:t>
      </w:r>
      <w:r w:rsidRPr="006552BC">
        <w:rPr>
          <w:snapToGrid w:val="0"/>
        </w:rPr>
        <w:tab/>
        <w:t>___________</w:t>
      </w:r>
    </w:p>
    <w:p w14:paraId="5845DB02"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fizeste uma grande dramatização por causa de uma pequena ferida? </w:t>
      </w:r>
      <w:r w:rsidRPr="006552BC">
        <w:rPr>
          <w:snapToGrid w:val="0"/>
        </w:rPr>
        <w:tab/>
        <w:t>___________</w:t>
      </w:r>
    </w:p>
    <w:p w14:paraId="0AEFB160"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fingiste estar mais maltratado do que estavas para que o teu thetan te deixasse ficar quieto? </w:t>
      </w:r>
      <w:r w:rsidRPr="006552BC">
        <w:rPr>
          <w:snapToGrid w:val="0"/>
        </w:rPr>
        <w:tab/>
        <w:t>___________</w:t>
      </w:r>
    </w:p>
    <w:p w14:paraId="28745497"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não entendeste porque o teu thetan estava zangado contigo? </w:t>
      </w:r>
      <w:r w:rsidRPr="006552BC">
        <w:rPr>
          <w:snapToGrid w:val="0"/>
        </w:rPr>
        <w:tab/>
        <w:t>___________</w:t>
      </w:r>
    </w:p>
    <w:p w14:paraId="11DDFED9"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fingiste não entender que tinhas feito mal? </w:t>
      </w:r>
      <w:r w:rsidRPr="006552BC">
        <w:rPr>
          <w:snapToGrid w:val="0"/>
        </w:rPr>
        <w:tab/>
        <w:t>___________</w:t>
      </w:r>
    </w:p>
    <w:p w14:paraId="0C868415"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fingiste não entender o que o teu thetan queria que fizesses? </w:t>
      </w:r>
      <w:r w:rsidRPr="006552BC">
        <w:rPr>
          <w:snapToGrid w:val="0"/>
        </w:rPr>
        <w:tab/>
        <w:t>___________</w:t>
      </w:r>
    </w:p>
    <w:p w14:paraId="1F85C46A"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pensaste que o teu thetan era maluco? </w:t>
      </w:r>
      <w:r w:rsidRPr="006552BC">
        <w:rPr>
          <w:snapToGrid w:val="0"/>
        </w:rPr>
        <w:tab/>
        <w:t>___________</w:t>
      </w:r>
    </w:p>
    <w:p w14:paraId="69CCE57B"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fingiste não ouvir o teu thetan? </w:t>
      </w:r>
      <w:r w:rsidRPr="006552BC">
        <w:rPr>
          <w:snapToGrid w:val="0"/>
        </w:rPr>
        <w:tab/>
        <w:t>___________</w:t>
      </w:r>
    </w:p>
    <w:p w14:paraId="748C8AC1" w14:textId="77777777" w:rsidR="003E5FAF" w:rsidRPr="006552BC" w:rsidRDefault="003E5FAF" w:rsidP="00711E22">
      <w:pPr>
        <w:numPr>
          <w:ilvl w:val="0"/>
          <w:numId w:val="27"/>
        </w:numPr>
        <w:tabs>
          <w:tab w:val="left" w:pos="8080"/>
        </w:tabs>
        <w:spacing w:after="150"/>
        <w:ind w:right="1983"/>
        <w:rPr>
          <w:snapToGrid w:val="0"/>
        </w:rPr>
      </w:pPr>
      <w:r w:rsidRPr="006552BC">
        <w:rPr>
          <w:snapToGrid w:val="0"/>
        </w:rPr>
        <w:t xml:space="preserve">Alguma vez fizeste uma cena para fazer uma coisa que o teu thetan queria que fizesses? </w:t>
      </w:r>
      <w:r w:rsidRPr="006552BC">
        <w:rPr>
          <w:snapToGrid w:val="0"/>
        </w:rPr>
        <w:tab/>
        <w:t>___________</w:t>
      </w:r>
    </w:p>
    <w:p w14:paraId="4EB3FD9B" w14:textId="51E8435D" w:rsidR="004C60FC" w:rsidRPr="006552BC" w:rsidRDefault="004C60FC">
      <w:pPr>
        <w:spacing w:after="0"/>
      </w:pPr>
      <w:bookmarkStart w:id="168" w:name="_DESPOJANDO_FALSOS_DADOS"/>
      <w:bookmarkEnd w:id="168"/>
      <w:r w:rsidRPr="006552BC">
        <w:br w:type="page"/>
      </w:r>
    </w:p>
    <w:p w14:paraId="1C69E4A3" w14:textId="7EFF4320" w:rsidR="004C60FC" w:rsidRPr="006552BC" w:rsidRDefault="004C60FC" w:rsidP="004C60FC">
      <w:pPr>
        <w:pStyle w:val="Ttulo2"/>
      </w:pPr>
      <w:bookmarkStart w:id="169" w:name="_DESPOJANDO_FALSOS_DADOS_1"/>
      <w:bookmarkStart w:id="170" w:name="_Toc26543933"/>
      <w:bookmarkEnd w:id="169"/>
      <w:r w:rsidRPr="006552BC">
        <w:t>DESPOJANDO FALSOS DADOS</w:t>
      </w:r>
      <w:bookmarkEnd w:id="170"/>
    </w:p>
    <w:p w14:paraId="257504E1" w14:textId="77777777" w:rsidR="004C60FC" w:rsidRPr="006552BC" w:rsidRDefault="004C60FC" w:rsidP="004C60FC">
      <w:pPr>
        <w:jc w:val="center"/>
        <w:rPr>
          <w:b/>
          <w:bCs/>
        </w:rPr>
      </w:pPr>
      <w:r w:rsidRPr="006552BC">
        <w:rPr>
          <w:b/>
          <w:bCs/>
        </w:rPr>
        <w:t>NOTAS</w:t>
      </w:r>
    </w:p>
    <w:p w14:paraId="1548E00B" w14:textId="77777777" w:rsidR="004C60FC" w:rsidRPr="006552BC" w:rsidRDefault="004C60FC" w:rsidP="004C60FC">
      <w:r w:rsidRPr="006552BC">
        <w:t xml:space="preserve">É necessário aplicar o “Despojar de Dados Falsos” ao corpo porque somos diariamente borrifados com toda a espécie de "dados" ligados ao corpo, seja através dos media, seja dos profissionais de saúde, ou através de qualquer pessoa com a qual comuniquemos. A maioria destes dados não são corretos, mas o corpo assume-os logo como dados estáveis. </w:t>
      </w:r>
    </w:p>
    <w:p w14:paraId="27C7B13B" w14:textId="77777777" w:rsidR="004C60FC" w:rsidRPr="006552BC" w:rsidRDefault="004C60FC" w:rsidP="004C60FC">
      <w:r w:rsidRPr="006552BC">
        <w:t xml:space="preserve">O dado falso fica enterrado mas este procedimento trata deste fenómeno. </w:t>
      </w:r>
    </w:p>
    <w:p w14:paraId="32E6F6DB" w14:textId="77777777" w:rsidR="004C60FC" w:rsidRPr="006552BC" w:rsidRDefault="004C60FC" w:rsidP="004C60FC">
      <w:r w:rsidRPr="006552BC">
        <w:t xml:space="preserve">Quando o dado falso é localizado, é tratado com a recordação elementar baseada no Fio Direto de 1950. </w:t>
      </w:r>
    </w:p>
    <w:p w14:paraId="619901E7" w14:textId="05DC15FB" w:rsidR="004C60FC" w:rsidRPr="006552BC" w:rsidRDefault="004C60FC" w:rsidP="004C60FC">
      <w:r w:rsidRPr="006552BC">
        <w:t xml:space="preserve">A técnica de memória direta ou do Fio Direto (“Straight wire” assim chamada porque se estica um fio entre o tempo presente e um qualquer incidente no passado sem qualquer desvio) foi criada </w:t>
      </w:r>
      <w:r w:rsidR="0002628D" w:rsidRPr="006552BC">
        <w:t>originalmente</w:t>
      </w:r>
      <w:r w:rsidRPr="006552BC">
        <w:t xml:space="preserve"> em 1950 como um processo mais ligeiro que a audição de engramas. Usado com </w:t>
      </w:r>
      <w:r w:rsidR="0002628D" w:rsidRPr="006552BC">
        <w:t>inteligência</w:t>
      </w:r>
      <w:r w:rsidRPr="006552BC">
        <w:t>, o Fio Direto retirava locks e aliviava doenças sem que o pc tivesse alguma vez de percorrer um engrama.</w:t>
      </w:r>
    </w:p>
    <w:p w14:paraId="45EAECA9" w14:textId="028A5C41" w:rsidR="004C60FC" w:rsidRPr="006552BC" w:rsidRDefault="004C60FC" w:rsidP="004C60FC">
      <w:r w:rsidRPr="006552BC">
        <w:t xml:space="preserve">Uma vez que se tivesse determinado o que ia ser percorrido com o Fio Direto, punha-se o pc a </w:t>
      </w:r>
      <w:r w:rsidR="0002628D" w:rsidRPr="006552BC">
        <w:t>recordar</w:t>
      </w:r>
      <w:r w:rsidRPr="006552BC">
        <w:t xml:space="preserve"> onde e quando isso acontecera, quem estava envolvido, o que estavam a fazer, o que </w:t>
      </w:r>
      <w:r w:rsidR="0002628D" w:rsidRPr="006552BC">
        <w:t>estava</w:t>
      </w:r>
      <w:r w:rsidRPr="006552BC">
        <w:t xml:space="preserve"> o pc a fazer, etc., até que o lock desaparecia ou a doença fazia key-out.</w:t>
      </w:r>
    </w:p>
    <w:p w14:paraId="6085DEE4" w14:textId="77777777" w:rsidR="004C60FC" w:rsidRPr="006552BC" w:rsidRDefault="004C60FC" w:rsidP="004C60FC">
      <w:r w:rsidRPr="006552BC">
        <w:t>O Fio Direto funciona ao nível dos locks. Quando feito em demasia pode fazer key-in dos engramas subjacentes. Quando feito corretamente pode ser bastante miraculoso.</w:t>
      </w:r>
    </w:p>
    <w:p w14:paraId="0AC4C652" w14:textId="6D41FDD4" w:rsidR="00A16020" w:rsidRPr="006552BC" w:rsidRDefault="00A16020">
      <w:pPr>
        <w:spacing w:after="0"/>
      </w:pPr>
      <w:r w:rsidRPr="006552BC">
        <w:br w:type="page"/>
      </w:r>
    </w:p>
    <w:p w14:paraId="17B39EA3" w14:textId="77777777" w:rsidR="004C60FC" w:rsidRPr="006552BC" w:rsidRDefault="004C60FC" w:rsidP="004C60FC"/>
    <w:p w14:paraId="39F8E413" w14:textId="77777777" w:rsidR="004C60FC" w:rsidRPr="006552BC" w:rsidRDefault="004C60FC" w:rsidP="004C60FC">
      <w:pPr>
        <w:pStyle w:val="Ttulo2"/>
      </w:pPr>
      <w:bookmarkStart w:id="171" w:name="_C/S_3/OT23"/>
      <w:bookmarkStart w:id="172" w:name="_Toc26543934"/>
      <w:bookmarkEnd w:id="171"/>
      <w:r w:rsidRPr="006552BC">
        <w:t>C/S 3/OT23</w:t>
      </w:r>
      <w:bookmarkEnd w:id="172"/>
    </w:p>
    <w:p w14:paraId="1C526DCB" w14:textId="3A7E47F6" w:rsidR="004C60FC" w:rsidRPr="006552BC" w:rsidRDefault="004C60FC" w:rsidP="004C60FC">
      <w:pPr>
        <w:jc w:val="center"/>
        <w:rPr>
          <w:b/>
          <w:bCs/>
        </w:rPr>
      </w:pPr>
      <w:r w:rsidRPr="006552BC">
        <w:rPr>
          <w:b/>
          <w:bCs/>
        </w:rPr>
        <w:t>PASSOS</w:t>
      </w:r>
      <w:r w:rsidR="00A16020" w:rsidRPr="006552BC">
        <w:rPr>
          <w:b/>
          <w:bCs/>
        </w:rPr>
        <w:t xml:space="preserve"> DO DESPOJAR DE DADOS FALSOS</w:t>
      </w:r>
    </w:p>
    <w:p w14:paraId="214AC3C3" w14:textId="77777777" w:rsidR="004C60FC" w:rsidRPr="006552BC" w:rsidRDefault="004C60FC" w:rsidP="004C60FC">
      <w:pPr>
        <w:rPr>
          <w:b/>
          <w:bCs/>
        </w:rPr>
      </w:pPr>
      <w:r w:rsidRPr="006552BC">
        <w:rPr>
          <w:b/>
          <w:bCs/>
        </w:rPr>
        <w:t>A.</w:t>
      </w:r>
      <w:r w:rsidRPr="006552BC">
        <w:rPr>
          <w:b/>
          <w:bCs/>
        </w:rPr>
        <w:tab/>
        <w:t>DETEÇÃO</w:t>
      </w:r>
    </w:p>
    <w:p w14:paraId="4C44E076" w14:textId="10BC3F53" w:rsidR="004C60FC" w:rsidRPr="006552BC" w:rsidRDefault="004C60FC" w:rsidP="004C60FC">
      <w:r w:rsidRPr="006552BC">
        <w:t xml:space="preserve">As perguntas seguintes usam-se para detetar e descobrir os dados falsos. Elas não </w:t>
      </w:r>
      <w:r w:rsidR="0002628D" w:rsidRPr="006552BC">
        <w:t>precisam</w:t>
      </w:r>
      <w:r w:rsidRPr="006552BC">
        <w:t xml:space="preserve"> de dar leitura no e-metro e podem não o fazer pois o e-metro não lê necessariamente numa coisa que se acredita ser verdade. </w:t>
      </w:r>
    </w:p>
    <w:p w14:paraId="0963F9CB" w14:textId="77777777" w:rsidR="004C60FC" w:rsidRPr="006552BC" w:rsidRDefault="004C60FC" w:rsidP="004C60FC">
      <w:r w:rsidRPr="006552BC">
        <w:t>(O C/S dado é para ser auditado. Em Solo mude os tempos verbais para “eu”.)</w:t>
      </w:r>
    </w:p>
    <w:p w14:paraId="5B729BF0" w14:textId="77777777" w:rsidR="004C60FC" w:rsidRPr="006552BC" w:rsidRDefault="004C60FC" w:rsidP="004C60FC">
      <w:r w:rsidRPr="006552BC">
        <w:t>1.</w:t>
      </w:r>
      <w:r w:rsidRPr="006552BC">
        <w:tab/>
        <w:t>“Há algum dado sobre o corpo com o qual não consigas (eu não consigo) raciocinar?”</w:t>
      </w:r>
    </w:p>
    <w:p w14:paraId="56D5330F" w14:textId="77777777" w:rsidR="004C60FC" w:rsidRPr="006552BC" w:rsidRDefault="004C60FC" w:rsidP="004C60FC">
      <w:r w:rsidRPr="006552BC">
        <w:t>2.</w:t>
      </w:r>
      <w:r w:rsidRPr="006552BC">
        <w:tab/>
        <w:t>“Há alguma coisa sobre o corpo que tenhas encontrado que não fazia sentido?"</w:t>
      </w:r>
    </w:p>
    <w:p w14:paraId="4C149D5E" w14:textId="77777777" w:rsidR="004C60FC" w:rsidRPr="006552BC" w:rsidRDefault="004C60FC" w:rsidP="004C60FC">
      <w:r w:rsidRPr="006552BC">
        <w:t>3.</w:t>
      </w:r>
      <w:r w:rsidRPr="006552BC">
        <w:tab/>
        <w:t>“Há alguma coisa que tenhas encontrado sobre o corpo que parece estar em conflito com o material que estás a tentar aprender?</w:t>
      </w:r>
    </w:p>
    <w:p w14:paraId="4DE5ED99" w14:textId="77777777" w:rsidR="004C60FC" w:rsidRPr="006552BC" w:rsidRDefault="004C60FC" w:rsidP="004C60FC">
      <w:r w:rsidRPr="006552BC">
        <w:t>4.</w:t>
      </w:r>
      <w:r w:rsidRPr="006552BC">
        <w:tab/>
        <w:t>“Há alguma coisa sobre o corpo que para ti nunca fez qualquer sentido?”</w:t>
      </w:r>
    </w:p>
    <w:p w14:paraId="08D8E73E" w14:textId="77777777" w:rsidR="004C60FC" w:rsidRPr="006552BC" w:rsidRDefault="004C60FC" w:rsidP="004C60FC">
      <w:r w:rsidRPr="006552BC">
        <w:t>5.</w:t>
      </w:r>
      <w:r w:rsidRPr="006552BC">
        <w:tab/>
        <w:t xml:space="preserve"> “Encontraste alguns dados sobre o corpo que não te serviram para nada?”</w:t>
      </w:r>
    </w:p>
    <w:p w14:paraId="042BF524" w14:textId="77777777" w:rsidR="004C60FC" w:rsidRPr="006552BC" w:rsidRDefault="004C60FC" w:rsidP="004C60FC">
      <w:r w:rsidRPr="006552BC">
        <w:t>6.</w:t>
      </w:r>
      <w:r w:rsidRPr="006552BC">
        <w:tab/>
        <w:t xml:space="preserve"> “Encontraste quaisquer dados sobre o corpo que nunca pareceram encaixar?”</w:t>
      </w:r>
    </w:p>
    <w:p w14:paraId="256821B9" w14:textId="77777777" w:rsidR="004C60FC" w:rsidRPr="006552BC" w:rsidRDefault="004C60FC" w:rsidP="004C60FC">
      <w:r w:rsidRPr="006552BC">
        <w:t>7.</w:t>
      </w:r>
      <w:r w:rsidRPr="006552BC">
        <w:tab/>
        <w:t xml:space="preserve"> “Conheces algum dado que torne desnecessário que faças um bom trabalho sobre o corpo?”</w:t>
      </w:r>
    </w:p>
    <w:p w14:paraId="26E2802A" w14:textId="77777777" w:rsidR="004C60FC" w:rsidRPr="006552BC" w:rsidRDefault="004C60FC" w:rsidP="004C60FC">
      <w:r w:rsidRPr="006552BC">
        <w:t>8.</w:t>
      </w:r>
      <w:r w:rsidRPr="006552BC">
        <w:tab/>
        <w:t xml:space="preserve"> “Sabes de alguma razão que torne aceitável um produto overt sobre o corpo?”</w:t>
      </w:r>
    </w:p>
    <w:p w14:paraId="5A5B8972" w14:textId="77777777" w:rsidR="004C60FC" w:rsidRPr="006552BC" w:rsidRDefault="004C60FC" w:rsidP="004C60FC">
      <w:r w:rsidRPr="006552BC">
        <w:t>9.</w:t>
      </w:r>
      <w:r w:rsidRPr="006552BC">
        <w:tab/>
        <w:t xml:space="preserve"> “Seria considerado errado se aprendesses mesmo sobre o corpo?”</w:t>
      </w:r>
    </w:p>
    <w:p w14:paraId="04B4D17B" w14:textId="77777777" w:rsidR="004C60FC" w:rsidRPr="006552BC" w:rsidRDefault="004C60FC" w:rsidP="004C60FC">
      <w:r w:rsidRPr="006552BC">
        <w:t>10.</w:t>
      </w:r>
      <w:r w:rsidRPr="006552BC">
        <w:tab/>
        <w:t xml:space="preserve"> “Alguma vez alguém te explicou verbalmente sobre o corpo?”</w:t>
      </w:r>
    </w:p>
    <w:p w14:paraId="27D500DA" w14:textId="77777777" w:rsidR="004C60FC" w:rsidRPr="006552BC" w:rsidRDefault="004C60FC" w:rsidP="004C60FC">
      <w:r w:rsidRPr="006552BC">
        <w:t>11.</w:t>
      </w:r>
      <w:r w:rsidRPr="006552BC">
        <w:tab/>
        <w:t xml:space="preserve"> “Sabes de algum dado que colida com os textos corretos sobre o corpo?”</w:t>
      </w:r>
    </w:p>
    <w:p w14:paraId="318E6245" w14:textId="77777777" w:rsidR="004C60FC" w:rsidRPr="006552BC" w:rsidRDefault="004C60FC" w:rsidP="004C60FC">
      <w:r w:rsidRPr="006552BC">
        <w:t>12.</w:t>
      </w:r>
      <w:r w:rsidRPr="006552BC">
        <w:tab/>
        <w:t xml:space="preserve"> “Consideras que sabes realmente mais sobre o corpo?”</w:t>
      </w:r>
    </w:p>
    <w:p w14:paraId="3E5CB7F3" w14:textId="77777777" w:rsidR="004C60FC" w:rsidRPr="006552BC" w:rsidRDefault="004C60FC" w:rsidP="004C60FC">
      <w:r w:rsidRPr="006552BC">
        <w:t>13.</w:t>
      </w:r>
      <w:r w:rsidRPr="006552BC">
        <w:tab/>
        <w:t xml:space="preserve"> “Outra pessoa seria considerada errada se tu não aprendesses sobre o corpo?”</w:t>
      </w:r>
    </w:p>
    <w:p w14:paraId="0609B8AD" w14:textId="77777777" w:rsidR="004C60FC" w:rsidRPr="006552BC" w:rsidRDefault="004C60FC" w:rsidP="004C60FC">
      <w:r w:rsidRPr="006552BC">
        <w:t>14.</w:t>
      </w:r>
      <w:r w:rsidRPr="006552BC">
        <w:tab/>
        <w:t>“O Corpo não merece ser aprendido?”</w:t>
      </w:r>
    </w:p>
    <w:p w14:paraId="3DFE7EB1" w14:textId="77777777" w:rsidR="004C60FC" w:rsidRPr="006552BC" w:rsidRDefault="004C60FC" w:rsidP="004C60FC"/>
    <w:p w14:paraId="674F2ED4" w14:textId="77777777" w:rsidR="004C60FC" w:rsidRPr="006552BC" w:rsidRDefault="004C60FC" w:rsidP="004C60FC">
      <w:r w:rsidRPr="006552BC">
        <w:t>As perguntas são feitas pela sequência acima. Quando uma área de dados falsos é trazida à luz por uma destas perguntas, vai-se logo para o Passo B – tratamento.</w:t>
      </w:r>
    </w:p>
    <w:p w14:paraId="63C475BF" w14:textId="77777777" w:rsidR="004C60FC" w:rsidRPr="006552BC" w:rsidRDefault="004C60FC" w:rsidP="004C60FC">
      <w:pPr>
        <w:rPr>
          <w:b/>
          <w:bCs/>
        </w:rPr>
      </w:pPr>
      <w:r w:rsidRPr="006552BC">
        <w:rPr>
          <w:b/>
          <w:bCs/>
        </w:rPr>
        <w:t xml:space="preserve">B. </w:t>
      </w:r>
      <w:r w:rsidRPr="006552BC">
        <w:rPr>
          <w:b/>
          <w:bCs/>
        </w:rPr>
        <w:tab/>
        <w:t>LOCALIZAÇÃO</w:t>
      </w:r>
    </w:p>
    <w:p w14:paraId="02E60E76" w14:textId="77777777" w:rsidR="004C60FC" w:rsidRPr="006552BC" w:rsidRDefault="004C60FC" w:rsidP="004C60FC">
      <w:r w:rsidRPr="006552BC">
        <w:t>Quando há uma resposta a uma das perguntas acima localize o dado falso do seguinte modo:</w:t>
      </w:r>
    </w:p>
    <w:p w14:paraId="4EC571D3" w14:textId="4EF132D7" w:rsidR="004C60FC" w:rsidRPr="006552BC" w:rsidRDefault="004C60FC" w:rsidP="004C60FC">
      <w:r w:rsidRPr="006552BC">
        <w:t xml:space="preserve">1. </w:t>
      </w:r>
      <w:r w:rsidRPr="006552BC">
        <w:tab/>
        <w:t xml:space="preserve">Pergunte à Body Org: “Foi-te dado algum dado falso sobre isto?” e ajude-a a encontrar o dado falso. Se isto for feito ao e-metro, pode usar-se qualquer leitura que se obtenha no e-metro para conduzir a pessoa. Isto pode requerer um pouco de trabalho pois a body org </w:t>
      </w:r>
      <w:r w:rsidR="0002628D" w:rsidRPr="006552BC">
        <w:t>pode</w:t>
      </w:r>
      <w:r w:rsidRPr="006552BC">
        <w:t xml:space="preserve"> acreditar que o dado falso que tem é verdadeiro. Persista nisto até obter o dado falso. </w:t>
      </w:r>
    </w:p>
    <w:p w14:paraId="07AC84E6" w14:textId="77777777" w:rsidR="004C60FC" w:rsidRPr="006552BC" w:rsidRDefault="004C60FC" w:rsidP="004C60FC">
      <w:r w:rsidRPr="006552BC">
        <w:t>Se tiver dado o dado falso no Passo A, este passo não será preciso: passe logo ao Passo C.</w:t>
      </w:r>
    </w:p>
    <w:p w14:paraId="00731C7D" w14:textId="77777777" w:rsidR="004C60FC" w:rsidRPr="006552BC" w:rsidRDefault="004C60FC" w:rsidP="004C60FC">
      <w:pPr>
        <w:rPr>
          <w:b/>
          <w:bCs/>
        </w:rPr>
      </w:pPr>
      <w:r w:rsidRPr="006552BC">
        <w:rPr>
          <w:b/>
          <w:bCs/>
        </w:rPr>
        <w:t xml:space="preserve">C. </w:t>
      </w:r>
      <w:r w:rsidRPr="006552BC">
        <w:rPr>
          <w:b/>
          <w:bCs/>
        </w:rPr>
        <w:tab/>
        <w:t>TRATAMENTO</w:t>
      </w:r>
    </w:p>
    <w:p w14:paraId="5B188BF9" w14:textId="77777777" w:rsidR="004C60FC" w:rsidRPr="006552BC" w:rsidRDefault="004C60FC" w:rsidP="004C60FC">
      <w:r w:rsidRPr="006552BC">
        <w:t>Quando tiver localizado o dado falso, trate-o assim:</w:t>
      </w:r>
    </w:p>
    <w:p w14:paraId="57BEC1DF" w14:textId="77777777" w:rsidR="004C60FC" w:rsidRPr="006552BC" w:rsidRDefault="004C60FC" w:rsidP="004C60FC">
      <w:r w:rsidRPr="006552BC">
        <w:t xml:space="preserve">1. </w:t>
      </w:r>
      <w:r w:rsidRPr="006552BC">
        <w:tab/>
        <w:t>Pergunte: “De onde veio este dado?” (Pode ser uma pessoa, um livro, TV, etc.)</w:t>
      </w:r>
    </w:p>
    <w:p w14:paraId="4C207B53" w14:textId="77777777" w:rsidR="004C60FC" w:rsidRPr="006552BC" w:rsidRDefault="004C60FC" w:rsidP="004C60FC">
      <w:r w:rsidRPr="006552BC">
        <w:t xml:space="preserve">2. </w:t>
      </w:r>
      <w:r w:rsidRPr="006552BC">
        <w:tab/>
        <w:t>“Quando foi isso?”</w:t>
      </w:r>
    </w:p>
    <w:p w14:paraId="15280DE6" w14:textId="77777777" w:rsidR="004C60FC" w:rsidRPr="006552BC" w:rsidRDefault="004C60FC" w:rsidP="004C60FC">
      <w:r w:rsidRPr="006552BC">
        <w:t xml:space="preserve">3. </w:t>
      </w:r>
      <w:r w:rsidRPr="006552BC">
        <w:tab/>
        <w:t>“Onde estavas tu exatamente nessa altura?”</w:t>
      </w:r>
    </w:p>
    <w:p w14:paraId="3CA9F5DD" w14:textId="77777777" w:rsidR="004C60FC" w:rsidRPr="006552BC" w:rsidRDefault="004C60FC" w:rsidP="004C60FC">
      <w:r w:rsidRPr="006552BC">
        <w:t xml:space="preserve">4. </w:t>
      </w:r>
      <w:r w:rsidRPr="006552BC">
        <w:tab/>
        <w:t>“Onde estava (a pessoa, livro, etc.) na altura?”</w:t>
      </w:r>
    </w:p>
    <w:p w14:paraId="5F49F9CC" w14:textId="77777777" w:rsidR="004C60FC" w:rsidRPr="006552BC" w:rsidRDefault="004C60FC" w:rsidP="004C60FC">
      <w:r w:rsidRPr="006552BC">
        <w:t xml:space="preserve">5. </w:t>
      </w:r>
      <w:r w:rsidRPr="006552BC">
        <w:tab/>
        <w:t>“O que estavas a fazer na altura?”</w:t>
      </w:r>
    </w:p>
    <w:p w14:paraId="3400F122" w14:textId="77777777" w:rsidR="004C60FC" w:rsidRPr="006552BC" w:rsidRDefault="004C60FC" w:rsidP="004C60FC">
      <w:r w:rsidRPr="006552BC">
        <w:t xml:space="preserve">6. </w:t>
      </w:r>
      <w:r w:rsidRPr="006552BC">
        <w:tab/>
        <w:t>Se o dado falso veio de uma pessoa pergunte: “O que estava (a pessoa) a fazer na altura?”</w:t>
      </w:r>
    </w:p>
    <w:p w14:paraId="232F8004" w14:textId="77777777" w:rsidR="004C60FC" w:rsidRPr="006552BC" w:rsidRDefault="004C60FC" w:rsidP="004C60FC">
      <w:r w:rsidRPr="006552BC">
        <w:t>7.</w:t>
      </w:r>
      <w:r w:rsidRPr="006552BC">
        <w:tab/>
        <w:t>“Qual o aspeto (da pessoa, livro, etc.) na altura?”</w:t>
      </w:r>
    </w:p>
    <w:p w14:paraId="704EEB0C" w14:textId="77777777" w:rsidR="004C60FC" w:rsidRPr="006552BC" w:rsidRDefault="004C60FC" w:rsidP="004C60FC">
      <w:r w:rsidRPr="006552BC">
        <w:t xml:space="preserve">8. </w:t>
      </w:r>
      <w:r w:rsidRPr="006552BC">
        <w:tab/>
        <w:t>Se o dado não tiver desaparecido com a pergunta acima, perguntar: “Há um dado falso ou incidente anterior semelhante sobre o corpo?” e trate-o de acordo com os Passos 1-7.</w:t>
      </w:r>
    </w:p>
    <w:p w14:paraId="1E9C2425" w14:textId="05F069A2" w:rsidR="004C60FC" w:rsidRPr="006552BC" w:rsidRDefault="004C60FC" w:rsidP="004C60FC">
      <w:r w:rsidRPr="006552BC">
        <w:t xml:space="preserve">Continuar como acima até que o dado falso desapareça. No e-metro terá uma agulha </w:t>
      </w:r>
      <w:r w:rsidR="0002628D" w:rsidRPr="006552BC">
        <w:t>flutuante</w:t>
      </w:r>
      <w:r w:rsidRPr="006552BC">
        <w:t xml:space="preserve"> e muito bons indicadores.</w:t>
      </w:r>
    </w:p>
    <w:p w14:paraId="672371C9" w14:textId="77777777" w:rsidR="004C60FC" w:rsidRPr="006552BC" w:rsidRDefault="004C60FC" w:rsidP="004C60FC">
      <w:r w:rsidRPr="006552BC">
        <w:t>NÃO CONTINUE PARA ALÉM DO DADO FALSO TER DESAPARECIDO</w:t>
      </w:r>
    </w:p>
    <w:p w14:paraId="55D11DC2" w14:textId="73F13F6A" w:rsidR="004C60FC" w:rsidRPr="006552BC" w:rsidRDefault="004C60FC" w:rsidP="004C60FC">
      <w:r w:rsidRPr="006552BC">
        <w:t xml:space="preserve">Se suspeitar que o dado desapareceu sem a pessoa lho ter dito, pergunte: “Que te parece agora esse dado?” e continue se ele não tiver desaparecido ou termine com esse dado se ele tiver </w:t>
      </w:r>
      <w:r w:rsidR="0002628D" w:rsidRPr="006552BC">
        <w:t>voado</w:t>
      </w:r>
      <w:r w:rsidRPr="006552BC">
        <w:t>.</w:t>
      </w:r>
    </w:p>
    <w:p w14:paraId="4D6A8A4E" w14:textId="1EB4EE0D" w:rsidR="004C60FC" w:rsidRPr="006552BC" w:rsidRDefault="004C60FC" w:rsidP="004C60FC">
      <w:pPr>
        <w:jc w:val="center"/>
      </w:pPr>
      <w:r w:rsidRPr="006552BC">
        <w:t>_____</w:t>
      </w:r>
    </w:p>
    <w:p w14:paraId="526F9157" w14:textId="645BDAA3" w:rsidR="004C60FC" w:rsidRPr="006552BC" w:rsidRDefault="004C60FC" w:rsidP="004C60FC">
      <w:r w:rsidRPr="006552BC">
        <w:t xml:space="preserve">Depois de ter tratado um determinado dado falso até ele desaparecer, indo a anteriores </w:t>
      </w:r>
      <w:r w:rsidR="0002628D" w:rsidRPr="006552BC">
        <w:t>semelhantes</w:t>
      </w:r>
      <w:r w:rsidRPr="006552BC">
        <w:t xml:space="preserve"> se necessário, volte atrás e repita a pergunta do passo A (o passo da deteção) que pôs a nu o dado falso. Se houver mais respostas à pergunta, estas são tratadas exatamente como na Passo B (localização) e Passo C (tratamento). </w:t>
      </w:r>
    </w:p>
    <w:p w14:paraId="1D2785BB" w14:textId="2E9C3D93" w:rsidR="004C60FC" w:rsidRPr="006552BC" w:rsidRDefault="004C60FC" w:rsidP="004C60FC">
      <w:r w:rsidRPr="006552BC">
        <w:t xml:space="preserve">Essa pergunta em particular (do passo E) é abandonada quando a pessoa não tiver mais </w:t>
      </w:r>
      <w:r w:rsidR="0002628D" w:rsidRPr="006552BC">
        <w:t>respostas</w:t>
      </w:r>
      <w:r w:rsidRPr="006552BC">
        <w:t xml:space="preserve">. Depois, se a pessoa não estiver totalmente curada no assunto em questão, deve usar as outras perguntas do Passo A e tratá-las da mesma forma. Todas as perguntas podem ser feitas e resolvidas como acima mas sem continuar para além do ponto em que todo o assunto tenha sido aclarado e que a pessoa possa agora duplicar e aplicar os dados em que tinha tido </w:t>
      </w:r>
      <w:r w:rsidR="0002628D" w:rsidRPr="006552BC">
        <w:t>dificuldade</w:t>
      </w:r>
      <w:r w:rsidRPr="006552BC">
        <w:t>.</w:t>
      </w:r>
    </w:p>
    <w:p w14:paraId="10422995" w14:textId="77777777" w:rsidR="004C60FC" w:rsidRPr="006552BC" w:rsidRDefault="004C60FC" w:rsidP="004C60FC"/>
    <w:p w14:paraId="5541FA04" w14:textId="77777777" w:rsidR="004C60FC" w:rsidRPr="006552BC" w:rsidRDefault="004C60FC" w:rsidP="004C60FC">
      <w:pPr>
        <w:keepNext/>
        <w:jc w:val="center"/>
        <w:rPr>
          <w:b/>
          <w:bCs/>
        </w:rPr>
      </w:pPr>
      <w:r w:rsidRPr="006552BC">
        <w:rPr>
          <w:b/>
          <w:bCs/>
        </w:rPr>
        <w:t>FENÓMENO FINAL</w:t>
      </w:r>
    </w:p>
    <w:p w14:paraId="5F2150D4" w14:textId="77777777" w:rsidR="004C60FC" w:rsidRPr="006552BC" w:rsidRDefault="004C60FC" w:rsidP="004C60FC">
      <w:r w:rsidRPr="006552BC">
        <w:t xml:space="preserve">Quando o processo acima tiver sido feito correta e completamente numa área em que realmente a pessoa está a ter dificuldade, ela acaba por conseguir duplicar, perceber e aplicar e raciocinar com os dados que anteriormente não conseguia agarrar. </w:t>
      </w:r>
    </w:p>
    <w:p w14:paraId="1C26CC01" w14:textId="77777777" w:rsidR="004C60FC" w:rsidRPr="006552BC" w:rsidRDefault="004C60FC" w:rsidP="004C60FC">
      <w:r w:rsidRPr="006552BC">
        <w:t xml:space="preserve">Os dados falsos que impediam a duplicação já foram retirados e o pensamento da pessoa já foi libertado. Quando isto acontece, em qualquer altura durante o processo, termina-se o Despojar de Dados Falsos. Ele terá cognições e muito bons indicadores e no e-metro haverá uma F/N. </w:t>
      </w:r>
    </w:p>
    <w:p w14:paraId="176D06ED" w14:textId="18F69D09" w:rsidR="004C60FC" w:rsidRPr="006552BC" w:rsidRDefault="004C60FC" w:rsidP="004C60FC">
      <w:r w:rsidRPr="006552BC">
        <w:t xml:space="preserve">Isto não é o fim de todo o Despojar de Dados Falsos nessa pessoa. É o fim desse Despojar de </w:t>
      </w:r>
      <w:r w:rsidR="0002628D" w:rsidRPr="006552BC">
        <w:t>Dados</w:t>
      </w:r>
      <w:r w:rsidRPr="006552BC">
        <w:t xml:space="preserve"> Falsos na pessoa nessa altura em particular. À medida que a pessoa continua a trabalhar e a estudar o assunto em questão, vai aprender mais acerca disso e pode voltar a colidir com dados falsos, altura em que se repete o processo acima.</w:t>
      </w:r>
    </w:p>
    <w:p w14:paraId="4CAF6D4A" w14:textId="77777777" w:rsidR="004C60FC" w:rsidRPr="006552BC" w:rsidRDefault="004C60FC" w:rsidP="004C60FC"/>
    <w:p w14:paraId="566D1DED" w14:textId="3FE33D6B" w:rsidR="00C83541" w:rsidRPr="006552BC" w:rsidRDefault="00C83541">
      <w:pPr>
        <w:spacing w:after="0"/>
      </w:pPr>
      <w:r w:rsidRPr="006552BC">
        <w:br w:type="page"/>
      </w:r>
    </w:p>
    <w:p w14:paraId="4EDAE63C" w14:textId="77777777" w:rsidR="00C83541" w:rsidRPr="006552BC" w:rsidRDefault="00C83541" w:rsidP="00C83541">
      <w:pPr>
        <w:pStyle w:val="Ttulo2"/>
      </w:pPr>
      <w:bookmarkStart w:id="173" w:name="_C/S_4/OT23"/>
      <w:bookmarkStart w:id="174" w:name="_Toc134889502"/>
      <w:bookmarkStart w:id="175" w:name="_Toc26543935"/>
      <w:bookmarkEnd w:id="173"/>
      <w:r w:rsidRPr="006552BC">
        <w:t>C/S 4/OT23</w:t>
      </w:r>
      <w:bookmarkEnd w:id="174"/>
      <w:bookmarkEnd w:id="175"/>
    </w:p>
    <w:p w14:paraId="3EBF6FD4" w14:textId="77777777" w:rsidR="00C83541" w:rsidRPr="006552BC" w:rsidRDefault="00C83541" w:rsidP="00C83541">
      <w:r w:rsidRPr="006552BC">
        <w:t>Agora tem de se voltar a tratar da org do corpo:</w:t>
      </w:r>
    </w:p>
    <w:p w14:paraId="5131DE4C" w14:textId="77777777" w:rsidR="00C83541" w:rsidRPr="006552BC" w:rsidRDefault="00C83541" w:rsidP="00C83541">
      <w:pPr>
        <w:numPr>
          <w:ilvl w:val="0"/>
          <w:numId w:val="34"/>
        </w:numPr>
        <w:spacing w:after="0"/>
      </w:pPr>
      <w:r w:rsidRPr="006552BC">
        <w:t>Verificação de Segurança para a Org do Corpo. (C/S 2/OT23)</w:t>
      </w:r>
    </w:p>
    <w:p w14:paraId="0129F1FD" w14:textId="77777777" w:rsidR="00C83541" w:rsidRPr="006552BC" w:rsidRDefault="00C83541" w:rsidP="00C83541">
      <w:pPr>
        <w:numPr>
          <w:ilvl w:val="0"/>
          <w:numId w:val="34"/>
        </w:numPr>
        <w:spacing w:after="0"/>
      </w:pPr>
      <w:r w:rsidRPr="006552BC">
        <w:t>Despojar de Dados Falsos na Org do Corpo. (C/S 3/OT23)</w:t>
      </w:r>
    </w:p>
    <w:p w14:paraId="41352B5C" w14:textId="77777777" w:rsidR="00C83541" w:rsidRPr="006552BC" w:rsidRDefault="00C83541" w:rsidP="00C83541">
      <w:pPr>
        <w:numPr>
          <w:ilvl w:val="0"/>
          <w:numId w:val="34"/>
        </w:numPr>
        <w:spacing w:after="0"/>
      </w:pPr>
      <w:r w:rsidRPr="006552BC">
        <w:t>Repetir os passos de 7 a 9 do C/S 1/OT23.</w:t>
      </w:r>
    </w:p>
    <w:p w14:paraId="2FCD47F5" w14:textId="77777777" w:rsidR="00C83541" w:rsidRPr="006552BC" w:rsidRDefault="00C83541" w:rsidP="00C83541">
      <w:pPr>
        <w:numPr>
          <w:ilvl w:val="0"/>
          <w:numId w:val="34"/>
        </w:numPr>
        <w:spacing w:after="0"/>
      </w:pPr>
      <w:r w:rsidRPr="006552BC">
        <w:t>Um por um, todos os passos Blow/CBlow</w:t>
      </w:r>
    </w:p>
    <w:p w14:paraId="714E57A5" w14:textId="77777777" w:rsidR="00C83541" w:rsidRPr="006552BC" w:rsidRDefault="00C83541" w:rsidP="00C83541">
      <w:pPr>
        <w:rPr>
          <w:color w:val="000000"/>
        </w:rPr>
      </w:pPr>
    </w:p>
    <w:p w14:paraId="65854662" w14:textId="5DA0078B" w:rsidR="00C83541" w:rsidRPr="006552BC" w:rsidRDefault="002D5457" w:rsidP="002D5457">
      <w:pPr>
        <w:jc w:val="center"/>
        <w:rPr>
          <w:b/>
          <w:bCs/>
        </w:rPr>
      </w:pPr>
      <w:r w:rsidRPr="006552BC">
        <w:rPr>
          <w:b/>
          <w:bCs/>
        </w:rPr>
        <w:t>MANUTENÇÃO PERIÓDICA DA ORG DO CORPO</w:t>
      </w:r>
    </w:p>
    <w:p w14:paraId="44E9F7BE" w14:textId="77777777" w:rsidR="00C83541" w:rsidRPr="006552BC" w:rsidRDefault="00C83541" w:rsidP="00C83541">
      <w:r w:rsidRPr="006552BC">
        <w:t xml:space="preserve">Descobriu-se que a org do corpo precisa de ser limpa periodicamente devido à omnipresença dos vírus e esporos. O mesmo se aplica ao Despojar de Falsos Dados, isto porque somos diariamente borrifados com toda a espécie de "dados" ligados ao corpo, seja através dos media seja dos profissionais de saúde, ou através de qualquer pessoa com a qual comuniquemos. A maioria destes dados não são corretos, mas o corpo assume-os logo como dados estáveis. </w:t>
      </w:r>
    </w:p>
    <w:p w14:paraId="5ED1FB34" w14:textId="1E36596B" w:rsidR="00C83541" w:rsidRPr="006552BC" w:rsidRDefault="00C83541" w:rsidP="00C83541">
      <w:r w:rsidRPr="006552BC">
        <w:t xml:space="preserve">Por causa disto devem-se repetir os pontos 7 a 9 </w:t>
      </w:r>
      <w:r w:rsidR="00173881" w:rsidRPr="006552BC">
        <w:t xml:space="preserve">do C/S 1/OT23 </w:t>
      </w:r>
      <w:r w:rsidRPr="006552BC">
        <w:t>periodicamente</w:t>
      </w:r>
      <w:r w:rsidR="00173881" w:rsidRPr="006552BC">
        <w:t xml:space="preserve">. </w:t>
      </w:r>
      <w:r w:rsidRPr="006552BC">
        <w:t>Sobretudo devem estar atentos a possíveis dados falsos.</w:t>
      </w:r>
    </w:p>
    <w:p w14:paraId="389EE929" w14:textId="77777777" w:rsidR="00C83541" w:rsidRPr="006552BC" w:rsidRDefault="00C83541" w:rsidP="00C83541">
      <w:pPr>
        <w:rPr>
          <w:color w:val="000000"/>
        </w:rPr>
      </w:pPr>
    </w:p>
    <w:p w14:paraId="4363999E" w14:textId="77777777" w:rsidR="00C83541" w:rsidRPr="006552BC" w:rsidRDefault="00C83541" w:rsidP="00C83541">
      <w:pPr>
        <w:jc w:val="right"/>
      </w:pPr>
      <w:r w:rsidRPr="006552BC">
        <w:t>Doro, 16.2.1999</w:t>
      </w:r>
    </w:p>
    <w:p w14:paraId="5F09266D" w14:textId="53B5B0A3" w:rsidR="00C83541" w:rsidRPr="006552BC" w:rsidRDefault="00C83541" w:rsidP="00C83541">
      <w:pPr>
        <w:jc w:val="right"/>
      </w:pPr>
      <w:r w:rsidRPr="006552BC">
        <w:t>(revisto a 23.5.1999</w:t>
      </w:r>
      <w:r w:rsidRPr="006552BC">
        <w:br/>
      </w:r>
      <w:r w:rsidR="0002628D" w:rsidRPr="006552BC">
        <w:t>Re-revisto</w:t>
      </w:r>
      <w:r w:rsidRPr="006552BC">
        <w:t xml:space="preserve"> 25/11/2019))</w:t>
      </w:r>
    </w:p>
    <w:p w14:paraId="7D14103E" w14:textId="77777777" w:rsidR="00C83541" w:rsidRPr="006552BC" w:rsidRDefault="00C83541" w:rsidP="00C83541">
      <w:pPr>
        <w:rPr>
          <w:color w:val="000000"/>
        </w:rPr>
      </w:pPr>
    </w:p>
    <w:p w14:paraId="05C002E7" w14:textId="77777777" w:rsidR="00C83541" w:rsidRPr="006552BC" w:rsidRDefault="00C83541" w:rsidP="00C83541">
      <w:r w:rsidRPr="006552BC">
        <w:br w:type="page"/>
      </w:r>
    </w:p>
    <w:p w14:paraId="7D5D143C" w14:textId="77777777" w:rsidR="00C83541" w:rsidRPr="006552BC" w:rsidRDefault="00C83541" w:rsidP="00C83541">
      <w:pPr>
        <w:rPr>
          <w:color w:val="000000"/>
        </w:rPr>
      </w:pPr>
      <w:r w:rsidRPr="006552BC">
        <w:rPr>
          <w:color w:val="000000"/>
        </w:rPr>
        <w:t>20.03.2000</w:t>
      </w:r>
    </w:p>
    <w:p w14:paraId="76DE4571" w14:textId="77777777" w:rsidR="00C83541" w:rsidRPr="006552BC" w:rsidRDefault="00C83541" w:rsidP="00C83541">
      <w:pPr>
        <w:pStyle w:val="Ttulo2"/>
      </w:pPr>
      <w:bookmarkStart w:id="176" w:name="_VÓRTICES"/>
      <w:bookmarkStart w:id="177" w:name="_Toc134889506"/>
      <w:bookmarkStart w:id="178" w:name="_Toc26543936"/>
      <w:bookmarkEnd w:id="176"/>
      <w:r w:rsidRPr="006552BC">
        <w:t>VÓRTICES</w:t>
      </w:r>
      <w:bookmarkEnd w:id="177"/>
      <w:bookmarkEnd w:id="178"/>
    </w:p>
    <w:p w14:paraId="481B05CC" w14:textId="77777777" w:rsidR="00C83541" w:rsidRPr="006552BC" w:rsidRDefault="00C83541" w:rsidP="00C83541">
      <w:pPr>
        <w:jc w:val="center"/>
        <w:rPr>
          <w:b/>
        </w:rPr>
      </w:pPr>
      <w:r w:rsidRPr="006552BC">
        <w:rPr>
          <w:b/>
        </w:rPr>
        <w:t>Resultado das Investigações</w:t>
      </w:r>
    </w:p>
    <w:p w14:paraId="4FBA45CA" w14:textId="77777777" w:rsidR="00C83541" w:rsidRPr="006552BC" w:rsidRDefault="00C83541" w:rsidP="00C83541">
      <w:r w:rsidRPr="006552BC">
        <w:t>Os problemas que um OT encontra relacionados com condições indesejáveis do corpo (incluindo o envelhecimento) são ainda maiores do que se podia esperar de alguém acima de Clear, considerando o que LRH escreveu em DMSMH. Mas ter aclarado o PC (o CVP) e elevá-lo até OT não resolve todos os problemas que o corpo em si mesmo tem.</w:t>
      </w:r>
    </w:p>
    <w:p w14:paraId="381438B1" w14:textId="77777777" w:rsidR="00C83541" w:rsidRPr="006552BC" w:rsidRDefault="00C83541" w:rsidP="00C83541">
      <w:r w:rsidRPr="006552BC">
        <w:t>Depois de ter tratado do painel de controlo e limpo os esporos do corpo, o que produz algumas melhoras, a pessoa ainda se depara com um fenómeno de montanha-russa na org corpo e surge uma aparência de “não-mudança” (como mencionado acima em 8-80).</w:t>
      </w:r>
    </w:p>
    <w:p w14:paraId="7ACF9DC3" w14:textId="2D8925A0" w:rsidR="00C83541" w:rsidRPr="006552BC" w:rsidRDefault="00C83541" w:rsidP="00C83541">
      <w:r w:rsidRPr="006552BC">
        <w:t xml:space="preserve">A razão para isto </w:t>
      </w:r>
      <w:r w:rsidR="002D5457" w:rsidRPr="006552BC">
        <w:t>são</w:t>
      </w:r>
      <w:r w:rsidRPr="006552BC">
        <w:t xml:space="preserve"> vórtices de potencial magnético, elétrico e eletromagnético.</w:t>
      </w:r>
    </w:p>
    <w:p w14:paraId="09E43C47" w14:textId="42658AA2" w:rsidR="00C83541" w:rsidRPr="006552BC" w:rsidRDefault="00C83541" w:rsidP="00C83541">
      <w:r w:rsidRPr="006552BC">
        <w:t>Quando uma onda eletromagnética longitudinal (com a sua frequência na mesma direção da trajetória) na banda ELF (Frequência Extremamente Baixa) (uma onda escalar</w:t>
      </w:r>
      <w:r w:rsidR="00397E5B" w:rsidRPr="006552BC">
        <w:rPr>
          <w:rStyle w:val="Refdenotaderodap"/>
        </w:rPr>
        <w:footnoteReference w:id="11"/>
      </w:r>
      <w:r w:rsidRPr="006552BC">
        <w:t>) atinge o corpo, ela pode (dependendo da frequência) criar um vórtice. Uma onda escalar não tem direção, apenas grandeza. Contrariamente à vetorial que, além de grandeza, tem direção.</w:t>
      </w:r>
    </w:p>
    <w:p w14:paraId="13E91BC7" w14:textId="77777777" w:rsidR="00C83541" w:rsidRPr="006552BC" w:rsidRDefault="00C83541" w:rsidP="00C83541">
      <w:r w:rsidRPr="006552BC">
        <w:t xml:space="preserve">O que acontece é que a onda escalar atinge um </w:t>
      </w:r>
      <w:r w:rsidRPr="006552BC">
        <w:rPr>
          <w:u w:val="single"/>
        </w:rPr>
        <w:t>campo magnético do corpo</w:t>
      </w:r>
      <w:r w:rsidRPr="006552BC">
        <w:t xml:space="preserve">, que pode ser qualquer coisa desde todo o campo do corpo, o campo de uma parte do corpo, por aí fora até ao campo de uma célula ou mesmo de uma molécula. </w:t>
      </w:r>
    </w:p>
    <w:p w14:paraId="70DB6CAB" w14:textId="77777777" w:rsidR="00C83541" w:rsidRPr="006552BC" w:rsidRDefault="00C83541" w:rsidP="00C83541">
      <w:pPr>
        <w:rPr>
          <w:rFonts w:ascii="Times-Roman" w:hAnsi="Times-Roman"/>
          <w:color w:val="000000"/>
        </w:rPr>
      </w:pPr>
      <w:r w:rsidRPr="006552BC">
        <w:t>Áreas do corpo que contêm quantidades de líquido mais altas que a média, (líquidos significa tanto água como gordura) são particularmente suscetíveis, gordura mais que a água</w:t>
      </w:r>
      <w:r w:rsidRPr="006552BC">
        <w:rPr>
          <w:rFonts w:ascii="Times-Roman" w:hAnsi="Times-Roman"/>
          <w:color w:val="000000"/>
        </w:rPr>
        <w:t>.</w:t>
      </w:r>
    </w:p>
    <w:p w14:paraId="2CE4D1FC" w14:textId="77777777" w:rsidR="00C83541" w:rsidRPr="006552BC" w:rsidRDefault="00C83541" w:rsidP="00C83541">
      <w:r w:rsidRPr="006552BC">
        <w:t>As substâncias mais eletrolíticas estão na água, e menor impacto pode ser criado, porque os vórtices precisam de campo magnético para se formar. Quanto mais condutibilidade houver num líquido, menor a probabilidade de um campo se formar.</w:t>
      </w:r>
    </w:p>
    <w:p w14:paraId="61587FBF" w14:textId="77777777" w:rsidR="00C83541" w:rsidRPr="006552BC" w:rsidRDefault="00C83541" w:rsidP="00C83541">
      <w:r w:rsidRPr="006552BC">
        <w:t xml:space="preserve">O impacto cria um movimento rotativo que começa a formar um vórtice. Este vórtice corre de fora para dentro como uma espiral decrescente. </w:t>
      </w:r>
    </w:p>
    <w:p w14:paraId="1B299C01" w14:textId="77777777" w:rsidR="00C83541" w:rsidRPr="006552BC" w:rsidRDefault="00C83541" w:rsidP="00C83541">
      <w:pPr>
        <w:jc w:val="center"/>
      </w:pPr>
    </w:p>
    <w:p w14:paraId="26528F22" w14:textId="77777777" w:rsidR="00C83541" w:rsidRPr="006552BC" w:rsidRDefault="00C83541" w:rsidP="00C83541">
      <w:pPr>
        <w:keepNext/>
        <w:jc w:val="center"/>
      </w:pPr>
      <w:r w:rsidRPr="006552BC">
        <w:rPr>
          <w:noProof/>
        </w:rPr>
        <w:drawing>
          <wp:inline distT="0" distB="0" distL="0" distR="0" wp14:anchorId="36E80178" wp14:editId="058DF7E0">
            <wp:extent cx="1709530" cy="1075422"/>
            <wp:effectExtent l="0" t="0" r="508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70782" cy="1113954"/>
                    </a:xfrm>
                    <a:prstGeom prst="rect">
                      <a:avLst/>
                    </a:prstGeom>
                    <a:noFill/>
                    <a:ln>
                      <a:noFill/>
                    </a:ln>
                  </pic:spPr>
                </pic:pic>
              </a:graphicData>
            </a:graphic>
          </wp:inline>
        </w:drawing>
      </w:r>
    </w:p>
    <w:p w14:paraId="4849CABE" w14:textId="3FDE6E46" w:rsidR="00C83541" w:rsidRPr="006552BC" w:rsidRDefault="00C83541" w:rsidP="00C83541">
      <w:pPr>
        <w:pStyle w:val="Legenda"/>
        <w:rPr>
          <w:sz w:val="20"/>
          <w:lang w:val="pt-PT"/>
        </w:rPr>
      </w:pPr>
      <w:r w:rsidRPr="006552BC">
        <w:rPr>
          <w:sz w:val="20"/>
          <w:lang w:val="pt-PT"/>
        </w:rPr>
        <w:t xml:space="preserve">Figura </w:t>
      </w:r>
      <w:r w:rsidRPr="006552BC">
        <w:rPr>
          <w:sz w:val="20"/>
          <w:lang w:val="pt-PT"/>
        </w:rPr>
        <w:fldChar w:fldCharType="begin"/>
      </w:r>
      <w:r w:rsidRPr="006552BC">
        <w:rPr>
          <w:sz w:val="20"/>
          <w:lang w:val="pt-PT"/>
        </w:rPr>
        <w:instrText xml:space="preserve"> SEQ Figura \* ARABIC </w:instrText>
      </w:r>
      <w:r w:rsidRPr="006552BC">
        <w:rPr>
          <w:sz w:val="20"/>
          <w:lang w:val="pt-PT"/>
        </w:rPr>
        <w:fldChar w:fldCharType="separate"/>
      </w:r>
      <w:r w:rsidR="004D70D1">
        <w:rPr>
          <w:noProof/>
          <w:sz w:val="20"/>
          <w:lang w:val="pt-PT"/>
        </w:rPr>
        <w:t>1</w:t>
      </w:r>
      <w:r w:rsidRPr="006552BC">
        <w:rPr>
          <w:sz w:val="20"/>
          <w:lang w:val="pt-PT"/>
        </w:rPr>
        <w:fldChar w:fldCharType="end"/>
      </w:r>
      <w:r w:rsidRPr="006552BC">
        <w:rPr>
          <w:sz w:val="20"/>
          <w:lang w:val="pt-PT"/>
        </w:rPr>
        <w:t xml:space="preserve"> A espiral de Fibonacci é a mais "natural" em todo o universo.</w:t>
      </w:r>
    </w:p>
    <w:p w14:paraId="52F2031E" w14:textId="77777777" w:rsidR="002D5457" w:rsidRPr="006552BC" w:rsidRDefault="002D5457" w:rsidP="002D5457">
      <w:pPr>
        <w:rPr>
          <w:lang w:eastAsia="de-DE"/>
        </w:rPr>
      </w:pPr>
    </w:p>
    <w:p w14:paraId="51F3A820" w14:textId="77777777" w:rsidR="00C83541" w:rsidRPr="006552BC" w:rsidRDefault="00C83541" w:rsidP="00C83541">
      <w:r w:rsidRPr="006552BC">
        <w:t>Uma vez instalada uma tal espiral, ela continua a “chupar” energia, cada vez mais rápido, até alcançar uma densidade tão alta que parece ficar sem nenhum movimento, sem tempo e sem espaço.</w:t>
      </w:r>
    </w:p>
    <w:p w14:paraId="0B85A9F2" w14:textId="77777777" w:rsidR="00C83541" w:rsidRPr="006552BC" w:rsidRDefault="00C83541" w:rsidP="00C83541">
      <w:r w:rsidRPr="006552BC">
        <w:t>A fórmula para o aumento no potencial e densidade pode ser encontrada nos chamados números Fibonacci (também conhecido por Leonardo de Pisa). Os primeiros onze números-Fibonacci são: 0, 1, 1, 2, 3, 5, 8, 13, 21, 34, 55. A figura acima é o desenho geométrico desses números.</w:t>
      </w:r>
    </w:p>
    <w:p w14:paraId="21D565FC" w14:textId="77777777" w:rsidR="00C83541" w:rsidRPr="006552BC" w:rsidRDefault="00C83541" w:rsidP="00C83541">
      <w:r w:rsidRPr="006552BC">
        <w:t>Depois de algum tempo (que pode ser qualquer coisa entre alguns segundos e a duração de vida do corpo), quebra-se e liberta a energia sugada, que às vezes cria uma sensação morna ou quente. Tal libertação de energia pode não acontecer “naturalmente” depois de alcançada a densidade final, mas é espoletada numa escala mais vasta por fontes externas, como por exemplo pela Niacina, ocorrendo um rubor quente</w:t>
      </w:r>
      <w:r w:rsidRPr="006552BC">
        <w:rPr>
          <w:color w:val="000000"/>
        </w:rPr>
        <w:t>.</w:t>
      </w:r>
    </w:p>
    <w:p w14:paraId="12B62973" w14:textId="77777777" w:rsidR="00C83541" w:rsidRPr="006552BC" w:rsidRDefault="00C83541" w:rsidP="00C83541"/>
    <w:p w14:paraId="7160DD64" w14:textId="583C5F3F" w:rsidR="00C83541" w:rsidRPr="006552BC" w:rsidRDefault="00C83541" w:rsidP="00C83541">
      <w:r w:rsidRPr="006552BC">
        <w:t xml:space="preserve">As mais interessantes propriedades de uma onda escalar são que elas </w:t>
      </w:r>
    </w:p>
    <w:p w14:paraId="2C1A4382" w14:textId="77777777" w:rsidR="00C83541" w:rsidRPr="006552BC" w:rsidRDefault="00C83541" w:rsidP="00C83541">
      <w:pPr>
        <w:pStyle w:val="PargrafodaLista"/>
        <w:numPr>
          <w:ilvl w:val="6"/>
          <w:numId w:val="30"/>
        </w:numPr>
        <w:ind w:left="709"/>
      </w:pPr>
      <w:r w:rsidRPr="006552BC">
        <w:t>Podem viajar mais rápido que a velocidade da luz, e</w:t>
      </w:r>
    </w:p>
    <w:p w14:paraId="069CA793" w14:textId="77777777" w:rsidR="00C83541" w:rsidRPr="006552BC" w:rsidRDefault="00C83541" w:rsidP="00C83541">
      <w:pPr>
        <w:pStyle w:val="PargrafodaLista"/>
        <w:numPr>
          <w:ilvl w:val="6"/>
          <w:numId w:val="30"/>
        </w:numPr>
        <w:ind w:left="709"/>
      </w:pPr>
      <w:r w:rsidRPr="006552BC">
        <w:t>Podem transportar conceitos ou imagens</w:t>
      </w:r>
    </w:p>
    <w:p w14:paraId="42D5619B" w14:textId="77777777" w:rsidR="00C83541" w:rsidRPr="006552BC" w:rsidRDefault="00C83541" w:rsidP="00C83541">
      <w:r w:rsidRPr="006552BC">
        <w:t xml:space="preserve">Como vivemos com os nossos corpos continuamente num meio que está cheio de toda a espécie de ondas eletromagnéticas, não faz qualquer diferença que, enquanto thetan, não sejamos mais atingidos por tais ondas depois de OT16. </w:t>
      </w:r>
    </w:p>
    <w:p w14:paraId="0F0E61C9" w14:textId="77777777" w:rsidR="00C83541" w:rsidRPr="006552BC" w:rsidRDefault="00C83541" w:rsidP="00C83541">
      <w:r w:rsidRPr="006552BC">
        <w:t>É o corpo que está a ser bombardeado por elas, quer pela poluição eletromagnética ou intencionalmente. Uma máquina para criar tais imagens é o infame „Tepafone“. (ver Manual para Autodefesa Mental)</w:t>
      </w:r>
    </w:p>
    <w:p w14:paraId="35CA13C4" w14:textId="77777777" w:rsidR="00C83541" w:rsidRPr="006552BC" w:rsidRDefault="00C83541" w:rsidP="00C83541">
      <w:r w:rsidRPr="006552BC">
        <w:t xml:space="preserve">E o facto é que realmente não conseguimos sentir, ouvir, ver, i.e. captar estas ondas, não significa que elas não estejam a ser captadas pelo corpo. </w:t>
      </w:r>
    </w:p>
    <w:p w14:paraId="24652570" w14:textId="77777777" w:rsidR="00C83541" w:rsidRPr="006552BC" w:rsidRDefault="00C83541" w:rsidP="00C83541">
      <w:r w:rsidRPr="006552BC">
        <w:t xml:space="preserve">A segunda fonte para este fenómeno é o próprio painel de controlo, o qual pode ser atingido por ondas escalares e depois dar ao corpo dados errados ou nenhuns dados. </w:t>
      </w:r>
    </w:p>
    <w:p w14:paraId="575A0E5B" w14:textId="77777777" w:rsidR="00C83541" w:rsidRPr="006552BC" w:rsidRDefault="00C83541" w:rsidP="00C83541">
      <w:r w:rsidRPr="006552BC">
        <w:t>Portanto é o corpo que fomenta estes vórtices, incluindo os conceitos e imagens inerentes, mas apenas o OT pode tratar disto.</w:t>
      </w:r>
    </w:p>
    <w:p w14:paraId="34E59CA4" w14:textId="77777777" w:rsidR="00C83541" w:rsidRPr="006552BC" w:rsidRDefault="00C83541" w:rsidP="00C83541">
      <w:pPr>
        <w:jc w:val="center"/>
        <w:rPr>
          <w:b/>
          <w:bCs/>
        </w:rPr>
      </w:pPr>
      <w:r w:rsidRPr="006552BC">
        <w:rPr>
          <w:b/>
          <w:bCs/>
        </w:rPr>
        <w:t>Tratamento</w:t>
      </w:r>
    </w:p>
    <w:p w14:paraId="67B70269" w14:textId="77777777" w:rsidR="00C83541" w:rsidRPr="006552BC" w:rsidRDefault="00C83541" w:rsidP="00C83541">
      <w:r w:rsidRPr="006552BC">
        <w:t>Para tratar os vórtices, temos de ter em mente os princípios mencionados acima de aceleração e densificação do campo magnético que está a ser atingido por uma onda escalar.</w:t>
      </w:r>
    </w:p>
    <w:p w14:paraId="72E4773E" w14:textId="77777777" w:rsidR="00C83541" w:rsidRPr="006552BC" w:rsidRDefault="00C83541" w:rsidP="00C83541">
      <w:r w:rsidRPr="006552BC">
        <w:t>Na qualidade de OT qualquer um pode usar o vetor existente pondo o (novo) impulso, ou melhor ainda o conceito, sobre o vórtice existente, o que irá reverter a espiral assim como o fluxo.</w:t>
      </w:r>
    </w:p>
    <w:p w14:paraId="41BF8474" w14:textId="77777777" w:rsidR="00C83541" w:rsidRPr="006552BC" w:rsidRDefault="00C83541" w:rsidP="00C83541">
      <w:r w:rsidRPr="006552BC">
        <w:t xml:space="preserve">É muito importante usar energia-theta realmente leve e suave ao usar tal impulso, porque o próprio vórtice provocará o aumento em velocidade e potência. Se derem o impulso demasiado forte, terá um efeito contraproducente e o vórtice irá contrair e ficar ainda mais denso.  </w:t>
      </w:r>
    </w:p>
    <w:p w14:paraId="6B492497" w14:textId="77777777" w:rsidR="00C83541" w:rsidRPr="006552BC" w:rsidRDefault="00C83541" w:rsidP="00C83541">
      <w:r w:rsidRPr="006552BC">
        <w:t>O tratamento deve ser feito por ordem de grandeza de interferência, i.e. primeiro os maiores vórtices ou os com os efeitos mais devastadores.</w:t>
      </w:r>
    </w:p>
    <w:p w14:paraId="542DA8B7" w14:textId="1F1ECBEE" w:rsidR="00C83541" w:rsidRPr="006552BC" w:rsidRDefault="00C83541" w:rsidP="00397E5B">
      <w:pPr>
        <w:rPr>
          <w:rFonts w:ascii="Times-Roman" w:hAnsi="Times-Roman"/>
          <w:color w:val="000000"/>
        </w:rPr>
      </w:pPr>
      <w:r w:rsidRPr="006552BC">
        <w:t xml:space="preserve">Use o vetor existente, introduzindo um novo impulso (ou o conceito de impulso) </w:t>
      </w:r>
      <w:r w:rsidRPr="006552BC">
        <w:rPr>
          <w:rFonts w:ascii="Times-Roman" w:hAnsi="Times-Roman"/>
          <w:color w:val="000000"/>
        </w:rPr>
        <w:br w:type="page"/>
      </w:r>
    </w:p>
    <w:p w14:paraId="76AE647F" w14:textId="77777777" w:rsidR="00C83541" w:rsidRPr="006552BC" w:rsidRDefault="00C83541" w:rsidP="00C83541">
      <w:pPr>
        <w:rPr>
          <w:rFonts w:ascii="Times-Roman" w:hAnsi="Times-Roman"/>
          <w:color w:val="000000"/>
        </w:rPr>
      </w:pPr>
    </w:p>
    <w:p w14:paraId="1B524B2F" w14:textId="77777777" w:rsidR="00C83541" w:rsidRPr="006552BC" w:rsidRDefault="00C83541" w:rsidP="00C83541">
      <w:pPr>
        <w:pStyle w:val="Ttulo2"/>
      </w:pPr>
      <w:bookmarkStart w:id="179" w:name="_Toc26543937"/>
      <w:r w:rsidRPr="006552BC">
        <w:t>C/S 5/OT23</w:t>
      </w:r>
      <w:bookmarkEnd w:id="179"/>
    </w:p>
    <w:p w14:paraId="3EE332C2" w14:textId="1EBE9B0C" w:rsidR="00173881" w:rsidRPr="006552BC" w:rsidRDefault="00173881" w:rsidP="00173881">
      <w:pPr>
        <w:jc w:val="center"/>
        <w:rPr>
          <w:b/>
          <w:bCs/>
        </w:rPr>
      </w:pPr>
      <w:r w:rsidRPr="006552BC">
        <w:rPr>
          <w:b/>
          <w:bCs/>
        </w:rPr>
        <w:t>PARTE 1</w:t>
      </w:r>
    </w:p>
    <w:p w14:paraId="3F1B050B" w14:textId="77777777" w:rsidR="00C83541" w:rsidRPr="006552BC" w:rsidRDefault="00C83541" w:rsidP="00C83541">
      <w:r w:rsidRPr="006552BC">
        <w:t xml:space="preserve">Na primeira parte tratam-se todos esses vórtices, os que podem ser facilmente captados quer como vórtices reais ou, se mais velhos, como campos de energia extremamente densos dentro do corpo ou à sua volta. Tudo o que há a fazer é dar para o vórtice o conceito de Inversão-do-Fluxo junto com os comandos-MOCO. </w:t>
      </w:r>
    </w:p>
    <w:p w14:paraId="0A9D4EF7" w14:textId="77777777" w:rsidR="00C83541" w:rsidRPr="006552BC" w:rsidRDefault="00C83541" w:rsidP="00C83541">
      <w:r w:rsidRPr="006552BC">
        <w:t>Sequência:</w:t>
      </w:r>
    </w:p>
    <w:p w14:paraId="4FEB16A6" w14:textId="77777777" w:rsidR="00C83541" w:rsidRPr="006552BC" w:rsidRDefault="00C83541" w:rsidP="00C83541">
      <w:pPr>
        <w:pStyle w:val="PargrafodaLista"/>
        <w:numPr>
          <w:ilvl w:val="0"/>
          <w:numId w:val="35"/>
        </w:numPr>
        <w:contextualSpacing w:val="0"/>
      </w:pPr>
      <w:r w:rsidRPr="006552BC">
        <w:t>Qualquer vórtice no painel de controlo.</w:t>
      </w:r>
    </w:p>
    <w:p w14:paraId="08D0ABA2" w14:textId="77777777" w:rsidR="00C83541" w:rsidRPr="006552BC" w:rsidRDefault="00C83541" w:rsidP="00C83541">
      <w:pPr>
        <w:pStyle w:val="PargrafodaLista"/>
        <w:numPr>
          <w:ilvl w:val="0"/>
          <w:numId w:val="35"/>
        </w:numPr>
        <w:contextualSpacing w:val="0"/>
      </w:pPr>
      <w:r w:rsidRPr="006552BC">
        <w:t>Vórtice (s) no campo magnético de todo o corpo</w:t>
      </w:r>
    </w:p>
    <w:p w14:paraId="48552AB6" w14:textId="77777777" w:rsidR="00C83541" w:rsidRPr="006552BC" w:rsidRDefault="00C83541" w:rsidP="00C83541">
      <w:pPr>
        <w:pStyle w:val="PargrafodaLista"/>
        <w:numPr>
          <w:ilvl w:val="0"/>
          <w:numId w:val="35"/>
        </w:numPr>
        <w:contextualSpacing w:val="0"/>
      </w:pPr>
      <w:r w:rsidRPr="006552BC">
        <w:t>Vórtice (s) nos campos magnéticos das partes do corpo</w:t>
      </w:r>
    </w:p>
    <w:p w14:paraId="06545F30" w14:textId="77777777" w:rsidR="00C83541" w:rsidRPr="006552BC" w:rsidRDefault="00C83541" w:rsidP="00C83541">
      <w:pPr>
        <w:pStyle w:val="PargrafodaLista"/>
        <w:numPr>
          <w:ilvl w:val="0"/>
          <w:numId w:val="35"/>
        </w:numPr>
        <w:contextualSpacing w:val="0"/>
      </w:pPr>
      <w:r w:rsidRPr="006552BC">
        <w:t>Vórtice (s) nos campos magnéticos dos órgãos / sistema (como a circulação sanguínea)</w:t>
      </w:r>
    </w:p>
    <w:p w14:paraId="6DD46A75" w14:textId="77777777" w:rsidR="00C83541" w:rsidRPr="006552BC" w:rsidRDefault="00C83541" w:rsidP="00C83541">
      <w:pPr>
        <w:pStyle w:val="PargrafodaLista"/>
        <w:numPr>
          <w:ilvl w:val="0"/>
          <w:numId w:val="35"/>
        </w:numPr>
        <w:contextualSpacing w:val="0"/>
      </w:pPr>
      <w:r w:rsidRPr="006552BC">
        <w:t>Vórtice (s) nos campos magnéticas das células do corpo</w:t>
      </w:r>
    </w:p>
    <w:p w14:paraId="09050949" w14:textId="77777777" w:rsidR="00C83541" w:rsidRPr="006552BC" w:rsidRDefault="00C83541" w:rsidP="00C83541">
      <w:pPr>
        <w:pStyle w:val="PargrafodaLista"/>
        <w:numPr>
          <w:ilvl w:val="0"/>
          <w:numId w:val="35"/>
        </w:numPr>
        <w:contextualSpacing w:val="0"/>
      </w:pPr>
      <w:r w:rsidRPr="006552BC">
        <w:t>Vórtice (s) nos campos magnéticos das moléculas do corpo</w:t>
      </w:r>
    </w:p>
    <w:p w14:paraId="2141F5E3" w14:textId="77777777" w:rsidR="00C83541" w:rsidRPr="006552BC" w:rsidRDefault="00C83541" w:rsidP="00C83541">
      <w:pPr>
        <w:rPr>
          <w:rFonts w:ascii="Times-Roman" w:hAnsi="Times-Roman"/>
          <w:color w:val="000000"/>
        </w:rPr>
      </w:pPr>
    </w:p>
    <w:p w14:paraId="7A82BA10" w14:textId="798E0116" w:rsidR="00C83541" w:rsidRPr="006552BC" w:rsidRDefault="00173881" w:rsidP="00173881">
      <w:pPr>
        <w:jc w:val="center"/>
        <w:rPr>
          <w:b/>
          <w:bCs/>
        </w:rPr>
      </w:pPr>
      <w:r w:rsidRPr="006552BC">
        <w:rPr>
          <w:b/>
          <w:bCs/>
        </w:rPr>
        <w:t>PARTE 2</w:t>
      </w:r>
    </w:p>
    <w:p w14:paraId="5E5359A3" w14:textId="77777777" w:rsidR="00173881" w:rsidRPr="006552BC" w:rsidRDefault="00C83541" w:rsidP="00C83541">
      <w:r w:rsidRPr="006552BC">
        <w:t xml:space="preserve">Na segunda parte tratamos daqueles vórtices que não podem ser captados como tal mas campos dentro e fora do corpo. Estes vórtices alcançaram a densidade máxima, i.e. Matéria ou a aparência de Estático. </w:t>
      </w:r>
    </w:p>
    <w:p w14:paraId="39360D2D" w14:textId="60991AAB" w:rsidR="00173881" w:rsidRPr="006552BC" w:rsidRDefault="00C83541" w:rsidP="00C83541">
      <w:r w:rsidRPr="006552BC">
        <w:t>Aqueles que “são” Matéria, normalmente vão dar</w:t>
      </w:r>
      <w:r w:rsidR="00173881" w:rsidRPr="006552BC">
        <w:t>,</w:t>
      </w:r>
      <w:r w:rsidRPr="006552BC">
        <w:t xml:space="preserve"> </w:t>
      </w:r>
      <w:r w:rsidR="00173881" w:rsidRPr="006552BC">
        <w:t xml:space="preserve">como sua </w:t>
      </w:r>
      <w:r w:rsidR="0002628D" w:rsidRPr="006552BC">
        <w:t>valência, um</w:t>
      </w:r>
      <w:r w:rsidRPr="006552BC">
        <w:t xml:space="preserve"> elemento ou uma substância e aqueles que “são” Estáticos estarão na valência de um conceito. </w:t>
      </w:r>
    </w:p>
    <w:p w14:paraId="0428E549" w14:textId="50827E59" w:rsidR="00C83541" w:rsidRPr="006552BC" w:rsidRDefault="00C83541" w:rsidP="00C83541">
      <w:r w:rsidRPr="006552BC">
        <w:t>As duas variedades dramatizam “ser objetos”. Têm de ser tratadas com PrPr2 ou, se de todo não responderem, com PrPr 4,5,6, usando a mesma sequência que na parte 1.</w:t>
      </w:r>
    </w:p>
    <w:p w14:paraId="2FF0E388" w14:textId="77777777" w:rsidR="00C83541" w:rsidRPr="006552BC" w:rsidRDefault="00C83541" w:rsidP="00C83541">
      <w:pPr>
        <w:jc w:val="right"/>
        <w:rPr>
          <w:rFonts w:ascii="Times-Roman" w:hAnsi="Times-Roman"/>
          <w:color w:val="000000"/>
        </w:rPr>
      </w:pPr>
      <w:r w:rsidRPr="006552BC">
        <w:rPr>
          <w:rFonts w:ascii="Times-Roman" w:hAnsi="Times-Roman"/>
          <w:color w:val="000000"/>
        </w:rPr>
        <w:t>Doro</w:t>
      </w:r>
    </w:p>
    <w:p w14:paraId="4755B338" w14:textId="29355E9F" w:rsidR="00C83541" w:rsidRPr="006552BC" w:rsidRDefault="00C83541" w:rsidP="00C83541">
      <w:pPr>
        <w:jc w:val="right"/>
        <w:rPr>
          <w:rFonts w:ascii="Times-Roman" w:hAnsi="Times-Roman"/>
          <w:color w:val="000000"/>
        </w:rPr>
      </w:pPr>
      <w:r w:rsidRPr="006552BC">
        <w:rPr>
          <w:rFonts w:ascii="Times-Roman" w:hAnsi="Times-Roman"/>
          <w:color w:val="000000"/>
        </w:rPr>
        <w:t>20.3.2000</w:t>
      </w:r>
      <w:r w:rsidRPr="006552BC">
        <w:rPr>
          <w:rFonts w:ascii="Times-Roman" w:hAnsi="Times-Roman"/>
          <w:color w:val="000000"/>
        </w:rPr>
        <w:br/>
        <w:t>Revisto 2019</w:t>
      </w:r>
    </w:p>
    <w:p w14:paraId="0AAE2687" w14:textId="464A9BFC" w:rsidR="00C83541" w:rsidRPr="006552BC" w:rsidRDefault="00C83541" w:rsidP="00C83541">
      <w:pPr>
        <w:rPr>
          <w:rFonts w:ascii="Lucida Sans Unicode" w:hAnsi="Lucida Sans Unicode" w:cs="Lucida Sans Unicode"/>
          <w:shd w:val="clear" w:color="auto" w:fill="FFFFFF"/>
        </w:rPr>
      </w:pPr>
    </w:p>
    <w:p w14:paraId="2A1AD622" w14:textId="77777777" w:rsidR="00C83541" w:rsidRPr="006552BC" w:rsidRDefault="00C83541" w:rsidP="00A16020"/>
    <w:p w14:paraId="7F7BC882" w14:textId="77777777" w:rsidR="00C83541" w:rsidRPr="006552BC" w:rsidRDefault="00C83541" w:rsidP="00C83541">
      <w:pPr>
        <w:jc w:val="right"/>
        <w:rPr>
          <w:rFonts w:ascii="Times-Roman" w:hAnsi="Times-Roman"/>
          <w:color w:val="000000"/>
        </w:rPr>
      </w:pPr>
    </w:p>
    <w:p w14:paraId="7446365F" w14:textId="77777777" w:rsidR="00955EDC" w:rsidRPr="006552BC" w:rsidRDefault="00955EDC" w:rsidP="00955EDC">
      <w:pPr>
        <w:pStyle w:val="Ttulo1"/>
        <w:spacing w:after="0"/>
      </w:pPr>
      <w:bookmarkStart w:id="180" w:name="_Toc26543938"/>
      <w:bookmarkEnd w:id="141"/>
      <w:r w:rsidRPr="006552BC">
        <w:t>RD DO CICLO DO C/O - PARTE 2</w:t>
      </w:r>
      <w:bookmarkEnd w:id="180"/>
      <w:r w:rsidRPr="006552BC">
        <w:t xml:space="preserve"> </w:t>
      </w:r>
    </w:p>
    <w:p w14:paraId="44A0D5EB" w14:textId="77777777" w:rsidR="00955EDC" w:rsidRPr="006552BC" w:rsidRDefault="00955EDC" w:rsidP="00955EDC">
      <w:pPr>
        <w:tabs>
          <w:tab w:val="left" w:pos="7371"/>
        </w:tabs>
      </w:pPr>
      <w:bookmarkStart w:id="181" w:name="_Toc229648086"/>
      <w:r w:rsidRPr="006552BC">
        <w:t>GMC #50</w:t>
      </w:r>
      <w:r w:rsidRPr="006552BC">
        <w:tab/>
        <w:t>30 Agosto 86</w:t>
      </w:r>
    </w:p>
    <w:p w14:paraId="693B7880" w14:textId="77777777" w:rsidR="00955EDC" w:rsidRPr="006552BC" w:rsidRDefault="00955EDC" w:rsidP="00955EDC">
      <w:r w:rsidRPr="006552BC">
        <w:t>OT 40</w:t>
      </w:r>
    </w:p>
    <w:p w14:paraId="298AC86D" w14:textId="77777777" w:rsidR="00955EDC" w:rsidRPr="006552BC" w:rsidRDefault="00955EDC" w:rsidP="00955EDC">
      <w:pPr>
        <w:pStyle w:val="Ttulo2"/>
      </w:pPr>
      <w:bookmarkStart w:id="182" w:name="GMC50"/>
      <w:bookmarkStart w:id="183" w:name="_Toc26543939"/>
      <w:r w:rsidRPr="006552BC">
        <w:t>MAIS sobre o RD do CICLO DO C/O</w:t>
      </w:r>
      <w:bookmarkEnd w:id="181"/>
      <w:r w:rsidRPr="006552BC">
        <w:br/>
        <w:t>PASSOS DE OTIMIZAÇÃO, ASSISTÊNCIAS</w:t>
      </w:r>
      <w:bookmarkEnd w:id="183"/>
    </w:p>
    <w:bookmarkEnd w:id="182"/>
    <w:p w14:paraId="4C37D616" w14:textId="77777777" w:rsidR="00955EDC" w:rsidRPr="006552BC" w:rsidRDefault="00955EDC" w:rsidP="00955EDC"/>
    <w:p w14:paraId="151CF7B1" w14:textId="77777777" w:rsidR="00955EDC" w:rsidRPr="006552BC" w:rsidRDefault="00955EDC" w:rsidP="00955EDC">
      <w:r w:rsidRPr="006552BC">
        <w:t>Depois dos MOCOs do computador “GODS” serem libertados, ou antes, (contactei estes MOCOs BB quando trabalhei em mais passos de otimização no U2 do corpo e acabei com eles) o Super Estático que queira continuar e terminar o ANEL 10000, vai achar que estes MOCOs do U2 do corpo precisam do seguinte:</w:t>
      </w:r>
    </w:p>
    <w:p w14:paraId="1356F1C8" w14:textId="77777777" w:rsidR="00955EDC" w:rsidRPr="006552BC" w:rsidRDefault="00955EDC" w:rsidP="00955EDC">
      <w:pPr>
        <w:pStyle w:val="PargrafodaLista"/>
        <w:numPr>
          <w:ilvl w:val="0"/>
          <w:numId w:val="1"/>
        </w:numPr>
        <w:ind w:left="896" w:hanging="539"/>
        <w:contextualSpacing w:val="0"/>
      </w:pPr>
      <w:r w:rsidRPr="006552BC">
        <w:t>Limpar quaisquer ligações ao Anel LTA (ANEL 9999)</w:t>
      </w:r>
    </w:p>
    <w:p w14:paraId="09864D24" w14:textId="77777777" w:rsidR="00955EDC" w:rsidRPr="006552BC" w:rsidRDefault="00955EDC" w:rsidP="00955EDC">
      <w:pPr>
        <w:pStyle w:val="PargrafodaLista"/>
        <w:numPr>
          <w:ilvl w:val="0"/>
          <w:numId w:val="1"/>
        </w:numPr>
        <w:ind w:left="896" w:hanging="539"/>
        <w:contextualSpacing w:val="0"/>
      </w:pPr>
      <w:r w:rsidRPr="006552BC">
        <w:t>Limpar quaisquer dados ou acordos falsos de BSTs.</w:t>
      </w:r>
    </w:p>
    <w:p w14:paraId="004A1C7F" w14:textId="77777777" w:rsidR="00955EDC" w:rsidRPr="006552BC" w:rsidRDefault="00955EDC" w:rsidP="00955EDC">
      <w:pPr>
        <w:pStyle w:val="PargrafodaLista"/>
        <w:numPr>
          <w:ilvl w:val="0"/>
          <w:numId w:val="1"/>
        </w:numPr>
        <w:ind w:left="896" w:hanging="539"/>
        <w:contextualSpacing w:val="0"/>
      </w:pPr>
      <w:r w:rsidRPr="006552BC">
        <w:t xml:space="preserve">Ter comando e responsabilidade </w:t>
      </w:r>
      <w:r w:rsidRPr="006552BC">
        <w:rPr>
          <w:u w:val="single"/>
        </w:rPr>
        <w:t>totais</w:t>
      </w:r>
      <w:r w:rsidRPr="006552BC">
        <w:t xml:space="preserve"> por estes MOCOs U2 dando-lhes uma função (chapéu) ou tarefa que faça parte do </w:t>
      </w:r>
      <w:r w:rsidRPr="006552BC">
        <w:rPr>
          <w:u w:val="single"/>
        </w:rPr>
        <w:t>novo</w:t>
      </w:r>
      <w:r w:rsidRPr="006552BC">
        <w:t xml:space="preserve"> U1 da própria pessoa. Isto vai desligá-los completamente do U2 &amp; U3.</w:t>
      </w:r>
    </w:p>
    <w:p w14:paraId="3633F361" w14:textId="77777777" w:rsidR="00955EDC" w:rsidRPr="006552BC" w:rsidRDefault="00955EDC" w:rsidP="00955EDC">
      <w:pPr>
        <w:pStyle w:val="PargrafodaLista"/>
        <w:numPr>
          <w:ilvl w:val="0"/>
          <w:numId w:val="1"/>
        </w:numPr>
        <w:ind w:left="896" w:hanging="539"/>
        <w:contextualSpacing w:val="0"/>
      </w:pPr>
      <w:r w:rsidRPr="006552BC">
        <w:t xml:space="preserve">Instrui-los para fazerem o mesmo a todos os MOCOs que auditem </w:t>
      </w:r>
      <w:bookmarkStart w:id="184" w:name="_Hlk506839843"/>
      <w:r w:rsidRPr="006552BC">
        <w:t>(comida, ar, impingidos, etc.)</w:t>
      </w:r>
      <w:bookmarkEnd w:id="184"/>
    </w:p>
    <w:p w14:paraId="020C8F69" w14:textId="77777777" w:rsidR="00955EDC" w:rsidRPr="006552BC" w:rsidRDefault="00955EDC" w:rsidP="00955EDC">
      <w:pPr>
        <w:pStyle w:val="PargrafodaLista"/>
        <w:numPr>
          <w:ilvl w:val="0"/>
          <w:numId w:val="1"/>
        </w:numPr>
        <w:ind w:left="896" w:hanging="539"/>
        <w:contextualSpacing w:val="0"/>
      </w:pPr>
      <w:r w:rsidRPr="006552BC">
        <w:t xml:space="preserve">Desligá-los do U0 depois de esgotarem os MOCOs do Computador </w:t>
      </w:r>
      <w:r w:rsidRPr="006552BC">
        <w:rPr>
          <w:i/>
          <w:iCs/>
        </w:rPr>
        <w:t>“GODS”</w:t>
      </w:r>
      <w:r w:rsidRPr="006552BC">
        <w:t xml:space="preserve"> de Antes do Início.</w:t>
      </w:r>
    </w:p>
    <w:p w14:paraId="36E64F5D" w14:textId="77777777" w:rsidR="00955EDC" w:rsidRPr="006552BC" w:rsidRDefault="00955EDC" w:rsidP="00955EDC">
      <w:pPr>
        <w:pStyle w:val="PargrafodaLista"/>
        <w:numPr>
          <w:ilvl w:val="0"/>
          <w:numId w:val="1"/>
        </w:numPr>
        <w:ind w:left="896" w:hanging="539"/>
        <w:contextualSpacing w:val="0"/>
      </w:pPr>
      <w:r w:rsidRPr="006552BC">
        <w:t xml:space="preserve">Iniciar uma expansão gradual da </w:t>
      </w:r>
      <w:r w:rsidRPr="006552BC">
        <w:rPr>
          <w:i/>
          <w:iCs/>
        </w:rPr>
        <w:t>“Org”</w:t>
      </w:r>
      <w:r w:rsidRPr="006552BC">
        <w:t xml:space="preserve"> para o espaço à volta do corpo e para o ambiente, não esquecendo de os pôr a fazerem mais auditores para manterem a Proporção Tec-Admin entre 1 para 1 e 2 para 1.</w:t>
      </w:r>
    </w:p>
    <w:p w14:paraId="3C7F80AC" w14:textId="77777777" w:rsidR="00955EDC" w:rsidRPr="006552BC" w:rsidRDefault="00955EDC" w:rsidP="00955EDC">
      <w:pPr>
        <w:pStyle w:val="PargrafodaLista"/>
        <w:numPr>
          <w:ilvl w:val="0"/>
          <w:numId w:val="1"/>
        </w:numPr>
        <w:ind w:left="896" w:hanging="539"/>
        <w:contextualSpacing w:val="0"/>
      </w:pPr>
      <w:bookmarkStart w:id="185" w:name="_Hlk506841595"/>
      <w:r w:rsidRPr="006552BC">
        <w:t xml:space="preserve">Fazendo o acima, o corpo torna-se uma </w:t>
      </w:r>
      <w:r w:rsidRPr="006552BC">
        <w:rPr>
          <w:i/>
          <w:iCs/>
        </w:rPr>
        <w:t>“org”</w:t>
      </w:r>
      <w:r w:rsidRPr="006552BC">
        <w:t xml:space="preserve"> de aclaramento que pode estender-se e auditar o seu ambiente. </w:t>
      </w:r>
      <w:bookmarkEnd w:id="185"/>
      <w:r w:rsidRPr="006552BC">
        <w:t xml:space="preserve">(Isto pode resultar em </w:t>
      </w:r>
      <w:r w:rsidRPr="006552BC">
        <w:rPr>
          <w:i/>
          <w:iCs/>
        </w:rPr>
        <w:t>“miraculosas”</w:t>
      </w:r>
      <w:r w:rsidRPr="006552BC">
        <w:t xml:space="preserve"> curas pelo </w:t>
      </w:r>
      <w:r w:rsidRPr="006552BC">
        <w:rPr>
          <w:u w:val="single"/>
        </w:rPr>
        <w:t>toque</w:t>
      </w:r>
      <w:r w:rsidRPr="006552BC">
        <w:t xml:space="preserve"> como a reputação dos antigos santos diz que podiam fazer.)</w:t>
      </w:r>
    </w:p>
    <w:p w14:paraId="027827D2" w14:textId="77777777" w:rsidR="00955EDC" w:rsidRPr="006552BC" w:rsidRDefault="00955EDC" w:rsidP="00955EDC">
      <w:pPr>
        <w:pStyle w:val="PargrafodaLista"/>
        <w:numPr>
          <w:ilvl w:val="0"/>
          <w:numId w:val="1"/>
        </w:numPr>
        <w:ind w:left="896" w:hanging="539"/>
        <w:contextualSpacing w:val="0"/>
      </w:pPr>
      <w:bookmarkStart w:id="186" w:name="_Hlk506842724"/>
      <w:r w:rsidRPr="006552BC">
        <w:t xml:space="preserve">A forma de curar outro rapidamente (depois de limpar o incidente dos MOCOs envolvidos) é abordá-lo através do </w:t>
      </w:r>
      <w:r w:rsidRPr="006552BC">
        <w:rPr>
          <w:u w:val="single"/>
        </w:rPr>
        <w:t>U0</w:t>
      </w:r>
      <w:r w:rsidRPr="006552BC">
        <w:t xml:space="preserve"> até ao U3 da pessoa (U2+U1). Acordar os MOCOs básicos do U0 na área e comandá-los a</w:t>
      </w:r>
      <w:r w:rsidRPr="006552BC">
        <w:rPr>
          <w:i/>
          <w:iCs/>
        </w:rPr>
        <w:t xml:space="preserve"> “assistirem ou ajudarem”</w:t>
      </w:r>
      <w:r w:rsidRPr="006552BC">
        <w:t xml:space="preserve"> a pôr os próprios MOCOs da pessoa (U1) a funcionar e de volta aos seus postos, e os MOCOs dos outros (U2) de novo sob o comando do Grande </w:t>
      </w:r>
      <w:r w:rsidRPr="006552BC">
        <w:rPr>
          <w:rFonts w:ascii="Symbol" w:hAnsi="Symbol"/>
        </w:rPr>
        <w:t></w:t>
      </w:r>
      <w:r w:rsidRPr="006552BC">
        <w:t xml:space="preserve">n dono do corpo e também de novo a ajudarem. Como o U0 é mais básico, isto funciona mais rapidamente e o tempo de cura reduz-se bastante, às vezes a segundos ou minutos dependendo do Estado do Caso do Grande </w:t>
      </w:r>
      <w:r w:rsidRPr="006552BC">
        <w:rPr>
          <w:rFonts w:ascii="Symbol" w:hAnsi="Symbol"/>
        </w:rPr>
        <w:t></w:t>
      </w:r>
      <w:r w:rsidRPr="006552BC">
        <w:t>n.</w:t>
      </w:r>
      <w:bookmarkEnd w:id="186"/>
    </w:p>
    <w:p w14:paraId="569C54E4" w14:textId="77777777" w:rsidR="00955EDC" w:rsidRPr="006552BC" w:rsidRDefault="00955EDC" w:rsidP="00955EDC">
      <w:pPr>
        <w:pStyle w:val="PargrafodaLista"/>
        <w:numPr>
          <w:ilvl w:val="0"/>
          <w:numId w:val="1"/>
        </w:numPr>
        <w:ind w:left="896" w:hanging="539"/>
        <w:contextualSpacing w:val="0"/>
      </w:pPr>
      <w:r w:rsidRPr="006552BC">
        <w:t xml:space="preserve">Nota: </w:t>
      </w:r>
      <w:bookmarkStart w:id="187" w:name="_Hlk506842804"/>
      <w:r w:rsidRPr="006552BC">
        <w:t xml:space="preserve">Também se deve, antes da assistência, tratar todas as CONTRA INTENÇÕES ou postulados sobre a condição do Grande </w:t>
      </w:r>
      <w:r w:rsidRPr="006552BC">
        <w:rPr>
          <w:rFonts w:ascii="Symbol" w:hAnsi="Symbol"/>
        </w:rPr>
        <w:t></w:t>
      </w:r>
      <w:r w:rsidRPr="006552BC">
        <w:t>n ou de alguém envolvido, como um médico, ou membro da família, que possa abrandar ou parar a cura.</w:t>
      </w:r>
      <w:bookmarkEnd w:id="187"/>
    </w:p>
    <w:p w14:paraId="4671921C" w14:textId="77777777" w:rsidR="00955EDC" w:rsidRPr="006552BC" w:rsidRDefault="00955EDC" w:rsidP="00955EDC">
      <w:pPr>
        <w:pStyle w:val="PargrafodaLista"/>
        <w:numPr>
          <w:ilvl w:val="0"/>
          <w:numId w:val="1"/>
        </w:numPr>
        <w:ind w:left="896" w:hanging="539"/>
        <w:contextualSpacing w:val="0"/>
      </w:pPr>
      <w:bookmarkStart w:id="188" w:name="_Hlk506842862"/>
      <w:r w:rsidRPr="006552BC">
        <w:t xml:space="preserve">Isto pode fazer-se auditando telepaticamente os seres envolvidos. Nem é preciso estar perto das pessoas a serem tratadas para as auditar, vão descobrir que as suas atenções – intenções estão EMBUTIDAS (PRESAS) nos MOCOs na CENA ou no lugar do ferimento no corpo. Sigam apenas o fio </w:t>
      </w:r>
      <w:r w:rsidRPr="006552BC">
        <w:rPr>
          <w:i/>
          <w:iCs/>
        </w:rPr>
        <w:t>“condutor”</w:t>
      </w:r>
      <w:r w:rsidRPr="006552BC">
        <w:t xml:space="preserve"> como na técnica do SN e chegam ao </w:t>
      </w:r>
      <w:r w:rsidRPr="006552BC">
        <w:rPr>
          <w:rFonts w:ascii="Symbol" w:hAnsi="Symbol"/>
        </w:rPr>
        <w:t></w:t>
      </w:r>
      <w:r w:rsidRPr="006552BC">
        <w:t>n que é a fonte do CI ou OI</w:t>
      </w:r>
      <w:bookmarkEnd w:id="188"/>
      <w:r w:rsidRPr="006552BC">
        <w:rPr>
          <w:rStyle w:val="Refdenotaderodap"/>
          <w:rFonts w:ascii="Arial" w:hAnsi="Arial" w:cs="Arial"/>
        </w:rPr>
        <w:footnoteReference w:id="12"/>
      </w:r>
      <w:r w:rsidRPr="006552BC">
        <w:t>.</w:t>
      </w:r>
    </w:p>
    <w:p w14:paraId="0DFF2081" w14:textId="7BA70B70" w:rsidR="00955EDC" w:rsidRPr="006552BC" w:rsidRDefault="00955EDC" w:rsidP="00955EDC">
      <w:pPr>
        <w:pStyle w:val="PargrafodaLista"/>
        <w:numPr>
          <w:ilvl w:val="0"/>
          <w:numId w:val="1"/>
        </w:numPr>
        <w:ind w:left="896" w:hanging="539"/>
        <w:contextualSpacing w:val="0"/>
      </w:pPr>
      <w:r w:rsidRPr="006552BC">
        <w:t xml:space="preserve">A razão </w:t>
      </w:r>
      <w:r w:rsidR="00397E5B" w:rsidRPr="006552BC">
        <w:t>por que</w:t>
      </w:r>
      <w:r w:rsidRPr="006552BC">
        <w:t xml:space="preserve"> uma assistência de CONTACTO funciona tão bem, é que ela solta (avalia o incidente) o computador GODS do Grande </w:t>
      </w:r>
      <w:r w:rsidRPr="006552BC">
        <w:rPr>
          <w:rFonts w:ascii="Symbol" w:hAnsi="Symbol"/>
        </w:rPr>
        <w:t></w:t>
      </w:r>
      <w:r w:rsidRPr="006552BC">
        <w:t xml:space="preserve">n, ficando ele sem uma posição presa-não-avaliada para a qual o </w:t>
      </w:r>
      <w:r w:rsidRPr="006552BC">
        <w:rPr>
          <w:rFonts w:ascii="Symbol" w:hAnsi="Symbol"/>
        </w:rPr>
        <w:t></w:t>
      </w:r>
      <w:r w:rsidRPr="006552BC">
        <w:t xml:space="preserve">n CURSOR está a chamar a atenção. Os Engramas são IN AVALIADOS, tornando-se assim importantes pois, para o Grande </w:t>
      </w:r>
      <w:r w:rsidRPr="006552BC">
        <w:rPr>
          <w:rFonts w:ascii="Symbol" w:hAnsi="Symbol"/>
        </w:rPr>
        <w:t></w:t>
      </w:r>
      <w:r w:rsidRPr="006552BC">
        <w:t xml:space="preserve">n, são DADOS OMISSOS do computador GODs. </w:t>
      </w:r>
    </w:p>
    <w:p w14:paraId="0F8EB0A9" w14:textId="77777777" w:rsidR="00955EDC" w:rsidRPr="006552BC" w:rsidRDefault="00955EDC" w:rsidP="00955EDC">
      <w:pPr>
        <w:pStyle w:val="PargrafodaLista"/>
        <w:numPr>
          <w:ilvl w:val="0"/>
          <w:numId w:val="1"/>
        </w:numPr>
        <w:ind w:left="896" w:hanging="539"/>
        <w:contextualSpacing w:val="0"/>
      </w:pPr>
      <w:r w:rsidRPr="006552BC">
        <w:rPr>
          <w:u w:val="single"/>
        </w:rPr>
        <w:t>Nota</w:t>
      </w:r>
      <w:r w:rsidRPr="006552BC">
        <w:t xml:space="preserve">: </w:t>
      </w:r>
      <w:bookmarkStart w:id="189" w:name="_Hlk506843119"/>
      <w:r w:rsidRPr="006552BC">
        <w:t xml:space="preserve">Numa operação com anestesia, lembrem-se que a Primeira Parte do incidente é INCONSCIÊNCIA e a DOR vem depois. Isto é simplesmente o contrário de um engrama </w:t>
      </w:r>
      <w:r w:rsidRPr="006552BC">
        <w:rPr>
          <w:i/>
          <w:iCs/>
        </w:rPr>
        <w:t>“normal”</w:t>
      </w:r>
      <w:r w:rsidRPr="006552BC">
        <w:t xml:space="preserve"> de IMPACTO e FERIMENTO onde a DOR vem antes da INCONSCIÊNCIA.</w:t>
      </w:r>
      <w:bookmarkEnd w:id="189"/>
    </w:p>
    <w:p w14:paraId="701BF4EB" w14:textId="77777777" w:rsidR="00955EDC" w:rsidRPr="006552BC" w:rsidRDefault="00955EDC" w:rsidP="00955EDC">
      <w:pPr>
        <w:ind w:left="7230"/>
      </w:pPr>
      <w:r w:rsidRPr="006552BC">
        <w:t>BR</w:t>
      </w:r>
      <w:r w:rsidRPr="006552BC">
        <w:br/>
        <w:t>Sr. C/S Ron’s</w:t>
      </w:r>
    </w:p>
    <w:p w14:paraId="7B8FDE0B" w14:textId="77777777" w:rsidR="00955EDC" w:rsidRPr="006552BC" w:rsidRDefault="00955EDC" w:rsidP="00955EDC">
      <w:pPr>
        <w:spacing w:after="0"/>
      </w:pPr>
      <w:r w:rsidRPr="006552BC">
        <w:br w:type="page"/>
      </w:r>
    </w:p>
    <w:p w14:paraId="594643CE" w14:textId="77777777" w:rsidR="00955EDC" w:rsidRPr="006552BC" w:rsidRDefault="00955EDC" w:rsidP="00955EDC">
      <w:pPr>
        <w:pStyle w:val="Ttulo2"/>
      </w:pPr>
      <w:bookmarkStart w:id="190" w:name="CS50"/>
      <w:bookmarkStart w:id="191" w:name="_Hlk522375019"/>
      <w:bookmarkStart w:id="192" w:name="_Toc26543940"/>
      <w:r w:rsidRPr="006552BC">
        <w:t>C/S GMC 50</w:t>
      </w:r>
      <w:bookmarkEnd w:id="192"/>
    </w:p>
    <w:bookmarkEnd w:id="190"/>
    <w:p w14:paraId="77A420C1" w14:textId="77777777" w:rsidR="00955EDC" w:rsidRPr="006552BC" w:rsidRDefault="00955EDC" w:rsidP="00955EDC">
      <w:pPr>
        <w:ind w:left="3966" w:hanging="1134"/>
        <w:rPr>
          <w:sz w:val="20"/>
        </w:rPr>
      </w:pPr>
      <w:r w:rsidRPr="006552BC">
        <w:rPr>
          <w:sz w:val="20"/>
        </w:rPr>
        <w:t xml:space="preserve">(Referências: </w:t>
      </w:r>
      <w:r w:rsidRPr="006552BC">
        <w:rPr>
          <w:sz w:val="20"/>
        </w:rPr>
        <w:tab/>
        <w:t>Mais sobre RD Ciclo do C/O, 30.8.86</w:t>
      </w:r>
    </w:p>
    <w:p w14:paraId="6E899408" w14:textId="77777777" w:rsidR="00955EDC" w:rsidRPr="006552BC" w:rsidRDefault="00955EDC" w:rsidP="00955EDC">
      <w:pPr>
        <w:pStyle w:val="Ttulo31"/>
        <w:rPr>
          <w:lang w:val="pt-PT"/>
        </w:rPr>
      </w:pPr>
      <w:r w:rsidRPr="006552BC">
        <w:rPr>
          <w:lang w:val="pt-PT"/>
        </w:rPr>
        <w:t>OTIMIZAÇÃO</w:t>
      </w:r>
    </w:p>
    <w:p w14:paraId="2F00E3EE" w14:textId="77777777" w:rsidR="00955EDC" w:rsidRPr="006552BC" w:rsidRDefault="00955EDC" w:rsidP="00955EDC">
      <w:pPr>
        <w:numPr>
          <w:ilvl w:val="0"/>
          <w:numId w:val="10"/>
        </w:numPr>
        <w:overflowPunct w:val="0"/>
        <w:autoSpaceDE w:val="0"/>
        <w:autoSpaceDN w:val="0"/>
        <w:adjustRightInd w:val="0"/>
        <w:textAlignment w:val="baseline"/>
        <w:rPr>
          <w:szCs w:val="24"/>
        </w:rPr>
      </w:pPr>
      <w:r w:rsidRPr="006552BC">
        <w:rPr>
          <w:szCs w:val="24"/>
        </w:rPr>
        <w:t>Em sessão, com e-metro.</w:t>
      </w:r>
    </w:p>
    <w:p w14:paraId="5034E007" w14:textId="77777777" w:rsidR="00955EDC" w:rsidRPr="006552BC" w:rsidRDefault="00955EDC" w:rsidP="00955EDC">
      <w:pPr>
        <w:numPr>
          <w:ilvl w:val="0"/>
          <w:numId w:val="10"/>
        </w:numPr>
        <w:overflowPunct w:val="0"/>
        <w:autoSpaceDE w:val="0"/>
        <w:autoSpaceDN w:val="0"/>
        <w:adjustRightInd w:val="0"/>
        <w:textAlignment w:val="baseline"/>
        <w:rPr>
          <w:szCs w:val="24"/>
        </w:rPr>
      </w:pPr>
      <w:r w:rsidRPr="006552BC">
        <w:rPr>
          <w:szCs w:val="24"/>
        </w:rPr>
        <w:t>Detete os MOCOs U2 (universo de outros) do corpo. TR0 neles, contate-os (pode necessitar de “Olá/OK”.</w:t>
      </w:r>
    </w:p>
    <w:p w14:paraId="178339B9" w14:textId="77777777" w:rsidR="00955EDC" w:rsidRPr="006552BC" w:rsidRDefault="00955EDC" w:rsidP="00955EDC">
      <w:pPr>
        <w:numPr>
          <w:ilvl w:val="0"/>
          <w:numId w:val="10"/>
        </w:numPr>
        <w:overflowPunct w:val="0"/>
        <w:autoSpaceDE w:val="0"/>
        <w:autoSpaceDN w:val="0"/>
        <w:adjustRightInd w:val="0"/>
        <w:textAlignment w:val="baseline"/>
        <w:rPr>
          <w:szCs w:val="24"/>
        </w:rPr>
      </w:pPr>
      <w:r w:rsidRPr="006552BC">
        <w:rPr>
          <w:szCs w:val="24"/>
        </w:rPr>
        <w:t>Faça o Assessment:</w:t>
      </w:r>
    </w:p>
    <w:p w14:paraId="204A2522" w14:textId="77777777" w:rsidR="00955EDC" w:rsidRPr="006552BC" w:rsidRDefault="00955EDC" w:rsidP="00955EDC">
      <w:pPr>
        <w:numPr>
          <w:ilvl w:val="1"/>
          <w:numId w:val="10"/>
        </w:numPr>
        <w:overflowPunct w:val="0"/>
        <w:autoSpaceDE w:val="0"/>
        <w:autoSpaceDN w:val="0"/>
        <w:adjustRightInd w:val="0"/>
        <w:textAlignment w:val="baseline"/>
        <w:rPr>
          <w:szCs w:val="24"/>
        </w:rPr>
      </w:pPr>
      <w:r w:rsidRPr="006552BC">
        <w:rPr>
          <w:szCs w:val="24"/>
        </w:rPr>
        <w:t>“Alguém com ligações à pista de LTA (Anel 9.999)?”</w:t>
      </w:r>
      <w:r w:rsidRPr="006552BC">
        <w:rPr>
          <w:szCs w:val="24"/>
        </w:rPr>
        <w:br/>
        <w:t xml:space="preserve">Se tiver leitura limpe com PrPr2 na pista de LTA. Se necessário use os outros processos de Power. </w:t>
      </w:r>
    </w:p>
    <w:p w14:paraId="577F424C" w14:textId="77777777" w:rsidR="00955EDC" w:rsidRPr="006552BC" w:rsidRDefault="00955EDC" w:rsidP="00955EDC">
      <w:pPr>
        <w:numPr>
          <w:ilvl w:val="1"/>
          <w:numId w:val="10"/>
        </w:numPr>
        <w:overflowPunct w:val="0"/>
        <w:autoSpaceDE w:val="0"/>
        <w:autoSpaceDN w:val="0"/>
        <w:adjustRightInd w:val="0"/>
        <w:textAlignment w:val="baseline"/>
        <w:rPr>
          <w:szCs w:val="24"/>
        </w:rPr>
      </w:pPr>
      <w:r w:rsidRPr="006552BC">
        <w:rPr>
          <w:szCs w:val="24"/>
        </w:rPr>
        <w:t>“Alguém com dados falsos de BSTs?”</w:t>
      </w:r>
      <w:r w:rsidRPr="006552BC">
        <w:rPr>
          <w:szCs w:val="24"/>
        </w:rPr>
        <w:br/>
        <w:t>Se tiver leitura limpe primeiro o dado falso com V/I. Depois maneje qualquer BST ainda ligado com os processos de Power.</w:t>
      </w:r>
    </w:p>
    <w:p w14:paraId="481F393F" w14:textId="77777777" w:rsidR="00955EDC" w:rsidRPr="006552BC" w:rsidRDefault="00955EDC" w:rsidP="00955EDC">
      <w:pPr>
        <w:numPr>
          <w:ilvl w:val="1"/>
          <w:numId w:val="10"/>
        </w:numPr>
        <w:overflowPunct w:val="0"/>
        <w:autoSpaceDE w:val="0"/>
        <w:autoSpaceDN w:val="0"/>
        <w:adjustRightInd w:val="0"/>
        <w:textAlignment w:val="baseline"/>
        <w:rPr>
          <w:szCs w:val="24"/>
        </w:rPr>
      </w:pPr>
      <w:r w:rsidRPr="006552BC">
        <w:rPr>
          <w:szCs w:val="24"/>
        </w:rPr>
        <w:t>“Alguém com acordos falsos com BSTs?”</w:t>
      </w:r>
      <w:r w:rsidRPr="006552BC">
        <w:rPr>
          <w:szCs w:val="24"/>
        </w:rPr>
        <w:br/>
        <w:t>Se tiver leitura limpe como em b).</w:t>
      </w:r>
    </w:p>
    <w:p w14:paraId="70E40558" w14:textId="77777777" w:rsidR="00955EDC" w:rsidRPr="006552BC" w:rsidRDefault="00955EDC" w:rsidP="00955EDC">
      <w:pPr>
        <w:numPr>
          <w:ilvl w:val="1"/>
          <w:numId w:val="10"/>
        </w:numPr>
        <w:overflowPunct w:val="0"/>
        <w:autoSpaceDE w:val="0"/>
        <w:autoSpaceDN w:val="0"/>
        <w:adjustRightInd w:val="0"/>
        <w:textAlignment w:val="baseline"/>
        <w:rPr>
          <w:szCs w:val="24"/>
        </w:rPr>
      </w:pPr>
      <w:r w:rsidRPr="006552BC">
        <w:rPr>
          <w:szCs w:val="24"/>
        </w:rPr>
        <w:t>Depois de garantir que já não há mais ligações com LTA, dê-lhes as opções de MOC, Libertarem-se ou continuarem a ajudar. Faça os passos de B/CB.</w:t>
      </w:r>
    </w:p>
    <w:p w14:paraId="76ADEA8A" w14:textId="77777777" w:rsidR="00955EDC" w:rsidRPr="006552BC" w:rsidRDefault="00955EDC" w:rsidP="00955EDC">
      <w:pPr>
        <w:numPr>
          <w:ilvl w:val="0"/>
          <w:numId w:val="10"/>
        </w:numPr>
        <w:overflowPunct w:val="0"/>
        <w:autoSpaceDE w:val="0"/>
        <w:autoSpaceDN w:val="0"/>
        <w:adjustRightInd w:val="0"/>
        <w:textAlignment w:val="baseline"/>
        <w:rPr>
          <w:szCs w:val="24"/>
        </w:rPr>
      </w:pPr>
      <w:r w:rsidRPr="006552BC">
        <w:rPr>
          <w:szCs w:val="24"/>
        </w:rPr>
        <w:t>Os que queiram ajudar têm de passar a ter uma função. Dê-lhes uma com que concordem e dê-lhes as boas-vindas à equipa U1 da BO.</w:t>
      </w:r>
    </w:p>
    <w:p w14:paraId="090BADCB" w14:textId="77777777" w:rsidR="00955EDC" w:rsidRPr="006552BC" w:rsidRDefault="00955EDC" w:rsidP="00955EDC">
      <w:pPr>
        <w:numPr>
          <w:ilvl w:val="0"/>
          <w:numId w:val="10"/>
        </w:numPr>
        <w:overflowPunct w:val="0"/>
        <w:autoSpaceDE w:val="0"/>
        <w:autoSpaceDN w:val="0"/>
        <w:adjustRightInd w:val="0"/>
        <w:textAlignment w:val="baseline"/>
        <w:rPr>
          <w:szCs w:val="24"/>
        </w:rPr>
      </w:pPr>
      <w:r w:rsidRPr="006552BC">
        <w:rPr>
          <w:szCs w:val="24"/>
        </w:rPr>
        <w:t xml:space="preserve">Instrua-os sobre terem de auditar os MOCOs que entrarem no corpo </w:t>
      </w:r>
      <w:r w:rsidRPr="006552BC">
        <w:t>(comida, ar, impingidos, etc.) e como fazê-lo (C/S do Ciclo do C/O-OT14).</w:t>
      </w:r>
    </w:p>
    <w:p w14:paraId="2016E963" w14:textId="77777777" w:rsidR="00955EDC" w:rsidRPr="006552BC" w:rsidRDefault="00955EDC" w:rsidP="00955EDC">
      <w:pPr>
        <w:numPr>
          <w:ilvl w:val="0"/>
          <w:numId w:val="10"/>
        </w:numPr>
        <w:overflowPunct w:val="0"/>
        <w:autoSpaceDE w:val="0"/>
        <w:autoSpaceDN w:val="0"/>
        <w:adjustRightInd w:val="0"/>
        <w:textAlignment w:val="baseline"/>
        <w:rPr>
          <w:szCs w:val="24"/>
        </w:rPr>
      </w:pPr>
      <w:r w:rsidRPr="006552BC">
        <w:rPr>
          <w:szCs w:val="24"/>
        </w:rPr>
        <w:t>Instrua agora todos os MOCOs da BO para passarem a fazer este C/S a todos os MOCOs U2 que auditarem.</w:t>
      </w:r>
    </w:p>
    <w:p w14:paraId="2A044DFD" w14:textId="77777777" w:rsidR="00955EDC" w:rsidRPr="006552BC" w:rsidRDefault="00955EDC" w:rsidP="00955EDC">
      <w:pPr>
        <w:numPr>
          <w:ilvl w:val="0"/>
          <w:numId w:val="10"/>
        </w:numPr>
        <w:overflowPunct w:val="0"/>
        <w:autoSpaceDE w:val="0"/>
        <w:autoSpaceDN w:val="0"/>
        <w:adjustRightInd w:val="0"/>
        <w:textAlignment w:val="baseline"/>
        <w:rPr>
          <w:szCs w:val="24"/>
        </w:rPr>
      </w:pPr>
      <w:r w:rsidRPr="006552BC">
        <w:rPr>
          <w:szCs w:val="24"/>
        </w:rPr>
        <w:t>Aplique com eles o C/S de limpeza dos MOCOs U0 ( C/S GMC 40) de modo a ficarem desligados do U0.</w:t>
      </w:r>
    </w:p>
    <w:p w14:paraId="0230A048" w14:textId="77777777" w:rsidR="00955EDC" w:rsidRPr="006552BC" w:rsidRDefault="00955EDC" w:rsidP="00955EDC">
      <w:pPr>
        <w:numPr>
          <w:ilvl w:val="0"/>
          <w:numId w:val="10"/>
        </w:numPr>
        <w:overflowPunct w:val="0"/>
        <w:autoSpaceDE w:val="0"/>
        <w:autoSpaceDN w:val="0"/>
        <w:adjustRightInd w:val="0"/>
        <w:textAlignment w:val="baseline"/>
        <w:rPr>
          <w:szCs w:val="24"/>
        </w:rPr>
      </w:pPr>
      <w:r w:rsidRPr="006552BC">
        <w:rPr>
          <w:szCs w:val="24"/>
        </w:rPr>
        <w:t>Dê instruções a todos os membros da BO para ensinarem os processos de audição aos outros MOCOs, criando uma organização de Auditores na proporção de 2 com funções técnicas para 1 com funções administrativas.</w:t>
      </w:r>
    </w:p>
    <w:p w14:paraId="1E819491" w14:textId="77777777" w:rsidR="00955EDC" w:rsidRPr="006552BC" w:rsidRDefault="00955EDC" w:rsidP="00955EDC">
      <w:pPr>
        <w:numPr>
          <w:ilvl w:val="0"/>
          <w:numId w:val="10"/>
        </w:numPr>
        <w:overflowPunct w:val="0"/>
        <w:autoSpaceDE w:val="0"/>
        <w:autoSpaceDN w:val="0"/>
        <w:adjustRightInd w:val="0"/>
        <w:textAlignment w:val="baseline"/>
        <w:rPr>
          <w:szCs w:val="24"/>
        </w:rPr>
      </w:pPr>
      <w:r w:rsidRPr="006552BC">
        <w:rPr>
          <w:szCs w:val="24"/>
        </w:rPr>
        <w:t>Expanda a BO para além do seu corpo, para o espaço à volta do corpo e ambiente de uma forma gradual (aumentando um pouco todos os dias, conforme vai tendo mais MOCOs instruídos).</w:t>
      </w:r>
    </w:p>
    <w:p w14:paraId="6C2D512C" w14:textId="77777777" w:rsidR="00955EDC" w:rsidRPr="006552BC" w:rsidRDefault="00955EDC" w:rsidP="00955EDC">
      <w:pPr>
        <w:pStyle w:val="Ttulo31"/>
        <w:rPr>
          <w:lang w:val="pt-PT"/>
        </w:rPr>
      </w:pPr>
      <w:r w:rsidRPr="006552BC">
        <w:rPr>
          <w:lang w:val="pt-PT"/>
        </w:rPr>
        <w:t>ASSISTÊNCIAS</w:t>
      </w:r>
    </w:p>
    <w:p w14:paraId="218FF54E" w14:textId="77777777" w:rsidR="00955EDC" w:rsidRPr="006552BC" w:rsidRDefault="00955EDC" w:rsidP="00955EDC">
      <w:pPr>
        <w:numPr>
          <w:ilvl w:val="0"/>
          <w:numId w:val="9"/>
        </w:numPr>
        <w:overflowPunct w:val="0"/>
        <w:autoSpaceDE w:val="0"/>
        <w:autoSpaceDN w:val="0"/>
        <w:adjustRightInd w:val="0"/>
        <w:textAlignment w:val="baseline"/>
        <w:rPr>
          <w:szCs w:val="24"/>
        </w:rPr>
      </w:pPr>
      <w:r w:rsidRPr="006552BC">
        <w:t xml:space="preserve">Fazendo o acima, o corpo torna-se uma </w:t>
      </w:r>
      <w:r w:rsidRPr="006552BC">
        <w:rPr>
          <w:i/>
          <w:iCs/>
        </w:rPr>
        <w:t>“org”</w:t>
      </w:r>
      <w:r w:rsidRPr="006552BC">
        <w:t xml:space="preserve"> de aclaramento que pode estender-se e auditar o seu ambiente. </w:t>
      </w:r>
    </w:p>
    <w:p w14:paraId="2AC26F9A" w14:textId="77777777" w:rsidR="00955EDC" w:rsidRPr="006552BC" w:rsidRDefault="00955EDC" w:rsidP="00955EDC">
      <w:pPr>
        <w:numPr>
          <w:ilvl w:val="0"/>
          <w:numId w:val="9"/>
        </w:numPr>
        <w:overflowPunct w:val="0"/>
        <w:autoSpaceDE w:val="0"/>
        <w:autoSpaceDN w:val="0"/>
        <w:adjustRightInd w:val="0"/>
        <w:textAlignment w:val="baseline"/>
        <w:rPr>
          <w:szCs w:val="24"/>
        </w:rPr>
      </w:pPr>
      <w:r w:rsidRPr="006552BC">
        <w:t xml:space="preserve">Uma assistência pode fazer-se auditando telepaticamente os seres envolvidos. Nem é preciso estar perto das pessoas a serem tratadas para as auditar, vão descobrir que as suas atenções – intenções estão EMBUTIDAS (PRESAS) nos MOCOs na CENA ou no lugar do ferimento no corpo. </w:t>
      </w:r>
    </w:p>
    <w:p w14:paraId="00403E9E" w14:textId="77777777" w:rsidR="00955EDC" w:rsidRPr="006552BC" w:rsidRDefault="00955EDC" w:rsidP="00955EDC">
      <w:pPr>
        <w:numPr>
          <w:ilvl w:val="0"/>
          <w:numId w:val="9"/>
        </w:numPr>
        <w:overflowPunct w:val="0"/>
        <w:autoSpaceDE w:val="0"/>
        <w:autoSpaceDN w:val="0"/>
        <w:adjustRightInd w:val="0"/>
        <w:textAlignment w:val="baseline"/>
        <w:rPr>
          <w:szCs w:val="24"/>
        </w:rPr>
      </w:pPr>
      <w:r w:rsidRPr="006552BC">
        <w:t xml:space="preserve">Antes da assistência, tratar todas as CONTRA INTENÇÕES ou postulados sobre a condição do Grande </w:t>
      </w:r>
      <w:r w:rsidRPr="006552BC">
        <w:rPr>
          <w:rFonts w:ascii="Symbol" w:hAnsi="Symbol"/>
        </w:rPr>
        <w:t></w:t>
      </w:r>
      <w:r w:rsidRPr="006552BC">
        <w:t xml:space="preserve">n ou de alguém envolvido, como um médico, ou membro da família, que possa abrandar ou parar a cura. Sigam apenas o fio </w:t>
      </w:r>
      <w:r w:rsidRPr="006552BC">
        <w:rPr>
          <w:i/>
          <w:iCs/>
        </w:rPr>
        <w:t>“condutor”</w:t>
      </w:r>
      <w:r w:rsidRPr="006552BC">
        <w:t xml:space="preserve"> como na técnica do SN e chegam ao </w:t>
      </w:r>
      <w:r w:rsidRPr="006552BC">
        <w:rPr>
          <w:rFonts w:ascii="Symbol" w:hAnsi="Symbol"/>
        </w:rPr>
        <w:t></w:t>
      </w:r>
      <w:r w:rsidRPr="006552BC">
        <w:t>n que é a fonte das Contra Intenções ou Outras Intenções.</w:t>
      </w:r>
    </w:p>
    <w:p w14:paraId="3BAED471" w14:textId="77777777" w:rsidR="00955EDC" w:rsidRPr="006552BC" w:rsidRDefault="00955EDC" w:rsidP="00955EDC">
      <w:pPr>
        <w:numPr>
          <w:ilvl w:val="0"/>
          <w:numId w:val="9"/>
        </w:numPr>
        <w:overflowPunct w:val="0"/>
        <w:autoSpaceDE w:val="0"/>
        <w:autoSpaceDN w:val="0"/>
        <w:adjustRightInd w:val="0"/>
        <w:textAlignment w:val="baseline"/>
        <w:rPr>
          <w:szCs w:val="24"/>
        </w:rPr>
      </w:pPr>
      <w:r w:rsidRPr="006552BC">
        <w:t xml:space="preserve">A forma de curar outro rapidamente é abordá-lo através do </w:t>
      </w:r>
      <w:r w:rsidRPr="006552BC">
        <w:rPr>
          <w:u w:val="single"/>
        </w:rPr>
        <w:t>U0</w:t>
      </w:r>
      <w:r w:rsidRPr="006552BC">
        <w:t xml:space="preserve"> até ao U3 da pessoa (U2+U1). Acordar os MOCOs básicos do U0 na área e comandá-los a</w:t>
      </w:r>
      <w:r w:rsidRPr="006552BC">
        <w:rPr>
          <w:i/>
          <w:iCs/>
        </w:rPr>
        <w:t xml:space="preserve"> “assistirem ou ajudarem”</w:t>
      </w:r>
      <w:r w:rsidRPr="006552BC">
        <w:t xml:space="preserve"> a pôr os próprios MOCOs da pessoa (U1) a funcionar e de volta aos seus postos, e os MOCOs dos outros (U2) de novo sob o comando do Grande </w:t>
      </w:r>
      <w:r w:rsidRPr="006552BC">
        <w:rPr>
          <w:rFonts w:ascii="Symbol" w:hAnsi="Symbol"/>
        </w:rPr>
        <w:t></w:t>
      </w:r>
      <w:r w:rsidRPr="006552BC">
        <w:t xml:space="preserve">n dono do corpo e também de novo a ajudarem. Como o U0 é mais básico, isto funciona mais rapidamente e o tempo de cura reduz-se bastante, às vezes a segundos ou minutos dependendo do Estado do Caso do Grande </w:t>
      </w:r>
      <w:r w:rsidRPr="006552BC">
        <w:rPr>
          <w:rFonts w:ascii="Symbol" w:hAnsi="Symbol"/>
        </w:rPr>
        <w:t></w:t>
      </w:r>
      <w:r w:rsidRPr="006552BC">
        <w:t>n.</w:t>
      </w:r>
    </w:p>
    <w:p w14:paraId="3D18D0DD" w14:textId="77777777" w:rsidR="00955EDC" w:rsidRPr="006552BC" w:rsidRDefault="00955EDC" w:rsidP="00955EDC">
      <w:pPr>
        <w:numPr>
          <w:ilvl w:val="0"/>
          <w:numId w:val="9"/>
        </w:numPr>
        <w:overflowPunct w:val="0"/>
        <w:autoSpaceDE w:val="0"/>
        <w:autoSpaceDN w:val="0"/>
        <w:adjustRightInd w:val="0"/>
        <w:textAlignment w:val="baseline"/>
        <w:rPr>
          <w:szCs w:val="24"/>
        </w:rPr>
      </w:pPr>
      <w:r w:rsidRPr="006552BC">
        <w:rPr>
          <w:szCs w:val="24"/>
        </w:rPr>
        <w:t xml:space="preserve">Note que, num engrama “normal” </w:t>
      </w:r>
      <w:r w:rsidRPr="006552BC">
        <w:t xml:space="preserve">de Impacto e Ferimento, a Dor vem </w:t>
      </w:r>
      <w:r w:rsidRPr="006552BC">
        <w:rPr>
          <w:u w:val="single"/>
        </w:rPr>
        <w:t>antes</w:t>
      </w:r>
      <w:r w:rsidRPr="006552BC">
        <w:t xml:space="preserve"> da Inconsciência. Numa operação com anestesia, a </w:t>
      </w:r>
      <w:r w:rsidRPr="006552BC">
        <w:rPr>
          <w:u w:val="single"/>
        </w:rPr>
        <w:t>Primeira Parte</w:t>
      </w:r>
      <w:r w:rsidRPr="006552BC">
        <w:t xml:space="preserve"> do incidente é Inconsciência, e a Dor vem </w:t>
      </w:r>
      <w:r w:rsidRPr="006552BC">
        <w:rPr>
          <w:u w:val="single"/>
        </w:rPr>
        <w:t>depois</w:t>
      </w:r>
      <w:r w:rsidRPr="006552BC">
        <w:t xml:space="preserve">. </w:t>
      </w:r>
    </w:p>
    <w:p w14:paraId="7C118007" w14:textId="77777777" w:rsidR="00955EDC" w:rsidRPr="006552BC" w:rsidRDefault="00955EDC" w:rsidP="00955EDC">
      <w:pPr>
        <w:numPr>
          <w:ilvl w:val="0"/>
          <w:numId w:val="9"/>
        </w:numPr>
        <w:overflowPunct w:val="0"/>
        <w:autoSpaceDE w:val="0"/>
        <w:autoSpaceDN w:val="0"/>
        <w:adjustRightInd w:val="0"/>
        <w:textAlignment w:val="baseline"/>
        <w:rPr>
          <w:szCs w:val="24"/>
        </w:rPr>
      </w:pPr>
      <w:r w:rsidRPr="006552BC">
        <w:rPr>
          <w:szCs w:val="24"/>
        </w:rPr>
        <w:t>Em qualquer assistência aplique as regras gerais de audição e o código do auditor, limpando toda a carga que tenha contatado e fazendo os passos de B/CB sempre antes de terminar.</w:t>
      </w:r>
    </w:p>
    <w:p w14:paraId="46699344" w14:textId="77777777" w:rsidR="00955EDC" w:rsidRPr="006552BC" w:rsidRDefault="00955EDC" w:rsidP="00955EDC">
      <w:pPr>
        <w:spacing w:after="0"/>
      </w:pPr>
      <w:r w:rsidRPr="006552BC">
        <w:br w:type="page"/>
      </w:r>
    </w:p>
    <w:bookmarkEnd w:id="191"/>
    <w:p w14:paraId="5B4361F5" w14:textId="77777777" w:rsidR="00955EDC" w:rsidRPr="006552BC" w:rsidRDefault="00955EDC" w:rsidP="00955EDC">
      <w:pPr>
        <w:spacing w:after="0"/>
      </w:pPr>
    </w:p>
    <w:p w14:paraId="4311CE11" w14:textId="77777777" w:rsidR="00955EDC" w:rsidRPr="006552BC" w:rsidRDefault="00955EDC" w:rsidP="00955EDC">
      <w:pPr>
        <w:tabs>
          <w:tab w:val="left" w:pos="7371"/>
        </w:tabs>
        <w:ind w:firstLine="284"/>
        <w:rPr>
          <w:color w:val="000000"/>
        </w:rPr>
      </w:pPr>
      <w:r w:rsidRPr="006552BC">
        <w:t>GMC #74</w:t>
      </w:r>
      <w:r w:rsidRPr="006552BC">
        <w:tab/>
      </w:r>
      <w:r w:rsidRPr="006552BC">
        <w:rPr>
          <w:color w:val="000000"/>
        </w:rPr>
        <w:t xml:space="preserve">21 Out. 86 </w:t>
      </w:r>
    </w:p>
    <w:p w14:paraId="1D1B48C1" w14:textId="77777777" w:rsidR="00955EDC" w:rsidRPr="006552BC" w:rsidRDefault="00955EDC" w:rsidP="00955EDC">
      <w:pPr>
        <w:jc w:val="center"/>
        <w:rPr>
          <w:rFonts w:ascii="Arial" w:hAnsi="Arial"/>
          <w:b/>
        </w:rPr>
      </w:pPr>
      <w:r w:rsidRPr="006552BC">
        <w:rPr>
          <w:b/>
        </w:rPr>
        <w:t>OT 40+</w:t>
      </w:r>
    </w:p>
    <w:p w14:paraId="3AC2E124" w14:textId="77777777" w:rsidR="00955EDC" w:rsidRPr="006552BC" w:rsidRDefault="00955EDC" w:rsidP="00955EDC">
      <w:pPr>
        <w:ind w:firstLine="284"/>
        <w:rPr>
          <w:rFonts w:ascii="Arial" w:hAnsi="Arial"/>
          <w:color w:val="000000"/>
        </w:rPr>
      </w:pPr>
    </w:p>
    <w:p w14:paraId="6143F16D" w14:textId="7815652B" w:rsidR="00955EDC" w:rsidRPr="006552BC" w:rsidRDefault="00955EDC" w:rsidP="00955EDC">
      <w:pPr>
        <w:pStyle w:val="Ttulo2"/>
        <w:rPr>
          <w:rFonts w:ascii="Arial" w:hAnsi="Arial"/>
        </w:rPr>
      </w:pPr>
      <w:bookmarkStart w:id="193" w:name="GMC74"/>
      <w:bookmarkStart w:id="194" w:name="_Toc26543941"/>
      <w:r w:rsidRPr="006552BC">
        <w:t xml:space="preserve">CICLO </w:t>
      </w:r>
      <w:r w:rsidR="0002628D" w:rsidRPr="006552BC">
        <w:t>D</w:t>
      </w:r>
      <w:r w:rsidRPr="006552BC">
        <w:t xml:space="preserve">O CO - Possibilidades Adicionais - </w:t>
      </w:r>
      <w:r w:rsidRPr="006552BC">
        <w:br/>
        <w:t>TROCA de JOGOS – o NOVO pelo VELHO.</w:t>
      </w:r>
      <w:bookmarkEnd w:id="194"/>
      <w:r w:rsidRPr="006552BC">
        <w:t xml:space="preserve"> </w:t>
      </w:r>
    </w:p>
    <w:bookmarkEnd w:id="193"/>
    <w:p w14:paraId="0691CA27" w14:textId="77777777" w:rsidR="00955EDC" w:rsidRPr="006552BC" w:rsidRDefault="00955EDC" w:rsidP="00955EDC">
      <w:pPr>
        <w:pStyle w:val="Corpodetexto"/>
        <w:spacing w:after="120"/>
        <w:ind w:firstLine="284"/>
      </w:pPr>
      <w:r w:rsidRPr="006552BC">
        <w:t xml:space="preserve">Depois da BO entrar numa bela operação normal com turnos de três a sete horas (dois de produção mais um de manutenção) e três horas de conferências de Executivos e rotação de pessoal por dia, eu louvei os </w:t>
      </w:r>
      <w:r w:rsidRPr="006552BC">
        <w:rPr>
          <w:caps/>
        </w:rPr>
        <w:t>mocos</w:t>
      </w:r>
      <w:r w:rsidRPr="006552BC">
        <w:t xml:space="preserve"> e Executivos. Ainda há “acumulações não tratadas”, mas estão a ser manejadas diariamente. A perceção de que o corpo não pode ficar “</w:t>
      </w:r>
      <w:r w:rsidRPr="006552BC">
        <w:rPr>
          <w:i/>
        </w:rPr>
        <w:t>doente</w:t>
      </w:r>
      <w:r w:rsidRPr="006552BC">
        <w:t xml:space="preserve">” e que está a progredir em direção à pretendida Cena Ideal de anteriores Sessões de Otimização, é uma certeza total. </w:t>
      </w:r>
    </w:p>
    <w:p w14:paraId="2204EEB2" w14:textId="77777777" w:rsidR="00955EDC" w:rsidRPr="006552BC" w:rsidRDefault="00955EDC" w:rsidP="00955EDC">
      <w:pPr>
        <w:pStyle w:val="Corpodetexto"/>
        <w:spacing w:after="120"/>
        <w:ind w:firstLine="284"/>
      </w:pPr>
      <w:r w:rsidRPr="006552BC">
        <w:t xml:space="preserve">Enquanto examinava a “Org” (corpo) até à mais minúscula partícula, contactei outra vez com a matriz U0 de </w:t>
      </w:r>
      <w:r w:rsidRPr="006552BC">
        <w:rPr>
          <w:caps/>
        </w:rPr>
        <w:t xml:space="preserve">mocos </w:t>
      </w:r>
      <w:r w:rsidRPr="006552BC">
        <w:t xml:space="preserve">potenciais de espaço e energia do primeiro postulado. Compreendi de repente que não precisava disso em absoluto, pois é tudo só U2. </w:t>
      </w:r>
    </w:p>
    <w:p w14:paraId="3245E2CE" w14:textId="237E78CA" w:rsidR="00955EDC" w:rsidRPr="006552BC" w:rsidRDefault="00955EDC" w:rsidP="00955EDC">
      <w:pPr>
        <w:pStyle w:val="Corpodetexto"/>
        <w:spacing w:after="120"/>
        <w:ind w:firstLine="284"/>
      </w:pPr>
      <w:r w:rsidRPr="006552BC">
        <w:t xml:space="preserve">Já antes tinha libertado a minha parte disso. Também compreendi que possivelmente o U0, sendo na realidade U2, um U2 </w:t>
      </w:r>
      <w:r w:rsidRPr="006552BC">
        <w:rPr>
          <w:u w:val="single"/>
        </w:rPr>
        <w:t>básico</w:t>
      </w:r>
      <w:r w:rsidRPr="006552BC">
        <w:t xml:space="preserve"> e real que pode não ser manejado durante algum tempo, era o ponto de atração para a aberração dos U2 que tendem a “</w:t>
      </w:r>
      <w:r w:rsidRPr="006552BC">
        <w:rPr>
          <w:i/>
        </w:rPr>
        <w:t>saltar</w:t>
      </w:r>
      <w:r w:rsidRPr="006552BC">
        <w:t xml:space="preserve">” para o Ponto de Saída se puderem. Já tinha notado este fenómeno ao lidar com pessoas abaixo do nível de </w:t>
      </w:r>
      <w:r w:rsidR="0002628D" w:rsidRPr="006552BC">
        <w:t>OT LR</w:t>
      </w:r>
      <w:r w:rsidRPr="006552BC">
        <w:t xml:space="preserve">. Os seus BTs, </w:t>
      </w:r>
      <w:r w:rsidRPr="006552BC">
        <w:rPr>
          <w:caps/>
        </w:rPr>
        <w:t xml:space="preserve">mocos </w:t>
      </w:r>
      <w:r w:rsidRPr="006552BC">
        <w:t>e TWs soltos tinham tendência a “</w:t>
      </w:r>
      <w:r w:rsidRPr="006552BC">
        <w:rPr>
          <w:i/>
        </w:rPr>
        <w:t>saltar</w:t>
      </w:r>
      <w:r w:rsidRPr="006552BC">
        <w:t xml:space="preserve">” para o meu espaço e ficarem aí depois da outra pessoa ter partido. Tenho-os limpo a todos até se libertarem por alguns minutos sempre que isso aconteceu, ou a BO os manejou, mas não é realmente a sua função, pois lida com impactos no corpo do U3 (também U2 na realidade) de ar, pó, comida, etc. </w:t>
      </w:r>
    </w:p>
    <w:p w14:paraId="3E1ABEE5" w14:textId="77777777" w:rsidR="00955EDC" w:rsidRPr="006552BC" w:rsidRDefault="00955EDC" w:rsidP="00955EDC">
      <w:pPr>
        <w:pStyle w:val="Corpodetexto"/>
        <w:spacing w:after="120"/>
        <w:ind w:firstLine="284"/>
      </w:pPr>
      <w:r w:rsidRPr="006552BC">
        <w:t xml:space="preserve">Então, ocorreu a ideia de quebrar o composto U0 com PR 4, 5, 6 num raio de dois metros do CVP na cabeça do corpo, criando assim uma esfera de “Jogo Novo”, um espaço claro e limpo à minha volta. Dei aos </w:t>
      </w:r>
      <w:r w:rsidRPr="006552BC">
        <w:rPr>
          <w:caps/>
        </w:rPr>
        <w:t>mocos</w:t>
      </w:r>
      <w:r w:rsidRPr="006552BC">
        <w:t xml:space="preserve"> U0 a escolha habitual: “</w:t>
      </w:r>
      <w:bookmarkStart w:id="195" w:name="_Hlk506845385"/>
      <w:r w:rsidRPr="006552BC">
        <w:t>Retorna ao MOC ou vai-te embora, ou espera em estático pelo teu criador ou ajuda-me</w:t>
      </w:r>
      <w:bookmarkEnd w:id="195"/>
      <w:r w:rsidRPr="006552BC">
        <w:t xml:space="preserve">”. </w:t>
      </w:r>
      <w:bookmarkStart w:id="196" w:name="_Hlk506845547"/>
      <w:r w:rsidRPr="006552BC">
        <w:t xml:space="preserve">Muitos decidiram ajudar e tornaram-se na esfera de espaço U1 de um “Novo Jogo” à volta do meu corpo U1. </w:t>
      </w:r>
    </w:p>
    <w:p w14:paraId="231A2AAA" w14:textId="77777777" w:rsidR="00955EDC" w:rsidRPr="006552BC" w:rsidRDefault="00955EDC" w:rsidP="00955EDC">
      <w:pPr>
        <w:pStyle w:val="Corpodetexto"/>
        <w:spacing w:after="120"/>
        <w:ind w:firstLine="284"/>
      </w:pPr>
      <w:r w:rsidRPr="006552BC">
        <w:t xml:space="preserve">Agora, tecnicamente, esta não é uma criação minha, mas sim um grupo passado por cima, manejado, auditado e agora um grupo de </w:t>
      </w:r>
      <w:r w:rsidRPr="006552BC">
        <w:rPr>
          <w:caps/>
        </w:rPr>
        <w:t xml:space="preserve">mocos </w:t>
      </w:r>
      <w:r w:rsidRPr="006552BC">
        <w:t>ex-U2 do velho jogo ajudando livremente!</w:t>
      </w:r>
    </w:p>
    <w:bookmarkEnd w:id="196"/>
    <w:p w14:paraId="3DE37C92" w14:textId="77777777" w:rsidR="00955EDC" w:rsidRPr="006552BC" w:rsidRDefault="00955EDC" w:rsidP="00955EDC">
      <w:pPr>
        <w:pStyle w:val="Corpodetexto"/>
        <w:spacing w:after="120"/>
        <w:ind w:firstLine="284"/>
      </w:pPr>
      <w:r w:rsidRPr="006552BC">
        <w:t>Surgiu então a ideia de intercâmbio! “</w:t>
      </w:r>
      <w:r w:rsidRPr="006552BC">
        <w:rPr>
          <w:i/>
        </w:rPr>
        <w:t>O que é que o jogo novo está a trocar com o jogo velho e vice-versa?”</w:t>
      </w:r>
    </w:p>
    <w:p w14:paraId="5B2ECB73" w14:textId="77777777" w:rsidR="00955EDC" w:rsidRPr="006552BC" w:rsidRDefault="00955EDC" w:rsidP="00955EDC">
      <w:pPr>
        <w:pStyle w:val="Corpodetexto"/>
        <w:spacing w:after="120"/>
        <w:ind w:firstLine="284"/>
      </w:pPr>
      <w:r w:rsidRPr="006552BC">
        <w:t xml:space="preserve">Bem, o jogo velho está a oferecer um corpo e espaço de </w:t>
      </w:r>
      <w:r w:rsidRPr="006552BC">
        <w:rPr>
          <w:caps/>
        </w:rPr>
        <w:t>mocos</w:t>
      </w:r>
      <w:r w:rsidRPr="006552BC">
        <w:t xml:space="preserve"> livres e a matéria-prima para a sua contínua sobrevivência, de forma que eu os possa usar como CVP e ponto operacional, a fim de introduzir Estética, Ética, Técnica e Administração no jogo velho! Uma bela troca. </w:t>
      </w:r>
    </w:p>
    <w:p w14:paraId="2D3FCF86" w14:textId="77777777" w:rsidR="00955EDC" w:rsidRPr="006552BC" w:rsidRDefault="00955EDC" w:rsidP="00955EDC">
      <w:pPr>
        <w:pStyle w:val="Corpodetexto"/>
        <w:spacing w:after="60"/>
        <w:ind w:firstLine="284"/>
      </w:pPr>
      <w:r w:rsidRPr="006552BC">
        <w:t>Mais precisamente, oferece uma linha de comunicação numa via.</w:t>
      </w:r>
    </w:p>
    <w:p w14:paraId="04090BDE" w14:textId="77777777" w:rsidR="00955EDC" w:rsidRPr="006552BC" w:rsidRDefault="00955EDC" w:rsidP="00955EDC">
      <w:pPr>
        <w:pStyle w:val="Corpodetexto"/>
        <w:jc w:val="center"/>
      </w:pPr>
      <w:r w:rsidRPr="006552BC">
        <w:rPr>
          <w:noProof/>
        </w:rPr>
        <mc:AlternateContent>
          <mc:Choice Requires="wps">
            <w:drawing>
              <wp:anchor distT="0" distB="0" distL="114300" distR="114300" simplePos="0" relativeHeight="251814912" behindDoc="0" locked="0" layoutInCell="1" allowOverlap="1" wp14:anchorId="62DD2029" wp14:editId="5827A70D">
                <wp:simplePos x="0" y="0"/>
                <wp:positionH relativeFrom="column">
                  <wp:posOffset>3521686</wp:posOffset>
                </wp:positionH>
                <wp:positionV relativeFrom="paragraph">
                  <wp:posOffset>99060</wp:posOffset>
                </wp:positionV>
                <wp:extent cx="173355" cy="0"/>
                <wp:effectExtent l="0" t="76200" r="17145" b="95250"/>
                <wp:wrapNone/>
                <wp:docPr id="160" name="Conexão reta unidirecional 160"/>
                <wp:cNvGraphicFramePr/>
                <a:graphic xmlns:a="http://schemas.openxmlformats.org/drawingml/2006/main">
                  <a:graphicData uri="http://schemas.microsoft.com/office/word/2010/wordprocessingShape">
                    <wps:wsp>
                      <wps:cNvCnPr/>
                      <wps:spPr>
                        <a:xfrm>
                          <a:off x="0" y="0"/>
                          <a:ext cx="1733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0F39B9" id="_x0000_t32" coordsize="21600,21600" o:spt="32" o:oned="t" path="m,l21600,21600e" filled="f">
                <v:path arrowok="t" fillok="f" o:connecttype="none"/>
                <o:lock v:ext="edit" shapetype="t"/>
              </v:shapetype>
              <v:shape id="Conexão reta unidirecional 160" o:spid="_x0000_s1026" type="#_x0000_t32" style="position:absolute;margin-left:277.3pt;margin-top:7.8pt;width:13.65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" strokecolor="black [3213]" strokeweight=".5pt">
                <v:stroke endarrow="block" joinstyle="miter"/>
              </v:shape>
            </w:pict>
          </mc:Fallback>
        </mc:AlternateContent>
      </w:r>
      <w:r w:rsidRPr="006552BC">
        <w:rPr>
          <w:noProof/>
        </w:rPr>
        <mc:AlternateContent>
          <mc:Choice Requires="wps">
            <w:drawing>
              <wp:anchor distT="0" distB="0" distL="114300" distR="114300" simplePos="0" relativeHeight="251812864" behindDoc="0" locked="0" layoutInCell="1" allowOverlap="1" wp14:anchorId="0440759E" wp14:editId="37ECE459">
                <wp:simplePos x="0" y="0"/>
                <wp:positionH relativeFrom="column">
                  <wp:posOffset>2451108</wp:posOffset>
                </wp:positionH>
                <wp:positionV relativeFrom="paragraph">
                  <wp:posOffset>86995</wp:posOffset>
                </wp:positionV>
                <wp:extent cx="173990" cy="0"/>
                <wp:effectExtent l="0" t="76200" r="16510" b="95250"/>
                <wp:wrapNone/>
                <wp:docPr id="162" name="Conexão reta unidirecional 162"/>
                <wp:cNvGraphicFramePr/>
                <a:graphic xmlns:a="http://schemas.openxmlformats.org/drawingml/2006/main">
                  <a:graphicData uri="http://schemas.microsoft.com/office/word/2010/wordprocessingShape">
                    <wps:wsp>
                      <wps:cNvCnPr/>
                      <wps:spPr>
                        <a:xfrm>
                          <a:off x="0" y="0"/>
                          <a:ext cx="1739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90DBFE7" id="Conexão reta unidirecional 162" o:spid="_x0000_s1026" type="#_x0000_t32" style="position:absolute;margin-left:193pt;margin-top:6.85pt;width:13.7pt;height:0;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" strokecolor="black [3213]" strokeweight=".5pt">
                <v:stroke endarrow="block" joinstyle="miter"/>
              </v:shape>
            </w:pict>
          </mc:Fallback>
        </mc:AlternateContent>
      </w:r>
      <w:r w:rsidRPr="006552BC">
        <w:rPr>
          <w:noProof/>
        </w:rPr>
        <mc:AlternateContent>
          <mc:Choice Requires="wps">
            <w:drawing>
              <wp:anchor distT="0" distB="0" distL="114300" distR="114300" simplePos="0" relativeHeight="251813888" behindDoc="0" locked="0" layoutInCell="1" allowOverlap="1" wp14:anchorId="1600FBC8" wp14:editId="3EC7EC24">
                <wp:simplePos x="0" y="0"/>
                <wp:positionH relativeFrom="column">
                  <wp:posOffset>3114675</wp:posOffset>
                </wp:positionH>
                <wp:positionV relativeFrom="paragraph">
                  <wp:posOffset>87630</wp:posOffset>
                </wp:positionV>
                <wp:extent cx="172720" cy="0"/>
                <wp:effectExtent l="0" t="76200" r="17780" b="95250"/>
                <wp:wrapNone/>
                <wp:docPr id="161" name="Conexão reta unidirecional 161"/>
                <wp:cNvGraphicFramePr/>
                <a:graphic xmlns:a="http://schemas.openxmlformats.org/drawingml/2006/main">
                  <a:graphicData uri="http://schemas.microsoft.com/office/word/2010/wordprocessingShape">
                    <wps:wsp>
                      <wps:cNvCnPr/>
                      <wps:spPr>
                        <a:xfrm>
                          <a:off x="0" y="0"/>
                          <a:ext cx="1727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6FDAE2C" id="Conexão reta unidirecional 161" o:spid="_x0000_s1026" type="#_x0000_t32" style="position:absolute;margin-left:245.25pt;margin-top:6.9pt;width:13.6pt;height:0;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" strokecolor="black [3213]" strokeweight=".5pt">
                <v:stroke endarrow="block" joinstyle="miter"/>
              </v:shape>
            </w:pict>
          </mc:Fallback>
        </mc:AlternateContent>
      </w:r>
      <w:r w:rsidRPr="006552BC">
        <w:t xml:space="preserve">Eu   </w:t>
      </w:r>
      <w:r w:rsidRPr="006552BC">
        <w:tab/>
        <w:t>Ex U2        U2       outros</w:t>
      </w:r>
    </w:p>
    <w:p w14:paraId="6A19025C" w14:textId="77777777" w:rsidR="00955EDC" w:rsidRPr="006552BC" w:rsidRDefault="00955EDC" w:rsidP="00955EDC">
      <w:pPr>
        <w:pStyle w:val="Corpodetexto"/>
        <w:ind w:firstLine="284"/>
      </w:pPr>
      <w:r w:rsidRPr="006552BC">
        <w:t xml:space="preserve">Evitando assim a necessidade de U0! Logo todo o embaraço do jogo velho é terminado. </w:t>
      </w:r>
    </w:p>
    <w:p w14:paraId="5C7C84E6" w14:textId="0C1C7E2E" w:rsidR="00955EDC" w:rsidRPr="006552BC" w:rsidRDefault="00397E5B" w:rsidP="00955EDC">
      <w:pPr>
        <w:pStyle w:val="Corpodetexto"/>
        <w:ind w:firstLine="284"/>
      </w:pPr>
      <w:r w:rsidRPr="006552BC">
        <w:rPr>
          <w:noProof/>
        </w:rPr>
        <w:drawing>
          <wp:anchor distT="0" distB="0" distL="114300" distR="114300" simplePos="0" relativeHeight="251825152" behindDoc="0" locked="0" layoutInCell="1" allowOverlap="1" wp14:anchorId="7D3F341E" wp14:editId="55A5AC57">
            <wp:simplePos x="0" y="0"/>
            <wp:positionH relativeFrom="column">
              <wp:posOffset>1679575</wp:posOffset>
            </wp:positionH>
            <wp:positionV relativeFrom="paragraph">
              <wp:posOffset>27305</wp:posOffset>
            </wp:positionV>
            <wp:extent cx="1576070" cy="161925"/>
            <wp:effectExtent l="0" t="0" r="5080" b="952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6070" cy="161925"/>
                    </a:xfrm>
                    <a:prstGeom prst="rect">
                      <a:avLst/>
                    </a:prstGeom>
                    <a:noFill/>
                    <a:ln>
                      <a:noFill/>
                    </a:ln>
                  </pic:spPr>
                </pic:pic>
              </a:graphicData>
            </a:graphic>
          </wp:anchor>
        </w:drawing>
      </w:r>
      <w:r w:rsidR="00955EDC" w:rsidRPr="006552BC">
        <w:t xml:space="preserve">(O ciclo costumava ser eu               U3       U0       U3   outro, na parte inferior da ponte). </w:t>
      </w:r>
    </w:p>
    <w:p w14:paraId="30034099" w14:textId="64168904" w:rsidR="00955EDC" w:rsidRPr="006552BC" w:rsidRDefault="00397E5B" w:rsidP="00955EDC">
      <w:pPr>
        <w:pStyle w:val="Corpodetexto"/>
        <w:ind w:firstLine="284"/>
      </w:pPr>
      <w:r w:rsidRPr="006552BC">
        <w:rPr>
          <w:noProof/>
        </w:rPr>
        <w:drawing>
          <wp:anchor distT="0" distB="0" distL="114300" distR="114300" simplePos="0" relativeHeight="251824128" behindDoc="1" locked="0" layoutInCell="1" allowOverlap="1" wp14:anchorId="2410E37E" wp14:editId="6F4A81E2">
            <wp:simplePos x="0" y="0"/>
            <wp:positionH relativeFrom="column">
              <wp:posOffset>2374900</wp:posOffset>
            </wp:positionH>
            <wp:positionV relativeFrom="paragraph">
              <wp:posOffset>27305</wp:posOffset>
            </wp:positionV>
            <wp:extent cx="852805" cy="161925"/>
            <wp:effectExtent l="0" t="0" r="4445" b="9525"/>
            <wp:wrapTight wrapText="bothSides">
              <wp:wrapPolygon edited="0">
                <wp:start x="0" y="0"/>
                <wp:lineTo x="0" y="20329"/>
                <wp:lineTo x="21230" y="20329"/>
                <wp:lineTo x="21230" y="0"/>
                <wp:lineTo x="0"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280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EDC" w:rsidRPr="006552BC">
        <w:t>(Para a audição OT de OT 17-33 era</w:t>
      </w:r>
      <w:r w:rsidRPr="006552BC">
        <w:t xml:space="preserve"> </w:t>
      </w:r>
      <w:r w:rsidR="00955EDC" w:rsidRPr="006552BC">
        <w:t xml:space="preserve"> </w:t>
      </w:r>
      <w:r w:rsidRPr="006552BC">
        <w:t xml:space="preserve">                          </w:t>
      </w:r>
      <w:r w:rsidR="00955EDC" w:rsidRPr="006552BC">
        <w:t xml:space="preserve">U1 de outro ou U2 de outros) </w:t>
      </w:r>
    </w:p>
    <w:p w14:paraId="07D20DA5" w14:textId="77777777" w:rsidR="00955EDC" w:rsidRPr="006552BC" w:rsidRDefault="00955EDC" w:rsidP="00955EDC">
      <w:pPr>
        <w:pStyle w:val="Corpodetexto"/>
        <w:ind w:firstLine="284"/>
      </w:pPr>
      <w:r w:rsidRPr="006552BC">
        <w:t xml:space="preserve">Este novo arranjo deveria produzir alguns resultados interessantes que serão assunto de notas adicionais. </w:t>
      </w:r>
    </w:p>
    <w:p w14:paraId="2062212D" w14:textId="0BBB4379" w:rsidR="00955EDC" w:rsidRPr="006552BC" w:rsidRDefault="00955EDC" w:rsidP="00955EDC">
      <w:pPr>
        <w:ind w:left="5954" w:hanging="1"/>
      </w:pPr>
      <w:r w:rsidRPr="006552BC">
        <w:t xml:space="preserve">BR </w:t>
      </w:r>
      <w:r w:rsidRPr="006552BC">
        <w:br/>
      </w:r>
      <w:r w:rsidR="0002628D" w:rsidRPr="006552BC">
        <w:t>Sr.</w:t>
      </w:r>
      <w:r w:rsidRPr="006552BC">
        <w:t xml:space="preserve"> C/S Ron </w:t>
      </w:r>
    </w:p>
    <w:p w14:paraId="6F9F7198" w14:textId="77777777" w:rsidR="00955EDC" w:rsidRPr="006552BC" w:rsidRDefault="00955EDC" w:rsidP="00955EDC">
      <w:pPr>
        <w:spacing w:after="0"/>
      </w:pPr>
      <w:r w:rsidRPr="006552BC">
        <w:br w:type="page"/>
      </w:r>
    </w:p>
    <w:p w14:paraId="52D5C18A" w14:textId="77777777" w:rsidR="00955EDC" w:rsidRPr="006552BC" w:rsidRDefault="00955EDC" w:rsidP="00955EDC">
      <w:pPr>
        <w:pStyle w:val="Ttulo2"/>
      </w:pPr>
      <w:bookmarkStart w:id="197" w:name="CS74"/>
      <w:bookmarkStart w:id="198" w:name="_Hlk522375124"/>
      <w:bookmarkStart w:id="199" w:name="_Toc26543942"/>
      <w:r w:rsidRPr="006552BC">
        <w:t>C/S GMC 74</w:t>
      </w:r>
      <w:bookmarkEnd w:id="199"/>
    </w:p>
    <w:bookmarkEnd w:id="197"/>
    <w:p w14:paraId="6D6EA592" w14:textId="77777777" w:rsidR="00955EDC" w:rsidRPr="006552BC" w:rsidRDefault="00955EDC" w:rsidP="00955EDC"/>
    <w:p w14:paraId="48D2B518" w14:textId="77777777" w:rsidR="00955EDC" w:rsidRPr="006552BC" w:rsidRDefault="00955EDC" w:rsidP="00955EDC">
      <w:pPr>
        <w:ind w:left="3966" w:hanging="1134"/>
        <w:rPr>
          <w:sz w:val="20"/>
        </w:rPr>
      </w:pPr>
      <w:r w:rsidRPr="006552BC">
        <w:rPr>
          <w:sz w:val="20"/>
        </w:rPr>
        <w:t xml:space="preserve">(Referências: </w:t>
      </w:r>
      <w:r w:rsidRPr="006552BC">
        <w:rPr>
          <w:sz w:val="20"/>
        </w:rPr>
        <w:tab/>
        <w:t>Troca de Jogos, 21.10.86</w:t>
      </w:r>
    </w:p>
    <w:p w14:paraId="567A38A7" w14:textId="77777777" w:rsidR="00955EDC" w:rsidRPr="006552BC" w:rsidRDefault="00955EDC" w:rsidP="00955EDC">
      <w:pPr>
        <w:ind w:left="3966" w:hanging="1134"/>
        <w:rPr>
          <w:sz w:val="20"/>
        </w:rPr>
      </w:pPr>
    </w:p>
    <w:p w14:paraId="29DC3DD4" w14:textId="77777777" w:rsidR="00955EDC" w:rsidRPr="006552BC" w:rsidRDefault="00955EDC" w:rsidP="00955EDC">
      <w:pPr>
        <w:numPr>
          <w:ilvl w:val="0"/>
          <w:numId w:val="12"/>
        </w:numPr>
        <w:overflowPunct w:val="0"/>
        <w:autoSpaceDE w:val="0"/>
        <w:autoSpaceDN w:val="0"/>
        <w:adjustRightInd w:val="0"/>
        <w:textAlignment w:val="baseline"/>
        <w:rPr>
          <w:szCs w:val="24"/>
        </w:rPr>
      </w:pPr>
      <w:r w:rsidRPr="006552BC">
        <w:rPr>
          <w:szCs w:val="24"/>
        </w:rPr>
        <w:t>Verifique regularmente daqui em diante, se a BO está em operação normal e, se assim acontecer, elogie os seus MOCOs e Executivos. Se houver algum ponto fora corrija-o com os C/Ss apropriados.</w:t>
      </w:r>
    </w:p>
    <w:p w14:paraId="013CBBB8" w14:textId="77777777" w:rsidR="00955EDC" w:rsidRPr="006552BC" w:rsidRDefault="00955EDC" w:rsidP="00955EDC">
      <w:pPr>
        <w:numPr>
          <w:ilvl w:val="0"/>
          <w:numId w:val="12"/>
        </w:numPr>
        <w:overflowPunct w:val="0"/>
        <w:autoSpaceDE w:val="0"/>
        <w:autoSpaceDN w:val="0"/>
        <w:adjustRightInd w:val="0"/>
        <w:textAlignment w:val="baseline"/>
        <w:rPr>
          <w:szCs w:val="24"/>
        </w:rPr>
      </w:pPr>
      <w:r w:rsidRPr="006552BC">
        <w:rPr>
          <w:szCs w:val="24"/>
        </w:rPr>
        <w:t>Verifique regularmente se as “acumulações” de MOCOs entrados no corpo estão a ser manejadas diariamente.</w:t>
      </w:r>
    </w:p>
    <w:p w14:paraId="11FA432F" w14:textId="77777777" w:rsidR="00955EDC" w:rsidRPr="006552BC" w:rsidRDefault="00955EDC" w:rsidP="00955EDC">
      <w:pPr>
        <w:numPr>
          <w:ilvl w:val="0"/>
          <w:numId w:val="12"/>
        </w:numPr>
        <w:overflowPunct w:val="0"/>
        <w:autoSpaceDE w:val="0"/>
        <w:autoSpaceDN w:val="0"/>
        <w:adjustRightInd w:val="0"/>
        <w:textAlignment w:val="baseline"/>
        <w:rPr>
          <w:szCs w:val="24"/>
        </w:rPr>
      </w:pPr>
      <w:r w:rsidRPr="006552BC">
        <w:rPr>
          <w:szCs w:val="24"/>
        </w:rPr>
        <w:t>Detete se regularmente se existem BTs, MOCOs e TWs que tenham saltado de outros para si e maneje-os com a técnica apropriada ao caso.</w:t>
      </w:r>
    </w:p>
    <w:p w14:paraId="48F02489" w14:textId="77777777" w:rsidR="00955EDC" w:rsidRPr="006552BC" w:rsidRDefault="00955EDC" w:rsidP="00955EDC">
      <w:pPr>
        <w:ind w:left="708"/>
        <w:rPr>
          <w:szCs w:val="24"/>
        </w:rPr>
      </w:pPr>
    </w:p>
    <w:p w14:paraId="3FB68588" w14:textId="77777777" w:rsidR="00955EDC" w:rsidRPr="006552BC" w:rsidRDefault="00955EDC" w:rsidP="00955EDC">
      <w:pPr>
        <w:ind w:left="708"/>
        <w:rPr>
          <w:szCs w:val="24"/>
          <w:u w:val="single"/>
        </w:rPr>
      </w:pPr>
      <w:r w:rsidRPr="006552BC">
        <w:rPr>
          <w:szCs w:val="24"/>
          <w:u w:val="single"/>
        </w:rPr>
        <w:t>Em Sessão:</w:t>
      </w:r>
    </w:p>
    <w:p w14:paraId="582D87D3" w14:textId="77777777" w:rsidR="00955EDC" w:rsidRPr="006552BC" w:rsidRDefault="00955EDC" w:rsidP="00955EDC">
      <w:pPr>
        <w:numPr>
          <w:ilvl w:val="0"/>
          <w:numId w:val="11"/>
        </w:numPr>
        <w:overflowPunct w:val="0"/>
        <w:autoSpaceDE w:val="0"/>
        <w:autoSpaceDN w:val="0"/>
        <w:adjustRightInd w:val="0"/>
        <w:textAlignment w:val="baseline"/>
        <w:rPr>
          <w:szCs w:val="24"/>
        </w:rPr>
      </w:pPr>
      <w:r w:rsidRPr="006552BC">
        <w:rPr>
          <w:szCs w:val="24"/>
        </w:rPr>
        <w:t>TR0 num raio de dois metros à volta da sua cabeça.</w:t>
      </w:r>
    </w:p>
    <w:p w14:paraId="65C08630" w14:textId="77777777" w:rsidR="00955EDC" w:rsidRPr="006552BC" w:rsidRDefault="00955EDC" w:rsidP="00955EDC">
      <w:pPr>
        <w:numPr>
          <w:ilvl w:val="0"/>
          <w:numId w:val="11"/>
        </w:numPr>
        <w:overflowPunct w:val="0"/>
        <w:autoSpaceDE w:val="0"/>
        <w:autoSpaceDN w:val="0"/>
        <w:adjustRightInd w:val="0"/>
        <w:textAlignment w:val="baseline"/>
        <w:rPr>
          <w:szCs w:val="24"/>
        </w:rPr>
      </w:pPr>
      <w:r w:rsidRPr="006552BC">
        <w:rPr>
          <w:szCs w:val="24"/>
        </w:rPr>
        <w:t>Detete o composto U0 nesse espaço e aplique-lhe os processos de Power 4, 5 e 6 até aos respetivos fenómenos finais e esse espaço estar claro e limpo.</w:t>
      </w:r>
    </w:p>
    <w:p w14:paraId="25E8C5CB" w14:textId="77777777" w:rsidR="00955EDC" w:rsidRPr="006552BC" w:rsidRDefault="00955EDC" w:rsidP="00955EDC">
      <w:pPr>
        <w:numPr>
          <w:ilvl w:val="0"/>
          <w:numId w:val="11"/>
        </w:numPr>
        <w:overflowPunct w:val="0"/>
        <w:autoSpaceDE w:val="0"/>
        <w:autoSpaceDN w:val="0"/>
        <w:adjustRightInd w:val="0"/>
        <w:textAlignment w:val="baseline"/>
        <w:rPr>
          <w:szCs w:val="24"/>
        </w:rPr>
      </w:pPr>
      <w:r w:rsidRPr="006552BC">
        <w:rPr>
          <w:szCs w:val="24"/>
        </w:rPr>
        <w:t>Dê a esses MOCOs as opções “</w:t>
      </w:r>
      <w:r w:rsidRPr="006552BC">
        <w:t xml:space="preserve">Retornem ao MOC, libertem-se, esperem em estático </w:t>
      </w:r>
      <w:r w:rsidRPr="006552BC">
        <w:rPr>
          <w:szCs w:val="24"/>
        </w:rPr>
        <w:t>pelos vossos criadores ou ajudem-me”</w:t>
      </w:r>
    </w:p>
    <w:p w14:paraId="6DF8B4DD" w14:textId="77777777" w:rsidR="00955EDC" w:rsidRPr="006552BC" w:rsidRDefault="00955EDC" w:rsidP="00955EDC">
      <w:pPr>
        <w:numPr>
          <w:ilvl w:val="0"/>
          <w:numId w:val="11"/>
        </w:numPr>
        <w:overflowPunct w:val="0"/>
        <w:autoSpaceDE w:val="0"/>
        <w:autoSpaceDN w:val="0"/>
        <w:adjustRightInd w:val="0"/>
        <w:textAlignment w:val="baseline"/>
        <w:rPr>
          <w:szCs w:val="24"/>
        </w:rPr>
      </w:pPr>
      <w:r w:rsidRPr="006552BC">
        <w:rPr>
          <w:szCs w:val="24"/>
        </w:rPr>
        <w:t>Detete que os que decidiram ajudar, tornaram-se numa esfera de espaço U1 de um “Novo Jogo” à volta do seu corpo U1. Tecnicamente não é uma criação sua, mas sim um grupo passado por cima, manejado, auditado e agora um grupo de mocos ex-U2 do velho jogo ajudando livremente!</w:t>
      </w:r>
    </w:p>
    <w:p w14:paraId="793F845C" w14:textId="77777777" w:rsidR="00955EDC" w:rsidRPr="006552BC" w:rsidRDefault="00955EDC" w:rsidP="00955EDC">
      <w:pPr>
        <w:numPr>
          <w:ilvl w:val="0"/>
          <w:numId w:val="11"/>
        </w:numPr>
        <w:overflowPunct w:val="0"/>
        <w:autoSpaceDE w:val="0"/>
        <w:autoSpaceDN w:val="0"/>
        <w:adjustRightInd w:val="0"/>
        <w:textAlignment w:val="baseline"/>
        <w:rPr>
          <w:szCs w:val="24"/>
        </w:rPr>
      </w:pPr>
      <w:r w:rsidRPr="006552BC">
        <w:rPr>
          <w:szCs w:val="24"/>
        </w:rPr>
        <w:t>Agradeça-lhes por quererem ajudar. Termine com os passos B/CB.</w:t>
      </w:r>
    </w:p>
    <w:p w14:paraId="14C5A3DA" w14:textId="77777777" w:rsidR="00955EDC" w:rsidRPr="006552BC" w:rsidRDefault="00955EDC" w:rsidP="00955EDC">
      <w:pPr>
        <w:spacing w:after="0"/>
      </w:pPr>
      <w:r w:rsidRPr="006552BC">
        <w:br w:type="page"/>
      </w:r>
    </w:p>
    <w:bookmarkEnd w:id="198"/>
    <w:p w14:paraId="7D2BA15B" w14:textId="77777777" w:rsidR="00955EDC" w:rsidRPr="006552BC" w:rsidRDefault="00955EDC" w:rsidP="00955EDC">
      <w:pPr>
        <w:spacing w:after="0"/>
      </w:pPr>
    </w:p>
    <w:p w14:paraId="0DDA24FC" w14:textId="77777777" w:rsidR="00955EDC" w:rsidRPr="006552BC" w:rsidRDefault="00955EDC" w:rsidP="00955EDC">
      <w:pPr>
        <w:tabs>
          <w:tab w:val="left" w:pos="7371"/>
        </w:tabs>
      </w:pPr>
      <w:bookmarkStart w:id="200" w:name="_C/O_Cycle_RD"/>
      <w:bookmarkStart w:id="201" w:name="_Toc8361973"/>
      <w:bookmarkStart w:id="202" w:name="_Toc8361972"/>
      <w:bookmarkStart w:id="203" w:name="_Toc26460863"/>
      <w:bookmarkStart w:id="204" w:name="_Toc36132572"/>
      <w:bookmarkStart w:id="205" w:name="_Toc38431412"/>
      <w:bookmarkStart w:id="206" w:name="_Toc8361900"/>
      <w:bookmarkEnd w:id="200"/>
      <w:r w:rsidRPr="006552BC">
        <w:t>GMC #87</w:t>
      </w:r>
      <w:bookmarkEnd w:id="201"/>
      <w:r w:rsidRPr="006552BC">
        <w:tab/>
      </w:r>
      <w:bookmarkStart w:id="207" w:name="_Toc8361974"/>
      <w:bookmarkStart w:id="208" w:name="_Toc26460864"/>
      <w:bookmarkStart w:id="209" w:name="_Toc36132573"/>
      <w:r w:rsidRPr="006552BC">
        <w:t>28 Jan 87</w:t>
      </w:r>
      <w:bookmarkEnd w:id="207"/>
      <w:bookmarkEnd w:id="208"/>
      <w:bookmarkEnd w:id="209"/>
    </w:p>
    <w:p w14:paraId="04C99405" w14:textId="77777777" w:rsidR="00955EDC" w:rsidRPr="006552BC" w:rsidRDefault="00955EDC" w:rsidP="00955EDC">
      <w:pPr>
        <w:pStyle w:val="Ttulo2"/>
      </w:pPr>
      <w:bookmarkStart w:id="210" w:name="_Toc26543943"/>
      <w:r w:rsidRPr="006552BC">
        <w:t>OT 17-33</w:t>
      </w:r>
      <w:r w:rsidRPr="006552BC">
        <w:br/>
      </w:r>
      <w:bookmarkStart w:id="211" w:name="GMC87"/>
      <w:r w:rsidRPr="006552BC">
        <w:t xml:space="preserve">RD do Ciclo do C/O </w:t>
      </w:r>
      <w:r w:rsidRPr="006552BC">
        <w:br/>
        <w:t xml:space="preserve">Mais </w:t>
      </w:r>
      <w:bookmarkEnd w:id="202"/>
      <w:r w:rsidRPr="006552BC">
        <w:t>Otimização</w:t>
      </w:r>
      <w:bookmarkEnd w:id="210"/>
    </w:p>
    <w:bookmarkEnd w:id="203"/>
    <w:bookmarkEnd w:id="204"/>
    <w:bookmarkEnd w:id="205"/>
    <w:bookmarkEnd w:id="211"/>
    <w:p w14:paraId="44402755" w14:textId="77777777" w:rsidR="00955EDC" w:rsidRPr="006552BC" w:rsidRDefault="00955EDC" w:rsidP="00955EDC">
      <w:pPr>
        <w:jc w:val="center"/>
      </w:pPr>
      <w:r w:rsidRPr="006552BC">
        <w:t>Curso de Mestres de Jogos</w:t>
      </w:r>
    </w:p>
    <w:p w14:paraId="4C713B0D" w14:textId="77777777" w:rsidR="00955EDC" w:rsidRPr="006552BC" w:rsidRDefault="00955EDC" w:rsidP="003A4ACD">
      <w:r w:rsidRPr="006552BC">
        <w:t xml:space="preserve">Em passos posteriores de otimização após o RD do Ciclo do C/O, pode-se descobrir que há </w:t>
      </w:r>
      <w:r w:rsidRPr="006552BC">
        <w:rPr>
          <w:rFonts w:ascii="Symbol" w:hAnsi="Symbol"/>
        </w:rPr>
        <w:t></w:t>
      </w:r>
      <w:r w:rsidRPr="006552BC">
        <w:rPr>
          <w:rFonts w:ascii="Symbol" w:hAnsi="Symbol"/>
        </w:rPr>
        <w:t></w:t>
      </w:r>
      <w:r w:rsidRPr="006552BC">
        <w:rPr>
          <w:rFonts w:ascii="Symbol" w:hAnsi="Symbol"/>
        </w:rPr>
        <w:t></w:t>
      </w:r>
      <w:r w:rsidRPr="006552BC">
        <w:t xml:space="preserve">ns a ajudarem o OT a controlar os </w:t>
      </w:r>
      <w:r w:rsidRPr="006552BC">
        <w:rPr>
          <w:rFonts w:ascii="Symbol" w:hAnsi="Symbol"/>
        </w:rPr>
        <w:t></w:t>
      </w:r>
      <w:r w:rsidRPr="006552BC">
        <w:rPr>
          <w:rFonts w:ascii="Symbol" w:hAnsi="Symbol"/>
        </w:rPr>
        <w:t></w:t>
      </w:r>
      <w:r w:rsidRPr="006552BC">
        <w:rPr>
          <w:rFonts w:ascii="Symbol" w:hAnsi="Symbol"/>
        </w:rPr>
        <w:t></w:t>
      </w:r>
      <w:r w:rsidRPr="006552BC">
        <w:t>ns do corpo.</w:t>
      </w:r>
    </w:p>
    <w:p w14:paraId="2EF32CE1" w14:textId="77777777" w:rsidR="00955EDC" w:rsidRPr="006552BC" w:rsidRDefault="00955EDC" w:rsidP="003A4ACD">
      <w:r w:rsidRPr="006552BC">
        <w:t>Têm tido este trabalho específico desde antes do Inc. I, no Jogo “Civilizacional”. De facto, foram criados para tomarem conta e supervisionarem o MEST de um corpo.</w:t>
      </w:r>
    </w:p>
    <w:p w14:paraId="420D6E55" w14:textId="77777777" w:rsidR="00955EDC" w:rsidRPr="006552BC" w:rsidRDefault="00955EDC" w:rsidP="003A4ACD">
      <w:r w:rsidRPr="006552BC">
        <w:t xml:space="preserve">Trata-se normalmente de uma </w:t>
      </w:r>
      <w:r w:rsidRPr="006552BC">
        <w:rPr>
          <w:i/>
        </w:rPr>
        <w:t xml:space="preserve">"equipa" </w:t>
      </w:r>
      <w:r w:rsidRPr="006552BC">
        <w:t>de cerca de</w:t>
      </w:r>
      <w:r w:rsidRPr="006552BC">
        <w:rPr>
          <w:i/>
        </w:rPr>
        <w:t xml:space="preserve"> </w:t>
      </w:r>
      <w:r w:rsidRPr="006552BC">
        <w:t>10,000 numa base organizativa de um sénior para 10 juniores em 4 patamares do organograma (body org):</w:t>
      </w:r>
    </w:p>
    <w:p w14:paraId="184E8E5E" w14:textId="77777777" w:rsidR="00955EDC" w:rsidRPr="006552BC" w:rsidRDefault="00955EDC" w:rsidP="00955EDC">
      <w:pPr>
        <w:pStyle w:val="Text"/>
        <w:rPr>
          <w:lang w:val="pt-PT"/>
        </w:rPr>
      </w:pPr>
      <w:r w:rsidRPr="006552BC">
        <w:rPr>
          <w:noProof/>
          <w:lang w:val="pt-PT"/>
        </w:rPr>
        <mc:AlternateContent>
          <mc:Choice Requires="wps">
            <w:drawing>
              <wp:anchor distT="0" distB="0" distL="114300" distR="114300" simplePos="0" relativeHeight="251820032" behindDoc="0" locked="0" layoutInCell="1" allowOverlap="1" wp14:anchorId="417D35B4" wp14:editId="7B820F95">
                <wp:simplePos x="0" y="0"/>
                <wp:positionH relativeFrom="column">
                  <wp:posOffset>685165</wp:posOffset>
                </wp:positionH>
                <wp:positionV relativeFrom="paragraph">
                  <wp:posOffset>97155</wp:posOffset>
                </wp:positionV>
                <wp:extent cx="502285" cy="800100"/>
                <wp:effectExtent l="0" t="0" r="0" b="0"/>
                <wp:wrapNone/>
                <wp:docPr id="169"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9D933" w14:textId="77777777" w:rsidR="00ED16B4" w:rsidRDefault="00ED16B4" w:rsidP="00955EDC">
                            <w:r>
                              <w:rPr>
                                <w:sz w:val="9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D35B4" id="Text Box 1105" o:spid="_x0000_s1125" type="#_x0000_t202" style="position:absolute;left:0;text-align:left;margin-left:53.95pt;margin-top:7.65pt;width:39.55pt;height:6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" filled="f" stroked="f">
                <v:textbox>
                  <w:txbxContent>
                    <w:p w14:paraId="6E59D933" w14:textId="77777777" w:rsidR="00ED16B4" w:rsidRDefault="00ED16B4" w:rsidP="00955EDC">
                      <w:r>
                        <w:rPr>
                          <w:sz w:val="96"/>
                        </w:rPr>
                        <w:t>}</w:t>
                      </w:r>
                    </w:p>
                  </w:txbxContent>
                </v:textbox>
              </v:shape>
            </w:pict>
          </mc:Fallback>
        </mc:AlternateContent>
      </w:r>
      <w:r w:rsidRPr="006552BC">
        <w:rPr>
          <w:lang w:val="pt-PT"/>
        </w:rPr>
        <w:t>Por exemplo:</w:t>
      </w:r>
    </w:p>
    <w:p w14:paraId="18B87DAC" w14:textId="77777777" w:rsidR="00955EDC" w:rsidRPr="006552BC" w:rsidRDefault="00955EDC" w:rsidP="00955EDC">
      <w:pPr>
        <w:pStyle w:val="Texteinfach"/>
        <w:tabs>
          <w:tab w:val="center" w:pos="865"/>
          <w:tab w:val="left" w:pos="2021"/>
        </w:tabs>
        <w:rPr>
          <w:lang w:val="pt-PT"/>
        </w:rPr>
      </w:pPr>
      <w:r w:rsidRPr="006552BC">
        <w:rPr>
          <w:lang w:val="pt-PT"/>
        </w:rPr>
        <w:tab/>
        <w:t>1</w:t>
      </w:r>
      <w:r w:rsidRPr="006552BC">
        <w:rPr>
          <w:lang w:val="pt-PT"/>
        </w:rPr>
        <w:tab/>
      </w:r>
    </w:p>
    <w:p w14:paraId="78B9FAEF" w14:textId="77777777" w:rsidR="00955EDC" w:rsidRPr="006552BC" w:rsidRDefault="00955EDC" w:rsidP="00955EDC">
      <w:pPr>
        <w:pStyle w:val="Texteinfach"/>
        <w:tabs>
          <w:tab w:val="center" w:pos="865"/>
          <w:tab w:val="left" w:pos="2021"/>
        </w:tabs>
        <w:rPr>
          <w:lang w:val="pt-PT"/>
        </w:rPr>
      </w:pPr>
      <w:r w:rsidRPr="006552BC">
        <w:rPr>
          <w:lang w:val="pt-PT"/>
        </w:rPr>
        <w:tab/>
        <w:t>10</w:t>
      </w:r>
      <w:r w:rsidRPr="006552BC">
        <w:rPr>
          <w:lang w:val="pt-PT"/>
        </w:rPr>
        <w:tab/>
      </w:r>
      <w:r w:rsidRPr="006552BC">
        <w:rPr>
          <w:rFonts w:ascii="Symbol" w:hAnsi="Symbol"/>
          <w:lang w:val="pt-PT"/>
        </w:rPr>
        <w:t></w:t>
      </w:r>
      <w:r w:rsidRPr="006552BC">
        <w:rPr>
          <w:lang w:val="pt-PT"/>
        </w:rPr>
        <w:t xml:space="preserve"> 1,111 x 9 = 9999</w:t>
      </w:r>
    </w:p>
    <w:p w14:paraId="11DC9FA8" w14:textId="77777777" w:rsidR="00955EDC" w:rsidRPr="006552BC" w:rsidRDefault="00955EDC" w:rsidP="00955EDC">
      <w:pPr>
        <w:pStyle w:val="Texteinfach"/>
        <w:tabs>
          <w:tab w:val="center" w:pos="865"/>
          <w:tab w:val="left" w:pos="2021"/>
        </w:tabs>
        <w:rPr>
          <w:lang w:val="pt-PT"/>
        </w:rPr>
      </w:pPr>
      <w:r w:rsidRPr="006552BC">
        <w:rPr>
          <w:lang w:val="pt-PT"/>
        </w:rPr>
        <w:tab/>
        <w:t>100</w:t>
      </w:r>
      <w:r w:rsidRPr="006552BC">
        <w:rPr>
          <w:lang w:val="pt-PT"/>
        </w:rPr>
        <w:tab/>
      </w:r>
    </w:p>
    <w:p w14:paraId="57E5BB2F" w14:textId="77777777" w:rsidR="00955EDC" w:rsidRPr="006552BC" w:rsidRDefault="00955EDC" w:rsidP="00955EDC">
      <w:pPr>
        <w:pStyle w:val="Text"/>
        <w:tabs>
          <w:tab w:val="center" w:pos="865"/>
          <w:tab w:val="left" w:pos="2021"/>
        </w:tabs>
        <w:rPr>
          <w:lang w:val="pt-PT"/>
        </w:rPr>
      </w:pPr>
      <w:r w:rsidRPr="006552BC">
        <w:rPr>
          <w:lang w:val="pt-PT"/>
        </w:rPr>
        <w:tab/>
        <w:t>1000</w:t>
      </w:r>
      <w:r w:rsidRPr="006552BC">
        <w:rPr>
          <w:lang w:val="pt-PT"/>
        </w:rPr>
        <w:tab/>
      </w:r>
    </w:p>
    <w:p w14:paraId="234ADB09" w14:textId="77777777" w:rsidR="00955EDC" w:rsidRPr="006552BC" w:rsidRDefault="00955EDC" w:rsidP="003A4ACD">
      <w:r w:rsidRPr="006552BC">
        <w:t xml:space="preserve">(Os 9 </w:t>
      </w:r>
      <w:r w:rsidRPr="006552BC">
        <w:rPr>
          <w:i/>
        </w:rPr>
        <w:t xml:space="preserve">"executivos" </w:t>
      </w:r>
      <w:r w:rsidRPr="006552BC">
        <w:t xml:space="preserve">do topo podem estar organizados em </w:t>
      </w:r>
      <w:r w:rsidRPr="006552BC">
        <w:rPr>
          <w:i/>
        </w:rPr>
        <w:t xml:space="preserve">"2 executivos + 7 chefes de divisão" </w:t>
      </w:r>
      <w:r w:rsidRPr="006552BC">
        <w:t>como D/CO (Deputado do Oficial Comandante), P/O (Oficial de Produção), O/O (Oficial de Organização) em turnos de 3-8 horas, por exemplo.)</w:t>
      </w:r>
    </w:p>
    <w:p w14:paraId="09C19D66" w14:textId="77777777" w:rsidR="00955EDC" w:rsidRPr="006552BC" w:rsidRDefault="00955EDC" w:rsidP="003A4ACD">
      <w:r w:rsidRPr="006552BC">
        <w:t xml:space="preserve">Estes </w:t>
      </w:r>
      <w:r w:rsidRPr="006552BC">
        <w:rPr>
          <w:rFonts w:ascii="Symbol" w:hAnsi="Symbol"/>
        </w:rPr>
        <w:t></w:t>
      </w:r>
      <w:r w:rsidRPr="006552BC">
        <w:rPr>
          <w:rFonts w:ascii="Symbol" w:hAnsi="Symbol"/>
        </w:rPr>
        <w:t></w:t>
      </w:r>
      <w:r w:rsidRPr="006552BC">
        <w:rPr>
          <w:rFonts w:ascii="Symbol" w:hAnsi="Symbol"/>
        </w:rPr>
        <w:t></w:t>
      </w:r>
      <w:r w:rsidRPr="006552BC">
        <w:t xml:space="preserve">ns parece terem viajado ao longo da pista do Grande </w:t>
      </w:r>
      <w:r w:rsidRPr="006552BC">
        <w:rPr>
          <w:rFonts w:ascii="Symbol" w:hAnsi="Symbol"/>
        </w:rPr>
        <w:t></w:t>
      </w:r>
      <w:r w:rsidRPr="006552BC">
        <w:t xml:space="preserve">n desde o Inc. I ou antes, e podem ser a base do que os antigos Budistas costumavam chamar de corpo </w:t>
      </w:r>
      <w:r w:rsidRPr="006552BC">
        <w:rPr>
          <w:i/>
        </w:rPr>
        <w:t>"Astral"</w:t>
      </w:r>
      <w:r w:rsidRPr="006552BC">
        <w:t xml:space="preserve">. Na prática, eles </w:t>
      </w:r>
      <w:r w:rsidRPr="006552BC">
        <w:rPr>
          <w:i/>
        </w:rPr>
        <w:t xml:space="preserve">"moldam" </w:t>
      </w:r>
      <w:r w:rsidRPr="006552BC">
        <w:t xml:space="preserve">ou </w:t>
      </w:r>
      <w:r w:rsidRPr="006552BC">
        <w:rPr>
          <w:i/>
        </w:rPr>
        <w:t xml:space="preserve">"controlam" </w:t>
      </w:r>
      <w:r w:rsidRPr="006552BC">
        <w:t>o</w:t>
      </w:r>
      <w:r w:rsidRPr="006552BC">
        <w:rPr>
          <w:i/>
        </w:rPr>
        <w:t xml:space="preserve"> “corpo" </w:t>
      </w:r>
      <w:r w:rsidRPr="006552BC">
        <w:t>de MEST (</w:t>
      </w:r>
      <w:r w:rsidRPr="006552BC">
        <w:rPr>
          <w:rFonts w:ascii="Symbol" w:hAnsi="Symbol"/>
        </w:rPr>
        <w:t></w:t>
      </w:r>
      <w:r w:rsidRPr="006552BC">
        <w:rPr>
          <w:rFonts w:ascii="Symbol" w:hAnsi="Symbol"/>
        </w:rPr>
        <w:t></w:t>
      </w:r>
      <w:r w:rsidRPr="006552BC">
        <w:rPr>
          <w:rFonts w:ascii="Symbol" w:hAnsi="Symbol"/>
        </w:rPr>
        <w:t></w:t>
      </w:r>
      <w:r w:rsidRPr="006552BC">
        <w:t xml:space="preserve">ns) naquilo que o Grande </w:t>
      </w:r>
      <w:r w:rsidRPr="006552BC">
        <w:rPr>
          <w:rFonts w:ascii="Symbol" w:hAnsi="Symbol"/>
        </w:rPr>
        <w:t></w:t>
      </w:r>
      <w:r w:rsidRPr="006552BC">
        <w:t>n queria. Quando ele deixa o corpo, podem partir com ele. É claro que, num estado aberrado, estarão também colados a eles todo o tipo de B/C &amp; Plugs.</w:t>
      </w:r>
    </w:p>
    <w:p w14:paraId="63BFFD36" w14:textId="77777777" w:rsidR="00955EDC" w:rsidRPr="006552BC" w:rsidRDefault="00955EDC" w:rsidP="003A4ACD">
      <w:bookmarkStart w:id="212" w:name="_Hlk506763230"/>
      <w:r w:rsidRPr="006552BC">
        <w:t xml:space="preserve">Esta </w:t>
      </w:r>
      <w:r w:rsidRPr="006552BC">
        <w:rPr>
          <w:i/>
        </w:rPr>
        <w:t xml:space="preserve">"equipa" </w:t>
      </w:r>
      <w:r w:rsidRPr="006552BC">
        <w:rPr>
          <w:u w:val="words"/>
        </w:rPr>
        <w:t xml:space="preserve">não </w:t>
      </w:r>
      <w:r w:rsidRPr="006552BC">
        <w:t>é a mesma coisa que a</w:t>
      </w:r>
      <w:r w:rsidRPr="006552BC">
        <w:rPr>
          <w:u w:val="words"/>
        </w:rPr>
        <w:t xml:space="preserve"> </w:t>
      </w:r>
      <w:r w:rsidRPr="006552BC">
        <w:t>Entidade</w:t>
      </w:r>
      <w:r w:rsidRPr="006552BC">
        <w:rPr>
          <w:u w:val="words"/>
        </w:rPr>
        <w:t xml:space="preserve"> </w:t>
      </w:r>
      <w:r w:rsidRPr="006552BC">
        <w:t>ou Entidades</w:t>
      </w:r>
      <w:r w:rsidRPr="006552BC">
        <w:rPr>
          <w:u w:val="words"/>
        </w:rPr>
        <w:t xml:space="preserve"> </w:t>
      </w:r>
      <w:r w:rsidRPr="006552BC">
        <w:t xml:space="preserve">Genéticas. Isso é um </w:t>
      </w:r>
      <w:r w:rsidRPr="006552BC">
        <w:rPr>
          <w:rFonts w:ascii="Symbol" w:hAnsi="Symbol"/>
        </w:rPr>
        <w:t></w:t>
      </w:r>
      <w:r w:rsidRPr="006552BC">
        <w:rPr>
          <w:rFonts w:ascii="Symbol" w:hAnsi="Symbol"/>
        </w:rPr>
        <w:t></w:t>
      </w:r>
      <w:r w:rsidRPr="006552BC">
        <w:rPr>
          <w:rFonts w:ascii="Symbol" w:hAnsi="Symbol"/>
        </w:rPr>
        <w:t></w:t>
      </w:r>
      <w:r w:rsidRPr="006552BC">
        <w:t xml:space="preserve">n que viaja ao longo da Linha Genética do Corpo MEST e que reside na área do estômago, podendo servir para manter apenas o corpo MEST </w:t>
      </w:r>
      <w:r w:rsidRPr="006552BC">
        <w:rPr>
          <w:i/>
        </w:rPr>
        <w:t xml:space="preserve">"operacional" </w:t>
      </w:r>
      <w:r w:rsidRPr="006552BC">
        <w:t xml:space="preserve">de modo a manter-se vivo ou </w:t>
      </w:r>
      <w:r w:rsidRPr="006552BC">
        <w:rPr>
          <w:i/>
        </w:rPr>
        <w:t>"sobrevivendo"</w:t>
      </w:r>
      <w:r w:rsidRPr="006552BC">
        <w:t>, sem metas nem objetivos mais elevados.</w:t>
      </w:r>
      <w:bookmarkEnd w:id="212"/>
    </w:p>
    <w:p w14:paraId="5761F26F" w14:textId="77777777" w:rsidR="00955EDC" w:rsidRPr="006552BC" w:rsidRDefault="00955EDC" w:rsidP="003A4ACD">
      <w:bookmarkStart w:id="213" w:name="_Hlk506763019"/>
      <w:r w:rsidRPr="006552BC">
        <w:t xml:space="preserve">A equipa do </w:t>
      </w:r>
      <w:r w:rsidRPr="006552BC">
        <w:rPr>
          <w:i/>
        </w:rPr>
        <w:t xml:space="preserve">"body org" </w:t>
      </w:r>
      <w:r w:rsidRPr="006552BC">
        <w:t xml:space="preserve">viaja ao longo da pista do </w:t>
      </w:r>
      <w:r w:rsidRPr="006552BC">
        <w:rPr>
          <w:rFonts w:ascii="Symbol" w:hAnsi="Symbol"/>
        </w:rPr>
        <w:t></w:t>
      </w:r>
      <w:r w:rsidRPr="006552BC">
        <w:t xml:space="preserve">n Jogador ou Grande </w:t>
      </w:r>
      <w:r w:rsidRPr="006552BC">
        <w:rPr>
          <w:rFonts w:ascii="Symbol" w:hAnsi="Symbol"/>
        </w:rPr>
        <w:t></w:t>
      </w:r>
      <w:r w:rsidRPr="006552BC">
        <w:t xml:space="preserve">n e ajuda a fazer o </w:t>
      </w:r>
      <w:r w:rsidRPr="006552BC">
        <w:rPr>
          <w:i/>
        </w:rPr>
        <w:t xml:space="preserve">"mock-up" </w:t>
      </w:r>
      <w:r w:rsidRPr="006552BC">
        <w:t>do corpo corrente (ou boneco ou robot se for esse o tipo de corpo usado) de acordo com as especificações do Jogador.</w:t>
      </w:r>
      <w:bookmarkEnd w:id="213"/>
    </w:p>
    <w:p w14:paraId="639E62CA" w14:textId="77777777" w:rsidR="00955EDC" w:rsidRPr="006552BC" w:rsidRDefault="00955EDC" w:rsidP="003A4ACD">
      <w:r w:rsidRPr="006552BC">
        <w:t xml:space="preserve">É claro que </w:t>
      </w:r>
      <w:r w:rsidRPr="006552BC">
        <w:rPr>
          <w:u w:val="single"/>
        </w:rPr>
        <w:t>também</w:t>
      </w:r>
      <w:r w:rsidRPr="006552BC">
        <w:t xml:space="preserve"> podem estar aberrados com B/C, Inc. Is, Plugs, etc. – mas após o RD do Ciclo do C/O estarão acordados e prontos a ajudarem dentro do seu propósito como organização de condução do corpo. Basicamente, é claro, são MOCOs, e o seu MOC pode ter sido imediatamente antes do Inc. I, na altura do Jogo “</w:t>
      </w:r>
      <w:r w:rsidRPr="006552BC">
        <w:rPr>
          <w:i/>
        </w:rPr>
        <w:t>Civilizacional”</w:t>
      </w:r>
      <w:r w:rsidRPr="006552BC">
        <w:t xml:space="preserve">. Trata-se do jogo (neste GUM) em que, os Jogadores que vieram para este Universo MEST (U3) para </w:t>
      </w:r>
      <w:r w:rsidRPr="006552BC">
        <w:rPr>
          <w:i/>
        </w:rPr>
        <w:t xml:space="preserve">"trazerem ordem", </w:t>
      </w:r>
      <w:r w:rsidRPr="006552BC">
        <w:t xml:space="preserve">se organizaram </w:t>
      </w:r>
      <w:r w:rsidRPr="006552BC">
        <w:rPr>
          <w:u w:val="single"/>
        </w:rPr>
        <w:t>a si mesmos</w:t>
      </w:r>
      <w:r w:rsidRPr="006552BC">
        <w:t xml:space="preserve"> de acordo com um organograma com o fito de introduzirem vida, estética e civilização no U3. O seu propósito global era assumirem responsabilidade por este e pelo que nele tinham </w:t>
      </w:r>
      <w:r w:rsidRPr="006552BC">
        <w:rPr>
          <w:u w:val="single"/>
        </w:rPr>
        <w:t>despejado</w:t>
      </w:r>
      <w:r w:rsidRPr="006552BC">
        <w:t xml:space="preserve"> quando estavam nos jogos de Universos Anteriores (jogos E/U).</w:t>
      </w:r>
    </w:p>
    <w:p w14:paraId="4E40D0C0" w14:textId="77777777" w:rsidR="00955EDC" w:rsidRPr="006552BC" w:rsidRDefault="00955EDC" w:rsidP="003A4ACD">
      <w:r w:rsidRPr="006552BC">
        <w:t>Sabemos também, é claro, que esse jogo foi complicado e tornado não funcional pela Organização Implantadora, por Xenu, pelo Inc. I e pelas Plugs Pré-I que foram coladas aos Jogadores.</w:t>
      </w:r>
    </w:p>
    <w:p w14:paraId="279528C6" w14:textId="77777777" w:rsidR="00955EDC" w:rsidRPr="006552BC" w:rsidRDefault="00955EDC" w:rsidP="003A4ACD">
      <w:r w:rsidRPr="006552BC">
        <w:t xml:space="preserve">(Pode não ser do conhecimento geral que o próprio Xenu se </w:t>
      </w:r>
      <w:r w:rsidRPr="006552BC">
        <w:rPr>
          <w:u w:val="single"/>
        </w:rPr>
        <w:t>infiltrou</w:t>
      </w:r>
      <w:r w:rsidRPr="006552BC">
        <w:t xml:space="preserve"> no Jogo Civilizacional e ocupou um posto na </w:t>
      </w:r>
      <w:r w:rsidRPr="006552BC">
        <w:rPr>
          <w:i/>
        </w:rPr>
        <w:t xml:space="preserve">"Divisão I" </w:t>
      </w:r>
      <w:r w:rsidRPr="006552BC">
        <w:t xml:space="preserve">(recrutamento, comunicações e segurança) e que, a partir desse posto, pode </w:t>
      </w:r>
      <w:r w:rsidRPr="006552BC">
        <w:rPr>
          <w:i/>
        </w:rPr>
        <w:t xml:space="preserve">"intercetar " </w:t>
      </w:r>
      <w:r w:rsidRPr="006552BC">
        <w:t xml:space="preserve">todo o relatório sobre o Inc. I feito pelos Jogadores. Continuava a dizer que o estava a </w:t>
      </w:r>
      <w:r w:rsidRPr="006552BC">
        <w:rPr>
          <w:i/>
        </w:rPr>
        <w:t>"investigar"</w:t>
      </w:r>
      <w:r w:rsidRPr="006552BC">
        <w:t xml:space="preserve"> enquanto que, com todos os dados ao seu dispor sobre quem estava no jogo e controlo sobre a linha de recrutamento, o estava na verdade a </w:t>
      </w:r>
      <w:r w:rsidRPr="006552BC">
        <w:rPr>
          <w:u w:val="single"/>
        </w:rPr>
        <w:t>comandar</w:t>
      </w:r>
      <w:r w:rsidRPr="006552BC">
        <w:t xml:space="preserve">. Assim, todo o jogo correu mal visto que o </w:t>
      </w:r>
      <w:r w:rsidRPr="006552BC">
        <w:rPr>
          <w:i/>
        </w:rPr>
        <w:t xml:space="preserve">"HCO" </w:t>
      </w:r>
      <w:r w:rsidRPr="006552BC">
        <w:t>estava infiltrado e fora de Ética. (Soa familiar?)</w:t>
      </w:r>
    </w:p>
    <w:p w14:paraId="2049F14C" w14:textId="77777777" w:rsidR="00955EDC" w:rsidRPr="006552BC" w:rsidRDefault="00955EDC" w:rsidP="003A4ACD">
      <w:r w:rsidRPr="006552BC">
        <w:t xml:space="preserve">Os corpos de boneco usados no Jogo Civilizacional eram produzidos na Div. 4 – Divisão de Produção – e eram projetados por Artistas da Divisão 6 – Divisão Estética. (É claro que estas não eram as </w:t>
      </w:r>
      <w:r w:rsidRPr="006552BC">
        <w:rPr>
          <w:u w:val="single"/>
        </w:rPr>
        <w:t>únicas</w:t>
      </w:r>
      <w:r w:rsidRPr="006552BC">
        <w:t xml:space="preserve"> funções destas divisões. Também projetaram fauna e flora para os planetas, davam entretenimentos, construíam estruturas, veículos, naves espaciais e todas as coisas de uma civilização.)</w:t>
      </w:r>
    </w:p>
    <w:p w14:paraId="4FBAC162" w14:textId="77777777" w:rsidR="00955EDC" w:rsidRPr="006552BC" w:rsidRDefault="00955EDC" w:rsidP="003A4ACD">
      <w:r w:rsidRPr="006552BC">
        <w:t xml:space="preserve">O único problema foi que a atribuição de bonecos aos jogadores era feita através do </w:t>
      </w:r>
      <w:r w:rsidRPr="006552BC">
        <w:rPr>
          <w:i/>
        </w:rPr>
        <w:t>"HCO"</w:t>
      </w:r>
      <w:r w:rsidRPr="006552BC">
        <w:t xml:space="preserve"> e, deste modo, Xenu pode adicionar um Incidente I e Plugs através do serviço de Atribuição de Corpos de Boneco. É claro que encheu o serviço de </w:t>
      </w:r>
      <w:r w:rsidRPr="006552BC">
        <w:rPr>
          <w:u w:val="single"/>
        </w:rPr>
        <w:t>implantadores</w:t>
      </w:r>
      <w:r w:rsidRPr="006552BC">
        <w:t xml:space="preserve"> leais ou robóticos.</w:t>
      </w:r>
    </w:p>
    <w:p w14:paraId="4A999F19" w14:textId="77777777" w:rsidR="00955EDC" w:rsidRPr="006552BC" w:rsidRDefault="00955EDC" w:rsidP="003A4ACD">
      <w:r w:rsidRPr="006552BC">
        <w:t xml:space="preserve">É por isso que os </w:t>
      </w:r>
      <w:r w:rsidRPr="006552BC">
        <w:rPr>
          <w:rFonts w:ascii="Symbol" w:hAnsi="Symbol"/>
        </w:rPr>
        <w:t></w:t>
      </w:r>
      <w:r w:rsidRPr="006552BC">
        <w:t xml:space="preserve">ns podem ter </w:t>
      </w:r>
      <w:r w:rsidRPr="006552BC">
        <w:rPr>
          <w:u w:val="single"/>
        </w:rPr>
        <w:t>mais do que um</w:t>
      </w:r>
      <w:r w:rsidRPr="006552BC">
        <w:t xml:space="preserve"> Inc. I. Foi feito em todos os centros de Atribuição de bonecos ao longo de um grande período de tempo.</w:t>
      </w:r>
    </w:p>
    <w:p w14:paraId="02795B67" w14:textId="77777777" w:rsidR="00955EDC" w:rsidRPr="006552BC" w:rsidRDefault="00955EDC" w:rsidP="003A4ACD">
      <w:r w:rsidRPr="006552BC">
        <w:rPr>
          <w:i/>
        </w:rPr>
        <w:t xml:space="preserve">"Venham e experimentem este corpo de boneco " </w:t>
      </w:r>
      <w:r w:rsidRPr="006552BC">
        <w:t xml:space="preserve">é o início anterior normal do próprio Inc. I – embora também fosse feito através de enganos e à força se Xenu tivesse dado ordem aos seus implantadores para </w:t>
      </w:r>
      <w:r w:rsidRPr="006552BC">
        <w:rPr>
          <w:i/>
        </w:rPr>
        <w:t xml:space="preserve">"tratarem" </w:t>
      </w:r>
      <w:r w:rsidRPr="006552BC">
        <w:t>de um Jogador particularmente “</w:t>
      </w:r>
      <w:r w:rsidRPr="006552BC">
        <w:rPr>
          <w:i/>
        </w:rPr>
        <w:t>ruidoso</w:t>
      </w:r>
      <w:r w:rsidRPr="006552BC">
        <w:t xml:space="preserve">” que </w:t>
      </w:r>
      <w:r w:rsidRPr="006552BC">
        <w:rPr>
          <w:i/>
        </w:rPr>
        <w:t xml:space="preserve">"achava que algo estava errado e ia fazer um relatório sobre isso " </w:t>
      </w:r>
      <w:r w:rsidRPr="006552BC">
        <w:t xml:space="preserve">ou </w:t>
      </w:r>
      <w:r w:rsidRPr="006552BC">
        <w:rPr>
          <w:u w:val="single"/>
        </w:rPr>
        <w:t>tinha já</w:t>
      </w:r>
      <w:r w:rsidRPr="006552BC">
        <w:t xml:space="preserve"> feito um relatório ao HCO – Secção de Segurança. Visto que Xenu tinha o controlo do HCO, intercetava a comunicação e ordenava aos seus implantadores para </w:t>
      </w:r>
      <w:r w:rsidRPr="006552BC">
        <w:rPr>
          <w:i/>
        </w:rPr>
        <w:t xml:space="preserve">"manejarem" </w:t>
      </w:r>
      <w:r w:rsidRPr="006552BC">
        <w:t xml:space="preserve">o Jogador. O Jogador tinha assim uma sequência de </w:t>
      </w:r>
      <w:r w:rsidRPr="006552BC">
        <w:rPr>
          <w:i/>
        </w:rPr>
        <w:t>"Relatar uma Fora de Ética ao HCO", “Ser castigado por isso ".</w:t>
      </w:r>
      <w:r w:rsidRPr="006552BC">
        <w:t xml:space="preserve"> (Soa familiar?) (Como comentário – não admira que a Div. I do HCO seja presentemente uma dura função de exercer.)</w:t>
      </w:r>
    </w:p>
    <w:p w14:paraId="04B41F51" w14:textId="77777777" w:rsidR="00955EDC" w:rsidRPr="006552BC" w:rsidRDefault="00955EDC" w:rsidP="00955EDC">
      <w:pPr>
        <w:pStyle w:val="Text"/>
        <w:tabs>
          <w:tab w:val="center" w:pos="865"/>
          <w:tab w:val="left" w:pos="2021"/>
        </w:tabs>
        <w:jc w:val="center"/>
        <w:rPr>
          <w:lang w:val="pt-PT"/>
        </w:rPr>
      </w:pPr>
      <w:r w:rsidRPr="006552BC">
        <w:rPr>
          <w:lang w:val="pt-PT"/>
        </w:rPr>
        <w:t>_______________________</w:t>
      </w:r>
    </w:p>
    <w:p w14:paraId="6ECA4CC8" w14:textId="77777777" w:rsidR="00955EDC" w:rsidRPr="006552BC" w:rsidRDefault="00955EDC" w:rsidP="003A4ACD">
      <w:r w:rsidRPr="006552BC">
        <w:t xml:space="preserve">O importante de compreender acima de tudo isto, em termos da </w:t>
      </w:r>
      <w:r w:rsidRPr="006552BC">
        <w:rPr>
          <w:i/>
        </w:rPr>
        <w:t xml:space="preserve">"Equipa do Body Org " </w:t>
      </w:r>
      <w:r w:rsidRPr="006552BC">
        <w:t>que pode surgir após o R/D do Ciclo do C/O, é isto:</w:t>
      </w:r>
    </w:p>
    <w:p w14:paraId="61F08719" w14:textId="125127B7" w:rsidR="00955EDC" w:rsidRPr="006552BC" w:rsidRDefault="00955EDC" w:rsidP="003A4ACD">
      <w:pPr>
        <w:pStyle w:val="PargrafodaLista"/>
        <w:numPr>
          <w:ilvl w:val="0"/>
          <w:numId w:val="36"/>
        </w:numPr>
        <w:spacing w:after="90"/>
        <w:contextualSpacing w:val="0"/>
      </w:pPr>
      <w:r w:rsidRPr="006552BC">
        <w:t xml:space="preserve">A Equipa do </w:t>
      </w:r>
      <w:r w:rsidRPr="006552BC">
        <w:rPr>
          <w:i/>
        </w:rPr>
        <w:t xml:space="preserve">"Body Org" </w:t>
      </w:r>
      <w:r w:rsidRPr="006552BC">
        <w:t>foi feita e treinada na Div. 6 – Estética – ANTES DO INCIDENTE I.</w:t>
      </w:r>
    </w:p>
    <w:p w14:paraId="637BB959" w14:textId="3A245CF1" w:rsidR="00955EDC" w:rsidRPr="006552BC" w:rsidRDefault="00955EDC" w:rsidP="003A4ACD">
      <w:pPr>
        <w:pStyle w:val="PargrafodaLista"/>
        <w:numPr>
          <w:ilvl w:val="0"/>
          <w:numId w:val="36"/>
        </w:numPr>
        <w:spacing w:after="90"/>
        <w:contextualSpacing w:val="0"/>
      </w:pPr>
      <w:r w:rsidRPr="006552BC">
        <w:t>O seu objetivo é AJUDAR OS JOGADORES, e não os confundir nem os ferir.</w:t>
      </w:r>
    </w:p>
    <w:p w14:paraId="1C82816C" w14:textId="72148BBD" w:rsidR="00955EDC" w:rsidRPr="006552BC" w:rsidRDefault="00955EDC" w:rsidP="003A4ACD">
      <w:pPr>
        <w:pStyle w:val="PargrafodaLista"/>
        <w:numPr>
          <w:ilvl w:val="0"/>
          <w:numId w:val="36"/>
        </w:numPr>
        <w:spacing w:after="90"/>
        <w:contextualSpacing w:val="0"/>
      </w:pPr>
      <w:r w:rsidRPr="006552BC">
        <w:t>Podem ter sido atingidos pelo Inc. Is tanto quanto os Jogadores.</w:t>
      </w:r>
    </w:p>
    <w:p w14:paraId="55ABC9E6" w14:textId="472E5DA6" w:rsidR="00955EDC" w:rsidRPr="006552BC" w:rsidRDefault="00955EDC" w:rsidP="003A4ACD">
      <w:pPr>
        <w:pStyle w:val="PargrafodaLista"/>
        <w:numPr>
          <w:ilvl w:val="0"/>
          <w:numId w:val="36"/>
        </w:numPr>
        <w:spacing w:after="90"/>
        <w:contextualSpacing w:val="0"/>
      </w:pPr>
      <w:r w:rsidRPr="006552BC">
        <w:t>Este pequeno texto pode servir para os trazer de novo completamente ao seu objetivo.</w:t>
      </w:r>
    </w:p>
    <w:p w14:paraId="3A6D6934" w14:textId="77777777" w:rsidR="00955EDC" w:rsidRPr="006552BC" w:rsidRDefault="00955EDC" w:rsidP="003A4ACD">
      <w:pPr>
        <w:pStyle w:val="PargrafodaLista"/>
        <w:numPr>
          <w:ilvl w:val="0"/>
          <w:numId w:val="36"/>
        </w:numPr>
        <w:spacing w:after="90"/>
        <w:contextualSpacing w:val="0"/>
      </w:pPr>
      <w:r w:rsidRPr="006552BC">
        <w:t xml:space="preserve">O </w:t>
      </w:r>
      <w:r w:rsidRPr="006552BC">
        <w:rPr>
          <w:i/>
        </w:rPr>
        <w:t xml:space="preserve">"medo" </w:t>
      </w:r>
      <w:r w:rsidRPr="006552BC">
        <w:t xml:space="preserve">de ser </w:t>
      </w:r>
      <w:r w:rsidRPr="006552BC">
        <w:rPr>
          <w:i/>
        </w:rPr>
        <w:t xml:space="preserve">"atingido" </w:t>
      </w:r>
      <w:r w:rsidRPr="006552BC">
        <w:t xml:space="preserve">- (um secundário causado por não estar consciente do início anterior do Incidente I – ou por algum </w:t>
      </w:r>
      <w:r w:rsidRPr="006552BC">
        <w:rPr>
          <w:rFonts w:ascii="Symbol" w:hAnsi="Symbol"/>
        </w:rPr>
        <w:t></w:t>
      </w:r>
      <w:r w:rsidRPr="006552BC">
        <w:rPr>
          <w:rFonts w:ascii="Symbol" w:hAnsi="Symbol"/>
        </w:rPr>
        <w:t></w:t>
      </w:r>
      <w:r w:rsidRPr="006552BC">
        <w:rPr>
          <w:rFonts w:ascii="Symbol" w:hAnsi="Symbol"/>
        </w:rPr>
        <w:t></w:t>
      </w:r>
      <w:r w:rsidRPr="006552BC">
        <w:t xml:space="preserve">n ainda não totalmente limpo disso nos passos Blow/Can't Blow após os PrPrs no RD do Ciclo do C/O ou mais tarde) – pode fazer com que o Jogador ou OT se </w:t>
      </w:r>
      <w:r w:rsidRPr="006552BC">
        <w:rPr>
          <w:i/>
        </w:rPr>
        <w:t xml:space="preserve">"cole" </w:t>
      </w:r>
      <w:r w:rsidRPr="006552BC">
        <w:t xml:space="preserve">muito fortemente ou compulsivamente ao seu corpo. Estas informações, dadas à Body Org, e a resolução de quaisquer </w:t>
      </w:r>
      <w:r w:rsidRPr="006552BC">
        <w:rPr>
          <w:i/>
        </w:rPr>
        <w:t>"Inc. I"</w:t>
      </w:r>
      <w:r w:rsidRPr="006552BC">
        <w:t xml:space="preserve"> ou </w:t>
      </w:r>
      <w:r w:rsidRPr="006552BC">
        <w:rPr>
          <w:i/>
        </w:rPr>
        <w:t>"Início Anterior"</w:t>
      </w:r>
      <w:r w:rsidRPr="006552BC">
        <w:t>, podem aliviar esta sensação.</w:t>
      </w:r>
    </w:p>
    <w:p w14:paraId="1269B1E8" w14:textId="314A3DF2" w:rsidR="00955EDC" w:rsidRPr="006552BC" w:rsidRDefault="00D00EA2" w:rsidP="003A4ACD">
      <w:pPr>
        <w:pStyle w:val="Text"/>
        <w:ind w:left="2127" w:firstLine="0"/>
        <w:rPr>
          <w:lang w:val="pt-PT"/>
        </w:rPr>
      </w:pPr>
      <w:r w:rsidRPr="006552BC">
        <w:rPr>
          <w:noProof/>
          <w:color w:val="auto"/>
          <w:lang w:val="pt-PT"/>
        </w:rPr>
        <mc:AlternateContent>
          <mc:Choice Requires="wps">
            <w:drawing>
              <wp:anchor distT="0" distB="0" distL="114300" distR="114300" simplePos="0" relativeHeight="251823104" behindDoc="0" locked="0" layoutInCell="1" allowOverlap="1" wp14:anchorId="479CB520" wp14:editId="6B8961DC">
                <wp:simplePos x="0" y="0"/>
                <wp:positionH relativeFrom="column">
                  <wp:posOffset>431164</wp:posOffset>
                </wp:positionH>
                <wp:positionV relativeFrom="paragraph">
                  <wp:posOffset>1073150</wp:posOffset>
                </wp:positionV>
                <wp:extent cx="1438275" cy="762000"/>
                <wp:effectExtent l="400050" t="0" r="9525" b="95250"/>
                <wp:wrapNone/>
                <wp:docPr id="170" name="Conexão: Ângulo Reto 170"/>
                <wp:cNvGraphicFramePr/>
                <a:graphic xmlns:a="http://schemas.openxmlformats.org/drawingml/2006/main">
                  <a:graphicData uri="http://schemas.microsoft.com/office/word/2010/wordprocessingShape">
                    <wps:wsp>
                      <wps:cNvCnPr/>
                      <wps:spPr>
                        <a:xfrm flipH="1">
                          <a:off x="0" y="0"/>
                          <a:ext cx="1438275" cy="762000"/>
                        </a:xfrm>
                        <a:prstGeom prst="bentConnector3">
                          <a:avLst>
                            <a:gd name="adj1" fmla="val 127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94E2A0" id="_x0000_t34" coordsize="21600,21600" o:spt="34" o:oned="t" adj="10800" path="m,l@0,0@0,21600,21600,21600e" filled="f">
                <v:stroke joinstyle="miter"/>
                <v:formulas>
                  <v:f eqn="val #0"/>
                </v:formulas>
                <v:path arrowok="t" fillok="f" o:connecttype="none"/>
                <v:handles>
                  <v:h position="#0,center"/>
                </v:handles>
                <o:lock v:ext="edit" shapetype="t"/>
              </v:shapetype>
              <v:shape id="Conexão: Ângulo Reto 170" o:spid="_x0000_s1026" type="#_x0000_t34" style="position:absolute;margin-left:33.95pt;margin-top:84.5pt;width:113.25pt;height:60p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" adj="27496" strokecolor="black [3200]" strokeweight=".5pt">
                <v:stroke endarrow="block"/>
              </v:shape>
            </w:pict>
          </mc:Fallback>
        </mc:AlternateContent>
      </w:r>
      <w:r w:rsidRPr="006552BC">
        <w:rPr>
          <w:noProof/>
          <w:lang w:val="pt-PT"/>
        </w:rPr>
        <mc:AlternateContent>
          <mc:Choice Requires="wps">
            <w:drawing>
              <wp:anchor distT="0" distB="0" distL="114300" distR="114300" simplePos="0" relativeHeight="251821056" behindDoc="0" locked="0" layoutInCell="1" allowOverlap="1" wp14:anchorId="6DF9CF6D" wp14:editId="6ADB453B">
                <wp:simplePos x="0" y="0"/>
                <wp:positionH relativeFrom="column">
                  <wp:posOffset>1364615</wp:posOffset>
                </wp:positionH>
                <wp:positionV relativeFrom="paragraph">
                  <wp:posOffset>473075</wp:posOffset>
                </wp:positionV>
                <wp:extent cx="3124200" cy="19050"/>
                <wp:effectExtent l="0" t="0" r="19050" b="19050"/>
                <wp:wrapNone/>
                <wp:docPr id="172" name="Line 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19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E430" id="Line 1109"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5pt,37.25pt" to="353.4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" strokeweight=".25pt"/>
            </w:pict>
          </mc:Fallback>
        </mc:AlternateContent>
      </w:r>
      <w:r w:rsidR="00955EDC" w:rsidRPr="006552BC">
        <w:rPr>
          <w:noProof/>
          <w:lang w:val="pt-PT"/>
        </w:rPr>
        <mc:AlternateContent>
          <mc:Choice Requires="wpg">
            <w:drawing>
              <wp:inline distT="0" distB="0" distL="0" distR="0" wp14:anchorId="028E2A18" wp14:editId="4266C886">
                <wp:extent cx="3114675" cy="1666875"/>
                <wp:effectExtent l="0" t="0" r="28575" b="28575"/>
                <wp:docPr id="173" name="Group 1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675" cy="1666875"/>
                          <a:chOff x="2206" y="8470"/>
                          <a:chExt cx="7950" cy="4029"/>
                        </a:xfrm>
                      </wpg:grpSpPr>
                      <wps:wsp>
                        <wps:cNvPr id="174" name="Line 1130"/>
                        <wps:cNvCnPr>
                          <a:cxnSpLocks noChangeShapeType="1"/>
                        </wps:cNvCnPr>
                        <wps:spPr bwMode="auto">
                          <a:xfrm>
                            <a:off x="8598" y="10534"/>
                            <a:ext cx="933" cy="194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75" name="Group 1131"/>
                        <wpg:cNvGrpSpPr>
                          <a:grpSpLocks/>
                        </wpg:cNvGrpSpPr>
                        <wpg:grpSpPr bwMode="auto">
                          <a:xfrm>
                            <a:off x="2206" y="8470"/>
                            <a:ext cx="7950" cy="4029"/>
                            <a:chOff x="2149" y="8492"/>
                            <a:chExt cx="7950" cy="4029"/>
                          </a:xfrm>
                        </wpg:grpSpPr>
                        <wps:wsp>
                          <wps:cNvPr id="176" name="Freeform 1132"/>
                          <wps:cNvSpPr>
                            <a:spLocks/>
                          </wps:cNvSpPr>
                          <wps:spPr bwMode="auto">
                            <a:xfrm>
                              <a:off x="2149" y="8492"/>
                              <a:ext cx="7950" cy="2279"/>
                            </a:xfrm>
                            <a:custGeom>
                              <a:avLst/>
                              <a:gdLst>
                                <a:gd name="T0" fmla="*/ 19 w 7950"/>
                                <a:gd name="T1" fmla="*/ 1024 h 2279"/>
                                <a:gd name="T2" fmla="*/ 106 w 7950"/>
                                <a:gd name="T3" fmla="*/ 875 h 2279"/>
                                <a:gd name="T4" fmla="*/ 261 w 7950"/>
                                <a:gd name="T5" fmla="*/ 733 h 2279"/>
                                <a:gd name="T6" fmla="*/ 480 w 7950"/>
                                <a:gd name="T7" fmla="*/ 599 h 2279"/>
                                <a:gd name="T8" fmla="*/ 680 w 7950"/>
                                <a:gd name="T9" fmla="*/ 506 h 2279"/>
                                <a:gd name="T10" fmla="*/ 990 w 7950"/>
                                <a:gd name="T11" fmla="*/ 389 h 2279"/>
                                <a:gd name="T12" fmla="*/ 1351 w 7950"/>
                                <a:gd name="T13" fmla="*/ 286 h 2279"/>
                                <a:gd name="T14" fmla="*/ 1756 w 7950"/>
                                <a:gd name="T15" fmla="*/ 197 h 2279"/>
                                <a:gd name="T16" fmla="*/ 2082 w 7950"/>
                                <a:gd name="T17" fmla="*/ 140 h 2279"/>
                                <a:gd name="T18" fmla="*/ 2549 w 7950"/>
                                <a:gd name="T19" fmla="*/ 76 h 2279"/>
                                <a:gd name="T20" fmla="*/ 3047 w 7950"/>
                                <a:gd name="T21" fmla="*/ 32 h 2279"/>
                                <a:gd name="T22" fmla="*/ 3569 w 7950"/>
                                <a:gd name="T23" fmla="*/ 6 h 2279"/>
                                <a:gd name="T24" fmla="*/ 3975 w 7950"/>
                                <a:gd name="T25" fmla="*/ 0 h 2279"/>
                                <a:gd name="T26" fmla="*/ 4512 w 7950"/>
                                <a:gd name="T27" fmla="*/ 8 h 2279"/>
                                <a:gd name="T28" fmla="*/ 5028 w 7950"/>
                                <a:gd name="T29" fmla="*/ 38 h 2279"/>
                                <a:gd name="T30" fmla="*/ 5517 w 7950"/>
                                <a:gd name="T31" fmla="*/ 88 h 2279"/>
                                <a:gd name="T32" fmla="*/ 5863 w 7950"/>
                                <a:gd name="T33" fmla="*/ 136 h 2279"/>
                                <a:gd name="T34" fmla="*/ 6298 w 7950"/>
                                <a:gd name="T35" fmla="*/ 213 h 2279"/>
                                <a:gd name="T36" fmla="*/ 6691 w 7950"/>
                                <a:gd name="T37" fmla="*/ 308 h 2279"/>
                                <a:gd name="T38" fmla="*/ 7038 w 7950"/>
                                <a:gd name="T39" fmla="*/ 414 h 2279"/>
                                <a:gd name="T40" fmla="*/ 7267 w 7950"/>
                                <a:gd name="T41" fmla="*/ 502 h 2279"/>
                                <a:gd name="T42" fmla="*/ 7528 w 7950"/>
                                <a:gd name="T43" fmla="*/ 628 h 2279"/>
                                <a:gd name="T44" fmla="*/ 7731 w 7950"/>
                                <a:gd name="T45" fmla="*/ 765 h 2279"/>
                                <a:gd name="T46" fmla="*/ 7868 w 7950"/>
                                <a:gd name="T47" fmla="*/ 910 h 2279"/>
                                <a:gd name="T48" fmla="*/ 7929 w 7950"/>
                                <a:gd name="T49" fmla="*/ 1022 h 2279"/>
                                <a:gd name="T50" fmla="*/ 7950 w 7950"/>
                                <a:gd name="T51" fmla="*/ 1179 h 2279"/>
                                <a:gd name="T52" fmla="*/ 7897 w 7950"/>
                                <a:gd name="T53" fmla="*/ 1331 h 2279"/>
                                <a:gd name="T54" fmla="*/ 7773 w 7950"/>
                                <a:gd name="T55" fmla="*/ 1475 h 2279"/>
                                <a:gd name="T56" fmla="*/ 7638 w 7950"/>
                                <a:gd name="T57" fmla="*/ 1581 h 2279"/>
                                <a:gd name="T58" fmla="*/ 7409 w 7950"/>
                                <a:gd name="T59" fmla="*/ 1713 h 2279"/>
                                <a:gd name="T60" fmla="*/ 7123 w 7950"/>
                                <a:gd name="T61" fmla="*/ 1833 h 2279"/>
                                <a:gd name="T62" fmla="*/ 6783 w 7950"/>
                                <a:gd name="T63" fmla="*/ 1944 h 2279"/>
                                <a:gd name="T64" fmla="*/ 6501 w 7950"/>
                                <a:gd name="T65" fmla="*/ 2016 h 2279"/>
                                <a:gd name="T66" fmla="*/ 6089 w 7950"/>
                                <a:gd name="T67" fmla="*/ 2103 h 2279"/>
                                <a:gd name="T68" fmla="*/ 5639 w 7950"/>
                                <a:gd name="T69" fmla="*/ 2174 h 2279"/>
                                <a:gd name="T70" fmla="*/ 5156 w 7950"/>
                                <a:gd name="T71" fmla="*/ 2227 h 2279"/>
                                <a:gd name="T72" fmla="*/ 4774 w 7950"/>
                                <a:gd name="T73" fmla="*/ 2255 h 2279"/>
                                <a:gd name="T74" fmla="*/ 4247 w 7950"/>
                                <a:gd name="T75" fmla="*/ 2277 h 2279"/>
                                <a:gd name="T76" fmla="*/ 3705 w 7950"/>
                                <a:gd name="T77" fmla="*/ 2278 h 2279"/>
                                <a:gd name="T78" fmla="*/ 3178 w 7950"/>
                                <a:gd name="T79" fmla="*/ 2257 h 2279"/>
                                <a:gd name="T80" fmla="*/ 2798 w 7950"/>
                                <a:gd name="T81" fmla="*/ 2230 h 2279"/>
                                <a:gd name="T82" fmla="*/ 2314 w 7950"/>
                                <a:gd name="T83" fmla="*/ 2177 h 2279"/>
                                <a:gd name="T84" fmla="*/ 1865 w 7950"/>
                                <a:gd name="T85" fmla="*/ 2107 h 2279"/>
                                <a:gd name="T86" fmla="*/ 1452 w 7950"/>
                                <a:gd name="T87" fmla="*/ 2021 h 2279"/>
                                <a:gd name="T88" fmla="*/ 1169 w 7950"/>
                                <a:gd name="T89" fmla="*/ 1946 h 2279"/>
                                <a:gd name="T90" fmla="*/ 831 w 7950"/>
                                <a:gd name="T91" fmla="*/ 1837 h 2279"/>
                                <a:gd name="T92" fmla="*/ 545 w 7950"/>
                                <a:gd name="T93" fmla="*/ 1717 h 2279"/>
                                <a:gd name="T94" fmla="*/ 314 w 7950"/>
                                <a:gd name="T95" fmla="*/ 1583 h 2279"/>
                                <a:gd name="T96" fmla="*/ 181 w 7950"/>
                                <a:gd name="T97" fmla="*/ 1479 h 2279"/>
                                <a:gd name="T98" fmla="*/ 55 w 7950"/>
                                <a:gd name="T99" fmla="*/ 1333 h 2279"/>
                                <a:gd name="T100" fmla="*/ 0 w 7950"/>
                                <a:gd name="T101" fmla="*/ 1179 h 2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50" h="2279">
                                  <a:moveTo>
                                    <a:pt x="0" y="1140"/>
                                  </a:moveTo>
                                  <a:lnTo>
                                    <a:pt x="0" y="1101"/>
                                  </a:lnTo>
                                  <a:lnTo>
                                    <a:pt x="6" y="1062"/>
                                  </a:lnTo>
                                  <a:lnTo>
                                    <a:pt x="19" y="1024"/>
                                  </a:lnTo>
                                  <a:lnTo>
                                    <a:pt x="19" y="1024"/>
                                  </a:lnTo>
                                  <a:lnTo>
                                    <a:pt x="33" y="986"/>
                                  </a:lnTo>
                                  <a:lnTo>
                                    <a:pt x="53" y="949"/>
                                  </a:lnTo>
                                  <a:lnTo>
                                    <a:pt x="80" y="912"/>
                                  </a:lnTo>
                                  <a:lnTo>
                                    <a:pt x="80" y="912"/>
                                  </a:lnTo>
                                  <a:lnTo>
                                    <a:pt x="106" y="875"/>
                                  </a:lnTo>
                                  <a:lnTo>
                                    <a:pt x="139" y="839"/>
                                  </a:lnTo>
                                  <a:lnTo>
                                    <a:pt x="177" y="804"/>
                                  </a:lnTo>
                                  <a:lnTo>
                                    <a:pt x="177" y="804"/>
                                  </a:lnTo>
                                  <a:lnTo>
                                    <a:pt x="216" y="768"/>
                                  </a:lnTo>
                                  <a:lnTo>
                                    <a:pt x="261" y="733"/>
                                  </a:lnTo>
                                  <a:lnTo>
                                    <a:pt x="312" y="699"/>
                                  </a:lnTo>
                                  <a:lnTo>
                                    <a:pt x="312" y="699"/>
                                  </a:lnTo>
                                  <a:lnTo>
                                    <a:pt x="363" y="664"/>
                                  </a:lnTo>
                                  <a:lnTo>
                                    <a:pt x="419" y="631"/>
                                  </a:lnTo>
                                  <a:lnTo>
                                    <a:pt x="480" y="599"/>
                                  </a:lnTo>
                                  <a:lnTo>
                                    <a:pt x="480" y="599"/>
                                  </a:lnTo>
                                  <a:lnTo>
                                    <a:pt x="541" y="567"/>
                                  </a:lnTo>
                                  <a:lnTo>
                                    <a:pt x="608" y="536"/>
                                  </a:lnTo>
                                  <a:lnTo>
                                    <a:pt x="680" y="506"/>
                                  </a:lnTo>
                                  <a:lnTo>
                                    <a:pt x="680" y="506"/>
                                  </a:lnTo>
                                  <a:lnTo>
                                    <a:pt x="751" y="475"/>
                                  </a:lnTo>
                                  <a:lnTo>
                                    <a:pt x="827" y="446"/>
                                  </a:lnTo>
                                  <a:lnTo>
                                    <a:pt x="908" y="418"/>
                                  </a:lnTo>
                                  <a:lnTo>
                                    <a:pt x="908" y="418"/>
                                  </a:lnTo>
                                  <a:lnTo>
                                    <a:pt x="990" y="389"/>
                                  </a:lnTo>
                                  <a:lnTo>
                                    <a:pt x="1077" y="362"/>
                                  </a:lnTo>
                                  <a:lnTo>
                                    <a:pt x="1167" y="336"/>
                                  </a:lnTo>
                                  <a:lnTo>
                                    <a:pt x="1167" y="336"/>
                                  </a:lnTo>
                                  <a:lnTo>
                                    <a:pt x="1257" y="311"/>
                                  </a:lnTo>
                                  <a:lnTo>
                                    <a:pt x="1351" y="286"/>
                                  </a:lnTo>
                                  <a:lnTo>
                                    <a:pt x="1449" y="263"/>
                                  </a:lnTo>
                                  <a:lnTo>
                                    <a:pt x="1449" y="263"/>
                                  </a:lnTo>
                                  <a:lnTo>
                                    <a:pt x="1547" y="240"/>
                                  </a:lnTo>
                                  <a:lnTo>
                                    <a:pt x="1649" y="218"/>
                                  </a:lnTo>
                                  <a:lnTo>
                                    <a:pt x="1756" y="197"/>
                                  </a:lnTo>
                                  <a:lnTo>
                                    <a:pt x="1756" y="197"/>
                                  </a:lnTo>
                                  <a:lnTo>
                                    <a:pt x="1861" y="177"/>
                                  </a:lnTo>
                                  <a:lnTo>
                                    <a:pt x="1970" y="158"/>
                                  </a:lnTo>
                                  <a:lnTo>
                                    <a:pt x="2082" y="140"/>
                                  </a:lnTo>
                                  <a:lnTo>
                                    <a:pt x="2082" y="140"/>
                                  </a:lnTo>
                                  <a:lnTo>
                                    <a:pt x="2195" y="122"/>
                                  </a:lnTo>
                                  <a:lnTo>
                                    <a:pt x="2311" y="106"/>
                                  </a:lnTo>
                                  <a:lnTo>
                                    <a:pt x="2431" y="90"/>
                                  </a:lnTo>
                                  <a:lnTo>
                                    <a:pt x="2431" y="90"/>
                                  </a:lnTo>
                                  <a:lnTo>
                                    <a:pt x="2549" y="76"/>
                                  </a:lnTo>
                                  <a:lnTo>
                                    <a:pt x="2670" y="63"/>
                                  </a:lnTo>
                                  <a:lnTo>
                                    <a:pt x="2794" y="52"/>
                                  </a:lnTo>
                                  <a:lnTo>
                                    <a:pt x="2794" y="52"/>
                                  </a:lnTo>
                                  <a:lnTo>
                                    <a:pt x="2919" y="41"/>
                                  </a:lnTo>
                                  <a:lnTo>
                                    <a:pt x="3047" y="32"/>
                                  </a:lnTo>
                                  <a:lnTo>
                                    <a:pt x="3176" y="24"/>
                                  </a:lnTo>
                                  <a:lnTo>
                                    <a:pt x="3176" y="24"/>
                                  </a:lnTo>
                                  <a:lnTo>
                                    <a:pt x="3305" y="16"/>
                                  </a:lnTo>
                                  <a:lnTo>
                                    <a:pt x="3436" y="10"/>
                                  </a:lnTo>
                                  <a:lnTo>
                                    <a:pt x="3569" y="6"/>
                                  </a:lnTo>
                                  <a:lnTo>
                                    <a:pt x="3569" y="6"/>
                                  </a:lnTo>
                                  <a:lnTo>
                                    <a:pt x="3703" y="2"/>
                                  </a:lnTo>
                                  <a:lnTo>
                                    <a:pt x="3838" y="0"/>
                                  </a:lnTo>
                                  <a:lnTo>
                                    <a:pt x="3975" y="0"/>
                                  </a:lnTo>
                                  <a:lnTo>
                                    <a:pt x="3975" y="0"/>
                                  </a:lnTo>
                                  <a:lnTo>
                                    <a:pt x="4111" y="0"/>
                                  </a:lnTo>
                                  <a:lnTo>
                                    <a:pt x="4245" y="1"/>
                                  </a:lnTo>
                                  <a:lnTo>
                                    <a:pt x="4379" y="4"/>
                                  </a:lnTo>
                                  <a:lnTo>
                                    <a:pt x="4379" y="4"/>
                                  </a:lnTo>
                                  <a:lnTo>
                                    <a:pt x="4512" y="8"/>
                                  </a:lnTo>
                                  <a:lnTo>
                                    <a:pt x="4643" y="14"/>
                                  </a:lnTo>
                                  <a:lnTo>
                                    <a:pt x="4772" y="22"/>
                                  </a:lnTo>
                                  <a:lnTo>
                                    <a:pt x="4772" y="22"/>
                                  </a:lnTo>
                                  <a:lnTo>
                                    <a:pt x="4901" y="29"/>
                                  </a:lnTo>
                                  <a:lnTo>
                                    <a:pt x="5028" y="38"/>
                                  </a:lnTo>
                                  <a:lnTo>
                                    <a:pt x="5152" y="49"/>
                                  </a:lnTo>
                                  <a:lnTo>
                                    <a:pt x="5152" y="49"/>
                                  </a:lnTo>
                                  <a:lnTo>
                                    <a:pt x="5276" y="60"/>
                                  </a:lnTo>
                                  <a:lnTo>
                                    <a:pt x="5398" y="73"/>
                                  </a:lnTo>
                                  <a:lnTo>
                                    <a:pt x="5517" y="88"/>
                                  </a:lnTo>
                                  <a:lnTo>
                                    <a:pt x="5517" y="88"/>
                                  </a:lnTo>
                                  <a:lnTo>
                                    <a:pt x="5636" y="103"/>
                                  </a:lnTo>
                                  <a:lnTo>
                                    <a:pt x="5751" y="119"/>
                                  </a:lnTo>
                                  <a:lnTo>
                                    <a:pt x="5863" y="136"/>
                                  </a:lnTo>
                                  <a:lnTo>
                                    <a:pt x="5863" y="136"/>
                                  </a:lnTo>
                                  <a:lnTo>
                                    <a:pt x="5976" y="154"/>
                                  </a:lnTo>
                                  <a:lnTo>
                                    <a:pt x="6085" y="173"/>
                                  </a:lnTo>
                                  <a:lnTo>
                                    <a:pt x="6191" y="193"/>
                                  </a:lnTo>
                                  <a:lnTo>
                                    <a:pt x="6191" y="193"/>
                                  </a:lnTo>
                                  <a:lnTo>
                                    <a:pt x="6298" y="213"/>
                                  </a:lnTo>
                                  <a:lnTo>
                                    <a:pt x="6400" y="235"/>
                                  </a:lnTo>
                                  <a:lnTo>
                                    <a:pt x="6498" y="258"/>
                                  </a:lnTo>
                                  <a:lnTo>
                                    <a:pt x="6498" y="258"/>
                                  </a:lnTo>
                                  <a:lnTo>
                                    <a:pt x="6596" y="282"/>
                                  </a:lnTo>
                                  <a:lnTo>
                                    <a:pt x="6691" y="308"/>
                                  </a:lnTo>
                                  <a:lnTo>
                                    <a:pt x="6781" y="334"/>
                                  </a:lnTo>
                                  <a:lnTo>
                                    <a:pt x="6781" y="334"/>
                                  </a:lnTo>
                                  <a:lnTo>
                                    <a:pt x="6871" y="359"/>
                                  </a:lnTo>
                                  <a:lnTo>
                                    <a:pt x="6957" y="386"/>
                                  </a:lnTo>
                                  <a:lnTo>
                                    <a:pt x="7038" y="414"/>
                                  </a:lnTo>
                                  <a:lnTo>
                                    <a:pt x="7038" y="414"/>
                                  </a:lnTo>
                                  <a:lnTo>
                                    <a:pt x="7119" y="442"/>
                                  </a:lnTo>
                                  <a:lnTo>
                                    <a:pt x="7195" y="471"/>
                                  </a:lnTo>
                                  <a:lnTo>
                                    <a:pt x="7267" y="502"/>
                                  </a:lnTo>
                                  <a:lnTo>
                                    <a:pt x="7267" y="502"/>
                                  </a:lnTo>
                                  <a:lnTo>
                                    <a:pt x="7338" y="532"/>
                                  </a:lnTo>
                                  <a:lnTo>
                                    <a:pt x="7405" y="563"/>
                                  </a:lnTo>
                                  <a:lnTo>
                                    <a:pt x="7466" y="595"/>
                                  </a:lnTo>
                                  <a:lnTo>
                                    <a:pt x="7466" y="595"/>
                                  </a:lnTo>
                                  <a:lnTo>
                                    <a:pt x="7528" y="628"/>
                                  </a:lnTo>
                                  <a:lnTo>
                                    <a:pt x="7584" y="662"/>
                                  </a:lnTo>
                                  <a:lnTo>
                                    <a:pt x="7636" y="696"/>
                                  </a:lnTo>
                                  <a:lnTo>
                                    <a:pt x="7636" y="696"/>
                                  </a:lnTo>
                                  <a:lnTo>
                                    <a:pt x="7686" y="731"/>
                                  </a:lnTo>
                                  <a:lnTo>
                                    <a:pt x="7731" y="765"/>
                                  </a:lnTo>
                                  <a:lnTo>
                                    <a:pt x="7769" y="800"/>
                                  </a:lnTo>
                                  <a:lnTo>
                                    <a:pt x="7769" y="800"/>
                                  </a:lnTo>
                                  <a:lnTo>
                                    <a:pt x="7808" y="836"/>
                                  </a:lnTo>
                                  <a:lnTo>
                                    <a:pt x="7841" y="872"/>
                                  </a:lnTo>
                                  <a:lnTo>
                                    <a:pt x="7868" y="910"/>
                                  </a:lnTo>
                                  <a:lnTo>
                                    <a:pt x="7868" y="910"/>
                                  </a:lnTo>
                                  <a:lnTo>
                                    <a:pt x="7895" y="947"/>
                                  </a:lnTo>
                                  <a:lnTo>
                                    <a:pt x="7915" y="984"/>
                                  </a:lnTo>
                                  <a:lnTo>
                                    <a:pt x="7929" y="1022"/>
                                  </a:lnTo>
                                  <a:lnTo>
                                    <a:pt x="7929" y="1022"/>
                                  </a:lnTo>
                                  <a:lnTo>
                                    <a:pt x="7943" y="1061"/>
                                  </a:lnTo>
                                  <a:lnTo>
                                    <a:pt x="7950" y="1101"/>
                                  </a:lnTo>
                                  <a:lnTo>
                                    <a:pt x="7950" y="1140"/>
                                  </a:lnTo>
                                  <a:lnTo>
                                    <a:pt x="7950" y="1140"/>
                                  </a:lnTo>
                                  <a:lnTo>
                                    <a:pt x="7950" y="1179"/>
                                  </a:lnTo>
                                  <a:lnTo>
                                    <a:pt x="7944" y="1217"/>
                                  </a:lnTo>
                                  <a:lnTo>
                                    <a:pt x="7931" y="1255"/>
                                  </a:lnTo>
                                  <a:lnTo>
                                    <a:pt x="7931" y="1255"/>
                                  </a:lnTo>
                                  <a:lnTo>
                                    <a:pt x="7917" y="1293"/>
                                  </a:lnTo>
                                  <a:lnTo>
                                    <a:pt x="7897" y="1331"/>
                                  </a:lnTo>
                                  <a:lnTo>
                                    <a:pt x="7870" y="1368"/>
                                  </a:lnTo>
                                  <a:lnTo>
                                    <a:pt x="7870" y="1368"/>
                                  </a:lnTo>
                                  <a:lnTo>
                                    <a:pt x="7844" y="1404"/>
                                  </a:lnTo>
                                  <a:lnTo>
                                    <a:pt x="7811" y="1440"/>
                                  </a:lnTo>
                                  <a:lnTo>
                                    <a:pt x="7773" y="1475"/>
                                  </a:lnTo>
                                  <a:lnTo>
                                    <a:pt x="7773" y="1475"/>
                                  </a:lnTo>
                                  <a:lnTo>
                                    <a:pt x="7734" y="1512"/>
                                  </a:lnTo>
                                  <a:lnTo>
                                    <a:pt x="7689" y="1547"/>
                                  </a:lnTo>
                                  <a:lnTo>
                                    <a:pt x="7638" y="1581"/>
                                  </a:lnTo>
                                  <a:lnTo>
                                    <a:pt x="7638" y="1581"/>
                                  </a:lnTo>
                                  <a:lnTo>
                                    <a:pt x="7587" y="1615"/>
                                  </a:lnTo>
                                  <a:lnTo>
                                    <a:pt x="7531" y="1648"/>
                                  </a:lnTo>
                                  <a:lnTo>
                                    <a:pt x="7470" y="1680"/>
                                  </a:lnTo>
                                  <a:lnTo>
                                    <a:pt x="7470" y="1680"/>
                                  </a:lnTo>
                                  <a:lnTo>
                                    <a:pt x="7409" y="1713"/>
                                  </a:lnTo>
                                  <a:lnTo>
                                    <a:pt x="7342" y="1744"/>
                                  </a:lnTo>
                                  <a:lnTo>
                                    <a:pt x="7270" y="1774"/>
                                  </a:lnTo>
                                  <a:lnTo>
                                    <a:pt x="7270" y="1774"/>
                                  </a:lnTo>
                                  <a:lnTo>
                                    <a:pt x="7199" y="1804"/>
                                  </a:lnTo>
                                  <a:lnTo>
                                    <a:pt x="7123" y="1833"/>
                                  </a:lnTo>
                                  <a:lnTo>
                                    <a:pt x="7042" y="1861"/>
                                  </a:lnTo>
                                  <a:lnTo>
                                    <a:pt x="7042" y="1861"/>
                                  </a:lnTo>
                                  <a:lnTo>
                                    <a:pt x="6960" y="1890"/>
                                  </a:lnTo>
                                  <a:lnTo>
                                    <a:pt x="6873" y="1918"/>
                                  </a:lnTo>
                                  <a:lnTo>
                                    <a:pt x="6783" y="1944"/>
                                  </a:lnTo>
                                  <a:lnTo>
                                    <a:pt x="6783" y="1944"/>
                                  </a:lnTo>
                                  <a:lnTo>
                                    <a:pt x="6693" y="1969"/>
                                  </a:lnTo>
                                  <a:lnTo>
                                    <a:pt x="6599" y="1993"/>
                                  </a:lnTo>
                                  <a:lnTo>
                                    <a:pt x="6501" y="2016"/>
                                  </a:lnTo>
                                  <a:lnTo>
                                    <a:pt x="6501" y="2016"/>
                                  </a:lnTo>
                                  <a:lnTo>
                                    <a:pt x="6403" y="2039"/>
                                  </a:lnTo>
                                  <a:lnTo>
                                    <a:pt x="6301" y="2061"/>
                                  </a:lnTo>
                                  <a:lnTo>
                                    <a:pt x="6194" y="2082"/>
                                  </a:lnTo>
                                  <a:lnTo>
                                    <a:pt x="6194" y="2082"/>
                                  </a:lnTo>
                                  <a:lnTo>
                                    <a:pt x="6089" y="2103"/>
                                  </a:lnTo>
                                  <a:lnTo>
                                    <a:pt x="5980" y="2122"/>
                                  </a:lnTo>
                                  <a:lnTo>
                                    <a:pt x="5868" y="2140"/>
                                  </a:lnTo>
                                  <a:lnTo>
                                    <a:pt x="5868" y="2140"/>
                                  </a:lnTo>
                                  <a:lnTo>
                                    <a:pt x="5755" y="2158"/>
                                  </a:lnTo>
                                  <a:lnTo>
                                    <a:pt x="5639" y="2174"/>
                                  </a:lnTo>
                                  <a:lnTo>
                                    <a:pt x="5519" y="2189"/>
                                  </a:lnTo>
                                  <a:lnTo>
                                    <a:pt x="5519" y="2189"/>
                                  </a:lnTo>
                                  <a:lnTo>
                                    <a:pt x="5401" y="2203"/>
                                  </a:lnTo>
                                  <a:lnTo>
                                    <a:pt x="5280" y="2216"/>
                                  </a:lnTo>
                                  <a:lnTo>
                                    <a:pt x="5156" y="2227"/>
                                  </a:lnTo>
                                  <a:lnTo>
                                    <a:pt x="5156" y="2227"/>
                                  </a:lnTo>
                                  <a:lnTo>
                                    <a:pt x="5031" y="2238"/>
                                  </a:lnTo>
                                  <a:lnTo>
                                    <a:pt x="4903" y="2247"/>
                                  </a:lnTo>
                                  <a:lnTo>
                                    <a:pt x="4774" y="2255"/>
                                  </a:lnTo>
                                  <a:lnTo>
                                    <a:pt x="4774" y="2255"/>
                                  </a:lnTo>
                                  <a:lnTo>
                                    <a:pt x="4645" y="2263"/>
                                  </a:lnTo>
                                  <a:lnTo>
                                    <a:pt x="4514" y="2269"/>
                                  </a:lnTo>
                                  <a:lnTo>
                                    <a:pt x="4381" y="2273"/>
                                  </a:lnTo>
                                  <a:lnTo>
                                    <a:pt x="4381" y="2273"/>
                                  </a:lnTo>
                                  <a:lnTo>
                                    <a:pt x="4247" y="2277"/>
                                  </a:lnTo>
                                  <a:lnTo>
                                    <a:pt x="4112" y="2279"/>
                                  </a:lnTo>
                                  <a:lnTo>
                                    <a:pt x="3975" y="2279"/>
                                  </a:lnTo>
                                  <a:lnTo>
                                    <a:pt x="3975" y="2279"/>
                                  </a:lnTo>
                                  <a:lnTo>
                                    <a:pt x="3839" y="2279"/>
                                  </a:lnTo>
                                  <a:lnTo>
                                    <a:pt x="3705" y="2278"/>
                                  </a:lnTo>
                                  <a:lnTo>
                                    <a:pt x="3571" y="2275"/>
                                  </a:lnTo>
                                  <a:lnTo>
                                    <a:pt x="3571" y="2275"/>
                                  </a:lnTo>
                                  <a:lnTo>
                                    <a:pt x="3438" y="2271"/>
                                  </a:lnTo>
                                  <a:lnTo>
                                    <a:pt x="3307" y="2265"/>
                                  </a:lnTo>
                                  <a:lnTo>
                                    <a:pt x="3178" y="2257"/>
                                  </a:lnTo>
                                  <a:lnTo>
                                    <a:pt x="3178" y="2257"/>
                                  </a:lnTo>
                                  <a:lnTo>
                                    <a:pt x="3049" y="2250"/>
                                  </a:lnTo>
                                  <a:lnTo>
                                    <a:pt x="2922" y="2241"/>
                                  </a:lnTo>
                                  <a:lnTo>
                                    <a:pt x="2798" y="2230"/>
                                  </a:lnTo>
                                  <a:lnTo>
                                    <a:pt x="2798" y="2230"/>
                                  </a:lnTo>
                                  <a:lnTo>
                                    <a:pt x="2674" y="2219"/>
                                  </a:lnTo>
                                  <a:lnTo>
                                    <a:pt x="2552" y="2206"/>
                                  </a:lnTo>
                                  <a:lnTo>
                                    <a:pt x="2433" y="2191"/>
                                  </a:lnTo>
                                  <a:lnTo>
                                    <a:pt x="2433" y="2191"/>
                                  </a:lnTo>
                                  <a:lnTo>
                                    <a:pt x="2314" y="2177"/>
                                  </a:lnTo>
                                  <a:lnTo>
                                    <a:pt x="2199" y="2161"/>
                                  </a:lnTo>
                                  <a:lnTo>
                                    <a:pt x="2087" y="2144"/>
                                  </a:lnTo>
                                  <a:lnTo>
                                    <a:pt x="2087" y="2144"/>
                                  </a:lnTo>
                                  <a:lnTo>
                                    <a:pt x="1974" y="2126"/>
                                  </a:lnTo>
                                  <a:lnTo>
                                    <a:pt x="1865" y="2107"/>
                                  </a:lnTo>
                                  <a:lnTo>
                                    <a:pt x="1759" y="2086"/>
                                  </a:lnTo>
                                  <a:lnTo>
                                    <a:pt x="1759" y="2086"/>
                                  </a:lnTo>
                                  <a:lnTo>
                                    <a:pt x="1652" y="2066"/>
                                  </a:lnTo>
                                  <a:lnTo>
                                    <a:pt x="1550" y="2044"/>
                                  </a:lnTo>
                                  <a:lnTo>
                                    <a:pt x="1452" y="2021"/>
                                  </a:lnTo>
                                  <a:lnTo>
                                    <a:pt x="1452" y="2021"/>
                                  </a:lnTo>
                                  <a:lnTo>
                                    <a:pt x="1354" y="1997"/>
                                  </a:lnTo>
                                  <a:lnTo>
                                    <a:pt x="1259" y="1972"/>
                                  </a:lnTo>
                                  <a:lnTo>
                                    <a:pt x="1169" y="1946"/>
                                  </a:lnTo>
                                  <a:lnTo>
                                    <a:pt x="1169" y="1946"/>
                                  </a:lnTo>
                                  <a:lnTo>
                                    <a:pt x="1079" y="1921"/>
                                  </a:lnTo>
                                  <a:lnTo>
                                    <a:pt x="993" y="1893"/>
                                  </a:lnTo>
                                  <a:lnTo>
                                    <a:pt x="912" y="1865"/>
                                  </a:lnTo>
                                  <a:lnTo>
                                    <a:pt x="912" y="1865"/>
                                  </a:lnTo>
                                  <a:lnTo>
                                    <a:pt x="831" y="1837"/>
                                  </a:lnTo>
                                  <a:lnTo>
                                    <a:pt x="755" y="1808"/>
                                  </a:lnTo>
                                  <a:lnTo>
                                    <a:pt x="683" y="1778"/>
                                  </a:lnTo>
                                  <a:lnTo>
                                    <a:pt x="683" y="1778"/>
                                  </a:lnTo>
                                  <a:lnTo>
                                    <a:pt x="612" y="1748"/>
                                  </a:lnTo>
                                  <a:lnTo>
                                    <a:pt x="545" y="1717"/>
                                  </a:lnTo>
                                  <a:lnTo>
                                    <a:pt x="484" y="1684"/>
                                  </a:lnTo>
                                  <a:lnTo>
                                    <a:pt x="484" y="1684"/>
                                  </a:lnTo>
                                  <a:lnTo>
                                    <a:pt x="422" y="1651"/>
                                  </a:lnTo>
                                  <a:lnTo>
                                    <a:pt x="366" y="1617"/>
                                  </a:lnTo>
                                  <a:lnTo>
                                    <a:pt x="314" y="1583"/>
                                  </a:lnTo>
                                  <a:lnTo>
                                    <a:pt x="314" y="1583"/>
                                  </a:lnTo>
                                  <a:lnTo>
                                    <a:pt x="264" y="1549"/>
                                  </a:lnTo>
                                  <a:lnTo>
                                    <a:pt x="219" y="1515"/>
                                  </a:lnTo>
                                  <a:lnTo>
                                    <a:pt x="181" y="1479"/>
                                  </a:lnTo>
                                  <a:lnTo>
                                    <a:pt x="181" y="1479"/>
                                  </a:lnTo>
                                  <a:lnTo>
                                    <a:pt x="142" y="1443"/>
                                  </a:lnTo>
                                  <a:lnTo>
                                    <a:pt x="109" y="1407"/>
                                  </a:lnTo>
                                  <a:lnTo>
                                    <a:pt x="82" y="1370"/>
                                  </a:lnTo>
                                  <a:lnTo>
                                    <a:pt x="82" y="1370"/>
                                  </a:lnTo>
                                  <a:lnTo>
                                    <a:pt x="55" y="1333"/>
                                  </a:lnTo>
                                  <a:lnTo>
                                    <a:pt x="35" y="1295"/>
                                  </a:lnTo>
                                  <a:lnTo>
                                    <a:pt x="21" y="1257"/>
                                  </a:lnTo>
                                  <a:lnTo>
                                    <a:pt x="21" y="1257"/>
                                  </a:lnTo>
                                  <a:lnTo>
                                    <a:pt x="7" y="1218"/>
                                  </a:lnTo>
                                  <a:lnTo>
                                    <a:pt x="0" y="1179"/>
                                  </a:lnTo>
                                  <a:lnTo>
                                    <a:pt x="0" y="1140"/>
                                  </a:lnTo>
                                  <a:close/>
                                </a:path>
                              </a:pathLst>
                            </a:custGeom>
                            <a:solidFill>
                              <a:srgbClr val="FFFF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133"/>
                          <wps:cNvSpPr>
                            <a:spLocks/>
                          </wps:cNvSpPr>
                          <wps:spPr bwMode="auto">
                            <a:xfrm>
                              <a:off x="2149" y="8492"/>
                              <a:ext cx="7950" cy="2279"/>
                            </a:xfrm>
                            <a:custGeom>
                              <a:avLst/>
                              <a:gdLst>
                                <a:gd name="T0" fmla="*/ 19 w 7950"/>
                                <a:gd name="T1" fmla="*/ 1024 h 2279"/>
                                <a:gd name="T2" fmla="*/ 106 w 7950"/>
                                <a:gd name="T3" fmla="*/ 875 h 2279"/>
                                <a:gd name="T4" fmla="*/ 261 w 7950"/>
                                <a:gd name="T5" fmla="*/ 733 h 2279"/>
                                <a:gd name="T6" fmla="*/ 480 w 7950"/>
                                <a:gd name="T7" fmla="*/ 599 h 2279"/>
                                <a:gd name="T8" fmla="*/ 680 w 7950"/>
                                <a:gd name="T9" fmla="*/ 506 h 2279"/>
                                <a:gd name="T10" fmla="*/ 990 w 7950"/>
                                <a:gd name="T11" fmla="*/ 389 h 2279"/>
                                <a:gd name="T12" fmla="*/ 1351 w 7950"/>
                                <a:gd name="T13" fmla="*/ 286 h 2279"/>
                                <a:gd name="T14" fmla="*/ 1756 w 7950"/>
                                <a:gd name="T15" fmla="*/ 197 h 2279"/>
                                <a:gd name="T16" fmla="*/ 2082 w 7950"/>
                                <a:gd name="T17" fmla="*/ 140 h 2279"/>
                                <a:gd name="T18" fmla="*/ 2549 w 7950"/>
                                <a:gd name="T19" fmla="*/ 76 h 2279"/>
                                <a:gd name="T20" fmla="*/ 3047 w 7950"/>
                                <a:gd name="T21" fmla="*/ 32 h 2279"/>
                                <a:gd name="T22" fmla="*/ 3569 w 7950"/>
                                <a:gd name="T23" fmla="*/ 6 h 2279"/>
                                <a:gd name="T24" fmla="*/ 3975 w 7950"/>
                                <a:gd name="T25" fmla="*/ 0 h 2279"/>
                                <a:gd name="T26" fmla="*/ 4512 w 7950"/>
                                <a:gd name="T27" fmla="*/ 8 h 2279"/>
                                <a:gd name="T28" fmla="*/ 5028 w 7950"/>
                                <a:gd name="T29" fmla="*/ 38 h 2279"/>
                                <a:gd name="T30" fmla="*/ 5517 w 7950"/>
                                <a:gd name="T31" fmla="*/ 88 h 2279"/>
                                <a:gd name="T32" fmla="*/ 5863 w 7950"/>
                                <a:gd name="T33" fmla="*/ 136 h 2279"/>
                                <a:gd name="T34" fmla="*/ 6298 w 7950"/>
                                <a:gd name="T35" fmla="*/ 213 h 2279"/>
                                <a:gd name="T36" fmla="*/ 6691 w 7950"/>
                                <a:gd name="T37" fmla="*/ 308 h 2279"/>
                                <a:gd name="T38" fmla="*/ 7038 w 7950"/>
                                <a:gd name="T39" fmla="*/ 414 h 2279"/>
                                <a:gd name="T40" fmla="*/ 7267 w 7950"/>
                                <a:gd name="T41" fmla="*/ 502 h 2279"/>
                                <a:gd name="T42" fmla="*/ 7528 w 7950"/>
                                <a:gd name="T43" fmla="*/ 628 h 2279"/>
                                <a:gd name="T44" fmla="*/ 7731 w 7950"/>
                                <a:gd name="T45" fmla="*/ 765 h 2279"/>
                                <a:gd name="T46" fmla="*/ 7868 w 7950"/>
                                <a:gd name="T47" fmla="*/ 910 h 2279"/>
                                <a:gd name="T48" fmla="*/ 7929 w 7950"/>
                                <a:gd name="T49" fmla="*/ 1022 h 2279"/>
                                <a:gd name="T50" fmla="*/ 7950 w 7950"/>
                                <a:gd name="T51" fmla="*/ 1179 h 2279"/>
                                <a:gd name="T52" fmla="*/ 7897 w 7950"/>
                                <a:gd name="T53" fmla="*/ 1331 h 2279"/>
                                <a:gd name="T54" fmla="*/ 7773 w 7950"/>
                                <a:gd name="T55" fmla="*/ 1475 h 2279"/>
                                <a:gd name="T56" fmla="*/ 7638 w 7950"/>
                                <a:gd name="T57" fmla="*/ 1581 h 2279"/>
                                <a:gd name="T58" fmla="*/ 7409 w 7950"/>
                                <a:gd name="T59" fmla="*/ 1713 h 2279"/>
                                <a:gd name="T60" fmla="*/ 7123 w 7950"/>
                                <a:gd name="T61" fmla="*/ 1833 h 2279"/>
                                <a:gd name="T62" fmla="*/ 6783 w 7950"/>
                                <a:gd name="T63" fmla="*/ 1944 h 2279"/>
                                <a:gd name="T64" fmla="*/ 6501 w 7950"/>
                                <a:gd name="T65" fmla="*/ 2016 h 2279"/>
                                <a:gd name="T66" fmla="*/ 6089 w 7950"/>
                                <a:gd name="T67" fmla="*/ 2103 h 2279"/>
                                <a:gd name="T68" fmla="*/ 5639 w 7950"/>
                                <a:gd name="T69" fmla="*/ 2174 h 2279"/>
                                <a:gd name="T70" fmla="*/ 5156 w 7950"/>
                                <a:gd name="T71" fmla="*/ 2227 h 2279"/>
                                <a:gd name="T72" fmla="*/ 4774 w 7950"/>
                                <a:gd name="T73" fmla="*/ 2255 h 2279"/>
                                <a:gd name="T74" fmla="*/ 4247 w 7950"/>
                                <a:gd name="T75" fmla="*/ 2277 h 2279"/>
                                <a:gd name="T76" fmla="*/ 3705 w 7950"/>
                                <a:gd name="T77" fmla="*/ 2278 h 2279"/>
                                <a:gd name="T78" fmla="*/ 3178 w 7950"/>
                                <a:gd name="T79" fmla="*/ 2257 h 2279"/>
                                <a:gd name="T80" fmla="*/ 2798 w 7950"/>
                                <a:gd name="T81" fmla="*/ 2230 h 2279"/>
                                <a:gd name="T82" fmla="*/ 2314 w 7950"/>
                                <a:gd name="T83" fmla="*/ 2177 h 2279"/>
                                <a:gd name="T84" fmla="*/ 1865 w 7950"/>
                                <a:gd name="T85" fmla="*/ 2107 h 2279"/>
                                <a:gd name="T86" fmla="*/ 1452 w 7950"/>
                                <a:gd name="T87" fmla="*/ 2021 h 2279"/>
                                <a:gd name="T88" fmla="*/ 1169 w 7950"/>
                                <a:gd name="T89" fmla="*/ 1946 h 2279"/>
                                <a:gd name="T90" fmla="*/ 831 w 7950"/>
                                <a:gd name="T91" fmla="*/ 1837 h 2279"/>
                                <a:gd name="T92" fmla="*/ 545 w 7950"/>
                                <a:gd name="T93" fmla="*/ 1717 h 2279"/>
                                <a:gd name="T94" fmla="*/ 314 w 7950"/>
                                <a:gd name="T95" fmla="*/ 1583 h 2279"/>
                                <a:gd name="T96" fmla="*/ 181 w 7950"/>
                                <a:gd name="T97" fmla="*/ 1479 h 2279"/>
                                <a:gd name="T98" fmla="*/ 55 w 7950"/>
                                <a:gd name="T99" fmla="*/ 1333 h 2279"/>
                                <a:gd name="T100" fmla="*/ 0 w 7950"/>
                                <a:gd name="T101" fmla="*/ 1179 h 2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50" h="2279">
                                  <a:moveTo>
                                    <a:pt x="0" y="1140"/>
                                  </a:moveTo>
                                  <a:lnTo>
                                    <a:pt x="0" y="1101"/>
                                  </a:lnTo>
                                  <a:lnTo>
                                    <a:pt x="6" y="1062"/>
                                  </a:lnTo>
                                  <a:lnTo>
                                    <a:pt x="19" y="1024"/>
                                  </a:lnTo>
                                  <a:lnTo>
                                    <a:pt x="19" y="1024"/>
                                  </a:lnTo>
                                  <a:lnTo>
                                    <a:pt x="33" y="986"/>
                                  </a:lnTo>
                                  <a:lnTo>
                                    <a:pt x="53" y="949"/>
                                  </a:lnTo>
                                  <a:lnTo>
                                    <a:pt x="80" y="912"/>
                                  </a:lnTo>
                                  <a:lnTo>
                                    <a:pt x="80" y="912"/>
                                  </a:lnTo>
                                  <a:lnTo>
                                    <a:pt x="106" y="875"/>
                                  </a:lnTo>
                                  <a:lnTo>
                                    <a:pt x="139" y="839"/>
                                  </a:lnTo>
                                  <a:lnTo>
                                    <a:pt x="177" y="804"/>
                                  </a:lnTo>
                                  <a:lnTo>
                                    <a:pt x="177" y="804"/>
                                  </a:lnTo>
                                  <a:lnTo>
                                    <a:pt x="216" y="768"/>
                                  </a:lnTo>
                                  <a:lnTo>
                                    <a:pt x="261" y="733"/>
                                  </a:lnTo>
                                  <a:lnTo>
                                    <a:pt x="312" y="699"/>
                                  </a:lnTo>
                                  <a:lnTo>
                                    <a:pt x="312" y="699"/>
                                  </a:lnTo>
                                  <a:lnTo>
                                    <a:pt x="363" y="664"/>
                                  </a:lnTo>
                                  <a:lnTo>
                                    <a:pt x="419" y="631"/>
                                  </a:lnTo>
                                  <a:lnTo>
                                    <a:pt x="480" y="599"/>
                                  </a:lnTo>
                                  <a:lnTo>
                                    <a:pt x="480" y="599"/>
                                  </a:lnTo>
                                  <a:lnTo>
                                    <a:pt x="541" y="567"/>
                                  </a:lnTo>
                                  <a:lnTo>
                                    <a:pt x="608" y="536"/>
                                  </a:lnTo>
                                  <a:lnTo>
                                    <a:pt x="680" y="506"/>
                                  </a:lnTo>
                                  <a:lnTo>
                                    <a:pt x="680" y="506"/>
                                  </a:lnTo>
                                  <a:lnTo>
                                    <a:pt x="751" y="475"/>
                                  </a:lnTo>
                                  <a:lnTo>
                                    <a:pt x="827" y="446"/>
                                  </a:lnTo>
                                  <a:lnTo>
                                    <a:pt x="908" y="418"/>
                                  </a:lnTo>
                                  <a:lnTo>
                                    <a:pt x="908" y="418"/>
                                  </a:lnTo>
                                  <a:lnTo>
                                    <a:pt x="990" y="389"/>
                                  </a:lnTo>
                                  <a:lnTo>
                                    <a:pt x="1077" y="362"/>
                                  </a:lnTo>
                                  <a:lnTo>
                                    <a:pt x="1167" y="336"/>
                                  </a:lnTo>
                                  <a:lnTo>
                                    <a:pt x="1167" y="336"/>
                                  </a:lnTo>
                                  <a:lnTo>
                                    <a:pt x="1257" y="311"/>
                                  </a:lnTo>
                                  <a:lnTo>
                                    <a:pt x="1351" y="286"/>
                                  </a:lnTo>
                                  <a:lnTo>
                                    <a:pt x="1449" y="263"/>
                                  </a:lnTo>
                                  <a:lnTo>
                                    <a:pt x="1449" y="263"/>
                                  </a:lnTo>
                                  <a:lnTo>
                                    <a:pt x="1547" y="240"/>
                                  </a:lnTo>
                                  <a:lnTo>
                                    <a:pt x="1649" y="218"/>
                                  </a:lnTo>
                                  <a:lnTo>
                                    <a:pt x="1756" y="197"/>
                                  </a:lnTo>
                                  <a:lnTo>
                                    <a:pt x="1756" y="197"/>
                                  </a:lnTo>
                                  <a:lnTo>
                                    <a:pt x="1861" y="177"/>
                                  </a:lnTo>
                                  <a:lnTo>
                                    <a:pt x="1970" y="158"/>
                                  </a:lnTo>
                                  <a:lnTo>
                                    <a:pt x="2082" y="140"/>
                                  </a:lnTo>
                                  <a:lnTo>
                                    <a:pt x="2082" y="140"/>
                                  </a:lnTo>
                                  <a:lnTo>
                                    <a:pt x="2195" y="122"/>
                                  </a:lnTo>
                                  <a:lnTo>
                                    <a:pt x="2311" y="106"/>
                                  </a:lnTo>
                                  <a:lnTo>
                                    <a:pt x="2431" y="90"/>
                                  </a:lnTo>
                                  <a:lnTo>
                                    <a:pt x="2431" y="90"/>
                                  </a:lnTo>
                                  <a:lnTo>
                                    <a:pt x="2549" y="76"/>
                                  </a:lnTo>
                                  <a:lnTo>
                                    <a:pt x="2670" y="63"/>
                                  </a:lnTo>
                                  <a:lnTo>
                                    <a:pt x="2794" y="52"/>
                                  </a:lnTo>
                                  <a:lnTo>
                                    <a:pt x="2794" y="52"/>
                                  </a:lnTo>
                                  <a:lnTo>
                                    <a:pt x="2919" y="41"/>
                                  </a:lnTo>
                                  <a:lnTo>
                                    <a:pt x="3047" y="32"/>
                                  </a:lnTo>
                                  <a:lnTo>
                                    <a:pt x="3176" y="24"/>
                                  </a:lnTo>
                                  <a:lnTo>
                                    <a:pt x="3176" y="24"/>
                                  </a:lnTo>
                                  <a:lnTo>
                                    <a:pt x="3305" y="16"/>
                                  </a:lnTo>
                                  <a:lnTo>
                                    <a:pt x="3436" y="10"/>
                                  </a:lnTo>
                                  <a:lnTo>
                                    <a:pt x="3569" y="6"/>
                                  </a:lnTo>
                                  <a:lnTo>
                                    <a:pt x="3569" y="6"/>
                                  </a:lnTo>
                                  <a:lnTo>
                                    <a:pt x="3703" y="2"/>
                                  </a:lnTo>
                                  <a:lnTo>
                                    <a:pt x="3838" y="0"/>
                                  </a:lnTo>
                                  <a:lnTo>
                                    <a:pt x="3975" y="0"/>
                                  </a:lnTo>
                                  <a:lnTo>
                                    <a:pt x="3975" y="0"/>
                                  </a:lnTo>
                                  <a:lnTo>
                                    <a:pt x="4111" y="0"/>
                                  </a:lnTo>
                                  <a:lnTo>
                                    <a:pt x="4245" y="1"/>
                                  </a:lnTo>
                                  <a:lnTo>
                                    <a:pt x="4379" y="4"/>
                                  </a:lnTo>
                                  <a:lnTo>
                                    <a:pt x="4379" y="4"/>
                                  </a:lnTo>
                                  <a:lnTo>
                                    <a:pt x="4512" y="8"/>
                                  </a:lnTo>
                                  <a:lnTo>
                                    <a:pt x="4643" y="14"/>
                                  </a:lnTo>
                                  <a:lnTo>
                                    <a:pt x="4772" y="22"/>
                                  </a:lnTo>
                                  <a:lnTo>
                                    <a:pt x="4772" y="22"/>
                                  </a:lnTo>
                                  <a:lnTo>
                                    <a:pt x="4901" y="29"/>
                                  </a:lnTo>
                                  <a:lnTo>
                                    <a:pt x="5028" y="38"/>
                                  </a:lnTo>
                                  <a:lnTo>
                                    <a:pt x="5152" y="49"/>
                                  </a:lnTo>
                                  <a:lnTo>
                                    <a:pt x="5152" y="49"/>
                                  </a:lnTo>
                                  <a:lnTo>
                                    <a:pt x="5276" y="60"/>
                                  </a:lnTo>
                                  <a:lnTo>
                                    <a:pt x="5398" y="73"/>
                                  </a:lnTo>
                                  <a:lnTo>
                                    <a:pt x="5517" y="88"/>
                                  </a:lnTo>
                                  <a:lnTo>
                                    <a:pt x="5517" y="88"/>
                                  </a:lnTo>
                                  <a:lnTo>
                                    <a:pt x="5636" y="103"/>
                                  </a:lnTo>
                                  <a:lnTo>
                                    <a:pt x="5751" y="119"/>
                                  </a:lnTo>
                                  <a:lnTo>
                                    <a:pt x="5863" y="136"/>
                                  </a:lnTo>
                                  <a:lnTo>
                                    <a:pt x="5863" y="136"/>
                                  </a:lnTo>
                                  <a:lnTo>
                                    <a:pt x="5976" y="154"/>
                                  </a:lnTo>
                                  <a:lnTo>
                                    <a:pt x="6085" y="173"/>
                                  </a:lnTo>
                                  <a:lnTo>
                                    <a:pt x="6191" y="193"/>
                                  </a:lnTo>
                                  <a:lnTo>
                                    <a:pt x="6191" y="193"/>
                                  </a:lnTo>
                                  <a:lnTo>
                                    <a:pt x="6298" y="213"/>
                                  </a:lnTo>
                                  <a:lnTo>
                                    <a:pt x="6400" y="235"/>
                                  </a:lnTo>
                                  <a:lnTo>
                                    <a:pt x="6498" y="258"/>
                                  </a:lnTo>
                                  <a:lnTo>
                                    <a:pt x="6498" y="258"/>
                                  </a:lnTo>
                                  <a:lnTo>
                                    <a:pt x="6596" y="282"/>
                                  </a:lnTo>
                                  <a:lnTo>
                                    <a:pt x="6691" y="308"/>
                                  </a:lnTo>
                                  <a:lnTo>
                                    <a:pt x="6781" y="334"/>
                                  </a:lnTo>
                                  <a:lnTo>
                                    <a:pt x="6781" y="334"/>
                                  </a:lnTo>
                                  <a:lnTo>
                                    <a:pt x="6871" y="359"/>
                                  </a:lnTo>
                                  <a:lnTo>
                                    <a:pt x="6957" y="386"/>
                                  </a:lnTo>
                                  <a:lnTo>
                                    <a:pt x="7038" y="414"/>
                                  </a:lnTo>
                                  <a:lnTo>
                                    <a:pt x="7038" y="414"/>
                                  </a:lnTo>
                                  <a:lnTo>
                                    <a:pt x="7119" y="442"/>
                                  </a:lnTo>
                                  <a:lnTo>
                                    <a:pt x="7195" y="471"/>
                                  </a:lnTo>
                                  <a:lnTo>
                                    <a:pt x="7267" y="502"/>
                                  </a:lnTo>
                                  <a:lnTo>
                                    <a:pt x="7267" y="502"/>
                                  </a:lnTo>
                                  <a:lnTo>
                                    <a:pt x="7338" y="532"/>
                                  </a:lnTo>
                                  <a:lnTo>
                                    <a:pt x="7405" y="563"/>
                                  </a:lnTo>
                                  <a:lnTo>
                                    <a:pt x="7466" y="595"/>
                                  </a:lnTo>
                                  <a:lnTo>
                                    <a:pt x="7466" y="595"/>
                                  </a:lnTo>
                                  <a:lnTo>
                                    <a:pt x="7528" y="628"/>
                                  </a:lnTo>
                                  <a:lnTo>
                                    <a:pt x="7584" y="662"/>
                                  </a:lnTo>
                                  <a:lnTo>
                                    <a:pt x="7636" y="696"/>
                                  </a:lnTo>
                                  <a:lnTo>
                                    <a:pt x="7636" y="696"/>
                                  </a:lnTo>
                                  <a:lnTo>
                                    <a:pt x="7686" y="731"/>
                                  </a:lnTo>
                                  <a:lnTo>
                                    <a:pt x="7731" y="765"/>
                                  </a:lnTo>
                                  <a:lnTo>
                                    <a:pt x="7769" y="800"/>
                                  </a:lnTo>
                                  <a:lnTo>
                                    <a:pt x="7769" y="800"/>
                                  </a:lnTo>
                                  <a:lnTo>
                                    <a:pt x="7808" y="836"/>
                                  </a:lnTo>
                                  <a:lnTo>
                                    <a:pt x="7841" y="872"/>
                                  </a:lnTo>
                                  <a:lnTo>
                                    <a:pt x="7868" y="910"/>
                                  </a:lnTo>
                                  <a:lnTo>
                                    <a:pt x="7868" y="910"/>
                                  </a:lnTo>
                                  <a:lnTo>
                                    <a:pt x="7895" y="947"/>
                                  </a:lnTo>
                                  <a:lnTo>
                                    <a:pt x="7915" y="984"/>
                                  </a:lnTo>
                                  <a:lnTo>
                                    <a:pt x="7929" y="1022"/>
                                  </a:lnTo>
                                  <a:lnTo>
                                    <a:pt x="7929" y="1022"/>
                                  </a:lnTo>
                                  <a:lnTo>
                                    <a:pt x="7943" y="1061"/>
                                  </a:lnTo>
                                  <a:lnTo>
                                    <a:pt x="7950" y="1101"/>
                                  </a:lnTo>
                                  <a:lnTo>
                                    <a:pt x="7950" y="1140"/>
                                  </a:lnTo>
                                  <a:lnTo>
                                    <a:pt x="7950" y="1140"/>
                                  </a:lnTo>
                                  <a:lnTo>
                                    <a:pt x="7950" y="1179"/>
                                  </a:lnTo>
                                  <a:lnTo>
                                    <a:pt x="7944" y="1217"/>
                                  </a:lnTo>
                                  <a:lnTo>
                                    <a:pt x="7931" y="1255"/>
                                  </a:lnTo>
                                  <a:lnTo>
                                    <a:pt x="7931" y="1255"/>
                                  </a:lnTo>
                                  <a:lnTo>
                                    <a:pt x="7917" y="1293"/>
                                  </a:lnTo>
                                  <a:lnTo>
                                    <a:pt x="7897" y="1331"/>
                                  </a:lnTo>
                                  <a:lnTo>
                                    <a:pt x="7870" y="1368"/>
                                  </a:lnTo>
                                  <a:lnTo>
                                    <a:pt x="7870" y="1368"/>
                                  </a:lnTo>
                                  <a:lnTo>
                                    <a:pt x="7844" y="1404"/>
                                  </a:lnTo>
                                  <a:lnTo>
                                    <a:pt x="7811" y="1440"/>
                                  </a:lnTo>
                                  <a:lnTo>
                                    <a:pt x="7773" y="1475"/>
                                  </a:lnTo>
                                  <a:lnTo>
                                    <a:pt x="7773" y="1475"/>
                                  </a:lnTo>
                                  <a:lnTo>
                                    <a:pt x="7734" y="1512"/>
                                  </a:lnTo>
                                  <a:lnTo>
                                    <a:pt x="7689" y="1547"/>
                                  </a:lnTo>
                                  <a:lnTo>
                                    <a:pt x="7638" y="1581"/>
                                  </a:lnTo>
                                  <a:lnTo>
                                    <a:pt x="7638" y="1581"/>
                                  </a:lnTo>
                                  <a:lnTo>
                                    <a:pt x="7587" y="1615"/>
                                  </a:lnTo>
                                  <a:lnTo>
                                    <a:pt x="7531" y="1648"/>
                                  </a:lnTo>
                                  <a:lnTo>
                                    <a:pt x="7470" y="1680"/>
                                  </a:lnTo>
                                  <a:lnTo>
                                    <a:pt x="7470" y="1680"/>
                                  </a:lnTo>
                                  <a:lnTo>
                                    <a:pt x="7409" y="1713"/>
                                  </a:lnTo>
                                  <a:lnTo>
                                    <a:pt x="7342" y="1744"/>
                                  </a:lnTo>
                                  <a:lnTo>
                                    <a:pt x="7270" y="1774"/>
                                  </a:lnTo>
                                  <a:lnTo>
                                    <a:pt x="7270" y="1774"/>
                                  </a:lnTo>
                                  <a:lnTo>
                                    <a:pt x="7199" y="1804"/>
                                  </a:lnTo>
                                  <a:lnTo>
                                    <a:pt x="7123" y="1833"/>
                                  </a:lnTo>
                                  <a:lnTo>
                                    <a:pt x="7042" y="1861"/>
                                  </a:lnTo>
                                  <a:lnTo>
                                    <a:pt x="7042" y="1861"/>
                                  </a:lnTo>
                                  <a:lnTo>
                                    <a:pt x="6960" y="1890"/>
                                  </a:lnTo>
                                  <a:lnTo>
                                    <a:pt x="6873" y="1918"/>
                                  </a:lnTo>
                                  <a:lnTo>
                                    <a:pt x="6783" y="1944"/>
                                  </a:lnTo>
                                  <a:lnTo>
                                    <a:pt x="6783" y="1944"/>
                                  </a:lnTo>
                                  <a:lnTo>
                                    <a:pt x="6693" y="1969"/>
                                  </a:lnTo>
                                  <a:lnTo>
                                    <a:pt x="6599" y="1993"/>
                                  </a:lnTo>
                                  <a:lnTo>
                                    <a:pt x="6501" y="2016"/>
                                  </a:lnTo>
                                  <a:lnTo>
                                    <a:pt x="6501" y="2016"/>
                                  </a:lnTo>
                                  <a:lnTo>
                                    <a:pt x="6403" y="2039"/>
                                  </a:lnTo>
                                  <a:lnTo>
                                    <a:pt x="6301" y="2061"/>
                                  </a:lnTo>
                                  <a:lnTo>
                                    <a:pt x="6194" y="2082"/>
                                  </a:lnTo>
                                  <a:lnTo>
                                    <a:pt x="6194" y="2082"/>
                                  </a:lnTo>
                                  <a:lnTo>
                                    <a:pt x="6089" y="2103"/>
                                  </a:lnTo>
                                  <a:lnTo>
                                    <a:pt x="5980" y="2122"/>
                                  </a:lnTo>
                                  <a:lnTo>
                                    <a:pt x="5868" y="2140"/>
                                  </a:lnTo>
                                  <a:lnTo>
                                    <a:pt x="5868" y="2140"/>
                                  </a:lnTo>
                                  <a:lnTo>
                                    <a:pt x="5755" y="2158"/>
                                  </a:lnTo>
                                  <a:lnTo>
                                    <a:pt x="5639" y="2174"/>
                                  </a:lnTo>
                                  <a:lnTo>
                                    <a:pt x="5519" y="2189"/>
                                  </a:lnTo>
                                  <a:lnTo>
                                    <a:pt x="5519" y="2189"/>
                                  </a:lnTo>
                                  <a:lnTo>
                                    <a:pt x="5401" y="2203"/>
                                  </a:lnTo>
                                  <a:lnTo>
                                    <a:pt x="5280" y="2216"/>
                                  </a:lnTo>
                                  <a:lnTo>
                                    <a:pt x="5156" y="2227"/>
                                  </a:lnTo>
                                  <a:lnTo>
                                    <a:pt x="5156" y="2227"/>
                                  </a:lnTo>
                                  <a:lnTo>
                                    <a:pt x="5031" y="2238"/>
                                  </a:lnTo>
                                  <a:lnTo>
                                    <a:pt x="4903" y="2247"/>
                                  </a:lnTo>
                                  <a:lnTo>
                                    <a:pt x="4774" y="2255"/>
                                  </a:lnTo>
                                  <a:lnTo>
                                    <a:pt x="4774" y="2255"/>
                                  </a:lnTo>
                                  <a:lnTo>
                                    <a:pt x="4645" y="2263"/>
                                  </a:lnTo>
                                  <a:lnTo>
                                    <a:pt x="4514" y="2269"/>
                                  </a:lnTo>
                                  <a:lnTo>
                                    <a:pt x="4381" y="2273"/>
                                  </a:lnTo>
                                  <a:lnTo>
                                    <a:pt x="4381" y="2273"/>
                                  </a:lnTo>
                                  <a:lnTo>
                                    <a:pt x="4247" y="2277"/>
                                  </a:lnTo>
                                  <a:lnTo>
                                    <a:pt x="4112" y="2279"/>
                                  </a:lnTo>
                                  <a:lnTo>
                                    <a:pt x="3975" y="2279"/>
                                  </a:lnTo>
                                  <a:lnTo>
                                    <a:pt x="3975" y="2279"/>
                                  </a:lnTo>
                                  <a:lnTo>
                                    <a:pt x="3839" y="2279"/>
                                  </a:lnTo>
                                  <a:lnTo>
                                    <a:pt x="3705" y="2278"/>
                                  </a:lnTo>
                                  <a:lnTo>
                                    <a:pt x="3571" y="2275"/>
                                  </a:lnTo>
                                  <a:lnTo>
                                    <a:pt x="3571" y="2275"/>
                                  </a:lnTo>
                                  <a:lnTo>
                                    <a:pt x="3438" y="2271"/>
                                  </a:lnTo>
                                  <a:lnTo>
                                    <a:pt x="3307" y="2265"/>
                                  </a:lnTo>
                                  <a:lnTo>
                                    <a:pt x="3178" y="2257"/>
                                  </a:lnTo>
                                  <a:lnTo>
                                    <a:pt x="3178" y="2257"/>
                                  </a:lnTo>
                                  <a:lnTo>
                                    <a:pt x="3049" y="2250"/>
                                  </a:lnTo>
                                  <a:lnTo>
                                    <a:pt x="2922" y="2241"/>
                                  </a:lnTo>
                                  <a:lnTo>
                                    <a:pt x="2798" y="2230"/>
                                  </a:lnTo>
                                  <a:lnTo>
                                    <a:pt x="2798" y="2230"/>
                                  </a:lnTo>
                                  <a:lnTo>
                                    <a:pt x="2674" y="2219"/>
                                  </a:lnTo>
                                  <a:lnTo>
                                    <a:pt x="2552" y="2206"/>
                                  </a:lnTo>
                                  <a:lnTo>
                                    <a:pt x="2433" y="2191"/>
                                  </a:lnTo>
                                  <a:lnTo>
                                    <a:pt x="2433" y="2191"/>
                                  </a:lnTo>
                                  <a:lnTo>
                                    <a:pt x="2314" y="2177"/>
                                  </a:lnTo>
                                  <a:lnTo>
                                    <a:pt x="2199" y="2161"/>
                                  </a:lnTo>
                                  <a:lnTo>
                                    <a:pt x="2087" y="2144"/>
                                  </a:lnTo>
                                  <a:lnTo>
                                    <a:pt x="2087" y="2144"/>
                                  </a:lnTo>
                                  <a:lnTo>
                                    <a:pt x="1974" y="2126"/>
                                  </a:lnTo>
                                  <a:lnTo>
                                    <a:pt x="1865" y="2107"/>
                                  </a:lnTo>
                                  <a:lnTo>
                                    <a:pt x="1759" y="2086"/>
                                  </a:lnTo>
                                  <a:lnTo>
                                    <a:pt x="1759" y="2086"/>
                                  </a:lnTo>
                                  <a:lnTo>
                                    <a:pt x="1652" y="2066"/>
                                  </a:lnTo>
                                  <a:lnTo>
                                    <a:pt x="1550" y="2044"/>
                                  </a:lnTo>
                                  <a:lnTo>
                                    <a:pt x="1452" y="2021"/>
                                  </a:lnTo>
                                  <a:lnTo>
                                    <a:pt x="1452" y="2021"/>
                                  </a:lnTo>
                                  <a:lnTo>
                                    <a:pt x="1354" y="1997"/>
                                  </a:lnTo>
                                  <a:lnTo>
                                    <a:pt x="1259" y="1972"/>
                                  </a:lnTo>
                                  <a:lnTo>
                                    <a:pt x="1169" y="1946"/>
                                  </a:lnTo>
                                  <a:lnTo>
                                    <a:pt x="1169" y="1946"/>
                                  </a:lnTo>
                                  <a:lnTo>
                                    <a:pt x="1079" y="1921"/>
                                  </a:lnTo>
                                  <a:lnTo>
                                    <a:pt x="993" y="1893"/>
                                  </a:lnTo>
                                  <a:lnTo>
                                    <a:pt x="912" y="1865"/>
                                  </a:lnTo>
                                  <a:lnTo>
                                    <a:pt x="912" y="1865"/>
                                  </a:lnTo>
                                  <a:lnTo>
                                    <a:pt x="831" y="1837"/>
                                  </a:lnTo>
                                  <a:lnTo>
                                    <a:pt x="755" y="1808"/>
                                  </a:lnTo>
                                  <a:lnTo>
                                    <a:pt x="683" y="1778"/>
                                  </a:lnTo>
                                  <a:lnTo>
                                    <a:pt x="683" y="1778"/>
                                  </a:lnTo>
                                  <a:lnTo>
                                    <a:pt x="612" y="1748"/>
                                  </a:lnTo>
                                  <a:lnTo>
                                    <a:pt x="545" y="1717"/>
                                  </a:lnTo>
                                  <a:lnTo>
                                    <a:pt x="484" y="1684"/>
                                  </a:lnTo>
                                  <a:lnTo>
                                    <a:pt x="484" y="1684"/>
                                  </a:lnTo>
                                  <a:lnTo>
                                    <a:pt x="422" y="1651"/>
                                  </a:lnTo>
                                  <a:lnTo>
                                    <a:pt x="366" y="1617"/>
                                  </a:lnTo>
                                  <a:lnTo>
                                    <a:pt x="314" y="1583"/>
                                  </a:lnTo>
                                  <a:lnTo>
                                    <a:pt x="314" y="1583"/>
                                  </a:lnTo>
                                  <a:lnTo>
                                    <a:pt x="264" y="1549"/>
                                  </a:lnTo>
                                  <a:lnTo>
                                    <a:pt x="219" y="1515"/>
                                  </a:lnTo>
                                  <a:lnTo>
                                    <a:pt x="181" y="1479"/>
                                  </a:lnTo>
                                  <a:lnTo>
                                    <a:pt x="181" y="1479"/>
                                  </a:lnTo>
                                  <a:lnTo>
                                    <a:pt x="142" y="1443"/>
                                  </a:lnTo>
                                  <a:lnTo>
                                    <a:pt x="109" y="1407"/>
                                  </a:lnTo>
                                  <a:lnTo>
                                    <a:pt x="82" y="1370"/>
                                  </a:lnTo>
                                  <a:lnTo>
                                    <a:pt x="82" y="1370"/>
                                  </a:lnTo>
                                  <a:lnTo>
                                    <a:pt x="55" y="1333"/>
                                  </a:lnTo>
                                  <a:lnTo>
                                    <a:pt x="35" y="1295"/>
                                  </a:lnTo>
                                  <a:lnTo>
                                    <a:pt x="21" y="1257"/>
                                  </a:lnTo>
                                  <a:lnTo>
                                    <a:pt x="21" y="1257"/>
                                  </a:lnTo>
                                  <a:lnTo>
                                    <a:pt x="7" y="1218"/>
                                  </a:lnTo>
                                  <a:lnTo>
                                    <a:pt x="0" y="1179"/>
                                  </a:lnTo>
                                  <a:lnTo>
                                    <a:pt x="0" y="1140"/>
                                  </a:lnTo>
                                  <a:close/>
                                </a:path>
                              </a:pathLst>
                            </a:custGeom>
                            <a:noFill/>
                            <a:ln w="3175"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1134"/>
                          <wps:cNvCnPr>
                            <a:cxnSpLocks noChangeShapeType="1"/>
                          </wps:cNvCnPr>
                          <wps:spPr bwMode="auto">
                            <a:xfrm flipH="1">
                              <a:off x="2717" y="10534"/>
                              <a:ext cx="1014" cy="194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135"/>
                          <wps:cNvCnPr>
                            <a:cxnSpLocks noChangeShapeType="1"/>
                          </wps:cNvCnPr>
                          <wps:spPr bwMode="auto">
                            <a:xfrm>
                              <a:off x="2717" y="12481"/>
                              <a:ext cx="6814"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136"/>
                          <wps:cNvCnPr>
                            <a:cxnSpLocks noChangeShapeType="1"/>
                          </wps:cNvCnPr>
                          <wps:spPr bwMode="auto">
                            <a:xfrm>
                              <a:off x="3279" y="11329"/>
                              <a:ext cx="5658"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1" name="Line 1137"/>
                          <wps:cNvCnPr>
                            <a:cxnSpLocks noChangeShapeType="1"/>
                          </wps:cNvCnPr>
                          <wps:spPr bwMode="auto">
                            <a:xfrm>
                              <a:off x="3052" y="11897"/>
                              <a:ext cx="622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2" name="Rectangle 1138"/>
                          <wps:cNvSpPr>
                            <a:spLocks noChangeArrowheads="1"/>
                          </wps:cNvSpPr>
                          <wps:spPr bwMode="auto">
                            <a:xfrm>
                              <a:off x="3777" y="10806"/>
                              <a:ext cx="721"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6D8F6" w14:textId="77777777" w:rsidR="00ED16B4" w:rsidRPr="003A4ACD" w:rsidRDefault="00ED16B4" w:rsidP="00955EDC">
                                <w:pPr>
                                  <w:rPr>
                                    <w:sz w:val="22"/>
                                    <w:szCs w:val="18"/>
                                  </w:rPr>
                                </w:pPr>
                                <w:r w:rsidRPr="003A4ACD">
                                  <w:rPr>
                                    <w:rFonts w:ascii="Symbol" w:hAnsi="Symbol"/>
                                    <w:snapToGrid w:val="0"/>
                                    <w:color w:val="000000"/>
                                    <w:sz w:val="32"/>
                                    <w:szCs w:val="18"/>
                                    <w:lang w:eastAsia="de-DE"/>
                                  </w:rPr>
                                  <w:t></w:t>
                                </w:r>
                                <w:r w:rsidRPr="003A4ACD">
                                  <w:rPr>
                                    <w:rFonts w:ascii="Symbol" w:hAnsi="Symbol"/>
                                    <w:snapToGrid w:val="0"/>
                                    <w:color w:val="000000"/>
                                    <w:sz w:val="32"/>
                                    <w:szCs w:val="18"/>
                                    <w:lang w:eastAsia="de-DE"/>
                                  </w:rPr>
                                  <w:t></w:t>
                                </w:r>
                                <w:r w:rsidRPr="003A4ACD">
                                  <w:rPr>
                                    <w:rFonts w:ascii="Symbol" w:hAnsi="Symbol"/>
                                    <w:snapToGrid w:val="0"/>
                                    <w:color w:val="000000"/>
                                    <w:sz w:val="32"/>
                                    <w:szCs w:val="18"/>
                                    <w:lang w:eastAsia="de-DE"/>
                                  </w:rPr>
                                  <w:t></w:t>
                                </w:r>
                              </w:p>
                            </w:txbxContent>
                          </wps:txbx>
                          <wps:bodyPr rot="0" vert="horz" wrap="square" lIns="0" tIns="0" rIns="0" bIns="0" anchor="t" anchorCtr="0">
                            <a:noAutofit/>
                          </wps:bodyPr>
                        </wps:wsp>
                        <wps:wsp>
                          <wps:cNvPr id="183" name="Rectangle 1139"/>
                          <wps:cNvSpPr>
                            <a:spLocks noChangeArrowheads="1"/>
                          </wps:cNvSpPr>
                          <wps:spPr bwMode="auto">
                            <a:xfrm>
                              <a:off x="4356" y="10848"/>
                              <a:ext cx="4828"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E4F33" w14:textId="77777777" w:rsidR="00ED16B4" w:rsidRPr="003A4ACD" w:rsidRDefault="00ED16B4" w:rsidP="00955EDC">
                                <w:pPr>
                                  <w:rPr>
                                    <w:sz w:val="20"/>
                                    <w:szCs w:val="16"/>
                                  </w:rPr>
                                </w:pPr>
                                <w:r w:rsidRPr="003A4ACD">
                                  <w:rPr>
                                    <w:snapToGrid w:val="0"/>
                                    <w:color w:val="000000"/>
                                    <w:sz w:val="28"/>
                                    <w:szCs w:val="16"/>
                                    <w:lang w:eastAsia="de-DE"/>
                                  </w:rPr>
                                  <w:t>ns – Equipa da Body Org</w:t>
                                </w:r>
                              </w:p>
                            </w:txbxContent>
                          </wps:txbx>
                          <wps:bodyPr rot="0" vert="horz" wrap="square" lIns="0" tIns="0" rIns="0" bIns="0" anchor="t" anchorCtr="0">
                            <a:noAutofit/>
                          </wps:bodyPr>
                        </wps:wsp>
                        <wps:wsp>
                          <wps:cNvPr id="184" name="Rectangle 1140"/>
                          <wps:cNvSpPr>
                            <a:spLocks noChangeArrowheads="1"/>
                          </wps:cNvSpPr>
                          <wps:spPr bwMode="auto">
                            <a:xfrm>
                              <a:off x="5121" y="8712"/>
                              <a:ext cx="1646"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13EB3" w14:textId="77777777" w:rsidR="00ED16B4" w:rsidRDefault="00ED16B4" w:rsidP="00955EDC">
                                <w:r w:rsidRPr="003A4ACD">
                                  <w:rPr>
                                    <w:snapToGrid w:val="0"/>
                                    <w:color w:val="000000"/>
                                    <w:sz w:val="28"/>
                                    <w:szCs w:val="16"/>
                                    <w:lang w:eastAsia="de-DE"/>
                                  </w:rPr>
                                  <w:t>Diagrama</w:t>
                                </w:r>
                                <w:r>
                                  <w:rPr>
                                    <w:snapToGrid w:val="0"/>
                                    <w:color w:val="000000"/>
                                    <w:sz w:val="36"/>
                                    <w:lang w:eastAsia="de-DE"/>
                                  </w:rPr>
                                  <w:t>:</w:t>
                                </w:r>
                              </w:p>
                            </w:txbxContent>
                          </wps:txbx>
                          <wps:bodyPr rot="0" vert="horz" wrap="square" lIns="0" tIns="0" rIns="0" bIns="0" anchor="t" anchorCtr="0">
                            <a:noAutofit/>
                          </wps:bodyPr>
                        </wps:wsp>
                        <wps:wsp>
                          <wps:cNvPr id="185" name="Rectangle 1141"/>
                          <wps:cNvSpPr>
                            <a:spLocks noChangeArrowheads="1"/>
                          </wps:cNvSpPr>
                          <wps:spPr bwMode="auto">
                            <a:xfrm>
                              <a:off x="4276" y="9637"/>
                              <a:ext cx="3075" cy="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F5DCD" w14:textId="77777777" w:rsidR="00ED16B4" w:rsidRPr="003A4ACD" w:rsidRDefault="00ED16B4" w:rsidP="00955EDC">
                                <w:pPr>
                                  <w:jc w:val="center"/>
                                  <w:rPr>
                                    <w:sz w:val="20"/>
                                    <w:szCs w:val="16"/>
                                  </w:rPr>
                                </w:pPr>
                                <w:r w:rsidRPr="003A4ACD">
                                  <w:rPr>
                                    <w:snapToGrid w:val="0"/>
                                    <w:color w:val="000000"/>
                                    <w:sz w:val="28"/>
                                    <w:szCs w:val="16"/>
                                    <w:lang w:eastAsia="de-DE"/>
                                  </w:rPr>
                                  <w:t xml:space="preserve">C/O ou Jogador </w:t>
                                </w:r>
                                <w:r w:rsidRPr="003A4ACD">
                                  <w:rPr>
                                    <w:snapToGrid w:val="0"/>
                                    <w:color w:val="000000"/>
                                    <w:sz w:val="28"/>
                                    <w:szCs w:val="16"/>
                                    <w:lang w:eastAsia="de-DE"/>
                                  </w:rPr>
                                  <w:br/>
                                  <w:t xml:space="preserve">Super Estático </w:t>
                                </w:r>
                              </w:p>
                            </w:txbxContent>
                          </wps:txbx>
                          <wps:bodyPr rot="0" vert="horz" wrap="square" lIns="0" tIns="0" rIns="0" bIns="0" anchor="t" anchorCtr="0">
                            <a:noAutofit/>
                          </wps:bodyPr>
                        </wps:wsp>
                        <wps:wsp>
                          <wps:cNvPr id="186" name="Rectangle 1142"/>
                          <wps:cNvSpPr>
                            <a:spLocks noChangeArrowheads="1"/>
                          </wps:cNvSpPr>
                          <wps:spPr bwMode="auto">
                            <a:xfrm>
                              <a:off x="3745" y="11329"/>
                              <a:ext cx="710"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5638" w14:textId="77777777" w:rsidR="00ED16B4" w:rsidRPr="003A4ACD" w:rsidRDefault="00ED16B4" w:rsidP="00955EDC">
                                <w:pPr>
                                  <w:rPr>
                                    <w:sz w:val="22"/>
                                    <w:szCs w:val="18"/>
                                  </w:rPr>
                                </w:pPr>
                                <w:r w:rsidRPr="003A4ACD">
                                  <w:rPr>
                                    <w:rFonts w:ascii="Symbol" w:hAnsi="Symbol"/>
                                    <w:snapToGrid w:val="0"/>
                                    <w:color w:val="000000"/>
                                    <w:sz w:val="32"/>
                                    <w:szCs w:val="18"/>
                                    <w:lang w:eastAsia="de-DE"/>
                                  </w:rPr>
                                  <w:t></w:t>
                                </w:r>
                                <w:r w:rsidRPr="003A4ACD">
                                  <w:rPr>
                                    <w:rFonts w:ascii="Symbol" w:hAnsi="Symbol"/>
                                    <w:snapToGrid w:val="0"/>
                                    <w:color w:val="000000"/>
                                    <w:sz w:val="32"/>
                                    <w:szCs w:val="18"/>
                                    <w:lang w:eastAsia="de-DE"/>
                                  </w:rPr>
                                  <w:t></w:t>
                                </w:r>
                                <w:r w:rsidRPr="003A4ACD">
                                  <w:rPr>
                                    <w:rFonts w:ascii="Symbol" w:hAnsi="Symbol"/>
                                    <w:snapToGrid w:val="0"/>
                                    <w:color w:val="000000"/>
                                    <w:sz w:val="32"/>
                                    <w:szCs w:val="18"/>
                                    <w:lang w:eastAsia="de-DE"/>
                                  </w:rPr>
                                  <w:t></w:t>
                                </w:r>
                              </w:p>
                            </w:txbxContent>
                          </wps:txbx>
                          <wps:bodyPr rot="0" vert="horz" wrap="square" lIns="0" tIns="0" rIns="0" bIns="0" anchor="t" anchorCtr="0">
                            <a:noAutofit/>
                          </wps:bodyPr>
                        </wps:wsp>
                        <wps:wsp>
                          <wps:cNvPr id="187" name="Rectangle 1143"/>
                          <wps:cNvSpPr>
                            <a:spLocks noChangeArrowheads="1"/>
                          </wps:cNvSpPr>
                          <wps:spPr bwMode="auto">
                            <a:xfrm>
                              <a:off x="4356" y="11382"/>
                              <a:ext cx="4576"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E6688" w14:textId="77777777" w:rsidR="00ED16B4" w:rsidRPr="003A4ACD" w:rsidRDefault="00ED16B4" w:rsidP="00955EDC">
                                <w:pPr>
                                  <w:rPr>
                                    <w:sz w:val="20"/>
                                    <w:szCs w:val="16"/>
                                  </w:rPr>
                                </w:pPr>
                                <w:r w:rsidRPr="003A4ACD">
                                  <w:rPr>
                                    <w:snapToGrid w:val="0"/>
                                    <w:color w:val="000000"/>
                                    <w:sz w:val="28"/>
                                    <w:szCs w:val="16"/>
                                    <w:lang w:eastAsia="de-DE"/>
                                  </w:rPr>
                                  <w:t>ns - MEST do Corpo</w:t>
                                </w:r>
                              </w:p>
                            </w:txbxContent>
                          </wps:txbx>
                          <wps:bodyPr rot="0" vert="horz" wrap="square" lIns="0" tIns="0" rIns="0" bIns="0" anchor="t" anchorCtr="0">
                            <a:noAutofit/>
                          </wps:bodyPr>
                        </wps:wsp>
                        <wps:wsp>
                          <wps:cNvPr id="188" name="Rectangle 1144"/>
                          <wps:cNvSpPr>
                            <a:spLocks noChangeArrowheads="1"/>
                          </wps:cNvSpPr>
                          <wps:spPr bwMode="auto">
                            <a:xfrm>
                              <a:off x="3047" y="11992"/>
                              <a:ext cx="6755"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2E1F" w14:textId="77777777" w:rsidR="00ED16B4" w:rsidRPr="003A4ACD" w:rsidRDefault="00ED16B4" w:rsidP="00955EDC">
                                <w:pPr>
                                  <w:rPr>
                                    <w:sz w:val="20"/>
                                    <w:szCs w:val="16"/>
                                  </w:rPr>
                                </w:pPr>
                                <w:r w:rsidRPr="001450CB">
                                  <w:rPr>
                                    <w:snapToGrid w:val="0"/>
                                    <w:color w:val="000000"/>
                                    <w:szCs w:val="14"/>
                                    <w:lang w:eastAsia="de-DE"/>
                                  </w:rPr>
                                  <w:t>MOCOS U</w:t>
                                </w:r>
                                <w:r w:rsidRPr="001450CB">
                                  <w:rPr>
                                    <w:rFonts w:ascii="Symbol" w:hAnsi="Symbol"/>
                                    <w:snapToGrid w:val="0"/>
                                    <w:color w:val="000000"/>
                                    <w:szCs w:val="14"/>
                                    <w:lang w:eastAsia="de-DE"/>
                                  </w:rPr>
                                  <w:t></w:t>
                                </w:r>
                                <w:r w:rsidRPr="001450CB">
                                  <w:rPr>
                                    <w:rFonts w:ascii="Symbol" w:hAnsi="Symbol"/>
                                    <w:snapToGrid w:val="0"/>
                                    <w:color w:val="000000"/>
                                    <w:szCs w:val="14"/>
                                    <w:lang w:eastAsia="de-DE"/>
                                  </w:rPr>
                                  <w:t></w:t>
                                </w:r>
                                <w:r w:rsidRPr="001450CB">
                                  <w:rPr>
                                    <w:snapToGrid w:val="0"/>
                                    <w:color w:val="000000"/>
                                    <w:szCs w:val="14"/>
                                    <w:lang w:eastAsia="de-DE"/>
                                  </w:rPr>
                                  <w:t>– O CAMPO DE</w:t>
                                </w:r>
                                <w:r w:rsidRPr="001450CB">
                                  <w:rPr>
                                    <w:snapToGrid w:val="0"/>
                                    <w:color w:val="000000"/>
                                    <w:sz w:val="22"/>
                                    <w:szCs w:val="12"/>
                                    <w:lang w:eastAsia="de-DE"/>
                                  </w:rPr>
                                  <w:t xml:space="preserve"> </w:t>
                                </w:r>
                                <w:r w:rsidRPr="001450CB">
                                  <w:rPr>
                                    <w:snapToGrid w:val="0"/>
                                    <w:color w:val="000000"/>
                                    <w:szCs w:val="14"/>
                                    <w:lang w:eastAsia="de-DE"/>
                                  </w:rPr>
                                  <w:t>JOGO</w:t>
                                </w:r>
                              </w:p>
                            </w:txbxContent>
                          </wps:txbx>
                          <wps:bodyPr rot="0" vert="horz" wrap="square" lIns="0" tIns="0" rIns="0" bIns="0" anchor="t" anchorCtr="0">
                            <a:noAutofit/>
                          </wps:bodyPr>
                        </wps:wsp>
                      </wpg:grpSp>
                    </wpg:wgp>
                  </a:graphicData>
                </a:graphic>
              </wp:inline>
            </w:drawing>
          </mc:Choice>
          <mc:Fallback>
            <w:pict>
              <v:group w14:anchorId="028E2A18" id="Group 1129" o:spid="_x0000_s1126" style="width:245.25pt;height:131.25pt;mso-position-horizontal-relative:char;mso-position-vertical-relative:line" coordorigin="2206,8470" coordsize="7950,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">
                <v:line id="Line 1130" o:spid="_x0000_s1127" style="position:absolute;visibility:visible;mso-wrap-style:square" from="8598,10534" to="9531,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v:group id="Group 1131" o:spid="_x0000_s1128" style="position:absolute;left:2206;top:8470;width:7950;height:4029" coordorigin="2149,8492" coordsize="7950,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132" o:spid="_x0000_s1129" style="position:absolute;left:2149;top:8492;width:7950;height:2279;visibility:visible;mso-wrap-style:square;v-text-anchor:top" coordsize="7950,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" path="m,1140r,-39l6,1062r13,-38l19,1024,33,986,53,949,80,912r,l106,875r33,-36l177,804r,l216,768r45,-35l312,699r,l363,664r56,-33l480,599r,l541,567r67,-31l680,506r,l751,475r76,-29l908,418r,l990,389r87,-27l1167,336r,l1257,311r94,-25l1449,263r,l1547,240r102,-22l1756,197r,l1861,177r109,-19l2082,140r,l2195,122r116,-16l2431,90r,l2549,76,2670,63,2794,52r,l2919,41r128,-9l3176,24r,l3305,16r131,-6l3569,6r,l3703,2,3838,r137,l3975,r136,l4245,1r134,3l4379,4r133,4l4643,14r129,8l4772,22r129,7l5028,38r124,11l5152,49r124,11l5398,73r119,15l5517,88r119,15l5751,119r112,17l5863,136r113,18l6085,173r106,20l6191,193r107,20l6400,235r98,23l6498,258r98,24l6691,308r90,26l6781,334r90,25l6957,386r81,28l7038,414r81,28l7195,471r72,31l7267,502r71,30l7405,563r61,32l7466,595r62,33l7584,662r52,34l7636,696r50,35l7731,765r38,35l7769,800r39,36l7841,872r27,38l7868,910r27,37l7915,984r14,38l7929,1022r14,39l7950,1101r,39l7950,1140r,39l7944,1217r-13,38l7931,1255r-14,38l7897,1331r-27,37l7870,1368r-26,36l7811,1440r-38,35l7773,1475r-39,37l7689,1547r-51,34l7638,1581r-51,34l7531,1648r-61,32l7470,1680r-61,33l7342,1744r-72,30l7270,1774r-71,30l7123,1833r-81,28l7042,1861r-82,29l6873,1918r-90,26l6783,1944r-90,25l6599,1993r-98,23l6501,2016r-98,23l6301,2061r-107,21l6194,2082r-105,21l5980,2122r-112,18l5868,2140r-113,18l5639,2174r-120,15l5519,2189r-118,14l5280,2216r-124,11l5156,2227r-125,11l4903,2247r-129,8l4774,2255r-129,8l4514,2269r-133,4l4381,2273r-134,4l4112,2279r-137,l3975,2279r-136,l3705,2278r-134,-3l3571,2275r-133,-4l3307,2265r-129,-8l3178,2257r-129,-7l2922,2241r-124,-11l2798,2230r-124,-11l2552,2206r-119,-15l2433,2191r-119,-14l2199,2161r-112,-17l2087,2144r-113,-18l1865,2107r-106,-21l1759,2086r-107,-20l1550,2044r-98,-23l1452,2021r-98,-24l1259,1972r-90,-26l1169,1946r-90,-25l993,1893r-81,-28l912,1865r-81,-28l755,1808r-72,-30l683,1778r-71,-30l545,1717r-61,-33l484,1684r-62,-33l366,1617r-52,-34l314,1583r-50,-34l219,1515r-38,-36l181,1479r-39,-36l109,1407,82,1370r,l55,1333,35,1295,21,1257r,l7,1218,,1179r,-39xe" fillcolor="#ffffc2" stroked="f">
                    <v:path arrowok="t" o:connecttype="custom" o:connectlocs="19,1024;106,875;261,733;480,599;680,506;990,389;1351,286;1756,197;2082,140;2549,76;3047,32;3569,6;3975,0;4512,8;5028,38;5517,88;5863,136;6298,213;6691,308;7038,414;7267,502;7528,628;7731,765;7868,910;7929,1022;7950,1179;7897,1331;7773,1475;7638,1581;7409,1713;7123,1833;6783,1944;6501,2016;6089,2103;5639,2174;5156,2227;4774,2255;4247,2277;3705,2278;3178,2257;2798,2230;2314,2177;1865,2107;1452,2021;1169,1946;831,1837;545,1717;314,1583;181,1479;55,1333;0,1179" o:connectangles="0,0,0,0,0,0,0,0,0,0,0,0,0,0,0,0,0,0,0,0,0,0,0,0,0,0,0,0,0,0,0,0,0,0,0,0,0,0,0,0,0,0,0,0,0,0,0,0,0,0,0"/>
                  </v:shape>
                  <v:shape id="Freeform 1133" o:spid="_x0000_s1130" style="position:absolute;left:2149;top:8492;width:7950;height:2279;visibility:visible;mso-wrap-style:square;v-text-anchor:top" coordsize="7950,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" path="m,1140r,-39l6,1062r13,-38l19,1024,33,986,53,949,80,912r,l106,875r33,-36l177,804r,l216,768r45,-35l312,699r,l363,664r56,-33l480,599r,l541,567r67,-31l680,506r,l751,475r76,-29l908,418r,l990,389r87,-27l1167,336r,l1257,311r94,-25l1449,263r,l1547,240r102,-22l1756,197r,l1861,177r109,-19l2082,140r,l2195,122r116,-16l2431,90r,l2549,76,2670,63,2794,52r,l2919,41r128,-9l3176,24r,l3305,16r131,-6l3569,6r,l3703,2,3838,r137,l3975,r136,l4245,1r134,3l4379,4r133,4l4643,14r129,8l4772,22r129,7l5028,38r124,11l5152,49r124,11l5398,73r119,15l5517,88r119,15l5751,119r112,17l5863,136r113,18l6085,173r106,20l6191,193r107,20l6400,235r98,23l6498,258r98,24l6691,308r90,26l6781,334r90,25l6957,386r81,28l7038,414r81,28l7195,471r72,31l7267,502r71,30l7405,563r61,32l7466,595r62,33l7584,662r52,34l7636,696r50,35l7731,765r38,35l7769,800r39,36l7841,872r27,38l7868,910r27,37l7915,984r14,38l7929,1022r14,39l7950,1101r,39l7950,1140r,39l7944,1217r-13,38l7931,1255r-14,38l7897,1331r-27,37l7870,1368r-26,36l7811,1440r-38,35l7773,1475r-39,37l7689,1547r-51,34l7638,1581r-51,34l7531,1648r-61,32l7470,1680r-61,33l7342,1744r-72,30l7270,1774r-71,30l7123,1833r-81,28l7042,1861r-82,29l6873,1918r-90,26l6783,1944r-90,25l6599,1993r-98,23l6501,2016r-98,23l6301,2061r-107,21l6194,2082r-105,21l5980,2122r-112,18l5868,2140r-113,18l5639,2174r-120,15l5519,2189r-118,14l5280,2216r-124,11l5156,2227r-125,11l4903,2247r-129,8l4774,2255r-129,8l4514,2269r-133,4l4381,2273r-134,4l4112,2279r-137,l3975,2279r-136,l3705,2278r-134,-3l3571,2275r-133,-4l3307,2265r-129,-8l3178,2257r-129,-7l2922,2241r-124,-11l2798,2230r-124,-11l2552,2206r-119,-15l2433,2191r-119,-14l2199,2161r-112,-17l2087,2144r-113,-18l1865,2107r-106,-21l1759,2086r-107,-20l1550,2044r-98,-23l1452,2021r-98,-24l1259,1972r-90,-26l1169,1946r-90,-25l993,1893r-81,-28l912,1865r-81,-28l755,1808r-72,-30l683,1778r-71,-30l545,1717r-61,-33l484,1684r-62,-33l366,1617r-52,-34l314,1583r-50,-34l219,1515r-38,-36l181,1479r-39,-36l109,1407,82,1370r,l55,1333,35,1295,21,1257r,l7,1218,,1179r,-39xe" filled="f" strokeweight=".25pt">
                    <v:path arrowok="t" o:connecttype="custom" o:connectlocs="19,1024;106,875;261,733;480,599;680,506;990,389;1351,286;1756,197;2082,140;2549,76;3047,32;3569,6;3975,0;4512,8;5028,38;5517,88;5863,136;6298,213;6691,308;7038,414;7267,502;7528,628;7731,765;7868,910;7929,1022;7950,1179;7897,1331;7773,1475;7638,1581;7409,1713;7123,1833;6783,1944;6501,2016;6089,2103;5639,2174;5156,2227;4774,2255;4247,2277;3705,2278;3178,2257;2798,2230;2314,2177;1865,2107;1452,2021;1169,1946;831,1837;545,1717;314,1583;181,1479;55,1333;0,1179" o:connectangles="0,0,0,0,0,0,0,0,0,0,0,0,0,0,0,0,0,0,0,0,0,0,0,0,0,0,0,0,0,0,0,0,0,0,0,0,0,0,0,0,0,0,0,0,0,0,0,0,0,0,0"/>
                  </v:shape>
                  <v:line id="Line 1134" o:spid="_x0000_s1131" style="position:absolute;flip:x;visibility:visible;mso-wrap-style:square" from="2717,10534" to="3731,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fDGxAAAANwAAAAPAAAAZHJzL2Rvd25yZXYueG1sRI9BT8Mw&#10;DIXvSPsPkSdxQSylQlB1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HrB8MbEAAAA3AAAAA8A&#10;AAAAAAAAAAAAAAAABwIAAGRycy9kb3ducmV2LnhtbFBLBQYAAAAAAwADALcAAAD4AgAAAAA=&#10;" strokeweight=".25pt"/>
                  <v:line id="Line 1135" o:spid="_x0000_s1132" style="position:absolute;visibility:visible;mso-wrap-style:square" from="2717,12481" to="9531,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v:line id="Line 1136" o:spid="_x0000_s1133" style="position:absolute;visibility:visible;mso-wrap-style:square" from="3279,11329" to="8937,1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" strokeweight=".25pt"/>
                  <v:line id="Line 1137" o:spid="_x0000_s1134" style="position:absolute;visibility:visible;mso-wrap-style:square" from="3052,11897" to="9277,1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" strokeweight=".25pt"/>
                  <v:rect id="Rectangle 1138" o:spid="_x0000_s1135" style="position:absolute;left:3777;top:10806;width:721;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5EE6D8F6" w14:textId="77777777" w:rsidR="00ED16B4" w:rsidRPr="003A4ACD" w:rsidRDefault="00ED16B4" w:rsidP="00955EDC">
                          <w:pPr>
                            <w:rPr>
                              <w:sz w:val="22"/>
                              <w:szCs w:val="18"/>
                            </w:rPr>
                          </w:pPr>
                          <w:r w:rsidRPr="003A4ACD">
                            <w:rPr>
                              <w:rFonts w:ascii="Symbol" w:hAnsi="Symbol"/>
                              <w:snapToGrid w:val="0"/>
                              <w:color w:val="000000"/>
                              <w:sz w:val="32"/>
                              <w:szCs w:val="18"/>
                              <w:lang w:eastAsia="de-DE"/>
                            </w:rPr>
                            <w:t></w:t>
                          </w:r>
                          <w:r w:rsidRPr="003A4ACD">
                            <w:rPr>
                              <w:rFonts w:ascii="Symbol" w:hAnsi="Symbol"/>
                              <w:snapToGrid w:val="0"/>
                              <w:color w:val="000000"/>
                              <w:sz w:val="32"/>
                              <w:szCs w:val="18"/>
                              <w:lang w:eastAsia="de-DE"/>
                            </w:rPr>
                            <w:t></w:t>
                          </w:r>
                          <w:r w:rsidRPr="003A4ACD">
                            <w:rPr>
                              <w:rFonts w:ascii="Symbol" w:hAnsi="Symbol"/>
                              <w:snapToGrid w:val="0"/>
                              <w:color w:val="000000"/>
                              <w:sz w:val="32"/>
                              <w:szCs w:val="18"/>
                              <w:lang w:eastAsia="de-DE"/>
                            </w:rPr>
                            <w:t></w:t>
                          </w:r>
                        </w:p>
                      </w:txbxContent>
                    </v:textbox>
                  </v:rect>
                  <v:rect id="Rectangle 1139" o:spid="_x0000_s1136" style="position:absolute;left:4356;top:10848;width:4828;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591E4F33" w14:textId="77777777" w:rsidR="00ED16B4" w:rsidRPr="003A4ACD" w:rsidRDefault="00ED16B4" w:rsidP="00955EDC">
                          <w:pPr>
                            <w:rPr>
                              <w:sz w:val="20"/>
                              <w:szCs w:val="16"/>
                            </w:rPr>
                          </w:pPr>
                          <w:r w:rsidRPr="003A4ACD">
                            <w:rPr>
                              <w:snapToGrid w:val="0"/>
                              <w:color w:val="000000"/>
                              <w:sz w:val="28"/>
                              <w:szCs w:val="16"/>
                              <w:lang w:eastAsia="de-DE"/>
                            </w:rPr>
                            <w:t>ns – Equipa da Body Org</w:t>
                          </w:r>
                        </w:p>
                      </w:txbxContent>
                    </v:textbox>
                  </v:rect>
                  <v:rect id="Rectangle 1140" o:spid="_x0000_s1137" style="position:absolute;left:5121;top:8712;width:164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7AD13EB3" w14:textId="77777777" w:rsidR="00ED16B4" w:rsidRDefault="00ED16B4" w:rsidP="00955EDC">
                          <w:r w:rsidRPr="003A4ACD">
                            <w:rPr>
                              <w:snapToGrid w:val="0"/>
                              <w:color w:val="000000"/>
                              <w:sz w:val="28"/>
                              <w:szCs w:val="16"/>
                              <w:lang w:eastAsia="de-DE"/>
                            </w:rPr>
                            <w:t>Diagrama</w:t>
                          </w:r>
                          <w:r>
                            <w:rPr>
                              <w:snapToGrid w:val="0"/>
                              <w:color w:val="000000"/>
                              <w:sz w:val="36"/>
                              <w:lang w:eastAsia="de-DE"/>
                            </w:rPr>
                            <w:t>:</w:t>
                          </w:r>
                        </w:p>
                      </w:txbxContent>
                    </v:textbox>
                  </v:rect>
                  <v:rect id="Rectangle 1141" o:spid="_x0000_s1138" style="position:absolute;left:4276;top:9637;width:3075;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485F5DCD" w14:textId="77777777" w:rsidR="00ED16B4" w:rsidRPr="003A4ACD" w:rsidRDefault="00ED16B4" w:rsidP="00955EDC">
                          <w:pPr>
                            <w:jc w:val="center"/>
                            <w:rPr>
                              <w:sz w:val="20"/>
                              <w:szCs w:val="16"/>
                            </w:rPr>
                          </w:pPr>
                          <w:r w:rsidRPr="003A4ACD">
                            <w:rPr>
                              <w:snapToGrid w:val="0"/>
                              <w:color w:val="000000"/>
                              <w:sz w:val="28"/>
                              <w:szCs w:val="16"/>
                              <w:lang w:eastAsia="de-DE"/>
                            </w:rPr>
                            <w:t xml:space="preserve">C/O ou Jogador </w:t>
                          </w:r>
                          <w:r w:rsidRPr="003A4ACD">
                            <w:rPr>
                              <w:snapToGrid w:val="0"/>
                              <w:color w:val="000000"/>
                              <w:sz w:val="28"/>
                              <w:szCs w:val="16"/>
                              <w:lang w:eastAsia="de-DE"/>
                            </w:rPr>
                            <w:br/>
                            <w:t xml:space="preserve">Super Estático </w:t>
                          </w:r>
                        </w:p>
                      </w:txbxContent>
                    </v:textbox>
                  </v:rect>
                  <v:rect id="Rectangle 1142" o:spid="_x0000_s1139" style="position:absolute;left:3745;top:11329;width:710;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0D9E5638" w14:textId="77777777" w:rsidR="00ED16B4" w:rsidRPr="003A4ACD" w:rsidRDefault="00ED16B4" w:rsidP="00955EDC">
                          <w:pPr>
                            <w:rPr>
                              <w:sz w:val="22"/>
                              <w:szCs w:val="18"/>
                            </w:rPr>
                          </w:pPr>
                          <w:r w:rsidRPr="003A4ACD">
                            <w:rPr>
                              <w:rFonts w:ascii="Symbol" w:hAnsi="Symbol"/>
                              <w:snapToGrid w:val="0"/>
                              <w:color w:val="000000"/>
                              <w:sz w:val="32"/>
                              <w:szCs w:val="18"/>
                              <w:lang w:eastAsia="de-DE"/>
                            </w:rPr>
                            <w:t></w:t>
                          </w:r>
                          <w:r w:rsidRPr="003A4ACD">
                            <w:rPr>
                              <w:rFonts w:ascii="Symbol" w:hAnsi="Symbol"/>
                              <w:snapToGrid w:val="0"/>
                              <w:color w:val="000000"/>
                              <w:sz w:val="32"/>
                              <w:szCs w:val="18"/>
                              <w:lang w:eastAsia="de-DE"/>
                            </w:rPr>
                            <w:t></w:t>
                          </w:r>
                          <w:r w:rsidRPr="003A4ACD">
                            <w:rPr>
                              <w:rFonts w:ascii="Symbol" w:hAnsi="Symbol"/>
                              <w:snapToGrid w:val="0"/>
                              <w:color w:val="000000"/>
                              <w:sz w:val="32"/>
                              <w:szCs w:val="18"/>
                              <w:lang w:eastAsia="de-DE"/>
                            </w:rPr>
                            <w:t></w:t>
                          </w:r>
                        </w:p>
                      </w:txbxContent>
                    </v:textbox>
                  </v:rect>
                  <v:rect id="Rectangle 1143" o:spid="_x0000_s1140" style="position:absolute;left:4356;top:11382;width:4576;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0E5E6688" w14:textId="77777777" w:rsidR="00ED16B4" w:rsidRPr="003A4ACD" w:rsidRDefault="00ED16B4" w:rsidP="00955EDC">
                          <w:pPr>
                            <w:rPr>
                              <w:sz w:val="20"/>
                              <w:szCs w:val="16"/>
                            </w:rPr>
                          </w:pPr>
                          <w:r w:rsidRPr="003A4ACD">
                            <w:rPr>
                              <w:snapToGrid w:val="0"/>
                              <w:color w:val="000000"/>
                              <w:sz w:val="28"/>
                              <w:szCs w:val="16"/>
                              <w:lang w:eastAsia="de-DE"/>
                            </w:rPr>
                            <w:t>ns - MEST do Corpo</w:t>
                          </w:r>
                        </w:p>
                      </w:txbxContent>
                    </v:textbox>
                  </v:rect>
                  <v:rect id="Rectangle 1144" o:spid="_x0000_s1141" style="position:absolute;left:3047;top:11992;width:6755;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56902E1F" w14:textId="77777777" w:rsidR="00ED16B4" w:rsidRPr="003A4ACD" w:rsidRDefault="00ED16B4" w:rsidP="00955EDC">
                          <w:pPr>
                            <w:rPr>
                              <w:sz w:val="20"/>
                              <w:szCs w:val="16"/>
                            </w:rPr>
                          </w:pPr>
                          <w:r w:rsidRPr="001450CB">
                            <w:rPr>
                              <w:snapToGrid w:val="0"/>
                              <w:color w:val="000000"/>
                              <w:szCs w:val="14"/>
                              <w:lang w:eastAsia="de-DE"/>
                            </w:rPr>
                            <w:t>MOCOS U</w:t>
                          </w:r>
                          <w:r w:rsidRPr="001450CB">
                            <w:rPr>
                              <w:rFonts w:ascii="Symbol" w:hAnsi="Symbol"/>
                              <w:snapToGrid w:val="0"/>
                              <w:color w:val="000000"/>
                              <w:szCs w:val="14"/>
                              <w:lang w:eastAsia="de-DE"/>
                            </w:rPr>
                            <w:t></w:t>
                          </w:r>
                          <w:r w:rsidRPr="001450CB">
                            <w:rPr>
                              <w:rFonts w:ascii="Symbol" w:hAnsi="Symbol"/>
                              <w:snapToGrid w:val="0"/>
                              <w:color w:val="000000"/>
                              <w:szCs w:val="14"/>
                              <w:lang w:eastAsia="de-DE"/>
                            </w:rPr>
                            <w:t></w:t>
                          </w:r>
                          <w:r w:rsidRPr="001450CB">
                            <w:rPr>
                              <w:snapToGrid w:val="0"/>
                              <w:color w:val="000000"/>
                              <w:szCs w:val="14"/>
                              <w:lang w:eastAsia="de-DE"/>
                            </w:rPr>
                            <w:t>– O CAMPO DE</w:t>
                          </w:r>
                          <w:r w:rsidRPr="001450CB">
                            <w:rPr>
                              <w:snapToGrid w:val="0"/>
                              <w:color w:val="000000"/>
                              <w:sz w:val="22"/>
                              <w:szCs w:val="12"/>
                              <w:lang w:eastAsia="de-DE"/>
                            </w:rPr>
                            <w:t xml:space="preserve"> </w:t>
                          </w:r>
                          <w:r w:rsidRPr="001450CB">
                            <w:rPr>
                              <w:snapToGrid w:val="0"/>
                              <w:color w:val="000000"/>
                              <w:szCs w:val="14"/>
                              <w:lang w:eastAsia="de-DE"/>
                            </w:rPr>
                            <w:t>JOGO</w:t>
                          </w:r>
                        </w:p>
                      </w:txbxContent>
                    </v:textbox>
                  </v:rect>
                </v:group>
                <w10:anchorlock/>
              </v:group>
            </w:pict>
          </mc:Fallback>
        </mc:AlternateContent>
      </w:r>
    </w:p>
    <w:p w14:paraId="12E07678" w14:textId="77777777" w:rsidR="00955EDC" w:rsidRPr="006552BC" w:rsidRDefault="00955EDC" w:rsidP="003A4ACD">
      <w:pPr>
        <w:ind w:left="709"/>
      </w:pPr>
      <w:r w:rsidRPr="006552BC">
        <w:t xml:space="preserve">Se estes não estiverem a funcionar bem, este texto e os passos 1-5 podem ser feitos pelo Jogador aos </w:t>
      </w:r>
      <w:r w:rsidRPr="006552BC">
        <w:rPr>
          <w:rFonts w:ascii="Symbol" w:hAnsi="Symbol"/>
        </w:rPr>
        <w:t></w:t>
      </w:r>
      <w:r w:rsidRPr="006552BC">
        <w:rPr>
          <w:rFonts w:ascii="Symbol" w:hAnsi="Symbol"/>
        </w:rPr>
        <w:t></w:t>
      </w:r>
      <w:r w:rsidRPr="006552BC">
        <w:t>ns.</w:t>
      </w:r>
    </w:p>
    <w:p w14:paraId="19F395E6" w14:textId="77777777" w:rsidR="00955EDC" w:rsidRPr="006552BC" w:rsidRDefault="00955EDC" w:rsidP="00955EDC">
      <w:pPr>
        <w:pStyle w:val="Text"/>
        <w:tabs>
          <w:tab w:val="center" w:pos="865"/>
          <w:tab w:val="left" w:pos="2021"/>
        </w:tabs>
        <w:ind w:left="5954"/>
        <w:rPr>
          <w:lang w:val="pt-PT"/>
        </w:rPr>
      </w:pPr>
      <w:r w:rsidRPr="006552BC">
        <w:rPr>
          <w:lang w:val="pt-PT"/>
        </w:rPr>
        <w:t>BR</w:t>
      </w:r>
      <w:r w:rsidRPr="006552BC">
        <w:rPr>
          <w:lang w:val="pt-PT"/>
        </w:rPr>
        <w:br/>
        <w:t>Sr. C/S Ron's</w:t>
      </w:r>
      <w:bookmarkEnd w:id="206"/>
    </w:p>
    <w:p w14:paraId="5DBC4A97" w14:textId="77777777" w:rsidR="00955EDC" w:rsidRPr="006552BC" w:rsidRDefault="00955EDC" w:rsidP="00955EDC">
      <w:pPr>
        <w:spacing w:after="0"/>
      </w:pPr>
      <w:r w:rsidRPr="006552BC">
        <w:br w:type="page"/>
      </w:r>
    </w:p>
    <w:p w14:paraId="1B867892" w14:textId="77777777" w:rsidR="00955EDC" w:rsidRPr="006552BC" w:rsidRDefault="00955EDC" w:rsidP="00955EDC">
      <w:pPr>
        <w:pStyle w:val="Ttulo2"/>
      </w:pPr>
      <w:bookmarkStart w:id="214" w:name="_C/S_GMC_87"/>
      <w:bookmarkStart w:id="215" w:name="CS87"/>
      <w:bookmarkStart w:id="216" w:name="_Hlk522375154"/>
      <w:bookmarkStart w:id="217" w:name="_Toc26543944"/>
      <w:bookmarkEnd w:id="214"/>
      <w:r w:rsidRPr="006552BC">
        <w:t>C/S GMC 87</w:t>
      </w:r>
      <w:bookmarkEnd w:id="217"/>
    </w:p>
    <w:bookmarkEnd w:id="215"/>
    <w:p w14:paraId="10CC3A3B" w14:textId="77777777" w:rsidR="00955EDC" w:rsidRPr="006552BC" w:rsidRDefault="00955EDC" w:rsidP="00955EDC"/>
    <w:p w14:paraId="05E29DF6" w14:textId="77777777" w:rsidR="00955EDC" w:rsidRPr="006552BC" w:rsidRDefault="00955EDC" w:rsidP="00955EDC">
      <w:pPr>
        <w:ind w:left="3966" w:hanging="1134"/>
        <w:rPr>
          <w:sz w:val="20"/>
        </w:rPr>
      </w:pPr>
      <w:r w:rsidRPr="006552BC">
        <w:rPr>
          <w:sz w:val="20"/>
        </w:rPr>
        <w:t xml:space="preserve">(Referências: </w:t>
      </w:r>
      <w:r w:rsidRPr="006552BC">
        <w:rPr>
          <w:sz w:val="20"/>
        </w:rPr>
        <w:tab/>
        <w:t>Mais Otimização, 28.1.87</w:t>
      </w:r>
    </w:p>
    <w:p w14:paraId="61D2A681" w14:textId="77777777" w:rsidR="00955EDC" w:rsidRPr="006552BC" w:rsidRDefault="00955EDC" w:rsidP="00955EDC">
      <w:pPr>
        <w:pStyle w:val="Ttulo31"/>
        <w:rPr>
          <w:lang w:val="pt-PT"/>
        </w:rPr>
      </w:pPr>
      <w:r w:rsidRPr="006552BC">
        <w:rPr>
          <w:lang w:val="pt-PT"/>
        </w:rPr>
        <w:t>Otimização da Body Org</w:t>
      </w:r>
    </w:p>
    <w:p w14:paraId="694A8F48" w14:textId="77777777" w:rsidR="00955EDC" w:rsidRPr="006552BC" w:rsidRDefault="00955EDC" w:rsidP="00955EDC"/>
    <w:p w14:paraId="6C67B6FD" w14:textId="77777777" w:rsidR="00955EDC" w:rsidRPr="006552BC" w:rsidRDefault="00955EDC" w:rsidP="00955EDC">
      <w:pPr>
        <w:numPr>
          <w:ilvl w:val="0"/>
          <w:numId w:val="13"/>
        </w:numPr>
        <w:overflowPunct w:val="0"/>
        <w:autoSpaceDE w:val="0"/>
        <w:autoSpaceDN w:val="0"/>
        <w:adjustRightInd w:val="0"/>
        <w:textAlignment w:val="baseline"/>
        <w:rPr>
          <w:szCs w:val="24"/>
        </w:rPr>
      </w:pPr>
      <w:r w:rsidRPr="006552BC">
        <w:rPr>
          <w:szCs w:val="24"/>
        </w:rPr>
        <w:t>Em sessão, com ou sem e-metro, num espaço sossegado, seguro e onde possa estar concentrado.</w:t>
      </w:r>
    </w:p>
    <w:p w14:paraId="61E3EF16" w14:textId="77777777" w:rsidR="00955EDC" w:rsidRPr="006552BC" w:rsidRDefault="00955EDC" w:rsidP="00955EDC">
      <w:pPr>
        <w:numPr>
          <w:ilvl w:val="0"/>
          <w:numId w:val="13"/>
        </w:numPr>
        <w:overflowPunct w:val="0"/>
        <w:autoSpaceDE w:val="0"/>
        <w:autoSpaceDN w:val="0"/>
        <w:adjustRightInd w:val="0"/>
        <w:textAlignment w:val="baseline"/>
        <w:rPr>
          <w:szCs w:val="24"/>
        </w:rPr>
      </w:pPr>
      <w:r w:rsidRPr="006552BC">
        <w:rPr>
          <w:szCs w:val="24"/>
        </w:rPr>
        <w:t xml:space="preserve">Detete a equipa da </w:t>
      </w:r>
      <w:r w:rsidRPr="006552BC">
        <w:rPr>
          <w:i/>
          <w:szCs w:val="24"/>
        </w:rPr>
        <w:t xml:space="preserve">"body org" </w:t>
      </w:r>
      <w:r w:rsidRPr="006552BC">
        <w:rPr>
          <w:szCs w:val="24"/>
        </w:rPr>
        <w:t>que</w:t>
      </w:r>
      <w:r w:rsidRPr="006552BC">
        <w:rPr>
          <w:i/>
          <w:szCs w:val="24"/>
        </w:rPr>
        <w:t xml:space="preserve"> </w:t>
      </w:r>
      <w:r w:rsidRPr="006552BC">
        <w:rPr>
          <w:szCs w:val="24"/>
        </w:rPr>
        <w:t>tem</w:t>
      </w:r>
      <w:r w:rsidRPr="006552BC">
        <w:rPr>
          <w:i/>
          <w:szCs w:val="24"/>
        </w:rPr>
        <w:t xml:space="preserve"> </w:t>
      </w:r>
      <w:r w:rsidRPr="006552BC">
        <w:rPr>
          <w:szCs w:val="24"/>
        </w:rPr>
        <w:t xml:space="preserve">viajado ao longo da </w:t>
      </w:r>
      <w:r w:rsidRPr="006552BC">
        <w:rPr>
          <w:szCs w:val="24"/>
          <w:u w:val="single"/>
        </w:rPr>
        <w:t>sua</w:t>
      </w:r>
      <w:r w:rsidRPr="006552BC">
        <w:rPr>
          <w:szCs w:val="24"/>
        </w:rPr>
        <w:t xml:space="preserve"> pista e o tem ajudado a fazer o </w:t>
      </w:r>
      <w:r w:rsidRPr="006552BC">
        <w:rPr>
          <w:i/>
          <w:szCs w:val="24"/>
        </w:rPr>
        <w:t xml:space="preserve">"mock-up" </w:t>
      </w:r>
      <w:r w:rsidRPr="006552BC">
        <w:rPr>
          <w:szCs w:val="24"/>
        </w:rPr>
        <w:t>do corpo corrente (ou boneco ou robot se for esse o tipo de corpo usado) de acordo com as suas especificações.</w:t>
      </w:r>
      <w:r w:rsidRPr="006552BC">
        <w:rPr>
          <w:szCs w:val="24"/>
        </w:rPr>
        <w:br/>
        <w:t>(</w:t>
      </w:r>
      <w:r w:rsidRPr="006552BC">
        <w:t xml:space="preserve">Esta </w:t>
      </w:r>
      <w:r w:rsidRPr="006552BC">
        <w:rPr>
          <w:i/>
        </w:rPr>
        <w:t xml:space="preserve">"equipa" </w:t>
      </w:r>
      <w:r w:rsidRPr="006552BC">
        <w:rPr>
          <w:u w:val="words"/>
        </w:rPr>
        <w:t xml:space="preserve">não </w:t>
      </w:r>
      <w:r w:rsidRPr="006552BC">
        <w:t>é a mesma coisa que a</w:t>
      </w:r>
      <w:r w:rsidRPr="006552BC">
        <w:rPr>
          <w:u w:val="words"/>
        </w:rPr>
        <w:t xml:space="preserve"> </w:t>
      </w:r>
      <w:r w:rsidRPr="006552BC">
        <w:t>Entidade</w:t>
      </w:r>
      <w:r w:rsidRPr="006552BC">
        <w:rPr>
          <w:u w:val="words"/>
        </w:rPr>
        <w:t xml:space="preserve"> </w:t>
      </w:r>
      <w:r w:rsidRPr="006552BC">
        <w:t>ou Entidades</w:t>
      </w:r>
      <w:r w:rsidRPr="006552BC">
        <w:rPr>
          <w:u w:val="words"/>
        </w:rPr>
        <w:t xml:space="preserve"> </w:t>
      </w:r>
      <w:r w:rsidRPr="006552BC">
        <w:t xml:space="preserve">Genéticas. A GE (Genetic Entity) é um </w:t>
      </w:r>
      <w:r w:rsidRPr="006552BC">
        <w:rPr>
          <w:rFonts w:ascii="Symbol" w:hAnsi="Symbol"/>
        </w:rPr>
        <w:t></w:t>
      </w:r>
      <w:r w:rsidRPr="006552BC">
        <w:rPr>
          <w:rFonts w:ascii="Symbol" w:hAnsi="Symbol"/>
        </w:rPr>
        <w:t></w:t>
      </w:r>
      <w:r w:rsidRPr="006552BC">
        <w:rPr>
          <w:rFonts w:ascii="Symbol" w:hAnsi="Symbol"/>
        </w:rPr>
        <w:t></w:t>
      </w:r>
      <w:r w:rsidRPr="006552BC">
        <w:t xml:space="preserve">n que viaja ao longo da Linha Genética do Corpo MEST e que reside na área do estômago, podendo servir para manter apenas o corpo MEST </w:t>
      </w:r>
      <w:r w:rsidRPr="006552BC">
        <w:rPr>
          <w:i/>
        </w:rPr>
        <w:t xml:space="preserve">"operacional" </w:t>
      </w:r>
      <w:r w:rsidRPr="006552BC">
        <w:t xml:space="preserve">de modo a manter-se vivo ou </w:t>
      </w:r>
      <w:r w:rsidRPr="006552BC">
        <w:rPr>
          <w:i/>
        </w:rPr>
        <w:t>"sobrevivendo"</w:t>
      </w:r>
      <w:r w:rsidRPr="006552BC">
        <w:t>, sem metas nem objetivos mais elevados.)</w:t>
      </w:r>
    </w:p>
    <w:p w14:paraId="0057FD7B" w14:textId="77777777" w:rsidR="00955EDC" w:rsidRPr="006552BC" w:rsidRDefault="00955EDC" w:rsidP="00955EDC">
      <w:pPr>
        <w:numPr>
          <w:ilvl w:val="0"/>
          <w:numId w:val="13"/>
        </w:numPr>
        <w:overflowPunct w:val="0"/>
        <w:autoSpaceDE w:val="0"/>
        <w:autoSpaceDN w:val="0"/>
        <w:adjustRightInd w:val="0"/>
        <w:textAlignment w:val="baseline"/>
        <w:rPr>
          <w:szCs w:val="24"/>
        </w:rPr>
      </w:pPr>
      <w:r w:rsidRPr="006552BC">
        <w:rPr>
          <w:szCs w:val="24"/>
        </w:rPr>
        <w:t>Detete a estrutura organizativa da BO. Agradeça-lhes a ajuda que lhe têm dado.</w:t>
      </w:r>
    </w:p>
    <w:p w14:paraId="4AA40D08" w14:textId="77777777" w:rsidR="00955EDC" w:rsidRPr="006552BC" w:rsidRDefault="00955EDC" w:rsidP="00955EDC">
      <w:pPr>
        <w:numPr>
          <w:ilvl w:val="0"/>
          <w:numId w:val="13"/>
        </w:numPr>
        <w:overflowPunct w:val="0"/>
        <w:autoSpaceDE w:val="0"/>
        <w:autoSpaceDN w:val="0"/>
        <w:adjustRightInd w:val="0"/>
        <w:textAlignment w:val="baseline"/>
        <w:rPr>
          <w:szCs w:val="24"/>
        </w:rPr>
      </w:pPr>
      <w:r w:rsidRPr="006552BC">
        <w:rPr>
          <w:szCs w:val="24"/>
        </w:rPr>
        <w:t>Procure e limpe quaisquer B/C, Inc. Inc. Is, Inc. I anteriores, Plugs, etc.</w:t>
      </w:r>
    </w:p>
    <w:p w14:paraId="1294D256" w14:textId="77777777" w:rsidR="00955EDC" w:rsidRPr="006552BC" w:rsidRDefault="00955EDC" w:rsidP="00955EDC">
      <w:pPr>
        <w:numPr>
          <w:ilvl w:val="0"/>
          <w:numId w:val="13"/>
        </w:numPr>
        <w:overflowPunct w:val="0"/>
        <w:autoSpaceDE w:val="0"/>
        <w:autoSpaceDN w:val="0"/>
        <w:adjustRightInd w:val="0"/>
        <w:textAlignment w:val="baseline"/>
        <w:rPr>
          <w:szCs w:val="24"/>
        </w:rPr>
      </w:pPr>
      <w:r w:rsidRPr="006552BC">
        <w:rPr>
          <w:szCs w:val="24"/>
        </w:rPr>
        <w:t>Indique o momento de criação: “F</w:t>
      </w:r>
      <w:r w:rsidRPr="006552BC">
        <w:t>eita e treinada na Div. 6 – Estética - antes do Inc. I, no Jogo “Civilizacional”.</w:t>
      </w:r>
    </w:p>
    <w:p w14:paraId="7255FAB7" w14:textId="77777777" w:rsidR="00955EDC" w:rsidRPr="006552BC" w:rsidRDefault="00955EDC" w:rsidP="00955EDC">
      <w:pPr>
        <w:numPr>
          <w:ilvl w:val="0"/>
          <w:numId w:val="13"/>
        </w:numPr>
        <w:overflowPunct w:val="0"/>
        <w:autoSpaceDE w:val="0"/>
        <w:autoSpaceDN w:val="0"/>
        <w:adjustRightInd w:val="0"/>
        <w:textAlignment w:val="baseline"/>
        <w:rPr>
          <w:szCs w:val="24"/>
        </w:rPr>
      </w:pPr>
      <w:r w:rsidRPr="006552BC">
        <w:rPr>
          <w:szCs w:val="24"/>
        </w:rPr>
        <w:t xml:space="preserve">Indique o Porquê Administrativo: </w:t>
      </w:r>
      <w:r w:rsidRPr="006552BC">
        <w:rPr>
          <w:i/>
          <w:szCs w:val="24"/>
        </w:rPr>
        <w:t xml:space="preserve">“ </w:t>
      </w:r>
      <w:r w:rsidRPr="006552BC">
        <w:rPr>
          <w:i/>
        </w:rPr>
        <w:t>Criados para tomarem conta e supervisionarem o MEST de um corpo</w:t>
      </w:r>
      <w:r w:rsidRPr="006552BC">
        <w:t>” ou “</w:t>
      </w:r>
      <w:r w:rsidRPr="006552BC">
        <w:rPr>
          <w:i/>
        </w:rPr>
        <w:t>AJUDAR OS JOGADORES, e não os confundir nem os ferir</w:t>
      </w:r>
      <w:r w:rsidRPr="006552BC">
        <w:t>”</w:t>
      </w:r>
      <w:r w:rsidRPr="006552BC">
        <w:rPr>
          <w:szCs w:val="24"/>
        </w:rPr>
        <w:t>.</w:t>
      </w:r>
    </w:p>
    <w:p w14:paraId="678037A3" w14:textId="77777777" w:rsidR="00955EDC" w:rsidRPr="006552BC" w:rsidRDefault="00955EDC" w:rsidP="00955EDC">
      <w:pPr>
        <w:numPr>
          <w:ilvl w:val="0"/>
          <w:numId w:val="13"/>
        </w:numPr>
        <w:overflowPunct w:val="0"/>
        <w:autoSpaceDE w:val="0"/>
        <w:autoSpaceDN w:val="0"/>
        <w:adjustRightInd w:val="0"/>
        <w:textAlignment w:val="baseline"/>
        <w:rPr>
          <w:szCs w:val="24"/>
        </w:rPr>
      </w:pPr>
      <w:r w:rsidRPr="006552BC">
        <w:rPr>
          <w:szCs w:val="24"/>
        </w:rPr>
        <w:t>Instrua-a sobre o que se passou no seu início, de acordo com o boletim de 28 janeiro 1987.</w:t>
      </w:r>
    </w:p>
    <w:p w14:paraId="3CE35D7A" w14:textId="77777777" w:rsidR="00955EDC" w:rsidRPr="006552BC" w:rsidRDefault="00955EDC" w:rsidP="00955EDC">
      <w:pPr>
        <w:numPr>
          <w:ilvl w:val="0"/>
          <w:numId w:val="13"/>
        </w:numPr>
        <w:overflowPunct w:val="0"/>
        <w:autoSpaceDE w:val="0"/>
        <w:autoSpaceDN w:val="0"/>
        <w:adjustRightInd w:val="0"/>
        <w:textAlignment w:val="baseline"/>
        <w:rPr>
          <w:szCs w:val="24"/>
        </w:rPr>
      </w:pPr>
      <w:r w:rsidRPr="006552BC">
        <w:rPr>
          <w:szCs w:val="24"/>
        </w:rPr>
        <w:t>Limpe qualquer carga que permaneça com os Passos B/CB e termine com VGIs, FTA.</w:t>
      </w:r>
    </w:p>
    <w:p w14:paraId="7985F56C" w14:textId="77777777" w:rsidR="00955EDC" w:rsidRPr="006552BC" w:rsidRDefault="00955EDC" w:rsidP="00955EDC">
      <w:pPr>
        <w:rPr>
          <w:szCs w:val="24"/>
        </w:rPr>
      </w:pPr>
    </w:p>
    <w:bookmarkEnd w:id="216"/>
    <w:p w14:paraId="232523DA" w14:textId="77777777" w:rsidR="00955EDC" w:rsidRPr="006552BC" w:rsidRDefault="00955EDC" w:rsidP="00955EDC">
      <w:pPr>
        <w:spacing w:after="0"/>
      </w:pPr>
      <w:r w:rsidRPr="006552BC">
        <w:br w:type="page"/>
      </w:r>
    </w:p>
    <w:p w14:paraId="4D29EF39" w14:textId="28CC9F9B" w:rsidR="00EE1923" w:rsidRPr="006552BC" w:rsidRDefault="00EE1923" w:rsidP="00EE1923">
      <w:pPr>
        <w:pStyle w:val="Ttulo1"/>
      </w:pPr>
      <w:bookmarkStart w:id="218" w:name="_Toc26543945"/>
      <w:r w:rsidRPr="006552BC">
        <w:t>RD da TERCEIRA DINÂMICA DO CORPO</w:t>
      </w:r>
      <w:bookmarkEnd w:id="218"/>
    </w:p>
    <w:p w14:paraId="0CF066DF" w14:textId="38C087E3" w:rsidR="00EE1923" w:rsidRPr="006552BC" w:rsidRDefault="00EE1923" w:rsidP="00EE1923">
      <w:r w:rsidRPr="006552BC">
        <w:t>Pacote do missionário</w:t>
      </w:r>
      <w:r w:rsidRPr="006552BC">
        <w:br/>
        <w:t xml:space="preserve">Adicionar ao GMC, </w:t>
      </w:r>
      <w:r w:rsidRPr="006552BC">
        <w:br/>
        <w:t xml:space="preserve">c/O ciclo RD – Passos de Otimização </w:t>
      </w:r>
    </w:p>
    <w:p w14:paraId="7DA72E6F" w14:textId="77777777" w:rsidR="00EE1923" w:rsidRPr="006552BC" w:rsidRDefault="00EE1923" w:rsidP="00EE1923">
      <w:pPr>
        <w:pStyle w:val="Ttulo2"/>
      </w:pPr>
      <w:bookmarkStart w:id="219" w:name="_A_ORGANIZAÇÃO_DO"/>
      <w:bookmarkStart w:id="220" w:name="_Toc26543946"/>
      <w:bookmarkEnd w:id="219"/>
      <w:r w:rsidRPr="006552BC">
        <w:t xml:space="preserve">A ORGANIZAÇÃO DO CORPO E O CORPO THETA </w:t>
      </w:r>
      <w:r w:rsidRPr="006552BC">
        <w:br/>
        <w:t>(OT16 +)</w:t>
      </w:r>
      <w:bookmarkEnd w:id="220"/>
    </w:p>
    <w:p w14:paraId="11AD45B9" w14:textId="77777777" w:rsidR="00EE1923" w:rsidRPr="006552BC" w:rsidRDefault="00EE1923" w:rsidP="00EE1923"/>
    <w:p w14:paraId="3F58852D" w14:textId="77777777" w:rsidR="00EE1923" w:rsidRPr="006552BC" w:rsidRDefault="00EE1923" w:rsidP="00EE1923">
      <w:r w:rsidRPr="006552BC">
        <w:t>Para participar num jogo, um thetan tem de introduzir um ponto de vista nele.</w:t>
      </w:r>
    </w:p>
    <w:p w14:paraId="41F9E750" w14:textId="77777777" w:rsidR="00EE1923" w:rsidRPr="006552BC" w:rsidRDefault="00EE1923" w:rsidP="00EE1923">
      <w:r w:rsidRPr="006552BC">
        <w:t>Como, porém, ele não tem nenhuma localização nem no tempo nem no espaço, é obrigatório que construa algo que tenha localização e tempo, ou seja, um ponto de ancoragem. Esta construção tem a mesma natureza dele e, sendo separada, tem vontade própria mas aceita assumir o papel que lhe foi destinado: um ponto de ancoragem.</w:t>
      </w:r>
    </w:p>
    <w:p w14:paraId="2B2BCB58" w14:textId="77777777" w:rsidR="00EE1923" w:rsidRPr="006552BC" w:rsidRDefault="00EE1923" w:rsidP="00EE1923">
      <w:r w:rsidRPr="006552BC">
        <w:t>Tendo feito isto, ele assume então que se situa, ele próprio, nessa construção e estabelece nela o seu Ponto de Vista Central, o ponto a partir passa a percecionar e a conduzir um jogo.</w:t>
      </w:r>
    </w:p>
    <w:p w14:paraId="4A24BC4B" w14:textId="77777777" w:rsidR="00EE1923" w:rsidRPr="006552BC" w:rsidRDefault="00EE1923" w:rsidP="00EE1923">
      <w:r w:rsidRPr="006552BC">
        <w:t xml:space="preserve">Para todos os efeitos, ele possui agora o que pode ser chamado um "corpo theta", algo que, embora da mesma natureza do espírito, já tem localização e forma. </w:t>
      </w:r>
    </w:p>
    <w:p w14:paraId="7E587477" w14:textId="77777777" w:rsidR="00EE1923" w:rsidRPr="006552BC" w:rsidRDefault="00EE1923" w:rsidP="00EE1923">
      <w:r w:rsidRPr="006552BC">
        <w:t xml:space="preserve">Ao longo da infinidade de jogos que jogou, ele adicionou-lhe coisas já não pertencentes ao seu próprio universo, mas sim ao universo resultante da interação entre todos os thetans: o Universo Físico. </w:t>
      </w:r>
    </w:p>
    <w:p w14:paraId="2278F6AA" w14:textId="77777777" w:rsidR="00EE1923" w:rsidRPr="006552BC" w:rsidRDefault="00EE1923" w:rsidP="00EE1923">
      <w:r w:rsidRPr="006552BC">
        <w:t>Definiu formas preferenciais e construiu na generalidade um complexo composto com o qual se acabou por identificar. Começou com corpos com alguma matéria disforme, passou para corpos de boneco ou robô e, mais recentemente, desenvolveu organismos auto gerados (organismos biológicos). Mas, monitorizando sempre esses corpos estava o seu corpo theta, seu auxiliar de resposta instantânea.</w:t>
      </w:r>
    </w:p>
    <w:p w14:paraId="159B8DEF" w14:textId="77777777" w:rsidR="00EE1923" w:rsidRPr="006552BC" w:rsidRDefault="00EE1923" w:rsidP="00EE1923">
      <w:r w:rsidRPr="006552BC">
        <w:t>Infelizmente, ao longo do seu envolvimento com corpos e no frenesim dos jogos, esqueceu-se de quem verdadeiramente era, esqueceu-se do seu primitivo corpo e identificou-se totalmente com o corpo físico “vestido” no momento.</w:t>
      </w:r>
    </w:p>
    <w:p w14:paraId="0BA0C9D1" w14:textId="77777777" w:rsidR="00EE1923" w:rsidRPr="006552BC" w:rsidRDefault="00EE1923" w:rsidP="00EE1923">
      <w:r w:rsidRPr="006552BC">
        <w:t>Desde as mais antigas religiões, o primitivo corpo theta foi detetado e chamaram-lhe "Corpo Astral", "Peri-espírito", "Corpo sutil", etc., tendo sido desenvolvidas as teorias mais estranhas sobre ele.</w:t>
      </w:r>
    </w:p>
    <w:p w14:paraId="326B0F0C" w14:textId="77777777" w:rsidR="00EE1923" w:rsidRPr="006552BC" w:rsidRDefault="00EE1923" w:rsidP="00EE1923">
      <w:r w:rsidRPr="006552BC">
        <w:t>Sempre houve uma grande confusão entre o "thetan" e o corpo theta. Mesmo nos primórdios da Cientologia, LRH não faz diferença entre os dois. Em 1952, ele deu uma série de conferências (palestras Hubbard College) onde desenvolve o assunto. Mas em 1958 já fez uma separação entre os dois, apesar de considerar que o corpo theta era algo que não existia em todos os thetans (PAB 130, 15 de fevereiro de 1958, "Morte")</w:t>
      </w:r>
    </w:p>
    <w:p w14:paraId="502D1B12" w14:textId="77777777" w:rsidR="00EE1923" w:rsidRPr="006552BC" w:rsidRDefault="00EE1923" w:rsidP="00EE1923">
      <w:r w:rsidRPr="006552BC">
        <w:t>Contrariamente aos organismos de boneco (onde um corpo totalmente desenvolvido era atribuído a cada thetan), os organismos biológicos atuais, crescendo e transformando-se com um corpo theta dentro dele, moldam-se de acordo com as ideias estabelecidas pelo thetan e pelo corpo theta sobre o corpo ideal.</w:t>
      </w:r>
    </w:p>
    <w:p w14:paraId="6D7467F7" w14:textId="77777777" w:rsidR="00EE1923" w:rsidRPr="006552BC" w:rsidRDefault="00EE1923" w:rsidP="00EE1923">
      <w:r w:rsidRPr="006552BC">
        <w:t>Em 1986, CBR começou a desenvolver processos para o corpo. Depressa encontrou algo a que chamou de "Body Org." Mais tarde descobriu que a body org acompanhou o thetan por um longo tempo. Em 1987 estabeleceu a relação entre a Body Org e o "corpo Astral" (CBR 28 de Janeiro de 1987, GMC 87, RD do ciclo do C/O, otimização adicional).</w:t>
      </w:r>
    </w:p>
    <w:p w14:paraId="25C5542F" w14:textId="77777777" w:rsidR="00EE1923" w:rsidRPr="006552BC" w:rsidRDefault="00EE1923" w:rsidP="00EE1923">
      <w:r w:rsidRPr="006552BC">
        <w:t>A situação hoje é que o thetan não faz diferença entre si próprio e o corpo theta. Mas em níveis superiores começa a encontrar uma estrutura de "corpo" que não está em conformidade com a estrutura de uma plug ou do caso determinado por outros.</w:t>
      </w:r>
    </w:p>
    <w:p w14:paraId="1E3B66D1" w14:textId="77777777" w:rsidR="00EE1923" w:rsidRPr="006552BC" w:rsidRDefault="00EE1923" w:rsidP="00EE1923">
      <w:r w:rsidRPr="006552BC">
        <w:t>Aparentemente o que aconteceu foi que o thetan tem vindo a utilizar um "corpo" desde tempos imemoriais. Ele desenvolveu uma estrutura organizada (CBR descreve-a), mas que geralmente responde como sendo um só. Isso porque tem um executivo no topo responsável pela org.</w:t>
      </w:r>
    </w:p>
    <w:p w14:paraId="67E42E4C" w14:textId="77777777" w:rsidR="00EE1923" w:rsidRPr="006552BC" w:rsidRDefault="00EE1923" w:rsidP="00EE1923">
      <w:r w:rsidRPr="006552BC">
        <w:t>Mas esse corpo foi submetido a um monte de maus tratos: sofreu todos os implantes e pior do que o thetan, uma vez que este podia fugir às vezes enquanto o corpo theta, estando de alguma forma mais perto de MEST, estava exposto a campos de energia.</w:t>
      </w:r>
    </w:p>
    <w:p w14:paraId="37D119AA" w14:textId="77777777" w:rsidR="00EE1923" w:rsidRPr="006552BC" w:rsidRDefault="00EE1923" w:rsidP="00EE1923">
      <w:r w:rsidRPr="006552BC">
        <w:t>Um corpo theta pode ser detetado pelo seu comprimento de onda (e não o thetan) e, portanto, o conjunto (corpo theta e thetan) pode ser preso.</w:t>
      </w:r>
    </w:p>
    <w:p w14:paraId="6BD2527E" w14:textId="77777777" w:rsidR="00EE1923" w:rsidRPr="006552BC" w:rsidRDefault="00EE1923" w:rsidP="00EE1923">
      <w:r w:rsidRPr="006552BC">
        <w:t>O corpo theta tem todos os incidentes da pista total e desenvolveu as suas próprias ideias sobre o que deve ser feito. Ele é um tipo de homem sábio que sabe muito sobre a vida. Além disso tem um conhecimento completo sobre como conduzir e reparar corpos, e desenvolver a forma dos organismos.</w:t>
      </w:r>
    </w:p>
    <w:p w14:paraId="7EB38D67" w14:textId="77777777" w:rsidR="00EE1923" w:rsidRPr="006552BC" w:rsidRDefault="00EE1923" w:rsidP="00EE1923">
      <w:r w:rsidRPr="006552BC">
        <w:t>Ao longo de toda a audição havida, foi-lhe limpo um monte de caso, tendo um nível semelhante ao do OT, mas com uma enorme diferença: a sua própria existência, a sua ajuda e a sua boa vontade nunca foram reconhecidas!</w:t>
      </w:r>
    </w:p>
    <w:p w14:paraId="49449C55" w14:textId="77777777" w:rsidR="00EE1923" w:rsidRPr="006552BC" w:rsidRDefault="00EE1923" w:rsidP="00EE1923">
      <w:r w:rsidRPr="006552BC">
        <w:t>Pelo contrário o thetan preferiu, por vezes, não o querer ver visto que ele representava "más notícias". A pista total estava nele e isso provavelmente também deu origem a uma espécie de cluster entre o thetan e o Corpo Theta.</w:t>
      </w:r>
    </w:p>
    <w:p w14:paraId="682E42B7" w14:textId="77777777" w:rsidR="00EE1923" w:rsidRPr="006552BC" w:rsidRDefault="00EE1923" w:rsidP="00EE1923">
      <w:r w:rsidRPr="006552BC">
        <w:t>É então preciso limpar a carga entre o Corpo Theta e o thetan. Uma vez que isso tenha sido feito, ele é um companheiro muito bom, sempre disposto a ajudar e com uma tremenda capacidade de resolver problemas do corpo.</w:t>
      </w:r>
    </w:p>
    <w:p w14:paraId="51C25E84" w14:textId="77777777" w:rsidR="00EE1923" w:rsidRPr="006552BC" w:rsidRDefault="00EE1923" w:rsidP="00EE1923">
      <w:r w:rsidRPr="006552BC">
        <w:t>O programa básico é provisoriamente como se segue:</w:t>
      </w:r>
    </w:p>
    <w:p w14:paraId="28B0C758" w14:textId="77777777" w:rsidR="00EE1923" w:rsidRPr="006552BC" w:rsidRDefault="00EE1923" w:rsidP="00EE1923">
      <w:pPr>
        <w:pStyle w:val="PargrafodaLista"/>
        <w:ind w:hanging="360"/>
      </w:pPr>
      <w:r w:rsidRPr="006552BC">
        <w:t>1)</w:t>
      </w:r>
      <w:r w:rsidRPr="006552BC">
        <w:rPr>
          <w:rFonts w:ascii="Times New Roman" w:hAnsi="Times New Roman"/>
          <w:sz w:val="14"/>
          <w:szCs w:val="14"/>
        </w:rPr>
        <w:t xml:space="preserve"> </w:t>
      </w:r>
      <w:r w:rsidRPr="006552BC">
        <w:t>Detetar a existência de TB;</w:t>
      </w:r>
    </w:p>
    <w:p w14:paraId="20DC4932" w14:textId="77777777" w:rsidR="00EE1923" w:rsidRPr="006552BC" w:rsidRDefault="00EE1923" w:rsidP="00EE1923">
      <w:pPr>
        <w:pStyle w:val="PargrafodaLista"/>
        <w:ind w:hanging="360"/>
      </w:pPr>
      <w:r w:rsidRPr="006552BC">
        <w:t>2)</w:t>
      </w:r>
      <w:r w:rsidRPr="006552BC">
        <w:rPr>
          <w:rFonts w:ascii="Times New Roman" w:hAnsi="Times New Roman"/>
          <w:sz w:val="14"/>
          <w:szCs w:val="14"/>
        </w:rPr>
        <w:t xml:space="preserve"> </w:t>
      </w:r>
      <w:r w:rsidRPr="006552BC">
        <w:t>Acusar-lhe a receção;</w:t>
      </w:r>
    </w:p>
    <w:p w14:paraId="3DF0CEEB" w14:textId="77777777" w:rsidR="00EE1923" w:rsidRPr="006552BC" w:rsidRDefault="00EE1923" w:rsidP="00EE1923">
      <w:pPr>
        <w:pStyle w:val="PargrafodaLista"/>
        <w:ind w:hanging="360"/>
      </w:pPr>
      <w:r w:rsidRPr="006552BC">
        <w:t>3)</w:t>
      </w:r>
      <w:r w:rsidRPr="006552BC">
        <w:rPr>
          <w:rFonts w:ascii="Times New Roman" w:hAnsi="Times New Roman"/>
          <w:sz w:val="14"/>
          <w:szCs w:val="14"/>
        </w:rPr>
        <w:t xml:space="preserve"> </w:t>
      </w:r>
      <w:r w:rsidRPr="006552BC">
        <w:t>Limpar os Ruds entre si mesmo e ele (pode ser feita a L1C );</w:t>
      </w:r>
    </w:p>
    <w:p w14:paraId="5A3ED959" w14:textId="77777777" w:rsidR="00EE1923" w:rsidRPr="006552BC" w:rsidRDefault="00EE1923" w:rsidP="00EE1923">
      <w:pPr>
        <w:pStyle w:val="PargrafodaLista"/>
        <w:ind w:hanging="360"/>
      </w:pPr>
      <w:r w:rsidRPr="006552BC">
        <w:t>4)</w:t>
      </w:r>
      <w:r w:rsidRPr="006552BC">
        <w:rPr>
          <w:rFonts w:ascii="Times New Roman" w:hAnsi="Times New Roman"/>
          <w:sz w:val="14"/>
          <w:szCs w:val="14"/>
        </w:rPr>
        <w:t xml:space="preserve"> </w:t>
      </w:r>
      <w:r w:rsidRPr="006552BC">
        <w:t>Fazer o assessment de uma lista de prepcheck e resolver as leituras;</w:t>
      </w:r>
    </w:p>
    <w:p w14:paraId="38250C37" w14:textId="77777777" w:rsidR="00EE1923" w:rsidRPr="006552BC" w:rsidRDefault="00EE1923" w:rsidP="00EE1923">
      <w:pPr>
        <w:pStyle w:val="PargrafodaLista"/>
        <w:ind w:hanging="360"/>
      </w:pPr>
      <w:r w:rsidRPr="006552BC">
        <w:t>5)</w:t>
      </w:r>
      <w:r w:rsidRPr="006552BC">
        <w:rPr>
          <w:rFonts w:ascii="Times New Roman" w:hAnsi="Times New Roman"/>
          <w:sz w:val="14"/>
          <w:szCs w:val="14"/>
        </w:rPr>
        <w:t xml:space="preserve"> </w:t>
      </w:r>
      <w:r w:rsidRPr="006552BC">
        <w:t>Ouvir o relatório do TB e tudo o que ele tem a dizer;</w:t>
      </w:r>
    </w:p>
    <w:p w14:paraId="00526E81" w14:textId="77777777" w:rsidR="00EE1923" w:rsidRPr="006552BC" w:rsidRDefault="00EE1923" w:rsidP="00EE1923">
      <w:pPr>
        <w:pStyle w:val="PargrafodaLista"/>
        <w:ind w:hanging="360"/>
      </w:pPr>
      <w:r w:rsidRPr="006552BC">
        <w:t>6)</w:t>
      </w:r>
      <w:r w:rsidRPr="006552BC">
        <w:rPr>
          <w:rFonts w:ascii="Times New Roman" w:hAnsi="Times New Roman"/>
          <w:sz w:val="14"/>
          <w:szCs w:val="14"/>
        </w:rPr>
        <w:t xml:space="preserve"> </w:t>
      </w:r>
      <w:r w:rsidRPr="006552BC">
        <w:t>Verificar como está a sua organização funcionando e ajudá-lo a reparar qualquer coisa de acordo com as políticas aplicáveis;</w:t>
      </w:r>
    </w:p>
    <w:p w14:paraId="7565FA24" w14:textId="77777777" w:rsidR="00EE1923" w:rsidRPr="006552BC" w:rsidRDefault="00EE1923" w:rsidP="00EE1923">
      <w:pPr>
        <w:pStyle w:val="PargrafodaLista"/>
        <w:ind w:hanging="360"/>
      </w:pPr>
      <w:r w:rsidRPr="006552BC">
        <w:t>7)</w:t>
      </w:r>
      <w:r w:rsidRPr="006552BC">
        <w:rPr>
          <w:rFonts w:ascii="Times New Roman" w:hAnsi="Times New Roman"/>
          <w:sz w:val="14"/>
          <w:szCs w:val="14"/>
        </w:rPr>
        <w:t xml:space="preserve"> </w:t>
      </w:r>
      <w:r w:rsidRPr="006552BC">
        <w:t>Terminar numa grande vitória.</w:t>
      </w:r>
    </w:p>
    <w:p w14:paraId="643A2885" w14:textId="77777777" w:rsidR="00EE1923" w:rsidRPr="006552BC" w:rsidRDefault="00EE1923" w:rsidP="00EE1923">
      <w:r w:rsidRPr="006552BC">
        <w:t>Muito mais dados se começam a alinhar quando o thetan e o corpo theta começam a trabalhar novamente como equipe, contando agora com a ajuda deste Corpo Theta consciente e a sua Organização.</w:t>
      </w:r>
    </w:p>
    <w:p w14:paraId="26315EB2" w14:textId="77777777" w:rsidR="00EE1923" w:rsidRPr="006552BC" w:rsidRDefault="00EE1923" w:rsidP="00EE1923">
      <w:pPr>
        <w:ind w:left="6379"/>
      </w:pPr>
      <w:r w:rsidRPr="006552BC">
        <w:t>Gal Al</w:t>
      </w:r>
    </w:p>
    <w:p w14:paraId="4F0A871D" w14:textId="0E047382" w:rsidR="00EE1923" w:rsidRPr="006552BC" w:rsidRDefault="00EE1923" w:rsidP="00EE1923">
      <w:pPr>
        <w:ind w:left="6379"/>
      </w:pPr>
      <w:r w:rsidRPr="006552BC">
        <w:t>20/11/2011</w:t>
      </w:r>
      <w:r w:rsidRPr="006552BC">
        <w:br/>
        <w:t>Revisto 2019</w:t>
      </w:r>
    </w:p>
    <w:p w14:paraId="5BCFEB23" w14:textId="77777777" w:rsidR="00EE1923" w:rsidRPr="006552BC" w:rsidRDefault="00EE1923">
      <w:pPr>
        <w:spacing w:after="0"/>
      </w:pPr>
      <w:r w:rsidRPr="006552BC">
        <w:br w:type="page"/>
      </w:r>
    </w:p>
    <w:p w14:paraId="0DC9B3D4" w14:textId="77777777" w:rsidR="00EE1923" w:rsidRPr="006552BC" w:rsidRDefault="00EE1923" w:rsidP="00EE1923">
      <w:pPr>
        <w:ind w:left="6379"/>
      </w:pPr>
    </w:p>
    <w:p w14:paraId="2060BA8F" w14:textId="29C64552" w:rsidR="00EE1923" w:rsidRPr="006552BC" w:rsidRDefault="00EE1923" w:rsidP="00EE1923">
      <w:pPr>
        <w:pStyle w:val="Ttulo2"/>
      </w:pPr>
      <w:bookmarkStart w:id="221" w:name="_C/S_6/OT23"/>
      <w:bookmarkStart w:id="222" w:name="_Toc26543947"/>
      <w:bookmarkEnd w:id="221"/>
      <w:r w:rsidRPr="006552BC">
        <w:t>C/S 6/OT23</w:t>
      </w:r>
      <w:bookmarkEnd w:id="222"/>
    </w:p>
    <w:p w14:paraId="39E1BE11" w14:textId="77777777" w:rsidR="00EE1923" w:rsidRPr="006552BC" w:rsidRDefault="00EE1923" w:rsidP="00EE1923"/>
    <w:p w14:paraId="1EEE6186" w14:textId="77777777" w:rsidR="00EE1923" w:rsidRPr="006552BC" w:rsidRDefault="00EE1923" w:rsidP="00EE1923"/>
    <w:p w14:paraId="3A201C16" w14:textId="0EF1C00B" w:rsidR="00EE1923" w:rsidRPr="006552BC" w:rsidRDefault="00EE1923" w:rsidP="00EE1923">
      <w:pPr>
        <w:numPr>
          <w:ilvl w:val="0"/>
          <w:numId w:val="37"/>
        </w:numPr>
        <w:overflowPunct w:val="0"/>
        <w:autoSpaceDE w:val="0"/>
        <w:autoSpaceDN w:val="0"/>
        <w:adjustRightInd w:val="0"/>
        <w:textAlignment w:val="baseline"/>
        <w:rPr>
          <w:szCs w:val="24"/>
        </w:rPr>
      </w:pPr>
      <w:r w:rsidRPr="006552BC">
        <w:rPr>
          <w:szCs w:val="24"/>
        </w:rPr>
        <w:t>Em sessão, com ou sem e-metro, num espaço sossegado, seguro e onde possa estar concentrado.</w:t>
      </w:r>
    </w:p>
    <w:p w14:paraId="6B611F50" w14:textId="3FF3DBC6" w:rsidR="00EE1923" w:rsidRPr="006552BC" w:rsidRDefault="00D52F82" w:rsidP="00EE1923">
      <w:pPr>
        <w:numPr>
          <w:ilvl w:val="0"/>
          <w:numId w:val="37"/>
        </w:numPr>
        <w:overflowPunct w:val="0"/>
        <w:autoSpaceDE w:val="0"/>
        <w:autoSpaceDN w:val="0"/>
        <w:adjustRightInd w:val="0"/>
        <w:textAlignment w:val="baseline"/>
        <w:rPr>
          <w:szCs w:val="24"/>
        </w:rPr>
      </w:pPr>
      <w:r w:rsidRPr="006552BC">
        <w:rPr>
          <w:szCs w:val="24"/>
        </w:rPr>
        <w:t>TR0 no seu corpo e “arredores”. “Sinta” a presença do Corpo Theta. Agradeça-lhe pela ajuda que lhe tem dado ao longo dos tempos.</w:t>
      </w:r>
    </w:p>
    <w:p w14:paraId="094315AC" w14:textId="60848251" w:rsidR="00D52F82" w:rsidRPr="006552BC" w:rsidRDefault="00D52F82" w:rsidP="00EE1923">
      <w:pPr>
        <w:numPr>
          <w:ilvl w:val="0"/>
          <w:numId w:val="37"/>
        </w:numPr>
        <w:overflowPunct w:val="0"/>
        <w:autoSpaceDE w:val="0"/>
        <w:autoSpaceDN w:val="0"/>
        <w:adjustRightInd w:val="0"/>
        <w:textAlignment w:val="baseline"/>
        <w:rPr>
          <w:szCs w:val="24"/>
        </w:rPr>
      </w:pPr>
      <w:r w:rsidRPr="006552BC">
        <w:rPr>
          <w:szCs w:val="24"/>
        </w:rPr>
        <w:t xml:space="preserve">Apanhe uma </w:t>
      </w:r>
      <w:r w:rsidRPr="006552BC">
        <w:rPr>
          <w:b/>
          <w:bCs/>
          <w:szCs w:val="24"/>
        </w:rPr>
        <w:t>L1C</w:t>
      </w:r>
      <w:r w:rsidRPr="006552BC">
        <w:rPr>
          <w:szCs w:val="24"/>
        </w:rPr>
        <w:t xml:space="preserve"> e faça o assessment método 3 dirigindo-se ao Corpo Theta, parando em cada leitura e manejando até F/N. Termine a L1C numa grande vitória.</w:t>
      </w:r>
    </w:p>
    <w:p w14:paraId="56883D1C" w14:textId="6DB49269" w:rsidR="00D52F82" w:rsidRPr="006552BC" w:rsidRDefault="00D52F82" w:rsidP="00EE1923">
      <w:pPr>
        <w:numPr>
          <w:ilvl w:val="0"/>
          <w:numId w:val="37"/>
        </w:numPr>
        <w:overflowPunct w:val="0"/>
        <w:autoSpaceDE w:val="0"/>
        <w:autoSpaceDN w:val="0"/>
        <w:adjustRightInd w:val="0"/>
        <w:textAlignment w:val="baseline"/>
        <w:rPr>
          <w:szCs w:val="24"/>
        </w:rPr>
      </w:pPr>
      <w:r w:rsidRPr="006552BC">
        <w:rPr>
          <w:szCs w:val="24"/>
        </w:rPr>
        <w:t xml:space="preserve">Apanhe a lista de Prepcheck e faça o assessment método 5, manejando as leituras por ordem de grandeza. </w:t>
      </w:r>
      <w:r w:rsidR="00CC7F1B" w:rsidRPr="006552BC">
        <w:rPr>
          <w:szCs w:val="24"/>
        </w:rPr>
        <w:t xml:space="preserve">O Prepcheck é feito de forma direta sem limitador. </w:t>
      </w:r>
      <w:r w:rsidRPr="006552BC">
        <w:rPr>
          <w:szCs w:val="24"/>
        </w:rPr>
        <w:t>Termine o prepcheck numa grande vitória.</w:t>
      </w:r>
    </w:p>
    <w:p w14:paraId="47AB77D8" w14:textId="32F44F10" w:rsidR="00D52F82" w:rsidRPr="006552BC" w:rsidRDefault="00D52F82" w:rsidP="00EE1923">
      <w:pPr>
        <w:numPr>
          <w:ilvl w:val="0"/>
          <w:numId w:val="37"/>
        </w:numPr>
        <w:overflowPunct w:val="0"/>
        <w:autoSpaceDE w:val="0"/>
        <w:autoSpaceDN w:val="0"/>
        <w:adjustRightInd w:val="0"/>
        <w:textAlignment w:val="baseline"/>
        <w:rPr>
          <w:szCs w:val="24"/>
        </w:rPr>
      </w:pPr>
      <w:r w:rsidRPr="006552BC">
        <w:rPr>
          <w:szCs w:val="24"/>
        </w:rPr>
        <w:t>Depois de todas essas cargas limpas, pergunte ao Corpo Theta se tem algum relatório a fazer e acuse a receção.</w:t>
      </w:r>
    </w:p>
    <w:p w14:paraId="6189F4D3" w14:textId="46EE37A3" w:rsidR="00D52F82" w:rsidRPr="006552BC" w:rsidRDefault="00D52F82" w:rsidP="00EE1923">
      <w:pPr>
        <w:numPr>
          <w:ilvl w:val="0"/>
          <w:numId w:val="37"/>
        </w:numPr>
        <w:overflowPunct w:val="0"/>
        <w:autoSpaceDE w:val="0"/>
        <w:autoSpaceDN w:val="0"/>
        <w:adjustRightInd w:val="0"/>
        <w:textAlignment w:val="baseline"/>
        <w:rPr>
          <w:szCs w:val="24"/>
        </w:rPr>
      </w:pPr>
      <w:r w:rsidRPr="006552BC">
        <w:rPr>
          <w:szCs w:val="24"/>
        </w:rPr>
        <w:t>Investigue junto dele se a Body Org está a funcionar de acordo com os dados administrativos do RD do Ciclo do CO e se alguma coisa precisa de ser manejada nela.</w:t>
      </w:r>
    </w:p>
    <w:p w14:paraId="3BD94CB2" w14:textId="7B621C05" w:rsidR="00D52F82" w:rsidRPr="006552BC" w:rsidRDefault="00D52F82" w:rsidP="00EE1923">
      <w:pPr>
        <w:numPr>
          <w:ilvl w:val="0"/>
          <w:numId w:val="37"/>
        </w:numPr>
        <w:overflowPunct w:val="0"/>
        <w:autoSpaceDE w:val="0"/>
        <w:autoSpaceDN w:val="0"/>
        <w:adjustRightInd w:val="0"/>
        <w:textAlignment w:val="baseline"/>
        <w:rPr>
          <w:szCs w:val="24"/>
        </w:rPr>
      </w:pPr>
      <w:r w:rsidRPr="006552BC">
        <w:rPr>
          <w:szCs w:val="24"/>
        </w:rPr>
        <w:t>Termine o manejamento com passos de Blow/</w:t>
      </w:r>
      <w:r w:rsidR="0002628D" w:rsidRPr="006552BC">
        <w:rPr>
          <w:szCs w:val="24"/>
        </w:rPr>
        <w:t>CBlow</w:t>
      </w:r>
      <w:r w:rsidRPr="006552BC">
        <w:rPr>
          <w:szCs w:val="24"/>
        </w:rPr>
        <w:t xml:space="preserve"> e F/N, VGIs.</w:t>
      </w:r>
    </w:p>
    <w:p w14:paraId="75083897" w14:textId="65980317" w:rsidR="00B45C22" w:rsidRPr="006552BC" w:rsidRDefault="00B45C22">
      <w:pPr>
        <w:spacing w:after="0"/>
      </w:pPr>
      <w:r w:rsidRPr="006552BC">
        <w:br w:type="page"/>
      </w:r>
    </w:p>
    <w:p w14:paraId="21C79EB2" w14:textId="49D1F8A4" w:rsidR="00B45E4A" w:rsidRPr="006552BC" w:rsidRDefault="007B2A0D" w:rsidP="00B45E4A">
      <w:pPr>
        <w:pStyle w:val="Ttulo1"/>
        <w:rPr>
          <w:b/>
        </w:rPr>
      </w:pPr>
      <w:hyperlink w:anchor="_MANEJO_DO_PAINEL_DE CONTROLO DO COR" w:history="1">
        <w:bookmarkStart w:id="223" w:name="_Toc26543948"/>
        <w:r w:rsidR="00B45E4A" w:rsidRPr="006552BC">
          <w:rPr>
            <w:b/>
          </w:rPr>
          <w:t>OUTRAS INFLUÊNCIAS SOBRE O CORPO</w:t>
        </w:r>
        <w:bookmarkEnd w:id="223"/>
      </w:hyperlink>
    </w:p>
    <w:p w14:paraId="13BB71CF" w14:textId="63238216" w:rsidR="00B45E4A" w:rsidRPr="006552BC" w:rsidRDefault="00B45E4A">
      <w:pPr>
        <w:spacing w:after="0"/>
      </w:pPr>
    </w:p>
    <w:p w14:paraId="353F63AD" w14:textId="77777777" w:rsidR="00B45E4A" w:rsidRPr="006552BC" w:rsidRDefault="00B45E4A" w:rsidP="00B45E4A">
      <w:pPr>
        <w:spacing w:after="0"/>
      </w:pPr>
      <w:r w:rsidRPr="006552BC">
        <w:t>13-1-1999</w:t>
      </w:r>
    </w:p>
    <w:p w14:paraId="5BDFA123" w14:textId="77777777" w:rsidR="00B45E4A" w:rsidRPr="006552BC" w:rsidRDefault="00B45E4A" w:rsidP="00B45E4A">
      <w:pPr>
        <w:pStyle w:val="Ttulo2"/>
      </w:pPr>
      <w:bookmarkStart w:id="224" w:name="_Animais_de_Estimação"/>
      <w:bookmarkStart w:id="225" w:name="_Toc26543949"/>
      <w:bookmarkEnd w:id="224"/>
      <w:r w:rsidRPr="006552BC">
        <w:t>Animais de Estimação da 7ª Dinâmica</w:t>
      </w:r>
      <w:bookmarkEnd w:id="225"/>
    </w:p>
    <w:p w14:paraId="2D35ABE2" w14:textId="77777777" w:rsidR="00B45E4A" w:rsidRPr="006552BC" w:rsidRDefault="00B45E4A" w:rsidP="00B45E4A">
      <w:pPr>
        <w:spacing w:after="0"/>
      </w:pPr>
    </w:p>
    <w:p w14:paraId="7F0FD3B7" w14:textId="77777777" w:rsidR="00B45E4A" w:rsidRPr="006552BC" w:rsidRDefault="00B45E4A" w:rsidP="00B45E4A">
      <w:pPr>
        <w:spacing w:after="0"/>
      </w:pPr>
      <w:r w:rsidRPr="006552BC">
        <w:t>Acabo de encontrar algo estranho, louco e maravilhoso.</w:t>
      </w:r>
    </w:p>
    <w:p w14:paraId="1D3A12C9" w14:textId="4DED6F66" w:rsidR="00B45E4A" w:rsidRPr="006552BC" w:rsidRDefault="00B45E4A" w:rsidP="00B45E4A">
      <w:pPr>
        <w:spacing w:after="0"/>
      </w:pPr>
      <w:r w:rsidRPr="006552BC">
        <w:t>Existem seres que são como que vagabundos ou nómadas e que existem na área de entre os RAGs, no “espaço” do theta livre e que não pertencem a nenhum jogo específico. Eles funcionam como o que o Bill chamou de “Kiebitze</w:t>
      </w:r>
      <w:r w:rsidRPr="006552BC">
        <w:rPr>
          <w:rStyle w:val="Refdenotaderodap"/>
        </w:rPr>
        <w:footnoteReference w:id="13"/>
      </w:r>
      <w:r w:rsidRPr="006552BC">
        <w:t xml:space="preserve"> ” (jogadores de bancada).</w:t>
      </w:r>
    </w:p>
    <w:p w14:paraId="57EF73DF" w14:textId="28D76A22" w:rsidR="00B45E4A" w:rsidRPr="006552BC" w:rsidRDefault="00B45E4A" w:rsidP="00B45E4A">
      <w:pPr>
        <w:spacing w:after="0"/>
      </w:pPr>
      <w:r w:rsidRPr="006552BC">
        <w:t xml:space="preserve">São normalmente seres amigáveis e inofensivos, como animais de estimação e adoram observar os thetans a jogarem. </w:t>
      </w:r>
    </w:p>
    <w:p w14:paraId="183D1D76" w14:textId="33A4BDD7" w:rsidR="00B45E4A" w:rsidRPr="006552BC" w:rsidRDefault="00B45E4A" w:rsidP="00B45E4A">
      <w:pPr>
        <w:spacing w:after="0"/>
      </w:pPr>
      <w:r w:rsidRPr="006552BC">
        <w:t xml:space="preserve">Alguns deles foram apanhados pelos "Catrists </w:t>
      </w:r>
      <w:r w:rsidRPr="006552BC">
        <w:rPr>
          <w:rStyle w:val="Refdenotaderodap"/>
        </w:rPr>
        <w:footnoteReference w:id="14"/>
      </w:r>
      <w:r w:rsidRPr="006552BC">
        <w:t>" e implantados para se comportarem como “cães de luta”. Infiltram as linhas de comunicação entre a Fonte e o seu “fato de mergulhador</w:t>
      </w:r>
      <w:r w:rsidRPr="006552BC">
        <w:rPr>
          <w:rStyle w:val="Refdenotaderodap"/>
        </w:rPr>
        <w:footnoteReference w:id="15"/>
      </w:r>
      <w:r w:rsidRPr="006552BC">
        <w:t>” , chupam a força-vital e criam somáticos.</w:t>
      </w:r>
    </w:p>
    <w:p w14:paraId="7B9FFD79" w14:textId="77777777" w:rsidR="00B45E4A" w:rsidRPr="006552BC" w:rsidRDefault="00B45E4A" w:rsidP="00B45E4A">
      <w:pPr>
        <w:spacing w:after="0"/>
      </w:pPr>
      <w:r w:rsidRPr="006552BC">
        <w:t>São facilmente manejados com o PrPr 4,5,6. Estes seres parecem representar algo como uma 5ª dinâmica entre os RAGs.</w:t>
      </w:r>
    </w:p>
    <w:p w14:paraId="43CC0158" w14:textId="77777777" w:rsidR="00B45E4A" w:rsidRPr="006552BC" w:rsidRDefault="00B45E4A" w:rsidP="00B45E4A">
      <w:pPr>
        <w:spacing w:after="0"/>
      </w:pPr>
    </w:p>
    <w:p w14:paraId="6442617A" w14:textId="0399F03A" w:rsidR="00B45E4A" w:rsidRPr="006552BC" w:rsidRDefault="00B45E4A" w:rsidP="00B45E4A">
      <w:pPr>
        <w:spacing w:after="0"/>
      </w:pPr>
      <w:r w:rsidRPr="006552BC">
        <w:t xml:space="preserve">DR   </w:t>
      </w:r>
    </w:p>
    <w:p w14:paraId="43A18470" w14:textId="26628C57" w:rsidR="00B45E4A" w:rsidRPr="006552BC" w:rsidRDefault="00B45E4A" w:rsidP="00B45E4A">
      <w:pPr>
        <w:spacing w:after="0"/>
      </w:pPr>
    </w:p>
    <w:p w14:paraId="2DAE9C4E" w14:textId="77777777" w:rsidR="00B45E4A" w:rsidRPr="006552BC" w:rsidRDefault="00B45E4A" w:rsidP="00B45E4A">
      <w:pPr>
        <w:spacing w:after="0"/>
      </w:pPr>
    </w:p>
    <w:p w14:paraId="6024C69E" w14:textId="7DE476BC" w:rsidR="00B45E4A" w:rsidRPr="006552BC" w:rsidRDefault="00B45E4A">
      <w:pPr>
        <w:spacing w:after="0"/>
      </w:pPr>
      <w:r w:rsidRPr="006552BC">
        <w:br w:type="page"/>
      </w:r>
    </w:p>
    <w:p w14:paraId="50F0817B" w14:textId="77777777" w:rsidR="001244D7" w:rsidRPr="006552BC" w:rsidRDefault="001244D7" w:rsidP="001244D7">
      <w:pPr>
        <w:ind w:left="6379"/>
      </w:pPr>
    </w:p>
    <w:p w14:paraId="35A43496" w14:textId="55AD151B" w:rsidR="001244D7" w:rsidRPr="006552BC" w:rsidRDefault="001244D7" w:rsidP="001244D7">
      <w:pPr>
        <w:pStyle w:val="Ttulo2"/>
      </w:pPr>
      <w:bookmarkStart w:id="226" w:name="_C/S_7/OT23"/>
      <w:bookmarkStart w:id="227" w:name="_Toc26543950"/>
      <w:bookmarkEnd w:id="226"/>
      <w:r w:rsidRPr="006552BC">
        <w:t>C/S 7/OT23</w:t>
      </w:r>
      <w:bookmarkEnd w:id="227"/>
    </w:p>
    <w:p w14:paraId="089A5DEE" w14:textId="77777777" w:rsidR="00B45E4A" w:rsidRPr="006552BC" w:rsidRDefault="00B45E4A" w:rsidP="00B45E4A">
      <w:pPr>
        <w:spacing w:after="0"/>
        <w:ind w:left="1065"/>
      </w:pPr>
    </w:p>
    <w:p w14:paraId="25121A0D" w14:textId="77777777" w:rsidR="00B45E4A" w:rsidRPr="006552BC" w:rsidRDefault="00B45E4A" w:rsidP="00B45E4A">
      <w:pPr>
        <w:numPr>
          <w:ilvl w:val="0"/>
          <w:numId w:val="40"/>
        </w:numPr>
        <w:spacing w:after="0"/>
      </w:pPr>
      <w:r w:rsidRPr="006552BC">
        <w:t>Em sessão, estenda a sua atenção a todos os universos e jogos que conseguir abranger.</w:t>
      </w:r>
    </w:p>
    <w:p w14:paraId="427E2D1B" w14:textId="38B74408" w:rsidR="00B45E4A" w:rsidRPr="006552BC" w:rsidRDefault="00B45E4A" w:rsidP="00B45E4A">
      <w:pPr>
        <w:numPr>
          <w:ilvl w:val="0"/>
          <w:numId w:val="40"/>
        </w:numPr>
        <w:spacing w:after="0"/>
      </w:pPr>
      <w:r w:rsidRPr="006552BC">
        <w:t>Detete algum “cão de luta” a interferir entre si</w:t>
      </w:r>
      <w:r w:rsidR="001244D7" w:rsidRPr="006552BC">
        <w:t>, como FONTE</w:t>
      </w:r>
      <w:r w:rsidRPr="006552BC">
        <w:t xml:space="preserve"> e o seu ponto de vista e corpo </w:t>
      </w:r>
      <w:r w:rsidR="001244D7" w:rsidRPr="006552BC">
        <w:t xml:space="preserve">(CVP) </w:t>
      </w:r>
      <w:r w:rsidRPr="006552BC">
        <w:t>no Universo Físico.</w:t>
      </w:r>
    </w:p>
    <w:p w14:paraId="7D952A1D" w14:textId="77777777" w:rsidR="00B45E4A" w:rsidRPr="006552BC" w:rsidRDefault="00B45E4A" w:rsidP="00B45E4A">
      <w:pPr>
        <w:numPr>
          <w:ilvl w:val="0"/>
          <w:numId w:val="40"/>
        </w:numPr>
        <w:spacing w:after="0"/>
      </w:pPr>
      <w:r w:rsidRPr="006552BC">
        <w:t>Usando os PrPr 4, 5 e 6 maneje-os até um ponto estático.</w:t>
      </w:r>
    </w:p>
    <w:p w14:paraId="5E7D9B69" w14:textId="77777777" w:rsidR="00B45E4A" w:rsidRPr="006552BC" w:rsidRDefault="00B45E4A" w:rsidP="00B45E4A">
      <w:pPr>
        <w:numPr>
          <w:ilvl w:val="0"/>
          <w:numId w:val="40"/>
        </w:numPr>
        <w:spacing w:after="0"/>
      </w:pPr>
      <w:r w:rsidRPr="006552BC">
        <w:t>Todos os passos B/CB</w:t>
      </w:r>
    </w:p>
    <w:p w14:paraId="13BFF52C" w14:textId="77777777" w:rsidR="00B45E4A" w:rsidRPr="006552BC" w:rsidRDefault="00B45E4A" w:rsidP="00B45E4A">
      <w:pPr>
        <w:rPr>
          <w:color w:val="000000"/>
        </w:rPr>
      </w:pPr>
    </w:p>
    <w:p w14:paraId="462D4D49" w14:textId="69B9C923" w:rsidR="001244D7" w:rsidRPr="006552BC" w:rsidRDefault="001244D7">
      <w:pPr>
        <w:spacing w:after="0"/>
      </w:pPr>
      <w:r w:rsidRPr="006552BC">
        <w:br w:type="page"/>
      </w:r>
    </w:p>
    <w:p w14:paraId="773F29CD" w14:textId="77777777" w:rsidR="001244D7" w:rsidRPr="006552BC" w:rsidRDefault="001244D7" w:rsidP="001244D7">
      <w:r w:rsidRPr="006552BC">
        <w:t>26 de agosto de 1999</w:t>
      </w:r>
    </w:p>
    <w:p w14:paraId="4D3390A3" w14:textId="3A32047A" w:rsidR="001244D7" w:rsidRPr="006552BC" w:rsidRDefault="001244D7" w:rsidP="001244D7">
      <w:pPr>
        <w:pStyle w:val="Ttulo2"/>
      </w:pPr>
      <w:bookmarkStart w:id="228" w:name="_A_QUARTA_INTERFERÊNCIA"/>
      <w:bookmarkStart w:id="229" w:name="_Toc26543951"/>
      <w:bookmarkEnd w:id="228"/>
      <w:r w:rsidRPr="006552BC">
        <w:t>A QUARTA INTERFERÊNCIA</w:t>
      </w:r>
      <w:bookmarkEnd w:id="229"/>
    </w:p>
    <w:p w14:paraId="4E409E19" w14:textId="77777777" w:rsidR="001244D7" w:rsidRPr="006552BC" w:rsidRDefault="001244D7" w:rsidP="001244D7"/>
    <w:p w14:paraId="1FFDF99A" w14:textId="77777777" w:rsidR="001244D7" w:rsidRPr="006552BC" w:rsidRDefault="001244D7" w:rsidP="001244D7">
      <w:r w:rsidRPr="006552BC">
        <w:t xml:space="preserve">Estes dados surgiram em sessão e depois foram verificados também por outros terminais. </w:t>
      </w:r>
    </w:p>
    <w:p w14:paraId="6D5D5E96" w14:textId="2BE28CA5" w:rsidR="001244D7" w:rsidRPr="006552BC" w:rsidRDefault="001244D7" w:rsidP="001244D7">
      <w:r w:rsidRPr="006552BC">
        <w:t xml:space="preserve">Fora outros grupos que interferem no planeta como os Marcabiano, os cinzentos e os implantadores, já há algum tempo que existe um quarto grupo que opera aqui no planeta e que se tem conseguido esconder mais ou menos bem até agora. </w:t>
      </w:r>
    </w:p>
    <w:p w14:paraId="320291EF" w14:textId="77777777" w:rsidR="001244D7" w:rsidRPr="006552BC" w:rsidRDefault="001244D7" w:rsidP="001244D7">
      <w:r w:rsidRPr="006552BC">
        <w:t xml:space="preserve">São seres, por seu próprio mock-up, do tipo reptiliano, como crocodilos ou jacarés o que não significa que se pareçam com crocodilos ou jacarés, mas é o que mais se assemelha à sua beingness. Escolhi para eles a palavra “croc” e é assim que lhes chamo. </w:t>
      </w:r>
    </w:p>
    <w:p w14:paraId="27A557F7" w14:textId="34412FF4" w:rsidR="001244D7" w:rsidRPr="006552BC" w:rsidRDefault="001244D7" w:rsidP="001244D7">
      <w:r w:rsidRPr="006552BC">
        <w:t>Se alguma vez se depararam com algo realmente alienígena isso são os “Crocs”. Eles não sentem nem se comportam como um ser Theta normal. São supressivos embora não como os supressivos normais que conhecemos que são paranoicos amedrontados.</w:t>
      </w:r>
    </w:p>
    <w:p w14:paraId="53FFFA21" w14:textId="77777777" w:rsidR="001244D7" w:rsidRPr="006552BC" w:rsidRDefault="001244D7" w:rsidP="001244D7">
      <w:r w:rsidRPr="006552BC">
        <w:t>Os Crocs “comem” emoções negativas e sentimentos aberrados que são para eles droga, como a heroína ou a cocaína o são para o homo sapiens. Portanto se alguém está keyed-in por qualquer motivo (que pode ser desde perdas nas dinâmicas até certos medos), eles chupam isso para dentro deles próprios.</w:t>
      </w:r>
    </w:p>
    <w:p w14:paraId="0D2C65EA" w14:textId="3ABCE78A" w:rsidR="001244D7" w:rsidRPr="006552BC" w:rsidRDefault="001244D7" w:rsidP="001244D7">
      <w:r w:rsidRPr="006552BC">
        <w:t xml:space="preserve">Também criam desejos estranhos para práticas aberradas na segunda dinâmica ou para o consumo de drogas ou álcool e, quando se faz o que eles querem, eles claro que adoram essas vossas emoções vindas quer de tais práticas quer das drogas, mas também dos sentimentos subsequentes de remorso. </w:t>
      </w:r>
    </w:p>
    <w:p w14:paraId="7B4E8AE9" w14:textId="77777777" w:rsidR="001244D7" w:rsidRPr="006552BC" w:rsidRDefault="001244D7" w:rsidP="001244D7">
      <w:r w:rsidRPr="006552BC">
        <w:t xml:space="preserve">Há pelo menos dez mil anos que eles operam </w:t>
      </w:r>
      <w:r w:rsidRPr="006552BC">
        <w:rPr>
          <w:u w:val="single"/>
        </w:rPr>
        <w:t>em corpos humanos</w:t>
      </w:r>
      <w:r w:rsidRPr="006552BC">
        <w:t xml:space="preserve"> e podem ser encontrados em todo o lado. Há alguns anos que se têm infiltrado nos grupos da Cientologia. </w:t>
      </w:r>
    </w:p>
    <w:p w14:paraId="0F3402BC" w14:textId="7C0B70DF" w:rsidR="001244D7" w:rsidRPr="006552BC" w:rsidRDefault="001244D7" w:rsidP="001244D7">
      <w:r w:rsidRPr="006552BC">
        <w:t xml:space="preserve">Os Crocs fingem ter altos ganhos de caso, mas demonstram na vida que o seu interesse não é verdadeiro e, em vez disso, destroem os grupos a partir de dentro, trazendo todo o tipo de atividades aberradas, dando preferência a aberração ou perdas na 2ª Dinâmica, mas também ao álcool e fixação em corpos. </w:t>
      </w:r>
    </w:p>
    <w:p w14:paraId="5959A3F6" w14:textId="5DF626C0" w:rsidR="001244D7" w:rsidRPr="006552BC" w:rsidRDefault="001244D7" w:rsidP="001244D7">
      <w:r w:rsidRPr="006552BC">
        <w:t xml:space="preserve">Os Crocs estão a cooperar com os implantadores e estão a ser usados por eles para se livrarem dos OTs mais perigosos ou pelo menos mantê-los ocupados e atarefados e degradá-los. </w:t>
      </w:r>
    </w:p>
    <w:p w14:paraId="5EF40103" w14:textId="77777777" w:rsidR="001244D7" w:rsidRPr="006552BC" w:rsidRDefault="001244D7" w:rsidP="001244D7">
      <w:r w:rsidRPr="006552BC">
        <w:t xml:space="preserve">As vítimas preferidas dos Crocs são os Clears e os OTs porque são os que têm uma potência de emoção maior e mais forte. </w:t>
      </w:r>
    </w:p>
    <w:p w14:paraId="51D7B877" w14:textId="77777777" w:rsidR="001244D7" w:rsidRPr="006552BC" w:rsidRDefault="001244D7" w:rsidP="001244D7">
      <w:r w:rsidRPr="006552BC">
        <w:t xml:space="preserve">Quando um croc encontra uma vítima cria tensão emocional. Assim que esta tensão chega a um dado ponto, o croc atira-se sobre a pessoa, cobre-a e chupa-lhe a emoção negativa. </w:t>
      </w:r>
    </w:p>
    <w:p w14:paraId="5BCC880B" w14:textId="77777777" w:rsidR="001244D7" w:rsidRPr="006552BC" w:rsidRDefault="001244D7" w:rsidP="001244D7">
      <w:r w:rsidRPr="006552BC">
        <w:t xml:space="preserve">Tratar deste caso é muito simples: é só parar a emoção negativa, o que um OT consegue fazer, e indicar telepaticamente ao croc que ele foi detetado. No caso de o croc operar sem corpo ele imediatamente recuará. </w:t>
      </w:r>
    </w:p>
    <w:p w14:paraId="508BED87" w14:textId="77777777" w:rsidR="001244D7" w:rsidRPr="006552BC" w:rsidRDefault="001244D7" w:rsidP="001244D7">
      <w:r w:rsidRPr="006552BC">
        <w:t>Se o croc tiver um corpo humano imediatamente ficará PTS tipo 3 quando perceber que não consegue criar e/ou chupar emoções negativas. Isto normalmente resulta em atitudes absurdas, acusar os outros, gritaria e outros comportamentos bizarros.</w:t>
      </w:r>
    </w:p>
    <w:p w14:paraId="23244496" w14:textId="77777777" w:rsidR="001244D7" w:rsidRPr="006552BC" w:rsidRDefault="001244D7" w:rsidP="001244D7"/>
    <w:p w14:paraId="41680197" w14:textId="77777777" w:rsidR="001244D7" w:rsidRPr="006552BC" w:rsidRDefault="001244D7" w:rsidP="001244D7">
      <w:r w:rsidRPr="006552BC">
        <w:t>DR</w:t>
      </w:r>
    </w:p>
    <w:p w14:paraId="4E11C231" w14:textId="77777777" w:rsidR="001244D7" w:rsidRPr="006552BC" w:rsidRDefault="001244D7" w:rsidP="001244D7">
      <w:r w:rsidRPr="006552BC">
        <w:t>(trad. MF, FR)</w:t>
      </w:r>
    </w:p>
    <w:p w14:paraId="1A539E74" w14:textId="77777777" w:rsidR="001244D7" w:rsidRPr="006552BC" w:rsidRDefault="001244D7" w:rsidP="001244D7"/>
    <w:p w14:paraId="14F29B04" w14:textId="5DC264CA" w:rsidR="001244D7" w:rsidRPr="006552BC" w:rsidRDefault="001244D7" w:rsidP="001244D7">
      <w:r w:rsidRPr="006552BC">
        <w:t xml:space="preserve"> </w:t>
      </w:r>
    </w:p>
    <w:p w14:paraId="05A186A2" w14:textId="77777777" w:rsidR="001244D7" w:rsidRPr="006552BC" w:rsidRDefault="001244D7">
      <w:pPr>
        <w:spacing w:after="0"/>
      </w:pPr>
      <w:r w:rsidRPr="006552BC">
        <w:br w:type="page"/>
      </w:r>
    </w:p>
    <w:p w14:paraId="058F1918" w14:textId="77777777" w:rsidR="001244D7" w:rsidRPr="006552BC" w:rsidRDefault="001244D7" w:rsidP="001244D7"/>
    <w:p w14:paraId="3ED933CE" w14:textId="77777777" w:rsidR="001244D7" w:rsidRPr="006552BC" w:rsidRDefault="001244D7" w:rsidP="001244D7">
      <w:pPr>
        <w:ind w:left="6379"/>
      </w:pPr>
    </w:p>
    <w:p w14:paraId="2DA52D8B" w14:textId="51192B2A" w:rsidR="001244D7" w:rsidRPr="006552BC" w:rsidRDefault="001244D7" w:rsidP="001244D7">
      <w:pPr>
        <w:pStyle w:val="Ttulo2"/>
      </w:pPr>
      <w:bookmarkStart w:id="230" w:name="_C/S_8/OT23"/>
      <w:bookmarkStart w:id="231" w:name="_Toc26543952"/>
      <w:bookmarkEnd w:id="230"/>
      <w:r w:rsidRPr="006552BC">
        <w:t>C/S 8/OT23</w:t>
      </w:r>
      <w:bookmarkEnd w:id="231"/>
    </w:p>
    <w:p w14:paraId="609E5AA5" w14:textId="77777777" w:rsidR="001244D7" w:rsidRPr="006552BC" w:rsidRDefault="001244D7" w:rsidP="001244D7"/>
    <w:p w14:paraId="36084C4D" w14:textId="77777777" w:rsidR="001244D7" w:rsidRPr="006552BC" w:rsidRDefault="001244D7" w:rsidP="001244D7">
      <w:pPr>
        <w:ind w:left="851" w:hanging="425"/>
      </w:pPr>
      <w:r w:rsidRPr="006552BC">
        <w:t>1.</w:t>
      </w:r>
      <w:r w:rsidRPr="006552BC">
        <w:tab/>
        <w:t>Em sessão, estenda a sua atenção a todo o espaço do seu corpo, principalmente zonas que normalmente a sua atenção não abrange (zona traseira do corpo, costas, etc.)</w:t>
      </w:r>
    </w:p>
    <w:p w14:paraId="7763F013" w14:textId="77777777" w:rsidR="001244D7" w:rsidRPr="006552BC" w:rsidRDefault="001244D7" w:rsidP="001244D7">
      <w:pPr>
        <w:ind w:left="851" w:hanging="425"/>
      </w:pPr>
      <w:r w:rsidRPr="006552BC">
        <w:t>2.</w:t>
      </w:r>
      <w:r w:rsidRPr="006552BC">
        <w:tab/>
        <w:t>Procure alguma imagem do tipo reptiliano.</w:t>
      </w:r>
    </w:p>
    <w:p w14:paraId="4FFDFB64" w14:textId="77777777" w:rsidR="001244D7" w:rsidRPr="006552BC" w:rsidRDefault="001244D7" w:rsidP="001244D7">
      <w:pPr>
        <w:ind w:left="851" w:hanging="425"/>
      </w:pPr>
      <w:r w:rsidRPr="006552BC">
        <w:t>3.</w:t>
      </w:r>
      <w:r w:rsidRPr="006552BC">
        <w:tab/>
        <w:t>Dê um fator-R que o detetou e envie-o para o universo dele.</w:t>
      </w:r>
    </w:p>
    <w:p w14:paraId="5DA21A25" w14:textId="77777777" w:rsidR="001244D7" w:rsidRPr="006552BC" w:rsidRDefault="001244D7" w:rsidP="001244D7">
      <w:pPr>
        <w:ind w:left="851" w:hanging="425"/>
      </w:pPr>
      <w:r w:rsidRPr="006552BC">
        <w:t>4.</w:t>
      </w:r>
      <w:r w:rsidRPr="006552BC">
        <w:tab/>
        <w:t>Faça isto regularmente sempre que sentir os sintomas da presença deles:</w:t>
      </w:r>
    </w:p>
    <w:p w14:paraId="2ED1F015" w14:textId="77777777" w:rsidR="001244D7" w:rsidRPr="006552BC" w:rsidRDefault="001244D7" w:rsidP="001244D7">
      <w:pPr>
        <w:ind w:left="1276" w:hanging="425"/>
      </w:pPr>
      <w:r w:rsidRPr="006552BC">
        <w:t xml:space="preserve"> </w:t>
      </w:r>
      <w:r w:rsidRPr="006552BC">
        <w:tab/>
        <w:t>Emoções negativas,</w:t>
      </w:r>
    </w:p>
    <w:p w14:paraId="46F42C05" w14:textId="77777777" w:rsidR="001244D7" w:rsidRPr="006552BC" w:rsidRDefault="001244D7" w:rsidP="001244D7">
      <w:pPr>
        <w:ind w:left="1276" w:hanging="425"/>
      </w:pPr>
      <w:r w:rsidRPr="006552BC">
        <w:t xml:space="preserve"> </w:t>
      </w:r>
      <w:r w:rsidRPr="006552BC">
        <w:tab/>
        <w:t>Desejos de práticas aberradas ou drogas, etc.</w:t>
      </w:r>
    </w:p>
    <w:p w14:paraId="2049A638" w14:textId="77777777" w:rsidR="001244D7" w:rsidRPr="006552BC" w:rsidRDefault="001244D7" w:rsidP="001244D7">
      <w:pPr>
        <w:ind w:left="851" w:hanging="425"/>
      </w:pPr>
      <w:r w:rsidRPr="006552BC">
        <w:t>5.</w:t>
      </w:r>
      <w:r w:rsidRPr="006552BC">
        <w:tab/>
        <w:t>Se houver dificuldade em ele partir, trate-o como um BT numa Plug pois estará a ser mantido aí por um segurador.</w:t>
      </w:r>
    </w:p>
    <w:p w14:paraId="447A631F" w14:textId="77777777" w:rsidR="001244D7" w:rsidRPr="006552BC" w:rsidRDefault="001244D7" w:rsidP="001244D7">
      <w:pPr>
        <w:ind w:left="851" w:hanging="425"/>
      </w:pPr>
      <w:r w:rsidRPr="006552BC">
        <w:t>6.</w:t>
      </w:r>
      <w:r w:rsidRPr="006552BC">
        <w:tab/>
        <w:t>Todos os passos B/CB</w:t>
      </w:r>
    </w:p>
    <w:p w14:paraId="26397F9E" w14:textId="77777777" w:rsidR="001244D7" w:rsidRPr="006552BC" w:rsidRDefault="001244D7" w:rsidP="001244D7"/>
    <w:p w14:paraId="17662294" w14:textId="295514F5" w:rsidR="001244D7" w:rsidRPr="006552BC" w:rsidRDefault="001244D7">
      <w:pPr>
        <w:spacing w:after="0"/>
      </w:pPr>
    </w:p>
    <w:p w14:paraId="40ABF43F" w14:textId="77777777" w:rsidR="00B45E4A" w:rsidRPr="006552BC" w:rsidRDefault="00B45E4A" w:rsidP="00B45E4A">
      <w:pPr>
        <w:spacing w:after="0"/>
      </w:pPr>
    </w:p>
    <w:p w14:paraId="0233D727" w14:textId="77777777" w:rsidR="001F5723" w:rsidRPr="006552BC" w:rsidRDefault="00B45C22" w:rsidP="001F5723">
      <w:pPr>
        <w:pStyle w:val="Ttulo1"/>
      </w:pPr>
      <w:bookmarkStart w:id="232" w:name="_ANEXO_1_DO"/>
      <w:bookmarkStart w:id="233" w:name="_Toc26543953"/>
      <w:bookmarkEnd w:id="232"/>
      <w:r w:rsidRPr="006552BC">
        <w:t>ANEXO</w:t>
      </w:r>
      <w:r w:rsidR="001F5723" w:rsidRPr="006552BC">
        <w:t>S</w:t>
      </w:r>
      <w:bookmarkEnd w:id="233"/>
    </w:p>
    <w:p w14:paraId="7C98EFAB" w14:textId="19D191E4" w:rsidR="005A3290" w:rsidRPr="006552BC" w:rsidRDefault="005A3290" w:rsidP="00CC7F1B">
      <w:pPr>
        <w:pStyle w:val="Ttulo2"/>
      </w:pPr>
      <w:bookmarkStart w:id="234" w:name="_LISTA_-_1"/>
      <w:bookmarkStart w:id="235" w:name="_Toc26543954"/>
      <w:bookmarkEnd w:id="234"/>
      <w:r w:rsidRPr="006552BC">
        <w:t>LISTA - 1 - C</w:t>
      </w:r>
      <w:bookmarkEnd w:id="235"/>
    </w:p>
    <w:p w14:paraId="20A8797B" w14:textId="77777777" w:rsidR="00CC7F1B" w:rsidRPr="006552BC" w:rsidRDefault="00CC7F1B" w:rsidP="00CC7F1B">
      <w:pPr>
        <w:jc w:val="center"/>
      </w:pPr>
      <w:r w:rsidRPr="006552BC">
        <w:t>HCOB DE 19 DE MARÇO DE 1971</w:t>
      </w:r>
    </w:p>
    <w:p w14:paraId="47F5A0EA" w14:textId="77777777" w:rsidR="005A3290" w:rsidRPr="006552BC" w:rsidRDefault="005A3290" w:rsidP="005A3290"/>
    <w:p w14:paraId="352B0587" w14:textId="77777777" w:rsidR="005A3290" w:rsidRPr="006552BC" w:rsidRDefault="005A3290" w:rsidP="005A3290">
      <w:r w:rsidRPr="006552BC">
        <w:t>Usada pelos auditores, em sessão quando ocorre uma perturbação ou conforme ordenado pelo C/S/.</w:t>
      </w:r>
    </w:p>
    <w:p w14:paraId="4E7FE1AF" w14:textId="77777777" w:rsidR="005A3290" w:rsidRPr="006552BC" w:rsidRDefault="005A3290" w:rsidP="005A3290">
      <w:r w:rsidRPr="006552BC">
        <w:t>Maneja pcs com Quebras de ARC, Tristes, Desesperados ou Más-línguas.</w:t>
      </w:r>
    </w:p>
    <w:p w14:paraId="1B01E805" w14:textId="77777777" w:rsidR="005A3290" w:rsidRPr="006552BC" w:rsidRDefault="005A3290" w:rsidP="005A3290">
      <w:r w:rsidRPr="006552BC">
        <w:t>As perguntas podem ou não ser prefaciadas com "Recentemente", "Nesta vida", "Em toda a banda".</w:t>
      </w:r>
    </w:p>
    <w:p w14:paraId="332EBB71" w14:textId="77777777" w:rsidR="005A3290" w:rsidRPr="006552BC" w:rsidRDefault="005A3290" w:rsidP="005A3290">
      <w:r w:rsidRPr="006552BC">
        <w:t>NÃO SE USA EM TA ALTO. PARA O BAIXAR USA-SE UMA LISTA DE TA ALTO-BAIXO.</w:t>
      </w:r>
    </w:p>
    <w:p w14:paraId="22D9BDA9" w14:textId="77777777" w:rsidR="005A3290" w:rsidRPr="006552BC" w:rsidRDefault="005A3290" w:rsidP="005A3290">
      <w:r w:rsidRPr="006552BC">
        <w:t>PEGUE EM TODOS OS ITENS COM LEITURA OU NAS RESPOSTAS VOLUNTÁRIAS, vá a Anterior Semelhante até F/N, à medida que as leituras ocorrem.</w:t>
      </w:r>
    </w:p>
    <w:p w14:paraId="164DCD8B" w14:textId="77777777" w:rsidR="005A3290" w:rsidRPr="006552BC" w:rsidRDefault="005A3290" w:rsidP="005A3290"/>
    <w:p w14:paraId="41D31C79" w14:textId="77777777" w:rsidR="005A3290" w:rsidRPr="006552BC" w:rsidRDefault="005A3290" w:rsidP="005A3290">
      <w:pPr>
        <w:jc w:val="center"/>
        <w:rPr>
          <w:b/>
          <w:sz w:val="28"/>
        </w:rPr>
      </w:pPr>
      <w:r w:rsidRPr="006552BC">
        <w:rPr>
          <w:b/>
          <w:sz w:val="28"/>
        </w:rPr>
        <w:t>L1C</w:t>
      </w:r>
    </w:p>
    <w:p w14:paraId="79F0F33F" w14:textId="77777777" w:rsidR="005A3290" w:rsidRPr="006552BC" w:rsidRDefault="005A3290" w:rsidP="005A3290">
      <w:pPr>
        <w:tabs>
          <w:tab w:val="left" w:pos="6804"/>
        </w:tabs>
      </w:pPr>
      <w:r w:rsidRPr="006552BC">
        <w:t>1. Houve um erro de listagem?</w:t>
      </w:r>
      <w:r w:rsidRPr="006552BC">
        <w:rPr>
          <w:sz w:val="22"/>
        </w:rPr>
        <w:t xml:space="preserve"> </w:t>
      </w:r>
      <w:r w:rsidRPr="006552BC">
        <w:rPr>
          <w:sz w:val="22"/>
        </w:rPr>
        <w:tab/>
        <w:t>_____</w:t>
      </w:r>
      <w:r w:rsidRPr="006552BC">
        <w:rPr>
          <w:sz w:val="22"/>
        </w:rPr>
        <w:tab/>
        <w:t>_____</w:t>
      </w:r>
      <w:r w:rsidRPr="006552BC">
        <w:rPr>
          <w:sz w:val="22"/>
        </w:rPr>
        <w:tab/>
        <w:t>_____</w:t>
      </w:r>
    </w:p>
    <w:p w14:paraId="2BB0C2E1" w14:textId="77777777" w:rsidR="005A3290" w:rsidRPr="006552BC" w:rsidRDefault="005A3290" w:rsidP="005A3290">
      <w:pPr>
        <w:tabs>
          <w:tab w:val="left" w:pos="6804"/>
        </w:tabs>
      </w:pPr>
      <w:r w:rsidRPr="006552BC">
        <w:t xml:space="preserve">    (Se este tiver leitura, muda para L4B imediatamente).</w:t>
      </w:r>
      <w:r w:rsidRPr="006552BC">
        <w:rPr>
          <w:sz w:val="22"/>
        </w:rPr>
        <w:t xml:space="preserve"> </w:t>
      </w:r>
      <w:r w:rsidRPr="006552BC">
        <w:rPr>
          <w:sz w:val="22"/>
        </w:rPr>
        <w:tab/>
        <w:t>_____</w:t>
      </w:r>
      <w:r w:rsidRPr="006552BC">
        <w:rPr>
          <w:sz w:val="22"/>
        </w:rPr>
        <w:tab/>
        <w:t>_____</w:t>
      </w:r>
      <w:r w:rsidRPr="006552BC">
        <w:rPr>
          <w:sz w:val="22"/>
        </w:rPr>
        <w:tab/>
        <w:t>_____</w:t>
      </w:r>
    </w:p>
    <w:p w14:paraId="3731097B" w14:textId="77777777" w:rsidR="005A3290" w:rsidRPr="006552BC" w:rsidRDefault="005A3290" w:rsidP="005A3290">
      <w:pPr>
        <w:tabs>
          <w:tab w:val="left" w:pos="6804"/>
        </w:tabs>
        <w:rPr>
          <w:rFonts w:ascii="Goudy" w:hAnsi="Goudy" w:cs="Goudy"/>
          <w:szCs w:val="24"/>
        </w:rPr>
      </w:pPr>
      <w:r w:rsidRPr="006552BC">
        <w:t xml:space="preserve"> 2. Um withhold foi</w:t>
      </w:r>
      <w:r w:rsidRPr="006552BC">
        <w:rPr>
          <w:szCs w:val="24"/>
        </w:rPr>
        <w:t xml:space="preserve"> </w:t>
      </w:r>
      <w:r w:rsidRPr="006552BC">
        <w:rPr>
          <w:rFonts w:cs="Symbol"/>
          <w:bCs/>
          <w:szCs w:val="24"/>
        </w:rPr>
        <w:t>tocado</w:t>
      </w:r>
      <w:r w:rsidRPr="006552BC">
        <w:t>?</w:t>
      </w:r>
      <w:r w:rsidRPr="006552BC">
        <w:rPr>
          <w:sz w:val="22"/>
        </w:rPr>
        <w:t xml:space="preserve"> </w:t>
      </w:r>
      <w:r w:rsidRPr="006552BC">
        <w:rPr>
          <w:sz w:val="22"/>
        </w:rPr>
        <w:tab/>
        <w:t>_____</w:t>
      </w:r>
      <w:r w:rsidRPr="006552BC">
        <w:rPr>
          <w:sz w:val="22"/>
        </w:rPr>
        <w:tab/>
        <w:t>_____</w:t>
      </w:r>
      <w:r w:rsidRPr="006552BC">
        <w:rPr>
          <w:sz w:val="22"/>
        </w:rPr>
        <w:tab/>
        <w:t>_____</w:t>
      </w:r>
    </w:p>
    <w:p w14:paraId="6F45820E" w14:textId="77777777" w:rsidR="005A3290" w:rsidRPr="006552BC" w:rsidRDefault="005A3290" w:rsidP="005A3290">
      <w:pPr>
        <w:tabs>
          <w:tab w:val="left" w:pos="6804"/>
        </w:tabs>
      </w:pPr>
      <w:r w:rsidRPr="006552BC">
        <w:t xml:space="preserve"> 3. Alguma emoção foi rejeitada?</w:t>
      </w:r>
      <w:r w:rsidRPr="006552BC">
        <w:rPr>
          <w:sz w:val="22"/>
        </w:rPr>
        <w:t xml:space="preserve"> </w:t>
      </w:r>
      <w:r w:rsidRPr="006552BC">
        <w:rPr>
          <w:sz w:val="22"/>
        </w:rPr>
        <w:tab/>
        <w:t>_____</w:t>
      </w:r>
      <w:r w:rsidRPr="006552BC">
        <w:rPr>
          <w:sz w:val="22"/>
        </w:rPr>
        <w:tab/>
        <w:t>_____</w:t>
      </w:r>
      <w:r w:rsidRPr="006552BC">
        <w:rPr>
          <w:sz w:val="22"/>
        </w:rPr>
        <w:tab/>
        <w:t>_____</w:t>
      </w:r>
    </w:p>
    <w:p w14:paraId="589B5323" w14:textId="77777777" w:rsidR="005A3290" w:rsidRPr="006552BC" w:rsidRDefault="005A3290" w:rsidP="005A3290">
      <w:pPr>
        <w:tabs>
          <w:tab w:val="left" w:pos="6804"/>
        </w:tabs>
      </w:pPr>
      <w:r w:rsidRPr="006552BC">
        <w:t xml:space="preserve"> 4. Alguma afinidade foi rejeitada?</w:t>
      </w:r>
      <w:r w:rsidRPr="006552BC">
        <w:rPr>
          <w:sz w:val="22"/>
        </w:rPr>
        <w:t xml:space="preserve"> </w:t>
      </w:r>
      <w:r w:rsidRPr="006552BC">
        <w:rPr>
          <w:sz w:val="22"/>
        </w:rPr>
        <w:tab/>
        <w:t>_____</w:t>
      </w:r>
      <w:r w:rsidRPr="006552BC">
        <w:rPr>
          <w:sz w:val="22"/>
        </w:rPr>
        <w:tab/>
        <w:t>_____</w:t>
      </w:r>
      <w:r w:rsidRPr="006552BC">
        <w:rPr>
          <w:sz w:val="22"/>
        </w:rPr>
        <w:tab/>
        <w:t>_____</w:t>
      </w:r>
    </w:p>
    <w:p w14:paraId="59D14FE3" w14:textId="77777777" w:rsidR="005A3290" w:rsidRPr="006552BC" w:rsidRDefault="005A3290" w:rsidP="005A3290">
      <w:pPr>
        <w:tabs>
          <w:tab w:val="left" w:pos="6804"/>
        </w:tabs>
      </w:pPr>
      <w:r w:rsidRPr="006552BC">
        <w:t xml:space="preserve"> 5. Uma realidade foi recusada?</w:t>
      </w:r>
      <w:r w:rsidRPr="006552BC">
        <w:rPr>
          <w:sz w:val="22"/>
        </w:rPr>
        <w:t xml:space="preserve"> </w:t>
      </w:r>
      <w:r w:rsidRPr="006552BC">
        <w:rPr>
          <w:sz w:val="22"/>
        </w:rPr>
        <w:tab/>
        <w:t>_____</w:t>
      </w:r>
      <w:r w:rsidRPr="006552BC">
        <w:rPr>
          <w:sz w:val="22"/>
        </w:rPr>
        <w:tab/>
        <w:t>_____</w:t>
      </w:r>
      <w:r w:rsidRPr="006552BC">
        <w:rPr>
          <w:sz w:val="22"/>
        </w:rPr>
        <w:tab/>
        <w:t>_____</w:t>
      </w:r>
    </w:p>
    <w:p w14:paraId="4DF2A010" w14:textId="77777777" w:rsidR="005A3290" w:rsidRPr="006552BC" w:rsidRDefault="005A3290" w:rsidP="005A3290">
      <w:pPr>
        <w:tabs>
          <w:tab w:val="left" w:pos="6804"/>
        </w:tabs>
      </w:pPr>
      <w:r w:rsidRPr="006552BC">
        <w:t xml:space="preserve"> 6. Uma comunicação foi cortada?</w:t>
      </w:r>
      <w:r w:rsidRPr="006552BC">
        <w:rPr>
          <w:sz w:val="22"/>
        </w:rPr>
        <w:t xml:space="preserve"> </w:t>
      </w:r>
      <w:r w:rsidRPr="006552BC">
        <w:rPr>
          <w:sz w:val="22"/>
        </w:rPr>
        <w:tab/>
        <w:t>_____</w:t>
      </w:r>
      <w:r w:rsidRPr="006552BC">
        <w:rPr>
          <w:sz w:val="22"/>
        </w:rPr>
        <w:tab/>
        <w:t>_____</w:t>
      </w:r>
      <w:r w:rsidRPr="006552BC">
        <w:rPr>
          <w:sz w:val="22"/>
        </w:rPr>
        <w:tab/>
        <w:t>_____</w:t>
      </w:r>
    </w:p>
    <w:p w14:paraId="6FF37587" w14:textId="77777777" w:rsidR="005A3290" w:rsidRPr="006552BC" w:rsidRDefault="005A3290" w:rsidP="005A3290">
      <w:pPr>
        <w:tabs>
          <w:tab w:val="left" w:pos="6804"/>
        </w:tabs>
      </w:pPr>
      <w:r w:rsidRPr="006552BC">
        <w:t xml:space="preserve"> 7. Uma comunicação foi ignorada?</w:t>
      </w:r>
      <w:r w:rsidRPr="006552BC">
        <w:rPr>
          <w:sz w:val="22"/>
        </w:rPr>
        <w:t xml:space="preserve"> </w:t>
      </w:r>
      <w:r w:rsidRPr="006552BC">
        <w:rPr>
          <w:sz w:val="22"/>
        </w:rPr>
        <w:tab/>
        <w:t>_____</w:t>
      </w:r>
      <w:r w:rsidRPr="006552BC">
        <w:rPr>
          <w:sz w:val="22"/>
        </w:rPr>
        <w:tab/>
        <w:t>_____</w:t>
      </w:r>
      <w:r w:rsidRPr="006552BC">
        <w:rPr>
          <w:sz w:val="22"/>
        </w:rPr>
        <w:tab/>
        <w:t>_____</w:t>
      </w:r>
    </w:p>
    <w:p w14:paraId="69F0B593" w14:textId="77777777" w:rsidR="005A3290" w:rsidRPr="006552BC" w:rsidRDefault="005A3290" w:rsidP="005A3290">
      <w:pPr>
        <w:tabs>
          <w:tab w:val="left" w:pos="6804"/>
        </w:tabs>
      </w:pPr>
      <w:r w:rsidRPr="006552BC">
        <w:t xml:space="preserve"> 8. Uma rejeição de emoção anterior foi reestimulada?</w:t>
      </w:r>
      <w:r w:rsidRPr="006552BC">
        <w:rPr>
          <w:sz w:val="22"/>
        </w:rPr>
        <w:t xml:space="preserve"> </w:t>
      </w:r>
      <w:r w:rsidRPr="006552BC">
        <w:rPr>
          <w:sz w:val="22"/>
        </w:rPr>
        <w:tab/>
        <w:t>_____</w:t>
      </w:r>
      <w:r w:rsidRPr="006552BC">
        <w:rPr>
          <w:sz w:val="22"/>
        </w:rPr>
        <w:tab/>
        <w:t>_____</w:t>
      </w:r>
      <w:r w:rsidRPr="006552BC">
        <w:rPr>
          <w:sz w:val="22"/>
        </w:rPr>
        <w:tab/>
        <w:t>_____</w:t>
      </w:r>
    </w:p>
    <w:p w14:paraId="5272BA38" w14:textId="77777777" w:rsidR="005A3290" w:rsidRPr="006552BC" w:rsidRDefault="005A3290" w:rsidP="005A3290">
      <w:pPr>
        <w:tabs>
          <w:tab w:val="left" w:pos="6804"/>
        </w:tabs>
      </w:pPr>
      <w:r w:rsidRPr="006552BC">
        <w:t xml:space="preserve"> 9. Uma rejeição de afinidade anterior foi reestimulada?</w:t>
      </w:r>
      <w:r w:rsidRPr="006552BC">
        <w:rPr>
          <w:sz w:val="22"/>
        </w:rPr>
        <w:t xml:space="preserve"> </w:t>
      </w:r>
      <w:r w:rsidRPr="006552BC">
        <w:rPr>
          <w:sz w:val="22"/>
        </w:rPr>
        <w:tab/>
        <w:t>_____</w:t>
      </w:r>
      <w:r w:rsidRPr="006552BC">
        <w:rPr>
          <w:sz w:val="22"/>
        </w:rPr>
        <w:tab/>
        <w:t>_____</w:t>
      </w:r>
      <w:r w:rsidRPr="006552BC">
        <w:rPr>
          <w:sz w:val="22"/>
        </w:rPr>
        <w:tab/>
        <w:t>_____</w:t>
      </w:r>
    </w:p>
    <w:p w14:paraId="165ECCD0" w14:textId="77777777" w:rsidR="005A3290" w:rsidRPr="006552BC" w:rsidRDefault="005A3290" w:rsidP="005A3290">
      <w:pPr>
        <w:tabs>
          <w:tab w:val="left" w:pos="6804"/>
        </w:tabs>
      </w:pPr>
      <w:r w:rsidRPr="006552BC">
        <w:t>10. Uma recusa de realidade anterior foi reestimulada?</w:t>
      </w:r>
      <w:r w:rsidRPr="006552BC">
        <w:rPr>
          <w:sz w:val="22"/>
        </w:rPr>
        <w:t xml:space="preserve"> </w:t>
      </w:r>
      <w:r w:rsidRPr="006552BC">
        <w:rPr>
          <w:sz w:val="22"/>
        </w:rPr>
        <w:tab/>
        <w:t>_____</w:t>
      </w:r>
      <w:r w:rsidRPr="006552BC">
        <w:rPr>
          <w:sz w:val="22"/>
        </w:rPr>
        <w:tab/>
        <w:t>_____</w:t>
      </w:r>
      <w:r w:rsidRPr="006552BC">
        <w:rPr>
          <w:sz w:val="22"/>
        </w:rPr>
        <w:tab/>
        <w:t>_____</w:t>
      </w:r>
    </w:p>
    <w:p w14:paraId="4DE41291" w14:textId="77777777" w:rsidR="005A3290" w:rsidRPr="006552BC" w:rsidRDefault="005A3290" w:rsidP="005A3290">
      <w:pPr>
        <w:tabs>
          <w:tab w:val="left" w:pos="6804"/>
        </w:tabs>
      </w:pPr>
      <w:r w:rsidRPr="006552BC">
        <w:t>11.Uma comunicação ignorada anterior foi reestimulada?</w:t>
      </w:r>
      <w:r w:rsidRPr="006552BC">
        <w:rPr>
          <w:sz w:val="22"/>
        </w:rPr>
        <w:t xml:space="preserve"> </w:t>
      </w:r>
      <w:r w:rsidRPr="006552BC">
        <w:rPr>
          <w:sz w:val="22"/>
        </w:rPr>
        <w:tab/>
        <w:t>_____</w:t>
      </w:r>
      <w:r w:rsidRPr="006552BC">
        <w:rPr>
          <w:sz w:val="22"/>
        </w:rPr>
        <w:tab/>
        <w:t>_____</w:t>
      </w:r>
      <w:r w:rsidRPr="006552BC">
        <w:rPr>
          <w:sz w:val="22"/>
        </w:rPr>
        <w:tab/>
        <w:t>_____</w:t>
      </w:r>
    </w:p>
    <w:p w14:paraId="41A917B2" w14:textId="77777777" w:rsidR="005A3290" w:rsidRPr="006552BC" w:rsidRDefault="005A3290" w:rsidP="005A3290">
      <w:pPr>
        <w:tabs>
          <w:tab w:val="left" w:pos="6804"/>
        </w:tabs>
      </w:pPr>
      <w:r w:rsidRPr="006552BC">
        <w:t>12.Algo foi mal</w:t>
      </w:r>
      <w:r w:rsidRPr="006552BC">
        <w:softHyphen/>
        <w:t>-entendido?</w:t>
      </w:r>
      <w:r w:rsidRPr="006552BC">
        <w:rPr>
          <w:sz w:val="22"/>
        </w:rPr>
        <w:t xml:space="preserve"> </w:t>
      </w:r>
      <w:r w:rsidRPr="006552BC">
        <w:rPr>
          <w:sz w:val="22"/>
        </w:rPr>
        <w:tab/>
        <w:t>_____</w:t>
      </w:r>
      <w:r w:rsidRPr="006552BC">
        <w:rPr>
          <w:sz w:val="22"/>
        </w:rPr>
        <w:tab/>
        <w:t>_____</w:t>
      </w:r>
      <w:r w:rsidRPr="006552BC">
        <w:rPr>
          <w:sz w:val="22"/>
        </w:rPr>
        <w:tab/>
        <w:t>_____</w:t>
      </w:r>
    </w:p>
    <w:p w14:paraId="0EFEEB66" w14:textId="77777777" w:rsidR="005A3290" w:rsidRPr="006552BC" w:rsidRDefault="005A3290" w:rsidP="005A3290">
      <w:pPr>
        <w:tabs>
          <w:tab w:val="left" w:pos="6804"/>
        </w:tabs>
      </w:pPr>
      <w:r w:rsidRPr="006552BC">
        <w:t>13. Alguém foi mal</w:t>
      </w:r>
      <w:r w:rsidRPr="006552BC">
        <w:softHyphen/>
        <w:t xml:space="preserve"> compreendido?</w:t>
      </w:r>
      <w:r w:rsidRPr="006552BC">
        <w:rPr>
          <w:sz w:val="22"/>
        </w:rPr>
        <w:t xml:space="preserve"> </w:t>
      </w:r>
      <w:r w:rsidRPr="006552BC">
        <w:rPr>
          <w:sz w:val="22"/>
        </w:rPr>
        <w:tab/>
        <w:t>_____</w:t>
      </w:r>
      <w:r w:rsidRPr="006552BC">
        <w:rPr>
          <w:sz w:val="22"/>
        </w:rPr>
        <w:tab/>
        <w:t>_____</w:t>
      </w:r>
      <w:r w:rsidRPr="006552BC">
        <w:rPr>
          <w:sz w:val="22"/>
        </w:rPr>
        <w:tab/>
        <w:t>_____</w:t>
      </w:r>
    </w:p>
    <w:p w14:paraId="64995276" w14:textId="59C655A8" w:rsidR="005A3290" w:rsidRPr="006552BC" w:rsidRDefault="005A3290" w:rsidP="005A3290">
      <w:pPr>
        <w:tabs>
          <w:tab w:val="left" w:pos="6804"/>
        </w:tabs>
      </w:pPr>
      <w:r w:rsidRPr="006552BC">
        <w:t>14. Um mal</w:t>
      </w:r>
      <w:r w:rsidRPr="006552BC">
        <w:softHyphen/>
        <w:t xml:space="preserve">-entendido anterior foi </w:t>
      </w:r>
      <w:r w:rsidR="004B3788" w:rsidRPr="006552BC">
        <w:t>reestimulado</w:t>
      </w:r>
      <w:r w:rsidRPr="006552BC">
        <w:t>?</w:t>
      </w:r>
      <w:r w:rsidRPr="006552BC">
        <w:rPr>
          <w:sz w:val="22"/>
        </w:rPr>
        <w:t xml:space="preserve"> </w:t>
      </w:r>
      <w:r w:rsidRPr="006552BC">
        <w:rPr>
          <w:sz w:val="22"/>
        </w:rPr>
        <w:tab/>
        <w:t>_____</w:t>
      </w:r>
      <w:r w:rsidRPr="006552BC">
        <w:rPr>
          <w:sz w:val="22"/>
        </w:rPr>
        <w:tab/>
        <w:t>_____</w:t>
      </w:r>
      <w:r w:rsidRPr="006552BC">
        <w:rPr>
          <w:sz w:val="22"/>
        </w:rPr>
        <w:tab/>
        <w:t>_____</w:t>
      </w:r>
    </w:p>
    <w:p w14:paraId="68FD71B9" w14:textId="77777777" w:rsidR="005A3290" w:rsidRPr="006552BC" w:rsidRDefault="005A3290" w:rsidP="005A3290">
      <w:pPr>
        <w:tabs>
          <w:tab w:val="left" w:pos="6804"/>
        </w:tabs>
      </w:pPr>
      <w:r w:rsidRPr="006552BC">
        <w:t>15. Alguns dados estavam confusos?</w:t>
      </w:r>
      <w:r w:rsidRPr="006552BC">
        <w:rPr>
          <w:sz w:val="22"/>
        </w:rPr>
        <w:t xml:space="preserve"> </w:t>
      </w:r>
      <w:r w:rsidRPr="006552BC">
        <w:rPr>
          <w:sz w:val="22"/>
        </w:rPr>
        <w:tab/>
        <w:t>_____</w:t>
      </w:r>
      <w:r w:rsidRPr="006552BC">
        <w:rPr>
          <w:sz w:val="22"/>
        </w:rPr>
        <w:tab/>
        <w:t>_____</w:t>
      </w:r>
      <w:r w:rsidRPr="006552BC">
        <w:rPr>
          <w:sz w:val="22"/>
        </w:rPr>
        <w:tab/>
        <w:t>_____</w:t>
      </w:r>
    </w:p>
    <w:p w14:paraId="5E00C5E2" w14:textId="77777777" w:rsidR="005A3290" w:rsidRPr="006552BC" w:rsidRDefault="005A3290" w:rsidP="005A3290">
      <w:pPr>
        <w:tabs>
          <w:tab w:val="left" w:pos="6804"/>
        </w:tabs>
      </w:pPr>
      <w:r w:rsidRPr="006552BC">
        <w:t>16. Houve um comando que não compreendeste?</w:t>
      </w:r>
      <w:r w:rsidRPr="006552BC">
        <w:rPr>
          <w:sz w:val="22"/>
        </w:rPr>
        <w:t xml:space="preserve"> </w:t>
      </w:r>
      <w:r w:rsidRPr="006552BC">
        <w:rPr>
          <w:sz w:val="22"/>
        </w:rPr>
        <w:tab/>
        <w:t>_____</w:t>
      </w:r>
      <w:r w:rsidRPr="006552BC">
        <w:rPr>
          <w:sz w:val="22"/>
        </w:rPr>
        <w:tab/>
        <w:t>_____</w:t>
      </w:r>
      <w:r w:rsidRPr="006552BC">
        <w:rPr>
          <w:sz w:val="22"/>
        </w:rPr>
        <w:tab/>
        <w:t>_____</w:t>
      </w:r>
    </w:p>
    <w:p w14:paraId="5EB45CB8" w14:textId="77777777" w:rsidR="005A3290" w:rsidRPr="006552BC" w:rsidRDefault="005A3290" w:rsidP="005A3290">
      <w:pPr>
        <w:tabs>
          <w:tab w:val="left" w:pos="6804"/>
        </w:tabs>
      </w:pPr>
      <w:r w:rsidRPr="006552BC">
        <w:t>17. Houve alguma palavra da qual não sabias o sentido?</w:t>
      </w:r>
      <w:r w:rsidRPr="006552BC">
        <w:rPr>
          <w:sz w:val="22"/>
        </w:rPr>
        <w:t xml:space="preserve"> </w:t>
      </w:r>
      <w:r w:rsidRPr="006552BC">
        <w:rPr>
          <w:sz w:val="22"/>
        </w:rPr>
        <w:tab/>
        <w:t>_____</w:t>
      </w:r>
      <w:r w:rsidRPr="006552BC">
        <w:rPr>
          <w:sz w:val="22"/>
        </w:rPr>
        <w:tab/>
        <w:t>_____</w:t>
      </w:r>
      <w:r w:rsidRPr="006552BC">
        <w:rPr>
          <w:sz w:val="22"/>
        </w:rPr>
        <w:tab/>
        <w:t>_____</w:t>
      </w:r>
    </w:p>
    <w:p w14:paraId="4855F515" w14:textId="77777777" w:rsidR="005A3290" w:rsidRPr="006552BC" w:rsidRDefault="005A3290" w:rsidP="005A3290">
      <w:pPr>
        <w:tabs>
          <w:tab w:val="left" w:pos="6804"/>
        </w:tabs>
      </w:pPr>
      <w:r w:rsidRPr="006552BC">
        <w:t>18. Houve alguma situação que não apreendeste?</w:t>
      </w:r>
      <w:r w:rsidRPr="006552BC">
        <w:rPr>
          <w:sz w:val="22"/>
        </w:rPr>
        <w:t xml:space="preserve"> </w:t>
      </w:r>
      <w:r w:rsidRPr="006552BC">
        <w:rPr>
          <w:sz w:val="22"/>
        </w:rPr>
        <w:tab/>
        <w:t>_____</w:t>
      </w:r>
      <w:r w:rsidRPr="006552BC">
        <w:rPr>
          <w:sz w:val="22"/>
        </w:rPr>
        <w:tab/>
        <w:t>_____</w:t>
      </w:r>
      <w:r w:rsidRPr="006552BC">
        <w:rPr>
          <w:sz w:val="22"/>
        </w:rPr>
        <w:tab/>
        <w:t>_____</w:t>
      </w:r>
    </w:p>
    <w:p w14:paraId="24A7F23C" w14:textId="77777777" w:rsidR="005A3290" w:rsidRPr="006552BC" w:rsidRDefault="005A3290" w:rsidP="005A3290">
      <w:pPr>
        <w:tabs>
          <w:tab w:val="left" w:pos="6804"/>
        </w:tabs>
      </w:pPr>
      <w:r w:rsidRPr="006552BC">
        <w:t>19. Houve um problema?</w:t>
      </w:r>
      <w:r w:rsidRPr="006552BC">
        <w:rPr>
          <w:sz w:val="22"/>
        </w:rPr>
        <w:t xml:space="preserve"> </w:t>
      </w:r>
      <w:r w:rsidRPr="006552BC">
        <w:rPr>
          <w:sz w:val="22"/>
        </w:rPr>
        <w:tab/>
        <w:t>_____</w:t>
      </w:r>
      <w:r w:rsidRPr="006552BC">
        <w:rPr>
          <w:sz w:val="22"/>
        </w:rPr>
        <w:tab/>
        <w:t>_____</w:t>
      </w:r>
      <w:r w:rsidRPr="006552BC">
        <w:rPr>
          <w:sz w:val="22"/>
        </w:rPr>
        <w:tab/>
        <w:t>_____</w:t>
      </w:r>
    </w:p>
    <w:p w14:paraId="5A04A5D6" w14:textId="77777777" w:rsidR="005A3290" w:rsidRPr="006552BC" w:rsidRDefault="005A3290" w:rsidP="005A3290">
      <w:pPr>
        <w:tabs>
          <w:tab w:val="left" w:pos="6804"/>
        </w:tabs>
      </w:pPr>
      <w:r w:rsidRPr="006552BC">
        <w:t>20. Foi dada uma razão errada para uma perturbação?</w:t>
      </w:r>
      <w:r w:rsidRPr="006552BC">
        <w:rPr>
          <w:sz w:val="22"/>
        </w:rPr>
        <w:t xml:space="preserve"> </w:t>
      </w:r>
      <w:r w:rsidRPr="006552BC">
        <w:rPr>
          <w:sz w:val="22"/>
        </w:rPr>
        <w:tab/>
        <w:t>_____</w:t>
      </w:r>
      <w:r w:rsidRPr="006552BC">
        <w:rPr>
          <w:sz w:val="22"/>
        </w:rPr>
        <w:tab/>
        <w:t>_____</w:t>
      </w:r>
      <w:r w:rsidRPr="006552BC">
        <w:rPr>
          <w:sz w:val="22"/>
        </w:rPr>
        <w:tab/>
        <w:t>_____</w:t>
      </w:r>
    </w:p>
    <w:p w14:paraId="7F5AEBDD" w14:textId="77777777" w:rsidR="005A3290" w:rsidRPr="006552BC" w:rsidRDefault="005A3290" w:rsidP="005A3290">
      <w:pPr>
        <w:tabs>
          <w:tab w:val="left" w:pos="6804"/>
        </w:tabs>
      </w:pPr>
      <w:r w:rsidRPr="006552BC">
        <w:t>21. Um incidente semelhante ocorreu anteriormente?</w:t>
      </w:r>
      <w:r w:rsidRPr="006552BC">
        <w:rPr>
          <w:sz w:val="22"/>
        </w:rPr>
        <w:t xml:space="preserve"> </w:t>
      </w:r>
      <w:r w:rsidRPr="006552BC">
        <w:rPr>
          <w:sz w:val="22"/>
        </w:rPr>
        <w:tab/>
        <w:t>_____</w:t>
      </w:r>
      <w:r w:rsidRPr="006552BC">
        <w:rPr>
          <w:sz w:val="22"/>
        </w:rPr>
        <w:tab/>
        <w:t>_____</w:t>
      </w:r>
      <w:r w:rsidRPr="006552BC">
        <w:rPr>
          <w:sz w:val="22"/>
        </w:rPr>
        <w:tab/>
        <w:t>_____</w:t>
      </w:r>
    </w:p>
    <w:p w14:paraId="5E17776B" w14:textId="77777777" w:rsidR="005A3290" w:rsidRPr="006552BC" w:rsidRDefault="005A3290" w:rsidP="005A3290">
      <w:pPr>
        <w:tabs>
          <w:tab w:val="left" w:pos="6804"/>
        </w:tabs>
      </w:pPr>
      <w:r w:rsidRPr="006552BC">
        <w:t>22. Algo foi feito diferentemente do que tinha sido dito?</w:t>
      </w:r>
      <w:r w:rsidRPr="006552BC">
        <w:rPr>
          <w:sz w:val="22"/>
        </w:rPr>
        <w:t xml:space="preserve"> </w:t>
      </w:r>
      <w:r w:rsidRPr="006552BC">
        <w:rPr>
          <w:sz w:val="22"/>
        </w:rPr>
        <w:tab/>
        <w:t>_____</w:t>
      </w:r>
      <w:r w:rsidRPr="006552BC">
        <w:rPr>
          <w:sz w:val="22"/>
        </w:rPr>
        <w:tab/>
        <w:t>_____</w:t>
      </w:r>
      <w:r w:rsidRPr="006552BC">
        <w:rPr>
          <w:sz w:val="22"/>
        </w:rPr>
        <w:tab/>
        <w:t>_____</w:t>
      </w:r>
    </w:p>
    <w:p w14:paraId="454D20B5" w14:textId="77777777" w:rsidR="005A3290" w:rsidRPr="006552BC" w:rsidRDefault="005A3290" w:rsidP="005A3290">
      <w:pPr>
        <w:tabs>
          <w:tab w:val="left" w:pos="6804"/>
        </w:tabs>
      </w:pPr>
      <w:r w:rsidRPr="006552BC">
        <w:t>23. Um objetivo foi frustrado?</w:t>
      </w:r>
      <w:r w:rsidRPr="006552BC">
        <w:rPr>
          <w:sz w:val="22"/>
        </w:rPr>
        <w:t xml:space="preserve"> </w:t>
      </w:r>
      <w:r w:rsidRPr="006552BC">
        <w:rPr>
          <w:sz w:val="22"/>
        </w:rPr>
        <w:tab/>
        <w:t>_____</w:t>
      </w:r>
      <w:r w:rsidRPr="006552BC">
        <w:rPr>
          <w:sz w:val="22"/>
        </w:rPr>
        <w:tab/>
        <w:t>_____</w:t>
      </w:r>
      <w:r w:rsidRPr="006552BC">
        <w:rPr>
          <w:sz w:val="22"/>
        </w:rPr>
        <w:tab/>
        <w:t>_____</w:t>
      </w:r>
    </w:p>
    <w:p w14:paraId="3AEC9B9E" w14:textId="77777777" w:rsidR="005A3290" w:rsidRPr="006552BC" w:rsidRDefault="005A3290" w:rsidP="005A3290">
      <w:pPr>
        <w:tabs>
          <w:tab w:val="left" w:pos="6804"/>
        </w:tabs>
      </w:pPr>
      <w:r w:rsidRPr="006552BC">
        <w:t>24. Alguma ajuda foi rejeitada?</w:t>
      </w:r>
      <w:r w:rsidRPr="006552BC">
        <w:rPr>
          <w:sz w:val="22"/>
        </w:rPr>
        <w:t xml:space="preserve"> </w:t>
      </w:r>
      <w:r w:rsidRPr="006552BC">
        <w:rPr>
          <w:sz w:val="22"/>
        </w:rPr>
        <w:tab/>
        <w:t>_____</w:t>
      </w:r>
      <w:r w:rsidRPr="006552BC">
        <w:rPr>
          <w:sz w:val="22"/>
        </w:rPr>
        <w:tab/>
        <w:t>_____</w:t>
      </w:r>
      <w:r w:rsidRPr="006552BC">
        <w:rPr>
          <w:sz w:val="22"/>
        </w:rPr>
        <w:tab/>
        <w:t>_____</w:t>
      </w:r>
    </w:p>
    <w:p w14:paraId="221ACA67" w14:textId="77777777" w:rsidR="005A3290" w:rsidRPr="006552BC" w:rsidRDefault="005A3290" w:rsidP="005A3290">
      <w:pPr>
        <w:tabs>
          <w:tab w:val="left" w:pos="6804"/>
        </w:tabs>
      </w:pPr>
      <w:r w:rsidRPr="006552BC">
        <w:t>25. Uma decisão foi tomada?</w:t>
      </w:r>
      <w:r w:rsidRPr="006552BC">
        <w:rPr>
          <w:sz w:val="22"/>
        </w:rPr>
        <w:t xml:space="preserve"> </w:t>
      </w:r>
      <w:r w:rsidRPr="006552BC">
        <w:rPr>
          <w:sz w:val="22"/>
        </w:rPr>
        <w:tab/>
        <w:t>_____</w:t>
      </w:r>
      <w:r w:rsidRPr="006552BC">
        <w:rPr>
          <w:sz w:val="22"/>
        </w:rPr>
        <w:tab/>
        <w:t>_____</w:t>
      </w:r>
      <w:r w:rsidRPr="006552BC">
        <w:rPr>
          <w:sz w:val="22"/>
        </w:rPr>
        <w:tab/>
        <w:t>_____</w:t>
      </w:r>
    </w:p>
    <w:p w14:paraId="78D38843" w14:textId="5D7A8610" w:rsidR="005A3290" w:rsidRPr="006552BC" w:rsidRDefault="005A3290" w:rsidP="005A3290">
      <w:pPr>
        <w:tabs>
          <w:tab w:val="left" w:pos="6804"/>
        </w:tabs>
      </w:pPr>
      <w:r w:rsidRPr="006552BC">
        <w:t xml:space="preserve">26. Um engrama foi </w:t>
      </w:r>
      <w:r w:rsidR="004B3788" w:rsidRPr="006552BC">
        <w:t>reestimulado</w:t>
      </w:r>
      <w:r w:rsidRPr="006552BC">
        <w:t>?</w:t>
      </w:r>
      <w:r w:rsidRPr="006552BC">
        <w:rPr>
          <w:sz w:val="22"/>
        </w:rPr>
        <w:t xml:space="preserve"> </w:t>
      </w:r>
      <w:r w:rsidRPr="006552BC">
        <w:rPr>
          <w:sz w:val="22"/>
        </w:rPr>
        <w:tab/>
        <w:t>_____</w:t>
      </w:r>
      <w:r w:rsidRPr="006552BC">
        <w:rPr>
          <w:sz w:val="22"/>
        </w:rPr>
        <w:tab/>
        <w:t>_____</w:t>
      </w:r>
      <w:r w:rsidRPr="006552BC">
        <w:rPr>
          <w:sz w:val="22"/>
        </w:rPr>
        <w:tab/>
        <w:t>_____</w:t>
      </w:r>
    </w:p>
    <w:p w14:paraId="661F710B" w14:textId="1386C957" w:rsidR="005A3290" w:rsidRPr="006552BC" w:rsidRDefault="005A3290" w:rsidP="005A3290">
      <w:pPr>
        <w:tabs>
          <w:tab w:val="left" w:pos="6804"/>
        </w:tabs>
      </w:pPr>
      <w:r w:rsidRPr="006552BC">
        <w:t xml:space="preserve">27. Um incidente anterior foi </w:t>
      </w:r>
      <w:r w:rsidR="004B3788" w:rsidRPr="006552BC">
        <w:t>reestimulado</w:t>
      </w:r>
      <w:r w:rsidRPr="006552BC">
        <w:t>?</w:t>
      </w:r>
      <w:r w:rsidRPr="006552BC">
        <w:rPr>
          <w:sz w:val="22"/>
        </w:rPr>
        <w:t xml:space="preserve"> </w:t>
      </w:r>
      <w:r w:rsidRPr="006552BC">
        <w:rPr>
          <w:sz w:val="22"/>
        </w:rPr>
        <w:tab/>
        <w:t>_____</w:t>
      </w:r>
      <w:r w:rsidRPr="006552BC">
        <w:rPr>
          <w:sz w:val="22"/>
        </w:rPr>
        <w:tab/>
        <w:t>_____</w:t>
      </w:r>
      <w:r w:rsidRPr="006552BC">
        <w:rPr>
          <w:sz w:val="22"/>
        </w:rPr>
        <w:tab/>
        <w:t>_____</w:t>
      </w:r>
    </w:p>
    <w:p w14:paraId="5F4092D4" w14:textId="77777777" w:rsidR="005A3290" w:rsidRPr="006552BC" w:rsidRDefault="005A3290" w:rsidP="005A3290">
      <w:pPr>
        <w:tabs>
          <w:tab w:val="left" w:pos="6804"/>
        </w:tabs>
      </w:pPr>
      <w:r w:rsidRPr="006552BC">
        <w:t>28. Houve uma mudança brusca de atenção?</w:t>
      </w:r>
      <w:r w:rsidRPr="006552BC">
        <w:rPr>
          <w:sz w:val="22"/>
        </w:rPr>
        <w:t xml:space="preserve"> </w:t>
      </w:r>
      <w:r w:rsidRPr="006552BC">
        <w:rPr>
          <w:sz w:val="22"/>
        </w:rPr>
        <w:tab/>
        <w:t>_____</w:t>
      </w:r>
      <w:r w:rsidRPr="006552BC">
        <w:rPr>
          <w:sz w:val="22"/>
        </w:rPr>
        <w:tab/>
        <w:t>_____</w:t>
      </w:r>
      <w:r w:rsidRPr="006552BC">
        <w:rPr>
          <w:sz w:val="22"/>
        </w:rPr>
        <w:tab/>
        <w:t>_____</w:t>
      </w:r>
    </w:p>
    <w:p w14:paraId="4B4DB511" w14:textId="77777777" w:rsidR="005A3290" w:rsidRPr="006552BC" w:rsidRDefault="005A3290" w:rsidP="005A3290">
      <w:pPr>
        <w:tabs>
          <w:tab w:val="left" w:pos="6804"/>
        </w:tabs>
      </w:pPr>
      <w:r w:rsidRPr="006552BC">
        <w:t>29. Algo te espantou?</w:t>
      </w:r>
      <w:r w:rsidRPr="006552BC">
        <w:rPr>
          <w:sz w:val="22"/>
        </w:rPr>
        <w:t xml:space="preserve"> </w:t>
      </w:r>
      <w:r w:rsidRPr="006552BC">
        <w:rPr>
          <w:sz w:val="22"/>
        </w:rPr>
        <w:tab/>
        <w:t>_____</w:t>
      </w:r>
      <w:r w:rsidRPr="006552BC">
        <w:rPr>
          <w:sz w:val="22"/>
        </w:rPr>
        <w:tab/>
        <w:t>_____</w:t>
      </w:r>
      <w:r w:rsidRPr="006552BC">
        <w:rPr>
          <w:sz w:val="22"/>
        </w:rPr>
        <w:tab/>
        <w:t>_____</w:t>
      </w:r>
    </w:p>
    <w:p w14:paraId="7F283626" w14:textId="77777777" w:rsidR="005A3290" w:rsidRPr="006552BC" w:rsidRDefault="005A3290" w:rsidP="005A3290">
      <w:pPr>
        <w:tabs>
          <w:tab w:val="left" w:pos="6804"/>
        </w:tabs>
      </w:pPr>
      <w:r w:rsidRPr="006552BC">
        <w:t>30. Uma perceção foi impedida?</w:t>
      </w:r>
      <w:r w:rsidRPr="006552BC">
        <w:rPr>
          <w:sz w:val="22"/>
        </w:rPr>
        <w:t xml:space="preserve"> </w:t>
      </w:r>
      <w:r w:rsidRPr="006552BC">
        <w:rPr>
          <w:sz w:val="22"/>
        </w:rPr>
        <w:tab/>
        <w:t>_____</w:t>
      </w:r>
      <w:r w:rsidRPr="006552BC">
        <w:rPr>
          <w:sz w:val="22"/>
        </w:rPr>
        <w:tab/>
        <w:t>_____</w:t>
      </w:r>
      <w:r w:rsidRPr="006552BC">
        <w:rPr>
          <w:sz w:val="22"/>
        </w:rPr>
        <w:tab/>
        <w:t>_____</w:t>
      </w:r>
    </w:p>
    <w:p w14:paraId="44B23C00" w14:textId="77777777" w:rsidR="005A3290" w:rsidRPr="006552BC" w:rsidRDefault="005A3290" w:rsidP="005A3290">
      <w:pPr>
        <w:tabs>
          <w:tab w:val="left" w:pos="6804"/>
        </w:tabs>
      </w:pPr>
      <w:r w:rsidRPr="006552BC">
        <w:t>31. Uma boa vontade não foi reconhecida?</w:t>
      </w:r>
      <w:r w:rsidRPr="006552BC">
        <w:rPr>
          <w:sz w:val="22"/>
        </w:rPr>
        <w:t xml:space="preserve"> </w:t>
      </w:r>
      <w:r w:rsidRPr="006552BC">
        <w:rPr>
          <w:sz w:val="22"/>
        </w:rPr>
        <w:tab/>
        <w:t>_____</w:t>
      </w:r>
      <w:r w:rsidRPr="006552BC">
        <w:rPr>
          <w:sz w:val="22"/>
        </w:rPr>
        <w:tab/>
        <w:t>_____</w:t>
      </w:r>
      <w:r w:rsidRPr="006552BC">
        <w:rPr>
          <w:sz w:val="22"/>
        </w:rPr>
        <w:tab/>
        <w:t>_____</w:t>
      </w:r>
    </w:p>
    <w:p w14:paraId="04B4B0EF" w14:textId="77777777" w:rsidR="005A3290" w:rsidRPr="006552BC" w:rsidRDefault="005A3290" w:rsidP="005A3290">
      <w:pPr>
        <w:tabs>
          <w:tab w:val="left" w:pos="6804"/>
        </w:tabs>
      </w:pPr>
      <w:r w:rsidRPr="006552BC">
        <w:t>32. Não houve audição?</w:t>
      </w:r>
      <w:r w:rsidRPr="006552BC">
        <w:rPr>
          <w:sz w:val="22"/>
        </w:rPr>
        <w:t xml:space="preserve"> </w:t>
      </w:r>
      <w:r w:rsidRPr="006552BC">
        <w:rPr>
          <w:sz w:val="22"/>
        </w:rPr>
        <w:tab/>
        <w:t>_____</w:t>
      </w:r>
      <w:r w:rsidRPr="006552BC">
        <w:rPr>
          <w:sz w:val="22"/>
        </w:rPr>
        <w:tab/>
        <w:t>_____</w:t>
      </w:r>
      <w:r w:rsidRPr="006552BC">
        <w:rPr>
          <w:sz w:val="22"/>
        </w:rPr>
        <w:tab/>
        <w:t>_____</w:t>
      </w:r>
    </w:p>
    <w:p w14:paraId="22F467A4" w14:textId="77777777" w:rsidR="005A3290" w:rsidRPr="006552BC" w:rsidRDefault="005A3290" w:rsidP="005A3290">
      <w:pPr>
        <w:tabs>
          <w:tab w:val="left" w:pos="6804"/>
        </w:tabs>
      </w:pPr>
      <w:r w:rsidRPr="006552BC">
        <w:t>33. Ficaste Exterior?</w:t>
      </w:r>
      <w:r w:rsidRPr="006552BC">
        <w:rPr>
          <w:sz w:val="22"/>
        </w:rPr>
        <w:t xml:space="preserve"> </w:t>
      </w:r>
      <w:r w:rsidRPr="006552BC">
        <w:rPr>
          <w:sz w:val="22"/>
        </w:rPr>
        <w:tab/>
        <w:t>_____</w:t>
      </w:r>
      <w:r w:rsidRPr="006552BC">
        <w:rPr>
          <w:sz w:val="22"/>
        </w:rPr>
        <w:tab/>
        <w:t>_____</w:t>
      </w:r>
      <w:r w:rsidRPr="006552BC">
        <w:rPr>
          <w:sz w:val="22"/>
        </w:rPr>
        <w:tab/>
        <w:t>_____</w:t>
      </w:r>
    </w:p>
    <w:p w14:paraId="1538B581" w14:textId="77777777" w:rsidR="005A3290" w:rsidRPr="006552BC" w:rsidRDefault="005A3290" w:rsidP="005A3290">
      <w:pPr>
        <w:tabs>
          <w:tab w:val="left" w:pos="6804"/>
        </w:tabs>
      </w:pPr>
      <w:r w:rsidRPr="006552BC">
        <w:t>34. Houve ações interrompidas?</w:t>
      </w:r>
      <w:r w:rsidRPr="006552BC">
        <w:rPr>
          <w:sz w:val="22"/>
        </w:rPr>
        <w:t xml:space="preserve"> </w:t>
      </w:r>
      <w:r w:rsidRPr="006552BC">
        <w:rPr>
          <w:sz w:val="22"/>
        </w:rPr>
        <w:tab/>
        <w:t>_____</w:t>
      </w:r>
      <w:r w:rsidRPr="006552BC">
        <w:rPr>
          <w:sz w:val="22"/>
        </w:rPr>
        <w:tab/>
        <w:t>_____</w:t>
      </w:r>
      <w:r w:rsidRPr="006552BC">
        <w:rPr>
          <w:sz w:val="22"/>
        </w:rPr>
        <w:tab/>
        <w:t>_____</w:t>
      </w:r>
    </w:p>
    <w:p w14:paraId="3B97CECF" w14:textId="77777777" w:rsidR="005A3290" w:rsidRPr="006552BC" w:rsidRDefault="005A3290" w:rsidP="005A3290">
      <w:pPr>
        <w:tabs>
          <w:tab w:val="left" w:pos="6804"/>
        </w:tabs>
      </w:pPr>
      <w:r w:rsidRPr="006552BC">
        <w:t>35. Houve ações que continuaram por demasiado tempo?</w:t>
      </w:r>
      <w:r w:rsidRPr="006552BC">
        <w:rPr>
          <w:sz w:val="22"/>
        </w:rPr>
        <w:t xml:space="preserve"> </w:t>
      </w:r>
      <w:r w:rsidRPr="006552BC">
        <w:rPr>
          <w:sz w:val="22"/>
        </w:rPr>
        <w:tab/>
        <w:t>_____</w:t>
      </w:r>
      <w:r w:rsidRPr="006552BC">
        <w:rPr>
          <w:sz w:val="22"/>
        </w:rPr>
        <w:tab/>
        <w:t>_____</w:t>
      </w:r>
      <w:r w:rsidRPr="006552BC">
        <w:rPr>
          <w:sz w:val="22"/>
        </w:rPr>
        <w:tab/>
        <w:t>_____</w:t>
      </w:r>
    </w:p>
    <w:p w14:paraId="49E5B6D6" w14:textId="77777777" w:rsidR="005A3290" w:rsidRPr="006552BC" w:rsidRDefault="005A3290" w:rsidP="005A3290">
      <w:pPr>
        <w:tabs>
          <w:tab w:val="left" w:pos="6804"/>
        </w:tabs>
      </w:pPr>
      <w:r w:rsidRPr="006552BC">
        <w:t>36. Houve dados invalidados?</w:t>
      </w:r>
      <w:r w:rsidRPr="006552BC">
        <w:rPr>
          <w:sz w:val="22"/>
        </w:rPr>
        <w:t xml:space="preserve"> </w:t>
      </w:r>
      <w:r w:rsidRPr="006552BC">
        <w:rPr>
          <w:sz w:val="22"/>
        </w:rPr>
        <w:tab/>
        <w:t>_____</w:t>
      </w:r>
      <w:r w:rsidRPr="006552BC">
        <w:rPr>
          <w:sz w:val="22"/>
        </w:rPr>
        <w:tab/>
        <w:t>_____</w:t>
      </w:r>
      <w:r w:rsidRPr="006552BC">
        <w:rPr>
          <w:sz w:val="22"/>
        </w:rPr>
        <w:tab/>
        <w:t>_____</w:t>
      </w:r>
    </w:p>
    <w:p w14:paraId="0CA40F34" w14:textId="77777777" w:rsidR="005A3290" w:rsidRPr="006552BC" w:rsidRDefault="005A3290" w:rsidP="005A3290">
      <w:pPr>
        <w:tabs>
          <w:tab w:val="left" w:pos="6804"/>
        </w:tabs>
      </w:pPr>
      <w:r w:rsidRPr="006552BC">
        <w:t>37. Alguém avaliou?</w:t>
      </w:r>
      <w:r w:rsidRPr="006552BC">
        <w:rPr>
          <w:sz w:val="22"/>
        </w:rPr>
        <w:t xml:space="preserve"> </w:t>
      </w:r>
      <w:r w:rsidRPr="006552BC">
        <w:rPr>
          <w:sz w:val="22"/>
        </w:rPr>
        <w:tab/>
        <w:t>_____</w:t>
      </w:r>
      <w:r w:rsidRPr="006552BC">
        <w:rPr>
          <w:sz w:val="22"/>
        </w:rPr>
        <w:tab/>
        <w:t>_____</w:t>
      </w:r>
      <w:r w:rsidRPr="006552BC">
        <w:rPr>
          <w:sz w:val="22"/>
        </w:rPr>
        <w:tab/>
        <w:t>_____</w:t>
      </w:r>
    </w:p>
    <w:p w14:paraId="0CE8011B" w14:textId="77777777" w:rsidR="005A3290" w:rsidRPr="006552BC" w:rsidRDefault="005A3290" w:rsidP="005A3290">
      <w:pPr>
        <w:tabs>
          <w:tab w:val="left" w:pos="6804"/>
        </w:tabs>
      </w:pPr>
      <w:r w:rsidRPr="006552BC">
        <w:t>38. Algo foi overrun?</w:t>
      </w:r>
      <w:r w:rsidRPr="006552BC">
        <w:rPr>
          <w:sz w:val="22"/>
        </w:rPr>
        <w:t xml:space="preserve"> </w:t>
      </w:r>
      <w:r w:rsidRPr="006552BC">
        <w:rPr>
          <w:sz w:val="22"/>
        </w:rPr>
        <w:tab/>
        <w:t>_____</w:t>
      </w:r>
      <w:r w:rsidRPr="006552BC">
        <w:rPr>
          <w:sz w:val="22"/>
        </w:rPr>
        <w:tab/>
        <w:t>_____</w:t>
      </w:r>
      <w:r w:rsidRPr="006552BC">
        <w:rPr>
          <w:sz w:val="22"/>
        </w:rPr>
        <w:tab/>
        <w:t>_____</w:t>
      </w:r>
    </w:p>
    <w:p w14:paraId="3B7F19AA" w14:textId="77777777" w:rsidR="005A3290" w:rsidRPr="006552BC" w:rsidRDefault="005A3290" w:rsidP="005A3290">
      <w:pPr>
        <w:tabs>
          <w:tab w:val="left" w:pos="6804"/>
        </w:tabs>
      </w:pPr>
      <w:r w:rsidRPr="006552BC">
        <w:t>39. Houve uma ação desnecessária?</w:t>
      </w:r>
      <w:r w:rsidRPr="006552BC">
        <w:rPr>
          <w:sz w:val="22"/>
        </w:rPr>
        <w:t xml:space="preserve"> </w:t>
      </w:r>
      <w:r w:rsidRPr="006552BC">
        <w:rPr>
          <w:sz w:val="22"/>
        </w:rPr>
        <w:tab/>
        <w:t>_____</w:t>
      </w:r>
      <w:r w:rsidRPr="006552BC">
        <w:rPr>
          <w:sz w:val="22"/>
        </w:rPr>
        <w:tab/>
        <w:t>_____</w:t>
      </w:r>
      <w:r w:rsidRPr="006552BC">
        <w:rPr>
          <w:sz w:val="22"/>
        </w:rPr>
        <w:tab/>
        <w:t>_____</w:t>
      </w:r>
    </w:p>
    <w:p w14:paraId="160852B8" w14:textId="77777777" w:rsidR="005A3290" w:rsidRPr="006552BC" w:rsidRDefault="005A3290" w:rsidP="005A3290"/>
    <w:p w14:paraId="585A2D04" w14:textId="77777777" w:rsidR="005A3290" w:rsidRPr="006552BC" w:rsidRDefault="005A3290" w:rsidP="005A3290">
      <w:pPr>
        <w:ind w:left="7088"/>
      </w:pPr>
      <w:r w:rsidRPr="006552BC">
        <w:t>L. Ron Hubbard</w:t>
      </w:r>
    </w:p>
    <w:p w14:paraId="167DD9EF" w14:textId="6FC4E5DA" w:rsidR="005A3290" w:rsidRPr="006552BC" w:rsidRDefault="005A3290" w:rsidP="005A3290">
      <w:pPr>
        <w:ind w:left="7088"/>
      </w:pPr>
      <w:r w:rsidRPr="006552BC">
        <w:t>Fundador</w:t>
      </w:r>
    </w:p>
    <w:p w14:paraId="6FB2BE6C" w14:textId="37403A88" w:rsidR="00CC7F1B" w:rsidRPr="006552BC" w:rsidRDefault="00CC7F1B">
      <w:pPr>
        <w:spacing w:after="0"/>
      </w:pPr>
      <w:r w:rsidRPr="006552BC">
        <w:br w:type="page"/>
      </w:r>
    </w:p>
    <w:p w14:paraId="361252A4" w14:textId="77777777" w:rsidR="00CC7F1B" w:rsidRPr="006552BC" w:rsidRDefault="00CC7F1B" w:rsidP="005A3290">
      <w:pPr>
        <w:ind w:left="7088"/>
      </w:pPr>
    </w:p>
    <w:p w14:paraId="58DF6068" w14:textId="4011B1A1" w:rsidR="00B45C22" w:rsidRPr="006552BC" w:rsidRDefault="00B45C22" w:rsidP="00B45C22">
      <w:pPr>
        <w:pStyle w:val="Ttulo2"/>
      </w:pPr>
      <w:bookmarkStart w:id="236" w:name="_ANEXO_2_DO"/>
      <w:bookmarkStart w:id="237" w:name="_O_PREPCHECK_REPETITIVO"/>
      <w:bookmarkStart w:id="238" w:name="_Toc26543955"/>
      <w:bookmarkEnd w:id="236"/>
      <w:bookmarkEnd w:id="237"/>
      <w:r w:rsidRPr="006552BC">
        <w:t>O PREPCHECK REPETITIVO MODERNO</w:t>
      </w:r>
      <w:bookmarkEnd w:id="238"/>
    </w:p>
    <w:p w14:paraId="0C8258EA" w14:textId="77777777" w:rsidR="00B45C22" w:rsidRPr="006552BC" w:rsidRDefault="00B45C22" w:rsidP="00B45C22">
      <w:pPr>
        <w:spacing w:after="0"/>
        <w:jc w:val="center"/>
      </w:pPr>
      <w:r w:rsidRPr="006552BC">
        <w:t>HCOB 7 SETEMBRO 1978R</w:t>
      </w:r>
    </w:p>
    <w:p w14:paraId="7F99C865" w14:textId="77777777" w:rsidR="00B45C22" w:rsidRPr="006552BC" w:rsidRDefault="00B45C22" w:rsidP="00B45C22">
      <w:pPr>
        <w:spacing w:after="0"/>
        <w:jc w:val="center"/>
      </w:pPr>
      <w:r w:rsidRPr="006552BC">
        <w:t>Rev. 21 Out. 78</w:t>
      </w:r>
    </w:p>
    <w:p w14:paraId="49A9BE28" w14:textId="77777777" w:rsidR="00B45C22" w:rsidRPr="006552BC" w:rsidRDefault="00B45C22" w:rsidP="00B45C22">
      <w:pPr>
        <w:spacing w:after="0"/>
        <w:jc w:val="center"/>
      </w:pPr>
    </w:p>
    <w:p w14:paraId="0FF0DAED" w14:textId="77777777" w:rsidR="00B45C22" w:rsidRPr="006552BC" w:rsidRDefault="00B45C22" w:rsidP="00B45C22">
      <w:pPr>
        <w:spacing w:after="0"/>
      </w:pPr>
      <w:r w:rsidRPr="006552BC">
        <w:t>Desde os anos 60 que entre nós se faz prepcheck de várias formas e isto tem uma longa história que se encontra disponível nas fitas e volumes técnicos do Curso Especial Briefing Saint Hill.</w:t>
      </w:r>
    </w:p>
    <w:p w14:paraId="260B7A22" w14:textId="5DB482C0" w:rsidR="00B45C22" w:rsidRPr="006552BC" w:rsidRDefault="00B45C22" w:rsidP="00B45C22">
      <w:pPr>
        <w:spacing w:after="0"/>
      </w:pPr>
      <w:r w:rsidRPr="006552BC">
        <w:t>A última forma de fazer um prepcheck, o prepcheck repetitivo, foi usada por muitos com muito bons resultados, durante algum tempo. Trata-se de um processo simples e funcional que pode ser usado largamente.</w:t>
      </w:r>
    </w:p>
    <w:p w14:paraId="2159417F" w14:textId="77777777" w:rsidR="00B45C22" w:rsidRPr="006552BC" w:rsidRDefault="00B45C22" w:rsidP="00B45C22">
      <w:pPr>
        <w:spacing w:after="0"/>
      </w:pPr>
      <w:r w:rsidRPr="006552BC">
        <w:t>Uma vez que, até agora, não houve qualquer boletim completo sobre o prepcheck repetitivo moderno, pensei que devia descrevê-lo e clarificá-lo para vós.</w:t>
      </w:r>
    </w:p>
    <w:p w14:paraId="78326220" w14:textId="77777777" w:rsidR="00B45C22" w:rsidRPr="006552BC" w:rsidRDefault="00B45C22" w:rsidP="00CC7F1B">
      <w:pPr>
        <w:spacing w:after="0"/>
        <w:jc w:val="center"/>
      </w:pPr>
      <w:r w:rsidRPr="006552BC">
        <w:t>---------------------------</w:t>
      </w:r>
    </w:p>
    <w:p w14:paraId="3FEB6048" w14:textId="77777777" w:rsidR="00B45C22" w:rsidRPr="006552BC" w:rsidRDefault="00B45C22" w:rsidP="00B45C22">
      <w:pPr>
        <w:spacing w:after="0"/>
      </w:pPr>
      <w:r w:rsidRPr="006552BC">
        <w:t>Existem 20 botões de prepcheck os quais são usados na seguinte ordem:</w:t>
      </w:r>
    </w:p>
    <w:p w14:paraId="43D99155" w14:textId="77777777" w:rsidR="00B45C22" w:rsidRPr="006552BC" w:rsidRDefault="00B45C22" w:rsidP="00B45C22">
      <w:pPr>
        <w:spacing w:after="0"/>
      </w:pPr>
    </w:p>
    <w:p w14:paraId="0CA9484B" w14:textId="77777777" w:rsidR="00B45C22" w:rsidRPr="006552BC" w:rsidRDefault="00B45C22" w:rsidP="00CC7F1B">
      <w:pPr>
        <w:spacing w:after="0"/>
        <w:ind w:left="2160"/>
      </w:pPr>
      <w:r w:rsidRPr="006552BC">
        <w:t>SUPRIMIDO</w:t>
      </w:r>
    </w:p>
    <w:p w14:paraId="554713A0" w14:textId="77777777" w:rsidR="00B45C22" w:rsidRPr="006552BC" w:rsidRDefault="00B45C22" w:rsidP="00CC7F1B">
      <w:pPr>
        <w:spacing w:after="0"/>
        <w:ind w:left="2160"/>
      </w:pPr>
      <w:r w:rsidRPr="006552BC">
        <w:t>AVALIADO</w:t>
      </w:r>
    </w:p>
    <w:p w14:paraId="22C8CBAD" w14:textId="77777777" w:rsidR="00B45C22" w:rsidRPr="006552BC" w:rsidRDefault="00B45C22" w:rsidP="00CC7F1B">
      <w:pPr>
        <w:spacing w:after="0"/>
        <w:ind w:left="2160"/>
      </w:pPr>
      <w:r w:rsidRPr="006552BC">
        <w:t xml:space="preserve">INVALIDADO </w:t>
      </w:r>
    </w:p>
    <w:p w14:paraId="0C3A6A91" w14:textId="77777777" w:rsidR="00B45C22" w:rsidRPr="006552BC" w:rsidRDefault="00B45C22" w:rsidP="00CC7F1B">
      <w:pPr>
        <w:spacing w:after="0"/>
        <w:ind w:left="2160"/>
      </w:pPr>
      <w:r w:rsidRPr="006552BC">
        <w:t>CUIDADOSO</w:t>
      </w:r>
    </w:p>
    <w:p w14:paraId="3816F16D" w14:textId="77777777" w:rsidR="00B45C22" w:rsidRPr="006552BC" w:rsidRDefault="00B45C22" w:rsidP="00CC7F1B">
      <w:pPr>
        <w:spacing w:after="0"/>
        <w:ind w:left="2160"/>
      </w:pPr>
      <w:r w:rsidRPr="006552BC">
        <w:t>NÃO REVELADO</w:t>
      </w:r>
    </w:p>
    <w:p w14:paraId="6338B7A4" w14:textId="77777777" w:rsidR="00B45C22" w:rsidRPr="006552BC" w:rsidRDefault="00B45C22" w:rsidP="00CC7F1B">
      <w:pPr>
        <w:spacing w:after="0"/>
        <w:ind w:left="2160"/>
      </w:pPr>
      <w:r w:rsidRPr="006552BC">
        <w:t>NOT-ISADO</w:t>
      </w:r>
    </w:p>
    <w:p w14:paraId="11E9EEA4" w14:textId="77777777" w:rsidR="00B45C22" w:rsidRPr="006552BC" w:rsidRDefault="00B45C22" w:rsidP="00CC7F1B">
      <w:pPr>
        <w:spacing w:after="0"/>
        <w:ind w:left="2160"/>
      </w:pPr>
      <w:r w:rsidRPr="006552BC">
        <w:t>SUGERIDO</w:t>
      </w:r>
    </w:p>
    <w:p w14:paraId="5674B7CF" w14:textId="77777777" w:rsidR="00B45C22" w:rsidRPr="006552BC" w:rsidRDefault="00B45C22" w:rsidP="00CC7F1B">
      <w:pPr>
        <w:spacing w:after="0"/>
        <w:ind w:left="2160"/>
      </w:pPr>
      <w:r w:rsidRPr="006552BC">
        <w:t>COMETIDO UM ERRO</w:t>
      </w:r>
    </w:p>
    <w:p w14:paraId="56BC5CCF" w14:textId="77777777" w:rsidR="00B45C22" w:rsidRPr="006552BC" w:rsidRDefault="00B45C22" w:rsidP="00CC7F1B">
      <w:pPr>
        <w:spacing w:after="0"/>
        <w:ind w:left="2160"/>
      </w:pPr>
      <w:r w:rsidRPr="006552BC">
        <w:t>PROTESTADO</w:t>
      </w:r>
    </w:p>
    <w:p w14:paraId="13415E86" w14:textId="77777777" w:rsidR="00B45C22" w:rsidRPr="006552BC" w:rsidRDefault="00B45C22" w:rsidP="00CC7F1B">
      <w:pPr>
        <w:spacing w:after="0"/>
        <w:ind w:left="2160"/>
      </w:pPr>
      <w:r w:rsidRPr="006552BC">
        <w:t>ANSIOSO</w:t>
      </w:r>
    </w:p>
    <w:p w14:paraId="4DD3EEAE" w14:textId="77777777" w:rsidR="00B45C22" w:rsidRPr="006552BC" w:rsidRDefault="00B45C22" w:rsidP="00CC7F1B">
      <w:pPr>
        <w:spacing w:after="0"/>
        <w:ind w:left="2160"/>
      </w:pPr>
      <w:r w:rsidRPr="006552BC">
        <w:t>DECIDIDO</w:t>
      </w:r>
    </w:p>
    <w:p w14:paraId="5678654C" w14:textId="77777777" w:rsidR="00B45C22" w:rsidRPr="006552BC" w:rsidRDefault="00B45C22" w:rsidP="00CC7F1B">
      <w:pPr>
        <w:spacing w:after="0"/>
        <w:ind w:left="2160"/>
      </w:pPr>
      <w:r w:rsidRPr="006552BC">
        <w:t>AFASTADO</w:t>
      </w:r>
    </w:p>
    <w:p w14:paraId="63D2F783" w14:textId="77777777" w:rsidR="00B45C22" w:rsidRPr="006552BC" w:rsidRDefault="00B45C22" w:rsidP="00CC7F1B">
      <w:pPr>
        <w:spacing w:after="0"/>
        <w:ind w:left="2160"/>
      </w:pPr>
      <w:r w:rsidRPr="006552BC">
        <w:t>ATINGIDO</w:t>
      </w:r>
    </w:p>
    <w:p w14:paraId="2F6E53CD" w14:textId="77777777" w:rsidR="00B45C22" w:rsidRPr="006552BC" w:rsidRDefault="00B45C22" w:rsidP="00CC7F1B">
      <w:pPr>
        <w:spacing w:after="0"/>
        <w:ind w:left="2160"/>
      </w:pPr>
      <w:r w:rsidRPr="006552BC">
        <w:t>IGNORADO</w:t>
      </w:r>
    </w:p>
    <w:p w14:paraId="3691B8F0" w14:textId="77777777" w:rsidR="00B45C22" w:rsidRPr="006552BC" w:rsidRDefault="00B45C22" w:rsidP="00CC7F1B">
      <w:pPr>
        <w:spacing w:after="0"/>
        <w:ind w:left="2160"/>
      </w:pPr>
      <w:r w:rsidRPr="006552BC">
        <w:t>DECLARADO</w:t>
      </w:r>
    </w:p>
    <w:p w14:paraId="0F70A462" w14:textId="77777777" w:rsidR="00B45C22" w:rsidRPr="006552BC" w:rsidRDefault="00B45C22" w:rsidP="00CC7F1B">
      <w:pPr>
        <w:spacing w:after="0"/>
        <w:ind w:left="2160"/>
      </w:pPr>
      <w:r w:rsidRPr="006552BC">
        <w:t>AJUDADO</w:t>
      </w:r>
    </w:p>
    <w:p w14:paraId="6F5F0B3B" w14:textId="77777777" w:rsidR="00B45C22" w:rsidRPr="006552BC" w:rsidRDefault="00B45C22" w:rsidP="00CC7F1B">
      <w:pPr>
        <w:spacing w:after="0"/>
        <w:ind w:left="2160"/>
      </w:pPr>
      <w:r w:rsidRPr="006552BC">
        <w:t>ALTERADO</w:t>
      </w:r>
    </w:p>
    <w:p w14:paraId="2C3EC926" w14:textId="77777777" w:rsidR="00B45C22" w:rsidRPr="006552BC" w:rsidRDefault="00B45C22" w:rsidP="00CC7F1B">
      <w:pPr>
        <w:spacing w:after="0"/>
        <w:ind w:left="2160"/>
      </w:pPr>
      <w:r w:rsidRPr="006552BC">
        <w:t>REVELADO</w:t>
      </w:r>
    </w:p>
    <w:p w14:paraId="7FB7943D" w14:textId="77777777" w:rsidR="00B45C22" w:rsidRPr="006552BC" w:rsidRDefault="00B45C22" w:rsidP="00CC7F1B">
      <w:pPr>
        <w:spacing w:after="0"/>
        <w:ind w:left="2160"/>
      </w:pPr>
      <w:r w:rsidRPr="006552BC">
        <w:t>AFIRMADO</w:t>
      </w:r>
    </w:p>
    <w:p w14:paraId="40BED568" w14:textId="77777777" w:rsidR="00B45C22" w:rsidRPr="006552BC" w:rsidRDefault="00B45C22" w:rsidP="00CC7F1B">
      <w:pPr>
        <w:spacing w:after="0"/>
        <w:ind w:left="2160"/>
      </w:pPr>
      <w:r w:rsidRPr="006552BC">
        <w:t>CONCORDADO</w:t>
      </w:r>
    </w:p>
    <w:p w14:paraId="740DCA53" w14:textId="77777777" w:rsidR="00B45C22" w:rsidRPr="006552BC" w:rsidRDefault="00B45C22" w:rsidP="00CC7F1B">
      <w:pPr>
        <w:spacing w:after="0"/>
        <w:ind w:left="2160"/>
      </w:pPr>
    </w:p>
    <w:p w14:paraId="5017C04C" w14:textId="77777777" w:rsidR="00B45C22" w:rsidRPr="006552BC" w:rsidRDefault="00B45C22" w:rsidP="00CC7F1B">
      <w:r w:rsidRPr="006552BC">
        <w:t>Virtualmente, qualquer assunto ou área carregada pode sofrer um prepcheck. Os botões são usados para extrair a carga do assunto.</w:t>
      </w:r>
    </w:p>
    <w:p w14:paraId="3A38FE0C" w14:textId="77777777" w:rsidR="00B45C22" w:rsidRPr="006552BC" w:rsidRDefault="00B45C22" w:rsidP="00CC7F1B">
      <w:r w:rsidRPr="006552BC">
        <w:t xml:space="preserve">Forma-se uma pergunta à volta de cada um dos botões e cada uma dessas perguntas é percorrida até F/N, Cog, VGIs. O botão é precedido do assunto (‘ao ir para a escola’, ‘em audição’, etc.) ou de limite de tempo (‘desde Agosto último’, ‘desde a última sessão’, etc.) Tanto pode ser usado o assunto como o limite de tempo. O uso completo dos botões do prepcheck fará voar a carga do item. </w:t>
      </w:r>
    </w:p>
    <w:p w14:paraId="3776F56A" w14:textId="77777777" w:rsidR="00B45C22" w:rsidRPr="006552BC" w:rsidRDefault="00B45C22" w:rsidP="00CC7F1B">
      <w:r w:rsidRPr="006552BC">
        <w:t>A única ocasião em que o prepcheck não pode ser feito é em Dianética posto que esta ação baralha os engramas.</w:t>
      </w:r>
    </w:p>
    <w:p w14:paraId="69B1C24A" w14:textId="77777777" w:rsidR="00B45C22" w:rsidRPr="006552BC" w:rsidRDefault="00B45C22" w:rsidP="00CC7F1B">
      <w:r w:rsidRPr="006552BC">
        <w:t>A pergunta tem que ser talhada para o botão e assim temos:</w:t>
      </w:r>
    </w:p>
    <w:p w14:paraId="63778877" w14:textId="77777777" w:rsidR="00B45C22" w:rsidRPr="006552BC" w:rsidRDefault="00B45C22" w:rsidP="00CC7F1B">
      <w:r w:rsidRPr="006552BC">
        <w:t>‘(Assunto ou limite de tempo) alguma coisa foi (botão)?’ ou, ‘(Assunto ou limite de tempo) alguma coisa em que tu (foste) (botão)?’ ou, ‘(Assunto ou limite de tempo) alguma coisa que tu (botão)?’</w:t>
      </w:r>
    </w:p>
    <w:p w14:paraId="7BBB3988" w14:textId="77777777" w:rsidR="00B45C22" w:rsidRPr="006552BC" w:rsidRDefault="00B45C22" w:rsidP="00B45C22">
      <w:pPr>
        <w:spacing w:after="0"/>
      </w:pPr>
      <w:r w:rsidRPr="006552BC">
        <w:t>No caso do botão COMETIDO UM ERRO, o comando seria: ‘(‘(Assunto ou limite de tempo) foi (botão)?’</w:t>
      </w:r>
    </w:p>
    <w:p w14:paraId="589B23B8" w14:textId="77777777" w:rsidR="00B45C22" w:rsidRPr="006552BC" w:rsidRDefault="00B45C22" w:rsidP="00B45C22">
      <w:pPr>
        <w:spacing w:after="0"/>
      </w:pPr>
    </w:p>
    <w:p w14:paraId="52B639DC" w14:textId="77777777" w:rsidR="00B45C22" w:rsidRPr="006552BC" w:rsidRDefault="00B45C22" w:rsidP="00CC7F1B">
      <w:pPr>
        <w:spacing w:after="0"/>
        <w:jc w:val="center"/>
        <w:rPr>
          <w:b/>
          <w:bCs/>
        </w:rPr>
      </w:pPr>
      <w:r w:rsidRPr="006552BC">
        <w:rPr>
          <w:b/>
          <w:bCs/>
        </w:rPr>
        <w:t>O PROCEDIMENTO</w:t>
      </w:r>
    </w:p>
    <w:p w14:paraId="4459A5DB" w14:textId="77777777" w:rsidR="00CC7F1B" w:rsidRPr="006552BC" w:rsidRDefault="00CC7F1B" w:rsidP="00B45C22">
      <w:pPr>
        <w:spacing w:after="0"/>
      </w:pPr>
      <w:r w:rsidRPr="006552BC">
        <w:t>A forma de usar o Prepcheck neste RD é:</w:t>
      </w:r>
    </w:p>
    <w:p w14:paraId="62BA8A75" w14:textId="65357175" w:rsidR="00CC7F1B" w:rsidRPr="006552BC" w:rsidRDefault="00CC7F1B" w:rsidP="00CC7F1B">
      <w:pPr>
        <w:spacing w:after="0"/>
        <w:ind w:left="2160"/>
      </w:pPr>
      <w:r w:rsidRPr="006552BC">
        <w:t>Alguma coisa foi SUPRIMIDA</w:t>
      </w:r>
    </w:p>
    <w:p w14:paraId="295E9B46" w14:textId="2C5A4621" w:rsidR="00CC7F1B" w:rsidRPr="006552BC" w:rsidRDefault="00CC7F1B" w:rsidP="00CC7F1B">
      <w:pPr>
        <w:spacing w:after="0"/>
        <w:ind w:left="2160"/>
      </w:pPr>
      <w:r w:rsidRPr="006552BC">
        <w:t>Alguma coisa foi AVALIADA</w:t>
      </w:r>
    </w:p>
    <w:p w14:paraId="2D779988" w14:textId="6E153F49" w:rsidR="00CC7F1B" w:rsidRPr="006552BC" w:rsidRDefault="00CC7F1B" w:rsidP="00CC7F1B">
      <w:pPr>
        <w:spacing w:after="0"/>
        <w:ind w:left="2160"/>
      </w:pPr>
      <w:r w:rsidRPr="006552BC">
        <w:t>Alguma coisa foi INVALIDADA</w:t>
      </w:r>
    </w:p>
    <w:p w14:paraId="6049CCB9" w14:textId="3E0329F1" w:rsidR="00CC7F1B" w:rsidRPr="006552BC" w:rsidRDefault="00CC7F1B" w:rsidP="00CC7F1B">
      <w:pPr>
        <w:spacing w:after="0"/>
        <w:ind w:left="2160"/>
      </w:pPr>
      <w:r w:rsidRPr="006552BC">
        <w:t>Alguma coisa com a qual se tivesse CUIDADO</w:t>
      </w:r>
    </w:p>
    <w:p w14:paraId="0A3FB8A4" w14:textId="4FB6945C" w:rsidR="00CC7F1B" w:rsidRPr="006552BC" w:rsidRDefault="00CC7F1B" w:rsidP="00CC7F1B">
      <w:pPr>
        <w:spacing w:after="0"/>
        <w:ind w:left="2160"/>
      </w:pPr>
      <w:r w:rsidRPr="006552BC">
        <w:t>Alguma coisa NÃO foi REVELADA</w:t>
      </w:r>
    </w:p>
    <w:p w14:paraId="499B207A" w14:textId="0B41047E" w:rsidR="00CC7F1B" w:rsidRPr="006552BC" w:rsidRDefault="00CC7F1B" w:rsidP="00CC7F1B">
      <w:pPr>
        <w:spacing w:after="0"/>
        <w:ind w:left="2160"/>
      </w:pPr>
      <w:r w:rsidRPr="006552BC">
        <w:t>Alguma coisa foi NOT-ISADA</w:t>
      </w:r>
    </w:p>
    <w:p w14:paraId="5F39CB4D" w14:textId="06426EFE" w:rsidR="00CC7F1B" w:rsidRPr="006552BC" w:rsidRDefault="00CC7F1B" w:rsidP="00CC7F1B">
      <w:pPr>
        <w:spacing w:after="0"/>
        <w:ind w:left="2160"/>
      </w:pPr>
      <w:r w:rsidRPr="006552BC">
        <w:t>Alguma coisa foi SUGERIDA</w:t>
      </w:r>
    </w:p>
    <w:p w14:paraId="473920CA" w14:textId="7757BBFB" w:rsidR="00CC7F1B" w:rsidRPr="006552BC" w:rsidRDefault="00CC7F1B" w:rsidP="00CC7F1B">
      <w:pPr>
        <w:spacing w:after="0"/>
        <w:ind w:left="2160"/>
      </w:pPr>
      <w:r w:rsidRPr="006552BC">
        <w:t>Foi COMETIDO UM ERRO</w:t>
      </w:r>
    </w:p>
    <w:p w14:paraId="75ABBAB9" w14:textId="3C23AF86" w:rsidR="00CC7F1B" w:rsidRPr="006552BC" w:rsidRDefault="00CC7F1B" w:rsidP="00CC7F1B">
      <w:pPr>
        <w:spacing w:after="0"/>
        <w:ind w:left="2160"/>
      </w:pPr>
      <w:r w:rsidRPr="006552BC">
        <w:t>Alguma coisa foi PROTESTADA</w:t>
      </w:r>
    </w:p>
    <w:p w14:paraId="58274723" w14:textId="7B29B6B7" w:rsidR="00CC7F1B" w:rsidRPr="006552BC" w:rsidRDefault="00CC7F1B" w:rsidP="00CC7F1B">
      <w:pPr>
        <w:spacing w:after="0"/>
        <w:ind w:left="2160"/>
      </w:pPr>
      <w:r w:rsidRPr="006552BC">
        <w:t>Alguma coisa sobre a qual se estava ANSIOSO</w:t>
      </w:r>
    </w:p>
    <w:p w14:paraId="75E0F456" w14:textId="6CF0826A" w:rsidR="00CC7F1B" w:rsidRPr="006552BC" w:rsidRDefault="00CC7F1B" w:rsidP="00CC7F1B">
      <w:pPr>
        <w:spacing w:after="0"/>
        <w:ind w:left="2160"/>
      </w:pPr>
      <w:r w:rsidRPr="006552BC">
        <w:t>Alguma coisa foi DECIDIDA</w:t>
      </w:r>
    </w:p>
    <w:p w14:paraId="520A734A" w14:textId="1E873E7C" w:rsidR="00CC7F1B" w:rsidRPr="006552BC" w:rsidRDefault="00CC7F1B" w:rsidP="00CC7F1B">
      <w:pPr>
        <w:spacing w:after="0"/>
        <w:ind w:left="2160"/>
      </w:pPr>
      <w:r w:rsidRPr="006552BC">
        <w:t>Alguma coisa foi da qual se tenha AFASTADO</w:t>
      </w:r>
    </w:p>
    <w:p w14:paraId="75F5B505" w14:textId="70EE0572" w:rsidR="00CC7F1B" w:rsidRPr="006552BC" w:rsidRDefault="00CC7F1B" w:rsidP="00CC7F1B">
      <w:pPr>
        <w:spacing w:after="0"/>
        <w:ind w:left="2160"/>
      </w:pPr>
      <w:r w:rsidRPr="006552BC">
        <w:t>Alguma coisa foi ATINGIDA</w:t>
      </w:r>
    </w:p>
    <w:p w14:paraId="6E2E8A88" w14:textId="49CEB986" w:rsidR="00CC7F1B" w:rsidRPr="006552BC" w:rsidRDefault="00881D9F" w:rsidP="00CC7F1B">
      <w:pPr>
        <w:spacing w:after="0"/>
        <w:ind w:left="2160"/>
      </w:pPr>
      <w:r w:rsidRPr="006552BC">
        <w:t xml:space="preserve">Alguma coisa foi </w:t>
      </w:r>
      <w:r w:rsidR="00CC7F1B" w:rsidRPr="006552BC">
        <w:t>IGNORAD</w:t>
      </w:r>
      <w:r w:rsidRPr="006552BC">
        <w:t>A</w:t>
      </w:r>
    </w:p>
    <w:p w14:paraId="0A857E38" w14:textId="349DCD39" w:rsidR="00CC7F1B" w:rsidRPr="006552BC" w:rsidRDefault="00881D9F" w:rsidP="00CC7F1B">
      <w:pPr>
        <w:spacing w:after="0"/>
        <w:ind w:left="2160"/>
      </w:pPr>
      <w:r w:rsidRPr="006552BC">
        <w:t xml:space="preserve">Alguma coisa foi </w:t>
      </w:r>
      <w:r w:rsidR="00CC7F1B" w:rsidRPr="006552BC">
        <w:t>DECLARAD</w:t>
      </w:r>
      <w:r w:rsidRPr="006552BC">
        <w:t>A</w:t>
      </w:r>
    </w:p>
    <w:p w14:paraId="3E47D2BB" w14:textId="48A3A54F" w:rsidR="00CC7F1B" w:rsidRPr="006552BC" w:rsidRDefault="00881D9F" w:rsidP="00CC7F1B">
      <w:pPr>
        <w:spacing w:after="0"/>
        <w:ind w:left="2160"/>
      </w:pPr>
      <w:r w:rsidRPr="006552BC">
        <w:t xml:space="preserve">Alguma coisa foi </w:t>
      </w:r>
      <w:r w:rsidR="00CC7F1B" w:rsidRPr="006552BC">
        <w:t>AJUDAD</w:t>
      </w:r>
      <w:r w:rsidRPr="006552BC">
        <w:t>A</w:t>
      </w:r>
    </w:p>
    <w:p w14:paraId="646C2619" w14:textId="64C8AA96" w:rsidR="00CC7F1B" w:rsidRPr="006552BC" w:rsidRDefault="00881D9F" w:rsidP="00CC7F1B">
      <w:pPr>
        <w:spacing w:after="0"/>
        <w:ind w:left="2160"/>
      </w:pPr>
      <w:r w:rsidRPr="006552BC">
        <w:t xml:space="preserve">Alguma coisa foi </w:t>
      </w:r>
      <w:r w:rsidR="00CC7F1B" w:rsidRPr="006552BC">
        <w:t>ALTERAD</w:t>
      </w:r>
      <w:r w:rsidRPr="006552BC">
        <w:t>A</w:t>
      </w:r>
    </w:p>
    <w:p w14:paraId="23FE88F1" w14:textId="720E1705" w:rsidR="00CC7F1B" w:rsidRPr="006552BC" w:rsidRDefault="00881D9F" w:rsidP="00CC7F1B">
      <w:pPr>
        <w:spacing w:after="0"/>
        <w:ind w:left="2160"/>
      </w:pPr>
      <w:r w:rsidRPr="006552BC">
        <w:t xml:space="preserve">Alguma coisa foi </w:t>
      </w:r>
      <w:r w:rsidR="00CC7F1B" w:rsidRPr="006552BC">
        <w:t>REVELAD</w:t>
      </w:r>
      <w:r w:rsidRPr="006552BC">
        <w:t>A</w:t>
      </w:r>
    </w:p>
    <w:p w14:paraId="76D842B0" w14:textId="088263F7" w:rsidR="00CC7F1B" w:rsidRPr="006552BC" w:rsidRDefault="00881D9F" w:rsidP="00CC7F1B">
      <w:pPr>
        <w:spacing w:after="0"/>
        <w:ind w:left="2160"/>
      </w:pPr>
      <w:r w:rsidRPr="006552BC">
        <w:t xml:space="preserve">Alguma coisa foi </w:t>
      </w:r>
      <w:r w:rsidR="00CC7F1B" w:rsidRPr="006552BC">
        <w:t>AFIRMAD</w:t>
      </w:r>
      <w:r w:rsidRPr="006552BC">
        <w:t>A</w:t>
      </w:r>
    </w:p>
    <w:p w14:paraId="61836288" w14:textId="79AA819E" w:rsidR="00CC7F1B" w:rsidRPr="006552BC" w:rsidRDefault="00881D9F" w:rsidP="00881D9F">
      <w:pPr>
        <w:ind w:left="2160"/>
      </w:pPr>
      <w:r w:rsidRPr="006552BC">
        <w:t xml:space="preserve">Alguma coisa foi </w:t>
      </w:r>
      <w:r w:rsidR="00CC7F1B" w:rsidRPr="006552BC">
        <w:t>CONCORDAD</w:t>
      </w:r>
      <w:r w:rsidRPr="006552BC">
        <w:t>A</w:t>
      </w:r>
    </w:p>
    <w:p w14:paraId="185EDE53" w14:textId="33CA905F" w:rsidR="00B45C22" w:rsidRPr="006552BC" w:rsidRDefault="00B45C22" w:rsidP="00881D9F">
      <w:pPr>
        <w:pStyle w:val="PargrafodaLista"/>
        <w:numPr>
          <w:ilvl w:val="0"/>
          <w:numId w:val="39"/>
        </w:numPr>
      </w:pPr>
      <w:r w:rsidRPr="006552BC">
        <w:t xml:space="preserve">Se a pergunta não ler instantaneamente, deixamo-la e passamos à próxima. Não percorremos perguntas sem leitura, por isso não faz sentido ficar ali à espera </w:t>
      </w:r>
      <w:r w:rsidR="00881D9F" w:rsidRPr="006552BC">
        <w:t>de que</w:t>
      </w:r>
      <w:r w:rsidRPr="006552BC">
        <w:t xml:space="preserve"> o pc comece a rebuscar uma resposta quando, antes de mais nada, o E-Metro mostra que não há carga.</w:t>
      </w:r>
      <w:r w:rsidR="00881D9F" w:rsidRPr="006552BC">
        <w:br/>
      </w:r>
      <w:r w:rsidRPr="006552BC">
        <w:t>Se a pergunta ler, pegamos logo nela e percorremo-la repetitivamente até F/N, Cog, VGIs.</w:t>
      </w:r>
    </w:p>
    <w:p w14:paraId="0A83E20F" w14:textId="5461F2BC" w:rsidR="00B45C22" w:rsidRPr="006552BC" w:rsidRDefault="00B45C22" w:rsidP="00881D9F">
      <w:pPr>
        <w:pStyle w:val="PargrafodaLista"/>
        <w:numPr>
          <w:ilvl w:val="0"/>
          <w:numId w:val="39"/>
        </w:numPr>
      </w:pPr>
      <w:r w:rsidRPr="006552BC">
        <w:t xml:space="preserve">Verificamos o próximo botão do prepcheck. </w:t>
      </w:r>
    </w:p>
    <w:p w14:paraId="00840D01" w14:textId="7AD8BEF8" w:rsidR="00B45C22" w:rsidRPr="006552BC" w:rsidRDefault="00B45C22" w:rsidP="00881D9F">
      <w:pPr>
        <w:pStyle w:val="PargrafodaLista"/>
        <w:numPr>
          <w:ilvl w:val="0"/>
          <w:numId w:val="39"/>
        </w:numPr>
      </w:pPr>
      <w:r w:rsidRPr="006552BC">
        <w:t>Manejamos cada um dos botões do prepcheck até atingir o EP do grande ganho.</w:t>
      </w:r>
    </w:p>
    <w:p w14:paraId="64F391A3" w14:textId="77777777" w:rsidR="00B45C22" w:rsidRPr="006552BC" w:rsidRDefault="00B45C22" w:rsidP="00881D9F">
      <w:pPr>
        <w:pStyle w:val="PargrafodaLista"/>
        <w:numPr>
          <w:ilvl w:val="0"/>
          <w:numId w:val="39"/>
        </w:numPr>
      </w:pPr>
      <w:r w:rsidRPr="006552BC">
        <w:t>Nalguns casos podemos ter que fazer o prepcheck em todos os botões antes do EP ser atingido, mas cuidado, reconheçamos o EP e nada de overrun.</w:t>
      </w:r>
    </w:p>
    <w:p w14:paraId="6F2715D8" w14:textId="77777777" w:rsidR="00B45C22" w:rsidRPr="006552BC" w:rsidRDefault="00B45C22" w:rsidP="00881D9F">
      <w:pPr>
        <w:pStyle w:val="PargrafodaLista"/>
        <w:numPr>
          <w:ilvl w:val="0"/>
          <w:numId w:val="39"/>
        </w:numPr>
      </w:pPr>
      <w:r w:rsidRPr="006552BC">
        <w:t xml:space="preserve">Quando o pc fica sem respostas não é necessário voltar a verificar a pergunta. A pergunta já leu, por isso só temos que a percorrer repetitivamente até F/N, Cog, VGIs. Se o pc insistir que não tem mais resposta, pode que um rudimento fora ou outra situação requeira TR4, ou outro manejamento surgirá. Procuramos saber o que se passa e manejamos. Não abandonamos simplesmente o botão do prepcheck porque ele agora não lê, mas levamo-lo ao EP! </w:t>
      </w:r>
    </w:p>
    <w:p w14:paraId="497DFFE5" w14:textId="77777777" w:rsidR="00B45C22" w:rsidRPr="006552BC" w:rsidRDefault="00B45C22" w:rsidP="00881D9F">
      <w:pPr>
        <w:pStyle w:val="PargrafodaLista"/>
        <w:numPr>
          <w:ilvl w:val="0"/>
          <w:numId w:val="39"/>
        </w:numPr>
      </w:pPr>
      <w:r w:rsidRPr="006552BC">
        <w:t>Quando um prepcheck descobre uma quebra de ARC manejamo-la com ARCU, CDEINR, A/S até F/N. A quebra de ARC assim manejada é o EP para esse botão. Então continuamos para o próximo botão e verificamo-lo.</w:t>
      </w:r>
    </w:p>
    <w:p w14:paraId="77B14455" w14:textId="77777777" w:rsidR="00B45C22" w:rsidRPr="006552BC" w:rsidRDefault="00B45C22" w:rsidP="00B45C22">
      <w:pPr>
        <w:spacing w:after="0"/>
      </w:pPr>
    </w:p>
    <w:p w14:paraId="66975E59" w14:textId="77777777" w:rsidR="00B45C22" w:rsidRPr="006552BC" w:rsidRDefault="00B45C22" w:rsidP="00881D9F">
      <w:pPr>
        <w:spacing w:after="0"/>
        <w:ind w:left="6521"/>
      </w:pPr>
      <w:r w:rsidRPr="006552BC">
        <w:t>L. Ron Hubbard</w:t>
      </w:r>
    </w:p>
    <w:p w14:paraId="670C1F0C" w14:textId="79DB9883" w:rsidR="00A27139" w:rsidRPr="006552BC" w:rsidRDefault="00B45C22" w:rsidP="00881D9F">
      <w:pPr>
        <w:spacing w:after="0"/>
        <w:ind w:left="6521"/>
      </w:pPr>
      <w:r w:rsidRPr="006552BC">
        <w:t>Fundador</w:t>
      </w:r>
      <w:r w:rsidR="00881D9F" w:rsidRPr="006552BC">
        <w:br/>
        <w:t>(Alterado para o OT 23)</w:t>
      </w:r>
    </w:p>
    <w:p w14:paraId="7876D91D" w14:textId="77777777" w:rsidR="00A27139" w:rsidRPr="006552BC" w:rsidRDefault="00A27139">
      <w:pPr>
        <w:spacing w:after="0"/>
      </w:pPr>
      <w:r w:rsidRPr="006552BC">
        <w:br w:type="page"/>
      </w:r>
    </w:p>
    <w:p w14:paraId="6E9EB7C4" w14:textId="77777777" w:rsidR="00D72B14" w:rsidRPr="006552BC" w:rsidRDefault="00D72B14" w:rsidP="00D72B14">
      <w:pPr>
        <w:pStyle w:val="Ttulo2"/>
        <w:sectPr w:rsidR="00D72B14" w:rsidRPr="006552BC" w:rsidSect="006552BC">
          <w:type w:val="continuous"/>
          <w:pgSz w:w="11907" w:h="16840" w:code="9"/>
          <w:pgMar w:top="1466" w:right="851" w:bottom="992" w:left="851" w:header="568" w:footer="506" w:gutter="284"/>
          <w:cols w:space="720"/>
          <w:docGrid w:linePitch="326"/>
        </w:sectPr>
      </w:pPr>
      <w:bookmarkStart w:id="239" w:name="_MANUAL_DE_AUTODEFESA"/>
      <w:bookmarkStart w:id="240" w:name="_Toc474357639"/>
      <w:bookmarkEnd w:id="239"/>
    </w:p>
    <w:p w14:paraId="376BB836" w14:textId="360EBE13" w:rsidR="00D72B14" w:rsidRPr="006552BC" w:rsidRDefault="00D72B14" w:rsidP="00D72B14">
      <w:pPr>
        <w:pStyle w:val="Ttulo2"/>
      </w:pPr>
      <w:bookmarkStart w:id="241" w:name="_MANUAL_DE_AUTO"/>
      <w:bookmarkStart w:id="242" w:name="_Toc26543956"/>
      <w:bookmarkEnd w:id="241"/>
      <w:r w:rsidRPr="006552BC">
        <w:t>MANUAL DE AUTO DEFESA MENTAL</w:t>
      </w:r>
      <w:bookmarkEnd w:id="240"/>
      <w:bookmarkEnd w:id="242"/>
    </w:p>
    <w:p w14:paraId="51067F8D" w14:textId="77777777" w:rsidR="00D72B14" w:rsidRPr="006552BC" w:rsidRDefault="00D72B14" w:rsidP="00D72B14">
      <w:pPr>
        <w:jc w:val="both"/>
        <w:sectPr w:rsidR="00D72B14" w:rsidRPr="006552BC" w:rsidSect="006552BC">
          <w:type w:val="continuous"/>
          <w:pgSz w:w="11907" w:h="16840" w:code="9"/>
          <w:pgMar w:top="1466" w:right="851" w:bottom="992" w:left="851" w:header="568" w:footer="506" w:gutter="284"/>
          <w:cols w:space="720"/>
          <w:docGrid w:linePitch="326"/>
        </w:sectPr>
      </w:pPr>
    </w:p>
    <w:p w14:paraId="3A86AE55" w14:textId="59FCC460" w:rsidR="00D72B14" w:rsidRPr="006552BC" w:rsidRDefault="00D72B14" w:rsidP="00D72B14">
      <w:pPr>
        <w:jc w:val="both"/>
      </w:pPr>
    </w:p>
    <w:p w14:paraId="374D930A" w14:textId="77777777" w:rsidR="00D72B14" w:rsidRPr="006552BC" w:rsidRDefault="00D72B14" w:rsidP="00D72B14">
      <w:pPr>
        <w:jc w:val="center"/>
        <w:rPr>
          <w:b/>
          <w:caps/>
        </w:rPr>
        <w:sectPr w:rsidR="00D72B14" w:rsidRPr="006552BC" w:rsidSect="00D72B14">
          <w:type w:val="continuous"/>
          <w:pgSz w:w="11907" w:h="16840" w:code="9"/>
          <w:pgMar w:top="1466" w:right="851" w:bottom="992" w:left="851" w:header="568" w:footer="506" w:gutter="284"/>
          <w:cols w:num="2" w:space="720"/>
          <w:docGrid w:linePitch="326"/>
        </w:sectPr>
      </w:pPr>
    </w:p>
    <w:p w14:paraId="741D5E50" w14:textId="3BF3332B" w:rsidR="00D72B14" w:rsidRPr="006552BC" w:rsidRDefault="00D72B14" w:rsidP="00D72B14">
      <w:pPr>
        <w:pStyle w:val="Ttulo3"/>
      </w:pPr>
      <w:r w:rsidRPr="006552BC">
        <w:t>PREFÁCIO</w:t>
      </w:r>
    </w:p>
    <w:p w14:paraId="251C4ECB" w14:textId="2B190DE9" w:rsidR="00D72B14" w:rsidRPr="006552BC" w:rsidRDefault="00D72B14" w:rsidP="00D72B14">
      <w:pPr>
        <w:jc w:val="both"/>
      </w:pPr>
      <w:r w:rsidRPr="006552BC">
        <w:t>Em primeiro lugar olhe para si mesmo, para o seu subconsciente e para o seu corpo e veja se tudo está bem antes de assumir que está a haver um ataque psíquico.</w:t>
      </w:r>
    </w:p>
    <w:p w14:paraId="4A0785EE" w14:textId="77777777" w:rsidR="00D72B14" w:rsidRPr="006552BC" w:rsidRDefault="00D72B14" w:rsidP="00D72B14">
      <w:pPr>
        <w:jc w:val="both"/>
      </w:pPr>
      <w:r w:rsidRPr="006552BC">
        <w:t>Ataques psíquicos estão a ter lugar todos os dias em todo o mundo. Estão a ser levados a cabo por pessoas, por seres desencarnados, por aparelhos ou por uma combinação de ambos.</w:t>
      </w:r>
    </w:p>
    <w:p w14:paraId="1DA9E08B" w14:textId="77777777" w:rsidR="00D72B14" w:rsidRPr="006552BC" w:rsidRDefault="00D72B14" w:rsidP="00D72B14">
      <w:pPr>
        <w:jc w:val="both"/>
      </w:pPr>
    </w:p>
    <w:p w14:paraId="1917E940" w14:textId="77777777" w:rsidR="00D72B14" w:rsidRPr="006552BC" w:rsidRDefault="00D72B14" w:rsidP="00D72B14">
      <w:pPr>
        <w:pStyle w:val="Ttulo3"/>
      </w:pPr>
      <w:r w:rsidRPr="006552BC">
        <w:t>QUE APARÊNCIA TÊM TAIS ATAQUES?</w:t>
      </w:r>
    </w:p>
    <w:p w14:paraId="455BEAEE" w14:textId="77777777" w:rsidR="00D72B14" w:rsidRPr="006552BC" w:rsidRDefault="00D72B14" w:rsidP="00D72B14">
      <w:pPr>
        <w:jc w:val="both"/>
      </w:pPr>
      <w:r w:rsidRPr="006552BC">
        <w:t>Geralmente o atacante é invisível e tentará impedir que a sua identidade seja conhecida. É-lhe muito difícil conseguir isto visto um ataque psíquico só ser possível se houver uma relação pessoal ou uma linha de comunicação entre o atacante e a vítima. Que aparência pode ter essa linha? Tomemos um ataque direto de uma pessoa a outra. Neste caso o atacante tem de conhecer muito bem a sua vítima. Mas visto que também é conhecido da sua vítima, tem de proceder muito cautelosamente de modo a não ser notado por ela.</w:t>
      </w:r>
    </w:p>
    <w:p w14:paraId="72508C84" w14:textId="77777777" w:rsidR="00D72B14" w:rsidRPr="006552BC" w:rsidRDefault="00D72B14" w:rsidP="00D72B14">
      <w:pPr>
        <w:jc w:val="both"/>
      </w:pPr>
      <w:r w:rsidRPr="006552BC">
        <w:t>Vejamos um exemplo: Se tiver que pensar muitas vezes na sua "horrível sogra", talvez também esteja a suspeitar que ela tenha algumas capacidades mentais pouco usuais. Se de cada vez que tem dor de estômago tem de pensar nela, mais cedo ou mais tarde irá descobrir que esta senhora pode estar a fazer alguma coisa que está continuamente a produzir esta situação. Isto significa que o ataque irá ser descoberto.</w:t>
      </w:r>
    </w:p>
    <w:p w14:paraId="172B9EEA" w14:textId="77777777" w:rsidR="00D72B14" w:rsidRPr="006552BC" w:rsidRDefault="00D72B14" w:rsidP="00D72B14">
      <w:pPr>
        <w:jc w:val="both"/>
      </w:pPr>
      <w:r w:rsidRPr="006552BC">
        <w:t>Assim, o atacante tentará sempre infiltrar-se no subconsciente da sua vítima. A melhor forma de o fazer é evocar certas emoções dentro da vítima tais como medo, desgosto, raiva, apatia, etc., que reduzam a vigilância da pessoa. A seguir, através de sugestão telepática, consegue fazer chegar as suas insinuações as quais, quando feitas ao mesmo nível emocional, serão aceites pela vítima como sendo os seus próprios pensamentos.</w:t>
      </w:r>
    </w:p>
    <w:p w14:paraId="7F7C2D54" w14:textId="056526BA" w:rsidR="00D72B14" w:rsidRPr="006552BC" w:rsidRDefault="00D72B14" w:rsidP="00D72B14">
      <w:pPr>
        <w:jc w:val="both"/>
      </w:pPr>
      <w:r w:rsidRPr="006552BC">
        <w:t>Se o atacante se encontrar com uma pessoa que esteja conscientemente em controlo do seu próprio subconsciente devido a treino psíquico, então não terá uma tal chance. Terá então de usar outros meios. Estes consistem em ataques diretos ao corpo da vítima, embora através de meios psíquicos.</w:t>
      </w:r>
    </w:p>
    <w:p w14:paraId="59E3E3CE" w14:textId="410E66EE" w:rsidR="00D72B14" w:rsidRPr="006552BC" w:rsidRDefault="00D72B14" w:rsidP="00D72B14">
      <w:pPr>
        <w:jc w:val="both"/>
      </w:pPr>
      <w:r w:rsidRPr="006552BC">
        <w:t>Um adepto treinado consegue construir um campo mental no corpo da sua vítima que é perturbador ou bloqueia o fluxo elétrico do corpo ou o seu campo magnético, perturbando assim o equilíbrio do corpo. Trata-se de um meio comum para efetuar um ataque ao plexo solar. Um tal ataque tem como resultado perca de energia, uma sensação de estar sempre cansado e deficiente ou mesmo uma dor de estômago. No caso de um ataque à cabeça e pescoço, pode provocar enxaqueca ou pelo menos uma forte dor de cabeça. Até os ataques de coração podem ser provocados pelo uso de energia psíquica. Quando a vítima está deste modo preocupada com o corpo, o atacante tentará manter de novo a pessoa sob o seu controlo através de telepatia.</w:t>
      </w:r>
    </w:p>
    <w:p w14:paraId="16A72C15" w14:textId="77777777" w:rsidR="00D72B14" w:rsidRPr="006552BC" w:rsidRDefault="00D72B14" w:rsidP="00D72B14">
      <w:pPr>
        <w:jc w:val="both"/>
      </w:pPr>
      <w:r w:rsidRPr="006552BC">
        <w:t>Da mesma forma isto aplica-se aos ataques por seres desencarnados, também chamados fantasmas. Aqueles que pensam que isto são charlatanices, deveriam familiarizar-se com o trabalho de investigação feito por cientistas famosos em grandes universidades. Seres desencarnados podem causar bastante mal e más condições tal como os outros atacantes. Contudo, é muito mais difícil identificá-los. Se um tal ser for particularmente poderoso, pode até haver manifestações materiais tal como efeitos Poltergeist.</w:t>
      </w:r>
    </w:p>
    <w:p w14:paraId="2652D7BB" w14:textId="77777777" w:rsidR="00D72B14" w:rsidRPr="006552BC" w:rsidRDefault="00D72B14" w:rsidP="00D72B14">
      <w:pPr>
        <w:jc w:val="both"/>
      </w:pPr>
      <w:r w:rsidRPr="006552BC">
        <w:t>No caso de ataques mecânicos o atacante está a explorar, por exemplo, o conhecimento da sua vítima em relação às ligações políticas e económicas como as suas fontes de informação tais como jornais e transmissões de radio e televisão em termos das suas linhas de comunicação.</w:t>
      </w:r>
    </w:p>
    <w:p w14:paraId="532AD9F4" w14:textId="77777777" w:rsidR="00D72B14" w:rsidRPr="006552BC" w:rsidRDefault="00D72B14" w:rsidP="00D72B14">
      <w:pPr>
        <w:jc w:val="both"/>
      </w:pPr>
      <w:r w:rsidRPr="006552BC">
        <w:t>Por exemplo, os meios de comunicação social estão a falar sobre as mudanças planeadas na legislação que irão restringir os direitos fundamentais dos cidadãos. As pessoas ficam perturbadas. Um político que seja geralmente popular surge e faz um discurso pedindo às pessoas para serem razoáveis. Ao mesmo tempo o governo varre todo o país através da rádio por meio de sugestão telepática para PERMANECEREM CALMOS... PERMANEÇAM CALMOS... E quase ninguém notará que não se tratou só do apelo daquele político em si mesmo que impediu os cidadãos de protestarem.</w:t>
      </w:r>
    </w:p>
    <w:p w14:paraId="2DF8483F" w14:textId="77777777" w:rsidR="00D72B14" w:rsidRPr="006552BC" w:rsidRDefault="00D72B14" w:rsidP="00D72B14">
      <w:pPr>
        <w:jc w:val="both"/>
      </w:pPr>
    </w:p>
    <w:p w14:paraId="28F8743A" w14:textId="77777777" w:rsidR="00D72B14" w:rsidRPr="006552BC" w:rsidRDefault="00D72B14" w:rsidP="00D72B14">
      <w:pPr>
        <w:pStyle w:val="Ttulo3"/>
      </w:pPr>
      <w:r w:rsidRPr="006552BC">
        <w:t>DESCUBRA O TIPO DE ATAQUE.</w:t>
      </w:r>
    </w:p>
    <w:p w14:paraId="5E8F98A7" w14:textId="77777777" w:rsidR="00D72B14" w:rsidRPr="006552BC" w:rsidRDefault="00D72B14" w:rsidP="00D72B14">
      <w:pPr>
        <w:jc w:val="center"/>
      </w:pPr>
    </w:p>
    <w:p w14:paraId="45E038BA" w14:textId="77777777" w:rsidR="00D72B14" w:rsidRPr="006552BC" w:rsidRDefault="00D72B14" w:rsidP="00D72B14">
      <w:pPr>
        <w:jc w:val="center"/>
        <w:rPr>
          <w:b/>
          <w:bCs/>
          <w:iCs/>
        </w:rPr>
      </w:pPr>
      <w:r w:rsidRPr="006552BC">
        <w:rPr>
          <w:b/>
          <w:bCs/>
          <w:iCs/>
        </w:rPr>
        <w:t>I. Ataques por Outros Seres</w:t>
      </w:r>
    </w:p>
    <w:p w14:paraId="45ED0D4A" w14:textId="5FDCF78C" w:rsidR="00D72B14" w:rsidRPr="006552BC" w:rsidRDefault="00D72B14" w:rsidP="00D72B14">
      <w:pPr>
        <w:jc w:val="center"/>
      </w:pPr>
    </w:p>
    <w:p w14:paraId="694BEBB2" w14:textId="77777777" w:rsidR="00D72B14" w:rsidRPr="006552BC" w:rsidRDefault="00D72B14" w:rsidP="00D72B14">
      <w:pPr>
        <w:pStyle w:val="Ttulo5"/>
        <w:framePr w:w="0" w:wrap="auto" w:vAnchor="margin" w:hAnchor="text" w:xAlign="left" w:yAlign="inline"/>
        <w:spacing w:after="120"/>
      </w:pPr>
      <w:r w:rsidRPr="006552BC">
        <w:t>1. Ataques Diretos.</w:t>
      </w:r>
    </w:p>
    <w:p w14:paraId="1C07FD55" w14:textId="4ED7E9EC" w:rsidR="00D72B14" w:rsidRPr="006552BC" w:rsidRDefault="00D72B14" w:rsidP="00D72B14">
      <w:pPr>
        <w:jc w:val="both"/>
      </w:pPr>
      <w:r w:rsidRPr="006552BC">
        <w:t>Um ataque direto é dirigido diretamente à consciência ou subconsciente. A vítima sente-se de mau humor, tem dificuldades em concentrar-se, é extremamente sensível a críticas, está a manifestar subidas e descidas emocionais invulgares e é mais propensa a acidentes do que normalmente. Se o ataque for bem-sucedido, esta pessoa fará coisas que não estão alinhadas com a sua personalidade. Parece estar numa confusão total. A pessoa adoecerá muitas vezes e, nalguns casos, morrerá.</w:t>
      </w:r>
    </w:p>
    <w:p w14:paraId="4C35E0B2" w14:textId="77777777" w:rsidR="00D72B14" w:rsidRPr="006552BC" w:rsidRDefault="00D72B14" w:rsidP="00D72B14">
      <w:pPr>
        <w:jc w:val="both"/>
      </w:pPr>
    </w:p>
    <w:p w14:paraId="799C091A" w14:textId="77777777" w:rsidR="00D72B14" w:rsidRPr="006552BC" w:rsidRDefault="00D72B14" w:rsidP="00D72B14">
      <w:pPr>
        <w:pStyle w:val="Ttulo5"/>
        <w:framePr w:w="0" w:wrap="auto" w:vAnchor="margin" w:hAnchor="text" w:xAlign="left" w:yAlign="inline"/>
        <w:spacing w:after="120"/>
        <w:ind w:left="284" w:hanging="284"/>
      </w:pPr>
      <w:r w:rsidRPr="006552BC">
        <w:t>2. Ataques à Consciência e ao Subconsciente.</w:t>
      </w:r>
    </w:p>
    <w:p w14:paraId="2303CF5C" w14:textId="719DB926" w:rsidR="00D72B14" w:rsidRPr="006552BC" w:rsidRDefault="00D72B14" w:rsidP="00D72B14">
      <w:pPr>
        <w:jc w:val="both"/>
      </w:pPr>
      <w:r w:rsidRPr="006552BC">
        <w:t>Neste caso existe o fenómeno da pessoa atacada ter a sensação do seu subconsciente estar a falar com ele, a dar-lhe ordens ou está a ouvir vozes na cabeça. A altura do dia mais apropriada para tais ataques é o tempo de transição entre estar acordado e a dormir. Uma das táticas malévolas muitas vezes usada é fazer surgir pesadelos seguidos da sugestão telepática durante a fase do despertar. Neste caso, a vítima acorda sentindo-se "como que esmagada" e tem a sensação de "não ser ela própria" e corre o risco de causar acidentes e fazer coisas que normalmente nunca faria.</w:t>
      </w:r>
    </w:p>
    <w:p w14:paraId="4AD4E9C7" w14:textId="77777777" w:rsidR="00F82C07" w:rsidRPr="006552BC" w:rsidRDefault="00F82C07" w:rsidP="00D72B14">
      <w:pPr>
        <w:jc w:val="both"/>
      </w:pPr>
    </w:p>
    <w:p w14:paraId="2CA92FDB" w14:textId="77777777" w:rsidR="00F82C07" w:rsidRPr="006552BC" w:rsidRDefault="00F82C07" w:rsidP="00F82C07">
      <w:pPr>
        <w:pStyle w:val="Ttulo5"/>
        <w:framePr w:w="0" w:wrap="auto" w:vAnchor="margin" w:hAnchor="text" w:xAlign="left" w:yAlign="inline"/>
        <w:spacing w:after="120"/>
      </w:pPr>
      <w:r w:rsidRPr="006552BC">
        <w:t>3. Ataques ao Corpo.</w:t>
      </w:r>
    </w:p>
    <w:p w14:paraId="775EF093" w14:textId="46170AF1" w:rsidR="00D72B14" w:rsidRPr="006552BC" w:rsidRDefault="00D72B14" w:rsidP="00D72B14">
      <w:pPr>
        <w:jc w:val="both"/>
      </w:pPr>
      <w:r w:rsidRPr="006552BC">
        <w:t>Neste caso o atacante está a empregar campos de energia para infligir estragos à saúde da vítima. As doenças assim produzidas são quase sem exceção classificadas como psicossomáticas pela medicina ortodoxa. Em princípio isto é correto visto serem ocasionadas por um ataque psíquico. Os efeitos, contudo, são muito tangíveis. Estes ataques são principalmente dirigidos ao sistema nervoso central. Deste modo podem, por exemplo, produzir ciática, herpes, enxaqueca, gastrite, etc. No caso de um ataque ao sistema de controlo vegetativo do corpo, as manifestações resultantes podem ser várias formas de paralisia, ataques cardíacos, asma e coisas semelhantes. Não pode ser posto completamente de lado que até o reumatismo e o cancro possam ser desenvolvidos deste modo.</w:t>
      </w:r>
    </w:p>
    <w:p w14:paraId="7D0B87EE" w14:textId="77777777" w:rsidR="00F82C07" w:rsidRPr="006552BC" w:rsidRDefault="00F82C07" w:rsidP="00D72B14">
      <w:pPr>
        <w:jc w:val="both"/>
      </w:pPr>
    </w:p>
    <w:p w14:paraId="0AADBC22" w14:textId="77777777" w:rsidR="00F82C07" w:rsidRPr="006552BC" w:rsidRDefault="00F82C07" w:rsidP="00F82C07">
      <w:pPr>
        <w:pStyle w:val="Ttulo5"/>
        <w:framePr w:w="0" w:wrap="auto" w:vAnchor="margin" w:hAnchor="text" w:xAlign="left" w:yAlign="inline"/>
        <w:spacing w:after="120"/>
      </w:pPr>
      <w:r w:rsidRPr="006552BC">
        <w:t>4. Ataques Indiretos.</w:t>
      </w:r>
    </w:p>
    <w:p w14:paraId="5F5D39F2" w14:textId="77777777" w:rsidR="00D72B14" w:rsidRPr="006552BC" w:rsidRDefault="00D72B14" w:rsidP="00D72B14">
      <w:pPr>
        <w:jc w:val="both"/>
      </w:pPr>
      <w:r w:rsidRPr="006552BC">
        <w:t>Um ataque indireto pode ter lugar de duas formas diferentes e é usado sempre que a vítima tenha grandes capacidades psíquicas e que haja o risco de descoberta ou de vingança, ou quando a vítima não seja pessoalmente conhecida do atacante. Se o atacante tiver medo de ser reconhecido pela vítima, usará por vezes o seu poder por via de outra pessoa de modo a fazer com que essa outra pessoa ataque a vítima selecionada pelas insinuações do atacante. Esta forma também é usada quando o atacante não tem qualquer ligação pessoal com a vítima. Procurará então uma personalidade fraca, fácil de controlar que seja conhecida da vítima e que não lhe levante suspeitas.</w:t>
      </w:r>
    </w:p>
    <w:p w14:paraId="1684E6FD" w14:textId="77777777" w:rsidR="00D72B14" w:rsidRPr="006552BC" w:rsidRDefault="00D72B14" w:rsidP="00D72B14">
      <w:pPr>
        <w:jc w:val="both"/>
      </w:pPr>
      <w:r w:rsidRPr="006552BC">
        <w:t>Existe outro tipo de ataque altamente subtil e pérfido. Trata-se de ferir um membro da família ou um amigo chegado da vítima de modo a desgastá-la indiretamente em tal grau que as suas perceções mentais sejam severamente bloqueadas e o ataque direto pode então proceder sem obstáculos.</w:t>
      </w:r>
    </w:p>
    <w:p w14:paraId="039E24DF" w14:textId="77777777" w:rsidR="00D72B14" w:rsidRPr="006552BC" w:rsidRDefault="00D72B14" w:rsidP="00D72B14">
      <w:pPr>
        <w:jc w:val="both"/>
      </w:pPr>
      <w:r w:rsidRPr="006552BC">
        <w:t>Um exemplo: 'A' vai ser neutralizado por 'F'. F ataca então a mulher de A que começa a ter depressões. A atenção de A fica tão fixa na sua mulher que F é agora capaz se se introduzir sorrateiramente no subconsciente de A.</w:t>
      </w:r>
    </w:p>
    <w:p w14:paraId="64F931E3" w14:textId="77777777" w:rsidR="00D72B14" w:rsidRPr="006552BC" w:rsidRDefault="00D72B14" w:rsidP="00D72B14">
      <w:pPr>
        <w:jc w:val="both"/>
      </w:pPr>
      <w:r w:rsidRPr="006552BC">
        <w:t>Outro exemplo: Devido aos ataques lançados por F, a mulher de A cai doente com ciática de tal forma que ela já não se consegue mover da cama. Assim A tem de olhar pelas crianças e fazer as lides domésticas para além do seu trabalho normal. Ele já não tem qualquer tempo para pensar nem analisar e está tão preocupado com a família e consigo mesmo que já não é um risco para F. Se isto não chegar, as chances de F se introduzir sorrateiramente no subconsciente de A são, pelo menos muito melhores.</w:t>
      </w:r>
    </w:p>
    <w:p w14:paraId="46FBB81E" w14:textId="77777777" w:rsidR="00D72B14" w:rsidRPr="006552BC" w:rsidRDefault="00D72B14" w:rsidP="00D72B14">
      <w:pPr>
        <w:jc w:val="both"/>
      </w:pPr>
    </w:p>
    <w:p w14:paraId="41D32AE5" w14:textId="77777777" w:rsidR="00D72B14" w:rsidRPr="006552BC" w:rsidRDefault="00D72B14" w:rsidP="00F82C07">
      <w:pPr>
        <w:jc w:val="center"/>
        <w:rPr>
          <w:b/>
          <w:bCs/>
          <w:iCs/>
        </w:rPr>
      </w:pPr>
      <w:r w:rsidRPr="006552BC">
        <w:rPr>
          <w:b/>
          <w:bCs/>
          <w:iCs/>
        </w:rPr>
        <w:t>II. Ataques por meio de máquinas.</w:t>
      </w:r>
    </w:p>
    <w:p w14:paraId="643016CB" w14:textId="77777777" w:rsidR="00D72B14" w:rsidRPr="006552BC" w:rsidRDefault="00D72B14" w:rsidP="00D72B14">
      <w:pPr>
        <w:jc w:val="both"/>
      </w:pPr>
      <w:r w:rsidRPr="006552BC">
        <w:t>Como se reconhece um ataque mecânico?</w:t>
      </w:r>
    </w:p>
    <w:p w14:paraId="23E7677A" w14:textId="77777777" w:rsidR="00D72B14" w:rsidRPr="006552BC" w:rsidRDefault="00D72B14" w:rsidP="00D72B14">
      <w:pPr>
        <w:jc w:val="both"/>
      </w:pPr>
      <w:r w:rsidRPr="006552BC">
        <w:t>Os primeiros sintomas são iguais aos já descritos na parte I. A única diferença é que não se consegue detetar a sua fonte. Se não for capaz, nem que durasse toda a vida, de descobrir qualquer pessoa por detrás do ataque, então deve provir de aparelhos mecânicos.</w:t>
      </w:r>
    </w:p>
    <w:p w14:paraId="7F798537" w14:textId="55F76BA3" w:rsidR="00D72B14" w:rsidRPr="006552BC" w:rsidRDefault="00D72B14" w:rsidP="00D72B14">
      <w:pPr>
        <w:jc w:val="both"/>
      </w:pPr>
      <w:r w:rsidRPr="006552BC">
        <w:t>Que tipo de equipamento é este que pode ser usado com este objetivo e como funciona?</w:t>
      </w:r>
    </w:p>
    <w:p w14:paraId="0FE93EDC" w14:textId="77777777" w:rsidR="00F82C07" w:rsidRPr="006552BC" w:rsidRDefault="00F82C07" w:rsidP="00D72B14">
      <w:pPr>
        <w:jc w:val="both"/>
      </w:pPr>
    </w:p>
    <w:p w14:paraId="1ABCBEFB" w14:textId="77777777" w:rsidR="00F82C07" w:rsidRPr="006552BC" w:rsidRDefault="00F82C07" w:rsidP="00F82C07">
      <w:pPr>
        <w:pStyle w:val="Ttulo5"/>
        <w:framePr w:w="0" w:wrap="auto" w:vAnchor="margin" w:hAnchor="text" w:xAlign="left" w:yAlign="inline"/>
        <w:spacing w:after="120"/>
      </w:pPr>
      <w:r w:rsidRPr="006552BC">
        <w:t>1. LIDA</w:t>
      </w:r>
    </w:p>
    <w:p w14:paraId="3106CFFC" w14:textId="77777777" w:rsidR="00D72B14" w:rsidRPr="006552BC" w:rsidRDefault="00D72B14" w:rsidP="00D72B14">
      <w:pPr>
        <w:jc w:val="both"/>
      </w:pPr>
      <w:r w:rsidRPr="006552BC">
        <w:t>Trata-se de uma máquina Soviética para controlar pessoas através da dor. As partes componentes da dor são calor, frio e eletricidade.</w:t>
      </w:r>
    </w:p>
    <w:p w14:paraId="6D65BEED" w14:textId="526D805F" w:rsidR="00D72B14" w:rsidRPr="006552BC" w:rsidRDefault="00D72B14" w:rsidP="00D72B14">
      <w:pPr>
        <w:jc w:val="both"/>
      </w:pPr>
      <w:r w:rsidRPr="006552BC">
        <w:t>Esta máquina consegue, a grandes distâncias, fazer com que a mente humana sinta um ou todos os três componentes da dor.</w:t>
      </w:r>
    </w:p>
    <w:p w14:paraId="4DE2A7A9" w14:textId="77777777" w:rsidR="00F82C07" w:rsidRPr="006552BC" w:rsidRDefault="00F82C07" w:rsidP="00D72B14">
      <w:pPr>
        <w:jc w:val="both"/>
      </w:pPr>
    </w:p>
    <w:p w14:paraId="2E3B6131" w14:textId="77777777" w:rsidR="00F82C07" w:rsidRPr="006552BC" w:rsidRDefault="00F82C07" w:rsidP="00F82C07">
      <w:pPr>
        <w:pStyle w:val="Ttulo5"/>
        <w:framePr w:w="0" w:wrap="auto" w:vAnchor="margin" w:hAnchor="text" w:xAlign="left" w:yAlign="inline"/>
        <w:spacing w:after="120"/>
      </w:pPr>
      <w:r w:rsidRPr="006552BC">
        <w:t>2. TEPAFONE.</w:t>
      </w:r>
    </w:p>
    <w:p w14:paraId="691E863C" w14:textId="77777777" w:rsidR="00D72B14" w:rsidRPr="006552BC" w:rsidRDefault="00D72B14" w:rsidP="00D72B14">
      <w:pPr>
        <w:jc w:val="both"/>
      </w:pPr>
      <w:r w:rsidRPr="006552BC">
        <w:t>O Tepafone é um gerador de ondas de alta frequência que influenciam a aura de um ser humano. Este equipamento foi desenvolvido em 1956. É portátil e tem um alcance de 50 a 100 metros. O operador da máquina dirige-a para a vítima pondo uma fotografia dela na unidade central do transmissor, junto com uma descrição dos resultados desejados. Deste modo são produzidas imagens mentais no recetor involuntário que o fazem executar certas ações.</w:t>
      </w:r>
    </w:p>
    <w:p w14:paraId="53108962" w14:textId="77777777" w:rsidR="00D72B14" w:rsidRPr="006552BC" w:rsidRDefault="00D72B14" w:rsidP="00D72B14">
      <w:pPr>
        <w:jc w:val="both"/>
      </w:pPr>
      <w:r w:rsidRPr="006552BC">
        <w:t>Exemplo: O alvo (vítima) conduz o seu carro todos os dias ao longo da mesma autoestrada. No cimo de uma ponte por baixo da qual ele tem de passar, uma carrinha de entregas está estacionada, contendo um Tepafone escondido. Este Tepafone está a enviar à pessoa a imagem de um carro parado atravessado a meio da estrada, não deixando senão a berma lateral para passar e está imediatamente em frente do carro da vítima que se aproxima.</w:t>
      </w:r>
    </w:p>
    <w:p w14:paraId="3C73496C" w14:textId="77777777" w:rsidR="00D72B14" w:rsidRPr="006552BC" w:rsidRDefault="00D72B14" w:rsidP="00D72B14">
      <w:pPr>
        <w:jc w:val="both"/>
      </w:pPr>
      <w:r w:rsidRPr="006552BC">
        <w:t>No último segundo dá uma guinada ao volante e embate no carro que circula à sua direita. Como é que a vítima, se ainda conseguir falar, vai tentar explicar à polícia como e porque é que o acidente teve lugar! (Esta variedade de ataque mental é particularmente popular entre as personalidades "desagradáveis" na área do grande Los Angeles.)</w:t>
      </w:r>
    </w:p>
    <w:p w14:paraId="2DD47F64" w14:textId="29B6E857" w:rsidR="00D72B14" w:rsidRPr="006552BC" w:rsidRDefault="00D72B14" w:rsidP="00D72B14">
      <w:pPr>
        <w:jc w:val="both"/>
      </w:pPr>
      <w:r w:rsidRPr="006552BC">
        <w:t>O Tepafone também pode ser usado para sugestões de efeito hipnótico.</w:t>
      </w:r>
    </w:p>
    <w:p w14:paraId="68FC0E98" w14:textId="77777777" w:rsidR="00F82C07" w:rsidRPr="006552BC" w:rsidRDefault="00F82C07" w:rsidP="00D72B14">
      <w:pPr>
        <w:jc w:val="both"/>
      </w:pPr>
    </w:p>
    <w:p w14:paraId="2C8C9EDA" w14:textId="77777777" w:rsidR="00F82C07" w:rsidRPr="006552BC" w:rsidRDefault="00F82C07" w:rsidP="00F82C07">
      <w:pPr>
        <w:pStyle w:val="Ttulo5"/>
        <w:framePr w:w="0" w:wrap="auto" w:vAnchor="margin" w:hAnchor="text" w:xAlign="left" w:yAlign="inline"/>
        <w:spacing w:after="120"/>
      </w:pPr>
      <w:r w:rsidRPr="006552BC">
        <w:t>3. TELEPATIZADOR de ECKHOFF</w:t>
      </w:r>
    </w:p>
    <w:p w14:paraId="418E723B" w14:textId="0B46CE7F" w:rsidR="00D72B14" w:rsidRPr="006552BC" w:rsidRDefault="00D72B14" w:rsidP="00D72B14">
      <w:pPr>
        <w:jc w:val="both"/>
      </w:pPr>
      <w:r w:rsidRPr="006552BC">
        <w:t>Funciona do mesmo modo que o Tepafone, mas não tão forçadamente com imagens e sugestões. Em vez disso é mais subtil influenciando a aura de uma pessoa e alimentando conceitos e decisões. Este tipo de máquinas não tem necessariamente de ser dirigido a pessoas individualmente, mas pode ser usado em geral a fim de se impor sobre grandes multidões e a grandes distâncias. É baseada numa patente de Nicola Tesla. As suas formas de aplicações são quase ilimitadas e provas da sua eficiência durante eleições e psicose de massas já foram reunidas.</w:t>
      </w:r>
    </w:p>
    <w:p w14:paraId="366C9848" w14:textId="77777777" w:rsidR="00F82C07" w:rsidRPr="006552BC" w:rsidRDefault="00F82C07" w:rsidP="00D72B14">
      <w:pPr>
        <w:jc w:val="both"/>
      </w:pPr>
    </w:p>
    <w:p w14:paraId="187EC58D" w14:textId="77777777" w:rsidR="00F82C07" w:rsidRPr="006552BC" w:rsidRDefault="00F82C07" w:rsidP="00F82C07">
      <w:pPr>
        <w:pStyle w:val="Ttulo5"/>
        <w:framePr w:w="0" w:wrap="auto" w:vAnchor="margin" w:hAnchor="text" w:xAlign="left" w:yAlign="inline"/>
        <w:spacing w:after="120"/>
        <w:ind w:left="284" w:hanging="284"/>
      </w:pPr>
      <w:r w:rsidRPr="006552BC">
        <w:t>4. GERADOR de FLUXO de ALTA -FREQUÊNCIA.</w:t>
      </w:r>
    </w:p>
    <w:p w14:paraId="110039D5" w14:textId="77777777" w:rsidR="00D72B14" w:rsidRPr="006552BC" w:rsidRDefault="00D72B14" w:rsidP="00D72B14">
      <w:pPr>
        <w:jc w:val="both"/>
      </w:pPr>
      <w:r w:rsidRPr="006552BC">
        <w:t>Esta máquina tem estado em funcionamento desde 1971 (baseada também numa das patentes de Tesla) e pode amplificar e focar o sinal em tal grau que este pode ser enviado via satélite e, portanto, à distância.</w:t>
      </w:r>
    </w:p>
    <w:p w14:paraId="50B74D09" w14:textId="480F9FD7" w:rsidR="00D72B14" w:rsidRPr="006552BC" w:rsidRDefault="00D72B14" w:rsidP="00D72B14">
      <w:pPr>
        <w:jc w:val="both"/>
      </w:pPr>
      <w:r w:rsidRPr="006552BC">
        <w:t>É principalmente usado para "cobrir" com certas emoções toda uma área geográfica como por exemplo, com medo, apatia, etc., muitas vezes com comandos simples tal como "estejam calmos... calmos... calmos...", "vota em XYZ... vota em XYZ... vota em XYZ..." ou "os Comunistas não são assim tão maus realmente..." Não existem limites para o seu modo de operação.</w:t>
      </w:r>
    </w:p>
    <w:p w14:paraId="1A73C9EF" w14:textId="77777777" w:rsidR="00F82C07" w:rsidRPr="006552BC" w:rsidRDefault="00F82C07" w:rsidP="00D72B14">
      <w:pPr>
        <w:jc w:val="both"/>
      </w:pPr>
    </w:p>
    <w:p w14:paraId="465BBA87" w14:textId="77777777" w:rsidR="00F82C07" w:rsidRPr="006552BC" w:rsidRDefault="00F82C07" w:rsidP="00F82C07">
      <w:pPr>
        <w:pStyle w:val="Ttulo5"/>
        <w:framePr w:w="0" w:wrap="auto" w:vAnchor="margin" w:hAnchor="text" w:xAlign="left" w:yAlign="inline"/>
        <w:spacing w:after="120"/>
      </w:pPr>
      <w:r w:rsidRPr="006552BC">
        <w:t>5. GERADORES ELF.</w:t>
      </w:r>
    </w:p>
    <w:p w14:paraId="58A5746D" w14:textId="77777777" w:rsidR="00D72B14" w:rsidRPr="006552BC" w:rsidRDefault="00D72B14" w:rsidP="00D72B14">
      <w:pPr>
        <w:jc w:val="both"/>
      </w:pPr>
      <w:r w:rsidRPr="006552BC">
        <w:t>Estes geradores estão a ser usados quer nos estados do bloco de Leste quer no Ocidente.</w:t>
      </w:r>
    </w:p>
    <w:p w14:paraId="5E7052E9" w14:textId="77777777" w:rsidR="00D72B14" w:rsidRPr="006552BC" w:rsidRDefault="00D72B14" w:rsidP="00D72B14">
      <w:pPr>
        <w:jc w:val="both"/>
      </w:pPr>
      <w:r w:rsidRPr="006552BC">
        <w:t>ELF quer dizer Extremamente Baixa (Low) Frequência e compreende a gama de 1 a 100 Hertz (ciclos por segundo). Esta é também a banda da telepatia. Se um transmissor ELF estiver a enviar campos na gama dos 6,67 Hertz e abaixo disso, produzirá nas pessoas a ele sujeitas confusão, medo, depressão, tensão, náuseas, tempos de reação maiores, efeitos de dessincronizarão em electro encefalogramas e outras perturbações vegetativas. Estas transmissões ELF têm uma gama infinda de propagação e podem ser "vendidas à população" do modo mais conveniente visto poderem ser enviadas indiscernivelmente em qualquer altura junto com outros sinais tal como televisão, rádio, telefone ou mesmo na corrente elétrica das casas.</w:t>
      </w:r>
    </w:p>
    <w:p w14:paraId="1629A244" w14:textId="77777777" w:rsidR="00D72B14" w:rsidRPr="006552BC" w:rsidRDefault="00D72B14" w:rsidP="00D72B14">
      <w:pPr>
        <w:jc w:val="both"/>
      </w:pPr>
      <w:r w:rsidRPr="006552BC">
        <w:t>No caso da televisão funciona particularmente bem, visto que os sinais ELF estão a introduzir-se via a retina e o cérebro, diretamente no sistema nervoso central onde, dependendo da constituição física, despoletarão após algum tempo várias reações psicofísicas que nunca serão, é claro, relacionadas com a sua verdadeira origem, dada a forma indistinguível como foram geradas.</w:t>
      </w:r>
    </w:p>
    <w:p w14:paraId="5642DA93" w14:textId="44F78C70" w:rsidR="00D72B14" w:rsidRPr="006552BC" w:rsidRDefault="00D72B14" w:rsidP="00D72B14">
      <w:pPr>
        <w:jc w:val="both"/>
      </w:pPr>
      <w:r w:rsidRPr="006552BC">
        <w:t>Visto que o próprio cérebro humano está a produzir oscilações magnéticas, a gama de 10 Hz e acima é usada para se sobrepor e bloquear estas oscilações, tendo como resultado que as sugestões e comandos dados pelas máquinas atrás descritas possam penetrar sem impedimentos.</w:t>
      </w:r>
    </w:p>
    <w:p w14:paraId="67D3911B" w14:textId="77777777" w:rsidR="00F82C07" w:rsidRPr="006552BC" w:rsidRDefault="00F82C07" w:rsidP="00D72B14">
      <w:pPr>
        <w:jc w:val="both"/>
      </w:pPr>
    </w:p>
    <w:p w14:paraId="56C0FEB0" w14:textId="77777777" w:rsidR="00F82C07" w:rsidRPr="006552BC" w:rsidRDefault="00F82C07" w:rsidP="00F82C07">
      <w:pPr>
        <w:pStyle w:val="Ttulo5"/>
        <w:framePr w:w="0" w:wrap="auto" w:vAnchor="margin" w:hAnchor="text" w:xAlign="left" w:yAlign="inline"/>
        <w:spacing w:after="120"/>
      </w:pPr>
      <w:r w:rsidRPr="006552BC">
        <w:t>6. FOTÕES ULTRAVIOLETAS</w:t>
      </w:r>
    </w:p>
    <w:p w14:paraId="73F39F58" w14:textId="77777777" w:rsidR="00D72B14" w:rsidRPr="006552BC" w:rsidRDefault="00D72B14" w:rsidP="00D72B14">
      <w:pPr>
        <w:jc w:val="both"/>
      </w:pPr>
      <w:r w:rsidRPr="006552BC">
        <w:t>Neste caso a informação é transmitida diretamente às células do corpo humano. Ela estimula as células a fazerem certas ações como, por exemplo, crescimento incontrolado (produzindo tumores), procriação de vírus e de bactérias no corpo (doenças infeciosas) ou morte de células (deficiência de imunidade). Estes Fotões UV, tal como as ondas ELF, também "viajam" nas linhas de comunicação tais como o telefone, televisão, etc.</w:t>
      </w:r>
    </w:p>
    <w:p w14:paraId="6434ED1A" w14:textId="77777777" w:rsidR="00D72B14" w:rsidRPr="006552BC" w:rsidRDefault="00D72B14" w:rsidP="00D72B14">
      <w:pPr>
        <w:jc w:val="both"/>
      </w:pPr>
    </w:p>
    <w:p w14:paraId="5D78DB48" w14:textId="77777777" w:rsidR="00D72B14" w:rsidRPr="006552BC" w:rsidRDefault="00D72B14" w:rsidP="00D72B14">
      <w:pPr>
        <w:pStyle w:val="Ttulo3"/>
      </w:pPr>
      <w:r w:rsidRPr="006552BC">
        <w:t>QUEM?</w:t>
      </w:r>
    </w:p>
    <w:p w14:paraId="00813506" w14:textId="77777777" w:rsidR="00D72B14" w:rsidRPr="006552BC" w:rsidRDefault="00D72B14" w:rsidP="00D72B14">
      <w:pPr>
        <w:jc w:val="both"/>
      </w:pPr>
      <w:r w:rsidRPr="006552BC">
        <w:t>Quem está a empregar tais métodos de guerra psíquica?</w:t>
      </w:r>
    </w:p>
    <w:p w14:paraId="77DBCED0" w14:textId="77777777" w:rsidR="00D72B14" w:rsidRPr="006552BC" w:rsidRDefault="00D72B14" w:rsidP="00D72B14">
      <w:pPr>
        <w:jc w:val="both"/>
      </w:pPr>
      <w:r w:rsidRPr="006552BC">
        <w:t>Todos os serviços secretos neste planeta, quase todos os militares, a maior parte dos governos, os psiquiatras, bruxos, ocultistas, algumas seitas e os assim chamados "padres", alguns mesmo do tipo "ativamente-passivos" como os quase 1000 membros da seita de Jim Jones que cometeram o seu espantoso suicídio em Jonestown na Guiana.</w:t>
      </w:r>
    </w:p>
    <w:p w14:paraId="469A0523" w14:textId="77777777" w:rsidR="00D72B14" w:rsidRPr="006552BC" w:rsidRDefault="00D72B14" w:rsidP="00D72B14">
      <w:pPr>
        <w:jc w:val="both"/>
      </w:pPr>
    </w:p>
    <w:p w14:paraId="1DC3F399" w14:textId="77777777" w:rsidR="00D72B14" w:rsidRPr="006552BC" w:rsidRDefault="00D72B14" w:rsidP="00D72B14">
      <w:pPr>
        <w:pStyle w:val="Ttulo3"/>
      </w:pPr>
      <w:r w:rsidRPr="006552BC">
        <w:t>Qui bono?</w:t>
      </w:r>
    </w:p>
    <w:p w14:paraId="0164ECEF" w14:textId="77777777" w:rsidR="00D72B14" w:rsidRPr="006552BC" w:rsidRDefault="00D72B14" w:rsidP="00D72B14">
      <w:pPr>
        <w:jc w:val="both"/>
      </w:pPr>
      <w:r w:rsidRPr="006552BC">
        <w:t>Ajuda os políticos a serem reeleitos quando, durante as semanas que antecedem o dia das eleições, sugere aos eleitores em quem devem votar.</w:t>
      </w:r>
    </w:p>
    <w:p w14:paraId="17E230B8" w14:textId="77777777" w:rsidR="00D72B14" w:rsidRPr="006552BC" w:rsidRDefault="00D72B14" w:rsidP="00D72B14">
      <w:pPr>
        <w:jc w:val="both"/>
      </w:pPr>
      <w:r w:rsidRPr="006552BC">
        <w:t>Os ditadores e outros jogadores do poder sem escrúpulos, livram-se dos seus adversários sem grande agitação, podem manter a população "calma e contente", podem provocar ou terminar revoluções a seu bel prazer. As tendências do mercado de ações podem ser manipuladas do mesmo modo que as da moda e os opositores políticos.</w:t>
      </w:r>
    </w:p>
    <w:p w14:paraId="5B73B68B" w14:textId="77777777" w:rsidR="00D72B14" w:rsidRPr="006552BC" w:rsidRDefault="00D72B14" w:rsidP="00D72B14">
      <w:pPr>
        <w:jc w:val="both"/>
      </w:pPr>
      <w:r w:rsidRPr="006552BC">
        <w:t>Doenças podem ser provocadas para distrair uma população ou, no caso de guerra, para dizimar uma nação inteira. Visto estas armas serem invisíveis e exatas também se podem, é claro, ver livres de inimigos e indivíduos indesejáveis.</w:t>
      </w:r>
    </w:p>
    <w:p w14:paraId="012EE494" w14:textId="77777777" w:rsidR="00D72B14" w:rsidRPr="006552BC" w:rsidRDefault="00D72B14" w:rsidP="00D72B14">
      <w:pPr>
        <w:jc w:val="both"/>
      </w:pPr>
      <w:r w:rsidRPr="006552BC">
        <w:t>Em aglomerados urbanos tal como no Rhein-Main ou no distrito de Ruhr, descobriu-se que a meio de 1982, haviam sido usadas máquinas pouco antes do dia de renovação dos contratos</w:t>
      </w:r>
      <w:r w:rsidRPr="006552BC">
        <w:rPr>
          <w:rStyle w:val="Refdenotaderodap"/>
        </w:rPr>
        <w:footnoteReference w:id="16"/>
      </w:r>
      <w:r w:rsidRPr="006552BC">
        <w:t xml:space="preserve"> (quarter day), para provocar nas gentes o receio pela sua subsistência. De cada vez, duas semanas antes da data, houve uma onda de rumores sobre a intenção de se fecharem fábricas que se parecia muito com psicose de massas. Estes transmissores foram localizados na proximidade dos principais bancos e antenas de TV. (Ver também o capítulo seguinte sob prevenção mecânica.)</w:t>
      </w:r>
    </w:p>
    <w:p w14:paraId="7F03B71C" w14:textId="77777777" w:rsidR="00D72B14" w:rsidRPr="006552BC" w:rsidRDefault="00D72B14" w:rsidP="00D72B14">
      <w:pPr>
        <w:jc w:val="both"/>
      </w:pPr>
    </w:p>
    <w:p w14:paraId="4C94B9F6" w14:textId="77777777" w:rsidR="00D72B14" w:rsidRPr="006552BC" w:rsidRDefault="00D72B14" w:rsidP="00D72B14">
      <w:pPr>
        <w:pStyle w:val="Ttulo3"/>
      </w:pPr>
      <w:r w:rsidRPr="006552BC">
        <w:t>PROTEÇÃO</w:t>
      </w:r>
    </w:p>
    <w:p w14:paraId="00AF0370" w14:textId="77777777" w:rsidR="00D72B14" w:rsidRPr="006552BC" w:rsidRDefault="00D72B14" w:rsidP="00D72B14">
      <w:r w:rsidRPr="006552BC">
        <w:t>Como é que se pode proteger disto?</w:t>
      </w:r>
    </w:p>
    <w:p w14:paraId="552396D5" w14:textId="77777777" w:rsidR="00D72B14" w:rsidRPr="006552BC" w:rsidRDefault="00D72B14" w:rsidP="00D72B14">
      <w:pPr>
        <w:jc w:val="both"/>
      </w:pPr>
      <w:r w:rsidRPr="006552BC">
        <w:t>Não tome nada que possa reduzir o seu nível de consciência de perceções, incluindo drogas, psico -fármacos, grandes quantidades de álcool, autossugestões, hipnose ou muitos medicamentos.</w:t>
      </w:r>
    </w:p>
    <w:p w14:paraId="515E5D98" w14:textId="77777777" w:rsidR="00D72B14" w:rsidRPr="006552BC" w:rsidRDefault="00D72B14" w:rsidP="00D72B14">
      <w:pPr>
        <w:jc w:val="both"/>
      </w:pPr>
      <w:r w:rsidRPr="006552BC">
        <w:t>Aumente as suas capacidades de perceção através de dormir o suficiente, comer uma alimentação saudável e correta e fazendo exercício suficiente.</w:t>
      </w:r>
    </w:p>
    <w:p w14:paraId="2C396AF5" w14:textId="77777777" w:rsidR="00D72B14" w:rsidRPr="006552BC" w:rsidRDefault="00D72B14" w:rsidP="00D72B14">
      <w:pPr>
        <w:jc w:val="both"/>
      </w:pPr>
      <w:r w:rsidRPr="006552BC">
        <w:t>Use o seu bom senso se algo que estiver prestes a fazer parecer estranho ou o estiver a levar pelo caminho errado. Verifique se a ideia é realmente sua.</w:t>
      </w:r>
    </w:p>
    <w:p w14:paraId="31C91192" w14:textId="77777777" w:rsidR="00D72B14" w:rsidRPr="006552BC" w:rsidRDefault="00D72B14" w:rsidP="00D72B14">
      <w:pPr>
        <w:jc w:val="both"/>
      </w:pPr>
      <w:r w:rsidRPr="006552BC">
        <w:t>Não brinque com assuntos ocultos, espiritistas ou esotéricos. Os seres desencarnados são atraídos por tais pessoas ou são mesmo chamados e, se um desses seres for mesmo malévolo, será muito difícil livrar-se dele, para além do mal mental e físico que pode causar.</w:t>
      </w:r>
    </w:p>
    <w:p w14:paraId="09B3DC58" w14:textId="77777777" w:rsidR="00D72B14" w:rsidRPr="006552BC" w:rsidRDefault="00D72B14" w:rsidP="00D72B14">
      <w:pPr>
        <w:jc w:val="both"/>
      </w:pPr>
      <w:r w:rsidRPr="006552BC">
        <w:t>IMPORTANTE: Estes ataques só são realmente perigosos se a vítima não souber da sua existência ou não estiver disposta a aceitar o facto de que eles existem. Quando compreender que tais ataques podem ter lugar, a pessoa que os está a fazer terá de esperar a sua descoberta e, daí em diante, coibir-se-á mais.</w:t>
      </w:r>
    </w:p>
    <w:p w14:paraId="5418C853" w14:textId="77777777" w:rsidR="00D72B14" w:rsidRPr="006552BC" w:rsidRDefault="00D72B14" w:rsidP="00D72B14">
      <w:r w:rsidRPr="006552BC">
        <w:t>O que pode fazer quando deteta um ataque?</w:t>
      </w:r>
    </w:p>
    <w:p w14:paraId="55CA065F" w14:textId="77777777" w:rsidR="00D72B14" w:rsidRPr="006552BC" w:rsidRDefault="00D72B14" w:rsidP="00D72B14">
      <w:pPr>
        <w:jc w:val="center"/>
      </w:pPr>
    </w:p>
    <w:p w14:paraId="42634BC5" w14:textId="77777777" w:rsidR="00D72B14" w:rsidRPr="006552BC" w:rsidRDefault="00D72B14" w:rsidP="00ED16B4">
      <w:pPr>
        <w:pStyle w:val="Ttulo5"/>
        <w:framePr w:w="0" w:wrap="auto" w:vAnchor="margin" w:hAnchor="text" w:xAlign="left" w:yAlign="inline"/>
        <w:spacing w:after="120"/>
      </w:pPr>
      <w:r w:rsidRPr="006552BC">
        <w:t>1. Trata-se de um ataque à sua consciência.</w:t>
      </w:r>
    </w:p>
    <w:p w14:paraId="765E9590" w14:textId="77777777" w:rsidR="00D72B14" w:rsidRPr="006552BC" w:rsidRDefault="00D72B14" w:rsidP="00D72B14">
      <w:pPr>
        <w:ind w:left="284" w:hanging="153"/>
      </w:pPr>
      <w:r w:rsidRPr="006552BC">
        <w:t>a) Descubra quem está a fazer o ataque.</w:t>
      </w:r>
    </w:p>
    <w:p w14:paraId="259C9CB7" w14:textId="77777777" w:rsidR="00D72B14" w:rsidRPr="006552BC" w:rsidRDefault="00D72B14" w:rsidP="00D72B14">
      <w:pPr>
        <w:ind w:left="284" w:hanging="153"/>
      </w:pPr>
      <w:r w:rsidRPr="006552BC">
        <w:t>b) Indique ao atacante (enviando-lhe o pensamento) que descobriu quem ele é.</w:t>
      </w:r>
    </w:p>
    <w:p w14:paraId="0434E570" w14:textId="77777777" w:rsidR="00D72B14" w:rsidRPr="006552BC" w:rsidRDefault="00D72B14" w:rsidP="00D72B14">
      <w:pPr>
        <w:ind w:left="284" w:hanging="153"/>
      </w:pPr>
      <w:r w:rsidRPr="006552BC">
        <w:t>c) Envie diretamente para o atacante o que ele lhe estava a enviar a si.</w:t>
      </w:r>
    </w:p>
    <w:p w14:paraId="7C529BB4" w14:textId="77777777" w:rsidR="00D72B14" w:rsidRPr="006552BC" w:rsidRDefault="00D72B14" w:rsidP="00ED16B4">
      <w:pPr>
        <w:pStyle w:val="Ttulo5"/>
        <w:framePr w:w="0" w:wrap="auto" w:vAnchor="margin" w:hAnchor="text" w:xAlign="left" w:yAlign="inline"/>
        <w:spacing w:after="120"/>
      </w:pPr>
      <w:r w:rsidRPr="006552BC">
        <w:t>2. O ataque é ao subconsciente.</w:t>
      </w:r>
    </w:p>
    <w:p w14:paraId="082C3411" w14:textId="77777777" w:rsidR="00D72B14" w:rsidRPr="006552BC" w:rsidRDefault="00D72B14" w:rsidP="00D72B14">
      <w:pPr>
        <w:jc w:val="both"/>
      </w:pPr>
      <w:r w:rsidRPr="006552BC">
        <w:t>Neste caso haverá principalmente emoções negativas que indicam o ataque ou sonhos estranhamente claros que lhe sugerem certas reações em si.</w:t>
      </w:r>
    </w:p>
    <w:p w14:paraId="22D62467" w14:textId="77777777" w:rsidR="00D72B14" w:rsidRPr="006552BC" w:rsidRDefault="00D72B14" w:rsidP="00D72B14">
      <w:pPr>
        <w:jc w:val="both"/>
      </w:pPr>
      <w:r w:rsidRPr="006552BC">
        <w:t>Proceda como em 1.</w:t>
      </w:r>
    </w:p>
    <w:p w14:paraId="0C3F4E0D" w14:textId="77777777" w:rsidR="00D72B14" w:rsidRPr="006552BC" w:rsidRDefault="00D72B14" w:rsidP="00D72B14">
      <w:pPr>
        <w:jc w:val="both"/>
      </w:pPr>
      <w:r w:rsidRPr="006552BC">
        <w:t>É de referir aqui que alguns atacantes que têm uma compreensão sobre ocultismo e Magia Negra, também gostam de fazer o seguinte: Se a vítima tem na sua posse um objeto que seja propriedade do atacante ou lhe tenha por ele sido dado, então o atacante pode "colar" o seu "apelo" ou a sua sugestão a este objeto de modo a quando se procura a fonte de ataques, este objeto surge uma e outra vez em vez do atacante. Neste caso descubra de onde provém o objeto e proceda para com o seu dono como em 1.</w:t>
      </w:r>
    </w:p>
    <w:p w14:paraId="73A1F8E6" w14:textId="77777777" w:rsidR="00D72B14" w:rsidRPr="006552BC" w:rsidRDefault="00D72B14" w:rsidP="00D72B14">
      <w:pPr>
        <w:jc w:val="both"/>
      </w:pPr>
    </w:p>
    <w:p w14:paraId="27D687E4" w14:textId="77777777" w:rsidR="00D72B14" w:rsidRPr="006552BC" w:rsidRDefault="00D72B14" w:rsidP="00ED16B4">
      <w:pPr>
        <w:pStyle w:val="Ttulo5"/>
        <w:framePr w:w="0" w:wrap="auto" w:vAnchor="margin" w:hAnchor="text" w:xAlign="left" w:yAlign="inline"/>
        <w:spacing w:after="120"/>
      </w:pPr>
      <w:r w:rsidRPr="006552BC">
        <w:t>3. O corpo está a ser atacado</w:t>
      </w:r>
    </w:p>
    <w:p w14:paraId="6C2804E0" w14:textId="77777777" w:rsidR="00D72B14" w:rsidRPr="006552BC" w:rsidRDefault="00D72B14" w:rsidP="00D72B14">
      <w:pPr>
        <w:jc w:val="both"/>
      </w:pPr>
      <w:r w:rsidRPr="006552BC">
        <w:t>a) Proceda como em 1.</w:t>
      </w:r>
    </w:p>
    <w:p w14:paraId="564FF76A" w14:textId="77777777" w:rsidR="00D72B14" w:rsidRPr="006552BC" w:rsidRDefault="00D72B14" w:rsidP="00D72B14">
      <w:pPr>
        <w:jc w:val="both"/>
      </w:pPr>
      <w:r w:rsidRPr="006552BC">
        <w:t xml:space="preserve">    Se isto não resolver o assunto:</w:t>
      </w:r>
    </w:p>
    <w:p w14:paraId="54D38907" w14:textId="77777777" w:rsidR="00D72B14" w:rsidRPr="006552BC" w:rsidRDefault="00D72B14" w:rsidP="00D72B14">
      <w:pPr>
        <w:jc w:val="both"/>
      </w:pPr>
      <w:r w:rsidRPr="006552BC">
        <w:t>b)  . Toma um banho quente e a seguir um duche frio.</w:t>
      </w:r>
    </w:p>
    <w:p w14:paraId="523CC47B" w14:textId="77777777" w:rsidR="00D72B14" w:rsidRPr="006552BC" w:rsidRDefault="00D72B14" w:rsidP="00D72B14">
      <w:pPr>
        <w:jc w:val="both"/>
      </w:pPr>
      <w:r w:rsidRPr="006552BC">
        <w:t>c) Afaste-se do local onde o ataque teve lugar.</w:t>
      </w:r>
    </w:p>
    <w:p w14:paraId="004A94F4" w14:textId="77777777" w:rsidR="00D72B14" w:rsidRPr="006552BC" w:rsidRDefault="00D72B14" w:rsidP="00D72B14">
      <w:pPr>
        <w:jc w:val="both"/>
      </w:pPr>
      <w:r w:rsidRPr="006552BC">
        <w:t>d) Veja a).</w:t>
      </w:r>
    </w:p>
    <w:p w14:paraId="48410831" w14:textId="77777777" w:rsidR="00D72B14" w:rsidRPr="006552BC" w:rsidRDefault="00D72B14" w:rsidP="00D72B14">
      <w:pPr>
        <w:jc w:val="both"/>
      </w:pPr>
    </w:p>
    <w:p w14:paraId="01E41872" w14:textId="77777777" w:rsidR="00D72B14" w:rsidRPr="006552BC" w:rsidRDefault="00D72B14" w:rsidP="00ED16B4">
      <w:pPr>
        <w:pStyle w:val="Ttulo5"/>
        <w:framePr w:w="0" w:wrap="auto" w:vAnchor="margin" w:hAnchor="text" w:xAlign="left" w:yAlign="inline"/>
        <w:spacing w:after="120"/>
      </w:pPr>
      <w:r w:rsidRPr="006552BC">
        <w:t>O que fazer no caso de um ataque mecânico?</w:t>
      </w:r>
    </w:p>
    <w:p w14:paraId="268A8AB5" w14:textId="77777777" w:rsidR="00D72B14" w:rsidRPr="006552BC" w:rsidRDefault="00D72B14" w:rsidP="00D72B14">
      <w:pPr>
        <w:jc w:val="both"/>
      </w:pPr>
      <w:r w:rsidRPr="006552BC">
        <w:t>Quando detetar que o ataque não tem um "remetente" identificável, então estão a lidar com um ataque mecânico. Neste caso poderá fazer o seguinte:</w:t>
      </w:r>
    </w:p>
    <w:p w14:paraId="2BF80B90" w14:textId="77777777" w:rsidR="00D72B14" w:rsidRPr="006552BC" w:rsidRDefault="00D72B14" w:rsidP="00D72B14">
      <w:pPr>
        <w:jc w:val="both"/>
      </w:pPr>
      <w:r w:rsidRPr="006552BC">
        <w:t>a) Descubra a direção de onde provém o ataque.</w:t>
      </w:r>
    </w:p>
    <w:p w14:paraId="65E05A91" w14:textId="77777777" w:rsidR="00D72B14" w:rsidRPr="006552BC" w:rsidRDefault="00D72B14" w:rsidP="00D72B14">
      <w:pPr>
        <w:jc w:val="both"/>
      </w:pPr>
      <w:r w:rsidRPr="006552BC">
        <w:t>b) Apanhe o que lhe foi enviado e envie-o de volta com o dobro da velocidade na direção de onde proveio. Deverá ter a sensação de algo a explodir no outro extremo. Poderá suceder ver subitamente lá a sua imagem. Isto significa que o remetente o estava a visar a si pessoalmente e a trabalhar com a sua fotografia. O ataque cessará instantaneamente visto que a máquina precisa de ser controlada por um operador e a pessoa que se estava a prestar a isso receberá agora ele próprio o que lhe estava a enviar a si de um modo amplificado, o que é extremamente desconfortável.</w:t>
      </w:r>
    </w:p>
    <w:p w14:paraId="6AFF62E9" w14:textId="77777777" w:rsidR="00D72B14" w:rsidRPr="006552BC" w:rsidRDefault="00D72B14" w:rsidP="00D72B14">
      <w:pPr>
        <w:jc w:val="both"/>
      </w:pPr>
      <w:r w:rsidRPr="006552BC">
        <w:t>Se a máquina usada for uma das mencionadas atrás que funcionam à distância, verificará que não sentirá a pequena explosão. As "mensagens", contudo, desaparecerão.</w:t>
      </w:r>
    </w:p>
    <w:p w14:paraId="6282769C" w14:textId="77777777" w:rsidR="00D72B14" w:rsidRPr="006552BC" w:rsidRDefault="00D72B14" w:rsidP="00D72B14">
      <w:pPr>
        <w:jc w:val="both"/>
      </w:pPr>
    </w:p>
    <w:p w14:paraId="420D2327" w14:textId="77777777" w:rsidR="00D72B14" w:rsidRPr="006552BC" w:rsidRDefault="00D72B14" w:rsidP="00D72B14">
      <w:pPr>
        <w:pStyle w:val="Ttulo3"/>
      </w:pPr>
      <w:r w:rsidRPr="006552BC">
        <w:t>PREVENÇÃO</w:t>
      </w:r>
    </w:p>
    <w:p w14:paraId="0D0A58E7" w14:textId="77777777" w:rsidR="00D72B14" w:rsidRPr="006552BC" w:rsidRDefault="00D72B14" w:rsidP="00D72B14">
      <w:pPr>
        <w:jc w:val="both"/>
      </w:pPr>
    </w:p>
    <w:p w14:paraId="61013F34" w14:textId="77777777" w:rsidR="00D72B14" w:rsidRPr="006552BC" w:rsidRDefault="00D72B14" w:rsidP="00ED16B4">
      <w:pPr>
        <w:pStyle w:val="Ttulo5"/>
        <w:framePr w:w="0" w:wrap="auto" w:vAnchor="margin" w:hAnchor="text" w:xAlign="left" w:yAlign="inline"/>
        <w:spacing w:after="120"/>
      </w:pPr>
      <w:r w:rsidRPr="006552BC">
        <w:t>1. Medidas de Prevenção Mental.</w:t>
      </w:r>
    </w:p>
    <w:p w14:paraId="07E28AF5" w14:textId="77777777" w:rsidR="00D72B14" w:rsidRPr="006552BC" w:rsidRDefault="00D72B14" w:rsidP="00D72B14">
      <w:pPr>
        <w:jc w:val="both"/>
      </w:pPr>
      <w:r w:rsidRPr="006552BC">
        <w:t>Existe um exercício simples que o ajudará a obter algo semelhante ao seu escudo protetor.</w:t>
      </w:r>
    </w:p>
    <w:p w14:paraId="18F97D0C" w14:textId="77777777" w:rsidR="00D72B14" w:rsidRPr="006552BC" w:rsidRDefault="00D72B14" w:rsidP="00D72B14">
      <w:pPr>
        <w:jc w:val="both"/>
      </w:pPr>
      <w:r w:rsidRPr="006552BC">
        <w:t>Sente-se numa cadeira no meio da sala. De relance, olhe para trás para os dois cantos superiores da sala, o da direita e o da esquerda. Agora feche os olhos. Visualize a imagem dos dois cantos superiores atrás de si e "mantenha-os ali" (mentalmente) tanto tempo quanto puder, sem lá meter quaisquer outros pensamentos ou imagens.</w:t>
      </w:r>
    </w:p>
    <w:p w14:paraId="363EF6FF" w14:textId="416B9BC9" w:rsidR="00D72B14" w:rsidRPr="006552BC" w:rsidRDefault="00D72B14" w:rsidP="00D72B14">
      <w:pPr>
        <w:jc w:val="both"/>
      </w:pPr>
      <w:r w:rsidRPr="006552BC">
        <w:t xml:space="preserve">De </w:t>
      </w:r>
      <w:r w:rsidR="00ED16B4" w:rsidRPr="006552BC">
        <w:t>início</w:t>
      </w:r>
      <w:r w:rsidRPr="006552BC">
        <w:t>, isto pode requerer algum esforço, mas se o exercitar um pouco todos os dias, rapidamente o conseguirá fazer durante dez minutos.</w:t>
      </w:r>
    </w:p>
    <w:p w14:paraId="289672F9" w14:textId="77777777" w:rsidR="00D72B14" w:rsidRPr="006552BC" w:rsidRDefault="00D72B14" w:rsidP="00D72B14">
      <w:pPr>
        <w:jc w:val="both"/>
      </w:pPr>
      <w:r w:rsidRPr="006552BC">
        <w:t>Para que serve isto?</w:t>
      </w:r>
    </w:p>
    <w:p w14:paraId="2EC5883C" w14:textId="77777777" w:rsidR="00D72B14" w:rsidRPr="006552BC" w:rsidRDefault="00D72B14" w:rsidP="00D72B14">
      <w:pPr>
        <w:jc w:val="both"/>
      </w:pPr>
      <w:r w:rsidRPr="006552BC">
        <w:t>Cada pessoa consegue preencher ou "possuir" uma certa quantidade de espaço. Este espaço pode ser tão pequeno que não se consegue "ver um palmo à frente do nariz" ou pode ser tão amplo que se tem a sensação de ser capaz de abranger todo o universo.</w:t>
      </w:r>
    </w:p>
    <w:p w14:paraId="6B082E1A" w14:textId="77777777" w:rsidR="00D72B14" w:rsidRPr="006552BC" w:rsidRDefault="00D72B14" w:rsidP="00D72B14">
      <w:pPr>
        <w:jc w:val="both"/>
      </w:pPr>
      <w:r w:rsidRPr="006552BC">
        <w:t>"Manter os cantos" ajudá-lo-á a ampliar o seu espaço e a mantê-lo assim.</w:t>
      </w:r>
    </w:p>
    <w:p w14:paraId="33DD8026" w14:textId="77777777" w:rsidR="00D72B14" w:rsidRPr="006552BC" w:rsidRDefault="00D72B14" w:rsidP="00D72B14">
      <w:pPr>
        <w:jc w:val="both"/>
      </w:pPr>
      <w:r w:rsidRPr="006552BC">
        <w:t>Se visualizar o seu espaço como uma esfera em cujo centro está o seu corpo, poderá fazer as paredes da esfera serem impenetráveis a ataques quer de indivíduos quer de máquinas tendo a firme intenção de que nada deste tipo a poderá penetrar. Isto manterá de fora pelo menos parte destes ataques.</w:t>
      </w:r>
    </w:p>
    <w:p w14:paraId="538A1070" w14:textId="77777777" w:rsidR="00D72B14" w:rsidRPr="006552BC" w:rsidRDefault="00D72B14" w:rsidP="00D72B14">
      <w:pPr>
        <w:jc w:val="both"/>
      </w:pPr>
      <w:r w:rsidRPr="006552BC">
        <w:t>Outra medida preventiva é treinar sistematicamente as capacidades telepáticas inerentes a todo o ser humano. Um telepata treinado consegue reconhecer e bloquear qualquer ataque à consciência e mesmo ao subconsciente bem como ataques emocionais. Consegue também sentir os ataques que não são dirigidos a uma pessoa específica e que são enviados com um certo grau de dissipação e poderá avisar os outros. Já existem cursos que estão a ser dados e parece que na verdade ajudam a desenvolver uma efetiva capacidade de reconhecimento e de defesa.</w:t>
      </w:r>
    </w:p>
    <w:p w14:paraId="72A58255" w14:textId="77777777" w:rsidR="00D72B14" w:rsidRPr="006552BC" w:rsidRDefault="00D72B14" w:rsidP="00D72B14">
      <w:pPr>
        <w:jc w:val="both"/>
      </w:pPr>
      <w:r w:rsidRPr="006552BC">
        <w:t>Pode também arranjar literatura numa livraria no departamento sobre o esotérico, onde encontrará a velha fórmula mágica para afastar maus espíritos, maus olhados e outros seres desagradáveis, visto que os atacantes usam também magia muitas vezes.</w:t>
      </w:r>
    </w:p>
    <w:p w14:paraId="5285FB6D" w14:textId="77777777" w:rsidR="00D72B14" w:rsidRPr="006552BC" w:rsidRDefault="00D72B14" w:rsidP="00D72B14">
      <w:pPr>
        <w:jc w:val="both"/>
      </w:pPr>
      <w:r w:rsidRPr="006552BC">
        <w:t>Entre os ataques com técnicas mágicas existe, por exemplo, o Vudu, que consiste em usar bonecos que foram batizados com o nome da vítima e que são atravessados com agulhas fazendo com que ela sinta dor nesses pontos. É interessante notar que a investigação do fenómeno vudu resultou na construção das máquinas de Fotões UV.</w:t>
      </w:r>
    </w:p>
    <w:p w14:paraId="790B6ADF" w14:textId="77777777" w:rsidR="00D72B14" w:rsidRPr="006552BC" w:rsidRDefault="00D72B14" w:rsidP="00D72B14">
      <w:pPr>
        <w:jc w:val="both"/>
      </w:pPr>
      <w:r w:rsidRPr="006552BC">
        <w:t>Outra técnica consiste em "sugar a energia-vital". Trata-se de um processo através do qual o campo elétrico do corpo, a aura, é descarregada por meio de rituais mágicos e canalizada para o atacante. Este tipo de "vampirismo psíquico" deixa a vítima num estado de completa exaustão que pode por vezes durar semanas.</w:t>
      </w:r>
    </w:p>
    <w:p w14:paraId="460FEAE4" w14:textId="77777777" w:rsidR="00D72B14" w:rsidRPr="006552BC" w:rsidRDefault="00D72B14" w:rsidP="00D72B14">
      <w:pPr>
        <w:jc w:val="both"/>
      </w:pPr>
    </w:p>
    <w:p w14:paraId="6BB30CA9" w14:textId="77777777" w:rsidR="00D72B14" w:rsidRPr="006552BC" w:rsidRDefault="00D72B14" w:rsidP="00ED16B4">
      <w:pPr>
        <w:pStyle w:val="Ttulo5"/>
        <w:framePr w:w="0" w:wrap="auto" w:vAnchor="margin" w:hAnchor="text" w:xAlign="left" w:yAlign="inline"/>
        <w:spacing w:after="120"/>
      </w:pPr>
      <w:r w:rsidRPr="006552BC">
        <w:t>2. Prevenção Mecânica.</w:t>
      </w:r>
    </w:p>
    <w:p w14:paraId="4EF99572" w14:textId="77777777" w:rsidR="00D72B14" w:rsidRPr="006552BC" w:rsidRDefault="00D72B14" w:rsidP="00D72B14">
      <w:pPr>
        <w:jc w:val="both"/>
      </w:pPr>
      <w:r w:rsidRPr="006552BC">
        <w:t>Uma certa proteção também é dada por tudo aquilo que também protege contra a radiação terrestre ou que a indica. Estes instrumentos detetam zonas geo-patogénicas de interferência e/ou eliminam tais fatores de interferência. Um dos instrumentos deste tipo mais eficientes é uma pequena unidade que envia impulsos que estabelecem o campo magnético. Pode ser transportado no corpo. Utiliza uma banda magnética programada para quaisquer fatores possíveis de ataque. Este aparelho é muito conveniente como escudo protetor quando se viaja. Se quiser proteger toda a casa ou a propriedade, terá de lhe arranjar um amplificador. (Encontrará no final deste fascículo as instruções para construir um visto que estes amplificadores não são ainda, claro, fabricados industrialmente.)</w:t>
      </w:r>
    </w:p>
    <w:p w14:paraId="57E71F8A" w14:textId="77777777" w:rsidR="00D72B14" w:rsidRPr="006552BC" w:rsidRDefault="00D72B14" w:rsidP="00D72B14">
      <w:pPr>
        <w:jc w:val="both"/>
      </w:pPr>
    </w:p>
    <w:p w14:paraId="58B1C4E7" w14:textId="77777777" w:rsidR="00D72B14" w:rsidRPr="006552BC" w:rsidRDefault="00D72B14" w:rsidP="00D72B14">
      <w:pPr>
        <w:pStyle w:val="Ttulo3"/>
      </w:pPr>
      <w:r w:rsidRPr="006552BC">
        <w:t>EPÍLOGO</w:t>
      </w:r>
    </w:p>
    <w:p w14:paraId="36DBAE9B" w14:textId="77777777" w:rsidR="00D72B14" w:rsidRPr="006552BC" w:rsidRDefault="00D72B14" w:rsidP="00D72B14">
      <w:pPr>
        <w:jc w:val="both"/>
      </w:pPr>
      <w:r w:rsidRPr="006552BC">
        <w:t>Estão a ter lugar ataques e uma guerra a nível psíquico. Hoje e aqui na Terra. Ataques psíquicos têm sido usados em todos os tempos. Muito raramente foram os culpados descobertos e, no entanto, milhares de inocentes foram executados, ridicularizados e internados. Neste contexto não é senão necessário ver a caça às bruxas que hoje em dia é mostrada ao público nos jornais sensacionalistas ou acontece ocultamente nas prisões ou instituições psiquiátricas. Só o que se lhes chama hoje é que é diferente.</w:t>
      </w:r>
    </w:p>
    <w:p w14:paraId="24C63E3C" w14:textId="77777777" w:rsidR="00D72B14" w:rsidRPr="006552BC" w:rsidRDefault="00D72B14" w:rsidP="00D72B14">
      <w:pPr>
        <w:jc w:val="both"/>
      </w:pPr>
      <w:r w:rsidRPr="006552BC">
        <w:t>Enquanto estes ataques tiverem origem em indivíduos confusos, não são mais que triviais. Quando, contudo, são apoiados por intenções malévolas, estamos a enfrentar algo mais severo.</w:t>
      </w:r>
    </w:p>
    <w:p w14:paraId="644E5A0A" w14:textId="77777777" w:rsidR="00D72B14" w:rsidRPr="006552BC" w:rsidRDefault="00D72B14" w:rsidP="00D72B14">
      <w:pPr>
        <w:jc w:val="both"/>
      </w:pPr>
      <w:r w:rsidRPr="006552BC">
        <w:t>Mas quando estes ataques estão a ser conduzidos como um meio de guerra alternativo com a aprovação dos governos, são um ataque aos direitos fundamentais e à dignidade da humanidade que não pode ser tolerado. O barulho feito à volta das conferências sobre desarmamento e proibição de todas as armas A-, B- e C-, não é mais do que propaganda em face dos povos da Terra. Qual é o bem de evitar o risco de guerra física quando, ao mesmo tempo, somos transformados em trabalhadores robots que podem ser manipulados carregando num botão?</w:t>
      </w:r>
    </w:p>
    <w:p w14:paraId="2CE10E19" w14:textId="77777777" w:rsidR="00D72B14" w:rsidRPr="006552BC" w:rsidRDefault="00D72B14" w:rsidP="00D72B14">
      <w:pPr>
        <w:jc w:val="both"/>
      </w:pPr>
      <w:r w:rsidRPr="006552BC">
        <w:t>Contudo, antes de transformarmos os governos num monte de ruínas, devemos examinar muito bem se os que nos governam não serão talvez eles próprios marionetas sem vontade própria que funcionam de acordo com os cordões de um grupo de poder que comanda por controlo psíquico. Neste momento, a única chance de sobrevivência é familiarizarmo-nos com os meios de autodefesa mental e fazermos o possível por as informações serem rápida e amplamente conhecidas. Usando sempre que possível a ajuda de movimentos cívicos e outros, devemos tentar ter algo a dizer da legislação que proíba o uso de armas psíquicas.</w:t>
      </w:r>
    </w:p>
    <w:p w14:paraId="50E68E1A" w14:textId="77777777" w:rsidR="00D72B14" w:rsidRPr="006552BC" w:rsidRDefault="00D72B14" w:rsidP="00D72B14">
      <w:pPr>
        <w:jc w:val="both"/>
      </w:pPr>
      <w:r w:rsidRPr="006552BC">
        <w:t>Todos teremos de fazer algo para que possa existir uma NOVA CIVILIZAÇÃO na qual seja impossível condicionar o homem através de implantação mental tal como um cão de Pavlov. Esta é a única chance do homem para um futuro de PAZ e LIBERDADE.</w:t>
      </w:r>
    </w:p>
    <w:p w14:paraId="37E65E0D" w14:textId="77777777" w:rsidR="00D72B14" w:rsidRPr="006552BC" w:rsidRDefault="00D72B14" w:rsidP="00D72B14">
      <w:pPr>
        <w:jc w:val="both"/>
      </w:pPr>
    </w:p>
    <w:p w14:paraId="043BEA02" w14:textId="77777777" w:rsidR="00D72B14" w:rsidRPr="006552BC" w:rsidRDefault="00D72B14" w:rsidP="00D72B14">
      <w:pPr>
        <w:jc w:val="both"/>
        <w:sectPr w:rsidR="00D72B14" w:rsidRPr="006552BC" w:rsidSect="00D72B14">
          <w:type w:val="continuous"/>
          <w:pgSz w:w="11907" w:h="16840" w:code="9"/>
          <w:pgMar w:top="1466" w:right="851" w:bottom="992" w:left="851" w:header="568" w:footer="506" w:gutter="284"/>
          <w:cols w:num="2" w:space="720"/>
          <w:docGrid w:linePitch="326"/>
        </w:sectPr>
      </w:pPr>
    </w:p>
    <w:p w14:paraId="1BB2F410" w14:textId="26396DF4" w:rsidR="00D72B14" w:rsidRPr="006552BC" w:rsidRDefault="00D72B14" w:rsidP="00D72B14">
      <w:pPr>
        <w:jc w:val="both"/>
      </w:pPr>
      <w:r w:rsidRPr="006552BC">
        <w:t>DR</w:t>
      </w:r>
    </w:p>
    <w:p w14:paraId="1FE6F1EB" w14:textId="0633BB3A" w:rsidR="00630963" w:rsidRDefault="00630963">
      <w:pPr>
        <w:spacing w:after="0"/>
      </w:pPr>
      <w:r>
        <w:br w:type="page"/>
      </w:r>
    </w:p>
    <w:p w14:paraId="20C74644" w14:textId="77777777" w:rsidR="00630963" w:rsidRDefault="00630963" w:rsidP="00630963">
      <w:pPr>
        <w:pStyle w:val="Ttulo2"/>
      </w:pPr>
      <w:bookmarkStart w:id="243" w:name="_Toc26531765"/>
      <w:bookmarkStart w:id="244" w:name="_RELATÓRIO_SESSÃO"/>
      <w:bookmarkStart w:id="245" w:name="_Toc26543957"/>
      <w:bookmarkEnd w:id="244"/>
      <w:r>
        <w:t>RELATÓRIO SESSÃO</w:t>
      </w:r>
      <w:bookmarkEnd w:id="243"/>
      <w:bookmarkEnd w:id="245"/>
    </w:p>
    <w:p w14:paraId="17DF62BE" w14:textId="77777777" w:rsidR="00630963" w:rsidRDefault="00630963" w:rsidP="00630963">
      <w:r>
        <w:rPr>
          <w:noProof/>
        </w:rPr>
        <w:drawing>
          <wp:inline distT="0" distB="0" distL="0" distR="0" wp14:anchorId="7FACD52B" wp14:editId="247AD3F3">
            <wp:extent cx="6134100" cy="8503920"/>
            <wp:effectExtent l="0" t="0" r="0" b="0"/>
            <wp:docPr id="224" name="Image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078" t="3774"/>
                    <a:stretch/>
                  </pic:blipFill>
                  <pic:spPr bwMode="auto">
                    <a:xfrm>
                      <a:off x="0" y="0"/>
                      <a:ext cx="6134100" cy="8503920"/>
                    </a:xfrm>
                    <a:prstGeom prst="rect">
                      <a:avLst/>
                    </a:prstGeom>
                    <a:ln>
                      <a:noFill/>
                    </a:ln>
                    <a:extLst>
                      <a:ext uri="{53640926-AAD7-44D8-BBD7-CCE9431645EC}">
                        <a14:shadowObscured xmlns:a14="http://schemas.microsoft.com/office/drawing/2010/main"/>
                      </a:ext>
                    </a:extLst>
                  </pic:spPr>
                </pic:pic>
              </a:graphicData>
            </a:graphic>
          </wp:inline>
        </w:drawing>
      </w:r>
    </w:p>
    <w:p w14:paraId="6FDBC3CD" w14:textId="77777777" w:rsidR="00630963" w:rsidRDefault="00630963" w:rsidP="00630963">
      <w:pPr>
        <w:spacing w:line="360" w:lineRule="auto"/>
        <w:jc w:val="center"/>
        <w:rPr>
          <w:b/>
        </w:rPr>
      </w:pPr>
    </w:p>
    <w:p w14:paraId="5CF372D3" w14:textId="77777777" w:rsidR="00630963" w:rsidRDefault="00630963" w:rsidP="00630963">
      <w:pPr>
        <w:pStyle w:val="Ttulo2"/>
      </w:pPr>
      <w:bookmarkStart w:id="246" w:name="_ATESTAÇÃO"/>
      <w:bookmarkStart w:id="247" w:name="_Toc26531766"/>
      <w:bookmarkStart w:id="248" w:name="_Toc26543958"/>
      <w:bookmarkEnd w:id="246"/>
      <w:r>
        <w:t>ATESTAÇÃO</w:t>
      </w:r>
      <w:bookmarkEnd w:id="247"/>
      <w:bookmarkEnd w:id="248"/>
      <w:r>
        <w:t xml:space="preserve"> </w:t>
      </w:r>
    </w:p>
    <w:p w14:paraId="02890377" w14:textId="77777777" w:rsidR="00630963" w:rsidRDefault="00630963" w:rsidP="00630963">
      <w:pPr>
        <w:spacing w:line="360" w:lineRule="auto"/>
        <w:jc w:val="center"/>
      </w:pPr>
      <w:r>
        <w:t>(Impresso para o OT)</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9"/>
      </w:tblGrid>
      <w:tr w:rsidR="00630963" w:rsidRPr="005C0C96" w14:paraId="14D00849" w14:textId="77777777" w:rsidTr="000452C0">
        <w:tc>
          <w:tcPr>
            <w:tcW w:w="1129" w:type="dxa"/>
            <w:vAlign w:val="bottom"/>
          </w:tcPr>
          <w:p w14:paraId="5D56948A" w14:textId="77777777" w:rsidR="00630963" w:rsidRPr="005C0C96" w:rsidRDefault="00630963" w:rsidP="000452C0">
            <w:pPr>
              <w:spacing w:line="360" w:lineRule="auto"/>
            </w:pPr>
            <w:r>
              <w:rPr>
                <w:b/>
                <w:bCs/>
              </w:rPr>
              <w:t>NOME</w:t>
            </w:r>
            <w:r w:rsidRPr="005C0C96">
              <w:rPr>
                <w:b/>
                <w:bCs/>
              </w:rPr>
              <w:t>:</w:t>
            </w:r>
          </w:p>
        </w:tc>
        <w:tc>
          <w:tcPr>
            <w:tcW w:w="8499" w:type="dxa"/>
            <w:shd w:val="clear" w:color="auto" w:fill="F2F2F2" w:themeFill="background1" w:themeFillShade="F2"/>
            <w:vAlign w:val="bottom"/>
          </w:tcPr>
          <w:p w14:paraId="5D8D67B2" w14:textId="77777777" w:rsidR="00630963" w:rsidRPr="005C0C96" w:rsidRDefault="00630963" w:rsidP="000452C0">
            <w:pPr>
              <w:spacing w:line="360" w:lineRule="auto"/>
              <w:rPr>
                <w:bCs/>
                <w:caps/>
              </w:rPr>
            </w:pPr>
          </w:p>
        </w:tc>
      </w:tr>
      <w:tr w:rsidR="00630963" w:rsidRPr="005C0C96" w14:paraId="36DBF8C3" w14:textId="77777777" w:rsidTr="000452C0">
        <w:tc>
          <w:tcPr>
            <w:tcW w:w="1129" w:type="dxa"/>
            <w:vAlign w:val="bottom"/>
          </w:tcPr>
          <w:p w14:paraId="0BDA8C39" w14:textId="77777777" w:rsidR="00630963" w:rsidRPr="005C0C96" w:rsidRDefault="00630963" w:rsidP="000452C0">
            <w:pPr>
              <w:spacing w:line="360" w:lineRule="auto"/>
              <w:rPr>
                <w:b/>
                <w:bCs/>
                <w:caps/>
              </w:rPr>
            </w:pPr>
            <w:r w:rsidRPr="005C0C96">
              <w:rPr>
                <w:b/>
                <w:bCs/>
              </w:rPr>
              <w:t>NÍVEL</w:t>
            </w:r>
            <w:r>
              <w:rPr>
                <w:b/>
                <w:bCs/>
              </w:rPr>
              <w:t>:</w:t>
            </w:r>
          </w:p>
        </w:tc>
        <w:tc>
          <w:tcPr>
            <w:tcW w:w="8499" w:type="dxa"/>
            <w:shd w:val="clear" w:color="auto" w:fill="F2F2F2" w:themeFill="background1" w:themeFillShade="F2"/>
            <w:vAlign w:val="bottom"/>
          </w:tcPr>
          <w:p w14:paraId="5A4226EB" w14:textId="77777777" w:rsidR="00630963" w:rsidRPr="005C0C96" w:rsidRDefault="00630963" w:rsidP="000452C0">
            <w:pPr>
              <w:spacing w:line="360" w:lineRule="auto"/>
              <w:rPr>
                <w:bCs/>
                <w:caps/>
              </w:rPr>
            </w:pPr>
          </w:p>
        </w:tc>
      </w:tr>
      <w:tr w:rsidR="00630963" w:rsidRPr="005C0C96" w14:paraId="15039CCD" w14:textId="77777777" w:rsidTr="000452C0">
        <w:tc>
          <w:tcPr>
            <w:tcW w:w="1129" w:type="dxa"/>
            <w:vAlign w:val="bottom"/>
          </w:tcPr>
          <w:p w14:paraId="2FE32031" w14:textId="77777777" w:rsidR="00630963" w:rsidRPr="005C0C96" w:rsidRDefault="00630963" w:rsidP="000452C0">
            <w:pPr>
              <w:spacing w:line="360" w:lineRule="auto"/>
              <w:rPr>
                <w:b/>
                <w:bCs/>
              </w:rPr>
            </w:pPr>
          </w:p>
        </w:tc>
        <w:tc>
          <w:tcPr>
            <w:tcW w:w="8499" w:type="dxa"/>
            <w:vAlign w:val="bottom"/>
          </w:tcPr>
          <w:p w14:paraId="3756B8FD" w14:textId="77777777" w:rsidR="00630963" w:rsidRPr="005C0C96" w:rsidRDefault="00630963" w:rsidP="000452C0">
            <w:pPr>
              <w:spacing w:line="360" w:lineRule="auto"/>
              <w:rPr>
                <w:bCs/>
                <w:caps/>
              </w:rPr>
            </w:pPr>
          </w:p>
        </w:tc>
      </w:tr>
    </w:tbl>
    <w:p w14:paraId="46A3249C" w14:textId="77777777" w:rsidR="00630963" w:rsidRPr="007C4965" w:rsidRDefault="00630963" w:rsidP="00630963">
      <w:pPr>
        <w:jc w:val="center"/>
        <w:rPr>
          <w:b/>
          <w:bCs/>
        </w:rPr>
      </w:pPr>
      <w:r w:rsidRPr="007C4965">
        <w:rPr>
          <w:b/>
          <w:bCs/>
        </w:rPr>
        <w:t>FENÓMENOS FINAIS PARA ESTE NÍVEL:</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630963" w:rsidRPr="00B36D6B" w14:paraId="1E59A931" w14:textId="77777777" w:rsidTr="000452C0">
        <w:tc>
          <w:tcPr>
            <w:tcW w:w="9628" w:type="dxa"/>
            <w:shd w:val="clear" w:color="auto" w:fill="F2F2F2" w:themeFill="background1" w:themeFillShade="F2"/>
          </w:tcPr>
          <w:p w14:paraId="7BC06117" w14:textId="77777777" w:rsidR="00630963" w:rsidRPr="00B36D6B" w:rsidRDefault="00630963" w:rsidP="000452C0">
            <w:pPr>
              <w:spacing w:after="0" w:line="360" w:lineRule="auto"/>
              <w:rPr>
                <w:i/>
                <w:iCs/>
                <w:caps/>
              </w:rPr>
            </w:pPr>
          </w:p>
        </w:tc>
      </w:tr>
      <w:tr w:rsidR="00630963" w:rsidRPr="00B36D6B" w14:paraId="0A318E31" w14:textId="77777777" w:rsidTr="000452C0">
        <w:tc>
          <w:tcPr>
            <w:tcW w:w="9628" w:type="dxa"/>
            <w:shd w:val="clear" w:color="auto" w:fill="F2F2F2" w:themeFill="background1" w:themeFillShade="F2"/>
          </w:tcPr>
          <w:p w14:paraId="70BC7DC3" w14:textId="77777777" w:rsidR="00630963" w:rsidRPr="00B36D6B" w:rsidRDefault="00630963" w:rsidP="000452C0">
            <w:pPr>
              <w:spacing w:after="0" w:line="360" w:lineRule="auto"/>
              <w:rPr>
                <w:i/>
                <w:iCs/>
                <w:caps/>
              </w:rPr>
            </w:pPr>
          </w:p>
        </w:tc>
      </w:tr>
    </w:tbl>
    <w:p w14:paraId="2A289417" w14:textId="77777777" w:rsidR="00630963" w:rsidRDefault="00630963" w:rsidP="00630963">
      <w:pPr>
        <w:pStyle w:val="Ttulo2"/>
      </w:pPr>
    </w:p>
    <w:p w14:paraId="71C60939" w14:textId="77777777" w:rsidR="00630963" w:rsidRPr="007C4965" w:rsidRDefault="00630963" w:rsidP="00630963">
      <w:pPr>
        <w:jc w:val="center"/>
        <w:rPr>
          <w:b/>
          <w:bCs/>
        </w:rPr>
      </w:pPr>
      <w:r w:rsidRPr="007C4965">
        <w:rPr>
          <w:b/>
          <w:bCs/>
        </w:rPr>
        <w:t>ATESTAÇÃO</w:t>
      </w:r>
    </w:p>
    <w:p w14:paraId="555CCBDD" w14:textId="77777777" w:rsidR="00630963" w:rsidRDefault="00630963" w:rsidP="00630963">
      <w:pPr>
        <w:spacing w:after="0" w:line="360" w:lineRule="auto"/>
        <w:jc w:val="center"/>
      </w:pPr>
      <w:r>
        <w:t>DECLARO NÃO TER QUAISQUER DÚVIDAS NEM RESERVAS EM AFIRMAR TER ALCANÇADO AS CAPACIDADES OU ESTADO DEFINIDAS ACIMA.</w:t>
      </w:r>
    </w:p>
    <w:p w14:paraId="6405B65F" w14:textId="77777777" w:rsidR="00630963" w:rsidRDefault="00630963" w:rsidP="00630963">
      <w:pPr>
        <w:spacing w:after="0" w:line="360" w:lineRule="auto"/>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630963" w:rsidRPr="00B36D6B" w14:paraId="47644622" w14:textId="77777777" w:rsidTr="000452C0">
        <w:tc>
          <w:tcPr>
            <w:tcW w:w="3209" w:type="dxa"/>
          </w:tcPr>
          <w:p w14:paraId="4A325997" w14:textId="77777777" w:rsidR="00630963" w:rsidRPr="00B36D6B" w:rsidRDefault="00630963" w:rsidP="000452C0">
            <w:pPr>
              <w:spacing w:after="0"/>
              <w:jc w:val="center"/>
            </w:pPr>
            <w:r w:rsidRPr="00B36D6B">
              <w:t>DATA:</w:t>
            </w:r>
          </w:p>
        </w:tc>
        <w:tc>
          <w:tcPr>
            <w:tcW w:w="3209" w:type="dxa"/>
          </w:tcPr>
          <w:p w14:paraId="08A3D219" w14:textId="77777777" w:rsidR="00630963" w:rsidRPr="00B36D6B" w:rsidRDefault="00630963" w:rsidP="000452C0">
            <w:pPr>
              <w:spacing w:after="0"/>
              <w:jc w:val="center"/>
            </w:pPr>
            <w:r w:rsidRPr="00B36D6B">
              <w:t>Assinatura</w:t>
            </w:r>
          </w:p>
        </w:tc>
        <w:tc>
          <w:tcPr>
            <w:tcW w:w="3210" w:type="dxa"/>
          </w:tcPr>
          <w:p w14:paraId="0FBFAD33" w14:textId="77777777" w:rsidR="00630963" w:rsidRPr="00B36D6B" w:rsidRDefault="00630963" w:rsidP="000452C0">
            <w:pPr>
              <w:spacing w:after="0"/>
              <w:jc w:val="center"/>
            </w:pPr>
            <w:r w:rsidRPr="00B36D6B">
              <w:t>Testemunha</w:t>
            </w:r>
          </w:p>
        </w:tc>
      </w:tr>
    </w:tbl>
    <w:p w14:paraId="6CE36090" w14:textId="77777777" w:rsidR="00630963" w:rsidRDefault="00630963" w:rsidP="00630963">
      <w:pPr>
        <w:spacing w:after="0"/>
      </w:pPr>
    </w:p>
    <w:p w14:paraId="69FC68D3" w14:textId="77777777" w:rsidR="00630963" w:rsidRDefault="00630963" w:rsidP="00630963">
      <w:pPr>
        <w:spacing w:after="0" w:line="360" w:lineRule="auto"/>
      </w:pPr>
    </w:p>
    <w:p w14:paraId="134E51E1" w14:textId="77777777" w:rsidR="00630963" w:rsidRDefault="00630963" w:rsidP="00630963">
      <w:pPr>
        <w:spacing w:after="0" w:line="360" w:lineRule="auto"/>
      </w:pPr>
    </w:p>
    <w:p w14:paraId="3EA7D571" w14:textId="77777777" w:rsidR="00630963" w:rsidRPr="007C4965" w:rsidRDefault="00630963" w:rsidP="00630963">
      <w:pPr>
        <w:jc w:val="center"/>
        <w:rPr>
          <w:b/>
          <w:bCs/>
        </w:rPr>
      </w:pPr>
      <w:r w:rsidRPr="007C4965">
        <w:rPr>
          <w:b/>
          <w:bCs/>
        </w:rPr>
        <w:t>HISTÓRIA DE SUCESSO</w:t>
      </w:r>
    </w:p>
    <w:p w14:paraId="47B42C70" w14:textId="77777777" w:rsidR="00630963" w:rsidRDefault="00630963" w:rsidP="00630963">
      <w:pPr>
        <w:spacing w:after="0" w:line="360" w:lineRule="auto"/>
      </w:pPr>
    </w:p>
    <w:p w14:paraId="66199D1A" w14:textId="77777777" w:rsidR="00630963" w:rsidRPr="00394F5A" w:rsidRDefault="00630963" w:rsidP="00630963">
      <w:pPr>
        <w:pStyle w:val="Ttulo2"/>
      </w:pPr>
    </w:p>
    <w:p w14:paraId="09A25DBD" w14:textId="77777777" w:rsidR="004955F6" w:rsidRPr="006552BC" w:rsidRDefault="004955F6" w:rsidP="00A27139"/>
    <w:sectPr w:rsidR="004955F6" w:rsidRPr="006552BC" w:rsidSect="00D72B14">
      <w:type w:val="continuous"/>
      <w:pgSz w:w="11907" w:h="16840" w:code="9"/>
      <w:pgMar w:top="1466" w:right="851" w:bottom="992" w:left="851" w:header="568" w:footer="506"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61F82" w14:textId="77777777" w:rsidR="007B2A0D" w:rsidRDefault="007B2A0D">
      <w:r>
        <w:separator/>
      </w:r>
    </w:p>
    <w:p w14:paraId="75F396DD" w14:textId="77777777" w:rsidR="007B2A0D" w:rsidRDefault="007B2A0D"/>
  </w:endnote>
  <w:endnote w:type="continuationSeparator" w:id="0">
    <w:p w14:paraId="2EA3E11F" w14:textId="77777777" w:rsidR="007B2A0D" w:rsidRDefault="007B2A0D">
      <w:r>
        <w:continuationSeparator/>
      </w:r>
    </w:p>
    <w:p w14:paraId="6000386D" w14:textId="77777777" w:rsidR="007B2A0D" w:rsidRDefault="007B2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Italic">
    <w:altName w:val="Garamond"/>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rkeleyOEC-Italic">
    <w:altName w:val="Cambria"/>
    <w:panose1 w:val="00000000000000000000"/>
    <w:charset w:val="00"/>
    <w:family w:val="roman"/>
    <w:notTrueType/>
    <w:pitch w:val="default"/>
    <w:sig w:usb0="00000003" w:usb1="00000000" w:usb2="00000000" w:usb3="00000000" w:csb0="00000001" w:csb1="00000000"/>
  </w:font>
  <w:font w:name="BerkeleyOEC-Medium">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oudy">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FE24" w14:textId="1256F39E" w:rsidR="00ED16B4" w:rsidRPr="00D41AE3" w:rsidRDefault="00ED16B4" w:rsidP="00D05F52">
    <w:pPr>
      <w:pStyle w:val="Rodap"/>
    </w:pP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r>
      <w:rPr>
        <w:rStyle w:val="Nmerodepgina"/>
      </w:rPr>
      <w:tab/>
    </w:r>
    <w:r w:rsidRPr="00D41AE3">
      <w:rPr>
        <w:rStyle w:val="Nmerodepgina"/>
      </w:rPr>
      <w:fldChar w:fldCharType="begin"/>
    </w:r>
    <w:r w:rsidRPr="00D41AE3">
      <w:rPr>
        <w:rStyle w:val="Nmerodepgina"/>
      </w:rPr>
      <w:instrText xml:space="preserve"> FILENAME </w:instrText>
    </w:r>
    <w:r w:rsidRPr="00D41AE3">
      <w:rPr>
        <w:rStyle w:val="Nmerodepgina"/>
      </w:rPr>
      <w:fldChar w:fldCharType="separate"/>
    </w:r>
    <w:r w:rsidR="004D70D1">
      <w:rPr>
        <w:rStyle w:val="Nmerodepgina"/>
        <w:noProof/>
      </w:rPr>
      <w:t>DR_OT23_Corpo_pt.docx</w:t>
    </w:r>
    <w:r w:rsidRPr="00D41AE3">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D8D6" w14:textId="4328A459" w:rsidR="00ED16B4" w:rsidRPr="00D41AE3" w:rsidRDefault="00ED16B4" w:rsidP="00A16020">
    <w:pPr>
      <w:pStyle w:val="Rodap"/>
      <w:jc w:val="left"/>
    </w:pPr>
    <w:r>
      <w:rPr>
        <w:noProof/>
      </w:rPr>
      <w:fldChar w:fldCharType="begin"/>
    </w:r>
    <w:r>
      <w:rPr>
        <w:noProof/>
      </w:rPr>
      <w:instrText xml:space="preserve"> FILENAME </w:instrText>
    </w:r>
    <w:r>
      <w:rPr>
        <w:noProof/>
      </w:rPr>
      <w:fldChar w:fldCharType="separate"/>
    </w:r>
    <w:r w:rsidR="004D70D1">
      <w:rPr>
        <w:noProof/>
      </w:rPr>
      <w:t>DR_OT23_Corpo_pt.docx</w:t>
    </w:r>
    <w:r>
      <w:rPr>
        <w:noProof/>
      </w:rPr>
      <w:fldChar w:fldCharType="end"/>
    </w:r>
    <w:r>
      <w:rPr>
        <w:noProof/>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1739" w14:textId="77777777" w:rsidR="00ED16B4" w:rsidRDefault="00ED16B4">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2037" w14:textId="6E4F022E" w:rsidR="00ED16B4" w:rsidRPr="003A4ACD" w:rsidRDefault="00ED16B4" w:rsidP="003A4ACD">
    <w:pPr>
      <w:pStyle w:val="Rodap"/>
      <w:jc w:val="left"/>
    </w:pPr>
    <w:r>
      <w:rPr>
        <w:noProof/>
      </w:rPr>
      <w:fldChar w:fldCharType="begin"/>
    </w:r>
    <w:r>
      <w:rPr>
        <w:noProof/>
      </w:rPr>
      <w:instrText xml:space="preserve"> FILENAME </w:instrText>
    </w:r>
    <w:r>
      <w:rPr>
        <w:noProof/>
      </w:rPr>
      <w:fldChar w:fldCharType="separate"/>
    </w:r>
    <w:r w:rsidR="004D70D1">
      <w:rPr>
        <w:noProof/>
      </w:rPr>
      <w:t>DR_OT23_Corpo_pt.docx</w:t>
    </w:r>
    <w:r>
      <w:rPr>
        <w:noProof/>
      </w:rPr>
      <w:fldChar w:fldCharType="end"/>
    </w:r>
    <w:r>
      <w:rPr>
        <w:noProof/>
      </w:rPr>
      <w:tab/>
    </w:r>
    <w:r>
      <w:rPr>
        <w:rStyle w:val="Nmerodepgina"/>
      </w:rPr>
      <w:fldChar w:fldCharType="begin"/>
    </w:r>
    <w:r>
      <w:rPr>
        <w:rStyle w:val="Nmerodepgina"/>
      </w:rPr>
      <w:instrText xml:space="preserve"> PAGE </w:instrText>
    </w:r>
    <w:r>
      <w:rPr>
        <w:rStyle w:val="Nmerodepgina"/>
      </w:rPr>
      <w:fldChar w:fldCharType="separate"/>
    </w:r>
    <w:r>
      <w:rPr>
        <w:rStyle w:val="Nmerodepgina"/>
      </w:rPr>
      <w:t>17</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2AAC9" w14:textId="77777777" w:rsidR="007B2A0D" w:rsidRDefault="007B2A0D">
      <w:r>
        <w:separator/>
      </w:r>
    </w:p>
    <w:p w14:paraId="17AEC234" w14:textId="77777777" w:rsidR="007B2A0D" w:rsidRDefault="007B2A0D"/>
  </w:footnote>
  <w:footnote w:type="continuationSeparator" w:id="0">
    <w:p w14:paraId="5B1238E4" w14:textId="77777777" w:rsidR="007B2A0D" w:rsidRDefault="007B2A0D">
      <w:r>
        <w:continuationSeparator/>
      </w:r>
    </w:p>
    <w:p w14:paraId="651D75C4" w14:textId="77777777" w:rsidR="007B2A0D" w:rsidRDefault="007B2A0D"/>
  </w:footnote>
  <w:footnote w:id="1">
    <w:p w14:paraId="478FA204" w14:textId="77777777" w:rsidR="00ED16B4" w:rsidRPr="000C0195" w:rsidRDefault="00ED16B4" w:rsidP="00DE34CA">
      <w:pPr>
        <w:pStyle w:val="Textodenotaderodap"/>
        <w:ind w:left="142" w:hanging="142"/>
        <w:rPr>
          <w:sz w:val="20"/>
        </w:rPr>
      </w:pPr>
      <w:r>
        <w:rPr>
          <w:rStyle w:val="Refdenotaderodap"/>
        </w:rPr>
        <w:footnoteRef/>
      </w:r>
      <w:r w:rsidRPr="009C184D">
        <w:t xml:space="preserve"> </w:t>
      </w:r>
      <w:r w:rsidRPr="009C184D">
        <w:rPr>
          <w:sz w:val="20"/>
        </w:rPr>
        <w:t xml:space="preserve">Práxis é uma palavra com origem no termo em grego </w:t>
      </w:r>
      <w:r w:rsidRPr="009C184D">
        <w:rPr>
          <w:i/>
          <w:sz w:val="20"/>
        </w:rPr>
        <w:t>praxis</w:t>
      </w:r>
      <w:r w:rsidRPr="009C184D">
        <w:rPr>
          <w:sz w:val="20"/>
        </w:rPr>
        <w:t xml:space="preserve"> que significa conduta ou ação. </w:t>
      </w:r>
      <w:r w:rsidRPr="000C0195">
        <w:rPr>
          <w:sz w:val="20"/>
        </w:rPr>
        <w:t>Corresponde a uma atividade prática em oposição à teoria.</w:t>
      </w:r>
    </w:p>
  </w:footnote>
  <w:footnote w:id="2">
    <w:p w14:paraId="6998F086" w14:textId="77777777" w:rsidR="00ED16B4" w:rsidRPr="00D50426" w:rsidRDefault="00ED16B4" w:rsidP="003E5FAF">
      <w:pPr>
        <w:pStyle w:val="Textodenotaderodap"/>
        <w:ind w:left="142" w:hanging="142"/>
      </w:pPr>
      <w:r w:rsidRPr="00D50426">
        <w:rPr>
          <w:rStyle w:val="Refdenotaderodap"/>
        </w:rPr>
        <w:footnoteRef/>
      </w:r>
      <w:r w:rsidRPr="00D50426">
        <w:t xml:space="preserve"> Factor de Realidade. Explicar ao PC o que se vai passar a seguir.</w:t>
      </w:r>
    </w:p>
  </w:footnote>
  <w:footnote w:id="3">
    <w:p w14:paraId="2B502C15" w14:textId="77777777" w:rsidR="00ED16B4" w:rsidRPr="00D50426" w:rsidRDefault="00ED16B4" w:rsidP="003E5FAF">
      <w:pPr>
        <w:pStyle w:val="Textodenotaderodap"/>
        <w:ind w:left="142" w:hanging="142"/>
      </w:pPr>
      <w:r w:rsidRPr="00D50426">
        <w:rPr>
          <w:rStyle w:val="Refdenotaderodap"/>
        </w:rPr>
        <w:footnoteRef/>
      </w:r>
      <w:r w:rsidRPr="00D50426">
        <w:t xml:space="preserve"> "Justiça" quer dizer quando uma pessoa se recusa a prestar declarações num Comité de Evidência, num Conselho de Investigação, etc., ou como parte de uma investigação específica do HCO quando a pessoa está a encobrir dados ou provas do pessoal do HCO.</w:t>
      </w:r>
    </w:p>
  </w:footnote>
  <w:footnote w:id="4">
    <w:p w14:paraId="73DD0211" w14:textId="77777777" w:rsidR="00ED16B4" w:rsidRPr="00D50426" w:rsidRDefault="00ED16B4" w:rsidP="003E5FAF">
      <w:pPr>
        <w:pStyle w:val="Textodenotaderodap"/>
      </w:pPr>
      <w:r w:rsidRPr="00D50426">
        <w:rPr>
          <w:rStyle w:val="Refdenotaderodap"/>
        </w:rPr>
        <w:footnoteRef/>
      </w:r>
      <w:r w:rsidRPr="00D50426">
        <w:t xml:space="preserve"> “Earlier Similar”: Anterior Semelhante.</w:t>
      </w:r>
    </w:p>
  </w:footnote>
  <w:footnote w:id="5">
    <w:p w14:paraId="5C36EF44" w14:textId="77777777" w:rsidR="00ED16B4" w:rsidRPr="00D50426" w:rsidRDefault="00ED16B4" w:rsidP="003E5FAF">
      <w:pPr>
        <w:pStyle w:val="Textodenotaderodap"/>
      </w:pPr>
      <w:r w:rsidRPr="00D50426">
        <w:rPr>
          <w:rStyle w:val="Refdenotaderodap"/>
        </w:rPr>
        <w:footnoteRef/>
      </w:r>
      <w:r w:rsidRPr="00D50426">
        <w:t xml:space="preserve"> R/S: Rock Slam.</w:t>
      </w:r>
    </w:p>
  </w:footnote>
  <w:footnote w:id="6">
    <w:p w14:paraId="64DAD4E1" w14:textId="77777777" w:rsidR="00ED16B4" w:rsidRPr="00D50426" w:rsidRDefault="00ED16B4" w:rsidP="003E5FAF">
      <w:pPr>
        <w:pStyle w:val="Textodenotaderodap"/>
      </w:pPr>
      <w:r w:rsidRPr="00D50426">
        <w:rPr>
          <w:rStyle w:val="Refdenotaderodap"/>
        </w:rPr>
        <w:footnoteRef/>
      </w:r>
      <w:r w:rsidRPr="00D50426">
        <w:t xml:space="preserve"> Rock Slammador,</w:t>
      </w:r>
    </w:p>
  </w:footnote>
  <w:footnote w:id="7">
    <w:p w14:paraId="732BCC88" w14:textId="77777777" w:rsidR="00ED16B4" w:rsidRPr="00D50426" w:rsidRDefault="00ED16B4" w:rsidP="003E5FAF">
      <w:pPr>
        <w:pStyle w:val="Textodenotaderodap"/>
      </w:pPr>
      <w:r w:rsidRPr="00D50426">
        <w:rPr>
          <w:rStyle w:val="Refdenotaderodap"/>
        </w:rPr>
        <w:footnoteRef/>
      </w:r>
      <w:r w:rsidRPr="00D50426">
        <w:t xml:space="preserve"> Folder Error Summary – Sumário de Erros da Pasta</w:t>
      </w:r>
    </w:p>
  </w:footnote>
  <w:footnote w:id="8">
    <w:p w14:paraId="7252657B" w14:textId="77777777" w:rsidR="00ED16B4" w:rsidRPr="00D50426" w:rsidRDefault="00ED16B4" w:rsidP="003E5FAF">
      <w:pPr>
        <w:pStyle w:val="Textodenotaderodap"/>
      </w:pPr>
      <w:r w:rsidRPr="00D50426">
        <w:rPr>
          <w:rStyle w:val="Refdenotaderodap"/>
        </w:rPr>
        <w:footnoteRef/>
      </w:r>
      <w:r w:rsidRPr="00D50426">
        <w:t xml:space="preserve"> </w:t>
      </w:r>
      <w:r>
        <w:t xml:space="preserve">Lista de Reparação de </w:t>
      </w:r>
      <w:r w:rsidRPr="00D50426">
        <w:t>Con</w:t>
      </w:r>
      <w:r>
        <w:t>fessional, BTB 8 Dez.</w:t>
      </w:r>
      <w:r w:rsidRPr="00D50426">
        <w:t xml:space="preserve"> 72RC</w:t>
      </w:r>
    </w:p>
  </w:footnote>
  <w:footnote w:id="9">
    <w:p w14:paraId="62FA7455" w14:textId="77777777" w:rsidR="00ED16B4" w:rsidRPr="00D50426" w:rsidRDefault="00ED16B4" w:rsidP="003E5FAF">
      <w:pPr>
        <w:pStyle w:val="Textodenotaderodap"/>
      </w:pPr>
      <w:r w:rsidRPr="00D50426">
        <w:rPr>
          <w:rStyle w:val="Refdenotaderodap"/>
        </w:rPr>
        <w:footnoteRef/>
      </w:r>
      <w:r w:rsidRPr="00D50426">
        <w:t xml:space="preserve">  Trocadilho sobre o título do livro de </w:t>
      </w:r>
      <w:r w:rsidRPr="00D50426">
        <w:rPr>
          <w:rFonts w:ascii="Verdana" w:hAnsi="Verdana"/>
          <w:color w:val="000000"/>
          <w:sz w:val="17"/>
          <w:szCs w:val="17"/>
        </w:rPr>
        <w:t>Dale Carnegie</w:t>
      </w:r>
      <w:r w:rsidRPr="00D50426">
        <w:t xml:space="preserve"> “Como Fazer Amigos e Influenciar as Pessoas”.</w:t>
      </w:r>
    </w:p>
  </w:footnote>
  <w:footnote w:id="10">
    <w:p w14:paraId="6CE97505" w14:textId="77777777" w:rsidR="00ED16B4" w:rsidRPr="006B12FA" w:rsidRDefault="00ED16B4" w:rsidP="003E5FAF">
      <w:pPr>
        <w:pStyle w:val="Textodenotaderodap"/>
      </w:pPr>
      <w:r>
        <w:rPr>
          <w:rStyle w:val="Refdenotaderodap"/>
        </w:rPr>
        <w:footnoteRef/>
      </w:r>
      <w:r w:rsidRPr="006B12FA">
        <w:t xml:space="preserve"> </w:t>
      </w:r>
      <w:r>
        <w:t>Retirado da Verificação de Segurança para Crianças.</w:t>
      </w:r>
    </w:p>
  </w:footnote>
  <w:footnote w:id="11">
    <w:p w14:paraId="46FFAE66" w14:textId="77777777" w:rsidR="00ED16B4" w:rsidRPr="001244D7" w:rsidRDefault="00ED16B4" w:rsidP="00397E5B">
      <w:pPr>
        <w:rPr>
          <w:sz w:val="22"/>
          <w:szCs w:val="22"/>
          <w:shd w:val="clear" w:color="auto" w:fill="FFFFFF"/>
          <w:lang w:val="pt"/>
        </w:rPr>
      </w:pPr>
      <w:r w:rsidRPr="001244D7">
        <w:rPr>
          <w:rStyle w:val="Refdenotaderodap"/>
          <w:sz w:val="22"/>
          <w:szCs w:val="22"/>
        </w:rPr>
        <w:footnoteRef/>
      </w:r>
      <w:r w:rsidRPr="001244D7">
        <w:rPr>
          <w:sz w:val="22"/>
          <w:szCs w:val="22"/>
        </w:rPr>
        <w:t xml:space="preserve"> </w:t>
      </w:r>
      <w:r w:rsidRPr="001244D7">
        <w:rPr>
          <w:sz w:val="22"/>
          <w:szCs w:val="22"/>
          <w:shd w:val="clear" w:color="auto" w:fill="FFFFFF"/>
          <w:lang w:val="pt"/>
        </w:rPr>
        <w:t xml:space="preserve">Ondas Escalares são produzidas quando duas ondas eletromagnéticas da mesma freqüência estão exatamente fora de fase (opostas umas das outras) e as amplitudes se subtraem, cancelam ou destroem umas às outras. O resultado não é exatamente uma aniquilação de campos magnéticos, mas uma transformação de energia  numa </w:t>
      </w:r>
      <w:r w:rsidRPr="001244D7">
        <w:rPr>
          <w:i/>
          <w:iCs/>
          <w:sz w:val="22"/>
          <w:szCs w:val="22"/>
          <w:shd w:val="clear" w:color="auto" w:fill="FFFFFF"/>
          <w:lang w:val="pt"/>
        </w:rPr>
        <w:t>Onda Escalar.</w:t>
      </w:r>
      <w:r w:rsidRPr="001244D7">
        <w:rPr>
          <w:sz w:val="22"/>
          <w:szCs w:val="22"/>
          <w:shd w:val="clear" w:color="auto" w:fill="FFFFFF"/>
          <w:lang w:val="pt"/>
        </w:rPr>
        <w:t xml:space="preserve"> Este campo escalar voltou a um estado de potencialidade de vácuo. Ondas escalares podem ser criadas envolvendo fios elétricos em torno de uma figura oito na forma de uma bobina de möbius. Quando uma corrente elétrica flui através dos fios em direções opostas, os campos eletromagnéticos opostos dos dois fios se anulam e criam uma onda escalar." </w:t>
      </w:r>
    </w:p>
    <w:p w14:paraId="4C842EE9" w14:textId="37179E9D" w:rsidR="00ED16B4" w:rsidRPr="001244D7" w:rsidRDefault="00ED16B4" w:rsidP="001244D7">
      <w:pPr>
        <w:rPr>
          <w:sz w:val="22"/>
          <w:szCs w:val="22"/>
        </w:rPr>
      </w:pPr>
      <w:r w:rsidRPr="001244D7">
        <w:rPr>
          <w:sz w:val="22"/>
          <w:szCs w:val="22"/>
          <w:shd w:val="clear" w:color="auto" w:fill="FFFFFF"/>
          <w:lang w:val="pt"/>
        </w:rPr>
        <w:t>"A antena de DNA nos centros de produção de energia (mitocôndrias) de nossas células assume a forma do que é chamado de superbobina. Uma superbobina de DNA parece uma série de bobinas de möbius. Estas superbobinas möbius de DNA são hipoteticamente capazes de gerar ondas escalares. A maioria das células do corpo contém milhares dessas superbobinas möbius, que estão gerando ondas escalares por toda a célula e por todo o corpo."</w:t>
      </w:r>
    </w:p>
  </w:footnote>
  <w:footnote w:id="12">
    <w:p w14:paraId="257921E7" w14:textId="77777777" w:rsidR="00ED16B4" w:rsidRPr="007303EF" w:rsidRDefault="00ED16B4" w:rsidP="00955EDC">
      <w:pPr>
        <w:pStyle w:val="Textodenotaderodap"/>
      </w:pPr>
      <w:r>
        <w:rPr>
          <w:rStyle w:val="Refdenotaderodap"/>
        </w:rPr>
        <w:footnoteRef/>
      </w:r>
      <w:r w:rsidRPr="007303EF">
        <w:t xml:space="preserve"> CI= Contraintenção, OI = Outra Intenção</w:t>
      </w:r>
    </w:p>
  </w:footnote>
  <w:footnote w:id="13">
    <w:p w14:paraId="6D9AE8B5" w14:textId="38ABD8B1" w:rsidR="00ED16B4" w:rsidRPr="00B45E4A" w:rsidRDefault="00ED16B4" w:rsidP="00B45E4A">
      <w:pPr>
        <w:pStyle w:val="Textodenotaderodap"/>
        <w:ind w:left="142" w:hanging="142"/>
      </w:pPr>
      <w:r>
        <w:rPr>
          <w:rStyle w:val="Refdenotaderodap"/>
        </w:rPr>
        <w:footnoteRef/>
      </w:r>
      <w:r>
        <w:t xml:space="preserve"> Termo judaico/Alemão que foi introduzido no campo do Xadrez para designar </w:t>
      </w:r>
      <w:r w:rsidRPr="00A606A5">
        <w:t xml:space="preserve">espectadores de uma partida </w:t>
      </w:r>
      <w:r>
        <w:t xml:space="preserve">que </w:t>
      </w:r>
      <w:r w:rsidRPr="00A606A5">
        <w:t>fazem comentários sobre o jogo que podem ser ouvidos pelos </w:t>
      </w:r>
      <w:r>
        <w:t>jogadores</w:t>
      </w:r>
      <w:r w:rsidRPr="00A606A5">
        <w:t xml:space="preserve"> em disputa. É considerado uma séria quebra de etiqueta </w:t>
      </w:r>
      <w:r>
        <w:t>do xadrez</w:t>
      </w:r>
      <w:r w:rsidRPr="00A606A5">
        <w:t>, quando ocorre durante uma partida de torneio ou campeonato.</w:t>
      </w:r>
    </w:p>
  </w:footnote>
  <w:footnote w:id="14">
    <w:p w14:paraId="586F413D" w14:textId="068069EC" w:rsidR="00ED16B4" w:rsidRPr="00B45E4A" w:rsidRDefault="00ED16B4" w:rsidP="00B45E4A">
      <w:pPr>
        <w:pStyle w:val="Textodenotaderodap"/>
        <w:ind w:left="142" w:hanging="142"/>
      </w:pPr>
      <w:r>
        <w:rPr>
          <w:rStyle w:val="Refdenotaderodap"/>
        </w:rPr>
        <w:footnoteRef/>
      </w:r>
      <w:r>
        <w:t xml:space="preserve"> Nome usado no livro “Terra, Campo de Batalha” de LRH (palavra semelhante a psiquiatra…) para designar um grupo de charlatães malévolos, manipuladores mentais, implantadores.</w:t>
      </w:r>
    </w:p>
  </w:footnote>
  <w:footnote w:id="15">
    <w:p w14:paraId="5213BC24" w14:textId="03F4C22D" w:rsidR="00ED16B4" w:rsidRPr="00B45E4A" w:rsidRDefault="00ED16B4">
      <w:pPr>
        <w:pStyle w:val="Textodenotaderodap"/>
      </w:pPr>
      <w:r>
        <w:rPr>
          <w:rStyle w:val="Refdenotaderodap"/>
        </w:rPr>
        <w:footnoteRef/>
      </w:r>
      <w:r>
        <w:t xml:space="preserve"> Termo para designar o mock-up que o thetan usa para jogar um jogo (corpo nesta sociedade).</w:t>
      </w:r>
    </w:p>
  </w:footnote>
  <w:footnote w:id="16">
    <w:p w14:paraId="3B49CD66" w14:textId="77777777" w:rsidR="00ED16B4" w:rsidRPr="00F52E4C" w:rsidRDefault="00ED16B4" w:rsidP="00D72B14">
      <w:pPr>
        <w:pStyle w:val="Textodenotaderodap"/>
      </w:pPr>
      <w:r>
        <w:rPr>
          <w:rStyle w:val="Refdenotaderodap"/>
        </w:rPr>
        <w:footnoteRef/>
      </w:r>
      <w:r w:rsidRPr="00F52E4C">
        <w:t xml:space="preserve"> </w:t>
      </w:r>
      <w:r>
        <w:t>Tradicionalmente no Reino Unido e Irlanda, as quatro datas em cada ano em que os empregados eram contratados, os períodos escolares se iniciavam e as rendas eram pagas. Eram próximo dos solstícios e equinócios.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F35B" w14:textId="7173E4C1" w:rsidR="00ED16B4" w:rsidRPr="002D5457" w:rsidRDefault="00ED16B4" w:rsidP="00086E27">
    <w:pPr>
      <w:tabs>
        <w:tab w:val="left" w:pos="7797"/>
      </w:tabs>
    </w:pPr>
    <w:r>
      <w:rPr>
        <w:noProof/>
      </w:rPr>
      <w:drawing>
        <wp:inline distT="0" distB="0" distL="0" distR="0" wp14:anchorId="061BB7DA" wp14:editId="7068E3DC">
          <wp:extent cx="409575" cy="409575"/>
          <wp:effectExtent l="0" t="0" r="0" b="0"/>
          <wp:docPr id="2" name="Imagem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tab/>
      <w:t>RD da Org do Corpo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67C9" w14:textId="60552D32" w:rsidR="00ED16B4" w:rsidRPr="00086E27" w:rsidRDefault="00ED16B4" w:rsidP="00086E27">
    <w:pPr>
      <w:tabs>
        <w:tab w:val="left" w:pos="8931"/>
      </w:tabs>
    </w:pPr>
    <w:r>
      <w:t>RD da Org do Corpo</w:t>
    </w:r>
    <w:r>
      <w:tab/>
    </w:r>
    <w:r>
      <w:rPr>
        <w:noProof/>
      </w:rPr>
      <w:drawing>
        <wp:inline distT="0" distB="0" distL="0" distR="0" wp14:anchorId="3EB3CD2D" wp14:editId="12D31469">
          <wp:extent cx="409575" cy="409575"/>
          <wp:effectExtent l="0" t="0" r="0" b="0"/>
          <wp:docPr id="4" name="Imagem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EF49" w14:textId="77777777" w:rsidR="00ED16B4" w:rsidRDefault="00ED16B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24F7" w14:textId="77F7CBEC" w:rsidR="00ED16B4" w:rsidRPr="00086E27" w:rsidRDefault="00ED16B4" w:rsidP="00086E27">
    <w:pPr>
      <w:tabs>
        <w:tab w:val="left" w:pos="7797"/>
      </w:tabs>
    </w:pPr>
    <w:r>
      <w:rPr>
        <w:noProof/>
      </w:rPr>
      <w:drawing>
        <wp:inline distT="0" distB="0" distL="0" distR="0" wp14:anchorId="78570661" wp14:editId="3D9CBBF0">
          <wp:extent cx="409575" cy="409575"/>
          <wp:effectExtent l="0" t="0" r="0" b="0"/>
          <wp:docPr id="7" name="Imagem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tab/>
      <w:t>RD da Org do Corpo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0091" w14:textId="6B307209" w:rsidR="00ED16B4" w:rsidRPr="00086E27" w:rsidRDefault="00ED16B4" w:rsidP="00086E27">
    <w:pPr>
      <w:pStyle w:val="Cabealho"/>
    </w:pPr>
    <w:r>
      <w:rPr>
        <w:noProof/>
      </w:rPr>
      <w:drawing>
        <wp:inline distT="0" distB="0" distL="0" distR="0" wp14:anchorId="3C93ACEB" wp14:editId="085D91B6">
          <wp:extent cx="409575" cy="409575"/>
          <wp:effectExtent l="0" t="0" r="0" b="0"/>
          <wp:docPr id="5" name="Imagem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C45E" w14:textId="77777777" w:rsidR="00ED16B4" w:rsidRDefault="00ED16B4" w:rsidP="00D05F52">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0312" w14:textId="4AB3534B" w:rsidR="00ED16B4" w:rsidRPr="00086E27" w:rsidRDefault="00ED16B4" w:rsidP="00086E27">
    <w:pPr>
      <w:tabs>
        <w:tab w:val="left" w:pos="8931"/>
      </w:tabs>
    </w:pPr>
    <w:r>
      <w:t>RD da Org do Corpo</w:t>
    </w:r>
    <w:r>
      <w:tab/>
    </w:r>
    <w:r>
      <w:rPr>
        <w:noProof/>
      </w:rPr>
      <w:drawing>
        <wp:inline distT="0" distB="0" distL="0" distR="0" wp14:anchorId="5C8F4A5F" wp14:editId="00250E75">
          <wp:extent cx="409575" cy="409575"/>
          <wp:effectExtent l="0" t="0" r="0" b="0"/>
          <wp:docPr id="10" name="Imagem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D86D3" w14:textId="77777777" w:rsidR="00ED16B4" w:rsidRDefault="00ED16B4">
    <w:pPr>
      <w:pStyle w:val="Cabealho"/>
    </w:pPr>
    <w:r>
      <w:rPr>
        <w:noProof/>
      </w:rPr>
      <w:drawing>
        <wp:inline distT="0" distB="0" distL="0" distR="0" wp14:anchorId="7EF3EE8B" wp14:editId="6F13587C">
          <wp:extent cx="365760" cy="365760"/>
          <wp:effectExtent l="0" t="0" r="0" b="0"/>
          <wp:docPr id="235" name="Imagem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jpg"/>
                  <pic:cNvPicPr/>
                </pic:nvPicPr>
                <pic:blipFill>
                  <a:blip r:embed="rId1">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43A441A"/>
    <w:lvl w:ilvl="0">
      <w:start w:val="1"/>
      <w:numFmt w:val="decimal"/>
      <w:pStyle w:val="Listanumerada"/>
      <w:lvlText w:val="%1."/>
      <w:lvlJc w:val="left"/>
      <w:pPr>
        <w:tabs>
          <w:tab w:val="num" w:pos="360"/>
        </w:tabs>
        <w:ind w:left="360" w:hanging="360"/>
      </w:pPr>
    </w:lvl>
  </w:abstractNum>
  <w:abstractNum w:abstractNumId="1" w15:restartNumberingAfterBreak="0">
    <w:nsid w:val="00000002"/>
    <w:multiLevelType w:val="multilevel"/>
    <w:tmpl w:val="00000000"/>
    <w:name w:val="Ô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6D7A2D"/>
    <w:multiLevelType w:val="hybridMultilevel"/>
    <w:tmpl w:val="A76EAB0A"/>
    <w:lvl w:ilvl="0" w:tplc="210E5E58">
      <w:start w:val="1"/>
      <w:numFmt w:val="upperLetter"/>
      <w:lvlText w:val="%1."/>
      <w:lvlJc w:val="left"/>
      <w:pPr>
        <w:ind w:left="1636" w:hanging="360"/>
      </w:pPr>
      <w:rPr>
        <w:rFonts w:hint="default"/>
        <w:i w:val="0"/>
      </w:rPr>
    </w:lvl>
    <w:lvl w:ilvl="1" w:tplc="08160019" w:tentative="1">
      <w:start w:val="1"/>
      <w:numFmt w:val="lowerLetter"/>
      <w:lvlText w:val="%2."/>
      <w:lvlJc w:val="left"/>
      <w:pPr>
        <w:ind w:left="2356" w:hanging="360"/>
      </w:pPr>
    </w:lvl>
    <w:lvl w:ilvl="2" w:tplc="0816001B" w:tentative="1">
      <w:start w:val="1"/>
      <w:numFmt w:val="lowerRoman"/>
      <w:lvlText w:val="%3."/>
      <w:lvlJc w:val="right"/>
      <w:pPr>
        <w:ind w:left="3076" w:hanging="180"/>
      </w:pPr>
    </w:lvl>
    <w:lvl w:ilvl="3" w:tplc="0816000F" w:tentative="1">
      <w:start w:val="1"/>
      <w:numFmt w:val="decimal"/>
      <w:lvlText w:val="%4."/>
      <w:lvlJc w:val="left"/>
      <w:pPr>
        <w:ind w:left="3796" w:hanging="360"/>
      </w:pPr>
    </w:lvl>
    <w:lvl w:ilvl="4" w:tplc="08160019" w:tentative="1">
      <w:start w:val="1"/>
      <w:numFmt w:val="lowerLetter"/>
      <w:lvlText w:val="%5."/>
      <w:lvlJc w:val="left"/>
      <w:pPr>
        <w:ind w:left="4516" w:hanging="360"/>
      </w:pPr>
    </w:lvl>
    <w:lvl w:ilvl="5" w:tplc="0816001B" w:tentative="1">
      <w:start w:val="1"/>
      <w:numFmt w:val="lowerRoman"/>
      <w:lvlText w:val="%6."/>
      <w:lvlJc w:val="right"/>
      <w:pPr>
        <w:ind w:left="5236" w:hanging="180"/>
      </w:pPr>
    </w:lvl>
    <w:lvl w:ilvl="6" w:tplc="0816000F" w:tentative="1">
      <w:start w:val="1"/>
      <w:numFmt w:val="decimal"/>
      <w:lvlText w:val="%7."/>
      <w:lvlJc w:val="left"/>
      <w:pPr>
        <w:ind w:left="5956" w:hanging="360"/>
      </w:pPr>
    </w:lvl>
    <w:lvl w:ilvl="7" w:tplc="08160019" w:tentative="1">
      <w:start w:val="1"/>
      <w:numFmt w:val="lowerLetter"/>
      <w:lvlText w:val="%8."/>
      <w:lvlJc w:val="left"/>
      <w:pPr>
        <w:ind w:left="6676" w:hanging="360"/>
      </w:pPr>
    </w:lvl>
    <w:lvl w:ilvl="8" w:tplc="0816001B" w:tentative="1">
      <w:start w:val="1"/>
      <w:numFmt w:val="lowerRoman"/>
      <w:lvlText w:val="%9."/>
      <w:lvlJc w:val="right"/>
      <w:pPr>
        <w:ind w:left="7396" w:hanging="180"/>
      </w:pPr>
    </w:lvl>
  </w:abstractNum>
  <w:abstractNum w:abstractNumId="3" w15:restartNumberingAfterBreak="0">
    <w:nsid w:val="04AC5A8A"/>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07450AFB"/>
    <w:multiLevelType w:val="hybridMultilevel"/>
    <w:tmpl w:val="208E4596"/>
    <w:lvl w:ilvl="0" w:tplc="001480C8">
      <w:start w:val="1"/>
      <w:numFmt w:val="decimal"/>
      <w:lvlText w:val="%1."/>
      <w:lvlJc w:val="left"/>
      <w:pPr>
        <w:ind w:left="530" w:hanging="360"/>
      </w:pPr>
      <w:rPr>
        <w:rFonts w:hint="default"/>
      </w:rPr>
    </w:lvl>
    <w:lvl w:ilvl="1" w:tplc="08160019" w:tentative="1">
      <w:start w:val="1"/>
      <w:numFmt w:val="lowerLetter"/>
      <w:lvlText w:val="%2."/>
      <w:lvlJc w:val="left"/>
      <w:pPr>
        <w:ind w:left="1250" w:hanging="360"/>
      </w:pPr>
    </w:lvl>
    <w:lvl w:ilvl="2" w:tplc="0816001B" w:tentative="1">
      <w:start w:val="1"/>
      <w:numFmt w:val="lowerRoman"/>
      <w:lvlText w:val="%3."/>
      <w:lvlJc w:val="right"/>
      <w:pPr>
        <w:ind w:left="1970" w:hanging="180"/>
      </w:pPr>
    </w:lvl>
    <w:lvl w:ilvl="3" w:tplc="0816000F" w:tentative="1">
      <w:start w:val="1"/>
      <w:numFmt w:val="decimal"/>
      <w:lvlText w:val="%4."/>
      <w:lvlJc w:val="left"/>
      <w:pPr>
        <w:ind w:left="2690" w:hanging="360"/>
      </w:pPr>
    </w:lvl>
    <w:lvl w:ilvl="4" w:tplc="08160019" w:tentative="1">
      <w:start w:val="1"/>
      <w:numFmt w:val="lowerLetter"/>
      <w:lvlText w:val="%5."/>
      <w:lvlJc w:val="left"/>
      <w:pPr>
        <w:ind w:left="3410" w:hanging="360"/>
      </w:pPr>
    </w:lvl>
    <w:lvl w:ilvl="5" w:tplc="0816001B" w:tentative="1">
      <w:start w:val="1"/>
      <w:numFmt w:val="lowerRoman"/>
      <w:lvlText w:val="%6."/>
      <w:lvlJc w:val="right"/>
      <w:pPr>
        <w:ind w:left="4130" w:hanging="180"/>
      </w:pPr>
    </w:lvl>
    <w:lvl w:ilvl="6" w:tplc="0816000F" w:tentative="1">
      <w:start w:val="1"/>
      <w:numFmt w:val="decimal"/>
      <w:lvlText w:val="%7."/>
      <w:lvlJc w:val="left"/>
      <w:pPr>
        <w:ind w:left="4850" w:hanging="360"/>
      </w:pPr>
    </w:lvl>
    <w:lvl w:ilvl="7" w:tplc="08160019" w:tentative="1">
      <w:start w:val="1"/>
      <w:numFmt w:val="lowerLetter"/>
      <w:lvlText w:val="%8."/>
      <w:lvlJc w:val="left"/>
      <w:pPr>
        <w:ind w:left="5570" w:hanging="360"/>
      </w:pPr>
    </w:lvl>
    <w:lvl w:ilvl="8" w:tplc="0816001B" w:tentative="1">
      <w:start w:val="1"/>
      <w:numFmt w:val="lowerRoman"/>
      <w:lvlText w:val="%9."/>
      <w:lvlJc w:val="right"/>
      <w:pPr>
        <w:ind w:left="6290" w:hanging="180"/>
      </w:pPr>
    </w:lvl>
  </w:abstractNum>
  <w:abstractNum w:abstractNumId="5" w15:restartNumberingAfterBreak="0">
    <w:nsid w:val="0E83679B"/>
    <w:multiLevelType w:val="hybridMultilevel"/>
    <w:tmpl w:val="D200FD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1616DC5"/>
    <w:multiLevelType w:val="hybridMultilevel"/>
    <w:tmpl w:val="E34A48B2"/>
    <w:lvl w:ilvl="0" w:tplc="763C7624">
      <w:start w:val="1"/>
      <w:numFmt w:val="upperLetter"/>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15:restartNumberingAfterBreak="0">
    <w:nsid w:val="125913DB"/>
    <w:multiLevelType w:val="hybridMultilevel"/>
    <w:tmpl w:val="09C41D18"/>
    <w:lvl w:ilvl="0" w:tplc="6E6A3A62">
      <w:start w:val="1"/>
      <w:numFmt w:val="decimal"/>
      <w:pStyle w:val="ListaNor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A364D5C"/>
    <w:multiLevelType w:val="hybridMultilevel"/>
    <w:tmpl w:val="2C98152C"/>
    <w:lvl w:ilvl="0" w:tplc="08160015">
      <w:start w:val="1"/>
      <w:numFmt w:val="upp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 w15:restartNumberingAfterBreak="0">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10" w15:restartNumberingAfterBreak="0">
    <w:nsid w:val="22C4681A"/>
    <w:multiLevelType w:val="hybridMultilevel"/>
    <w:tmpl w:val="9274EBD0"/>
    <w:lvl w:ilvl="0" w:tplc="0816000F">
      <w:start w:val="1"/>
      <w:numFmt w:val="decimal"/>
      <w:lvlText w:val="%1."/>
      <w:lvlJc w:val="left"/>
      <w:pPr>
        <w:ind w:left="720" w:hanging="360"/>
      </w:pPr>
      <w:rPr>
        <w:rFonts w:hint="default"/>
      </w:rPr>
    </w:lvl>
    <w:lvl w:ilvl="1" w:tplc="26E81DEA">
      <w:start w:val="1"/>
      <w:numFmt w:val="decimal"/>
      <w:lvlText w:val="%2."/>
      <w:lvlJc w:val="left"/>
      <w:pPr>
        <w:ind w:left="1440" w:hanging="360"/>
      </w:pPr>
      <w:rPr>
        <w:rFonts w:ascii="Times New Roman" w:eastAsia="Times New Roman" w:hAnsi="Times New Roman" w:cs="Times New Roman"/>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2539232E"/>
    <w:multiLevelType w:val="hybridMultilevel"/>
    <w:tmpl w:val="2BD03B4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A455178"/>
    <w:multiLevelType w:val="hybridMultilevel"/>
    <w:tmpl w:val="50400BCA"/>
    <w:lvl w:ilvl="0" w:tplc="B324E700">
      <w:start w:val="1"/>
      <w:numFmt w:val="decimal"/>
      <w:pStyle w:val="Ttulo1"/>
      <w:lvlText w:val="%1."/>
      <w:lvlJc w:val="left"/>
      <w:pPr>
        <w:ind w:left="3621" w:hanging="360"/>
      </w:pPr>
      <w:rPr>
        <w:rFonts w:hint="default"/>
        <w:sz w:val="32"/>
        <w:szCs w:val="3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8606E1C"/>
    <w:multiLevelType w:val="hybridMultilevel"/>
    <w:tmpl w:val="28021A52"/>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DEB0E91"/>
    <w:multiLevelType w:val="hybridMultilevel"/>
    <w:tmpl w:val="8482DFE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E186812"/>
    <w:multiLevelType w:val="hybridMultilevel"/>
    <w:tmpl w:val="A81244A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E6D132C"/>
    <w:multiLevelType w:val="hybridMultilevel"/>
    <w:tmpl w:val="28021A52"/>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3EB900FA"/>
    <w:multiLevelType w:val="hybridMultilevel"/>
    <w:tmpl w:val="453ECE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FA43E43"/>
    <w:multiLevelType w:val="hybridMultilevel"/>
    <w:tmpl w:val="4D38AD1E"/>
    <w:lvl w:ilvl="0" w:tplc="25A4587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72BE5"/>
    <w:multiLevelType w:val="hybridMultilevel"/>
    <w:tmpl w:val="EBBE6326"/>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2166AAF8">
      <w:start w:val="1"/>
      <w:numFmt w:val="decimal"/>
      <w:lvlText w:val="%3."/>
      <w:lvlJc w:val="right"/>
      <w:pPr>
        <w:ind w:left="1800" w:hanging="180"/>
      </w:pPr>
      <w:rPr>
        <w:rFonts w:ascii="Times New Roman" w:eastAsia="Times New Roman" w:hAnsi="Times New Roman" w:cs="Times New Roman"/>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459358C7"/>
    <w:multiLevelType w:val="hybridMultilevel"/>
    <w:tmpl w:val="EA4A9E76"/>
    <w:lvl w:ilvl="0" w:tplc="15689F6E">
      <w:start w:val="1"/>
      <w:numFmt w:val="lowerLetter"/>
      <w:lvlText w:val="%1)"/>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2" w15:restartNumberingAfterBreak="0">
    <w:nsid w:val="45A50825"/>
    <w:multiLevelType w:val="hybridMultilevel"/>
    <w:tmpl w:val="3FE0CD10"/>
    <w:lvl w:ilvl="0" w:tplc="08160011">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15:restartNumberingAfterBreak="0">
    <w:nsid w:val="46C65F08"/>
    <w:multiLevelType w:val="hybridMultilevel"/>
    <w:tmpl w:val="47C22D5C"/>
    <w:lvl w:ilvl="0" w:tplc="8BE8A354">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4" w15:restartNumberingAfterBreak="0">
    <w:nsid w:val="493D6DB5"/>
    <w:multiLevelType w:val="hybridMultilevel"/>
    <w:tmpl w:val="D200FD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CAF16C0"/>
    <w:multiLevelType w:val="hybridMultilevel"/>
    <w:tmpl w:val="EBBE6326"/>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2166AAF8">
      <w:start w:val="1"/>
      <w:numFmt w:val="decimal"/>
      <w:lvlText w:val="%3."/>
      <w:lvlJc w:val="right"/>
      <w:pPr>
        <w:ind w:left="1800" w:hanging="180"/>
      </w:pPr>
      <w:rPr>
        <w:rFonts w:ascii="Times New Roman" w:eastAsia="Times New Roman" w:hAnsi="Times New Roman" w:cs="Times New Roman"/>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15:restartNumberingAfterBreak="0">
    <w:nsid w:val="50CA134C"/>
    <w:multiLevelType w:val="hybridMultilevel"/>
    <w:tmpl w:val="73AA9FE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54AD3676"/>
    <w:multiLevelType w:val="hybridMultilevel"/>
    <w:tmpl w:val="5B3A3D2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8707731"/>
    <w:multiLevelType w:val="hybridMultilevel"/>
    <w:tmpl w:val="AFD4DEB0"/>
    <w:lvl w:ilvl="0" w:tplc="08160017">
      <w:start w:val="1"/>
      <w:numFmt w:val="lowerLetter"/>
      <w:lvlText w:val="%1)"/>
      <w:lvlJc w:val="left"/>
      <w:pPr>
        <w:tabs>
          <w:tab w:val="num" w:pos="1428"/>
        </w:tabs>
        <w:ind w:left="1428" w:hanging="360"/>
      </w:pPr>
    </w:lvl>
    <w:lvl w:ilvl="1" w:tplc="08160019" w:tentative="1">
      <w:start w:val="1"/>
      <w:numFmt w:val="lowerLetter"/>
      <w:lvlText w:val="%2."/>
      <w:lvlJc w:val="left"/>
      <w:pPr>
        <w:tabs>
          <w:tab w:val="num" w:pos="2148"/>
        </w:tabs>
        <w:ind w:left="2148" w:hanging="360"/>
      </w:pPr>
    </w:lvl>
    <w:lvl w:ilvl="2" w:tplc="0816001B" w:tentative="1">
      <w:start w:val="1"/>
      <w:numFmt w:val="lowerRoman"/>
      <w:lvlText w:val="%3."/>
      <w:lvlJc w:val="right"/>
      <w:pPr>
        <w:tabs>
          <w:tab w:val="num" w:pos="2868"/>
        </w:tabs>
        <w:ind w:left="2868" w:hanging="180"/>
      </w:pPr>
    </w:lvl>
    <w:lvl w:ilvl="3" w:tplc="0816000F" w:tentative="1">
      <w:start w:val="1"/>
      <w:numFmt w:val="decimal"/>
      <w:lvlText w:val="%4."/>
      <w:lvlJc w:val="left"/>
      <w:pPr>
        <w:tabs>
          <w:tab w:val="num" w:pos="3588"/>
        </w:tabs>
        <w:ind w:left="3588" w:hanging="360"/>
      </w:pPr>
    </w:lvl>
    <w:lvl w:ilvl="4" w:tplc="08160019" w:tentative="1">
      <w:start w:val="1"/>
      <w:numFmt w:val="lowerLetter"/>
      <w:lvlText w:val="%5."/>
      <w:lvlJc w:val="left"/>
      <w:pPr>
        <w:tabs>
          <w:tab w:val="num" w:pos="4308"/>
        </w:tabs>
        <w:ind w:left="4308" w:hanging="360"/>
      </w:pPr>
    </w:lvl>
    <w:lvl w:ilvl="5" w:tplc="0816001B" w:tentative="1">
      <w:start w:val="1"/>
      <w:numFmt w:val="lowerRoman"/>
      <w:lvlText w:val="%6."/>
      <w:lvlJc w:val="right"/>
      <w:pPr>
        <w:tabs>
          <w:tab w:val="num" w:pos="5028"/>
        </w:tabs>
        <w:ind w:left="5028" w:hanging="180"/>
      </w:pPr>
    </w:lvl>
    <w:lvl w:ilvl="6" w:tplc="0816000F" w:tentative="1">
      <w:start w:val="1"/>
      <w:numFmt w:val="decimal"/>
      <w:lvlText w:val="%7."/>
      <w:lvlJc w:val="left"/>
      <w:pPr>
        <w:tabs>
          <w:tab w:val="num" w:pos="5748"/>
        </w:tabs>
        <w:ind w:left="5748" w:hanging="360"/>
      </w:pPr>
    </w:lvl>
    <w:lvl w:ilvl="7" w:tplc="08160019" w:tentative="1">
      <w:start w:val="1"/>
      <w:numFmt w:val="lowerLetter"/>
      <w:lvlText w:val="%8."/>
      <w:lvlJc w:val="left"/>
      <w:pPr>
        <w:tabs>
          <w:tab w:val="num" w:pos="6468"/>
        </w:tabs>
        <w:ind w:left="6468" w:hanging="360"/>
      </w:pPr>
    </w:lvl>
    <w:lvl w:ilvl="8" w:tplc="0816001B" w:tentative="1">
      <w:start w:val="1"/>
      <w:numFmt w:val="lowerRoman"/>
      <w:lvlText w:val="%9."/>
      <w:lvlJc w:val="right"/>
      <w:pPr>
        <w:tabs>
          <w:tab w:val="num" w:pos="7188"/>
        </w:tabs>
        <w:ind w:left="7188" w:hanging="180"/>
      </w:pPr>
    </w:lvl>
  </w:abstractNum>
  <w:abstractNum w:abstractNumId="29" w15:restartNumberingAfterBreak="0">
    <w:nsid w:val="5C736D15"/>
    <w:multiLevelType w:val="hybridMultilevel"/>
    <w:tmpl w:val="28021A52"/>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15:restartNumberingAfterBreak="0">
    <w:nsid w:val="5F2C6525"/>
    <w:multiLevelType w:val="singleLevel"/>
    <w:tmpl w:val="6666E718"/>
    <w:lvl w:ilvl="0">
      <w:start w:val="1"/>
      <w:numFmt w:val="decimal"/>
      <w:lvlText w:val="%1."/>
      <w:legacy w:legacy="1" w:legacySpace="0" w:legacyIndent="283"/>
      <w:lvlJc w:val="left"/>
      <w:pPr>
        <w:ind w:left="283" w:hanging="283"/>
      </w:pPr>
    </w:lvl>
  </w:abstractNum>
  <w:abstractNum w:abstractNumId="31" w15:restartNumberingAfterBreak="0">
    <w:nsid w:val="60BA1D3D"/>
    <w:multiLevelType w:val="hybridMultilevel"/>
    <w:tmpl w:val="8A2064A0"/>
    <w:lvl w:ilvl="0" w:tplc="C5BE9632">
      <w:start w:val="1"/>
      <w:numFmt w:val="decimal"/>
      <w:lvlText w:val="%1."/>
      <w:lvlJc w:val="left"/>
      <w:pPr>
        <w:tabs>
          <w:tab w:val="num" w:pos="704"/>
        </w:tabs>
        <w:ind w:left="704" w:hanging="420"/>
      </w:pPr>
      <w:rPr>
        <w:rFonts w:hint="default"/>
      </w:rPr>
    </w:lvl>
    <w:lvl w:ilvl="1" w:tplc="08160019" w:tentative="1">
      <w:start w:val="1"/>
      <w:numFmt w:val="lowerLetter"/>
      <w:lvlText w:val="%2."/>
      <w:lvlJc w:val="left"/>
      <w:pPr>
        <w:tabs>
          <w:tab w:val="num" w:pos="1364"/>
        </w:tabs>
        <w:ind w:left="1364" w:hanging="360"/>
      </w:pPr>
    </w:lvl>
    <w:lvl w:ilvl="2" w:tplc="0816001B" w:tentative="1">
      <w:start w:val="1"/>
      <w:numFmt w:val="lowerRoman"/>
      <w:lvlText w:val="%3."/>
      <w:lvlJc w:val="right"/>
      <w:pPr>
        <w:tabs>
          <w:tab w:val="num" w:pos="2084"/>
        </w:tabs>
        <w:ind w:left="2084" w:hanging="180"/>
      </w:pPr>
    </w:lvl>
    <w:lvl w:ilvl="3" w:tplc="0816000F" w:tentative="1">
      <w:start w:val="1"/>
      <w:numFmt w:val="decimal"/>
      <w:lvlText w:val="%4."/>
      <w:lvlJc w:val="left"/>
      <w:pPr>
        <w:tabs>
          <w:tab w:val="num" w:pos="2804"/>
        </w:tabs>
        <w:ind w:left="2804" w:hanging="360"/>
      </w:pPr>
    </w:lvl>
    <w:lvl w:ilvl="4" w:tplc="08160019" w:tentative="1">
      <w:start w:val="1"/>
      <w:numFmt w:val="lowerLetter"/>
      <w:lvlText w:val="%5."/>
      <w:lvlJc w:val="left"/>
      <w:pPr>
        <w:tabs>
          <w:tab w:val="num" w:pos="3524"/>
        </w:tabs>
        <w:ind w:left="3524" w:hanging="360"/>
      </w:pPr>
    </w:lvl>
    <w:lvl w:ilvl="5" w:tplc="0816001B" w:tentative="1">
      <w:start w:val="1"/>
      <w:numFmt w:val="lowerRoman"/>
      <w:lvlText w:val="%6."/>
      <w:lvlJc w:val="right"/>
      <w:pPr>
        <w:tabs>
          <w:tab w:val="num" w:pos="4244"/>
        </w:tabs>
        <w:ind w:left="4244" w:hanging="180"/>
      </w:pPr>
    </w:lvl>
    <w:lvl w:ilvl="6" w:tplc="0816000F" w:tentative="1">
      <w:start w:val="1"/>
      <w:numFmt w:val="decimal"/>
      <w:lvlText w:val="%7."/>
      <w:lvlJc w:val="left"/>
      <w:pPr>
        <w:tabs>
          <w:tab w:val="num" w:pos="4964"/>
        </w:tabs>
        <w:ind w:left="4964" w:hanging="360"/>
      </w:pPr>
    </w:lvl>
    <w:lvl w:ilvl="7" w:tplc="08160019" w:tentative="1">
      <w:start w:val="1"/>
      <w:numFmt w:val="lowerLetter"/>
      <w:lvlText w:val="%8."/>
      <w:lvlJc w:val="left"/>
      <w:pPr>
        <w:tabs>
          <w:tab w:val="num" w:pos="5684"/>
        </w:tabs>
        <w:ind w:left="5684" w:hanging="360"/>
      </w:pPr>
    </w:lvl>
    <w:lvl w:ilvl="8" w:tplc="0816001B" w:tentative="1">
      <w:start w:val="1"/>
      <w:numFmt w:val="lowerRoman"/>
      <w:lvlText w:val="%9."/>
      <w:lvlJc w:val="right"/>
      <w:pPr>
        <w:tabs>
          <w:tab w:val="num" w:pos="6404"/>
        </w:tabs>
        <w:ind w:left="6404" w:hanging="180"/>
      </w:pPr>
    </w:lvl>
  </w:abstractNum>
  <w:abstractNum w:abstractNumId="32" w15:restartNumberingAfterBreak="0">
    <w:nsid w:val="611E000E"/>
    <w:multiLevelType w:val="hybridMultilevel"/>
    <w:tmpl w:val="0E367A28"/>
    <w:lvl w:ilvl="0" w:tplc="F1643E36">
      <w:start w:val="1"/>
      <w:numFmt w:val="decimal"/>
      <w:pStyle w:val="NormalNumerado"/>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4FC6F3F"/>
    <w:multiLevelType w:val="hybridMultilevel"/>
    <w:tmpl w:val="08C8337C"/>
    <w:lvl w:ilvl="0" w:tplc="918E64C2">
      <w:start w:val="3"/>
      <w:numFmt w:val="upperLetter"/>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6C8B55E0"/>
    <w:multiLevelType w:val="hybridMultilevel"/>
    <w:tmpl w:val="D200FD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D1510AD"/>
    <w:multiLevelType w:val="hybridMultilevel"/>
    <w:tmpl w:val="0558498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73C178B5"/>
    <w:multiLevelType w:val="hybridMultilevel"/>
    <w:tmpl w:val="2AE640D8"/>
    <w:lvl w:ilvl="0" w:tplc="08160011">
      <w:start w:val="1"/>
      <w:numFmt w:val="decimal"/>
      <w:pStyle w:val="item"/>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756917A8"/>
    <w:multiLevelType w:val="hybridMultilevel"/>
    <w:tmpl w:val="47C22D5C"/>
    <w:lvl w:ilvl="0" w:tplc="8BE8A354">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8" w15:restartNumberingAfterBreak="0">
    <w:nsid w:val="798F3442"/>
    <w:multiLevelType w:val="hybridMultilevel"/>
    <w:tmpl w:val="D200FD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7D092887"/>
    <w:multiLevelType w:val="singleLevel"/>
    <w:tmpl w:val="AA5E5EF8"/>
    <w:lvl w:ilvl="0">
      <w:start w:val="1"/>
      <w:numFmt w:val="decimal"/>
      <w:lvlText w:val="%1."/>
      <w:lvlJc w:val="left"/>
      <w:pPr>
        <w:tabs>
          <w:tab w:val="num" w:pos="725"/>
        </w:tabs>
        <w:ind w:left="725" w:hanging="555"/>
      </w:pPr>
      <w:rPr>
        <w:rFonts w:hint="default"/>
      </w:rPr>
    </w:lvl>
  </w:abstractNum>
  <w:abstractNum w:abstractNumId="40" w15:restartNumberingAfterBreak="0">
    <w:nsid w:val="7D4D5140"/>
    <w:multiLevelType w:val="hybridMultilevel"/>
    <w:tmpl w:val="28021A52"/>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19"/>
  </w:num>
  <w:num w:numId="2">
    <w:abstractNumId w:val="39"/>
  </w:num>
  <w:num w:numId="3">
    <w:abstractNumId w:val="34"/>
  </w:num>
  <w:num w:numId="4">
    <w:abstractNumId w:val="21"/>
  </w:num>
  <w:num w:numId="5">
    <w:abstractNumId w:val="38"/>
  </w:num>
  <w:num w:numId="6">
    <w:abstractNumId w:val="5"/>
  </w:num>
  <w:num w:numId="7">
    <w:abstractNumId w:val="10"/>
  </w:num>
  <w:num w:numId="8">
    <w:abstractNumId w:val="18"/>
  </w:num>
  <w:num w:numId="9">
    <w:abstractNumId w:val="25"/>
  </w:num>
  <w:num w:numId="10">
    <w:abstractNumId w:val="17"/>
  </w:num>
  <w:num w:numId="11">
    <w:abstractNumId w:val="20"/>
  </w:num>
  <w:num w:numId="12">
    <w:abstractNumId w:val="13"/>
  </w:num>
  <w:num w:numId="13">
    <w:abstractNumId w:val="40"/>
  </w:num>
  <w:num w:numId="14">
    <w:abstractNumId w:val="24"/>
  </w:num>
  <w:num w:numId="15">
    <w:abstractNumId w:val="36"/>
  </w:num>
  <w:num w:numId="16">
    <w:abstractNumId w:val="32"/>
  </w:num>
  <w:num w:numId="17">
    <w:abstractNumId w:val="0"/>
  </w:num>
  <w:num w:numId="18">
    <w:abstractNumId w:val="7"/>
  </w:num>
  <w:num w:numId="19">
    <w:abstractNumId w:val="26"/>
  </w:num>
  <w:num w:numId="20">
    <w:abstractNumId w:val="30"/>
  </w:num>
  <w:num w:numId="21">
    <w:abstractNumId w:val="31"/>
  </w:num>
  <w:num w:numId="22">
    <w:abstractNumId w:val="35"/>
  </w:num>
  <w:num w:numId="23">
    <w:abstractNumId w:val="6"/>
  </w:num>
  <w:num w:numId="24">
    <w:abstractNumId w:val="2"/>
  </w:num>
  <w:num w:numId="25">
    <w:abstractNumId w:val="33"/>
  </w:num>
  <w:num w:numId="26">
    <w:abstractNumId w:val="12"/>
  </w:num>
  <w:num w:numId="27">
    <w:abstractNumId w:val="3"/>
  </w:num>
  <w:num w:numId="28">
    <w:abstractNumId w:val="28"/>
  </w:num>
  <w:num w:numId="29">
    <w:abstractNumId w:val="22"/>
  </w:num>
  <w:num w:numId="30">
    <w:abstractNumId w:val="14"/>
    <w:lvlOverride w:ilvl="0">
      <w:lvl w:ilvl="0">
        <w:start w:val="1"/>
        <w:numFmt w:val="decimal"/>
        <w:lvlText w:val="%1."/>
        <w:lvlJc w:val="left"/>
        <w:pPr>
          <w:tabs>
            <w:tab w:val="num" w:pos="720"/>
          </w:tabs>
          <w:ind w:left="720" w:hanging="360"/>
        </w:pPr>
        <w:rPr>
          <w:sz w:val="24"/>
          <w:lang w:val="pt-PT"/>
        </w:rPr>
      </w:lvl>
    </w:lvlOverride>
  </w:num>
  <w:num w:numId="31">
    <w:abstractNumId w:val="9"/>
  </w:num>
  <w:num w:numId="32">
    <w:abstractNumId w:val="14"/>
  </w:num>
  <w:num w:numId="33">
    <w:abstractNumId w:val="4"/>
  </w:num>
  <w:num w:numId="34">
    <w:abstractNumId w:val="23"/>
  </w:num>
  <w:num w:numId="35">
    <w:abstractNumId w:val="11"/>
  </w:num>
  <w:num w:numId="36">
    <w:abstractNumId w:val="15"/>
  </w:num>
  <w:num w:numId="37">
    <w:abstractNumId w:val="29"/>
  </w:num>
  <w:num w:numId="38">
    <w:abstractNumId w:val="16"/>
  </w:num>
  <w:num w:numId="39">
    <w:abstractNumId w:val="27"/>
  </w:num>
  <w:num w:numId="40">
    <w:abstractNumId w:val="37"/>
  </w:num>
  <w:num w:numId="41">
    <w:abstractNumId w:val="8"/>
  </w:num>
  <w:num w:numId="42">
    <w:abstractNumId w:val="12"/>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3"/>
    <w:rsid w:val="00013639"/>
    <w:rsid w:val="00014951"/>
    <w:rsid w:val="00024880"/>
    <w:rsid w:val="0002628D"/>
    <w:rsid w:val="00026C23"/>
    <w:rsid w:val="000423E5"/>
    <w:rsid w:val="00043F09"/>
    <w:rsid w:val="00046639"/>
    <w:rsid w:val="00057B34"/>
    <w:rsid w:val="000613E0"/>
    <w:rsid w:val="000643CD"/>
    <w:rsid w:val="00067BF5"/>
    <w:rsid w:val="000739C8"/>
    <w:rsid w:val="000740EC"/>
    <w:rsid w:val="00077396"/>
    <w:rsid w:val="00081A94"/>
    <w:rsid w:val="00082B3B"/>
    <w:rsid w:val="00084E5F"/>
    <w:rsid w:val="00086650"/>
    <w:rsid w:val="00086E27"/>
    <w:rsid w:val="00092BB8"/>
    <w:rsid w:val="000937AE"/>
    <w:rsid w:val="00094375"/>
    <w:rsid w:val="00097C84"/>
    <w:rsid w:val="000A1D57"/>
    <w:rsid w:val="000B1304"/>
    <w:rsid w:val="000B1E04"/>
    <w:rsid w:val="000B339F"/>
    <w:rsid w:val="000C2BFB"/>
    <w:rsid w:val="000D23B8"/>
    <w:rsid w:val="000D5B1A"/>
    <w:rsid w:val="000F0DD7"/>
    <w:rsid w:val="000F399B"/>
    <w:rsid w:val="00100EE5"/>
    <w:rsid w:val="001068F2"/>
    <w:rsid w:val="00112036"/>
    <w:rsid w:val="0011643A"/>
    <w:rsid w:val="00120F93"/>
    <w:rsid w:val="00121000"/>
    <w:rsid w:val="001244D7"/>
    <w:rsid w:val="0012541F"/>
    <w:rsid w:val="0013324E"/>
    <w:rsid w:val="0013622B"/>
    <w:rsid w:val="001431AB"/>
    <w:rsid w:val="001446DB"/>
    <w:rsid w:val="001450CB"/>
    <w:rsid w:val="00145DD4"/>
    <w:rsid w:val="00157668"/>
    <w:rsid w:val="00162B53"/>
    <w:rsid w:val="00165EF7"/>
    <w:rsid w:val="00173881"/>
    <w:rsid w:val="0017691A"/>
    <w:rsid w:val="00187BD5"/>
    <w:rsid w:val="001903BA"/>
    <w:rsid w:val="001B1270"/>
    <w:rsid w:val="001B3ABA"/>
    <w:rsid w:val="001C71AF"/>
    <w:rsid w:val="001D187D"/>
    <w:rsid w:val="001D78EE"/>
    <w:rsid w:val="001E556B"/>
    <w:rsid w:val="001F5723"/>
    <w:rsid w:val="001F5DF4"/>
    <w:rsid w:val="001F61CC"/>
    <w:rsid w:val="001F6EA3"/>
    <w:rsid w:val="00201BF1"/>
    <w:rsid w:val="00224C5F"/>
    <w:rsid w:val="00225307"/>
    <w:rsid w:val="002269AA"/>
    <w:rsid w:val="00232D79"/>
    <w:rsid w:val="00242AD6"/>
    <w:rsid w:val="00245761"/>
    <w:rsid w:val="00270084"/>
    <w:rsid w:val="0027091E"/>
    <w:rsid w:val="0027296D"/>
    <w:rsid w:val="00275095"/>
    <w:rsid w:val="00275AC6"/>
    <w:rsid w:val="00283BAB"/>
    <w:rsid w:val="00286D4B"/>
    <w:rsid w:val="00292C09"/>
    <w:rsid w:val="00295881"/>
    <w:rsid w:val="002A29FF"/>
    <w:rsid w:val="002B3A75"/>
    <w:rsid w:val="002B40F2"/>
    <w:rsid w:val="002C1341"/>
    <w:rsid w:val="002D182B"/>
    <w:rsid w:val="002D2E01"/>
    <w:rsid w:val="002D5046"/>
    <w:rsid w:val="002D5457"/>
    <w:rsid w:val="002D5A13"/>
    <w:rsid w:val="002D7F41"/>
    <w:rsid w:val="002E682D"/>
    <w:rsid w:val="002E6955"/>
    <w:rsid w:val="002F562D"/>
    <w:rsid w:val="002F655B"/>
    <w:rsid w:val="003043A5"/>
    <w:rsid w:val="003065FB"/>
    <w:rsid w:val="0031053E"/>
    <w:rsid w:val="00312860"/>
    <w:rsid w:val="00316253"/>
    <w:rsid w:val="00317D61"/>
    <w:rsid w:val="00332AA3"/>
    <w:rsid w:val="00332C75"/>
    <w:rsid w:val="00336A28"/>
    <w:rsid w:val="00345BA4"/>
    <w:rsid w:val="00356364"/>
    <w:rsid w:val="003600E2"/>
    <w:rsid w:val="00362B32"/>
    <w:rsid w:val="00363EDE"/>
    <w:rsid w:val="00367575"/>
    <w:rsid w:val="00371A86"/>
    <w:rsid w:val="00375962"/>
    <w:rsid w:val="00375E1E"/>
    <w:rsid w:val="00390F3B"/>
    <w:rsid w:val="00397270"/>
    <w:rsid w:val="003975A4"/>
    <w:rsid w:val="00397E5B"/>
    <w:rsid w:val="003A0943"/>
    <w:rsid w:val="003A4ACD"/>
    <w:rsid w:val="003A5EA2"/>
    <w:rsid w:val="003A7B76"/>
    <w:rsid w:val="003D1003"/>
    <w:rsid w:val="003D1B77"/>
    <w:rsid w:val="003D28BB"/>
    <w:rsid w:val="003E5FAF"/>
    <w:rsid w:val="003F4E2F"/>
    <w:rsid w:val="00400E6F"/>
    <w:rsid w:val="00404BEB"/>
    <w:rsid w:val="00417304"/>
    <w:rsid w:val="00417E41"/>
    <w:rsid w:val="0043009C"/>
    <w:rsid w:val="00430CE1"/>
    <w:rsid w:val="0043363C"/>
    <w:rsid w:val="00436F3D"/>
    <w:rsid w:val="0043713A"/>
    <w:rsid w:val="0044332A"/>
    <w:rsid w:val="0044674A"/>
    <w:rsid w:val="004527BD"/>
    <w:rsid w:val="00453EA6"/>
    <w:rsid w:val="00453F4A"/>
    <w:rsid w:val="0045482B"/>
    <w:rsid w:val="00466A6E"/>
    <w:rsid w:val="00472D34"/>
    <w:rsid w:val="00475649"/>
    <w:rsid w:val="004776E8"/>
    <w:rsid w:val="00483084"/>
    <w:rsid w:val="00492298"/>
    <w:rsid w:val="004955F6"/>
    <w:rsid w:val="00496CC0"/>
    <w:rsid w:val="004A0AA8"/>
    <w:rsid w:val="004B0ECB"/>
    <w:rsid w:val="004B3788"/>
    <w:rsid w:val="004B397F"/>
    <w:rsid w:val="004C0CD8"/>
    <w:rsid w:val="004C4EF8"/>
    <w:rsid w:val="004C60FC"/>
    <w:rsid w:val="004D70D1"/>
    <w:rsid w:val="004E3B2E"/>
    <w:rsid w:val="004E4429"/>
    <w:rsid w:val="004E4FA8"/>
    <w:rsid w:val="004F54B2"/>
    <w:rsid w:val="00501394"/>
    <w:rsid w:val="0050313D"/>
    <w:rsid w:val="00503305"/>
    <w:rsid w:val="005120A6"/>
    <w:rsid w:val="00514482"/>
    <w:rsid w:val="00515A20"/>
    <w:rsid w:val="0051660C"/>
    <w:rsid w:val="00524B87"/>
    <w:rsid w:val="00525E8A"/>
    <w:rsid w:val="00541EA8"/>
    <w:rsid w:val="005426B0"/>
    <w:rsid w:val="00546506"/>
    <w:rsid w:val="00550BA4"/>
    <w:rsid w:val="0055434B"/>
    <w:rsid w:val="00556DF2"/>
    <w:rsid w:val="00557169"/>
    <w:rsid w:val="0056181F"/>
    <w:rsid w:val="00570B22"/>
    <w:rsid w:val="00582338"/>
    <w:rsid w:val="00590D94"/>
    <w:rsid w:val="005A1DC7"/>
    <w:rsid w:val="005A2D55"/>
    <w:rsid w:val="005A3290"/>
    <w:rsid w:val="005C0FFA"/>
    <w:rsid w:val="005C4B31"/>
    <w:rsid w:val="005C7214"/>
    <w:rsid w:val="005D229C"/>
    <w:rsid w:val="005D791E"/>
    <w:rsid w:val="005E0FE0"/>
    <w:rsid w:val="005E181A"/>
    <w:rsid w:val="005E76D3"/>
    <w:rsid w:val="005F45CB"/>
    <w:rsid w:val="00600C3A"/>
    <w:rsid w:val="0061078B"/>
    <w:rsid w:val="006119C8"/>
    <w:rsid w:val="00616779"/>
    <w:rsid w:val="00616F79"/>
    <w:rsid w:val="00617426"/>
    <w:rsid w:val="00623B5C"/>
    <w:rsid w:val="00627A28"/>
    <w:rsid w:val="00627B65"/>
    <w:rsid w:val="00630963"/>
    <w:rsid w:val="006312EB"/>
    <w:rsid w:val="00631551"/>
    <w:rsid w:val="00642E6A"/>
    <w:rsid w:val="00645338"/>
    <w:rsid w:val="00651449"/>
    <w:rsid w:val="006552BC"/>
    <w:rsid w:val="0066142A"/>
    <w:rsid w:val="0066752D"/>
    <w:rsid w:val="0067286C"/>
    <w:rsid w:val="00683FD4"/>
    <w:rsid w:val="006A4B58"/>
    <w:rsid w:val="006B241B"/>
    <w:rsid w:val="006B6195"/>
    <w:rsid w:val="006C0961"/>
    <w:rsid w:val="006C3E47"/>
    <w:rsid w:val="006D4542"/>
    <w:rsid w:val="006D674C"/>
    <w:rsid w:val="006D7E17"/>
    <w:rsid w:val="006E1260"/>
    <w:rsid w:val="006E1F25"/>
    <w:rsid w:val="00711E22"/>
    <w:rsid w:val="0071388D"/>
    <w:rsid w:val="00714B45"/>
    <w:rsid w:val="00721ECB"/>
    <w:rsid w:val="00724288"/>
    <w:rsid w:val="007272DC"/>
    <w:rsid w:val="007303EF"/>
    <w:rsid w:val="00730C3A"/>
    <w:rsid w:val="00733286"/>
    <w:rsid w:val="007442B8"/>
    <w:rsid w:val="00747253"/>
    <w:rsid w:val="00766DA5"/>
    <w:rsid w:val="00773FB3"/>
    <w:rsid w:val="007979B5"/>
    <w:rsid w:val="00797ED9"/>
    <w:rsid w:val="007A25E0"/>
    <w:rsid w:val="007A2997"/>
    <w:rsid w:val="007A304C"/>
    <w:rsid w:val="007B015E"/>
    <w:rsid w:val="007B2A0D"/>
    <w:rsid w:val="007B5FE3"/>
    <w:rsid w:val="007C62BE"/>
    <w:rsid w:val="007C715F"/>
    <w:rsid w:val="007D0E5F"/>
    <w:rsid w:val="007D3B48"/>
    <w:rsid w:val="007E7657"/>
    <w:rsid w:val="00801C9E"/>
    <w:rsid w:val="00813AAC"/>
    <w:rsid w:val="00814103"/>
    <w:rsid w:val="00825AC5"/>
    <w:rsid w:val="00830437"/>
    <w:rsid w:val="00837B2C"/>
    <w:rsid w:val="008401D6"/>
    <w:rsid w:val="00840333"/>
    <w:rsid w:val="0084136C"/>
    <w:rsid w:val="008418E0"/>
    <w:rsid w:val="00842BF3"/>
    <w:rsid w:val="00845F60"/>
    <w:rsid w:val="008557D5"/>
    <w:rsid w:val="0088187F"/>
    <w:rsid w:val="00881D9F"/>
    <w:rsid w:val="00885EA1"/>
    <w:rsid w:val="0089138E"/>
    <w:rsid w:val="00897E51"/>
    <w:rsid w:val="008A388A"/>
    <w:rsid w:val="008B006D"/>
    <w:rsid w:val="008B4703"/>
    <w:rsid w:val="008B48FB"/>
    <w:rsid w:val="008B5BD2"/>
    <w:rsid w:val="008C7399"/>
    <w:rsid w:val="008C773D"/>
    <w:rsid w:val="008D54C5"/>
    <w:rsid w:val="008D77CF"/>
    <w:rsid w:val="008E72E0"/>
    <w:rsid w:val="009047FB"/>
    <w:rsid w:val="0090694D"/>
    <w:rsid w:val="00907904"/>
    <w:rsid w:val="00923E40"/>
    <w:rsid w:val="0092434B"/>
    <w:rsid w:val="009263B8"/>
    <w:rsid w:val="0092766A"/>
    <w:rsid w:val="00931547"/>
    <w:rsid w:val="00932C82"/>
    <w:rsid w:val="00933BB8"/>
    <w:rsid w:val="009345C7"/>
    <w:rsid w:val="009511B5"/>
    <w:rsid w:val="00955EDC"/>
    <w:rsid w:val="00960909"/>
    <w:rsid w:val="00970CF5"/>
    <w:rsid w:val="009909C5"/>
    <w:rsid w:val="00993471"/>
    <w:rsid w:val="009A2442"/>
    <w:rsid w:val="009A27AA"/>
    <w:rsid w:val="009A6DFA"/>
    <w:rsid w:val="009B4876"/>
    <w:rsid w:val="009D062A"/>
    <w:rsid w:val="009D6712"/>
    <w:rsid w:val="009E1688"/>
    <w:rsid w:val="009E6F87"/>
    <w:rsid w:val="009F2EFE"/>
    <w:rsid w:val="009F3EC6"/>
    <w:rsid w:val="009F605A"/>
    <w:rsid w:val="00A04B91"/>
    <w:rsid w:val="00A14AC4"/>
    <w:rsid w:val="00A16020"/>
    <w:rsid w:val="00A211A2"/>
    <w:rsid w:val="00A27139"/>
    <w:rsid w:val="00A44AE8"/>
    <w:rsid w:val="00A469E3"/>
    <w:rsid w:val="00A46C4A"/>
    <w:rsid w:val="00A55257"/>
    <w:rsid w:val="00A60CC8"/>
    <w:rsid w:val="00A62701"/>
    <w:rsid w:val="00A648B3"/>
    <w:rsid w:val="00A64DD1"/>
    <w:rsid w:val="00A8152B"/>
    <w:rsid w:val="00A861AA"/>
    <w:rsid w:val="00A90D03"/>
    <w:rsid w:val="00A947B1"/>
    <w:rsid w:val="00A951B5"/>
    <w:rsid w:val="00AB2A3E"/>
    <w:rsid w:val="00AB694A"/>
    <w:rsid w:val="00AD5955"/>
    <w:rsid w:val="00AE2537"/>
    <w:rsid w:val="00AE5F7A"/>
    <w:rsid w:val="00AF6930"/>
    <w:rsid w:val="00B04E8D"/>
    <w:rsid w:val="00B12083"/>
    <w:rsid w:val="00B15E8A"/>
    <w:rsid w:val="00B35A19"/>
    <w:rsid w:val="00B36600"/>
    <w:rsid w:val="00B407F0"/>
    <w:rsid w:val="00B433F6"/>
    <w:rsid w:val="00B45C22"/>
    <w:rsid w:val="00B45E4A"/>
    <w:rsid w:val="00B547E6"/>
    <w:rsid w:val="00B65DAB"/>
    <w:rsid w:val="00B67CF4"/>
    <w:rsid w:val="00B71789"/>
    <w:rsid w:val="00B7536C"/>
    <w:rsid w:val="00B84B64"/>
    <w:rsid w:val="00B8686A"/>
    <w:rsid w:val="00B87137"/>
    <w:rsid w:val="00B90E57"/>
    <w:rsid w:val="00B974C0"/>
    <w:rsid w:val="00BA48FF"/>
    <w:rsid w:val="00BB0C02"/>
    <w:rsid w:val="00BB1251"/>
    <w:rsid w:val="00BB1A81"/>
    <w:rsid w:val="00BB5BA7"/>
    <w:rsid w:val="00BB6B72"/>
    <w:rsid w:val="00BC4C1B"/>
    <w:rsid w:val="00BC4D01"/>
    <w:rsid w:val="00BC56F5"/>
    <w:rsid w:val="00BD056C"/>
    <w:rsid w:val="00BD15D2"/>
    <w:rsid w:val="00BD1DCB"/>
    <w:rsid w:val="00BE7F4D"/>
    <w:rsid w:val="00BF69A0"/>
    <w:rsid w:val="00C010A2"/>
    <w:rsid w:val="00C0330F"/>
    <w:rsid w:val="00C07870"/>
    <w:rsid w:val="00C26FCC"/>
    <w:rsid w:val="00C3379E"/>
    <w:rsid w:val="00C346BF"/>
    <w:rsid w:val="00C347DD"/>
    <w:rsid w:val="00C41D37"/>
    <w:rsid w:val="00C527EC"/>
    <w:rsid w:val="00C52E62"/>
    <w:rsid w:val="00C5581D"/>
    <w:rsid w:val="00C57B3A"/>
    <w:rsid w:val="00C62662"/>
    <w:rsid w:val="00C63FAE"/>
    <w:rsid w:val="00C766EB"/>
    <w:rsid w:val="00C77965"/>
    <w:rsid w:val="00C77C02"/>
    <w:rsid w:val="00C83541"/>
    <w:rsid w:val="00C836F5"/>
    <w:rsid w:val="00CA0159"/>
    <w:rsid w:val="00CA039D"/>
    <w:rsid w:val="00CA3987"/>
    <w:rsid w:val="00CC4188"/>
    <w:rsid w:val="00CC7F1B"/>
    <w:rsid w:val="00CD14B2"/>
    <w:rsid w:val="00CD3E52"/>
    <w:rsid w:val="00CE1DD4"/>
    <w:rsid w:val="00CE38B5"/>
    <w:rsid w:val="00CE5D4F"/>
    <w:rsid w:val="00CF6E5A"/>
    <w:rsid w:val="00CF7982"/>
    <w:rsid w:val="00D00EA2"/>
    <w:rsid w:val="00D05F52"/>
    <w:rsid w:val="00D146A3"/>
    <w:rsid w:val="00D15969"/>
    <w:rsid w:val="00D22AAB"/>
    <w:rsid w:val="00D31A64"/>
    <w:rsid w:val="00D33888"/>
    <w:rsid w:val="00D376D9"/>
    <w:rsid w:val="00D42CF1"/>
    <w:rsid w:val="00D52F82"/>
    <w:rsid w:val="00D61236"/>
    <w:rsid w:val="00D70235"/>
    <w:rsid w:val="00D71FBF"/>
    <w:rsid w:val="00D72B14"/>
    <w:rsid w:val="00D75779"/>
    <w:rsid w:val="00D87ADE"/>
    <w:rsid w:val="00D91E44"/>
    <w:rsid w:val="00D962AB"/>
    <w:rsid w:val="00DB050C"/>
    <w:rsid w:val="00DB251A"/>
    <w:rsid w:val="00DB2FF3"/>
    <w:rsid w:val="00DB5F2B"/>
    <w:rsid w:val="00DB738D"/>
    <w:rsid w:val="00DC2727"/>
    <w:rsid w:val="00DC4DC5"/>
    <w:rsid w:val="00DD5D09"/>
    <w:rsid w:val="00DE34CA"/>
    <w:rsid w:val="00DE56CD"/>
    <w:rsid w:val="00DF2916"/>
    <w:rsid w:val="00DF4089"/>
    <w:rsid w:val="00E025A7"/>
    <w:rsid w:val="00E344E8"/>
    <w:rsid w:val="00E47DDA"/>
    <w:rsid w:val="00E51C9A"/>
    <w:rsid w:val="00E5315E"/>
    <w:rsid w:val="00E54F4B"/>
    <w:rsid w:val="00E61322"/>
    <w:rsid w:val="00E61BA1"/>
    <w:rsid w:val="00E66E2C"/>
    <w:rsid w:val="00E67CCE"/>
    <w:rsid w:val="00E76AB7"/>
    <w:rsid w:val="00E80AFF"/>
    <w:rsid w:val="00E8292D"/>
    <w:rsid w:val="00E87C1A"/>
    <w:rsid w:val="00E91A5C"/>
    <w:rsid w:val="00E925C0"/>
    <w:rsid w:val="00E97294"/>
    <w:rsid w:val="00EB5056"/>
    <w:rsid w:val="00EB6DFA"/>
    <w:rsid w:val="00ED16B4"/>
    <w:rsid w:val="00ED74A6"/>
    <w:rsid w:val="00EE1923"/>
    <w:rsid w:val="00EE1A3C"/>
    <w:rsid w:val="00EF1EA0"/>
    <w:rsid w:val="00EF395B"/>
    <w:rsid w:val="00F02404"/>
    <w:rsid w:val="00F05344"/>
    <w:rsid w:val="00F13A9C"/>
    <w:rsid w:val="00F26674"/>
    <w:rsid w:val="00F27697"/>
    <w:rsid w:val="00F304F7"/>
    <w:rsid w:val="00F53422"/>
    <w:rsid w:val="00F60125"/>
    <w:rsid w:val="00F66AB8"/>
    <w:rsid w:val="00F725FE"/>
    <w:rsid w:val="00F73A88"/>
    <w:rsid w:val="00F74063"/>
    <w:rsid w:val="00F74348"/>
    <w:rsid w:val="00F76C77"/>
    <w:rsid w:val="00F82C07"/>
    <w:rsid w:val="00F943D1"/>
    <w:rsid w:val="00FA208D"/>
    <w:rsid w:val="00FC240F"/>
    <w:rsid w:val="00FD4AD4"/>
    <w:rsid w:val="00FE3F3E"/>
    <w:rsid w:val="00FF01DE"/>
    <w:rsid w:val="00FF4B01"/>
    <w:rsid w:val="00FF5A4E"/>
    <w:rsid w:val="00FF5BFA"/>
    <w:rsid w:val="00FF5D97"/>
    <w:rsid w:val="00FF70F4"/>
    <w:rsid w:val="00FF76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8C0D0"/>
  <w15:chartTrackingRefBased/>
  <w15:docId w15:val="{2094055B-E978-4F00-868E-75A41109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footnote reference" w:qFormat="1"/>
    <w:lsdException w:name="endnote reference" w:uiPriority="99"/>
    <w:lsdException w:name="endnote text" w:uiPriority="99"/>
    <w:lsdException w:name="List Number" w:uiPriority="99"/>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B14"/>
    <w:pPr>
      <w:spacing w:after="120"/>
    </w:pPr>
    <w:rPr>
      <w:rFonts w:ascii="Garamond" w:hAnsi="Garamond"/>
      <w:sz w:val="24"/>
    </w:rPr>
  </w:style>
  <w:style w:type="paragraph" w:styleId="Ttulo1">
    <w:name w:val="heading 1"/>
    <w:basedOn w:val="Normal"/>
    <w:next w:val="Corpodetexto"/>
    <w:link w:val="Ttulo1Carter"/>
    <w:qFormat/>
    <w:rsid w:val="00332AA3"/>
    <w:pPr>
      <w:keepNext/>
      <w:pageBreakBefore/>
      <w:numPr>
        <w:numId w:val="26"/>
      </w:numPr>
      <w:pBdr>
        <w:bottom w:val="single" w:sz="4" w:space="1" w:color="auto"/>
      </w:pBdr>
      <w:spacing w:line="360" w:lineRule="auto"/>
      <w:ind w:left="0" w:firstLine="0"/>
      <w:jc w:val="center"/>
      <w:outlineLvl w:val="0"/>
    </w:pPr>
    <w:rPr>
      <w:rFonts w:ascii="Arial Black" w:hAnsi="Arial Black"/>
      <w:color w:val="808080"/>
      <w:spacing w:val="-25"/>
      <w:kern w:val="28"/>
      <w:sz w:val="32"/>
    </w:rPr>
  </w:style>
  <w:style w:type="paragraph" w:styleId="Ttulo2">
    <w:name w:val="heading 2"/>
    <w:basedOn w:val="Normal"/>
    <w:next w:val="Corpodetexto"/>
    <w:link w:val="Ttulo2Carter"/>
    <w:qFormat/>
    <w:rsid w:val="00D72B14"/>
    <w:pPr>
      <w:keepNext/>
      <w:spacing w:line="240" w:lineRule="atLeast"/>
      <w:jc w:val="center"/>
      <w:outlineLvl w:val="1"/>
    </w:pPr>
    <w:rPr>
      <w:b/>
      <w:spacing w:val="-10"/>
      <w:kern w:val="28"/>
      <w:sz w:val="32"/>
    </w:rPr>
  </w:style>
  <w:style w:type="paragraph" w:styleId="Ttulo3">
    <w:name w:val="heading 3"/>
    <w:basedOn w:val="Normal"/>
    <w:next w:val="Normal"/>
    <w:link w:val="Ttulo3Carter"/>
    <w:qFormat/>
    <w:rsid w:val="00D72B14"/>
    <w:pPr>
      <w:jc w:val="center"/>
      <w:outlineLvl w:val="2"/>
    </w:pPr>
    <w:rPr>
      <w:b/>
      <w:bCs/>
      <w:u w:val="single"/>
    </w:rPr>
  </w:style>
  <w:style w:type="paragraph" w:styleId="Ttulo4">
    <w:name w:val="heading 4"/>
    <w:basedOn w:val="Normal"/>
    <w:next w:val="Normal"/>
    <w:link w:val="Ttulo4Carter"/>
    <w:qFormat/>
    <w:rsid w:val="00D159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Corpodetexto"/>
    <w:link w:val="Ttulo5Carter"/>
    <w:qFormat/>
    <w:rsid w:val="003F4E2F"/>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link w:val="Ttulo6Carter"/>
    <w:qFormat/>
    <w:rsid w:val="003F4E2F"/>
    <w:pPr>
      <w:keepNext/>
      <w:framePr w:w="1800" w:wrap="around" w:vAnchor="text" w:hAnchor="page" w:x="1201" w:y="1"/>
      <w:spacing w:after="60"/>
      <w:outlineLvl w:val="5"/>
    </w:pPr>
  </w:style>
  <w:style w:type="paragraph" w:styleId="Ttulo7">
    <w:name w:val="heading 7"/>
    <w:basedOn w:val="Normal"/>
    <w:next w:val="Corpodetexto"/>
    <w:link w:val="Ttulo7Carter"/>
    <w:qFormat/>
    <w:rsid w:val="003F4E2F"/>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after="60"/>
      <w:outlineLvl w:val="6"/>
    </w:pPr>
    <w:rPr>
      <w:i/>
      <w:spacing w:val="-5"/>
      <w:sz w:val="28"/>
    </w:rPr>
  </w:style>
  <w:style w:type="paragraph" w:styleId="Ttulo8">
    <w:name w:val="heading 8"/>
    <w:basedOn w:val="Normal"/>
    <w:next w:val="Corpodetexto"/>
    <w:link w:val="Ttulo8Carter"/>
    <w:qFormat/>
    <w:rsid w:val="003F4E2F"/>
    <w:pPr>
      <w:keepNext/>
      <w:framePr w:w="1860" w:wrap="around" w:vAnchor="text" w:hAnchor="page" w:x="1201" w:y="1"/>
      <w:pBdr>
        <w:top w:val="single" w:sz="24" w:space="0" w:color="auto"/>
        <w:bottom w:val="single" w:sz="6" w:space="0" w:color="auto"/>
      </w:pBdr>
      <w:spacing w:before="60" w:after="60" w:line="320" w:lineRule="exact"/>
      <w:jc w:val="center"/>
      <w:outlineLvl w:val="7"/>
    </w:pPr>
    <w:rPr>
      <w:rFonts w:ascii="Arial Black" w:hAnsi="Arial Black"/>
      <w:caps/>
      <w:spacing w:val="60"/>
      <w:position w:val="4"/>
      <w:sz w:val="14"/>
    </w:rPr>
  </w:style>
  <w:style w:type="paragraph" w:styleId="Ttulo9">
    <w:name w:val="heading 9"/>
    <w:basedOn w:val="Normal"/>
    <w:next w:val="Corpodetexto"/>
    <w:link w:val="Ttulo9Carter"/>
    <w:qFormat/>
    <w:rsid w:val="003F4E2F"/>
    <w:pPr>
      <w:keepNext/>
      <w:spacing w:before="80" w:after="60"/>
      <w:outlineLvl w:val="8"/>
    </w:pPr>
    <w:rPr>
      <w:b/>
      <w:i/>
      <w:kern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1"/>
    <w:rsid w:val="00E925C0"/>
    <w:pPr>
      <w:spacing w:after="240"/>
    </w:pPr>
    <w:rPr>
      <w:spacing w:val="-5"/>
    </w:rPr>
  </w:style>
  <w:style w:type="character" w:customStyle="1" w:styleId="CorpodetextoCarter1">
    <w:name w:val="Corpo de texto Caráter1"/>
    <w:basedOn w:val="Tipodeletrapredefinidodopargrafo"/>
    <w:link w:val="Corpodetexto"/>
    <w:rsid w:val="00D05F52"/>
    <w:rPr>
      <w:rFonts w:ascii="Garamond" w:hAnsi="Garamond"/>
      <w:spacing w:val="-5"/>
      <w:sz w:val="24"/>
      <w:lang w:val="de-DE"/>
    </w:rPr>
  </w:style>
  <w:style w:type="character" w:customStyle="1" w:styleId="Ttulo1Carter">
    <w:name w:val="Título 1 Caráter"/>
    <w:link w:val="Ttulo1"/>
    <w:rsid w:val="00332AA3"/>
    <w:rPr>
      <w:rFonts w:ascii="Arial Black" w:hAnsi="Arial Black"/>
      <w:color w:val="808080"/>
      <w:spacing w:val="-25"/>
      <w:kern w:val="28"/>
      <w:sz w:val="32"/>
    </w:rPr>
  </w:style>
  <w:style w:type="character" w:customStyle="1" w:styleId="Ttulo2Carter">
    <w:name w:val="Título 2 Caráter"/>
    <w:basedOn w:val="Tipodeletrapredefinidodopargrafo"/>
    <w:link w:val="Ttulo2"/>
    <w:rsid w:val="00D72B14"/>
    <w:rPr>
      <w:rFonts w:ascii="Garamond" w:hAnsi="Garamond"/>
      <w:b/>
      <w:spacing w:val="-10"/>
      <w:kern w:val="28"/>
      <w:sz w:val="32"/>
    </w:rPr>
  </w:style>
  <w:style w:type="character" w:customStyle="1" w:styleId="Ttulo3Carter">
    <w:name w:val="Título 3 Caráter"/>
    <w:basedOn w:val="Tipodeletrapredefinidodopargrafo"/>
    <w:link w:val="Ttulo3"/>
    <w:rsid w:val="00D72B14"/>
    <w:rPr>
      <w:rFonts w:ascii="Garamond" w:hAnsi="Garamond"/>
      <w:b/>
      <w:bCs/>
      <w:sz w:val="24"/>
      <w:u w:val="single"/>
    </w:rPr>
  </w:style>
  <w:style w:type="character" w:customStyle="1" w:styleId="Ttulo4Carter">
    <w:name w:val="Título 4 Caráter"/>
    <w:basedOn w:val="Tipodeletrapredefinidodopargrafo"/>
    <w:link w:val="Ttulo4"/>
    <w:rsid w:val="00D15969"/>
    <w:rPr>
      <w:rFonts w:asciiTheme="majorHAnsi" w:eastAsiaTheme="majorEastAsia" w:hAnsiTheme="majorHAnsi" w:cstheme="majorBidi"/>
      <w:i/>
      <w:iCs/>
      <w:color w:val="2F5496" w:themeColor="accent1" w:themeShade="BF"/>
      <w:sz w:val="24"/>
      <w:lang w:val="de-DE"/>
    </w:rPr>
  </w:style>
  <w:style w:type="paragraph" w:customStyle="1" w:styleId="Ttulo21">
    <w:name w:val="Título 21"/>
    <w:basedOn w:val="Normal"/>
    <w:next w:val="Corpodetexto"/>
    <w:link w:val="Ttulo2Carcter"/>
    <w:qFormat/>
    <w:rsid w:val="005E181A"/>
    <w:pPr>
      <w:keepNext/>
      <w:spacing w:line="240" w:lineRule="atLeast"/>
      <w:jc w:val="center"/>
      <w:outlineLvl w:val="1"/>
    </w:pPr>
    <w:rPr>
      <w:rFonts w:ascii="Arial Black" w:hAnsi="Arial Black"/>
      <w:b/>
      <w:color w:val="7F7F7F"/>
      <w:spacing w:val="-10"/>
      <w:kern w:val="28"/>
      <w:sz w:val="28"/>
      <w:szCs w:val="28"/>
    </w:rPr>
  </w:style>
  <w:style w:type="character" w:customStyle="1" w:styleId="Ttulo2Carcter">
    <w:name w:val="Título 2 Carácter"/>
    <w:link w:val="Ttulo21"/>
    <w:rsid w:val="0045482B"/>
    <w:rPr>
      <w:rFonts w:ascii="Arial Black" w:hAnsi="Arial Black"/>
      <w:b/>
      <w:color w:val="7F7F7F"/>
      <w:spacing w:val="-10"/>
      <w:kern w:val="28"/>
      <w:sz w:val="28"/>
      <w:szCs w:val="28"/>
    </w:rPr>
  </w:style>
  <w:style w:type="paragraph" w:customStyle="1" w:styleId="Ttulo31">
    <w:name w:val="Título 31"/>
    <w:basedOn w:val="Normal"/>
    <w:next w:val="Corpodetexto"/>
    <w:link w:val="Ttulo3Carcter"/>
    <w:qFormat/>
    <w:rsid w:val="00417304"/>
    <w:pPr>
      <w:keepNext/>
      <w:jc w:val="center"/>
      <w:outlineLvl w:val="2"/>
    </w:pPr>
    <w:rPr>
      <w:b/>
      <w:color w:val="7F7F7F" w:themeColor="text1" w:themeTint="80"/>
      <w:spacing w:val="-5"/>
      <w:sz w:val="28"/>
      <w:lang w:val="en-US"/>
    </w:rPr>
  </w:style>
  <w:style w:type="character" w:customStyle="1" w:styleId="Ttulo3Carcter">
    <w:name w:val="Título 3 Carácter"/>
    <w:link w:val="Ttulo31"/>
    <w:rsid w:val="00D05F52"/>
    <w:rPr>
      <w:rFonts w:ascii="Garamond" w:hAnsi="Garamond"/>
      <w:b/>
      <w:color w:val="7F7F7F" w:themeColor="text1" w:themeTint="80"/>
      <w:spacing w:val="-5"/>
      <w:sz w:val="28"/>
      <w:lang w:val="en-US"/>
    </w:rPr>
  </w:style>
  <w:style w:type="paragraph" w:customStyle="1" w:styleId="Ttulo41">
    <w:name w:val="Título 41"/>
    <w:basedOn w:val="Normal"/>
    <w:next w:val="Corpodetexto"/>
    <w:link w:val="Ttulo4Carcter"/>
    <w:qFormat/>
    <w:rsid w:val="00E925C0"/>
    <w:pPr>
      <w:keepNext/>
      <w:spacing w:after="240"/>
      <w:jc w:val="center"/>
      <w:outlineLvl w:val="3"/>
    </w:pPr>
    <w:rPr>
      <w:spacing w:val="30"/>
      <w:sz w:val="28"/>
      <w:lang w:val="en-US"/>
    </w:rPr>
  </w:style>
  <w:style w:type="character" w:customStyle="1" w:styleId="Ttulo4Carcter">
    <w:name w:val="Título 4 Carácter"/>
    <w:link w:val="Ttulo41"/>
    <w:rsid w:val="00D05F52"/>
    <w:rPr>
      <w:rFonts w:ascii="Garamond" w:hAnsi="Garamond"/>
      <w:spacing w:val="30"/>
      <w:sz w:val="28"/>
      <w:lang w:val="en-US"/>
    </w:rPr>
  </w:style>
  <w:style w:type="paragraph" w:customStyle="1" w:styleId="Ttulo51">
    <w:name w:val="Título 51"/>
    <w:basedOn w:val="Normal"/>
    <w:next w:val="Corpodetexto"/>
    <w:link w:val="Ttulo5Carcter"/>
    <w:qFormat/>
    <w:rsid w:val="00E925C0"/>
    <w:pPr>
      <w:keepNext/>
      <w:framePr w:w="1800" w:wrap="around" w:vAnchor="text" w:hAnchor="page" w:x="1201" w:y="1"/>
      <w:spacing w:before="40" w:after="240"/>
      <w:outlineLvl w:val="4"/>
    </w:pPr>
    <w:rPr>
      <w:rFonts w:ascii="Arial Black" w:hAnsi="Arial Black"/>
      <w:spacing w:val="-5"/>
      <w:sz w:val="18"/>
    </w:rPr>
  </w:style>
  <w:style w:type="character" w:customStyle="1" w:styleId="Ttulo5Carcter">
    <w:name w:val="Título 5 Carácter"/>
    <w:link w:val="Ttulo51"/>
    <w:rsid w:val="00D05F52"/>
    <w:rPr>
      <w:rFonts w:ascii="Arial Black" w:hAnsi="Arial Black"/>
      <w:spacing w:val="-5"/>
      <w:sz w:val="18"/>
      <w:lang w:val="de-DE"/>
    </w:rPr>
  </w:style>
  <w:style w:type="paragraph" w:customStyle="1" w:styleId="Ttulo61">
    <w:name w:val="Título 61"/>
    <w:basedOn w:val="Normal"/>
    <w:next w:val="Corpodetexto"/>
    <w:link w:val="Ttulo6Carcter"/>
    <w:qFormat/>
    <w:rsid w:val="00E925C0"/>
    <w:pPr>
      <w:keepNext/>
      <w:framePr w:w="1800" w:wrap="around" w:vAnchor="text" w:hAnchor="page" w:x="1201" w:y="1"/>
      <w:outlineLvl w:val="5"/>
    </w:pPr>
  </w:style>
  <w:style w:type="character" w:customStyle="1" w:styleId="Ttulo6Carcter">
    <w:name w:val="Título 6 Carácter"/>
    <w:link w:val="Ttulo61"/>
    <w:uiPriority w:val="9"/>
    <w:rsid w:val="00D05F52"/>
    <w:rPr>
      <w:rFonts w:ascii="Garamond" w:hAnsi="Garamond"/>
      <w:sz w:val="24"/>
      <w:lang w:val="de-DE"/>
    </w:rPr>
  </w:style>
  <w:style w:type="paragraph" w:customStyle="1" w:styleId="Ttulo71">
    <w:name w:val="Título 71"/>
    <w:basedOn w:val="Normal"/>
    <w:next w:val="Corpodetexto"/>
    <w:link w:val="Ttulo7Carcter"/>
    <w:qFormat/>
    <w:rsid w:val="00E925C0"/>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character" w:customStyle="1" w:styleId="Ttulo7Carcter">
    <w:name w:val="Título 7 Carácter"/>
    <w:link w:val="Ttulo71"/>
    <w:uiPriority w:val="9"/>
    <w:rsid w:val="00D05F52"/>
    <w:rPr>
      <w:rFonts w:ascii="Garamond" w:hAnsi="Garamond"/>
      <w:i/>
      <w:spacing w:val="-5"/>
      <w:sz w:val="28"/>
      <w:shd w:val="pct5" w:color="auto" w:fill="auto"/>
      <w:lang w:val="de-DE"/>
    </w:rPr>
  </w:style>
  <w:style w:type="paragraph" w:customStyle="1" w:styleId="Ttulo81">
    <w:name w:val="Título 81"/>
    <w:basedOn w:val="Normal"/>
    <w:next w:val="Corpodetexto"/>
    <w:link w:val="Ttulo8Carcter"/>
    <w:qFormat/>
    <w:rsid w:val="00E925C0"/>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character" w:customStyle="1" w:styleId="Ttulo8Carcter">
    <w:name w:val="Título 8 Carácter"/>
    <w:link w:val="Ttulo81"/>
    <w:uiPriority w:val="9"/>
    <w:rsid w:val="00D05F52"/>
    <w:rPr>
      <w:rFonts w:ascii="Arial Black" w:hAnsi="Arial Black"/>
      <w:caps/>
      <w:spacing w:val="60"/>
      <w:position w:val="4"/>
      <w:sz w:val="14"/>
      <w:lang w:val="de-DE"/>
    </w:rPr>
  </w:style>
  <w:style w:type="paragraph" w:customStyle="1" w:styleId="Ttulo91">
    <w:name w:val="Título 91"/>
    <w:basedOn w:val="Normal"/>
    <w:next w:val="Corpodetexto"/>
    <w:link w:val="Ttulo9Carcter"/>
    <w:qFormat/>
    <w:rsid w:val="00E925C0"/>
    <w:pPr>
      <w:keepNext/>
      <w:spacing w:before="80"/>
      <w:outlineLvl w:val="8"/>
    </w:pPr>
    <w:rPr>
      <w:b/>
      <w:i/>
      <w:kern w:val="28"/>
    </w:rPr>
  </w:style>
  <w:style w:type="character" w:customStyle="1" w:styleId="Ttulo9Carcter">
    <w:name w:val="Título 9 Carácter"/>
    <w:link w:val="Ttulo91"/>
    <w:uiPriority w:val="9"/>
    <w:rsid w:val="00D05F52"/>
    <w:rPr>
      <w:rFonts w:ascii="Garamond" w:hAnsi="Garamond"/>
      <w:b/>
      <w:i/>
      <w:kern w:val="28"/>
      <w:sz w:val="24"/>
      <w:lang w:val="de-DE"/>
    </w:rPr>
  </w:style>
  <w:style w:type="paragraph" w:styleId="Avanodecorpodetexto">
    <w:name w:val="Body Text Indent"/>
    <w:basedOn w:val="Corpodetexto"/>
    <w:link w:val="AvanodecorpodetextoCarter"/>
    <w:rsid w:val="00E925C0"/>
    <w:pPr>
      <w:ind w:firstLine="360"/>
    </w:pPr>
  </w:style>
  <w:style w:type="character" w:customStyle="1" w:styleId="AvanodecorpodetextoCarter">
    <w:name w:val="Avanço de corpo de texto Caráter"/>
    <w:link w:val="Avanodecorpodetexto"/>
    <w:rsid w:val="00D05F52"/>
    <w:rPr>
      <w:rFonts w:ascii="Garamond" w:hAnsi="Garamond"/>
      <w:spacing w:val="-5"/>
      <w:sz w:val="24"/>
      <w:lang w:val="de-DE"/>
    </w:rPr>
  </w:style>
  <w:style w:type="paragraph" w:customStyle="1" w:styleId="Textkrperzusammenhalten">
    <w:name w:val="Textkörper zusammenhalten"/>
    <w:basedOn w:val="Corpodetexto"/>
    <w:next w:val="Corpodetexto"/>
    <w:rsid w:val="00E925C0"/>
    <w:pPr>
      <w:keepNext/>
    </w:pPr>
  </w:style>
  <w:style w:type="paragraph" w:customStyle="1" w:styleId="Kapitelbeschriftung">
    <w:name w:val="Kapitelbeschriftung"/>
    <w:basedOn w:val="Normal"/>
    <w:next w:val="Corpodetexto"/>
    <w:rsid w:val="00E925C0"/>
    <w:pPr>
      <w:keepNext/>
      <w:pBdr>
        <w:bottom w:val="single" w:sz="6" w:space="3" w:color="auto"/>
      </w:pBdr>
      <w:spacing w:after="240"/>
    </w:pPr>
    <w:rPr>
      <w:rFonts w:ascii="Arial Black" w:hAnsi="Arial Black"/>
      <w:caps/>
      <w:spacing w:val="70"/>
      <w:kern w:val="28"/>
      <w:sz w:val="15"/>
    </w:rPr>
  </w:style>
  <w:style w:type="paragraph" w:customStyle="1" w:styleId="TitelKapitel">
    <w:name w:val="Titel Kapitel"/>
    <w:basedOn w:val="Normal"/>
    <w:next w:val="Normal"/>
    <w:rsid w:val="00E925C0"/>
    <w:pPr>
      <w:keepNext/>
      <w:keepLines/>
      <w:spacing w:before="480" w:after="360" w:line="440" w:lineRule="atLeast"/>
      <w:ind w:right="2160"/>
    </w:pPr>
    <w:rPr>
      <w:rFonts w:ascii="Arial Black" w:hAnsi="Arial Black"/>
      <w:color w:val="808080"/>
      <w:spacing w:val="-35"/>
      <w:kern w:val="28"/>
      <w:sz w:val="44"/>
    </w:rPr>
  </w:style>
  <w:style w:type="paragraph" w:styleId="Rodap">
    <w:name w:val="footer"/>
    <w:basedOn w:val="Normal"/>
    <w:link w:val="RodapCarter"/>
    <w:rsid w:val="00E925C0"/>
    <w:pPr>
      <w:keepLines/>
      <w:pBdr>
        <w:top w:val="single" w:sz="6" w:space="3" w:color="auto"/>
      </w:pBdr>
      <w:tabs>
        <w:tab w:val="left" w:pos="0"/>
        <w:tab w:val="center" w:pos="4320"/>
        <w:tab w:val="right" w:pos="8640"/>
      </w:tabs>
      <w:jc w:val="center"/>
    </w:pPr>
    <w:rPr>
      <w:sz w:val="16"/>
    </w:rPr>
  </w:style>
  <w:style w:type="character" w:customStyle="1" w:styleId="RodapCarter">
    <w:name w:val="Rodapé Caráter"/>
    <w:basedOn w:val="Tipodeletrapredefinidodopargrafo"/>
    <w:link w:val="Rodap"/>
    <w:uiPriority w:val="99"/>
    <w:rsid w:val="004E4429"/>
    <w:rPr>
      <w:rFonts w:ascii="Garamond" w:hAnsi="Garamond"/>
      <w:sz w:val="16"/>
      <w:lang w:val="de-DE"/>
    </w:rPr>
  </w:style>
  <w:style w:type="paragraph" w:customStyle="1" w:styleId="Fuzeilegerade">
    <w:name w:val="Fußzeile gerade"/>
    <w:basedOn w:val="Rodap"/>
    <w:rsid w:val="00E925C0"/>
  </w:style>
  <w:style w:type="paragraph" w:customStyle="1" w:styleId="FuzeileErste">
    <w:name w:val="Fußzeile Erste"/>
    <w:basedOn w:val="Rodap"/>
    <w:rsid w:val="00E925C0"/>
    <w:pPr>
      <w:pBdr>
        <w:top w:val="none" w:sz="0" w:space="0" w:color="auto"/>
      </w:pBdr>
      <w:tabs>
        <w:tab w:val="clear" w:pos="8640"/>
      </w:tabs>
    </w:pPr>
    <w:rPr>
      <w:spacing w:val="-10"/>
    </w:rPr>
  </w:style>
  <w:style w:type="paragraph" w:customStyle="1" w:styleId="Fuzeileungerade">
    <w:name w:val="Fußzeile ungerade"/>
    <w:basedOn w:val="Rodap"/>
    <w:rsid w:val="00E925C0"/>
    <w:pPr>
      <w:tabs>
        <w:tab w:val="right" w:pos="0"/>
      </w:tabs>
    </w:pPr>
  </w:style>
  <w:style w:type="character" w:styleId="Refdenotaderodap">
    <w:name w:val="footnote reference"/>
    <w:basedOn w:val="Nmerodelinha"/>
    <w:qFormat/>
    <w:rsid w:val="00ED16B4"/>
    <w:rPr>
      <w:rFonts w:ascii="Garamond" w:hAnsi="Garamond"/>
      <w:b w:val="0"/>
      <w:i w:val="0"/>
      <w:caps w:val="0"/>
      <w:smallCaps w:val="0"/>
      <w:strike w:val="0"/>
      <w:dstrike w:val="0"/>
      <w:noProof w:val="0"/>
      <w:vanish w:val="0"/>
      <w:color w:val="auto"/>
      <w:sz w:val="20"/>
      <w:u w:val="none"/>
      <w:bdr w:val="none" w:sz="0" w:space="0" w:color="auto"/>
      <w:vertAlign w:val="baseline"/>
      <w:lang w:val="pt-PT"/>
    </w:rPr>
  </w:style>
  <w:style w:type="paragraph" w:styleId="Textodenotaderodap">
    <w:name w:val="footnote text"/>
    <w:basedOn w:val="Normal"/>
    <w:link w:val="TextodenotaderodapCarter"/>
    <w:rsid w:val="00173881"/>
    <w:rPr>
      <w:sz w:val="22"/>
    </w:rPr>
  </w:style>
  <w:style w:type="character" w:customStyle="1" w:styleId="TextodenotaderodapCarter">
    <w:name w:val="Texto de nota de rodapé Caráter"/>
    <w:basedOn w:val="Tipodeletrapredefinidodopargrafo"/>
    <w:link w:val="Textodenotaderodap"/>
    <w:rsid w:val="00173881"/>
    <w:rPr>
      <w:rFonts w:ascii="Garamond" w:hAnsi="Garamond"/>
      <w:sz w:val="22"/>
      <w:lang w:val="de-DE"/>
    </w:rPr>
  </w:style>
  <w:style w:type="paragraph" w:styleId="Cabealho">
    <w:name w:val="header"/>
    <w:basedOn w:val="Normal"/>
    <w:link w:val="CabealhoCarter"/>
    <w:rsid w:val="00E925C0"/>
    <w:pPr>
      <w:keepLines/>
      <w:tabs>
        <w:tab w:val="center" w:pos="4320"/>
        <w:tab w:val="right" w:pos="8640"/>
      </w:tabs>
    </w:pPr>
    <w:rPr>
      <w:rFonts w:ascii="Arial Black" w:hAnsi="Arial Black"/>
      <w:caps/>
      <w:spacing w:val="60"/>
      <w:sz w:val="14"/>
    </w:rPr>
  </w:style>
  <w:style w:type="character" w:customStyle="1" w:styleId="CabealhoCarter">
    <w:name w:val="Cabeçalho Caráter"/>
    <w:basedOn w:val="Tipodeletrapredefinidodopargrafo"/>
    <w:link w:val="Cabealho"/>
    <w:uiPriority w:val="99"/>
    <w:rsid w:val="009345C7"/>
    <w:rPr>
      <w:rFonts w:ascii="Arial Black" w:hAnsi="Arial Black"/>
      <w:caps/>
      <w:spacing w:val="60"/>
      <w:sz w:val="14"/>
      <w:lang w:val="de-DE"/>
    </w:rPr>
  </w:style>
  <w:style w:type="paragraph" w:customStyle="1" w:styleId="Kopfzeilegerade">
    <w:name w:val="Kopfzeile gerade"/>
    <w:basedOn w:val="Cabealho"/>
    <w:rsid w:val="00E925C0"/>
  </w:style>
  <w:style w:type="paragraph" w:customStyle="1" w:styleId="KopfzeileErste">
    <w:name w:val="Kopfzeile Erste"/>
    <w:basedOn w:val="Cabealho"/>
    <w:rsid w:val="00E925C0"/>
    <w:pPr>
      <w:tabs>
        <w:tab w:val="clear" w:pos="8640"/>
      </w:tabs>
    </w:pPr>
    <w:rPr>
      <w:rFonts w:ascii="Garamond" w:hAnsi="Garamond"/>
      <w:b/>
    </w:rPr>
  </w:style>
  <w:style w:type="paragraph" w:customStyle="1" w:styleId="Kopfzeileungerade">
    <w:name w:val="Kopfzeile ungerade"/>
    <w:basedOn w:val="Cabealho"/>
    <w:rsid w:val="00E925C0"/>
    <w:pPr>
      <w:tabs>
        <w:tab w:val="right" w:pos="0"/>
      </w:tabs>
      <w:jc w:val="right"/>
    </w:pPr>
  </w:style>
  <w:style w:type="paragraph" w:styleId="ndiceremissivo1">
    <w:name w:val="index 1"/>
    <w:basedOn w:val="Normal"/>
    <w:semiHidden/>
    <w:rsid w:val="00E925C0"/>
    <w:pPr>
      <w:spacing w:after="0"/>
      <w:ind w:left="240" w:hanging="240"/>
    </w:pPr>
    <w:rPr>
      <w:sz w:val="20"/>
    </w:rPr>
  </w:style>
  <w:style w:type="paragraph" w:styleId="ndiceremissivo2">
    <w:name w:val="index 2"/>
    <w:basedOn w:val="Normal"/>
    <w:semiHidden/>
    <w:rsid w:val="00E925C0"/>
    <w:pPr>
      <w:spacing w:after="0"/>
      <w:ind w:left="480" w:hanging="240"/>
    </w:pPr>
    <w:rPr>
      <w:sz w:val="20"/>
    </w:rPr>
  </w:style>
  <w:style w:type="paragraph" w:styleId="ndiceremissivo3">
    <w:name w:val="index 3"/>
    <w:basedOn w:val="Normal"/>
    <w:semiHidden/>
    <w:rsid w:val="00E925C0"/>
    <w:pPr>
      <w:spacing w:after="0"/>
      <w:ind w:left="720" w:hanging="240"/>
    </w:pPr>
    <w:rPr>
      <w:sz w:val="20"/>
    </w:rPr>
  </w:style>
  <w:style w:type="paragraph" w:styleId="ndiceremissivo4">
    <w:name w:val="index 4"/>
    <w:basedOn w:val="Normal"/>
    <w:semiHidden/>
    <w:rsid w:val="00E925C0"/>
    <w:pPr>
      <w:spacing w:after="0"/>
      <w:ind w:left="960" w:hanging="240"/>
    </w:pPr>
    <w:rPr>
      <w:rFonts w:ascii="Times New Roman" w:hAnsi="Times New Roman"/>
      <w:sz w:val="20"/>
    </w:rPr>
  </w:style>
  <w:style w:type="paragraph" w:styleId="ndiceremissivo5">
    <w:name w:val="index 5"/>
    <w:basedOn w:val="Normal"/>
    <w:semiHidden/>
    <w:rsid w:val="00E925C0"/>
    <w:pPr>
      <w:spacing w:after="0"/>
      <w:ind w:left="1200" w:hanging="240"/>
    </w:pPr>
    <w:rPr>
      <w:rFonts w:ascii="Times New Roman" w:hAnsi="Times New Roman"/>
      <w:sz w:val="20"/>
    </w:rPr>
  </w:style>
  <w:style w:type="paragraph" w:customStyle="1" w:styleId="Ttulodendiceremissivo">
    <w:name w:val="Título de índice remissivo"/>
    <w:basedOn w:val="Normal"/>
    <w:next w:val="ndiceremissivo1"/>
    <w:semiHidden/>
    <w:rsid w:val="00E925C0"/>
    <w:pPr>
      <w:spacing w:before="120"/>
    </w:pPr>
    <w:rPr>
      <w:rFonts w:ascii="Times New Roman" w:hAnsi="Times New Roman"/>
      <w:b/>
      <w:i/>
      <w:sz w:val="20"/>
    </w:rPr>
  </w:style>
  <w:style w:type="character" w:styleId="Nmerodelinha">
    <w:name w:val="line number"/>
    <w:rsid w:val="00E925C0"/>
    <w:rPr>
      <w:rFonts w:ascii="Arial" w:hAnsi="Arial"/>
      <w:noProof w:val="0"/>
      <w:sz w:val="18"/>
      <w:lang w:val="de-DE"/>
    </w:rPr>
  </w:style>
  <w:style w:type="character" w:styleId="Nmerodepgina">
    <w:name w:val="page number"/>
    <w:rsid w:val="00E925C0"/>
    <w:rPr>
      <w:b/>
      <w:noProof w:val="0"/>
      <w:lang w:val="de-DE"/>
    </w:rPr>
  </w:style>
  <w:style w:type="paragraph" w:customStyle="1" w:styleId="TitelTeildokument">
    <w:name w:val="Titel Teildokument"/>
    <w:basedOn w:val="Normal"/>
    <w:next w:val="Normal"/>
    <w:rsid w:val="00E925C0"/>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Grafik">
    <w:name w:val="Grafik"/>
    <w:basedOn w:val="Corpodetexto"/>
    <w:next w:val="Normal"/>
    <w:rsid w:val="00E925C0"/>
    <w:pPr>
      <w:keepNext/>
    </w:pPr>
  </w:style>
  <w:style w:type="paragraph" w:customStyle="1" w:styleId="TitelAbschnitt">
    <w:name w:val="Titel Abschnitt"/>
    <w:basedOn w:val="Normal"/>
    <w:next w:val="Corpodetexto"/>
    <w:rsid w:val="00E925C0"/>
    <w:pPr>
      <w:spacing w:line="640" w:lineRule="atLeast"/>
    </w:pPr>
    <w:rPr>
      <w:rFonts w:ascii="Arial Black" w:hAnsi="Arial Black"/>
      <w:caps/>
      <w:spacing w:val="60"/>
      <w:sz w:val="15"/>
    </w:rPr>
  </w:style>
  <w:style w:type="paragraph" w:styleId="Ttulo">
    <w:name w:val="Title"/>
    <w:basedOn w:val="Normal"/>
    <w:link w:val="TtuloCarter"/>
    <w:qFormat/>
    <w:rsid w:val="00E925C0"/>
    <w:pPr>
      <w:keepNext/>
      <w:pageBreakBefore/>
      <w:pBdr>
        <w:bottom w:val="single" w:sz="6" w:space="14" w:color="808080"/>
      </w:pBdr>
      <w:spacing w:before="100" w:after="240" w:line="600" w:lineRule="exact"/>
      <w:jc w:val="center"/>
    </w:pPr>
    <w:rPr>
      <w:rFonts w:ascii="Arial Black" w:hAnsi="Arial Black"/>
      <w:color w:val="808080"/>
      <w:spacing w:val="-35"/>
      <w:kern w:val="28"/>
      <w:sz w:val="48"/>
    </w:rPr>
  </w:style>
  <w:style w:type="character" w:customStyle="1" w:styleId="TtuloCarter">
    <w:name w:val="Título Caráter"/>
    <w:link w:val="Ttulo"/>
    <w:uiPriority w:val="10"/>
    <w:rsid w:val="00D05F52"/>
    <w:rPr>
      <w:rFonts w:ascii="Arial Black" w:hAnsi="Arial Black"/>
      <w:color w:val="808080"/>
      <w:spacing w:val="-35"/>
      <w:kern w:val="28"/>
      <w:sz w:val="48"/>
      <w:lang w:val="de-DE"/>
    </w:rPr>
  </w:style>
  <w:style w:type="paragraph" w:customStyle="1" w:styleId="UnterberschriftTitelseite">
    <w:name w:val="Unterüberschrift Titelseite"/>
    <w:basedOn w:val="Normal"/>
    <w:next w:val="berschriftTitelseite"/>
    <w:rsid w:val="00E925C0"/>
    <w:pPr>
      <w:keepNext/>
      <w:pBdr>
        <w:top w:val="single" w:sz="6" w:space="1" w:color="auto"/>
      </w:pBdr>
      <w:spacing w:after="5280" w:line="480" w:lineRule="exact"/>
    </w:pPr>
    <w:rPr>
      <w:spacing w:val="-15"/>
      <w:kern w:val="28"/>
      <w:sz w:val="44"/>
    </w:rPr>
  </w:style>
  <w:style w:type="paragraph" w:customStyle="1" w:styleId="berschriftTitelseite">
    <w:name w:val="Überschrift Titelseite"/>
    <w:basedOn w:val="Normal"/>
    <w:next w:val="UnterberschriftTitelseite"/>
    <w:rsid w:val="00E925C0"/>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spacing w:val="-70"/>
      <w:kern w:val="28"/>
      <w:position w:val="6"/>
      <w:sz w:val="132"/>
    </w:rPr>
  </w:style>
  <w:style w:type="character" w:customStyle="1" w:styleId="Hochgestellt">
    <w:name w:val="Hochgestellt"/>
    <w:rsid w:val="00E925C0"/>
    <w:rPr>
      <w:noProof w:val="0"/>
      <w:position w:val="0"/>
      <w:vertAlign w:val="superscript"/>
      <w:lang w:val="de-DE"/>
    </w:rPr>
  </w:style>
  <w:style w:type="paragraph" w:styleId="ndice1">
    <w:name w:val="toc 1"/>
    <w:basedOn w:val="Normal"/>
    <w:uiPriority w:val="39"/>
    <w:qFormat/>
    <w:rsid w:val="00E925C0"/>
    <w:pPr>
      <w:keepNext/>
      <w:tabs>
        <w:tab w:val="right" w:leader="dot" w:pos="9061"/>
      </w:tabs>
      <w:spacing w:before="60" w:after="0"/>
    </w:pPr>
    <w:rPr>
      <w:bCs/>
      <w:caps/>
      <w:noProof/>
      <w:sz w:val="20"/>
    </w:rPr>
  </w:style>
  <w:style w:type="paragraph" w:styleId="ndice2">
    <w:name w:val="toc 2"/>
    <w:basedOn w:val="ndice1"/>
    <w:uiPriority w:val="39"/>
    <w:qFormat/>
    <w:rsid w:val="00E925C0"/>
    <w:pPr>
      <w:spacing w:before="0"/>
      <w:ind w:left="240"/>
    </w:pPr>
    <w:rPr>
      <w:b/>
      <w:caps w:val="0"/>
      <w:smallCaps/>
    </w:rPr>
  </w:style>
  <w:style w:type="paragraph" w:styleId="ndice3">
    <w:name w:val="toc 3"/>
    <w:basedOn w:val="Normal"/>
    <w:next w:val="Normal"/>
    <w:uiPriority w:val="39"/>
    <w:qFormat/>
    <w:rsid w:val="00E925C0"/>
    <w:pPr>
      <w:spacing w:after="0"/>
      <w:ind w:left="480"/>
    </w:pPr>
    <w:rPr>
      <w:i/>
      <w:sz w:val="20"/>
    </w:rPr>
  </w:style>
  <w:style w:type="paragraph" w:styleId="ndice4">
    <w:name w:val="toc 4"/>
    <w:basedOn w:val="Normal"/>
    <w:next w:val="Normal"/>
    <w:rsid w:val="00E925C0"/>
    <w:pPr>
      <w:spacing w:after="0"/>
      <w:ind w:left="720"/>
    </w:pPr>
    <w:rPr>
      <w:rFonts w:ascii="Times New Roman" w:hAnsi="Times New Roman"/>
      <w:sz w:val="18"/>
    </w:rPr>
  </w:style>
  <w:style w:type="paragraph" w:styleId="ndice5">
    <w:name w:val="toc 5"/>
    <w:basedOn w:val="Normal"/>
    <w:next w:val="Normal"/>
    <w:rsid w:val="00E925C0"/>
    <w:pPr>
      <w:spacing w:after="0"/>
      <w:ind w:left="960"/>
    </w:pPr>
    <w:rPr>
      <w:rFonts w:ascii="Times New Roman" w:hAnsi="Times New Roman"/>
      <w:sz w:val="18"/>
    </w:rPr>
  </w:style>
  <w:style w:type="paragraph" w:styleId="ndice8">
    <w:name w:val="toc 8"/>
    <w:basedOn w:val="Normal"/>
    <w:next w:val="Normal"/>
    <w:rsid w:val="00E925C0"/>
    <w:pPr>
      <w:spacing w:after="0"/>
      <w:ind w:left="1680"/>
    </w:pPr>
    <w:rPr>
      <w:rFonts w:ascii="Times New Roman" w:hAnsi="Times New Roman"/>
      <w:sz w:val="18"/>
    </w:rPr>
  </w:style>
  <w:style w:type="paragraph" w:styleId="ndice6">
    <w:name w:val="toc 6"/>
    <w:basedOn w:val="Normal"/>
    <w:next w:val="Normal"/>
    <w:rsid w:val="00E925C0"/>
    <w:pPr>
      <w:spacing w:after="0"/>
      <w:ind w:left="1200"/>
    </w:pPr>
    <w:rPr>
      <w:rFonts w:ascii="Times New Roman" w:hAnsi="Times New Roman"/>
      <w:sz w:val="18"/>
    </w:rPr>
  </w:style>
  <w:style w:type="paragraph" w:styleId="ndice7">
    <w:name w:val="toc 7"/>
    <w:basedOn w:val="Normal"/>
    <w:next w:val="Normal"/>
    <w:rsid w:val="00E925C0"/>
    <w:pPr>
      <w:spacing w:after="0"/>
      <w:ind w:left="1440"/>
    </w:pPr>
    <w:rPr>
      <w:rFonts w:ascii="Times New Roman" w:hAnsi="Times New Roman"/>
      <w:sz w:val="18"/>
    </w:rPr>
  </w:style>
  <w:style w:type="paragraph" w:styleId="ndiceremissivo6">
    <w:name w:val="index 6"/>
    <w:basedOn w:val="ndiceremissivo1"/>
    <w:next w:val="Normal"/>
    <w:semiHidden/>
    <w:rsid w:val="00E925C0"/>
    <w:pPr>
      <w:ind w:left="1440"/>
    </w:pPr>
  </w:style>
  <w:style w:type="paragraph" w:styleId="ndiceremissivo7">
    <w:name w:val="index 7"/>
    <w:basedOn w:val="ndiceremissivo1"/>
    <w:next w:val="Normal"/>
    <w:semiHidden/>
    <w:rsid w:val="00E925C0"/>
    <w:pPr>
      <w:ind w:left="1680"/>
    </w:pPr>
  </w:style>
  <w:style w:type="paragraph" w:styleId="ndiceremissivo8">
    <w:name w:val="index 8"/>
    <w:basedOn w:val="Normal"/>
    <w:next w:val="Normal"/>
    <w:semiHidden/>
    <w:rsid w:val="00E925C0"/>
    <w:pPr>
      <w:spacing w:after="0"/>
      <w:ind w:left="1920" w:hanging="240"/>
    </w:pPr>
    <w:rPr>
      <w:rFonts w:ascii="Times New Roman" w:hAnsi="Times New Roman"/>
      <w:sz w:val="20"/>
    </w:rPr>
  </w:style>
  <w:style w:type="paragraph" w:styleId="ndice9">
    <w:name w:val="toc 9"/>
    <w:basedOn w:val="Normal"/>
    <w:next w:val="Normal"/>
    <w:rsid w:val="00E925C0"/>
    <w:pPr>
      <w:spacing w:after="0"/>
      <w:ind w:left="1920"/>
    </w:pPr>
    <w:rPr>
      <w:rFonts w:ascii="Times New Roman" w:hAnsi="Times New Roman"/>
      <w:sz w:val="18"/>
    </w:rPr>
  </w:style>
  <w:style w:type="paragraph" w:styleId="ndiceremissivo9">
    <w:name w:val="index 9"/>
    <w:basedOn w:val="Normal"/>
    <w:next w:val="Normal"/>
    <w:semiHidden/>
    <w:rsid w:val="00E925C0"/>
    <w:pPr>
      <w:spacing w:after="0"/>
      <w:ind w:left="2160" w:hanging="240"/>
    </w:pPr>
    <w:rPr>
      <w:rFonts w:ascii="Times New Roman" w:hAnsi="Times New Roman"/>
      <w:sz w:val="20"/>
    </w:rPr>
  </w:style>
  <w:style w:type="paragraph" w:styleId="Avanonormal">
    <w:name w:val="Normal Indent"/>
    <w:basedOn w:val="Normal"/>
    <w:rsid w:val="00E925C0"/>
    <w:pPr>
      <w:ind w:left="708"/>
    </w:pPr>
  </w:style>
  <w:style w:type="paragraph" w:customStyle="1" w:styleId="Kapitelbezeichnung">
    <w:name w:val="Kapitelbezeichnung"/>
    <w:basedOn w:val="Normal"/>
    <w:next w:val="Kapitelberschrift"/>
    <w:rsid w:val="00E925C0"/>
    <w:pPr>
      <w:keepNext/>
      <w:spacing w:before="360"/>
      <w:jc w:val="center"/>
    </w:pPr>
    <w:rPr>
      <w:rFonts w:ascii="Arial" w:hAnsi="Arial"/>
      <w:b/>
      <w:u w:val="single"/>
    </w:rPr>
  </w:style>
  <w:style w:type="paragraph" w:customStyle="1" w:styleId="Kapitelberschrift">
    <w:name w:val="Kapitelüberschrift"/>
    <w:basedOn w:val="Normal"/>
    <w:next w:val="Normal"/>
    <w:rsid w:val="00E925C0"/>
    <w:pPr>
      <w:keepNext/>
      <w:keepLines/>
      <w:spacing w:before="600"/>
      <w:jc w:val="center"/>
    </w:pPr>
    <w:rPr>
      <w:rFonts w:ascii="Arial" w:hAnsi="Arial"/>
      <w:b/>
      <w:sz w:val="32"/>
    </w:rPr>
  </w:style>
  <w:style w:type="paragraph" w:customStyle="1" w:styleId="Kapiteltitel">
    <w:name w:val="Kapiteltitel"/>
    <w:basedOn w:val="Normal"/>
    <w:next w:val="Kapitelbeschriftung"/>
    <w:rsid w:val="00E925C0"/>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Text">
    <w:name w:val="Text"/>
    <w:rsid w:val="00E925C0"/>
    <w:pPr>
      <w:spacing w:after="120"/>
      <w:ind w:firstLine="170"/>
      <w:jc w:val="both"/>
    </w:pPr>
    <w:rPr>
      <w:rFonts w:ascii="Garamond" w:hAnsi="Garamond"/>
      <w:color w:val="000000"/>
      <w:lang w:val="en-US"/>
    </w:rPr>
  </w:style>
  <w:style w:type="paragraph" w:styleId="Avanodecorpodetexto2">
    <w:name w:val="Body Text Indent 2"/>
    <w:basedOn w:val="Normal"/>
    <w:link w:val="Avanodecorpodetexto2Carter"/>
    <w:rsid w:val="00E925C0"/>
    <w:pPr>
      <w:ind w:left="2160"/>
    </w:pPr>
    <w:rPr>
      <w:sz w:val="28"/>
    </w:rPr>
  </w:style>
  <w:style w:type="character" w:customStyle="1" w:styleId="Avanodecorpodetexto2Carter">
    <w:name w:val="Avanço de corpo de texto 2 Caráter"/>
    <w:link w:val="Avanodecorpodetexto2"/>
    <w:rsid w:val="00D05F52"/>
    <w:rPr>
      <w:rFonts w:ascii="Garamond" w:hAnsi="Garamond"/>
      <w:sz w:val="28"/>
      <w:lang w:val="de-DE"/>
    </w:rPr>
  </w:style>
  <w:style w:type="paragraph" w:styleId="Avanodecorpodetexto3">
    <w:name w:val="Body Text Indent 3"/>
    <w:basedOn w:val="Normal"/>
    <w:link w:val="Avanodecorpodetexto3Carter"/>
    <w:rsid w:val="00E925C0"/>
    <w:pPr>
      <w:ind w:left="1701" w:hanging="261"/>
    </w:pPr>
    <w:rPr>
      <w:i/>
      <w:sz w:val="28"/>
    </w:rPr>
  </w:style>
  <w:style w:type="character" w:customStyle="1" w:styleId="Avanodecorpodetexto3Carter">
    <w:name w:val="Avanço de corpo de texto 3 Caráter"/>
    <w:link w:val="Avanodecorpodetexto3"/>
    <w:rsid w:val="00D05F52"/>
    <w:rPr>
      <w:rFonts w:ascii="Garamond" w:hAnsi="Garamond"/>
      <w:i/>
      <w:sz w:val="28"/>
      <w:lang w:val="de-DE"/>
    </w:rPr>
  </w:style>
  <w:style w:type="paragraph" w:customStyle="1" w:styleId="Texteinfach">
    <w:name w:val="Text einfach"/>
    <w:rsid w:val="00E925C0"/>
    <w:pPr>
      <w:widowControl w:val="0"/>
      <w:ind w:firstLine="283"/>
    </w:pPr>
    <w:rPr>
      <w:rFonts w:ascii="Garamond" w:hAnsi="Garamond"/>
      <w:color w:val="000000"/>
      <w:sz w:val="24"/>
      <w:lang w:val="de-DE"/>
    </w:rPr>
  </w:style>
  <w:style w:type="paragraph" w:customStyle="1" w:styleId="Kopfgerade">
    <w:name w:val="Kopf gerade"/>
    <w:rsid w:val="00E925C0"/>
    <w:pPr>
      <w:widowControl w:val="0"/>
    </w:pPr>
    <w:rPr>
      <w:rFonts w:ascii="Garamond" w:hAnsi="Garamond"/>
      <w:i/>
      <w:color w:val="000000"/>
      <w:lang w:val="de-DE"/>
    </w:rPr>
  </w:style>
  <w:style w:type="paragraph" w:customStyle="1" w:styleId="Kopfungerade">
    <w:name w:val="Kopf ungerade"/>
    <w:rsid w:val="00E925C0"/>
    <w:pPr>
      <w:widowControl w:val="0"/>
      <w:jc w:val="right"/>
    </w:pPr>
    <w:rPr>
      <w:color w:val="000000"/>
      <w:lang w:val="de-DE"/>
    </w:rPr>
  </w:style>
  <w:style w:type="paragraph" w:customStyle="1" w:styleId="TabellenText">
    <w:name w:val="Tabellen Text"/>
    <w:rsid w:val="00E925C0"/>
    <w:pPr>
      <w:widowControl w:val="0"/>
      <w:spacing w:after="60"/>
    </w:pPr>
    <w:rPr>
      <w:rFonts w:ascii="Garamond" w:hAnsi="Garamond"/>
      <w:color w:val="000000"/>
      <w:lang w:val="de-DE"/>
    </w:rPr>
  </w:style>
  <w:style w:type="paragraph" w:customStyle="1" w:styleId="bersch1Nr">
    <w:name w:val="Übersch. 1 Nr"/>
    <w:rsid w:val="00E925C0"/>
    <w:pPr>
      <w:widowControl w:val="0"/>
      <w:spacing w:after="240"/>
    </w:pPr>
    <w:rPr>
      <w:color w:val="000000"/>
      <w:sz w:val="24"/>
      <w:lang w:val="de-DE"/>
    </w:rPr>
  </w:style>
  <w:style w:type="paragraph" w:customStyle="1" w:styleId="bersch2Nr">
    <w:name w:val="Übersch. 2 Nr"/>
    <w:rsid w:val="00E925C0"/>
    <w:pPr>
      <w:widowControl w:val="0"/>
      <w:spacing w:after="240"/>
    </w:pPr>
    <w:rPr>
      <w:color w:val="000000"/>
      <w:sz w:val="24"/>
      <w:lang w:val="de-DE"/>
    </w:rPr>
  </w:style>
  <w:style w:type="paragraph" w:customStyle="1" w:styleId="Funote">
    <w:name w:val="Fußnote"/>
    <w:rsid w:val="00E925C0"/>
    <w:pPr>
      <w:widowControl w:val="0"/>
      <w:ind w:left="340"/>
    </w:pPr>
    <w:rPr>
      <w:rFonts w:ascii="Garamond" w:hAnsi="Garamond"/>
      <w:color w:val="000000"/>
      <w:lang w:val="de-DE"/>
    </w:rPr>
  </w:style>
  <w:style w:type="paragraph" w:customStyle="1" w:styleId="tabtexteinf">
    <w:name w:val="tab_text einf"/>
    <w:rsid w:val="00E925C0"/>
    <w:pPr>
      <w:ind w:left="56"/>
      <w:jc w:val="both"/>
    </w:pPr>
    <w:rPr>
      <w:rFonts w:ascii="Garamond" w:hAnsi="Garamond"/>
      <w:snapToGrid w:val="0"/>
      <w:color w:val="000000"/>
      <w:sz w:val="24"/>
      <w:lang w:val="de-DE" w:eastAsia="de-DE"/>
    </w:rPr>
  </w:style>
  <w:style w:type="paragraph" w:customStyle="1" w:styleId="Markierung1">
    <w:name w:val="Markierung 1"/>
    <w:rsid w:val="00E925C0"/>
    <w:pPr>
      <w:ind w:left="340"/>
    </w:pPr>
    <w:rPr>
      <w:snapToGrid w:val="0"/>
      <w:color w:val="000000"/>
      <w:lang w:val="de-DE" w:eastAsia="de-DE"/>
    </w:rPr>
  </w:style>
  <w:style w:type="paragraph" w:customStyle="1" w:styleId="Markierung2">
    <w:name w:val="Markierung 2"/>
    <w:rsid w:val="00E925C0"/>
    <w:pPr>
      <w:ind w:left="680"/>
    </w:pPr>
    <w:rPr>
      <w:snapToGrid w:val="0"/>
      <w:color w:val="000000"/>
      <w:lang w:val="de-DE" w:eastAsia="de-DE"/>
    </w:rPr>
  </w:style>
  <w:style w:type="paragraph" w:customStyle="1" w:styleId="NrListe1">
    <w:name w:val="Nr. Liste 1"/>
    <w:rsid w:val="00E925C0"/>
    <w:pPr>
      <w:ind w:left="340"/>
    </w:pPr>
    <w:rPr>
      <w:snapToGrid w:val="0"/>
      <w:color w:val="000000"/>
      <w:lang w:val="de-DE" w:eastAsia="de-DE"/>
    </w:rPr>
  </w:style>
  <w:style w:type="paragraph" w:customStyle="1" w:styleId="NrListe2">
    <w:name w:val="Nr. Liste 2"/>
    <w:rsid w:val="00E925C0"/>
    <w:pPr>
      <w:ind w:left="680"/>
    </w:pPr>
    <w:rPr>
      <w:snapToGrid w:val="0"/>
      <w:color w:val="000000"/>
      <w:lang w:val="de-DE" w:eastAsia="de-DE"/>
    </w:rPr>
  </w:style>
  <w:style w:type="paragraph" w:customStyle="1" w:styleId="Markierung3">
    <w:name w:val="Markierung 3"/>
    <w:rsid w:val="00E925C0"/>
    <w:pPr>
      <w:spacing w:after="240"/>
    </w:pPr>
    <w:rPr>
      <w:snapToGrid w:val="0"/>
      <w:color w:val="000000"/>
      <w:lang w:val="de-DE" w:eastAsia="de-DE"/>
    </w:rPr>
  </w:style>
  <w:style w:type="paragraph" w:customStyle="1" w:styleId="NrListe3">
    <w:name w:val="Nr. Liste 3"/>
    <w:rsid w:val="00E925C0"/>
    <w:pPr>
      <w:spacing w:after="240"/>
    </w:pPr>
    <w:rPr>
      <w:snapToGrid w:val="0"/>
      <w:color w:val="000000"/>
      <w:lang w:val="de-DE" w:eastAsia="de-DE"/>
    </w:rPr>
  </w:style>
  <w:style w:type="paragraph" w:customStyle="1" w:styleId="AufzhlungAnfang">
    <w:name w:val="Aufzählung Anfang"/>
    <w:basedOn w:val="Listacommarcas"/>
    <w:next w:val="Listacommarcas"/>
    <w:rsid w:val="00E925C0"/>
    <w:pPr>
      <w:spacing w:before="80" w:after="160"/>
      <w:ind w:right="0"/>
    </w:pPr>
    <w:rPr>
      <w:rFonts w:ascii="Times New Roman" w:hAnsi="Times New Roman"/>
      <w:spacing w:val="0"/>
      <w:sz w:val="20"/>
    </w:rPr>
  </w:style>
  <w:style w:type="paragraph" w:styleId="Listacommarcas">
    <w:name w:val="List Bullet"/>
    <w:basedOn w:val="Lista"/>
    <w:autoRedefine/>
    <w:rsid w:val="00E925C0"/>
    <w:pPr>
      <w:tabs>
        <w:tab w:val="clear" w:pos="720"/>
      </w:tabs>
      <w:ind w:left="720" w:right="360" w:hanging="360"/>
    </w:pPr>
  </w:style>
  <w:style w:type="paragraph" w:styleId="Lista">
    <w:name w:val="List"/>
    <w:basedOn w:val="Corpodetexto"/>
    <w:rsid w:val="00E925C0"/>
    <w:pPr>
      <w:tabs>
        <w:tab w:val="left" w:pos="720"/>
      </w:tabs>
      <w:ind w:left="360"/>
    </w:pPr>
  </w:style>
  <w:style w:type="paragraph" w:customStyle="1" w:styleId="Dokumentbeschriftung">
    <w:name w:val="Dokumentbeschriftung"/>
    <w:basedOn w:val="Normal"/>
    <w:rsid w:val="00E925C0"/>
    <w:pPr>
      <w:keepNext/>
      <w:spacing w:before="240" w:after="360"/>
    </w:pPr>
    <w:rPr>
      <w:b/>
      <w:kern w:val="28"/>
      <w:sz w:val="36"/>
    </w:rPr>
  </w:style>
  <w:style w:type="paragraph" w:styleId="Mapadodocumento">
    <w:name w:val="Document Map"/>
    <w:basedOn w:val="Normal"/>
    <w:semiHidden/>
    <w:rsid w:val="00E925C0"/>
    <w:pPr>
      <w:shd w:val="clear" w:color="auto" w:fill="000080"/>
    </w:pPr>
    <w:rPr>
      <w:rFonts w:ascii="Tahoma" w:hAnsi="Tahoma"/>
    </w:rPr>
  </w:style>
  <w:style w:type="character" w:styleId="Hiperligao">
    <w:name w:val="Hyperlink"/>
    <w:basedOn w:val="Tipodeletrapredefinidodopargrafo"/>
    <w:uiPriority w:val="99"/>
    <w:rsid w:val="00E925C0"/>
    <w:rPr>
      <w:color w:val="0000FF"/>
      <w:u w:val="single"/>
    </w:rPr>
  </w:style>
  <w:style w:type="paragraph" w:customStyle="1" w:styleId="CompanyName">
    <w:name w:val="Company Name"/>
    <w:basedOn w:val="Normal"/>
    <w:rsid w:val="00E925C0"/>
    <w:pPr>
      <w:keepNext/>
      <w:keepLines/>
      <w:spacing w:line="220" w:lineRule="atLeast"/>
      <w:ind w:left="1080"/>
    </w:pPr>
    <w:rPr>
      <w:rFonts w:ascii="Times New Roman" w:hAnsi="Times New Roman"/>
      <w:spacing w:val="-30"/>
      <w:kern w:val="28"/>
      <w:sz w:val="60"/>
      <w:lang w:val="en-US" w:eastAsia="en-US"/>
    </w:rPr>
  </w:style>
  <w:style w:type="paragraph" w:customStyle="1" w:styleId="TitleCover">
    <w:name w:val="Title Cover"/>
    <w:basedOn w:val="Normal"/>
    <w:next w:val="Normal"/>
    <w:rsid w:val="00E925C0"/>
    <w:pPr>
      <w:keepNext/>
      <w:keepLines/>
      <w:spacing w:before="1800" w:line="240" w:lineRule="atLeast"/>
      <w:ind w:left="1080"/>
    </w:pPr>
    <w:rPr>
      <w:rFonts w:ascii="Arial" w:hAnsi="Arial"/>
      <w:b/>
      <w:spacing w:val="-48"/>
      <w:kern w:val="28"/>
      <w:sz w:val="72"/>
      <w:lang w:val="en-US" w:eastAsia="en-US"/>
    </w:rPr>
  </w:style>
  <w:style w:type="paragraph" w:styleId="NormalWeb">
    <w:name w:val="Normal (Web)"/>
    <w:basedOn w:val="Normal"/>
    <w:rsid w:val="00E925C0"/>
    <w:pPr>
      <w:spacing w:before="100" w:beforeAutospacing="1" w:after="100" w:afterAutospacing="1"/>
    </w:pPr>
    <w:rPr>
      <w:rFonts w:ascii="Times New Roman" w:hAnsi="Times New Roman"/>
      <w:color w:val="003333"/>
      <w:szCs w:val="24"/>
    </w:rPr>
  </w:style>
  <w:style w:type="character" w:styleId="Hiperligaovisitada">
    <w:name w:val="FollowedHyperlink"/>
    <w:basedOn w:val="Tipodeletrapredefinidodopargrafo"/>
    <w:rsid w:val="00E925C0"/>
    <w:rPr>
      <w:color w:val="800080"/>
      <w:u w:val="single"/>
    </w:rPr>
  </w:style>
  <w:style w:type="paragraph" w:styleId="Assinatura">
    <w:name w:val="Signature"/>
    <w:basedOn w:val="Normal"/>
    <w:rsid w:val="00B12083"/>
    <w:pPr>
      <w:overflowPunct w:val="0"/>
      <w:autoSpaceDE w:val="0"/>
      <w:autoSpaceDN w:val="0"/>
      <w:adjustRightInd w:val="0"/>
      <w:ind w:left="1134"/>
      <w:textAlignment w:val="baseline"/>
    </w:pPr>
    <w:rPr>
      <w:rFonts w:ascii="Times New Roman" w:hAnsi="Times New Roman"/>
      <w:sz w:val="20"/>
    </w:rPr>
  </w:style>
  <w:style w:type="paragraph" w:customStyle="1" w:styleId="Ttulodondice">
    <w:name w:val="Título do Índice"/>
    <w:basedOn w:val="Ttulo1"/>
    <w:next w:val="Normal"/>
    <w:uiPriority w:val="39"/>
    <w:unhideWhenUsed/>
    <w:qFormat/>
    <w:rsid w:val="00BB1251"/>
    <w:pPr>
      <w:keepLines/>
      <w:pageBreakBefore w:val="0"/>
      <w:spacing w:before="480" w:after="0" w:line="276" w:lineRule="auto"/>
      <w:ind w:hanging="567"/>
      <w:jc w:val="left"/>
      <w:outlineLvl w:val="9"/>
    </w:pPr>
    <w:rPr>
      <w:rFonts w:ascii="Cambria" w:hAnsi="Cambria"/>
      <w:b/>
      <w:bCs/>
      <w:caps/>
      <w:color w:val="365F91"/>
      <w:spacing w:val="0"/>
      <w:kern w:val="0"/>
      <w:sz w:val="28"/>
      <w:szCs w:val="28"/>
      <w:lang w:val="pt-BR" w:eastAsia="en-US"/>
    </w:rPr>
  </w:style>
  <w:style w:type="character" w:customStyle="1" w:styleId="nfaseDiscreto">
    <w:name w:val="Ênfase Discreto"/>
    <w:basedOn w:val="Tipodeletrapredefinidodopargrafo"/>
    <w:uiPriority w:val="19"/>
    <w:qFormat/>
    <w:rsid w:val="00BB1251"/>
    <w:rPr>
      <w:i/>
      <w:iCs/>
      <w:color w:val="808080"/>
    </w:rPr>
  </w:style>
  <w:style w:type="paragraph" w:styleId="Lista4">
    <w:name w:val="List 4"/>
    <w:basedOn w:val="Normal"/>
    <w:rsid w:val="00BB1251"/>
    <w:pPr>
      <w:spacing w:after="0" w:line="240" w:lineRule="exact"/>
      <w:ind w:left="1418" w:right="22" w:hanging="1419"/>
    </w:pPr>
    <w:rPr>
      <w:rFonts w:ascii="Arial" w:hAnsi="Arial"/>
      <w:caps/>
    </w:rPr>
  </w:style>
  <w:style w:type="paragraph" w:styleId="Textodebalo">
    <w:name w:val="Balloon Text"/>
    <w:basedOn w:val="Normal"/>
    <w:link w:val="TextodebaloCarter"/>
    <w:rsid w:val="001431AB"/>
    <w:pPr>
      <w:spacing w:after="0"/>
    </w:pPr>
    <w:rPr>
      <w:rFonts w:ascii="Tahoma" w:hAnsi="Tahoma" w:cs="Tahoma"/>
      <w:sz w:val="16"/>
      <w:szCs w:val="16"/>
    </w:rPr>
  </w:style>
  <w:style w:type="character" w:customStyle="1" w:styleId="TextodebaloCarter">
    <w:name w:val="Texto de balão Caráter"/>
    <w:basedOn w:val="Tipodeletrapredefinidodopargrafo"/>
    <w:link w:val="Textodebalo"/>
    <w:rsid w:val="001431AB"/>
    <w:rPr>
      <w:rFonts w:ascii="Tahoma" w:hAnsi="Tahoma" w:cs="Tahoma"/>
      <w:sz w:val="16"/>
      <w:szCs w:val="16"/>
      <w:lang w:val="de-DE"/>
    </w:rPr>
  </w:style>
  <w:style w:type="character" w:styleId="MenoNoResolvida">
    <w:name w:val="Unresolved Mention"/>
    <w:basedOn w:val="Tipodeletrapredefinidodopargrafo"/>
    <w:uiPriority w:val="99"/>
    <w:semiHidden/>
    <w:unhideWhenUsed/>
    <w:rsid w:val="00623B5C"/>
    <w:rPr>
      <w:color w:val="808080"/>
      <w:shd w:val="clear" w:color="auto" w:fill="E6E6E6"/>
    </w:rPr>
  </w:style>
  <w:style w:type="paragraph" w:customStyle="1" w:styleId="ChapterLabel">
    <w:name w:val="Chapter Label"/>
    <w:basedOn w:val="Normal"/>
    <w:next w:val="Normal"/>
    <w:rsid w:val="006B241B"/>
    <w:pPr>
      <w:keepNext/>
      <w:keepLines/>
      <w:overflowPunct w:val="0"/>
      <w:autoSpaceDE w:val="0"/>
      <w:autoSpaceDN w:val="0"/>
      <w:adjustRightInd w:val="0"/>
      <w:spacing w:before="770" w:after="440" w:line="220" w:lineRule="atLeast"/>
      <w:ind w:left="1080"/>
      <w:textAlignment w:val="baseline"/>
    </w:pPr>
    <w:rPr>
      <w:rFonts w:ascii="Times New Roman" w:hAnsi="Times New Roman"/>
      <w:spacing w:val="-30"/>
      <w:kern w:val="28"/>
      <w:sz w:val="60"/>
      <w:lang w:val="en-GB"/>
    </w:rPr>
  </w:style>
  <w:style w:type="paragraph" w:styleId="PargrafodaLista">
    <w:name w:val="List Paragraph"/>
    <w:basedOn w:val="Normal"/>
    <w:uiPriority w:val="34"/>
    <w:qFormat/>
    <w:rsid w:val="006B241B"/>
    <w:pPr>
      <w:ind w:left="720"/>
      <w:contextualSpacing/>
    </w:pPr>
  </w:style>
  <w:style w:type="character" w:styleId="Forte">
    <w:name w:val="Strong"/>
    <w:basedOn w:val="Tipodeletrapredefinidodopargrafo"/>
    <w:uiPriority w:val="22"/>
    <w:qFormat/>
    <w:rsid w:val="00813AAC"/>
    <w:rPr>
      <w:b/>
      <w:bCs/>
    </w:rPr>
  </w:style>
  <w:style w:type="paragraph" w:customStyle="1" w:styleId="Aufzhlungen">
    <w:name w:val="Aufzählungen"/>
    <w:basedOn w:val="Corpodetexto"/>
    <w:rsid w:val="00397270"/>
    <w:pPr>
      <w:spacing w:after="120" w:line="264" w:lineRule="auto"/>
      <w:ind w:left="709" w:hanging="425"/>
    </w:pPr>
    <w:rPr>
      <w:rFonts w:ascii="Times New Roman" w:hAnsi="Times New Roman"/>
      <w:spacing w:val="0"/>
      <w:lang w:val="de-CH"/>
    </w:rPr>
  </w:style>
  <w:style w:type="paragraph" w:customStyle="1" w:styleId="Blockquote">
    <w:name w:val="Blockquote"/>
    <w:basedOn w:val="Normal"/>
    <w:rsid w:val="002D182B"/>
    <w:pPr>
      <w:spacing w:before="100" w:after="100"/>
      <w:ind w:left="360" w:right="360"/>
    </w:pPr>
    <w:rPr>
      <w:rFonts w:ascii="Times New Roman" w:hAnsi="Times New Roman"/>
      <w:lang w:val="de-CH" w:eastAsia="de-DE"/>
    </w:rPr>
  </w:style>
  <w:style w:type="character" w:styleId="nfase">
    <w:name w:val="Emphasis"/>
    <w:uiPriority w:val="20"/>
    <w:qFormat/>
    <w:rsid w:val="00D70235"/>
    <w:rPr>
      <w:i/>
      <w:iCs/>
    </w:rPr>
  </w:style>
  <w:style w:type="paragraph" w:customStyle="1" w:styleId="SemEspaamento1">
    <w:name w:val="Sem Espaçamento1"/>
    <w:uiPriority w:val="1"/>
    <w:qFormat/>
    <w:rsid w:val="00D70235"/>
    <w:pPr>
      <w:ind w:firstLine="709"/>
      <w:jc w:val="both"/>
    </w:pPr>
    <w:rPr>
      <w:sz w:val="24"/>
      <w:szCs w:val="24"/>
      <w:lang w:val="de-CH" w:eastAsia="de-DE"/>
    </w:rPr>
  </w:style>
  <w:style w:type="paragraph" w:customStyle="1" w:styleId="Formatvorlage">
    <w:name w:val="Formatvorlage"/>
    <w:rsid w:val="001E556B"/>
    <w:pPr>
      <w:widowControl w:val="0"/>
      <w:overflowPunct w:val="0"/>
      <w:autoSpaceDE w:val="0"/>
      <w:autoSpaceDN w:val="0"/>
      <w:adjustRightInd w:val="0"/>
      <w:spacing w:after="120" w:line="264" w:lineRule="auto"/>
      <w:ind w:firstLine="709"/>
      <w:jc w:val="both"/>
      <w:textAlignment w:val="baseline"/>
    </w:pPr>
    <w:rPr>
      <w:sz w:val="24"/>
      <w:lang w:val="de-CH"/>
    </w:rPr>
  </w:style>
  <w:style w:type="paragraph" w:customStyle="1" w:styleId="Formatvorlage13">
    <w:name w:val="Formatvorlage13"/>
    <w:next w:val="Formatvorlage"/>
    <w:rsid w:val="001E556B"/>
    <w:pPr>
      <w:keepNext/>
      <w:widowControl w:val="0"/>
      <w:overflowPunct w:val="0"/>
      <w:autoSpaceDE w:val="0"/>
      <w:autoSpaceDN w:val="0"/>
      <w:adjustRightInd w:val="0"/>
      <w:spacing w:before="240" w:after="360" w:line="360" w:lineRule="auto"/>
      <w:jc w:val="center"/>
      <w:textAlignment w:val="baseline"/>
    </w:pPr>
    <w:rPr>
      <w:b/>
      <w:caps/>
      <w:kern w:val="28"/>
      <w:sz w:val="28"/>
      <w:lang w:val="de-CH"/>
    </w:rPr>
  </w:style>
  <w:style w:type="character" w:customStyle="1" w:styleId="Max">
    <w:name w:val="Max."/>
    <w:rsid w:val="00E344E8"/>
    <w:rPr>
      <w:b/>
      <w:sz w:val="20"/>
    </w:rPr>
  </w:style>
  <w:style w:type="paragraph" w:styleId="Legenda">
    <w:name w:val="caption"/>
    <w:basedOn w:val="Normal"/>
    <w:next w:val="Normal"/>
    <w:qFormat/>
    <w:rsid w:val="00E344E8"/>
    <w:pPr>
      <w:widowControl w:val="0"/>
      <w:spacing w:after="0"/>
      <w:jc w:val="center"/>
    </w:pPr>
    <w:rPr>
      <w:rFonts w:ascii="Times New Roman" w:hAnsi="Times New Roman"/>
      <w:color w:val="000000"/>
      <w:sz w:val="32"/>
      <w:lang w:val="en-US" w:eastAsia="de-DE"/>
    </w:rPr>
  </w:style>
  <w:style w:type="paragraph" w:customStyle="1" w:styleId="OmniPage1">
    <w:name w:val="OmniPage #1"/>
    <w:basedOn w:val="Normal"/>
    <w:rsid w:val="00C5581D"/>
    <w:pPr>
      <w:autoSpaceDE w:val="0"/>
      <w:autoSpaceDN w:val="0"/>
      <w:spacing w:after="0" w:line="360" w:lineRule="exact"/>
    </w:pPr>
    <w:rPr>
      <w:rFonts w:ascii="Times New Roman" w:hAnsi="Times New Roman"/>
      <w:sz w:val="20"/>
      <w:lang w:val="en-US"/>
    </w:rPr>
  </w:style>
  <w:style w:type="paragraph" w:styleId="Cabealhodondice">
    <w:name w:val="TOC Heading"/>
    <w:basedOn w:val="Ttulo1"/>
    <w:next w:val="Normal"/>
    <w:uiPriority w:val="39"/>
    <w:unhideWhenUsed/>
    <w:qFormat/>
    <w:rsid w:val="00AF6930"/>
    <w:pPr>
      <w:keepLines/>
      <w:pageBreakBefore w:val="0"/>
      <w:spacing w:before="240" w:after="0" w:line="259" w:lineRule="auto"/>
      <w:jc w:val="left"/>
      <w:outlineLvl w:val="9"/>
    </w:pPr>
    <w:rPr>
      <w:rFonts w:asciiTheme="majorHAnsi" w:eastAsiaTheme="majorEastAsia" w:hAnsiTheme="majorHAnsi" w:cstheme="majorBidi"/>
      <w:color w:val="2F5496" w:themeColor="accent1" w:themeShade="BF"/>
      <w:spacing w:val="0"/>
      <w:kern w:val="0"/>
      <w:szCs w:val="32"/>
    </w:rPr>
  </w:style>
  <w:style w:type="paragraph" w:styleId="SemEspaamento">
    <w:name w:val="No Spacing"/>
    <w:basedOn w:val="Normal"/>
    <w:link w:val="SemEspaamentoCarter"/>
    <w:uiPriority w:val="1"/>
    <w:qFormat/>
    <w:rsid w:val="00D05F52"/>
    <w:pPr>
      <w:tabs>
        <w:tab w:val="left" w:pos="2268"/>
      </w:tabs>
      <w:spacing w:after="0"/>
      <w:jc w:val="both"/>
    </w:pPr>
    <w:rPr>
      <w:szCs w:val="24"/>
      <w:lang w:eastAsia="en-US" w:bidi="en-US"/>
    </w:rPr>
  </w:style>
  <w:style w:type="character" w:customStyle="1" w:styleId="SemEspaamentoCarter">
    <w:name w:val="Sem Espaçamento Caráter"/>
    <w:basedOn w:val="Tipodeletrapredefinidodopargrafo"/>
    <w:link w:val="SemEspaamento"/>
    <w:uiPriority w:val="1"/>
    <w:rsid w:val="00D05F52"/>
    <w:rPr>
      <w:rFonts w:ascii="Garamond" w:hAnsi="Garamond"/>
      <w:sz w:val="24"/>
      <w:szCs w:val="24"/>
      <w:lang w:eastAsia="en-US" w:bidi="en-US"/>
    </w:rPr>
  </w:style>
  <w:style w:type="paragraph" w:styleId="Subttulo">
    <w:name w:val="Subtitle"/>
    <w:basedOn w:val="Normal"/>
    <w:next w:val="Normal"/>
    <w:link w:val="SubttuloCarter"/>
    <w:uiPriority w:val="11"/>
    <w:qFormat/>
    <w:rsid w:val="00D05F52"/>
    <w:pPr>
      <w:tabs>
        <w:tab w:val="left" w:pos="2268"/>
      </w:tabs>
      <w:spacing w:after="720"/>
      <w:jc w:val="right"/>
    </w:pPr>
    <w:rPr>
      <w:rFonts w:ascii="Cambria" w:hAnsi="Cambria"/>
      <w:szCs w:val="22"/>
      <w:lang w:eastAsia="en-US" w:bidi="en-US"/>
    </w:rPr>
  </w:style>
  <w:style w:type="character" w:customStyle="1" w:styleId="SubttuloCarter">
    <w:name w:val="Subtítulo Caráter"/>
    <w:basedOn w:val="Tipodeletrapredefinidodopargrafo"/>
    <w:link w:val="Subttulo"/>
    <w:uiPriority w:val="11"/>
    <w:rsid w:val="00D05F52"/>
    <w:rPr>
      <w:rFonts w:ascii="Cambria" w:hAnsi="Cambria"/>
      <w:sz w:val="24"/>
      <w:szCs w:val="22"/>
      <w:lang w:eastAsia="en-US" w:bidi="en-US"/>
    </w:rPr>
  </w:style>
  <w:style w:type="paragraph" w:styleId="Citao">
    <w:name w:val="Quote"/>
    <w:basedOn w:val="Normal"/>
    <w:next w:val="Normal"/>
    <w:link w:val="CitaoCarter"/>
    <w:uiPriority w:val="29"/>
    <w:qFormat/>
    <w:rsid w:val="00D05F52"/>
    <w:pPr>
      <w:tabs>
        <w:tab w:val="left" w:pos="2268"/>
      </w:tabs>
      <w:jc w:val="both"/>
    </w:pPr>
    <w:rPr>
      <w:i/>
      <w:szCs w:val="24"/>
      <w:lang w:eastAsia="en-US" w:bidi="en-US"/>
    </w:rPr>
  </w:style>
  <w:style w:type="character" w:customStyle="1" w:styleId="CitaoCarter">
    <w:name w:val="Citação Caráter"/>
    <w:basedOn w:val="Tipodeletrapredefinidodopargrafo"/>
    <w:link w:val="Citao"/>
    <w:uiPriority w:val="29"/>
    <w:rsid w:val="00D05F52"/>
    <w:rPr>
      <w:rFonts w:ascii="Garamond" w:hAnsi="Garamond"/>
      <w:i/>
      <w:sz w:val="24"/>
      <w:szCs w:val="24"/>
      <w:lang w:eastAsia="en-US" w:bidi="en-US"/>
    </w:rPr>
  </w:style>
  <w:style w:type="paragraph" w:styleId="CitaoIntensa">
    <w:name w:val="Intense Quote"/>
    <w:basedOn w:val="Normal"/>
    <w:next w:val="Normal"/>
    <w:link w:val="CitaoIntensaCarter"/>
    <w:uiPriority w:val="30"/>
    <w:qFormat/>
    <w:rsid w:val="00D05F52"/>
    <w:pPr>
      <w:pBdr>
        <w:top w:val="single" w:sz="8" w:space="10" w:color="943634"/>
        <w:left w:val="single" w:sz="8" w:space="10" w:color="943634"/>
        <w:bottom w:val="single" w:sz="8" w:space="10" w:color="943634"/>
        <w:right w:val="single" w:sz="8" w:space="10" w:color="943634"/>
      </w:pBdr>
      <w:shd w:val="clear" w:color="auto" w:fill="C0504D"/>
      <w:tabs>
        <w:tab w:val="left" w:pos="2268"/>
      </w:tabs>
      <w:spacing w:before="140" w:after="140"/>
      <w:ind w:left="1440" w:right="1440"/>
      <w:jc w:val="both"/>
    </w:pPr>
    <w:rPr>
      <w:b/>
      <w:i/>
      <w:color w:val="FFFFFF"/>
      <w:szCs w:val="24"/>
      <w:lang w:eastAsia="en-US" w:bidi="en-US"/>
    </w:rPr>
  </w:style>
  <w:style w:type="character" w:customStyle="1" w:styleId="CitaoIntensaCarter">
    <w:name w:val="Citação Intensa Caráter"/>
    <w:basedOn w:val="Tipodeletrapredefinidodopargrafo"/>
    <w:link w:val="CitaoIntensa"/>
    <w:uiPriority w:val="30"/>
    <w:rsid w:val="00D05F52"/>
    <w:rPr>
      <w:rFonts w:ascii="Garamond" w:hAnsi="Garamond"/>
      <w:b/>
      <w:i/>
      <w:color w:val="FFFFFF"/>
      <w:sz w:val="24"/>
      <w:szCs w:val="24"/>
      <w:shd w:val="clear" w:color="auto" w:fill="C0504D"/>
      <w:lang w:eastAsia="en-US" w:bidi="en-US"/>
    </w:rPr>
  </w:style>
  <w:style w:type="character" w:customStyle="1" w:styleId="nfaseIntenso">
    <w:name w:val="Ênfase Intenso"/>
    <w:uiPriority w:val="21"/>
    <w:qFormat/>
    <w:rsid w:val="00D05F52"/>
    <w:rPr>
      <w:b/>
      <w:i/>
      <w:color w:val="C0504D"/>
      <w:spacing w:val="10"/>
    </w:rPr>
  </w:style>
  <w:style w:type="character" w:styleId="RefernciaDiscreta">
    <w:name w:val="Subtle Reference"/>
    <w:uiPriority w:val="31"/>
    <w:qFormat/>
    <w:rsid w:val="00D05F52"/>
    <w:rPr>
      <w:b/>
    </w:rPr>
  </w:style>
  <w:style w:type="character" w:styleId="RefernciaIntensa">
    <w:name w:val="Intense Reference"/>
    <w:uiPriority w:val="32"/>
    <w:qFormat/>
    <w:rsid w:val="00D05F52"/>
    <w:rPr>
      <w:b/>
      <w:bCs/>
      <w:smallCaps/>
      <w:spacing w:val="5"/>
      <w:sz w:val="22"/>
      <w:szCs w:val="22"/>
      <w:u w:val="single"/>
    </w:rPr>
  </w:style>
  <w:style w:type="character" w:styleId="TtulodoLivro">
    <w:name w:val="Book Title"/>
    <w:uiPriority w:val="33"/>
    <w:qFormat/>
    <w:rsid w:val="00D05F52"/>
    <w:rPr>
      <w:rFonts w:ascii="Cambria" w:eastAsia="Times New Roman" w:hAnsi="Cambria" w:cs="Times New Roman"/>
      <w:i/>
      <w:iCs/>
      <w:sz w:val="20"/>
      <w:szCs w:val="20"/>
    </w:rPr>
  </w:style>
  <w:style w:type="character" w:customStyle="1" w:styleId="CorpodetextoCarter">
    <w:name w:val="Corpo de texto Caráter"/>
    <w:uiPriority w:val="99"/>
    <w:rsid w:val="00D05F52"/>
    <w:rPr>
      <w:rFonts w:eastAsia="Calibri"/>
      <w:sz w:val="22"/>
      <w:szCs w:val="22"/>
      <w:lang w:eastAsia="en-US"/>
    </w:rPr>
  </w:style>
  <w:style w:type="paragraph" w:customStyle="1" w:styleId="NormalNumerado">
    <w:name w:val="NormalNumerado"/>
    <w:basedOn w:val="Normal"/>
    <w:link w:val="NormalNumeradoCarcter"/>
    <w:qFormat/>
    <w:rsid w:val="00D05F52"/>
    <w:pPr>
      <w:numPr>
        <w:numId w:val="16"/>
      </w:numPr>
      <w:jc w:val="both"/>
    </w:pPr>
    <w:rPr>
      <w:szCs w:val="24"/>
      <w:lang w:eastAsia="en-US" w:bidi="en-US"/>
    </w:rPr>
  </w:style>
  <w:style w:type="character" w:customStyle="1" w:styleId="NormalNumeradoCarcter">
    <w:name w:val="NormalNumerado Carácter"/>
    <w:link w:val="NormalNumerado"/>
    <w:rsid w:val="00D05F52"/>
    <w:rPr>
      <w:rFonts w:ascii="Garamond" w:hAnsi="Garamond"/>
      <w:sz w:val="22"/>
      <w:szCs w:val="24"/>
      <w:lang w:eastAsia="en-US" w:bidi="en-US"/>
    </w:rPr>
  </w:style>
  <w:style w:type="character" w:styleId="Refdecomentrio">
    <w:name w:val="annotation reference"/>
    <w:rsid w:val="00D05F52"/>
    <w:rPr>
      <w:sz w:val="16"/>
    </w:rPr>
  </w:style>
  <w:style w:type="paragraph" w:styleId="Textodecomentrio">
    <w:name w:val="annotation text"/>
    <w:basedOn w:val="Normal"/>
    <w:link w:val="TextodecomentrioCarter"/>
    <w:rsid w:val="00D05F52"/>
    <w:pPr>
      <w:tabs>
        <w:tab w:val="left" w:pos="2268"/>
      </w:tabs>
      <w:ind w:left="284"/>
      <w:jc w:val="both"/>
    </w:pPr>
    <w:rPr>
      <w:rFonts w:ascii="Trebuchet MS" w:hAnsi="Trebuchet MS"/>
      <w:sz w:val="16"/>
      <w:szCs w:val="24"/>
    </w:rPr>
  </w:style>
  <w:style w:type="character" w:customStyle="1" w:styleId="TextodecomentrioCarter">
    <w:name w:val="Texto de comentário Caráter"/>
    <w:basedOn w:val="Tipodeletrapredefinidodopargrafo"/>
    <w:link w:val="Textodecomentrio"/>
    <w:rsid w:val="00D05F52"/>
    <w:rPr>
      <w:rFonts w:ascii="Trebuchet MS" w:hAnsi="Trebuchet MS"/>
      <w:sz w:val="16"/>
      <w:szCs w:val="24"/>
    </w:rPr>
  </w:style>
  <w:style w:type="paragraph" w:customStyle="1" w:styleId="item">
    <w:name w:val="item"/>
    <w:basedOn w:val="Normal"/>
    <w:rsid w:val="00D05F52"/>
    <w:pPr>
      <w:numPr>
        <w:numId w:val="15"/>
      </w:numPr>
      <w:tabs>
        <w:tab w:val="left" w:pos="2268"/>
      </w:tabs>
      <w:jc w:val="both"/>
    </w:pPr>
    <w:rPr>
      <w:rFonts w:ascii="Trebuchet MS" w:hAnsi="Trebuchet MS"/>
      <w:szCs w:val="24"/>
    </w:rPr>
  </w:style>
  <w:style w:type="paragraph" w:styleId="Textodenotadefim">
    <w:name w:val="endnote text"/>
    <w:basedOn w:val="Normal"/>
    <w:link w:val="TextodenotadefimCarter"/>
    <w:uiPriority w:val="99"/>
    <w:rsid w:val="00D05F52"/>
    <w:pPr>
      <w:tabs>
        <w:tab w:val="left" w:pos="2268"/>
      </w:tabs>
      <w:ind w:left="284"/>
      <w:jc w:val="both"/>
    </w:pPr>
    <w:rPr>
      <w:rFonts w:ascii="Trebuchet MS" w:hAnsi="Trebuchet MS"/>
      <w:sz w:val="20"/>
      <w:szCs w:val="24"/>
    </w:rPr>
  </w:style>
  <w:style w:type="character" w:customStyle="1" w:styleId="TextodenotadefimCarter">
    <w:name w:val="Texto de nota de fim Caráter"/>
    <w:basedOn w:val="Tipodeletrapredefinidodopargrafo"/>
    <w:link w:val="Textodenotadefim"/>
    <w:uiPriority w:val="99"/>
    <w:rsid w:val="00D05F52"/>
    <w:rPr>
      <w:rFonts w:ascii="Trebuchet MS" w:hAnsi="Trebuchet MS"/>
      <w:szCs w:val="24"/>
    </w:rPr>
  </w:style>
  <w:style w:type="character" w:styleId="Refdenotadefim">
    <w:name w:val="endnote reference"/>
    <w:uiPriority w:val="99"/>
    <w:rsid w:val="00D05F52"/>
    <w:rPr>
      <w:vertAlign w:val="superscript"/>
    </w:rPr>
  </w:style>
  <w:style w:type="paragraph" w:styleId="Lista2">
    <w:name w:val="List 2"/>
    <w:basedOn w:val="Normal"/>
    <w:rsid w:val="00D05F52"/>
    <w:pPr>
      <w:tabs>
        <w:tab w:val="left" w:pos="2268"/>
      </w:tabs>
      <w:ind w:left="566" w:hanging="283"/>
      <w:jc w:val="both"/>
    </w:pPr>
    <w:rPr>
      <w:rFonts w:ascii="Tahoma" w:hAnsi="Tahoma"/>
      <w:sz w:val="20"/>
      <w:szCs w:val="24"/>
    </w:rPr>
  </w:style>
  <w:style w:type="paragraph" w:styleId="Textodebloco">
    <w:name w:val="Block Text"/>
    <w:basedOn w:val="Normal"/>
    <w:rsid w:val="00D05F52"/>
    <w:pPr>
      <w:tabs>
        <w:tab w:val="left" w:pos="2268"/>
      </w:tabs>
      <w:ind w:left="708" w:right="962"/>
      <w:jc w:val="both"/>
    </w:pPr>
    <w:rPr>
      <w:rFonts w:ascii="Tahoma" w:eastAsia="MS Mincho" w:hAnsi="Tahoma"/>
      <w:sz w:val="20"/>
      <w:szCs w:val="24"/>
    </w:rPr>
  </w:style>
  <w:style w:type="paragraph" w:styleId="Corpodetexto2">
    <w:name w:val="Body Text 2"/>
    <w:basedOn w:val="Normal"/>
    <w:link w:val="Corpodetexto2Carter"/>
    <w:rsid w:val="00D05F52"/>
    <w:pPr>
      <w:tabs>
        <w:tab w:val="left" w:pos="2268"/>
      </w:tabs>
      <w:jc w:val="both"/>
    </w:pPr>
    <w:rPr>
      <w:rFonts w:ascii="Tahoma" w:eastAsia="MS Mincho" w:hAnsi="Tahoma"/>
      <w:b/>
      <w:bCs/>
      <w:sz w:val="20"/>
      <w:szCs w:val="24"/>
      <w:lang w:val="en-US"/>
    </w:rPr>
  </w:style>
  <w:style w:type="character" w:customStyle="1" w:styleId="Corpodetexto2Carter">
    <w:name w:val="Corpo de texto 2 Caráter"/>
    <w:basedOn w:val="Tipodeletrapredefinidodopargrafo"/>
    <w:link w:val="Corpodetexto2"/>
    <w:rsid w:val="00D05F52"/>
    <w:rPr>
      <w:rFonts w:ascii="Tahoma" w:eastAsia="MS Mincho" w:hAnsi="Tahoma"/>
      <w:b/>
      <w:bCs/>
      <w:szCs w:val="24"/>
      <w:lang w:val="en-US"/>
    </w:rPr>
  </w:style>
  <w:style w:type="paragraph" w:styleId="Listanumerada">
    <w:name w:val="List Number"/>
    <w:basedOn w:val="Normal"/>
    <w:uiPriority w:val="99"/>
    <w:unhideWhenUsed/>
    <w:rsid w:val="00D05F52"/>
    <w:pPr>
      <w:numPr>
        <w:numId w:val="17"/>
      </w:numPr>
      <w:tabs>
        <w:tab w:val="left" w:pos="2268"/>
      </w:tabs>
      <w:contextualSpacing/>
      <w:jc w:val="both"/>
    </w:pPr>
    <w:rPr>
      <w:szCs w:val="24"/>
      <w:lang w:eastAsia="en-US" w:bidi="en-US"/>
    </w:rPr>
  </w:style>
  <w:style w:type="paragraph" w:styleId="Primeiroavanodecorpodetexto">
    <w:name w:val="Body Text First Indent"/>
    <w:basedOn w:val="Corpodetexto"/>
    <w:link w:val="PrimeiroavanodecorpodetextoCarter"/>
    <w:rsid w:val="00D05F52"/>
    <w:pPr>
      <w:spacing w:after="120"/>
      <w:ind w:firstLine="210"/>
      <w:jc w:val="both"/>
    </w:pPr>
    <w:rPr>
      <w:rFonts w:ascii="Tahoma" w:hAnsi="Tahoma"/>
      <w:spacing w:val="0"/>
      <w:sz w:val="20"/>
      <w:szCs w:val="24"/>
    </w:rPr>
  </w:style>
  <w:style w:type="character" w:customStyle="1" w:styleId="PrimeiroavanodecorpodetextoCarter">
    <w:name w:val="Primeiro avanço de corpo de texto Caráter"/>
    <w:basedOn w:val="CorpodetextoCarter1"/>
    <w:link w:val="Primeiroavanodecorpodetexto"/>
    <w:rsid w:val="00D05F52"/>
    <w:rPr>
      <w:rFonts w:ascii="Tahoma" w:hAnsi="Tahoma"/>
      <w:spacing w:val="-5"/>
      <w:sz w:val="24"/>
      <w:szCs w:val="24"/>
      <w:lang w:val="de-DE"/>
    </w:rPr>
  </w:style>
  <w:style w:type="paragraph" w:customStyle="1" w:styleId="ListaNormal">
    <w:name w:val="ListaNormal"/>
    <w:basedOn w:val="Lista"/>
    <w:qFormat/>
    <w:rsid w:val="00D05F52"/>
    <w:pPr>
      <w:numPr>
        <w:numId w:val="18"/>
      </w:numPr>
      <w:tabs>
        <w:tab w:val="clear" w:pos="720"/>
      </w:tabs>
      <w:spacing w:after="120"/>
      <w:ind w:left="714" w:hanging="357"/>
      <w:jc w:val="both"/>
    </w:pPr>
    <w:rPr>
      <w:rFonts w:ascii="Calibri" w:hAnsi="Calibri"/>
      <w:spacing w:val="0"/>
      <w:sz w:val="20"/>
      <w:lang w:eastAsia="en-US" w:bidi="en-US"/>
    </w:rPr>
  </w:style>
  <w:style w:type="paragraph" w:customStyle="1" w:styleId="NormalDentado">
    <w:name w:val="NormalDentado"/>
    <w:basedOn w:val="Normal"/>
    <w:link w:val="NormalDentadoCarcter"/>
    <w:qFormat/>
    <w:rsid w:val="00D05F52"/>
    <w:pPr>
      <w:ind w:left="709"/>
      <w:jc w:val="both"/>
    </w:pPr>
    <w:rPr>
      <w:szCs w:val="24"/>
      <w:lang w:eastAsia="en-US" w:bidi="en-US"/>
    </w:rPr>
  </w:style>
  <w:style w:type="character" w:customStyle="1" w:styleId="NormalDentadoCarcter">
    <w:name w:val="NormalDentado Carácter"/>
    <w:link w:val="NormalDentado"/>
    <w:rsid w:val="00D05F52"/>
    <w:rPr>
      <w:rFonts w:ascii="Garamond" w:hAnsi="Garamond"/>
      <w:sz w:val="24"/>
      <w:szCs w:val="24"/>
      <w:lang w:eastAsia="en-US" w:bidi="en-US"/>
    </w:rPr>
  </w:style>
  <w:style w:type="paragraph" w:customStyle="1" w:styleId="Data1">
    <w:name w:val="Data1"/>
    <w:basedOn w:val="Normal"/>
    <w:rsid w:val="00D05F52"/>
    <w:pPr>
      <w:spacing w:after="0"/>
    </w:pPr>
    <w:rPr>
      <w:rFonts w:ascii="Times New Roman" w:hAnsi="Times New Roman"/>
      <w:sz w:val="20"/>
    </w:rPr>
  </w:style>
  <w:style w:type="paragraph" w:customStyle="1" w:styleId="BodyText1">
    <w:name w:val="Body Text 1"/>
    <w:basedOn w:val="Corpodetexto"/>
    <w:rsid w:val="00D05F52"/>
    <w:pPr>
      <w:spacing w:before="120" w:after="60"/>
      <w:ind w:left="340" w:right="-1" w:hanging="340"/>
      <w:jc w:val="both"/>
    </w:pPr>
    <w:rPr>
      <w:rFonts w:ascii="Arial" w:hAnsi="Arial"/>
      <w:spacing w:val="0"/>
    </w:rPr>
  </w:style>
  <w:style w:type="paragraph" w:customStyle="1" w:styleId="p5">
    <w:name w:val="p5"/>
    <w:basedOn w:val="Normal"/>
    <w:rsid w:val="00D05F52"/>
    <w:pPr>
      <w:tabs>
        <w:tab w:val="left" w:pos="740"/>
      </w:tabs>
      <w:spacing w:after="0" w:line="240" w:lineRule="atLeast"/>
      <w:ind w:left="720" w:hanging="720"/>
    </w:pPr>
    <w:rPr>
      <w:rFonts w:ascii="Times New Roman" w:hAnsi="Times New Roman"/>
    </w:rPr>
  </w:style>
  <w:style w:type="paragraph" w:customStyle="1" w:styleId="p10">
    <w:name w:val="p10"/>
    <w:basedOn w:val="Normal"/>
    <w:rsid w:val="00D05F52"/>
    <w:pPr>
      <w:tabs>
        <w:tab w:val="left" w:pos="720"/>
      </w:tabs>
      <w:spacing w:after="0" w:line="240" w:lineRule="atLeast"/>
    </w:pPr>
    <w:rPr>
      <w:rFonts w:ascii="Times New Roman" w:hAnsi="Times New Roman"/>
    </w:rPr>
  </w:style>
  <w:style w:type="character" w:customStyle="1" w:styleId="Ttulo5Carter">
    <w:name w:val="Título 5 Caráter"/>
    <w:basedOn w:val="Tipodeletrapredefinidodopargrafo"/>
    <w:link w:val="Ttulo5"/>
    <w:rsid w:val="003F4E2F"/>
    <w:rPr>
      <w:rFonts w:ascii="Arial Black" w:hAnsi="Arial Black"/>
      <w:spacing w:val="-5"/>
      <w:sz w:val="18"/>
      <w:lang w:val="de-DE"/>
    </w:rPr>
  </w:style>
  <w:style w:type="character" w:customStyle="1" w:styleId="Ttulo6Carter">
    <w:name w:val="Título 6 Caráter"/>
    <w:basedOn w:val="Tipodeletrapredefinidodopargrafo"/>
    <w:link w:val="Ttulo6"/>
    <w:rsid w:val="003F4E2F"/>
    <w:rPr>
      <w:rFonts w:ascii="Garamond" w:hAnsi="Garamond"/>
      <w:sz w:val="24"/>
      <w:lang w:val="de-DE"/>
    </w:rPr>
  </w:style>
  <w:style w:type="character" w:customStyle="1" w:styleId="Ttulo7Carter">
    <w:name w:val="Título 7 Caráter"/>
    <w:basedOn w:val="Tipodeletrapredefinidodopargrafo"/>
    <w:link w:val="Ttulo7"/>
    <w:rsid w:val="003F4E2F"/>
    <w:rPr>
      <w:rFonts w:ascii="Garamond" w:hAnsi="Garamond"/>
      <w:i/>
      <w:spacing w:val="-5"/>
      <w:sz w:val="28"/>
      <w:shd w:val="pct5" w:color="auto" w:fill="auto"/>
      <w:lang w:val="de-DE"/>
    </w:rPr>
  </w:style>
  <w:style w:type="character" w:customStyle="1" w:styleId="Ttulo8Carter">
    <w:name w:val="Título 8 Caráter"/>
    <w:basedOn w:val="Tipodeletrapredefinidodopargrafo"/>
    <w:link w:val="Ttulo8"/>
    <w:rsid w:val="003F4E2F"/>
    <w:rPr>
      <w:rFonts w:ascii="Arial Black" w:hAnsi="Arial Black"/>
      <w:caps/>
      <w:spacing w:val="60"/>
      <w:position w:val="4"/>
      <w:sz w:val="14"/>
      <w:lang w:val="de-DE"/>
    </w:rPr>
  </w:style>
  <w:style w:type="character" w:customStyle="1" w:styleId="Ttulo9Carter">
    <w:name w:val="Título 9 Caráter"/>
    <w:basedOn w:val="Tipodeletrapredefinidodopargrafo"/>
    <w:link w:val="Ttulo9"/>
    <w:rsid w:val="003F4E2F"/>
    <w:rPr>
      <w:rFonts w:ascii="Garamond" w:hAnsi="Garamond"/>
      <w:b/>
      <w:i/>
      <w:kern w:val="28"/>
      <w:sz w:val="24"/>
      <w:lang w:val="de-DE"/>
    </w:rPr>
  </w:style>
  <w:style w:type="paragraph" w:customStyle="1" w:styleId="c3">
    <w:name w:val="c3"/>
    <w:basedOn w:val="Normal"/>
    <w:rsid w:val="003F4E2F"/>
    <w:pPr>
      <w:spacing w:after="0" w:line="240" w:lineRule="atLeast"/>
      <w:jc w:val="center"/>
    </w:pPr>
    <w:rPr>
      <w:rFonts w:ascii="Times New Roman" w:hAnsi="Times New Roman"/>
      <w:lang w:eastAsia="de-DE"/>
    </w:rPr>
  </w:style>
  <w:style w:type="paragraph" w:customStyle="1" w:styleId="p4">
    <w:name w:val="p4"/>
    <w:basedOn w:val="Normal"/>
    <w:rsid w:val="003F4E2F"/>
    <w:pPr>
      <w:tabs>
        <w:tab w:val="left" w:pos="740"/>
      </w:tabs>
      <w:spacing w:after="0" w:line="260" w:lineRule="atLeast"/>
      <w:ind w:left="1440" w:firstLine="720"/>
    </w:pPr>
    <w:rPr>
      <w:rFonts w:ascii="Times New Roman" w:hAnsi="Times New Roman"/>
      <w:lang w:eastAsia="de-DE"/>
    </w:rPr>
  </w:style>
  <w:style w:type="paragraph" w:customStyle="1" w:styleId="t39">
    <w:name w:val="t39"/>
    <w:basedOn w:val="Normal"/>
    <w:rsid w:val="003F4E2F"/>
    <w:pPr>
      <w:spacing w:after="0" w:line="360" w:lineRule="atLeast"/>
    </w:pPr>
    <w:rPr>
      <w:rFonts w:ascii="Times New Roman" w:hAnsi="Times New Roman"/>
      <w:lang w:eastAsia="de-DE"/>
    </w:rPr>
  </w:style>
  <w:style w:type="paragraph" w:styleId="Cabealhodendiceremissivo">
    <w:name w:val="index heading"/>
    <w:basedOn w:val="Normal"/>
    <w:next w:val="ndiceremissivo1"/>
    <w:rsid w:val="003F4E2F"/>
    <w:pPr>
      <w:spacing w:before="120"/>
    </w:pPr>
    <w:rPr>
      <w:rFonts w:ascii="Times New Roman" w:hAnsi="Times New Roman"/>
      <w:b/>
      <w:i/>
      <w:sz w:val="20"/>
    </w:rPr>
  </w:style>
  <w:style w:type="character" w:styleId="nfaseDiscreta">
    <w:name w:val="Subtle Emphasis"/>
    <w:basedOn w:val="Tipodeletrapredefinidodopargrafo"/>
    <w:uiPriority w:val="19"/>
    <w:qFormat/>
    <w:rsid w:val="003F4E2F"/>
    <w:rPr>
      <w:i/>
      <w:iCs/>
      <w:color w:val="808080"/>
    </w:rPr>
  </w:style>
  <w:style w:type="paragraph" w:styleId="Textosimples">
    <w:name w:val="Plain Text"/>
    <w:basedOn w:val="Normal"/>
    <w:link w:val="TextosimplesCarter"/>
    <w:uiPriority w:val="99"/>
    <w:unhideWhenUsed/>
    <w:rsid w:val="003F4E2F"/>
    <w:pPr>
      <w:spacing w:after="0"/>
      <w:jc w:val="both"/>
    </w:pPr>
    <w:rPr>
      <w:rFonts w:ascii="Consolas" w:hAnsi="Consolas"/>
      <w:sz w:val="21"/>
      <w:szCs w:val="21"/>
      <w:lang w:eastAsia="en-US" w:bidi="en-US"/>
    </w:rPr>
  </w:style>
  <w:style w:type="character" w:customStyle="1" w:styleId="TextosimplesCarter">
    <w:name w:val="Texto simples Caráter"/>
    <w:basedOn w:val="Tipodeletrapredefinidodopargrafo"/>
    <w:link w:val="Textosimples"/>
    <w:uiPriority w:val="99"/>
    <w:rsid w:val="003F4E2F"/>
    <w:rPr>
      <w:rFonts w:ascii="Consolas" w:hAnsi="Consolas"/>
      <w:sz w:val="21"/>
      <w:szCs w:val="21"/>
      <w:lang w:eastAsia="en-US" w:bidi="en-US"/>
    </w:rPr>
  </w:style>
  <w:style w:type="paragraph" w:customStyle="1" w:styleId="H3">
    <w:name w:val="H3"/>
    <w:basedOn w:val="Normal"/>
    <w:next w:val="Normal"/>
    <w:rsid w:val="003F4E2F"/>
    <w:pPr>
      <w:keepNext/>
      <w:overflowPunct w:val="0"/>
      <w:autoSpaceDE w:val="0"/>
      <w:autoSpaceDN w:val="0"/>
      <w:adjustRightInd w:val="0"/>
      <w:spacing w:before="100" w:after="100"/>
      <w:textAlignment w:val="baseline"/>
    </w:pPr>
    <w:rPr>
      <w:rFonts w:ascii="Times New Roman" w:hAnsi="Times New Roman"/>
      <w:b/>
      <w:sz w:val="28"/>
      <w:lang w:val="de-CH"/>
    </w:rPr>
  </w:style>
  <w:style w:type="paragraph" w:customStyle="1" w:styleId="H4">
    <w:name w:val="H4"/>
    <w:basedOn w:val="Normal"/>
    <w:next w:val="Normal"/>
    <w:rsid w:val="003F4E2F"/>
    <w:pPr>
      <w:keepNext/>
      <w:overflowPunct w:val="0"/>
      <w:autoSpaceDE w:val="0"/>
      <w:autoSpaceDN w:val="0"/>
      <w:adjustRightInd w:val="0"/>
      <w:spacing w:before="100" w:after="100"/>
      <w:textAlignment w:val="baseline"/>
    </w:pPr>
    <w:rPr>
      <w:rFonts w:ascii="Times New Roman" w:hAnsi="Times New Roman"/>
      <w:b/>
      <w:lang w:val="de-CH"/>
    </w:rPr>
  </w:style>
  <w:style w:type="paragraph" w:customStyle="1" w:styleId="SubtitleCover">
    <w:name w:val="Subtitle Cover"/>
    <w:basedOn w:val="TitleCover"/>
    <w:next w:val="Corpodetexto"/>
    <w:rsid w:val="003F4E2F"/>
    <w:pPr>
      <w:overflowPunct w:val="0"/>
      <w:autoSpaceDE w:val="0"/>
      <w:autoSpaceDN w:val="0"/>
      <w:adjustRightInd w:val="0"/>
      <w:spacing w:before="1520" w:after="0"/>
      <w:ind w:right="1680"/>
      <w:textAlignment w:val="baseline"/>
    </w:pPr>
    <w:rPr>
      <w:rFonts w:ascii="Times New Roman" w:hAnsi="Times New Roman"/>
      <w:b w:val="0"/>
      <w:i/>
      <w:spacing w:val="-20"/>
      <w:sz w:val="40"/>
      <w:lang w:val="en-GB" w:eastAsia="pt-PT"/>
    </w:rPr>
  </w:style>
  <w:style w:type="paragraph" w:customStyle="1" w:styleId="Serie-Titel">
    <w:name w:val="Serie-Titel"/>
    <w:basedOn w:val="Normal"/>
    <w:rsid w:val="003F4E2F"/>
    <w:pPr>
      <w:jc w:val="center"/>
    </w:pPr>
    <w:rPr>
      <w:rFonts w:ascii="Times New Roman" w:hAnsi="Times New Roman"/>
      <w:b/>
      <w:lang w:val="de-CH"/>
    </w:rPr>
  </w:style>
  <w:style w:type="table" w:styleId="TabelacomGrelha">
    <w:name w:val="Table Grid"/>
    <w:basedOn w:val="Tabelanormal"/>
    <w:uiPriority w:val="59"/>
    <w:rsid w:val="003F4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rsid w:val="003F4E2F"/>
    <w:pPr>
      <w:overflowPunct w:val="0"/>
      <w:autoSpaceDE w:val="0"/>
      <w:autoSpaceDN w:val="0"/>
      <w:adjustRightInd w:val="0"/>
      <w:ind w:left="849" w:hanging="283"/>
      <w:jc w:val="both"/>
      <w:textAlignment w:val="baseline"/>
    </w:pPr>
    <w:rPr>
      <w:rFonts w:ascii="Times New Roman" w:hAnsi="Times New Roman"/>
      <w:lang w:val="en-GB"/>
    </w:rPr>
  </w:style>
  <w:style w:type="paragraph" w:styleId="Inciodecarta">
    <w:name w:val="Salutation"/>
    <w:basedOn w:val="Normal"/>
    <w:next w:val="Normal"/>
    <w:link w:val="InciodecartaCarter"/>
    <w:rsid w:val="003F4E2F"/>
    <w:pPr>
      <w:jc w:val="both"/>
    </w:pPr>
    <w:rPr>
      <w:rFonts w:ascii="Tahoma" w:hAnsi="Tahoma"/>
      <w:sz w:val="20"/>
      <w:szCs w:val="24"/>
    </w:rPr>
  </w:style>
  <w:style w:type="character" w:customStyle="1" w:styleId="InciodecartaCarter">
    <w:name w:val="Início de carta Caráter"/>
    <w:basedOn w:val="Tipodeletrapredefinidodopargrafo"/>
    <w:link w:val="Inciodecarta"/>
    <w:rsid w:val="003F4E2F"/>
    <w:rPr>
      <w:rFonts w:ascii="Tahoma" w:hAnsi="Tahoma"/>
      <w:szCs w:val="24"/>
    </w:rPr>
  </w:style>
  <w:style w:type="paragraph" w:customStyle="1" w:styleId="Endereointerior">
    <w:name w:val="Endereço interior"/>
    <w:basedOn w:val="Normal"/>
    <w:rsid w:val="003F4E2F"/>
    <w:pPr>
      <w:ind w:firstLine="709"/>
      <w:jc w:val="both"/>
    </w:pPr>
    <w:rPr>
      <w:rFonts w:ascii="Tahoma" w:hAnsi="Tahoma"/>
      <w:sz w:val="20"/>
      <w:szCs w:val="24"/>
    </w:rPr>
  </w:style>
  <w:style w:type="numbering" w:customStyle="1" w:styleId="EstiloComnmeros">
    <w:name w:val="Estilo Com números"/>
    <w:rsid w:val="003E5FA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835079">
      <w:bodyDiv w:val="1"/>
      <w:marLeft w:val="0"/>
      <w:marRight w:val="0"/>
      <w:marTop w:val="0"/>
      <w:marBottom w:val="0"/>
      <w:divBdr>
        <w:top w:val="none" w:sz="0" w:space="0" w:color="auto"/>
        <w:left w:val="none" w:sz="0" w:space="0" w:color="auto"/>
        <w:bottom w:val="none" w:sz="0" w:space="0" w:color="auto"/>
        <w:right w:val="none" w:sz="0" w:space="0" w:color="auto"/>
      </w:divBdr>
    </w:div>
    <w:div w:id="15008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Publikationen\RO%20Publications%20Text.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D0A9-4EE4-4648-9B91-AA47B6C1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Publications Text.dot</Template>
  <TotalTime>151</TotalTime>
  <Pages>101</Pages>
  <Words>32381</Words>
  <Characters>174858</Characters>
  <Application>Microsoft Office Word</Application>
  <DocSecurity>0</DocSecurity>
  <Lines>1457</Lines>
  <Paragraphs>413</Paragraphs>
  <ScaleCrop>false</ScaleCrop>
  <HeadingPairs>
    <vt:vector size="6" baseType="variant">
      <vt:variant>
        <vt:lpstr>Título</vt:lpstr>
      </vt:variant>
      <vt:variant>
        <vt:i4>1</vt:i4>
      </vt:variant>
      <vt:variant>
        <vt:lpstr>Cabeçalhos</vt:lpstr>
      </vt:variant>
      <vt:variant>
        <vt:i4>30</vt:i4>
      </vt:variant>
      <vt:variant>
        <vt:lpstr>Title</vt:lpstr>
      </vt:variant>
      <vt:variant>
        <vt:i4>1</vt:i4>
      </vt:variant>
    </vt:vector>
  </HeadingPairs>
  <TitlesOfParts>
    <vt:vector size="32" baseType="lpstr">
      <vt:lpstr>CBR_B</vt:lpstr>
      <vt:lpstr>    Folha de Controlo</vt:lpstr>
      <vt:lpstr>FIO DIRETO DO CORPO</vt:lpstr>
      <vt:lpstr>    BRIEFING TÉCNICO Nº 13</vt:lpstr>
      <vt:lpstr>    OT 8-40 FIO DIRETO DO CORPO </vt:lpstr>
      <vt:lpstr>    CARTA A PER</vt:lpstr>
      <vt:lpstr>    CARTA DE HÁLIA</vt:lpstr>
      <vt:lpstr>    C/S  para o FIO DIRETO DO CORPO</vt:lpstr>
      <vt:lpstr>RD DO CICLO DO OFICIAL COMANDANTE</vt:lpstr>
      <vt:lpstr>    CARACTERÍSTICAS DE CONSCIÊNCIA</vt:lpstr>
      <vt:lpstr>    O ORGANOGRAMA</vt:lpstr>
      <vt:lpstr>    O EXECUTIVO</vt:lpstr>
      <vt:lpstr>    Um CHAPÉU MODELO PARA UM EXECUTIVO </vt:lpstr>
      <vt:lpstr>    FUNÇÕES EXECUTIVAS </vt:lpstr>
      <vt:lpstr>    FUNDAMENTOS DE ADMINISTRAÇÃO </vt:lpstr>
      <vt:lpstr>    INSTALAÇÕES QUE FUNCIONAM</vt:lpstr>
      <vt:lpstr>    Instrução Técnica 11</vt:lpstr>
      <vt:lpstr>    RD DO CICLO DO C/O</vt:lpstr>
      <vt:lpstr>RD DO CICLO DO C/O PASSOS DE OTIMIZAÇÃO </vt:lpstr>
      <vt:lpstr>    NOTAS</vt:lpstr>
      <vt:lpstr>    ETAPAS SUPLEMENTARES de OTIMIZAÇÃO</vt:lpstr>
      <vt:lpstr>    C/S GMC 30a</vt:lpstr>
      <vt:lpstr>    VIAS DE VIAS </vt:lpstr>
      <vt:lpstr>    C/S GMC 30b</vt:lpstr>
      <vt:lpstr>    OT 8 /OT 16 MOCOs E NOTs NEGRO</vt:lpstr>
      <vt:lpstr>    C/S GMC 30c</vt:lpstr>
      <vt:lpstr>    OT 12/13 &amp; 14 Fazendo o Ciclo do C/O Mais Otimização e Notas</vt:lpstr>
      <vt:lpstr>    </vt:lpstr>
      <vt:lpstr>    C/S GMC 30d</vt:lpstr>
      <vt:lpstr>    Mais sobre: VIAS de VIAS = Sub MOCOs OT 12-13 &amp; RD do Ciclo do C/O</vt:lpstr>
      <vt:lpstr>    OT 12 – 13 e RD do CICLO do C/O</vt:lpstr>
      <vt:lpstr>Handbuch-Vorlage</vt:lpstr>
    </vt:vector>
  </TitlesOfParts>
  <Company>Microsoft</Company>
  <LinksUpToDate>false</LinksUpToDate>
  <CharactersWithSpaces>206826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CBR_B</dc:title>
  <dc:subject/>
  <dc:creator>Bernd Lübeck</dc:creator>
  <cp:keywords/>
  <cp:lastModifiedBy>CAL</cp:lastModifiedBy>
  <cp:revision>16</cp:revision>
  <cp:lastPrinted>2019-12-06T17:02:00Z</cp:lastPrinted>
  <dcterms:created xsi:type="dcterms:W3CDTF">2019-11-30T16:19:00Z</dcterms:created>
  <dcterms:modified xsi:type="dcterms:W3CDTF">2019-12-06T17:02:00Z</dcterms:modified>
</cp:coreProperties>
</file>