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68D" w:rsidRPr="00491996" w:rsidRDefault="00B87D35" w:rsidP="00B87D35">
      <w:pPr>
        <w:jc w:val="center"/>
        <w:rPr>
          <w:color w:val="C00000"/>
        </w:rPr>
      </w:pPr>
      <w:bookmarkStart w:id="0" w:name="_GoBack"/>
      <w:r w:rsidRPr="00491996">
        <w:rPr>
          <w:color w:val="C00000"/>
        </w:rPr>
        <w:t xml:space="preserve">GABINETE DE COMUNICAÇÕES HUBBARD </w:t>
      </w:r>
      <w:r w:rsidRPr="00491996">
        <w:rPr>
          <w:color w:val="C00000"/>
        </w:rPr>
        <w:br/>
      </w:r>
      <w:r w:rsidR="0035768D" w:rsidRPr="00491996">
        <w:rPr>
          <w:color w:val="C00000"/>
        </w:rPr>
        <w:t>Saint Hill Manor, East Grinstead, Sussex</w:t>
      </w:r>
      <w:r w:rsidRPr="00491996">
        <w:rPr>
          <w:color w:val="C00000"/>
        </w:rPr>
        <w:br/>
        <w:t xml:space="preserve">BOLETIM </w:t>
      </w:r>
      <w:r w:rsidR="0035768D" w:rsidRPr="00491996">
        <w:rPr>
          <w:color w:val="C00000"/>
        </w:rPr>
        <w:t xml:space="preserve">HCO DE 26 DE JUNHO DE </w:t>
      </w:r>
      <w:r w:rsidR="00DA1884" w:rsidRPr="00491996">
        <w:rPr>
          <w:color w:val="C00000"/>
        </w:rPr>
        <w:t>1978 RA</w:t>
      </w:r>
      <w:r w:rsidRPr="00491996">
        <w:rPr>
          <w:color w:val="C00000"/>
        </w:rPr>
        <w:br/>
        <w:t>Emissão</w:t>
      </w:r>
      <w:r w:rsidR="0035768D" w:rsidRPr="00491996">
        <w:rPr>
          <w:color w:val="C00000"/>
        </w:rPr>
        <w:t xml:space="preserve"> II</w:t>
      </w:r>
    </w:p>
    <w:p w:rsidR="0035768D" w:rsidRPr="00491996" w:rsidRDefault="0035768D" w:rsidP="00B87D35">
      <w:pPr>
        <w:jc w:val="center"/>
        <w:rPr>
          <w:color w:val="C00000"/>
        </w:rPr>
      </w:pPr>
      <w:r w:rsidRPr="00491996">
        <w:rPr>
          <w:color w:val="C00000"/>
        </w:rPr>
        <w:t>REVIST</w:t>
      </w:r>
      <w:r w:rsidR="00B87D35" w:rsidRPr="00491996">
        <w:rPr>
          <w:color w:val="C00000"/>
        </w:rPr>
        <w:t>O</w:t>
      </w:r>
      <w:r w:rsidRPr="00491996">
        <w:rPr>
          <w:color w:val="C00000"/>
        </w:rPr>
        <w:t xml:space="preserve"> EM 4 DE SETEMBRO DE 1978</w:t>
      </w:r>
    </w:p>
    <w:p w:rsidR="0035768D" w:rsidRPr="00491996" w:rsidRDefault="0035768D" w:rsidP="00B87D35">
      <w:pPr>
        <w:jc w:val="center"/>
        <w:rPr>
          <w:color w:val="C00000"/>
        </w:rPr>
      </w:pPr>
      <w:r w:rsidRPr="00491996">
        <w:rPr>
          <w:color w:val="C00000"/>
        </w:rPr>
        <w:t>RE-REVIS</w:t>
      </w:r>
      <w:r w:rsidR="00B87D35" w:rsidRPr="00491996">
        <w:rPr>
          <w:color w:val="C00000"/>
        </w:rPr>
        <w:t>TO</w:t>
      </w:r>
      <w:r w:rsidRPr="00491996">
        <w:rPr>
          <w:color w:val="C00000"/>
        </w:rPr>
        <w:t xml:space="preserve"> 15 DE SETEMBRO DE 1978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Remimeo</w:t>
      </w:r>
      <w:r w:rsidR="00B87D35" w:rsidRPr="00491996">
        <w:rPr>
          <w:color w:val="C00000"/>
        </w:rPr>
        <w:br/>
        <w:t>Todos os Auditores</w:t>
      </w:r>
    </w:p>
    <w:p w:rsidR="0035768D" w:rsidRPr="00491996" w:rsidRDefault="0035768D" w:rsidP="00B87D35">
      <w:pPr>
        <w:jc w:val="center"/>
        <w:rPr>
          <w:color w:val="C00000"/>
        </w:rPr>
      </w:pPr>
      <w:r w:rsidRPr="00491996">
        <w:rPr>
          <w:color w:val="C00000"/>
        </w:rPr>
        <w:t>CANCELA</w:t>
      </w:r>
    </w:p>
    <w:p w:rsidR="0035768D" w:rsidRPr="00491996" w:rsidRDefault="0035768D" w:rsidP="00B87D35">
      <w:pPr>
        <w:jc w:val="center"/>
        <w:rPr>
          <w:color w:val="C00000"/>
        </w:rPr>
      </w:pPr>
      <w:r w:rsidRPr="00491996">
        <w:rPr>
          <w:color w:val="C00000"/>
        </w:rPr>
        <w:t>HCOB 26 de Maio de 1978 edição II</w:t>
      </w:r>
    </w:p>
    <w:p w:rsidR="0035768D" w:rsidRPr="00491996" w:rsidRDefault="0035768D" w:rsidP="00B87D35">
      <w:pPr>
        <w:jc w:val="center"/>
        <w:rPr>
          <w:color w:val="C00000"/>
        </w:rPr>
      </w:pPr>
      <w:r w:rsidRPr="00491996">
        <w:rPr>
          <w:color w:val="C00000"/>
        </w:rPr>
        <w:t xml:space="preserve">BTB 6 de Maio </w:t>
      </w:r>
      <w:r w:rsidR="00DA1884" w:rsidRPr="00491996">
        <w:rPr>
          <w:color w:val="C00000"/>
        </w:rPr>
        <w:t>1969 RA</w:t>
      </w:r>
      <w:r w:rsidRPr="00491996">
        <w:rPr>
          <w:color w:val="C00000"/>
        </w:rPr>
        <w:t xml:space="preserve"> </w:t>
      </w:r>
      <w:r w:rsidR="00B87D35" w:rsidRPr="00491996">
        <w:rPr>
          <w:color w:val="C00000"/>
        </w:rPr>
        <w:t>edição</w:t>
      </w:r>
      <w:r w:rsidRPr="00491996">
        <w:rPr>
          <w:color w:val="C00000"/>
        </w:rPr>
        <w:t xml:space="preserve"> II</w:t>
      </w:r>
    </w:p>
    <w:p w:rsidR="0035768D" w:rsidRPr="00491996" w:rsidRDefault="00B87D35" w:rsidP="00B87D35">
      <w:pPr>
        <w:jc w:val="center"/>
        <w:rPr>
          <w:color w:val="C00000"/>
        </w:rPr>
      </w:pPr>
      <w:r w:rsidRPr="00491996">
        <w:rPr>
          <w:b/>
          <w:bCs/>
          <w:i/>
          <w:iCs/>
          <w:color w:val="C00000"/>
        </w:rPr>
        <w:t xml:space="preserve">Dianética de </w:t>
      </w:r>
      <w:r w:rsidR="0035768D" w:rsidRPr="00491996">
        <w:rPr>
          <w:b/>
          <w:bCs/>
          <w:i/>
          <w:iCs/>
          <w:color w:val="C00000"/>
        </w:rPr>
        <w:t xml:space="preserve">Nova Era </w:t>
      </w:r>
      <w:r w:rsidRPr="00491996">
        <w:rPr>
          <w:b/>
          <w:bCs/>
          <w:i/>
          <w:iCs/>
          <w:color w:val="C00000"/>
        </w:rPr>
        <w:t xml:space="preserve">série </w:t>
      </w:r>
      <w:r w:rsidR="00DA1884" w:rsidRPr="00491996">
        <w:rPr>
          <w:b/>
          <w:bCs/>
          <w:i/>
          <w:iCs/>
          <w:color w:val="C00000"/>
        </w:rPr>
        <w:t>6 RA</w:t>
      </w:r>
    </w:p>
    <w:p w:rsidR="0035768D" w:rsidRPr="00491996" w:rsidRDefault="0035768D" w:rsidP="00B87D35">
      <w:pPr>
        <w:ind w:left="1560" w:right="1842"/>
        <w:rPr>
          <w:color w:val="C00000"/>
        </w:rPr>
      </w:pPr>
      <w:r w:rsidRPr="00491996">
        <w:rPr>
          <w:b/>
          <w:bCs/>
          <w:i/>
          <w:iCs/>
          <w:color w:val="C00000"/>
        </w:rPr>
        <w:t xml:space="preserve">Importante: </w:t>
      </w:r>
      <w:r w:rsidR="00D44F43" w:rsidRPr="00491996">
        <w:rPr>
          <w:bCs/>
          <w:i/>
          <w:iCs/>
          <w:color w:val="C00000"/>
        </w:rPr>
        <w:t>Está incluída</w:t>
      </w:r>
      <w:r w:rsidR="00D44F43" w:rsidRPr="00491996">
        <w:rPr>
          <w:i/>
          <w:iCs/>
          <w:color w:val="C00000"/>
        </w:rPr>
        <w:t xml:space="preserve"> u</w:t>
      </w:r>
      <w:r w:rsidRPr="00491996">
        <w:rPr>
          <w:i/>
          <w:iCs/>
          <w:color w:val="C00000"/>
        </w:rPr>
        <w:t xml:space="preserve">ma alteração na ordem </w:t>
      </w:r>
      <w:r w:rsidR="00D44F43" w:rsidRPr="00491996">
        <w:rPr>
          <w:i/>
          <w:iCs/>
          <w:color w:val="C00000"/>
        </w:rPr>
        <w:t xml:space="preserve">dos comandos </w:t>
      </w:r>
      <w:r w:rsidRPr="00491996">
        <w:rPr>
          <w:i/>
          <w:iCs/>
          <w:color w:val="C00000"/>
        </w:rPr>
        <w:t xml:space="preserve">de R3RA e dados adicionais sobre </w:t>
      </w:r>
      <w:r w:rsidR="00D44F43" w:rsidRPr="00491996">
        <w:rPr>
          <w:i/>
          <w:iCs/>
          <w:color w:val="C00000"/>
        </w:rPr>
        <w:t xml:space="preserve">EPs de </w:t>
      </w:r>
      <w:r w:rsidRPr="00491996">
        <w:rPr>
          <w:i/>
          <w:iCs/>
          <w:color w:val="C00000"/>
        </w:rPr>
        <w:t>Dian</w:t>
      </w:r>
      <w:r w:rsidR="00D44F43" w:rsidRPr="00491996">
        <w:rPr>
          <w:i/>
          <w:iCs/>
          <w:color w:val="C00000"/>
        </w:rPr>
        <w:t>é</w:t>
      </w:r>
      <w:r w:rsidRPr="00491996">
        <w:rPr>
          <w:i/>
          <w:iCs/>
          <w:color w:val="C00000"/>
        </w:rPr>
        <w:t>tic</w:t>
      </w:r>
      <w:r w:rsidR="00D44F43" w:rsidRPr="00491996">
        <w:rPr>
          <w:i/>
          <w:iCs/>
          <w:color w:val="C00000"/>
        </w:rPr>
        <w:t>a</w:t>
      </w:r>
      <w:r w:rsidRPr="00491996">
        <w:rPr>
          <w:i/>
          <w:iCs/>
          <w:color w:val="C00000"/>
        </w:rPr>
        <w:t xml:space="preserve"> e postulados. </w:t>
      </w:r>
    </w:p>
    <w:p w:rsidR="0035768D" w:rsidRPr="00491996" w:rsidRDefault="00B87D35" w:rsidP="00D44F43">
      <w:pPr>
        <w:pStyle w:val="Ttulo2"/>
        <w:rPr>
          <w:color w:val="C00000"/>
        </w:rPr>
      </w:pPr>
      <w:r w:rsidRPr="00491996">
        <w:rPr>
          <w:color w:val="C00000"/>
        </w:rPr>
        <w:t>ROTINA</w:t>
      </w:r>
      <w:r w:rsidRPr="00491996">
        <w:rPr>
          <w:i/>
          <w:iCs/>
          <w:color w:val="C00000"/>
        </w:rPr>
        <w:t xml:space="preserve"> </w:t>
      </w:r>
      <w:r w:rsidR="0035768D" w:rsidRPr="00491996">
        <w:rPr>
          <w:color w:val="C00000"/>
        </w:rPr>
        <w:t xml:space="preserve">3RA </w:t>
      </w:r>
      <w:r w:rsidR="0035768D" w:rsidRPr="00491996">
        <w:rPr>
          <w:color w:val="C00000"/>
        </w:rPr>
        <w:br/>
      </w:r>
      <w:r w:rsidRPr="00491996">
        <w:rPr>
          <w:color w:val="C00000"/>
        </w:rPr>
        <w:t xml:space="preserve">PERCURSO DE </w:t>
      </w:r>
      <w:r w:rsidR="0035768D" w:rsidRPr="00491996">
        <w:rPr>
          <w:color w:val="C00000"/>
        </w:rPr>
        <w:t>ENGRAMA</w:t>
      </w:r>
      <w:r w:rsidRPr="00491996">
        <w:rPr>
          <w:color w:val="C00000"/>
        </w:rPr>
        <w:t>S</w:t>
      </w:r>
      <w:r w:rsidR="0035768D" w:rsidRPr="00491996">
        <w:rPr>
          <w:color w:val="C00000"/>
        </w:rPr>
        <w:t xml:space="preserve"> POR CADEIAS</w:t>
      </w:r>
    </w:p>
    <w:p w:rsidR="0035768D" w:rsidRPr="00491996" w:rsidRDefault="0035768D" w:rsidP="00D44F43">
      <w:pPr>
        <w:ind w:left="2160" w:hanging="459"/>
        <w:rPr>
          <w:color w:val="C00000"/>
        </w:rPr>
      </w:pPr>
      <w:r w:rsidRPr="00491996">
        <w:rPr>
          <w:color w:val="C00000"/>
        </w:rPr>
        <w:t xml:space="preserve">Ref: HCOB </w:t>
      </w:r>
      <w:r w:rsidR="00DA1884" w:rsidRPr="00491996">
        <w:rPr>
          <w:color w:val="C00000"/>
        </w:rPr>
        <w:t>Abr.</w:t>
      </w:r>
      <w:r w:rsidRPr="00491996">
        <w:rPr>
          <w:color w:val="C00000"/>
        </w:rPr>
        <w:t xml:space="preserve"> 23 69RII </w:t>
      </w:r>
      <w:r w:rsidR="00DA1884" w:rsidRPr="00491996">
        <w:rPr>
          <w:color w:val="C00000"/>
        </w:rPr>
        <w:t xml:space="preserve">APAGAMENTO </w:t>
      </w:r>
      <w:r w:rsidRPr="00491996">
        <w:rPr>
          <w:color w:val="C00000"/>
        </w:rPr>
        <w:t>DIAN</w:t>
      </w:r>
      <w:r w:rsidR="00DA1884" w:rsidRPr="00491996">
        <w:rPr>
          <w:color w:val="C00000"/>
        </w:rPr>
        <w:t>ÉTICO</w:t>
      </w:r>
      <w:r w:rsidRPr="00491996">
        <w:rPr>
          <w:color w:val="C00000"/>
        </w:rPr>
        <w:t xml:space="preserve"> &amp; </w:t>
      </w:r>
      <w:r w:rsidR="00DA1884" w:rsidRPr="00491996">
        <w:rPr>
          <w:color w:val="C00000"/>
        </w:rPr>
        <w:t>COMO ATINGIR</w:t>
      </w:r>
    </w:p>
    <w:p w:rsidR="0035768D" w:rsidRPr="00491996" w:rsidRDefault="0035768D" w:rsidP="00D44F43">
      <w:pPr>
        <w:ind w:left="2160"/>
        <w:rPr>
          <w:color w:val="C00000"/>
        </w:rPr>
      </w:pPr>
      <w:r w:rsidRPr="00491996">
        <w:rPr>
          <w:color w:val="C00000"/>
        </w:rPr>
        <w:t>HCOB 2 dez 69R TA</w:t>
      </w:r>
      <w:r w:rsidR="00DA1884" w:rsidRPr="00491996">
        <w:rPr>
          <w:color w:val="C00000"/>
        </w:rPr>
        <w:t xml:space="preserve"> SUBINDO</w:t>
      </w:r>
    </w:p>
    <w:p w:rsidR="0035768D" w:rsidRPr="00491996" w:rsidRDefault="0035768D" w:rsidP="00D44F43">
      <w:pPr>
        <w:ind w:left="2160"/>
        <w:rPr>
          <w:color w:val="C00000"/>
        </w:rPr>
      </w:pPr>
      <w:r w:rsidRPr="00491996">
        <w:rPr>
          <w:color w:val="C00000"/>
        </w:rPr>
        <w:t xml:space="preserve">HCOB 28 de Maio 69R </w:t>
      </w:r>
      <w:r w:rsidR="00DA1884" w:rsidRPr="00491996">
        <w:rPr>
          <w:color w:val="C00000"/>
        </w:rPr>
        <w:t>COMO NÃO PARA APAGAR</w:t>
      </w:r>
    </w:p>
    <w:p w:rsidR="0035768D" w:rsidRPr="00491996" w:rsidRDefault="0035768D" w:rsidP="00D44F43">
      <w:pPr>
        <w:ind w:left="2160"/>
        <w:rPr>
          <w:color w:val="C00000"/>
        </w:rPr>
      </w:pPr>
      <w:r w:rsidRPr="00491996">
        <w:rPr>
          <w:color w:val="C00000"/>
        </w:rPr>
        <w:t xml:space="preserve">HCOB 23 pode 69R </w:t>
      </w:r>
      <w:r w:rsidR="00DA1884" w:rsidRPr="00491996">
        <w:rPr>
          <w:color w:val="C00000"/>
        </w:rPr>
        <w:t>AUDITANDO SESSÕES DE NARRATIVOS</w:t>
      </w:r>
    </w:p>
    <w:p w:rsidR="0035768D" w:rsidRPr="00491996" w:rsidRDefault="0035768D" w:rsidP="00D44F43">
      <w:pPr>
        <w:ind w:left="2160"/>
        <w:rPr>
          <w:color w:val="C00000"/>
        </w:rPr>
      </w:pPr>
      <w:r w:rsidRPr="00491996">
        <w:rPr>
          <w:color w:val="C00000"/>
        </w:rPr>
        <w:t xml:space="preserve">HCOB 2 </w:t>
      </w:r>
      <w:r w:rsidR="00DA1884" w:rsidRPr="00491996">
        <w:rPr>
          <w:color w:val="C00000"/>
        </w:rPr>
        <w:t>abr.</w:t>
      </w:r>
      <w:r w:rsidRPr="00491996">
        <w:rPr>
          <w:color w:val="C00000"/>
        </w:rPr>
        <w:t xml:space="preserve"> 69RA ASSISTÊNCIAS</w:t>
      </w:r>
      <w:r w:rsidR="00DA1884" w:rsidRPr="00491996">
        <w:rPr>
          <w:color w:val="C00000"/>
        </w:rPr>
        <w:t xml:space="preserve"> DIANÉTICAS</w:t>
      </w:r>
    </w:p>
    <w:p w:rsidR="0035768D" w:rsidRPr="00491996" w:rsidRDefault="0035768D" w:rsidP="00D44F43">
      <w:pPr>
        <w:ind w:left="2160"/>
        <w:rPr>
          <w:color w:val="C00000"/>
        </w:rPr>
      </w:pPr>
      <w:r w:rsidRPr="00491996">
        <w:rPr>
          <w:iCs/>
          <w:color w:val="C00000"/>
        </w:rPr>
        <w:t xml:space="preserve">HCOB </w:t>
      </w:r>
      <w:r w:rsidR="00DA1884" w:rsidRPr="00491996">
        <w:rPr>
          <w:iCs/>
          <w:color w:val="C00000"/>
        </w:rPr>
        <w:t>13</w:t>
      </w:r>
      <w:r w:rsidRPr="00491996">
        <w:rPr>
          <w:iCs/>
          <w:color w:val="C00000"/>
        </w:rPr>
        <w:t xml:space="preserve"> </w:t>
      </w:r>
      <w:r w:rsidR="00DA1884" w:rsidRPr="00491996">
        <w:rPr>
          <w:iCs/>
          <w:color w:val="C00000"/>
        </w:rPr>
        <w:t>Set.</w:t>
      </w:r>
      <w:r w:rsidRPr="00491996">
        <w:rPr>
          <w:iCs/>
          <w:color w:val="C00000"/>
        </w:rPr>
        <w:t xml:space="preserve"> 78 R3RA </w:t>
      </w:r>
      <w:r w:rsidR="00DA1884" w:rsidRPr="00491996">
        <w:rPr>
          <w:iCs/>
          <w:color w:val="C00000"/>
        </w:rPr>
        <w:t>PERCORRENDO</w:t>
      </w:r>
      <w:r w:rsidRPr="00491996">
        <w:rPr>
          <w:iCs/>
          <w:color w:val="C00000"/>
        </w:rPr>
        <w:t xml:space="preserve"> </w:t>
      </w:r>
      <w:r w:rsidR="00DA1884" w:rsidRPr="00491996">
        <w:rPr>
          <w:iCs/>
          <w:color w:val="C00000"/>
        </w:rPr>
        <w:t xml:space="preserve">ENGRAMAS </w:t>
      </w:r>
      <w:r w:rsidRPr="00491996">
        <w:rPr>
          <w:iCs/>
          <w:color w:val="C00000"/>
        </w:rPr>
        <w:t>por CADEIAS E</w:t>
      </w:r>
    </w:p>
    <w:p w:rsidR="0035768D" w:rsidRPr="00491996" w:rsidRDefault="0035768D" w:rsidP="00D44F43">
      <w:pPr>
        <w:ind w:left="2160"/>
        <w:rPr>
          <w:color w:val="C00000"/>
        </w:rPr>
      </w:pPr>
      <w:r w:rsidRPr="00491996">
        <w:rPr>
          <w:iCs/>
          <w:color w:val="C00000"/>
        </w:rPr>
        <w:t>NARRATIVA R3RA — UMA DIFERENÇA ADICIONAL</w:t>
      </w:r>
    </w:p>
    <w:p w:rsidR="0035768D" w:rsidRPr="00491996" w:rsidRDefault="0035768D" w:rsidP="00D44F43">
      <w:pPr>
        <w:ind w:left="2160"/>
        <w:rPr>
          <w:iCs/>
          <w:color w:val="C00000"/>
        </w:rPr>
      </w:pPr>
      <w:r w:rsidRPr="00491996">
        <w:rPr>
          <w:iCs/>
          <w:color w:val="C00000"/>
        </w:rPr>
        <w:t xml:space="preserve">HCOB 16 </w:t>
      </w:r>
      <w:r w:rsidR="00DA1884" w:rsidRPr="00491996">
        <w:rPr>
          <w:iCs/>
          <w:color w:val="C00000"/>
        </w:rPr>
        <w:t>Set.</w:t>
      </w:r>
      <w:r w:rsidRPr="00491996">
        <w:rPr>
          <w:iCs/>
          <w:color w:val="C00000"/>
        </w:rPr>
        <w:t xml:space="preserve"> 78 </w:t>
      </w:r>
      <w:r w:rsidR="00DA1884" w:rsidRPr="00491996">
        <w:rPr>
          <w:iCs/>
          <w:color w:val="C00000"/>
        </w:rPr>
        <w:t>POSTULADO FORA IGUAL A ELIMINAÇÃO</w:t>
      </w:r>
    </w:p>
    <w:p w:rsidR="00DA1884" w:rsidRPr="00491996" w:rsidRDefault="00DA1884" w:rsidP="00D44F43">
      <w:pPr>
        <w:ind w:left="2160"/>
        <w:rPr>
          <w:color w:val="C00000"/>
        </w:rPr>
      </w:pP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A pesquisa para desvendar o mistério da mente humana foi tão longa e tão complex</w:t>
      </w:r>
      <w:r w:rsidR="00F715F0" w:rsidRPr="00491996">
        <w:rPr>
          <w:color w:val="C00000"/>
        </w:rPr>
        <w:t>a</w:t>
      </w:r>
      <w:r w:rsidRPr="00491996">
        <w:rPr>
          <w:color w:val="C00000"/>
        </w:rPr>
        <w:t xml:space="preserve"> que tinha muit</w:t>
      </w:r>
      <w:r w:rsidR="00F715F0" w:rsidRPr="00491996">
        <w:rPr>
          <w:color w:val="C00000"/>
        </w:rPr>
        <w:t>a</w:t>
      </w:r>
      <w:r w:rsidRPr="00491996">
        <w:rPr>
          <w:color w:val="C00000"/>
        </w:rPr>
        <w:t xml:space="preserve"> </w:t>
      </w:r>
      <w:r w:rsidR="00F715F0" w:rsidRPr="00491996">
        <w:rPr>
          <w:color w:val="C00000"/>
        </w:rPr>
        <w:t>limalha</w:t>
      </w:r>
      <w:r w:rsidRPr="00491996">
        <w:rPr>
          <w:color w:val="C00000"/>
        </w:rPr>
        <w:t>. Métodos foram alterados, a fim de ser</w:t>
      </w:r>
      <w:r w:rsidR="00F715F0" w:rsidRPr="00491996">
        <w:rPr>
          <w:color w:val="C00000"/>
        </w:rPr>
        <w:t>em</w:t>
      </w:r>
      <w:r w:rsidRPr="00491996">
        <w:rPr>
          <w:color w:val="C00000"/>
        </w:rPr>
        <w:t xml:space="preserve"> aperfeiçoado</w:t>
      </w:r>
      <w:r w:rsidR="00F715F0" w:rsidRPr="00491996">
        <w:rPr>
          <w:color w:val="C00000"/>
        </w:rPr>
        <w:t>s</w:t>
      </w:r>
      <w:r w:rsidRPr="00491996">
        <w:rPr>
          <w:color w:val="C00000"/>
        </w:rPr>
        <w:t xml:space="preserve"> </w:t>
      </w:r>
      <w:r w:rsidR="00F715F0" w:rsidRPr="00491996">
        <w:rPr>
          <w:color w:val="C00000"/>
        </w:rPr>
        <w:t>à medida que a</w:t>
      </w:r>
      <w:r w:rsidRPr="00491996">
        <w:rPr>
          <w:color w:val="C00000"/>
        </w:rPr>
        <w:t xml:space="preserve"> compreensão aumenta</w:t>
      </w:r>
      <w:r w:rsidR="00F715F0" w:rsidRPr="00491996">
        <w:rPr>
          <w:color w:val="C00000"/>
        </w:rPr>
        <w:t>v</w:t>
      </w:r>
      <w:r w:rsidRPr="00491996">
        <w:rPr>
          <w:color w:val="C00000"/>
        </w:rPr>
        <w:t>a na linha d</w:t>
      </w:r>
      <w:r w:rsidR="00F715F0" w:rsidRPr="00491996">
        <w:rPr>
          <w:color w:val="C00000"/>
        </w:rPr>
        <w:t>a</w:t>
      </w:r>
      <w:r w:rsidRPr="00491996">
        <w:rPr>
          <w:color w:val="C00000"/>
        </w:rPr>
        <w:t xml:space="preserve"> investigação. Infelizmente isto foi aproveitado por algu</w:t>
      </w:r>
      <w:r w:rsidR="00F715F0" w:rsidRPr="00491996">
        <w:rPr>
          <w:color w:val="C00000"/>
        </w:rPr>
        <w:t>ns com</w:t>
      </w:r>
      <w:r w:rsidRPr="00491996">
        <w:rPr>
          <w:color w:val="C00000"/>
        </w:rPr>
        <w:t xml:space="preserve"> intenç</w:t>
      </w:r>
      <w:r w:rsidR="00F715F0" w:rsidRPr="00491996">
        <w:rPr>
          <w:color w:val="C00000"/>
        </w:rPr>
        <w:t>ões</w:t>
      </w:r>
      <w:r w:rsidRPr="00491996">
        <w:rPr>
          <w:color w:val="C00000"/>
        </w:rPr>
        <w:t xml:space="preserve"> question</w:t>
      </w:r>
      <w:r w:rsidR="00F715F0" w:rsidRPr="00491996">
        <w:rPr>
          <w:color w:val="C00000"/>
        </w:rPr>
        <w:t>áveis</w:t>
      </w:r>
      <w:r w:rsidRPr="00491996">
        <w:rPr>
          <w:color w:val="C00000"/>
        </w:rPr>
        <w:t xml:space="preserve">. Porque tinha havido mudanças e </w:t>
      </w:r>
      <w:r w:rsidR="00DA1884" w:rsidRPr="00491996">
        <w:rPr>
          <w:color w:val="C00000"/>
        </w:rPr>
        <w:t>ações</w:t>
      </w:r>
      <w:r w:rsidRPr="00491996">
        <w:rPr>
          <w:color w:val="C00000"/>
        </w:rPr>
        <w:t xml:space="preserve"> de aperfeiçoamento</w:t>
      </w:r>
      <w:r w:rsidR="00F715F0" w:rsidRPr="00491996">
        <w:rPr>
          <w:color w:val="C00000"/>
        </w:rPr>
        <w:t>,</w:t>
      </w:r>
      <w:r w:rsidRPr="00491996">
        <w:rPr>
          <w:color w:val="C00000"/>
        </w:rPr>
        <w:t xml:space="preserve"> eles </w:t>
      </w:r>
      <w:r w:rsidR="00F715F0" w:rsidRPr="00491996">
        <w:rPr>
          <w:color w:val="C00000"/>
        </w:rPr>
        <w:t>puderam i</w:t>
      </w:r>
      <w:r w:rsidRPr="00491996">
        <w:rPr>
          <w:color w:val="C00000"/>
        </w:rPr>
        <w:t>ntrodu</w:t>
      </w:r>
      <w:r w:rsidR="00F715F0" w:rsidRPr="00491996">
        <w:rPr>
          <w:color w:val="C00000"/>
        </w:rPr>
        <w:t>zir</w:t>
      </w:r>
      <w:r w:rsidRPr="00491996">
        <w:rPr>
          <w:color w:val="C00000"/>
        </w:rPr>
        <w:t xml:space="preserve"> mudanças </w:t>
      </w:r>
      <w:r w:rsidR="00F715F0" w:rsidRPr="00491996">
        <w:rPr>
          <w:color w:val="C00000"/>
        </w:rPr>
        <w:t>não funcionais</w:t>
      </w:r>
      <w:r w:rsidRPr="00491996">
        <w:rPr>
          <w:color w:val="C00000"/>
        </w:rPr>
        <w:t xml:space="preserve"> que </w:t>
      </w:r>
      <w:r w:rsidR="00F715F0" w:rsidRPr="00491996">
        <w:rPr>
          <w:color w:val="C00000"/>
        </w:rPr>
        <w:t>passaram</w:t>
      </w:r>
      <w:r w:rsidRPr="00491996">
        <w:rPr>
          <w:color w:val="C00000"/>
        </w:rPr>
        <w:t xml:space="preserve"> relativamente não </w:t>
      </w:r>
      <w:r w:rsidR="00DA1884" w:rsidRPr="00491996">
        <w:rPr>
          <w:color w:val="C00000"/>
        </w:rPr>
        <w:t>detetadas</w:t>
      </w:r>
      <w:r w:rsidRPr="00491996">
        <w:rPr>
          <w:color w:val="C00000"/>
        </w:rPr>
        <w:t>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Provavelmente este é o destino de todos os assuntos e </w:t>
      </w:r>
      <w:r w:rsidR="00F715F0" w:rsidRPr="00491996">
        <w:rPr>
          <w:color w:val="C00000"/>
        </w:rPr>
        <w:t>a razão pela qual o</w:t>
      </w:r>
      <w:r w:rsidRPr="00491996">
        <w:rPr>
          <w:color w:val="C00000"/>
        </w:rPr>
        <w:t xml:space="preserve"> homem</w:t>
      </w:r>
      <w:r w:rsidR="00F715F0" w:rsidRPr="00491996">
        <w:rPr>
          <w:color w:val="C00000"/>
        </w:rPr>
        <w:t>, embora estando</w:t>
      </w:r>
      <w:r w:rsidRPr="00491996">
        <w:rPr>
          <w:color w:val="C00000"/>
        </w:rPr>
        <w:t xml:space="preserve"> </w:t>
      </w:r>
      <w:r w:rsidR="00F715F0" w:rsidRPr="00491996">
        <w:rPr>
          <w:color w:val="C00000"/>
        </w:rPr>
        <w:t>num e</w:t>
      </w:r>
      <w:r w:rsidRPr="00491996">
        <w:rPr>
          <w:color w:val="C00000"/>
        </w:rPr>
        <w:t xml:space="preserve">stado de </w:t>
      </w:r>
      <w:r w:rsidR="00F715F0" w:rsidRPr="00491996">
        <w:rPr>
          <w:color w:val="C00000"/>
        </w:rPr>
        <w:t xml:space="preserve">alta realização </w:t>
      </w:r>
      <w:r w:rsidRPr="00491996">
        <w:rPr>
          <w:color w:val="C00000"/>
        </w:rPr>
        <w:t>material</w:t>
      </w:r>
      <w:r w:rsidR="00F715F0" w:rsidRPr="00491996">
        <w:rPr>
          <w:color w:val="C00000"/>
        </w:rPr>
        <w:t xml:space="preserve"> </w:t>
      </w:r>
      <w:r w:rsidRPr="00491996">
        <w:rPr>
          <w:color w:val="C00000"/>
        </w:rPr>
        <w:t>cultural</w:t>
      </w:r>
      <w:r w:rsidR="00F715F0" w:rsidRPr="00491996">
        <w:rPr>
          <w:color w:val="C00000"/>
        </w:rPr>
        <w:t>,</w:t>
      </w:r>
      <w:r w:rsidRPr="00491996">
        <w:rPr>
          <w:color w:val="C00000"/>
        </w:rPr>
        <w:t xml:space="preserve"> ainda não tem equipamento realmente viável e está </w:t>
      </w:r>
      <w:r w:rsidR="00F715F0" w:rsidRPr="00491996">
        <w:rPr>
          <w:color w:val="C00000"/>
        </w:rPr>
        <w:t>n</w:t>
      </w:r>
      <w:r w:rsidRPr="00491996">
        <w:rPr>
          <w:color w:val="C00000"/>
        </w:rPr>
        <w:t xml:space="preserve">uma </w:t>
      </w:r>
      <w:r w:rsidR="00F715F0" w:rsidRPr="00491996">
        <w:rPr>
          <w:color w:val="C00000"/>
        </w:rPr>
        <w:t xml:space="preserve">confusão </w:t>
      </w:r>
      <w:r w:rsidRPr="00491996">
        <w:rPr>
          <w:color w:val="C00000"/>
        </w:rPr>
        <w:t>terr</w:t>
      </w:r>
      <w:r w:rsidR="00F715F0" w:rsidRPr="00491996">
        <w:rPr>
          <w:color w:val="C00000"/>
        </w:rPr>
        <w:t>ível</w:t>
      </w:r>
      <w:r w:rsidRPr="00491996">
        <w:rPr>
          <w:color w:val="C00000"/>
        </w:rPr>
        <w:t xml:space="preserve">, rodeada por </w:t>
      </w:r>
      <w:r w:rsidR="00F715F0" w:rsidRPr="00491996">
        <w:rPr>
          <w:color w:val="C00000"/>
        </w:rPr>
        <w:t>todos os</w:t>
      </w:r>
      <w:r w:rsidRPr="00491996">
        <w:rPr>
          <w:color w:val="C00000"/>
        </w:rPr>
        <w:t xml:space="preserve"> lado</w:t>
      </w:r>
      <w:r w:rsidR="00F715F0" w:rsidRPr="00491996">
        <w:rPr>
          <w:color w:val="C00000"/>
        </w:rPr>
        <w:t>s</w:t>
      </w:r>
      <w:r w:rsidRPr="00491996">
        <w:rPr>
          <w:color w:val="C00000"/>
        </w:rPr>
        <w:t xml:space="preserve"> de uma cultura material </w:t>
      </w:r>
      <w:r w:rsidR="00F715F0" w:rsidRPr="00491996">
        <w:rPr>
          <w:color w:val="C00000"/>
        </w:rPr>
        <w:t>a falhar</w:t>
      </w:r>
      <w:r w:rsidRPr="00491996">
        <w:rPr>
          <w:color w:val="C00000"/>
        </w:rPr>
        <w:t>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Provavelmente o chapéu mais pesado que tenho usado nos últimos anos é </w:t>
      </w:r>
      <w:r w:rsidR="00F715F0" w:rsidRPr="00491996">
        <w:rPr>
          <w:color w:val="C00000"/>
        </w:rPr>
        <w:t>o d</w:t>
      </w:r>
      <w:r w:rsidRPr="00491996">
        <w:rPr>
          <w:color w:val="C00000"/>
        </w:rPr>
        <w:t xml:space="preserve">a recuperação de </w:t>
      </w:r>
      <w:r w:rsidR="00F715F0" w:rsidRPr="00491996">
        <w:rPr>
          <w:color w:val="C00000"/>
        </w:rPr>
        <w:t xml:space="preserve">tecnologia perdida de Dianética e Cientologia </w:t>
      </w:r>
      <w:r w:rsidRPr="00491996">
        <w:rPr>
          <w:color w:val="C00000"/>
        </w:rPr>
        <w:t>e erradicação e corr</w:t>
      </w:r>
      <w:r w:rsidR="00F715F0" w:rsidRPr="00491996">
        <w:rPr>
          <w:color w:val="C00000"/>
        </w:rPr>
        <w:t>eção de</w:t>
      </w:r>
      <w:r w:rsidRPr="00491996">
        <w:rPr>
          <w:color w:val="C00000"/>
        </w:rPr>
        <w:t xml:space="preserve"> alterações introduzidas n</w:t>
      </w:r>
      <w:r w:rsidR="00F715F0" w:rsidRPr="00491996">
        <w:rPr>
          <w:color w:val="C00000"/>
        </w:rPr>
        <w:t xml:space="preserve">o assunto </w:t>
      </w:r>
      <w:r w:rsidRPr="00491996">
        <w:rPr>
          <w:color w:val="C00000"/>
        </w:rPr>
        <w:t>por outros.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Tendo um conhecimento da composição e comportamento da </w:t>
      </w:r>
      <w:r w:rsidR="00F715F0" w:rsidRPr="00491996">
        <w:rPr>
          <w:color w:val="C00000"/>
        </w:rPr>
        <w:t>pista</w:t>
      </w:r>
      <w:r w:rsidRPr="00491996">
        <w:rPr>
          <w:color w:val="C00000"/>
        </w:rPr>
        <w:t xml:space="preserve"> tempo</w:t>
      </w:r>
      <w:r w:rsidR="00F715F0" w:rsidRPr="00491996">
        <w:rPr>
          <w:color w:val="C00000"/>
        </w:rPr>
        <w:t>ral</w:t>
      </w:r>
      <w:r w:rsidRPr="00491996">
        <w:rPr>
          <w:color w:val="C00000"/>
        </w:rPr>
        <w:t xml:space="preserve">, </w:t>
      </w:r>
      <w:r w:rsidR="00F715F0" w:rsidRPr="00491996">
        <w:rPr>
          <w:color w:val="C00000"/>
        </w:rPr>
        <w:t xml:space="preserve">o percurso de </w:t>
      </w:r>
      <w:r w:rsidRPr="00491996">
        <w:rPr>
          <w:color w:val="C00000"/>
        </w:rPr>
        <w:t>engram</w:t>
      </w:r>
      <w:r w:rsidR="00F715F0" w:rsidRPr="00491996">
        <w:rPr>
          <w:color w:val="C00000"/>
        </w:rPr>
        <w:t xml:space="preserve">as </w:t>
      </w:r>
      <w:r w:rsidRPr="00491996">
        <w:rPr>
          <w:color w:val="C00000"/>
        </w:rPr>
        <w:t xml:space="preserve">por cadeias é tão </w:t>
      </w:r>
      <w:r w:rsidR="00DA1884" w:rsidRPr="00491996">
        <w:rPr>
          <w:color w:val="C00000"/>
        </w:rPr>
        <w:t>simples</w:t>
      </w:r>
      <w:r w:rsidRPr="00491996">
        <w:rPr>
          <w:color w:val="C00000"/>
        </w:rPr>
        <w:t xml:space="preserve"> que qualquer auditor começa por </w:t>
      </w:r>
      <w:r w:rsidR="00F715F0" w:rsidRPr="00491996">
        <w:rPr>
          <w:color w:val="C00000"/>
        </w:rPr>
        <w:t>complicar demais</w:t>
      </w:r>
      <w:r w:rsidRPr="00491996">
        <w:rPr>
          <w:color w:val="C00000"/>
        </w:rPr>
        <w:t xml:space="preserve">. </w:t>
      </w:r>
      <w:r w:rsidR="00F715F0" w:rsidRPr="00491996">
        <w:rPr>
          <w:color w:val="C00000"/>
        </w:rPr>
        <w:t xml:space="preserve">Quase que não conseguem ser suficientemente simples na audição de </w:t>
      </w:r>
      <w:r w:rsidRPr="00491996">
        <w:rPr>
          <w:color w:val="C00000"/>
        </w:rPr>
        <w:t>engrama</w:t>
      </w:r>
      <w:r w:rsidR="00F715F0" w:rsidRPr="00491996">
        <w:rPr>
          <w:color w:val="C00000"/>
        </w:rPr>
        <w:t>s</w:t>
      </w:r>
      <w:r w:rsidRPr="00491996">
        <w:rPr>
          <w:color w:val="C00000"/>
        </w:rPr>
        <w:t>.</w:t>
      </w:r>
    </w:p>
    <w:p w:rsidR="0035768D" w:rsidRPr="00491996" w:rsidRDefault="00475D16" w:rsidP="0035768D">
      <w:pPr>
        <w:rPr>
          <w:color w:val="C00000"/>
        </w:rPr>
      </w:pPr>
      <w:r w:rsidRPr="00491996">
        <w:rPr>
          <w:color w:val="C00000"/>
        </w:rPr>
        <w:t>Ao</w:t>
      </w:r>
      <w:r w:rsidR="0035768D" w:rsidRPr="00491996">
        <w:rPr>
          <w:color w:val="C00000"/>
        </w:rPr>
        <w:t xml:space="preserve"> ensinar pessoas a </w:t>
      </w:r>
      <w:r w:rsidRPr="00491996">
        <w:rPr>
          <w:color w:val="C00000"/>
        </w:rPr>
        <w:t>percorrer</w:t>
      </w:r>
      <w:r w:rsidR="0035768D" w:rsidRPr="00491996">
        <w:rPr>
          <w:color w:val="C00000"/>
        </w:rPr>
        <w:t xml:space="preserve"> engramas em 1949, </w:t>
      </w:r>
      <w:r w:rsidRPr="00491996">
        <w:rPr>
          <w:color w:val="C00000"/>
        </w:rPr>
        <w:t xml:space="preserve">o </w:t>
      </w:r>
      <w:r w:rsidR="0035768D" w:rsidRPr="00491996">
        <w:rPr>
          <w:color w:val="C00000"/>
        </w:rPr>
        <w:t xml:space="preserve">meu </w:t>
      </w:r>
      <w:r w:rsidRPr="00491996">
        <w:rPr>
          <w:color w:val="C00000"/>
        </w:rPr>
        <w:t xml:space="preserve">maior </w:t>
      </w:r>
      <w:r w:rsidR="0035768D" w:rsidRPr="00491996">
        <w:rPr>
          <w:color w:val="C00000"/>
        </w:rPr>
        <w:t xml:space="preserve">desespero chefe foi resumido </w:t>
      </w:r>
      <w:r w:rsidRPr="00491996">
        <w:rPr>
          <w:color w:val="C00000"/>
        </w:rPr>
        <w:t>numa</w:t>
      </w:r>
      <w:r w:rsidR="0035768D" w:rsidRPr="00491996">
        <w:rPr>
          <w:color w:val="C00000"/>
        </w:rPr>
        <w:t xml:space="preserve"> frase para o grupo que estava instruindo: "todos os auditores falam muito." E isso é </w:t>
      </w:r>
      <w:r w:rsidRPr="00491996">
        <w:rPr>
          <w:color w:val="C00000"/>
        </w:rPr>
        <w:t xml:space="preserve">a </w:t>
      </w:r>
      <w:r w:rsidR="00DA1884" w:rsidRPr="00491996">
        <w:rPr>
          <w:color w:val="C00000"/>
        </w:rPr>
        <w:t>primeira</w:t>
      </w:r>
      <w:r w:rsidRPr="00491996">
        <w:rPr>
          <w:color w:val="C00000"/>
        </w:rPr>
        <w:t xml:space="preserve"> </w:t>
      </w:r>
      <w:r w:rsidR="0035768D" w:rsidRPr="00491996">
        <w:rPr>
          <w:color w:val="C00000"/>
        </w:rPr>
        <w:t>lição.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A segunda lição é: "todos os auditores </w:t>
      </w:r>
      <w:r w:rsidR="00475D16" w:rsidRPr="00491996">
        <w:rPr>
          <w:color w:val="C00000"/>
        </w:rPr>
        <w:t>acusam</w:t>
      </w:r>
      <w:r w:rsidRPr="00491996">
        <w:rPr>
          <w:color w:val="C00000"/>
        </w:rPr>
        <w:t xml:space="preserve"> muito pouco</w:t>
      </w:r>
      <w:r w:rsidR="003B25EC" w:rsidRPr="00491996">
        <w:rPr>
          <w:color w:val="C00000"/>
        </w:rPr>
        <w:t xml:space="preserve"> a </w:t>
      </w:r>
      <w:r w:rsidR="00DA1884" w:rsidRPr="00491996">
        <w:rPr>
          <w:color w:val="C00000"/>
        </w:rPr>
        <w:t>receção.</w:t>
      </w:r>
      <w:r w:rsidRPr="00491996">
        <w:rPr>
          <w:color w:val="C00000"/>
        </w:rPr>
        <w:t xml:space="preserve">" Em vez de </w:t>
      </w:r>
      <w:r w:rsidR="003B25EC" w:rsidRPr="00491996">
        <w:rPr>
          <w:color w:val="C00000"/>
        </w:rPr>
        <w:t>acusarem</w:t>
      </w:r>
      <w:r w:rsidRPr="00491996">
        <w:rPr>
          <w:color w:val="C00000"/>
        </w:rPr>
        <w:t xml:space="preserve"> alegremente o que </w:t>
      </w:r>
      <w:r w:rsidR="003B25EC" w:rsidRPr="00491996">
        <w:rPr>
          <w:color w:val="C00000"/>
        </w:rPr>
        <w:t>o</w:t>
      </w:r>
      <w:r w:rsidRPr="00491996">
        <w:rPr>
          <w:color w:val="C00000"/>
        </w:rPr>
        <w:t xml:space="preserve"> pc disse e dize</w:t>
      </w:r>
      <w:r w:rsidR="003B25EC" w:rsidRPr="00491996">
        <w:rPr>
          <w:color w:val="C00000"/>
        </w:rPr>
        <w:t>rem</w:t>
      </w:r>
      <w:r w:rsidR="00DA1884" w:rsidRPr="00491996">
        <w:rPr>
          <w:color w:val="C00000"/>
        </w:rPr>
        <w:t xml:space="preserve">: "Continua", os auditores sempre estão pedindo mais dados e normalmente mais dados do que o pc poderia alguma vez dar. </w:t>
      </w:r>
      <w:r w:rsidRPr="00491996">
        <w:rPr>
          <w:color w:val="C00000"/>
        </w:rPr>
        <w:t>Exemplo: Pc: "</w:t>
      </w:r>
      <w:r w:rsidR="003B25EC" w:rsidRPr="00491996">
        <w:rPr>
          <w:color w:val="C00000"/>
        </w:rPr>
        <w:t>V</w:t>
      </w:r>
      <w:r w:rsidRPr="00491996">
        <w:rPr>
          <w:color w:val="C00000"/>
        </w:rPr>
        <w:t>ejo um</w:t>
      </w:r>
      <w:r w:rsidR="003B25EC" w:rsidRPr="00491996">
        <w:rPr>
          <w:color w:val="C00000"/>
        </w:rPr>
        <w:t>a casa aqui." Auditor: "T</w:t>
      </w:r>
      <w:r w:rsidRPr="00491996">
        <w:rPr>
          <w:color w:val="C00000"/>
        </w:rPr>
        <w:t xml:space="preserve">udo bem. </w:t>
      </w:r>
      <w:r w:rsidR="003B25EC" w:rsidRPr="00491996">
        <w:rPr>
          <w:color w:val="C00000"/>
        </w:rPr>
        <w:t>De que tamanho</w:t>
      </w:r>
      <w:r w:rsidRPr="00491996">
        <w:rPr>
          <w:color w:val="C00000"/>
        </w:rPr>
        <w:t>?"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Isso não é </w:t>
      </w:r>
      <w:r w:rsidR="003B25EC" w:rsidRPr="00491996">
        <w:rPr>
          <w:color w:val="C00000"/>
        </w:rPr>
        <w:t xml:space="preserve">audição de </w:t>
      </w:r>
      <w:r w:rsidRPr="00491996">
        <w:rPr>
          <w:color w:val="C00000"/>
        </w:rPr>
        <w:t xml:space="preserve">engrama, é apenas </w:t>
      </w:r>
      <w:r w:rsidR="003B25EC" w:rsidRPr="00491996">
        <w:rPr>
          <w:color w:val="C00000"/>
        </w:rPr>
        <w:t xml:space="preserve">um </w:t>
      </w:r>
      <w:r w:rsidRPr="00491996">
        <w:rPr>
          <w:color w:val="C00000"/>
        </w:rPr>
        <w:t xml:space="preserve">ruim "Q </w:t>
      </w:r>
      <w:r w:rsidR="003B25EC" w:rsidRPr="00491996">
        <w:rPr>
          <w:color w:val="C00000"/>
        </w:rPr>
        <w:t>&amp; A</w:t>
      </w:r>
      <w:r w:rsidRPr="00491996">
        <w:rPr>
          <w:color w:val="C00000"/>
        </w:rPr>
        <w:t>"</w:t>
      </w:r>
      <w:r w:rsidR="003B25EC" w:rsidRPr="00491996">
        <w:rPr>
          <w:color w:val="C00000"/>
        </w:rPr>
        <w:t>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A </w:t>
      </w:r>
      <w:r w:rsidR="00DA1884" w:rsidRPr="00491996">
        <w:rPr>
          <w:color w:val="C00000"/>
        </w:rPr>
        <w:t>Acão</w:t>
      </w:r>
      <w:r w:rsidRPr="00491996">
        <w:rPr>
          <w:color w:val="C00000"/>
        </w:rPr>
        <w:t xml:space="preserve"> </w:t>
      </w:r>
      <w:r w:rsidR="00DA1884" w:rsidRPr="00491996">
        <w:rPr>
          <w:color w:val="C00000"/>
        </w:rPr>
        <w:t>correta</w:t>
      </w:r>
      <w:r w:rsidRPr="00491996">
        <w:rPr>
          <w:color w:val="C00000"/>
        </w:rPr>
        <w:t xml:space="preserve"> é: Pc: "Eu vejo uma casa aqui." Auditor: "</w:t>
      </w:r>
      <w:r w:rsidR="003B25EC" w:rsidRPr="00491996">
        <w:rPr>
          <w:color w:val="C00000"/>
        </w:rPr>
        <w:t>T</w:t>
      </w:r>
      <w:r w:rsidRPr="00491996">
        <w:rPr>
          <w:color w:val="C00000"/>
        </w:rPr>
        <w:t>udo bem. Continua."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lastRenderedPageBreak/>
        <w:t>As exceções a esta regra são inexistentes. Esta não é um</w:t>
      </w:r>
      <w:r w:rsidR="003B25EC" w:rsidRPr="00491996">
        <w:rPr>
          <w:color w:val="C00000"/>
        </w:rPr>
        <w:t xml:space="preserve"> tipo</w:t>
      </w:r>
      <w:r w:rsidRPr="00491996">
        <w:rPr>
          <w:color w:val="C00000"/>
        </w:rPr>
        <w:t xml:space="preserve"> especial de </w:t>
      </w:r>
      <w:r w:rsidR="003B25EC" w:rsidRPr="00491996">
        <w:rPr>
          <w:color w:val="C00000"/>
        </w:rPr>
        <w:t xml:space="preserve">audição de </w:t>
      </w:r>
      <w:r w:rsidRPr="00491996">
        <w:rPr>
          <w:color w:val="C00000"/>
        </w:rPr>
        <w:t>engrama</w:t>
      </w:r>
      <w:r w:rsidR="003B25EC" w:rsidRPr="00491996">
        <w:rPr>
          <w:color w:val="C00000"/>
        </w:rPr>
        <w:t>s</w:t>
      </w:r>
      <w:r w:rsidRPr="00491996">
        <w:rPr>
          <w:color w:val="C00000"/>
        </w:rPr>
        <w:t xml:space="preserve">. É </w:t>
      </w:r>
      <w:r w:rsidR="003B25EC" w:rsidRPr="00491996">
        <w:rPr>
          <w:color w:val="C00000"/>
        </w:rPr>
        <w:t xml:space="preserve">a </w:t>
      </w:r>
      <w:r w:rsidRPr="00491996">
        <w:rPr>
          <w:color w:val="C00000"/>
        </w:rPr>
        <w:t xml:space="preserve">moderna </w:t>
      </w:r>
      <w:r w:rsidR="003B25EC" w:rsidRPr="00491996">
        <w:rPr>
          <w:color w:val="C00000"/>
        </w:rPr>
        <w:t xml:space="preserve">audição de </w:t>
      </w:r>
      <w:r w:rsidRPr="00491996">
        <w:rPr>
          <w:color w:val="C00000"/>
        </w:rPr>
        <w:t xml:space="preserve">engrama. </w:t>
      </w:r>
      <w:r w:rsidR="003B25EC" w:rsidRPr="00491996">
        <w:rPr>
          <w:color w:val="C00000"/>
        </w:rPr>
        <w:t>F</w:t>
      </w:r>
      <w:r w:rsidRPr="00491996">
        <w:rPr>
          <w:color w:val="C00000"/>
        </w:rPr>
        <w:t xml:space="preserve">oi a primeira </w:t>
      </w:r>
      <w:r w:rsidR="003B25EC" w:rsidRPr="00491996">
        <w:rPr>
          <w:color w:val="C00000"/>
        </w:rPr>
        <w:t xml:space="preserve">audição de </w:t>
      </w:r>
      <w:r w:rsidRPr="00491996">
        <w:rPr>
          <w:color w:val="C00000"/>
        </w:rPr>
        <w:t xml:space="preserve">engrama e é </w:t>
      </w:r>
      <w:r w:rsidR="003B25EC" w:rsidRPr="00491996">
        <w:rPr>
          <w:color w:val="C00000"/>
        </w:rPr>
        <w:t>a</w:t>
      </w:r>
      <w:r w:rsidRPr="00491996">
        <w:rPr>
          <w:color w:val="C00000"/>
        </w:rPr>
        <w:t xml:space="preserve"> mais recente e pode</w:t>
      </w:r>
      <w:r w:rsidR="003B25EC" w:rsidRPr="00491996">
        <w:rPr>
          <w:color w:val="C00000"/>
        </w:rPr>
        <w:t>m</w:t>
      </w:r>
      <w:r w:rsidRPr="00491996">
        <w:rPr>
          <w:color w:val="C00000"/>
        </w:rPr>
        <w:t xml:space="preserve"> colocar de lado qualquer </w:t>
      </w:r>
      <w:r w:rsidR="003B25EC" w:rsidRPr="00491996">
        <w:rPr>
          <w:color w:val="C00000"/>
        </w:rPr>
        <w:t xml:space="preserve">outra </w:t>
      </w:r>
      <w:r w:rsidRPr="00491996">
        <w:rPr>
          <w:color w:val="C00000"/>
        </w:rPr>
        <w:t>complicação.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A regra é </w:t>
      </w:r>
      <w:r w:rsidR="003B25EC" w:rsidRPr="00491996">
        <w:rPr>
          <w:color w:val="C00000"/>
        </w:rPr>
        <w:t>ACUSAR A RECEÇÃO DO QUE O PC DIZ E DIZER-LHE PARA CONTINUAR</w:t>
      </w:r>
      <w:r w:rsidRPr="00491996">
        <w:rPr>
          <w:color w:val="C00000"/>
        </w:rPr>
        <w:t>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Depois há a questão de </w:t>
      </w:r>
      <w:r w:rsidR="003B25EC" w:rsidRPr="00491996">
        <w:rPr>
          <w:color w:val="C00000"/>
        </w:rPr>
        <w:t>estar</w:t>
      </w:r>
      <w:r w:rsidRPr="00491996">
        <w:rPr>
          <w:color w:val="C00000"/>
        </w:rPr>
        <w:t xml:space="preserve"> duvidoso d</w:t>
      </w:r>
      <w:r w:rsidR="003B25EC" w:rsidRPr="00491996">
        <w:rPr>
          <w:color w:val="C00000"/>
        </w:rPr>
        <w:t>o</w:t>
      </w:r>
      <w:r w:rsidRPr="00491996">
        <w:rPr>
          <w:color w:val="C00000"/>
        </w:rPr>
        <w:t xml:space="preserve"> control</w:t>
      </w:r>
      <w:r w:rsidR="003B25EC" w:rsidRPr="00491996">
        <w:rPr>
          <w:color w:val="C00000"/>
        </w:rPr>
        <w:t>o</w:t>
      </w:r>
      <w:r w:rsidRPr="00491996">
        <w:rPr>
          <w:color w:val="C00000"/>
        </w:rPr>
        <w:t>. Exemplo errado: Auditor: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"Move</w:t>
      </w:r>
      <w:r w:rsidR="003B25EC" w:rsidRPr="00491996">
        <w:rPr>
          <w:color w:val="C00000"/>
        </w:rPr>
        <w:t>-te para</w:t>
      </w:r>
      <w:r w:rsidRPr="00491996">
        <w:rPr>
          <w:color w:val="C00000"/>
        </w:rPr>
        <w:t xml:space="preserve"> ontem. </w:t>
      </w:r>
      <w:r w:rsidR="003B25EC" w:rsidRPr="00491996">
        <w:rPr>
          <w:color w:val="C00000"/>
        </w:rPr>
        <w:t>E</w:t>
      </w:r>
      <w:r w:rsidRPr="00491996">
        <w:rPr>
          <w:color w:val="C00000"/>
        </w:rPr>
        <w:t>stá</w:t>
      </w:r>
      <w:r w:rsidR="003B25EC" w:rsidRPr="00491996">
        <w:rPr>
          <w:color w:val="C00000"/>
        </w:rPr>
        <w:t>s</w:t>
      </w:r>
      <w:r w:rsidRPr="00491996">
        <w:rPr>
          <w:color w:val="C00000"/>
        </w:rPr>
        <w:t xml:space="preserve"> </w:t>
      </w:r>
      <w:r w:rsidR="003B25EC" w:rsidRPr="00491996">
        <w:rPr>
          <w:color w:val="C00000"/>
        </w:rPr>
        <w:t>lá</w:t>
      </w:r>
      <w:r w:rsidRPr="00491996">
        <w:rPr>
          <w:color w:val="C00000"/>
        </w:rPr>
        <w:t>? Como sabe</w:t>
      </w:r>
      <w:r w:rsidR="003B25EC" w:rsidRPr="00491996">
        <w:rPr>
          <w:color w:val="C00000"/>
        </w:rPr>
        <w:t>s</w:t>
      </w:r>
      <w:r w:rsidRPr="00491996">
        <w:rPr>
          <w:color w:val="C00000"/>
        </w:rPr>
        <w:t xml:space="preserve"> que é ontem? O que vê</w:t>
      </w:r>
      <w:r w:rsidR="003B25EC" w:rsidRPr="00491996">
        <w:rPr>
          <w:color w:val="C00000"/>
        </w:rPr>
        <w:t>s</w:t>
      </w:r>
      <w:r w:rsidRPr="00491996">
        <w:rPr>
          <w:color w:val="C00000"/>
        </w:rPr>
        <w:t xml:space="preserve"> que </w:t>
      </w:r>
      <w:r w:rsidR="003B25EC" w:rsidRPr="00491996">
        <w:rPr>
          <w:color w:val="C00000"/>
        </w:rPr>
        <w:t>te leva a</w:t>
      </w:r>
      <w:r w:rsidRPr="00491996">
        <w:rPr>
          <w:color w:val="C00000"/>
        </w:rPr>
        <w:t xml:space="preserve"> </w:t>
      </w:r>
      <w:r w:rsidR="003D2F3F" w:rsidRPr="00491996">
        <w:rPr>
          <w:color w:val="C00000"/>
        </w:rPr>
        <w:t>pensar…</w:t>
      </w:r>
      <w:r w:rsidRPr="00491996">
        <w:rPr>
          <w:color w:val="C00000"/>
        </w:rPr>
        <w:t>" FLUNK, FLUNK, FLUNK.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Exemplo certo: Auditor: "Move</w:t>
      </w:r>
      <w:r w:rsidR="003B25EC" w:rsidRPr="00491996">
        <w:rPr>
          <w:color w:val="C00000"/>
        </w:rPr>
        <w:t>-te</w:t>
      </w:r>
      <w:r w:rsidRPr="00491996">
        <w:rPr>
          <w:color w:val="C00000"/>
        </w:rPr>
        <w:t xml:space="preserve"> para o início do incidente e diz</w:t>
      </w:r>
      <w:r w:rsidR="003B25EC" w:rsidRPr="00491996">
        <w:rPr>
          <w:color w:val="C00000"/>
        </w:rPr>
        <w:t>-me</w:t>
      </w:r>
      <w:r w:rsidRPr="00491996">
        <w:rPr>
          <w:color w:val="C00000"/>
        </w:rPr>
        <w:t xml:space="preserve"> quando </w:t>
      </w:r>
      <w:r w:rsidR="003B25EC" w:rsidRPr="00491996">
        <w:rPr>
          <w:color w:val="C00000"/>
        </w:rPr>
        <w:t>lá estiveres." (Respostas do</w:t>
      </w:r>
      <w:r w:rsidRPr="00491996">
        <w:rPr>
          <w:color w:val="C00000"/>
        </w:rPr>
        <w:t xml:space="preserve"> pc). "O que vê</w:t>
      </w:r>
      <w:r w:rsidR="003B25EC" w:rsidRPr="00491996">
        <w:rPr>
          <w:color w:val="C00000"/>
        </w:rPr>
        <w:t>s</w:t>
      </w:r>
      <w:r w:rsidRPr="00491996">
        <w:rPr>
          <w:color w:val="C00000"/>
        </w:rPr>
        <w:t>? . . . . . . . . . . "Bom.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Outro erro é </w:t>
      </w:r>
      <w:r w:rsidR="003B25EC" w:rsidRPr="00491996">
        <w:rPr>
          <w:color w:val="C00000"/>
        </w:rPr>
        <w:t>o fracasso de apanhar os</w:t>
      </w:r>
      <w:r w:rsidRPr="00491996">
        <w:rPr>
          <w:color w:val="C00000"/>
        </w:rPr>
        <w:t xml:space="preserve"> dados do pc. </w:t>
      </w:r>
      <w:r w:rsidR="003B25EC" w:rsidRPr="00491996">
        <w:rPr>
          <w:color w:val="C00000"/>
        </w:rPr>
        <w:t>Apanham os</w:t>
      </w:r>
      <w:r w:rsidRPr="00491996">
        <w:rPr>
          <w:color w:val="C00000"/>
        </w:rPr>
        <w:t xml:space="preserve"> dados do pc. Nunca </w:t>
      </w:r>
      <w:r w:rsidR="003B25EC" w:rsidRPr="00491996">
        <w:rPr>
          <w:color w:val="C00000"/>
        </w:rPr>
        <w:t>as</w:t>
      </w:r>
      <w:r w:rsidRPr="00491996">
        <w:rPr>
          <w:color w:val="C00000"/>
        </w:rPr>
        <w:t xml:space="preserve"> suas ordens.</w:t>
      </w:r>
    </w:p>
    <w:p w:rsidR="0035768D" w:rsidRPr="00491996" w:rsidRDefault="003B25EC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PERCURSO DE</w:t>
      </w:r>
      <w:r w:rsidR="0035768D" w:rsidRPr="00491996">
        <w:rPr>
          <w:b/>
          <w:color w:val="C00000"/>
          <w:u w:val="single"/>
        </w:rPr>
        <w:t xml:space="preserve"> ENGRAMA</w:t>
      </w:r>
      <w:r w:rsidRPr="00491996">
        <w:rPr>
          <w:b/>
          <w:color w:val="C00000"/>
          <w:u w:val="single"/>
        </w:rPr>
        <w:t>S</w:t>
      </w:r>
      <w:r w:rsidR="0035768D" w:rsidRPr="00491996">
        <w:rPr>
          <w:b/>
          <w:color w:val="C00000"/>
          <w:u w:val="single"/>
        </w:rPr>
        <w:t xml:space="preserve"> </w:t>
      </w:r>
      <w:r w:rsidRPr="00491996">
        <w:rPr>
          <w:b/>
          <w:color w:val="C00000"/>
          <w:u w:val="single"/>
        </w:rPr>
        <w:t>ANTERIOR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Nenhum auditor que </w:t>
      </w:r>
      <w:r w:rsidR="003B25EC" w:rsidRPr="00491996">
        <w:rPr>
          <w:color w:val="C00000"/>
        </w:rPr>
        <w:t xml:space="preserve">tenha aprendido </w:t>
      </w:r>
      <w:r w:rsidR="00964129" w:rsidRPr="00491996">
        <w:rPr>
          <w:color w:val="C00000"/>
        </w:rPr>
        <w:t>a percorrer</w:t>
      </w:r>
      <w:r w:rsidRPr="00491996">
        <w:rPr>
          <w:color w:val="C00000"/>
        </w:rPr>
        <w:t xml:space="preserve"> </w:t>
      </w:r>
      <w:r w:rsidR="00964129" w:rsidRPr="00491996">
        <w:rPr>
          <w:color w:val="C00000"/>
        </w:rPr>
        <w:t xml:space="preserve">engramas </w:t>
      </w:r>
      <w:r w:rsidRPr="00491996">
        <w:rPr>
          <w:color w:val="C00000"/>
        </w:rPr>
        <w:t>mais cedo do que Junho de 1978</w:t>
      </w:r>
      <w:r w:rsidR="00964129" w:rsidRPr="00491996">
        <w:rPr>
          <w:color w:val="C00000"/>
        </w:rPr>
        <w:t>,</w:t>
      </w:r>
      <w:r w:rsidRPr="00491996">
        <w:rPr>
          <w:color w:val="C00000"/>
        </w:rPr>
        <w:t xml:space="preserve"> deve considerar </w:t>
      </w:r>
      <w:r w:rsidR="00964129" w:rsidRPr="00491996">
        <w:rPr>
          <w:color w:val="C00000"/>
        </w:rPr>
        <w:t>que</w:t>
      </w:r>
      <w:r w:rsidRPr="00491996">
        <w:rPr>
          <w:color w:val="C00000"/>
        </w:rPr>
        <w:t xml:space="preserve"> sabe como </w:t>
      </w:r>
      <w:r w:rsidR="00475D16" w:rsidRPr="00491996">
        <w:rPr>
          <w:color w:val="C00000"/>
        </w:rPr>
        <w:t>percorrer</w:t>
      </w:r>
      <w:r w:rsidRPr="00491996">
        <w:rPr>
          <w:color w:val="C00000"/>
        </w:rPr>
        <w:t xml:space="preserve"> engramas.</w:t>
      </w:r>
    </w:p>
    <w:p w:rsidR="0035768D" w:rsidRPr="00491996" w:rsidRDefault="00964129" w:rsidP="0035768D">
      <w:pPr>
        <w:rPr>
          <w:color w:val="C00000"/>
        </w:rPr>
      </w:pPr>
      <w:r w:rsidRPr="00491996">
        <w:rPr>
          <w:color w:val="C00000"/>
        </w:rPr>
        <w:t xml:space="preserve">A rotina </w:t>
      </w:r>
      <w:r w:rsidR="0035768D" w:rsidRPr="00491996">
        <w:rPr>
          <w:color w:val="C00000"/>
        </w:rPr>
        <w:t xml:space="preserve">3RA é </w:t>
      </w:r>
      <w:r w:rsidRPr="00491996">
        <w:rPr>
          <w:color w:val="C00000"/>
        </w:rPr>
        <w:t>ela</w:t>
      </w:r>
      <w:r w:rsidR="0035768D" w:rsidRPr="00491996">
        <w:rPr>
          <w:color w:val="C00000"/>
        </w:rPr>
        <w:t xml:space="preserve"> mesma. Não tem </w:t>
      </w:r>
      <w:r w:rsidR="0035768D" w:rsidRPr="00491996">
        <w:rPr>
          <w:i/>
          <w:iCs/>
          <w:color w:val="C00000"/>
        </w:rPr>
        <w:t xml:space="preserve">nenhuma </w:t>
      </w:r>
      <w:r w:rsidR="0035768D" w:rsidRPr="00491996">
        <w:rPr>
          <w:color w:val="C00000"/>
        </w:rPr>
        <w:t xml:space="preserve">dependência de métodos anteriores de </w:t>
      </w:r>
      <w:r w:rsidRPr="00491996">
        <w:rPr>
          <w:color w:val="C00000"/>
        </w:rPr>
        <w:t>audição de</w:t>
      </w:r>
      <w:r w:rsidR="0035768D" w:rsidRPr="00491996">
        <w:rPr>
          <w:color w:val="C00000"/>
        </w:rPr>
        <w:t xml:space="preserve"> engramas. Falha </w:t>
      </w:r>
      <w:r w:rsidRPr="00491996">
        <w:rPr>
          <w:color w:val="C00000"/>
        </w:rPr>
        <w:t>de</w:t>
      </w:r>
      <w:r w:rsidR="0035768D" w:rsidRPr="00491996">
        <w:rPr>
          <w:color w:val="C00000"/>
        </w:rPr>
        <w:t xml:space="preserve"> estudar e aprender R3RA "porque </w:t>
      </w:r>
      <w:r w:rsidRPr="00491996">
        <w:rPr>
          <w:color w:val="C00000"/>
        </w:rPr>
        <w:t>se</w:t>
      </w:r>
      <w:r w:rsidR="0035768D" w:rsidRPr="00491996">
        <w:rPr>
          <w:color w:val="C00000"/>
        </w:rPr>
        <w:t xml:space="preserve"> conhece </w:t>
      </w:r>
      <w:r w:rsidRPr="00491996">
        <w:rPr>
          <w:color w:val="C00000"/>
        </w:rPr>
        <w:t xml:space="preserve">como auditar </w:t>
      </w:r>
      <w:r w:rsidR="0035768D" w:rsidRPr="00491996">
        <w:rPr>
          <w:color w:val="C00000"/>
        </w:rPr>
        <w:t>engrama</w:t>
      </w:r>
      <w:r w:rsidRPr="00491996">
        <w:rPr>
          <w:color w:val="C00000"/>
        </w:rPr>
        <w:t xml:space="preserve">s </w:t>
      </w:r>
      <w:r w:rsidR="0035768D" w:rsidRPr="00491996">
        <w:rPr>
          <w:color w:val="C00000"/>
        </w:rPr>
        <w:t xml:space="preserve">" </w:t>
      </w:r>
      <w:r w:rsidRPr="00491996">
        <w:rPr>
          <w:color w:val="C00000"/>
        </w:rPr>
        <w:t>provocará</w:t>
      </w:r>
      <w:r w:rsidR="0035768D" w:rsidRPr="00491996">
        <w:rPr>
          <w:color w:val="C00000"/>
        </w:rPr>
        <w:t xml:space="preserve"> um monte de falha</w:t>
      </w:r>
      <w:r w:rsidRPr="00491996">
        <w:rPr>
          <w:color w:val="C00000"/>
        </w:rPr>
        <w:t>s</w:t>
      </w:r>
      <w:r w:rsidR="0035768D" w:rsidRPr="00491996">
        <w:rPr>
          <w:color w:val="C00000"/>
        </w:rPr>
        <w:t xml:space="preserve"> de </w:t>
      </w:r>
      <w:r w:rsidRPr="00491996">
        <w:rPr>
          <w:color w:val="C00000"/>
        </w:rPr>
        <w:t>caso</w:t>
      </w:r>
      <w:r w:rsidR="0035768D" w:rsidRPr="00491996">
        <w:rPr>
          <w:color w:val="C00000"/>
        </w:rPr>
        <w:t>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Se você souber </w:t>
      </w:r>
      <w:r w:rsidR="00964129" w:rsidRPr="00491996">
        <w:rPr>
          <w:color w:val="C00000"/>
        </w:rPr>
        <w:t xml:space="preserve">a antiga audição de </w:t>
      </w:r>
      <w:r w:rsidRPr="00491996">
        <w:rPr>
          <w:color w:val="C00000"/>
        </w:rPr>
        <w:t>engrama</w:t>
      </w:r>
      <w:r w:rsidR="00964129" w:rsidRPr="00491996">
        <w:rPr>
          <w:color w:val="C00000"/>
        </w:rPr>
        <w:t>s,</w:t>
      </w:r>
      <w:r w:rsidRPr="00491996">
        <w:rPr>
          <w:color w:val="C00000"/>
        </w:rPr>
        <w:t xml:space="preserve"> não </w:t>
      </w:r>
      <w:r w:rsidR="00964129" w:rsidRPr="00491996">
        <w:rPr>
          <w:color w:val="C00000"/>
        </w:rPr>
        <w:t>há</w:t>
      </w:r>
      <w:r w:rsidRPr="00491996">
        <w:rPr>
          <w:color w:val="C00000"/>
        </w:rPr>
        <w:t xml:space="preserve"> nenhuma tentativa aqui </w:t>
      </w:r>
      <w:r w:rsidR="00964129" w:rsidRPr="00491996">
        <w:rPr>
          <w:color w:val="C00000"/>
        </w:rPr>
        <w:t xml:space="preserve">de o </w:t>
      </w:r>
      <w:r w:rsidRPr="00491996">
        <w:rPr>
          <w:color w:val="C00000"/>
        </w:rPr>
        <w:t xml:space="preserve">invalidar </w:t>
      </w:r>
      <w:r w:rsidR="00964129" w:rsidRPr="00491996">
        <w:rPr>
          <w:color w:val="C00000"/>
        </w:rPr>
        <w:t>nem a si nem a esse</w:t>
      </w:r>
      <w:r w:rsidRPr="00491996">
        <w:rPr>
          <w:color w:val="C00000"/>
        </w:rPr>
        <w:t xml:space="preserve"> conhecimento ou torná-lo errado de qualquer forma. </w:t>
      </w:r>
      <w:r w:rsidR="00964129" w:rsidRPr="00491996">
        <w:rPr>
          <w:color w:val="C00000"/>
        </w:rPr>
        <w:t>S</w:t>
      </w:r>
      <w:r w:rsidRPr="00491996">
        <w:rPr>
          <w:color w:val="C00000"/>
        </w:rPr>
        <w:t xml:space="preserve">ão todas formas de </w:t>
      </w:r>
      <w:r w:rsidR="00475D16" w:rsidRPr="00491996">
        <w:rPr>
          <w:color w:val="C00000"/>
        </w:rPr>
        <w:t>percorrer</w:t>
      </w:r>
      <w:r w:rsidRPr="00491996">
        <w:rPr>
          <w:color w:val="C00000"/>
        </w:rPr>
        <w:t xml:space="preserve"> engramas e deram-lhe uma melhor compreensão sobre el</w:t>
      </w:r>
      <w:r w:rsidR="00964129" w:rsidRPr="00491996">
        <w:rPr>
          <w:color w:val="C00000"/>
        </w:rPr>
        <w:t>as</w:t>
      </w:r>
      <w:r w:rsidRPr="00491996">
        <w:rPr>
          <w:color w:val="C00000"/>
        </w:rPr>
        <w:t xml:space="preserve">. Apenas gostaria de chamar a vossa atenção que R3RA não é </w:t>
      </w:r>
      <w:r w:rsidR="00964129" w:rsidRPr="00491996">
        <w:rPr>
          <w:color w:val="C00000"/>
        </w:rPr>
        <w:t xml:space="preserve">o </w:t>
      </w:r>
      <w:r w:rsidRPr="00491996">
        <w:rPr>
          <w:color w:val="C00000"/>
        </w:rPr>
        <w:t xml:space="preserve">antigo </w:t>
      </w:r>
      <w:r w:rsidR="00964129" w:rsidRPr="00491996">
        <w:rPr>
          <w:color w:val="C00000"/>
        </w:rPr>
        <w:t xml:space="preserve">percurso de </w:t>
      </w:r>
      <w:r w:rsidRPr="00491996">
        <w:rPr>
          <w:color w:val="C00000"/>
        </w:rPr>
        <w:t>engrama</w:t>
      </w:r>
      <w:r w:rsidR="00964129" w:rsidRPr="00491996">
        <w:rPr>
          <w:color w:val="C00000"/>
        </w:rPr>
        <w:t>s</w:t>
      </w:r>
      <w:r w:rsidRPr="00491996">
        <w:rPr>
          <w:color w:val="C00000"/>
        </w:rPr>
        <w:t>.</w:t>
      </w:r>
    </w:p>
    <w:p w:rsidR="0035768D" w:rsidRPr="00491996" w:rsidRDefault="00964129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 xml:space="preserve">ROTINA </w:t>
      </w:r>
      <w:r w:rsidR="0035768D" w:rsidRPr="00491996">
        <w:rPr>
          <w:b/>
          <w:color w:val="C00000"/>
          <w:u w:val="single"/>
        </w:rPr>
        <w:t xml:space="preserve">3RA </w:t>
      </w:r>
    </w:p>
    <w:p w:rsidR="0035768D" w:rsidRPr="00491996" w:rsidRDefault="00964129" w:rsidP="0035768D">
      <w:pPr>
        <w:rPr>
          <w:color w:val="C00000"/>
        </w:rPr>
      </w:pPr>
      <w:r w:rsidRPr="00491996">
        <w:rPr>
          <w:color w:val="C00000"/>
        </w:rPr>
        <w:t xml:space="preserve">O percurso de </w:t>
      </w:r>
      <w:r w:rsidR="0035768D" w:rsidRPr="00491996">
        <w:rPr>
          <w:color w:val="C00000"/>
        </w:rPr>
        <w:t>Engrama</w:t>
      </w:r>
      <w:r w:rsidRPr="00491996">
        <w:rPr>
          <w:color w:val="C00000"/>
        </w:rPr>
        <w:t>s</w:t>
      </w:r>
      <w:r w:rsidR="0035768D" w:rsidRPr="00491996">
        <w:rPr>
          <w:color w:val="C00000"/>
        </w:rPr>
        <w:t xml:space="preserve"> </w:t>
      </w:r>
      <w:r w:rsidRPr="00491996">
        <w:rPr>
          <w:color w:val="C00000"/>
        </w:rPr>
        <w:t>por cadeias é designado</w:t>
      </w:r>
      <w:r w:rsidR="0035768D" w:rsidRPr="00491996">
        <w:rPr>
          <w:color w:val="C00000"/>
        </w:rPr>
        <w:t xml:space="preserve"> "Rotina 3RA."</w:t>
      </w:r>
    </w:p>
    <w:p w:rsidR="0035768D" w:rsidRPr="00491996" w:rsidRDefault="00964129" w:rsidP="0035768D">
      <w:pPr>
        <w:rPr>
          <w:color w:val="C00000"/>
        </w:rPr>
      </w:pPr>
      <w:r w:rsidRPr="00491996">
        <w:rPr>
          <w:color w:val="C00000"/>
        </w:rPr>
        <w:t>É um novo triunfo de</w:t>
      </w:r>
      <w:r w:rsidR="0035768D" w:rsidRPr="00491996">
        <w:rPr>
          <w:color w:val="C00000"/>
        </w:rPr>
        <w:t xml:space="preserve"> simplicidade. </w:t>
      </w:r>
      <w:r w:rsidRPr="00491996">
        <w:rPr>
          <w:color w:val="C00000"/>
        </w:rPr>
        <w:t>N</w:t>
      </w:r>
      <w:r w:rsidR="0035768D" w:rsidRPr="00491996">
        <w:rPr>
          <w:color w:val="C00000"/>
        </w:rPr>
        <w:t xml:space="preserve">ão exige </w:t>
      </w:r>
      <w:r w:rsidRPr="00491996">
        <w:rPr>
          <w:color w:val="C00000"/>
        </w:rPr>
        <w:t xml:space="preserve">logo </w:t>
      </w:r>
      <w:r w:rsidR="00DA1884" w:rsidRPr="00491996">
        <w:rPr>
          <w:color w:val="C00000"/>
        </w:rPr>
        <w:t>Visio</w:t>
      </w:r>
      <w:r w:rsidR="0035768D" w:rsidRPr="00491996">
        <w:rPr>
          <w:color w:val="C00000"/>
        </w:rPr>
        <w:t xml:space="preserve">, </w:t>
      </w:r>
      <w:r w:rsidR="00DA1884" w:rsidRPr="00491996">
        <w:rPr>
          <w:color w:val="C00000"/>
        </w:rPr>
        <w:t>sónico</w:t>
      </w:r>
      <w:r w:rsidR="0035768D" w:rsidRPr="00491996">
        <w:rPr>
          <w:color w:val="C00000"/>
        </w:rPr>
        <w:t xml:space="preserve"> ou outra </w:t>
      </w:r>
      <w:r w:rsidR="00DA1884" w:rsidRPr="00491996">
        <w:rPr>
          <w:color w:val="C00000"/>
        </w:rPr>
        <w:t>perceção</w:t>
      </w:r>
      <w:r w:rsidR="0035768D" w:rsidRPr="00491996">
        <w:rPr>
          <w:color w:val="C00000"/>
        </w:rPr>
        <w:t xml:space="preserve"> pelo pc. El</w:t>
      </w:r>
      <w:r w:rsidRPr="00491996">
        <w:rPr>
          <w:color w:val="C00000"/>
        </w:rPr>
        <w:t>a desenvolve-</w:t>
      </w:r>
      <w:r w:rsidR="0035768D" w:rsidRPr="00491996">
        <w:rPr>
          <w:color w:val="C00000"/>
        </w:rPr>
        <w:t>os.</w:t>
      </w:r>
    </w:p>
    <w:p w:rsidR="0035768D" w:rsidRPr="00491996" w:rsidRDefault="0035768D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R3RA REVIS</w:t>
      </w:r>
      <w:r w:rsidR="00964129" w:rsidRPr="00491996">
        <w:rPr>
          <w:b/>
          <w:color w:val="C00000"/>
          <w:u w:val="single"/>
        </w:rPr>
        <w:t xml:space="preserve">TA </w:t>
      </w:r>
      <w:r w:rsidRPr="00491996">
        <w:rPr>
          <w:b/>
          <w:color w:val="C00000"/>
          <w:u w:val="single"/>
        </w:rPr>
        <w:t>POR ETAPAS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A primeira coisa que o auditor faz é certificar</w:t>
      </w:r>
      <w:r w:rsidR="00964129" w:rsidRPr="00491996">
        <w:rPr>
          <w:color w:val="C00000"/>
        </w:rPr>
        <w:t>-se</w:t>
      </w:r>
      <w:r w:rsidRPr="00491996">
        <w:rPr>
          <w:color w:val="C00000"/>
        </w:rPr>
        <w:t xml:space="preserve"> de que </w:t>
      </w:r>
      <w:r w:rsidR="00DA1884" w:rsidRPr="00491996">
        <w:rPr>
          <w:color w:val="C00000"/>
        </w:rPr>
        <w:t>a sala e a sessão estão preparadas</w:t>
      </w:r>
      <w:r w:rsidRPr="00491996">
        <w:rPr>
          <w:color w:val="C00000"/>
        </w:rPr>
        <w:t>.</w:t>
      </w:r>
    </w:p>
    <w:p w:rsidR="0035768D" w:rsidRPr="00491996" w:rsidRDefault="00964129" w:rsidP="0035768D">
      <w:pPr>
        <w:rPr>
          <w:color w:val="C00000"/>
        </w:rPr>
      </w:pPr>
      <w:r w:rsidRPr="00491996">
        <w:rPr>
          <w:color w:val="C00000"/>
        </w:rPr>
        <w:t>Por</w:t>
      </w:r>
      <w:r w:rsidR="0035768D" w:rsidRPr="00491996">
        <w:rPr>
          <w:color w:val="C00000"/>
        </w:rPr>
        <w:t xml:space="preserve"> outras palavras, isso significa que a sala </w:t>
      </w:r>
      <w:r w:rsidRPr="00491996">
        <w:rPr>
          <w:color w:val="C00000"/>
        </w:rPr>
        <w:t>está</w:t>
      </w:r>
      <w:r w:rsidR="0035768D" w:rsidRPr="00491996">
        <w:rPr>
          <w:color w:val="C00000"/>
        </w:rPr>
        <w:t xml:space="preserve"> tão confortável quanto possível e livre de interrupções e distrações; que </w:t>
      </w:r>
      <w:r w:rsidRPr="00491996">
        <w:rPr>
          <w:color w:val="C00000"/>
        </w:rPr>
        <w:t>o e-metro</w:t>
      </w:r>
      <w:r w:rsidR="0035768D" w:rsidRPr="00491996">
        <w:rPr>
          <w:color w:val="C00000"/>
        </w:rPr>
        <w:t xml:space="preserve"> do auditor </w:t>
      </w:r>
      <w:r w:rsidRPr="00491996">
        <w:rPr>
          <w:color w:val="C00000"/>
        </w:rPr>
        <w:t>está totalmente carregado</w:t>
      </w:r>
      <w:r w:rsidR="0035768D" w:rsidRPr="00491996">
        <w:rPr>
          <w:color w:val="C00000"/>
        </w:rPr>
        <w:t xml:space="preserve"> e </w:t>
      </w:r>
      <w:r w:rsidRPr="00491996">
        <w:rPr>
          <w:color w:val="C00000"/>
        </w:rPr>
        <w:t>preparado</w:t>
      </w:r>
      <w:r w:rsidR="0035768D" w:rsidRPr="00491996">
        <w:rPr>
          <w:color w:val="C00000"/>
        </w:rPr>
        <w:t xml:space="preserve"> e que o auditor tem </w:t>
      </w:r>
      <w:r w:rsidRPr="00491996">
        <w:rPr>
          <w:color w:val="C00000"/>
        </w:rPr>
        <w:t xml:space="preserve">todos os acessórios </w:t>
      </w:r>
      <w:r w:rsidR="0035768D" w:rsidRPr="00491996">
        <w:rPr>
          <w:color w:val="C00000"/>
        </w:rPr>
        <w:t>administrativo</w:t>
      </w:r>
      <w:r w:rsidRPr="00491996">
        <w:rPr>
          <w:color w:val="C00000"/>
        </w:rPr>
        <w:t xml:space="preserve">s que vai </w:t>
      </w:r>
      <w:r w:rsidR="0035768D" w:rsidRPr="00491996">
        <w:rPr>
          <w:color w:val="C00000"/>
        </w:rPr>
        <w:t xml:space="preserve">precisar para a sessão. </w:t>
      </w:r>
      <w:r w:rsidRPr="00491996">
        <w:rPr>
          <w:color w:val="C00000"/>
        </w:rPr>
        <w:t xml:space="preserve">Também devem ser incluídas </w:t>
      </w:r>
      <w:r w:rsidR="0035768D" w:rsidRPr="00491996">
        <w:rPr>
          <w:color w:val="C00000"/>
        </w:rPr>
        <w:t>Listas de correção preparad</w:t>
      </w:r>
      <w:r w:rsidRPr="00491996">
        <w:rPr>
          <w:color w:val="C00000"/>
        </w:rPr>
        <w:t>as</w:t>
      </w:r>
      <w:r w:rsidR="0035768D" w:rsidRPr="00491996">
        <w:rPr>
          <w:color w:val="C00000"/>
        </w:rPr>
        <w:t xml:space="preserve"> para Dianética.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Ele tem o C/S para essa sessão.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O pc está sentado na cadeira mais afastada da porta e </w:t>
      </w:r>
      <w:r w:rsidR="00964129" w:rsidRPr="00491996">
        <w:rPr>
          <w:color w:val="C00000"/>
        </w:rPr>
        <w:t>é-lhe pedido</w:t>
      </w:r>
      <w:r w:rsidRPr="00491996">
        <w:rPr>
          <w:color w:val="C00000"/>
        </w:rPr>
        <w:t xml:space="preserve"> para pegar </w:t>
      </w:r>
      <w:r w:rsidR="00964129" w:rsidRPr="00491996">
        <w:rPr>
          <w:color w:val="C00000"/>
        </w:rPr>
        <w:t>n</w:t>
      </w:r>
      <w:r w:rsidRPr="00491996">
        <w:rPr>
          <w:color w:val="C00000"/>
        </w:rPr>
        <w:t>as latas.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As verificações de auditor que o pc tem tido o suficiente para comer, fazendo o teste de metabolismo e também verifica que o pc tem a sensibilidade correta configuração tendo o pc espremer as latas e ajustando o botão de sensibilidade para que a agulha registra um terço de uma dial cair quando apertando as latas.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O auditor, em seguida, inicia a sessão, dizendo, "Esta é a sessão" (Tom 40).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O auditor, em seguida, coloca o fator R (realidade) com o pc dizendo</w:t>
      </w:r>
      <w:r w:rsidR="00BE0999" w:rsidRPr="00491996">
        <w:rPr>
          <w:color w:val="C00000"/>
        </w:rPr>
        <w:t>-lhe</w:t>
      </w:r>
      <w:r w:rsidRPr="00491996">
        <w:rPr>
          <w:color w:val="C00000"/>
        </w:rPr>
        <w:t xml:space="preserve"> brevemente o que vai fazer na sessão.</w:t>
      </w:r>
    </w:p>
    <w:p w:rsidR="0035768D" w:rsidRPr="00491996" w:rsidRDefault="0035768D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ETAPA PRELIMINAR: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Estabele</w:t>
      </w:r>
      <w:r w:rsidR="00BE0999" w:rsidRPr="00491996">
        <w:rPr>
          <w:color w:val="C00000"/>
        </w:rPr>
        <w:t>ça</w:t>
      </w:r>
      <w:r w:rsidRPr="00491996">
        <w:rPr>
          <w:color w:val="C00000"/>
        </w:rPr>
        <w:t xml:space="preserve"> o tipo de cadeia que o pc deve </w:t>
      </w:r>
      <w:r w:rsidR="00BE0999" w:rsidRPr="00491996">
        <w:rPr>
          <w:color w:val="C00000"/>
        </w:rPr>
        <w:t>percorrer</w:t>
      </w:r>
      <w:r w:rsidRPr="00491996">
        <w:rPr>
          <w:color w:val="C00000"/>
        </w:rPr>
        <w:t xml:space="preserve"> por </w:t>
      </w:r>
      <w:r w:rsidR="00BE0999" w:rsidRPr="00491996">
        <w:rPr>
          <w:color w:val="C00000"/>
        </w:rPr>
        <w:t>assessment</w:t>
      </w:r>
      <w:r w:rsidRPr="00491996">
        <w:rPr>
          <w:color w:val="C00000"/>
        </w:rPr>
        <w:t xml:space="preserve">. Ref: HCOB 18 de Junho de 78 Nova Era Dianética série 4, </w:t>
      </w:r>
      <w:r w:rsidR="00BE0999" w:rsidRPr="00491996">
        <w:rPr>
          <w:color w:val="C00000"/>
        </w:rPr>
        <w:t>ASSESSMENT E COMO OBTER O ITEM</w:t>
      </w:r>
      <w:r w:rsidRPr="00491996">
        <w:rPr>
          <w:color w:val="C00000"/>
        </w:rPr>
        <w:t>.</w:t>
      </w:r>
    </w:p>
    <w:p w:rsidR="0035768D" w:rsidRPr="00491996" w:rsidRDefault="0035768D" w:rsidP="0035768D">
      <w:pPr>
        <w:rPr>
          <w:color w:val="C00000"/>
          <w:u w:val="single"/>
        </w:rPr>
      </w:pPr>
      <w:r w:rsidRPr="00491996">
        <w:rPr>
          <w:color w:val="C00000"/>
          <w:u w:val="single"/>
        </w:rPr>
        <w:t>COMANDOS DE R3RA</w:t>
      </w:r>
    </w:p>
    <w:p w:rsidR="0035768D" w:rsidRPr="00491996" w:rsidRDefault="0035768D" w:rsidP="00CB0CF8">
      <w:pPr>
        <w:jc w:val="left"/>
        <w:rPr>
          <w:color w:val="C00000"/>
        </w:rPr>
      </w:pPr>
      <w:r w:rsidRPr="00491996">
        <w:rPr>
          <w:color w:val="C00000"/>
        </w:rPr>
        <w:t>FLUXO 1:</w:t>
      </w:r>
    </w:p>
    <w:p w:rsidR="0035768D" w:rsidRPr="00491996" w:rsidRDefault="0035768D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>ETAPA UM: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Localize o primeiro incidente pelo comando "</w:t>
      </w:r>
      <w:r w:rsidR="00BE0999" w:rsidRPr="00491996">
        <w:rPr>
          <w:i/>
          <w:color w:val="C00000"/>
        </w:rPr>
        <w:t>Localize</w:t>
      </w:r>
      <w:r w:rsidRPr="00491996">
        <w:rPr>
          <w:i/>
          <w:color w:val="C00000"/>
        </w:rPr>
        <w:t xml:space="preserve"> um</w:t>
      </w:r>
      <w:r w:rsidR="00BE0999" w:rsidRPr="00491996">
        <w:rPr>
          <w:i/>
          <w:color w:val="C00000"/>
        </w:rPr>
        <w:t>a</w:t>
      </w:r>
      <w:r w:rsidRPr="00491996">
        <w:rPr>
          <w:i/>
          <w:color w:val="C00000"/>
        </w:rPr>
        <w:t xml:space="preserve"> </w:t>
      </w:r>
      <w:r w:rsidR="00BE0999" w:rsidRPr="00491996">
        <w:rPr>
          <w:i/>
          <w:color w:val="C00000"/>
        </w:rPr>
        <w:t xml:space="preserve">ocasião em que teve </w:t>
      </w:r>
      <w:r w:rsidRPr="00491996">
        <w:rPr>
          <w:color w:val="C00000"/>
        </w:rPr>
        <w:t>_____."</w:t>
      </w:r>
    </w:p>
    <w:p w:rsidR="0035768D" w:rsidRPr="00491996" w:rsidRDefault="0035768D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>ETAPA DOIS: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"</w:t>
      </w:r>
      <w:r w:rsidRPr="00491996">
        <w:rPr>
          <w:i/>
          <w:color w:val="C00000"/>
        </w:rPr>
        <w:t>Quando foi isso</w:t>
      </w:r>
      <w:r w:rsidRPr="00491996">
        <w:rPr>
          <w:color w:val="C00000"/>
        </w:rPr>
        <w:t xml:space="preserve">?" </w:t>
      </w:r>
      <w:r w:rsidR="00BE0999" w:rsidRPr="00491996">
        <w:rPr>
          <w:color w:val="C00000"/>
        </w:rPr>
        <w:t>A</w:t>
      </w:r>
      <w:r w:rsidRPr="00491996">
        <w:rPr>
          <w:color w:val="C00000"/>
        </w:rPr>
        <w:t>ceit</w:t>
      </w:r>
      <w:r w:rsidR="00BE0999" w:rsidRPr="00491996">
        <w:rPr>
          <w:color w:val="C00000"/>
        </w:rPr>
        <w:t>e</w:t>
      </w:r>
      <w:r w:rsidRPr="00491996">
        <w:rPr>
          <w:color w:val="C00000"/>
        </w:rPr>
        <w:t xml:space="preserve"> qualquer hora ou data, ou aproximação </w:t>
      </w:r>
      <w:r w:rsidR="00BE0999" w:rsidRPr="00491996">
        <w:rPr>
          <w:color w:val="C00000"/>
        </w:rPr>
        <w:t>que o</w:t>
      </w:r>
      <w:r w:rsidRPr="00491996">
        <w:rPr>
          <w:color w:val="C00000"/>
        </w:rPr>
        <w:t xml:space="preserve"> pc </w:t>
      </w:r>
      <w:r w:rsidR="00BE0999" w:rsidRPr="00491996">
        <w:rPr>
          <w:color w:val="C00000"/>
        </w:rPr>
        <w:t>lhe dê</w:t>
      </w:r>
      <w:r w:rsidRPr="00491996">
        <w:rPr>
          <w:color w:val="C00000"/>
        </w:rPr>
        <w:t>.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 xml:space="preserve">Não tente qualquer </w:t>
      </w:r>
      <w:r w:rsidR="00BE0999" w:rsidRPr="00491996">
        <w:rPr>
          <w:color w:val="C00000"/>
        </w:rPr>
        <w:t>exercício de</w:t>
      </w:r>
      <w:r w:rsidRPr="00491996">
        <w:rPr>
          <w:color w:val="C00000"/>
        </w:rPr>
        <w:t xml:space="preserve"> data</w:t>
      </w:r>
      <w:r w:rsidR="00BE0999" w:rsidRPr="00491996">
        <w:rPr>
          <w:color w:val="C00000"/>
        </w:rPr>
        <w:t>ção</w:t>
      </w:r>
      <w:r w:rsidRPr="00491996">
        <w:rPr>
          <w:color w:val="C00000"/>
        </w:rPr>
        <w:t>.</w:t>
      </w:r>
    </w:p>
    <w:p w:rsidR="0035768D" w:rsidRPr="00491996" w:rsidRDefault="0035768D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>ETAPA TRÊS: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Mov</w:t>
      </w:r>
      <w:r w:rsidR="00BE0999" w:rsidRPr="00491996">
        <w:rPr>
          <w:color w:val="C00000"/>
        </w:rPr>
        <w:t>a</w:t>
      </w:r>
      <w:r w:rsidRPr="00491996">
        <w:rPr>
          <w:color w:val="C00000"/>
        </w:rPr>
        <w:t xml:space="preserve"> o pc para o incidente com o comando, "</w:t>
      </w:r>
      <w:r w:rsidRPr="00491996">
        <w:rPr>
          <w:i/>
          <w:color w:val="C00000"/>
        </w:rPr>
        <w:t>Mov</w:t>
      </w:r>
      <w:r w:rsidR="00BE0999" w:rsidRPr="00491996">
        <w:rPr>
          <w:i/>
          <w:color w:val="C00000"/>
        </w:rPr>
        <w:t>a-se</w:t>
      </w:r>
      <w:r w:rsidRPr="00491996">
        <w:rPr>
          <w:i/>
          <w:color w:val="C00000"/>
        </w:rPr>
        <w:t xml:space="preserve"> para esse incidente</w:t>
      </w:r>
      <w:r w:rsidRPr="00491996">
        <w:rPr>
          <w:color w:val="C00000"/>
        </w:rPr>
        <w:t>".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 xml:space="preserve">(Esta etapa é omitida se o pc </w:t>
      </w:r>
      <w:r w:rsidR="00BE0999" w:rsidRPr="00491996">
        <w:rPr>
          <w:color w:val="C00000"/>
        </w:rPr>
        <w:t>continua</w:t>
      </w:r>
      <w:r w:rsidRPr="00491996">
        <w:rPr>
          <w:color w:val="C00000"/>
        </w:rPr>
        <w:t xml:space="preserve"> dizendo que já está lá.)</w:t>
      </w:r>
    </w:p>
    <w:p w:rsidR="0035768D" w:rsidRPr="00491996" w:rsidRDefault="0035768D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>PASSO QUATRO: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"</w:t>
      </w:r>
      <w:r w:rsidRPr="00491996">
        <w:rPr>
          <w:i/>
          <w:color w:val="C00000"/>
        </w:rPr>
        <w:t>Qual é a duração do incidente</w:t>
      </w:r>
      <w:r w:rsidRPr="00491996">
        <w:rPr>
          <w:color w:val="C00000"/>
        </w:rPr>
        <w:t xml:space="preserve">?" Aceite qualquer duração </w:t>
      </w:r>
      <w:r w:rsidR="00BE0999" w:rsidRPr="00491996">
        <w:rPr>
          <w:color w:val="C00000"/>
        </w:rPr>
        <w:t xml:space="preserve">que </w:t>
      </w:r>
      <w:r w:rsidRPr="00491996">
        <w:rPr>
          <w:color w:val="C00000"/>
        </w:rPr>
        <w:t xml:space="preserve">o pc </w:t>
      </w:r>
      <w:r w:rsidR="00BE0999" w:rsidRPr="00491996">
        <w:rPr>
          <w:color w:val="C00000"/>
        </w:rPr>
        <w:t xml:space="preserve">lhe </w:t>
      </w:r>
      <w:r w:rsidRPr="00491996">
        <w:rPr>
          <w:color w:val="C00000"/>
        </w:rPr>
        <w:t>d</w:t>
      </w:r>
      <w:r w:rsidR="00BE0999" w:rsidRPr="00491996">
        <w:rPr>
          <w:color w:val="C00000"/>
        </w:rPr>
        <w:t>ê</w:t>
      </w:r>
      <w:r w:rsidRPr="00491996">
        <w:rPr>
          <w:color w:val="C00000"/>
        </w:rPr>
        <w:t xml:space="preserve"> ou qualquer </w:t>
      </w:r>
      <w:r w:rsidR="00BE0999" w:rsidRPr="00491996">
        <w:rPr>
          <w:color w:val="C00000"/>
        </w:rPr>
        <w:t>afirmação</w:t>
      </w:r>
      <w:r w:rsidRPr="00491996">
        <w:rPr>
          <w:color w:val="C00000"/>
        </w:rPr>
        <w:t xml:space="preserve"> que ele </w:t>
      </w:r>
      <w:r w:rsidR="00BE0999" w:rsidRPr="00491996">
        <w:rPr>
          <w:color w:val="C00000"/>
        </w:rPr>
        <w:t>fizer</w:t>
      </w:r>
      <w:r w:rsidRPr="00491996">
        <w:rPr>
          <w:color w:val="C00000"/>
        </w:rPr>
        <w:t xml:space="preserve"> sobre </w:t>
      </w:r>
      <w:r w:rsidR="00BE0999" w:rsidRPr="00491996">
        <w:rPr>
          <w:color w:val="C00000"/>
        </w:rPr>
        <w:t>isso</w:t>
      </w:r>
      <w:r w:rsidRPr="00491996">
        <w:rPr>
          <w:color w:val="C00000"/>
        </w:rPr>
        <w:t xml:space="preserve">. Não tente </w:t>
      </w:r>
      <w:r w:rsidR="00BE0999" w:rsidRPr="00491996">
        <w:rPr>
          <w:color w:val="C00000"/>
        </w:rPr>
        <w:t>usar o e-metro para conseguir</w:t>
      </w:r>
      <w:r w:rsidRPr="00491996">
        <w:rPr>
          <w:color w:val="C00000"/>
        </w:rPr>
        <w:t xml:space="preserve"> uma duração mais precisa.</w:t>
      </w:r>
    </w:p>
    <w:p w:rsidR="0035768D" w:rsidRPr="00491996" w:rsidRDefault="0035768D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>ETAPA CINCO: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Mov</w:t>
      </w:r>
      <w:r w:rsidR="00BE0999" w:rsidRPr="00491996">
        <w:rPr>
          <w:color w:val="C00000"/>
        </w:rPr>
        <w:t xml:space="preserve">a o pc </w:t>
      </w:r>
      <w:r w:rsidRPr="00491996">
        <w:rPr>
          <w:color w:val="C00000"/>
        </w:rPr>
        <w:t>para o início do incidente com o comando: "</w:t>
      </w:r>
      <w:r w:rsidRPr="00491996">
        <w:rPr>
          <w:i/>
          <w:color w:val="C00000"/>
        </w:rPr>
        <w:t>Mov</w:t>
      </w:r>
      <w:r w:rsidR="00BE0999" w:rsidRPr="00491996">
        <w:rPr>
          <w:i/>
          <w:color w:val="C00000"/>
        </w:rPr>
        <w:t>a-se</w:t>
      </w:r>
      <w:r w:rsidRPr="00491996">
        <w:rPr>
          <w:i/>
          <w:color w:val="C00000"/>
        </w:rPr>
        <w:t xml:space="preserve"> para o início do incidente e di</w:t>
      </w:r>
      <w:r w:rsidR="00BE0999" w:rsidRPr="00491996">
        <w:rPr>
          <w:i/>
          <w:color w:val="C00000"/>
        </w:rPr>
        <w:t>ga-me</w:t>
      </w:r>
      <w:r w:rsidRPr="00491996">
        <w:rPr>
          <w:i/>
          <w:color w:val="C00000"/>
        </w:rPr>
        <w:t xml:space="preserve"> quando </w:t>
      </w:r>
      <w:r w:rsidR="00BE0999" w:rsidRPr="00491996">
        <w:rPr>
          <w:i/>
          <w:color w:val="C00000"/>
        </w:rPr>
        <w:t xml:space="preserve">lá </w:t>
      </w:r>
      <w:r w:rsidRPr="00491996">
        <w:rPr>
          <w:i/>
          <w:color w:val="C00000"/>
        </w:rPr>
        <w:t>est</w:t>
      </w:r>
      <w:r w:rsidR="00BE0999" w:rsidRPr="00491996">
        <w:rPr>
          <w:i/>
          <w:color w:val="C00000"/>
        </w:rPr>
        <w:t>iver.</w:t>
      </w:r>
      <w:r w:rsidRPr="00491996">
        <w:rPr>
          <w:color w:val="C00000"/>
        </w:rPr>
        <w:t>"</w:t>
      </w:r>
    </w:p>
    <w:p w:rsidR="0035768D" w:rsidRPr="00491996" w:rsidRDefault="0035768D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>ETAPA SEIS: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Pe</w:t>
      </w:r>
      <w:r w:rsidR="00BE0999" w:rsidRPr="00491996">
        <w:rPr>
          <w:color w:val="C00000"/>
        </w:rPr>
        <w:t>rgunte ao</w:t>
      </w:r>
      <w:r w:rsidRPr="00491996">
        <w:rPr>
          <w:color w:val="C00000"/>
        </w:rPr>
        <w:t xml:space="preserve"> pc </w:t>
      </w:r>
      <w:r w:rsidR="00BE0999" w:rsidRPr="00491996">
        <w:rPr>
          <w:color w:val="C00000"/>
        </w:rPr>
        <w:t xml:space="preserve">para </w:t>
      </w:r>
      <w:r w:rsidRPr="00491996">
        <w:rPr>
          <w:color w:val="C00000"/>
        </w:rPr>
        <w:t xml:space="preserve">o que </w:t>
      </w:r>
      <w:r w:rsidR="00BE0999" w:rsidRPr="00491996">
        <w:rPr>
          <w:color w:val="C00000"/>
        </w:rPr>
        <w:t>é que</w:t>
      </w:r>
      <w:r w:rsidRPr="00491996">
        <w:rPr>
          <w:color w:val="C00000"/>
        </w:rPr>
        <w:t xml:space="preserve"> está olhando com o comando</w:t>
      </w:r>
      <w:r w:rsidR="00BE0999" w:rsidRPr="00491996">
        <w:rPr>
          <w:color w:val="C00000"/>
        </w:rPr>
        <w:t xml:space="preserve"> </w:t>
      </w:r>
      <w:r w:rsidR="00DA1884" w:rsidRPr="00491996">
        <w:rPr>
          <w:color w:val="C00000"/>
        </w:rPr>
        <w:t>exato</w:t>
      </w:r>
      <w:r w:rsidR="00BE0999" w:rsidRPr="00491996">
        <w:rPr>
          <w:color w:val="C00000"/>
        </w:rPr>
        <w:t xml:space="preserve"> </w:t>
      </w:r>
      <w:r w:rsidRPr="00491996">
        <w:rPr>
          <w:color w:val="C00000"/>
        </w:rPr>
        <w:t>: "</w:t>
      </w:r>
      <w:r w:rsidRPr="00491996">
        <w:rPr>
          <w:i/>
          <w:color w:val="C00000"/>
        </w:rPr>
        <w:t>O que vê</w:t>
      </w:r>
      <w:r w:rsidRPr="00491996">
        <w:rPr>
          <w:color w:val="C00000"/>
        </w:rPr>
        <w:t>?"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(Se os olhos do pc estão abertos, diga-</w:t>
      </w:r>
      <w:r w:rsidR="00BE0999" w:rsidRPr="00491996">
        <w:rPr>
          <w:color w:val="C00000"/>
        </w:rPr>
        <w:t>lhe primeiro</w:t>
      </w:r>
      <w:r w:rsidRPr="00491996">
        <w:rPr>
          <w:color w:val="C00000"/>
        </w:rPr>
        <w:t>, "</w:t>
      </w:r>
      <w:r w:rsidRPr="00491996">
        <w:rPr>
          <w:i/>
          <w:color w:val="C00000"/>
        </w:rPr>
        <w:t>Feche os olhos</w:t>
      </w:r>
      <w:r w:rsidRPr="00491996">
        <w:rPr>
          <w:color w:val="C00000"/>
        </w:rPr>
        <w:t xml:space="preserve">," </w:t>
      </w:r>
      <w:r w:rsidR="00330CCC" w:rsidRPr="00491996">
        <w:rPr>
          <w:color w:val="C00000"/>
        </w:rPr>
        <w:t>acuse a receção</w:t>
      </w:r>
      <w:r w:rsidRPr="00491996">
        <w:rPr>
          <w:color w:val="C00000"/>
        </w:rPr>
        <w:t xml:space="preserve"> calmamente p</w:t>
      </w:r>
      <w:r w:rsidR="00330CCC" w:rsidRPr="00491996">
        <w:rPr>
          <w:color w:val="C00000"/>
        </w:rPr>
        <w:t>or ele o fazer</w:t>
      </w:r>
      <w:r w:rsidRPr="00491996">
        <w:rPr>
          <w:color w:val="C00000"/>
        </w:rPr>
        <w:t xml:space="preserve"> e, em seguida, d</w:t>
      </w:r>
      <w:r w:rsidR="00330CCC" w:rsidRPr="00491996">
        <w:rPr>
          <w:color w:val="C00000"/>
        </w:rPr>
        <w:t>ê</w:t>
      </w:r>
      <w:r w:rsidRPr="00491996">
        <w:rPr>
          <w:color w:val="C00000"/>
        </w:rPr>
        <w:t>-lhe o comando.)</w:t>
      </w:r>
    </w:p>
    <w:p w:rsidR="0035768D" w:rsidRPr="00491996" w:rsidRDefault="0035768D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>ETAPA SETE: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"</w:t>
      </w:r>
      <w:r w:rsidRPr="00491996">
        <w:rPr>
          <w:i/>
          <w:color w:val="C00000"/>
        </w:rPr>
        <w:t>Mov</w:t>
      </w:r>
      <w:r w:rsidR="00330CCC" w:rsidRPr="00491996">
        <w:rPr>
          <w:i/>
          <w:color w:val="C00000"/>
        </w:rPr>
        <w:t>a-se</w:t>
      </w:r>
      <w:r w:rsidRPr="00491996">
        <w:rPr>
          <w:i/>
          <w:color w:val="C00000"/>
        </w:rPr>
        <w:t xml:space="preserve"> através desse incidente a um ponto</w:t>
      </w:r>
      <w:r w:rsidRPr="00491996">
        <w:rPr>
          <w:color w:val="C00000"/>
        </w:rPr>
        <w:t xml:space="preserve"> (duração </w:t>
      </w:r>
      <w:r w:rsidR="00330CCC" w:rsidRPr="00491996">
        <w:rPr>
          <w:color w:val="C00000"/>
        </w:rPr>
        <w:t xml:space="preserve">que o </w:t>
      </w:r>
      <w:r w:rsidRPr="00491996">
        <w:rPr>
          <w:color w:val="C00000"/>
        </w:rPr>
        <w:t xml:space="preserve">pc disse) </w:t>
      </w:r>
      <w:r w:rsidRPr="00491996">
        <w:rPr>
          <w:i/>
          <w:color w:val="C00000"/>
        </w:rPr>
        <w:t>mais tarde</w:t>
      </w:r>
      <w:r w:rsidRPr="00491996">
        <w:rPr>
          <w:color w:val="C00000"/>
        </w:rPr>
        <w:t>."</w:t>
      </w:r>
    </w:p>
    <w:p w:rsidR="0035768D" w:rsidRPr="00491996" w:rsidRDefault="00BE0999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 xml:space="preserve">ETAPA </w:t>
      </w:r>
      <w:r w:rsidR="0035768D" w:rsidRPr="00491996">
        <w:rPr>
          <w:color w:val="C00000"/>
        </w:rPr>
        <w:t>OITO:</w:t>
      </w:r>
    </w:p>
    <w:p w:rsidR="0035768D" w:rsidRPr="00491996" w:rsidRDefault="00330CCC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Não p</w:t>
      </w:r>
      <w:r w:rsidR="0035768D" w:rsidRPr="00491996">
        <w:rPr>
          <w:color w:val="C00000"/>
        </w:rPr>
        <w:t>ergunt</w:t>
      </w:r>
      <w:r w:rsidRPr="00491996">
        <w:rPr>
          <w:color w:val="C00000"/>
        </w:rPr>
        <w:t>e</w:t>
      </w:r>
      <w:r w:rsidR="0035768D" w:rsidRPr="00491996">
        <w:rPr>
          <w:color w:val="C00000"/>
        </w:rPr>
        <w:t xml:space="preserve"> nada, não di</w:t>
      </w:r>
      <w:r w:rsidRPr="00491996">
        <w:rPr>
          <w:color w:val="C00000"/>
        </w:rPr>
        <w:t>ga</w:t>
      </w:r>
      <w:r w:rsidR="0035768D" w:rsidRPr="00491996">
        <w:rPr>
          <w:color w:val="C00000"/>
        </w:rPr>
        <w:t xml:space="preserve"> nada, </w:t>
      </w:r>
      <w:r w:rsidRPr="00491996">
        <w:rPr>
          <w:color w:val="C00000"/>
        </w:rPr>
        <w:t xml:space="preserve">não </w:t>
      </w:r>
      <w:r w:rsidR="0035768D" w:rsidRPr="00491996">
        <w:rPr>
          <w:color w:val="C00000"/>
        </w:rPr>
        <w:t>fa</w:t>
      </w:r>
      <w:r w:rsidRPr="00491996">
        <w:rPr>
          <w:color w:val="C00000"/>
        </w:rPr>
        <w:t>ça</w:t>
      </w:r>
      <w:r w:rsidR="0035768D" w:rsidRPr="00491996">
        <w:rPr>
          <w:color w:val="C00000"/>
        </w:rPr>
        <w:t xml:space="preserve"> nada (exceto observar o </w:t>
      </w:r>
      <w:r w:rsidRPr="00491996">
        <w:rPr>
          <w:color w:val="C00000"/>
        </w:rPr>
        <w:t>e-metro</w:t>
      </w:r>
      <w:r w:rsidR="0035768D" w:rsidRPr="00491996">
        <w:rPr>
          <w:color w:val="C00000"/>
        </w:rPr>
        <w:t xml:space="preserve"> ou fazer anotações </w:t>
      </w:r>
      <w:r w:rsidR="0035768D" w:rsidRPr="00491996">
        <w:rPr>
          <w:i/>
          <w:iCs/>
          <w:color w:val="C00000"/>
        </w:rPr>
        <w:t>silencios</w:t>
      </w:r>
      <w:r w:rsidRPr="00491996">
        <w:rPr>
          <w:i/>
          <w:iCs/>
          <w:color w:val="C00000"/>
        </w:rPr>
        <w:t>amente</w:t>
      </w:r>
      <w:r w:rsidR="0035768D" w:rsidRPr="00491996">
        <w:rPr>
          <w:i/>
          <w:iCs/>
          <w:color w:val="C00000"/>
        </w:rPr>
        <w:t xml:space="preserve"> </w:t>
      </w:r>
      <w:r w:rsidR="0035768D" w:rsidRPr="00491996">
        <w:rPr>
          <w:color w:val="C00000"/>
        </w:rPr>
        <w:t xml:space="preserve">) enquanto </w:t>
      </w:r>
      <w:r w:rsidRPr="00491996">
        <w:rPr>
          <w:color w:val="C00000"/>
        </w:rPr>
        <w:t xml:space="preserve">o </w:t>
      </w:r>
      <w:r w:rsidR="0035768D" w:rsidRPr="00491996">
        <w:rPr>
          <w:color w:val="C00000"/>
        </w:rPr>
        <w:t xml:space="preserve">pc está atravessando o incidente. Se </w:t>
      </w:r>
      <w:r w:rsidRPr="00491996">
        <w:rPr>
          <w:color w:val="C00000"/>
        </w:rPr>
        <w:t xml:space="preserve">o </w:t>
      </w:r>
      <w:r w:rsidR="0035768D" w:rsidRPr="00491996">
        <w:rPr>
          <w:color w:val="C00000"/>
        </w:rPr>
        <w:t xml:space="preserve">pc </w:t>
      </w:r>
      <w:r w:rsidRPr="00491996">
        <w:rPr>
          <w:color w:val="C00000"/>
        </w:rPr>
        <w:t xml:space="preserve">fizer </w:t>
      </w:r>
      <w:r w:rsidR="0035768D" w:rsidRPr="00491996">
        <w:rPr>
          <w:color w:val="C00000"/>
        </w:rPr>
        <w:t>comentários antes de chegar ao final</w:t>
      </w:r>
      <w:r w:rsidRPr="00491996">
        <w:rPr>
          <w:color w:val="C00000"/>
        </w:rPr>
        <w:t>,</w:t>
      </w:r>
      <w:r w:rsidR="0035768D" w:rsidRPr="00491996">
        <w:rPr>
          <w:color w:val="C00000"/>
        </w:rPr>
        <w:t xml:space="preserve"> di</w:t>
      </w:r>
      <w:r w:rsidRPr="00491996">
        <w:rPr>
          <w:color w:val="C00000"/>
        </w:rPr>
        <w:t>ga</w:t>
      </w:r>
      <w:r w:rsidR="0035768D" w:rsidRPr="00491996">
        <w:rPr>
          <w:color w:val="C00000"/>
        </w:rPr>
        <w:t xml:space="preserve"> "</w:t>
      </w:r>
      <w:r w:rsidR="0035768D" w:rsidRPr="00491996">
        <w:rPr>
          <w:i/>
          <w:color w:val="C00000"/>
        </w:rPr>
        <w:t>OK, continu</w:t>
      </w:r>
      <w:r w:rsidRPr="00491996">
        <w:rPr>
          <w:i/>
          <w:color w:val="C00000"/>
        </w:rPr>
        <w:t>e</w:t>
      </w:r>
      <w:r w:rsidR="0035768D" w:rsidRPr="00491996">
        <w:rPr>
          <w:color w:val="C00000"/>
        </w:rPr>
        <w:t>."</w:t>
      </w:r>
    </w:p>
    <w:p w:rsidR="0035768D" w:rsidRPr="00491996" w:rsidRDefault="00BE0999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 xml:space="preserve">ETAPA </w:t>
      </w:r>
      <w:r w:rsidR="0035768D" w:rsidRPr="00491996">
        <w:rPr>
          <w:color w:val="C00000"/>
        </w:rPr>
        <w:t>NOVE: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Quando o pc chega</w:t>
      </w:r>
      <w:r w:rsidR="00330CCC" w:rsidRPr="00491996">
        <w:rPr>
          <w:color w:val="C00000"/>
        </w:rPr>
        <w:t>r</w:t>
      </w:r>
      <w:r w:rsidRPr="00491996">
        <w:rPr>
          <w:color w:val="C00000"/>
        </w:rPr>
        <w:t xml:space="preserve"> ao fim </w:t>
      </w:r>
      <w:r w:rsidR="00330CCC" w:rsidRPr="00491996">
        <w:rPr>
          <w:color w:val="C00000"/>
        </w:rPr>
        <w:t>do</w:t>
      </w:r>
      <w:r w:rsidRPr="00491996">
        <w:rPr>
          <w:color w:val="C00000"/>
        </w:rPr>
        <w:t xml:space="preserve"> incidente </w:t>
      </w:r>
      <w:r w:rsidR="00330CCC" w:rsidRPr="00491996">
        <w:rPr>
          <w:color w:val="C00000"/>
        </w:rPr>
        <w:t xml:space="preserve">diga </w:t>
      </w:r>
      <w:r w:rsidRPr="00491996">
        <w:rPr>
          <w:i/>
          <w:iCs/>
          <w:color w:val="C00000"/>
        </w:rPr>
        <w:t xml:space="preserve">só: </w:t>
      </w:r>
      <w:r w:rsidRPr="00491996">
        <w:rPr>
          <w:color w:val="C00000"/>
        </w:rPr>
        <w:t>"</w:t>
      </w:r>
      <w:r w:rsidRPr="00491996">
        <w:rPr>
          <w:i/>
          <w:color w:val="C00000"/>
        </w:rPr>
        <w:t>O que aconteceu</w:t>
      </w:r>
      <w:r w:rsidRPr="00491996">
        <w:rPr>
          <w:color w:val="C00000"/>
        </w:rPr>
        <w:t>?"</w:t>
      </w:r>
    </w:p>
    <w:p w:rsidR="0035768D" w:rsidRPr="00491996" w:rsidRDefault="00330CCC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 xml:space="preserve">Aceite o que quer que seja que o </w:t>
      </w:r>
      <w:r w:rsidR="0035768D" w:rsidRPr="00491996">
        <w:rPr>
          <w:color w:val="C00000"/>
        </w:rPr>
        <w:t>pc di</w:t>
      </w:r>
      <w:r w:rsidRPr="00491996">
        <w:rPr>
          <w:color w:val="C00000"/>
        </w:rPr>
        <w:t>ga</w:t>
      </w:r>
      <w:r w:rsidR="0035768D" w:rsidRPr="00491996">
        <w:rPr>
          <w:color w:val="C00000"/>
        </w:rPr>
        <w:t>, só reconhe</w:t>
      </w:r>
      <w:r w:rsidRPr="00491996">
        <w:rPr>
          <w:color w:val="C00000"/>
        </w:rPr>
        <w:t>ça</w:t>
      </w:r>
      <w:r w:rsidR="0035768D" w:rsidRPr="00491996">
        <w:rPr>
          <w:color w:val="C00000"/>
        </w:rPr>
        <w:t xml:space="preserve"> co</w:t>
      </w:r>
      <w:r w:rsidRPr="00491996">
        <w:rPr>
          <w:color w:val="C00000"/>
        </w:rPr>
        <w:t>nforme necessário</w:t>
      </w:r>
      <w:r w:rsidR="0035768D" w:rsidRPr="00491996">
        <w:rPr>
          <w:color w:val="C00000"/>
        </w:rPr>
        <w:t xml:space="preserve">. </w:t>
      </w:r>
      <w:r w:rsidRPr="00491996">
        <w:rPr>
          <w:color w:val="C00000"/>
        </w:rPr>
        <w:t>Não d</w:t>
      </w:r>
      <w:r w:rsidR="0035768D" w:rsidRPr="00491996">
        <w:rPr>
          <w:color w:val="C00000"/>
        </w:rPr>
        <w:t>i</w:t>
      </w:r>
      <w:r w:rsidRPr="00491996">
        <w:rPr>
          <w:color w:val="C00000"/>
        </w:rPr>
        <w:t>ga mais</w:t>
      </w:r>
      <w:r w:rsidR="0035768D" w:rsidRPr="00491996">
        <w:rPr>
          <w:color w:val="C00000"/>
        </w:rPr>
        <w:t xml:space="preserve"> </w:t>
      </w:r>
      <w:r w:rsidR="0035768D" w:rsidRPr="00491996">
        <w:rPr>
          <w:i/>
          <w:iCs/>
          <w:color w:val="C00000"/>
        </w:rPr>
        <w:t>nada</w:t>
      </w:r>
      <w:r w:rsidR="0035768D" w:rsidRPr="00491996">
        <w:rPr>
          <w:color w:val="C00000"/>
        </w:rPr>
        <w:t xml:space="preserve">, </w:t>
      </w:r>
      <w:r w:rsidRPr="00491996">
        <w:rPr>
          <w:color w:val="C00000"/>
        </w:rPr>
        <w:t xml:space="preserve">não </w:t>
      </w:r>
      <w:r w:rsidR="0035768D" w:rsidRPr="00491996">
        <w:rPr>
          <w:color w:val="C00000"/>
        </w:rPr>
        <w:t>pe</w:t>
      </w:r>
      <w:r w:rsidRPr="00491996">
        <w:rPr>
          <w:color w:val="C00000"/>
        </w:rPr>
        <w:t>ça mais</w:t>
      </w:r>
      <w:r w:rsidR="0035768D" w:rsidRPr="00491996">
        <w:rPr>
          <w:color w:val="C00000"/>
        </w:rPr>
        <w:t xml:space="preserve"> </w:t>
      </w:r>
      <w:r w:rsidR="0035768D" w:rsidRPr="00491996">
        <w:rPr>
          <w:i/>
          <w:iCs/>
          <w:color w:val="C00000"/>
        </w:rPr>
        <w:t>nada</w:t>
      </w:r>
      <w:r w:rsidR="0035768D" w:rsidRPr="00491996">
        <w:rPr>
          <w:color w:val="C00000"/>
        </w:rPr>
        <w:t>. Quando pc disse pouco ou muito e terminou de falar, d</w:t>
      </w:r>
      <w:r w:rsidRPr="00491996">
        <w:rPr>
          <w:color w:val="C00000"/>
        </w:rPr>
        <w:t>ê-lhe um acuso de receção</w:t>
      </w:r>
      <w:r w:rsidR="0035768D" w:rsidRPr="00491996">
        <w:rPr>
          <w:color w:val="C00000"/>
        </w:rPr>
        <w:t xml:space="preserve"> final.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iCs/>
          <w:color w:val="C00000"/>
        </w:rPr>
        <w:t xml:space="preserve">Se o TA </w:t>
      </w:r>
      <w:r w:rsidR="00330CCC" w:rsidRPr="00491996">
        <w:rPr>
          <w:iCs/>
          <w:color w:val="C00000"/>
        </w:rPr>
        <w:t>subiu</w:t>
      </w:r>
      <w:r w:rsidRPr="00491996">
        <w:rPr>
          <w:iCs/>
          <w:color w:val="C00000"/>
        </w:rPr>
        <w:t xml:space="preserve"> (a partir de sua posição na etapa 1) o auditor verifica imediatamente um incidente anterior (etapa G). Se nenhum incidente anterior, pede um início anterior ao incidente (etapa H).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iCs/>
          <w:color w:val="C00000"/>
        </w:rPr>
        <w:t xml:space="preserve">Se o TA </w:t>
      </w:r>
      <w:r w:rsidR="00330CCC" w:rsidRPr="00491996">
        <w:rPr>
          <w:iCs/>
          <w:color w:val="C00000"/>
        </w:rPr>
        <w:t>está</w:t>
      </w:r>
      <w:r w:rsidRPr="00491996">
        <w:rPr>
          <w:iCs/>
          <w:color w:val="C00000"/>
        </w:rPr>
        <w:t xml:space="preserve"> igual ou </w:t>
      </w:r>
      <w:r w:rsidR="00330CCC" w:rsidRPr="00491996">
        <w:rPr>
          <w:iCs/>
          <w:color w:val="C00000"/>
        </w:rPr>
        <w:t>mais baixo</w:t>
      </w:r>
      <w:r w:rsidRPr="00491996">
        <w:rPr>
          <w:iCs/>
          <w:color w:val="C00000"/>
        </w:rPr>
        <w:t>, ele atravessa o incidente novamente (passo A).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iCs/>
          <w:color w:val="C00000"/>
        </w:rPr>
        <w:t xml:space="preserve">Passando por um incidente </w:t>
      </w:r>
      <w:r w:rsidR="00330CCC" w:rsidRPr="00491996">
        <w:rPr>
          <w:iCs/>
          <w:color w:val="C00000"/>
        </w:rPr>
        <w:t>uma</w:t>
      </w:r>
      <w:r w:rsidRPr="00491996">
        <w:rPr>
          <w:iCs/>
          <w:color w:val="C00000"/>
        </w:rPr>
        <w:t xml:space="preserve"> segunda </w:t>
      </w:r>
      <w:r w:rsidR="00330CCC" w:rsidRPr="00491996">
        <w:rPr>
          <w:iCs/>
          <w:color w:val="C00000"/>
        </w:rPr>
        <w:t xml:space="preserve">vez ou nas </w:t>
      </w:r>
      <w:r w:rsidRPr="00491996">
        <w:rPr>
          <w:iCs/>
          <w:color w:val="C00000"/>
        </w:rPr>
        <w:t>sucessivas</w:t>
      </w:r>
      <w:r w:rsidR="00330CCC" w:rsidRPr="00491996">
        <w:rPr>
          <w:iCs/>
          <w:color w:val="C00000"/>
        </w:rPr>
        <w:t>,</w:t>
      </w:r>
      <w:r w:rsidRPr="00491996">
        <w:rPr>
          <w:iCs/>
          <w:color w:val="C00000"/>
        </w:rPr>
        <w:t xml:space="preserve"> </w:t>
      </w:r>
      <w:r w:rsidR="00330CCC" w:rsidRPr="00491996">
        <w:rPr>
          <w:iCs/>
          <w:color w:val="C00000"/>
        </w:rPr>
        <w:t xml:space="preserve">NÃO se </w:t>
      </w:r>
      <w:r w:rsidRPr="00491996">
        <w:rPr>
          <w:iCs/>
          <w:color w:val="C00000"/>
        </w:rPr>
        <w:t>solicita</w:t>
      </w:r>
      <w:r w:rsidR="00330CCC" w:rsidRPr="00491996">
        <w:rPr>
          <w:iCs/>
          <w:color w:val="C00000"/>
        </w:rPr>
        <w:t xml:space="preserve"> a</w:t>
      </w:r>
      <w:r w:rsidRPr="00491996">
        <w:rPr>
          <w:iCs/>
          <w:color w:val="C00000"/>
        </w:rPr>
        <w:t xml:space="preserve"> data </w:t>
      </w:r>
      <w:r w:rsidR="00330CCC" w:rsidRPr="00491996">
        <w:rPr>
          <w:iCs/>
          <w:color w:val="C00000"/>
        </w:rPr>
        <w:t>nem a</w:t>
      </w:r>
      <w:r w:rsidRPr="00491996">
        <w:rPr>
          <w:iCs/>
          <w:color w:val="C00000"/>
        </w:rPr>
        <w:t xml:space="preserve"> duração ou qualquer descrição.</w:t>
      </w:r>
    </w:p>
    <w:p w:rsidR="0035768D" w:rsidRPr="00491996" w:rsidRDefault="00330CCC" w:rsidP="00CB0CF8">
      <w:pPr>
        <w:ind w:left="1134" w:hanging="414"/>
        <w:jc w:val="left"/>
        <w:rPr>
          <w:color w:val="C00000"/>
        </w:rPr>
      </w:pPr>
      <w:r w:rsidRPr="00491996">
        <w:rPr>
          <w:iCs/>
          <w:color w:val="C00000"/>
        </w:rPr>
        <w:t>A</w:t>
      </w:r>
      <w:r w:rsidR="0035768D" w:rsidRPr="00491996">
        <w:rPr>
          <w:iCs/>
          <w:color w:val="C00000"/>
        </w:rPr>
        <w:t xml:space="preserve">. </w:t>
      </w:r>
      <w:r w:rsidRPr="00491996">
        <w:rPr>
          <w:iCs/>
          <w:color w:val="C00000"/>
        </w:rPr>
        <w:tab/>
      </w:r>
      <w:r w:rsidR="0035768D" w:rsidRPr="00491996">
        <w:rPr>
          <w:iCs/>
          <w:color w:val="C00000"/>
        </w:rPr>
        <w:t>(quando o pc di</w:t>
      </w:r>
      <w:r w:rsidRPr="00491996">
        <w:rPr>
          <w:iCs/>
          <w:color w:val="C00000"/>
        </w:rPr>
        <w:t>sse</w:t>
      </w:r>
      <w:r w:rsidR="0035768D" w:rsidRPr="00491996">
        <w:rPr>
          <w:iCs/>
          <w:color w:val="C00000"/>
        </w:rPr>
        <w:t xml:space="preserve"> o que aconteceu e o auditor </w:t>
      </w:r>
      <w:r w:rsidRPr="00491996">
        <w:rPr>
          <w:iCs/>
          <w:color w:val="C00000"/>
        </w:rPr>
        <w:t>acusou a receção</w:t>
      </w:r>
      <w:r w:rsidR="0035768D" w:rsidRPr="00491996">
        <w:rPr>
          <w:iCs/>
          <w:color w:val="C00000"/>
        </w:rPr>
        <w:t>) "</w:t>
      </w:r>
      <w:r w:rsidR="0035768D" w:rsidRPr="00491996">
        <w:rPr>
          <w:i/>
          <w:iCs/>
          <w:color w:val="C00000"/>
        </w:rPr>
        <w:t>Mov</w:t>
      </w:r>
      <w:r w:rsidR="000B5B26" w:rsidRPr="00491996">
        <w:rPr>
          <w:i/>
          <w:iCs/>
          <w:color w:val="C00000"/>
        </w:rPr>
        <w:t>a-se</w:t>
      </w:r>
      <w:r w:rsidR="0035768D" w:rsidRPr="00491996">
        <w:rPr>
          <w:i/>
          <w:iCs/>
          <w:color w:val="C00000"/>
        </w:rPr>
        <w:t xml:space="preserve"> para o início do incidente e di</w:t>
      </w:r>
      <w:r w:rsidR="000B5B26" w:rsidRPr="00491996">
        <w:rPr>
          <w:i/>
          <w:iCs/>
          <w:color w:val="C00000"/>
        </w:rPr>
        <w:t>ga-me</w:t>
      </w:r>
      <w:r w:rsidR="0035768D" w:rsidRPr="00491996">
        <w:rPr>
          <w:i/>
          <w:iCs/>
          <w:color w:val="C00000"/>
        </w:rPr>
        <w:t xml:space="preserve"> quando est</w:t>
      </w:r>
      <w:r w:rsidR="000B5B26" w:rsidRPr="00491996">
        <w:rPr>
          <w:i/>
          <w:iCs/>
          <w:color w:val="C00000"/>
        </w:rPr>
        <w:t xml:space="preserve">iver </w:t>
      </w:r>
      <w:r w:rsidR="0035768D" w:rsidRPr="00491996">
        <w:rPr>
          <w:i/>
          <w:iCs/>
          <w:color w:val="C00000"/>
        </w:rPr>
        <w:t>lá</w:t>
      </w:r>
      <w:r w:rsidR="0035768D" w:rsidRPr="00491996">
        <w:rPr>
          <w:iCs/>
          <w:color w:val="C00000"/>
        </w:rPr>
        <w:t>."</w:t>
      </w:r>
    </w:p>
    <w:p w:rsidR="0035768D" w:rsidRPr="00491996" w:rsidRDefault="0035768D" w:rsidP="00CB0CF8">
      <w:pPr>
        <w:ind w:left="1134" w:hanging="414"/>
        <w:jc w:val="left"/>
        <w:rPr>
          <w:color w:val="C00000"/>
        </w:rPr>
      </w:pPr>
      <w:r w:rsidRPr="00491996">
        <w:rPr>
          <w:iCs/>
          <w:color w:val="C00000"/>
        </w:rPr>
        <w:t xml:space="preserve">B. </w:t>
      </w:r>
      <w:r w:rsidR="000B5B26" w:rsidRPr="00491996">
        <w:rPr>
          <w:iCs/>
          <w:color w:val="C00000"/>
        </w:rPr>
        <w:tab/>
      </w:r>
      <w:r w:rsidRPr="00491996">
        <w:rPr>
          <w:iCs/>
          <w:color w:val="C00000"/>
        </w:rPr>
        <w:t>"</w:t>
      </w:r>
      <w:r w:rsidRPr="00491996">
        <w:rPr>
          <w:i/>
          <w:iCs/>
          <w:color w:val="C00000"/>
        </w:rPr>
        <w:t>Mov</w:t>
      </w:r>
      <w:r w:rsidR="000B5B26" w:rsidRPr="00491996">
        <w:rPr>
          <w:i/>
          <w:iCs/>
          <w:color w:val="C00000"/>
        </w:rPr>
        <w:t>a-se através do</w:t>
      </w:r>
      <w:r w:rsidRPr="00491996">
        <w:rPr>
          <w:i/>
          <w:iCs/>
          <w:color w:val="C00000"/>
        </w:rPr>
        <w:t xml:space="preserve"> incidente</w:t>
      </w:r>
      <w:r w:rsidR="000B5B26" w:rsidRPr="00491996">
        <w:rPr>
          <w:i/>
          <w:iCs/>
          <w:color w:val="C00000"/>
        </w:rPr>
        <w:t xml:space="preserve"> até ao seu final</w:t>
      </w:r>
      <w:r w:rsidRPr="00491996">
        <w:rPr>
          <w:iCs/>
          <w:color w:val="C00000"/>
        </w:rPr>
        <w:t>."</w:t>
      </w:r>
    </w:p>
    <w:p w:rsidR="0035768D" w:rsidRPr="00491996" w:rsidRDefault="0035768D" w:rsidP="00CB0CF8">
      <w:pPr>
        <w:ind w:left="1134" w:hanging="414"/>
        <w:jc w:val="left"/>
        <w:rPr>
          <w:color w:val="C00000"/>
        </w:rPr>
      </w:pPr>
      <w:r w:rsidRPr="00491996">
        <w:rPr>
          <w:iCs/>
          <w:color w:val="C00000"/>
        </w:rPr>
        <w:t xml:space="preserve">C. </w:t>
      </w:r>
      <w:r w:rsidR="000B5B26" w:rsidRPr="00491996">
        <w:rPr>
          <w:iCs/>
          <w:color w:val="C00000"/>
        </w:rPr>
        <w:tab/>
      </w:r>
      <w:r w:rsidRPr="00491996">
        <w:rPr>
          <w:iCs/>
          <w:color w:val="C00000"/>
        </w:rPr>
        <w:t xml:space="preserve">(quando o pc </w:t>
      </w:r>
      <w:r w:rsidR="000B5B26" w:rsidRPr="00491996">
        <w:rPr>
          <w:iCs/>
          <w:color w:val="C00000"/>
        </w:rPr>
        <w:t>já o fez</w:t>
      </w:r>
      <w:r w:rsidRPr="00491996">
        <w:rPr>
          <w:iCs/>
          <w:color w:val="C00000"/>
        </w:rPr>
        <w:t>) "</w:t>
      </w:r>
      <w:r w:rsidR="000B5B26" w:rsidRPr="00491996">
        <w:rPr>
          <w:i/>
          <w:iCs/>
          <w:color w:val="C00000"/>
        </w:rPr>
        <w:t>D</w:t>
      </w:r>
      <w:r w:rsidRPr="00491996">
        <w:rPr>
          <w:i/>
          <w:iCs/>
          <w:color w:val="C00000"/>
        </w:rPr>
        <w:t>iga</w:t>
      </w:r>
      <w:r w:rsidR="000B5B26" w:rsidRPr="00491996">
        <w:rPr>
          <w:i/>
          <w:iCs/>
          <w:color w:val="C00000"/>
        </w:rPr>
        <w:t>-me</w:t>
      </w:r>
      <w:r w:rsidRPr="00491996">
        <w:rPr>
          <w:i/>
          <w:iCs/>
          <w:color w:val="C00000"/>
        </w:rPr>
        <w:t xml:space="preserve"> o que aconteceu</w:t>
      </w:r>
      <w:r w:rsidRPr="00491996">
        <w:rPr>
          <w:iCs/>
          <w:color w:val="C00000"/>
        </w:rPr>
        <w:t>."</w:t>
      </w:r>
    </w:p>
    <w:p w:rsidR="0035768D" w:rsidRPr="00491996" w:rsidRDefault="0035768D" w:rsidP="00CB0CF8">
      <w:pPr>
        <w:ind w:left="1134" w:hanging="414"/>
        <w:jc w:val="left"/>
        <w:rPr>
          <w:color w:val="C00000"/>
        </w:rPr>
      </w:pPr>
      <w:r w:rsidRPr="00491996">
        <w:rPr>
          <w:iCs/>
          <w:color w:val="C00000"/>
        </w:rPr>
        <w:t xml:space="preserve">CA. </w:t>
      </w:r>
      <w:r w:rsidR="000B5B26" w:rsidRPr="00491996">
        <w:rPr>
          <w:iCs/>
          <w:color w:val="C00000"/>
        </w:rPr>
        <w:tab/>
      </w:r>
      <w:r w:rsidR="00346E2E" w:rsidRPr="00491996">
        <w:rPr>
          <w:iCs/>
          <w:color w:val="C00000"/>
        </w:rPr>
        <w:t>"</w:t>
      </w:r>
      <w:r w:rsidR="00346E2E" w:rsidRPr="00491996">
        <w:rPr>
          <w:i/>
          <w:iCs/>
          <w:color w:val="C00000"/>
        </w:rPr>
        <w:t>Esse</w:t>
      </w:r>
      <w:r w:rsidRPr="00491996">
        <w:rPr>
          <w:i/>
          <w:iCs/>
          <w:color w:val="C00000"/>
        </w:rPr>
        <w:t xml:space="preserve"> </w:t>
      </w:r>
      <w:r w:rsidR="00346E2E" w:rsidRPr="00491996">
        <w:rPr>
          <w:i/>
          <w:iCs/>
          <w:color w:val="C00000"/>
        </w:rPr>
        <w:t>incidente está se</w:t>
      </w:r>
      <w:r w:rsidRPr="00491996">
        <w:rPr>
          <w:i/>
          <w:iCs/>
          <w:color w:val="C00000"/>
        </w:rPr>
        <w:t xml:space="preserve"> apagando ou </w:t>
      </w:r>
      <w:r w:rsidR="00346E2E" w:rsidRPr="00491996">
        <w:rPr>
          <w:i/>
          <w:iCs/>
          <w:color w:val="C00000"/>
        </w:rPr>
        <w:t>tornando-se mais sólido</w:t>
      </w:r>
      <w:r w:rsidRPr="00491996">
        <w:rPr>
          <w:iCs/>
          <w:color w:val="C00000"/>
        </w:rPr>
        <w:t>?" (</w:t>
      </w:r>
      <w:r w:rsidR="00346E2E" w:rsidRPr="00491996">
        <w:rPr>
          <w:iCs/>
          <w:color w:val="C00000"/>
        </w:rPr>
        <w:t xml:space="preserve">Um </w:t>
      </w:r>
      <w:r w:rsidRPr="00491996">
        <w:rPr>
          <w:iCs/>
          <w:color w:val="C00000"/>
        </w:rPr>
        <w:t xml:space="preserve">TA </w:t>
      </w:r>
      <w:r w:rsidR="00346E2E" w:rsidRPr="00491996">
        <w:rPr>
          <w:iCs/>
          <w:color w:val="C00000"/>
        </w:rPr>
        <w:t xml:space="preserve">a subir </w:t>
      </w:r>
      <w:r w:rsidRPr="00491996">
        <w:rPr>
          <w:iCs/>
          <w:color w:val="C00000"/>
        </w:rPr>
        <w:t xml:space="preserve">significa que o incidente </w:t>
      </w:r>
      <w:r w:rsidR="00346E2E" w:rsidRPr="00491996">
        <w:rPr>
          <w:iCs/>
          <w:color w:val="C00000"/>
        </w:rPr>
        <w:t>se tornou</w:t>
      </w:r>
      <w:r w:rsidRPr="00491996">
        <w:rPr>
          <w:iCs/>
          <w:color w:val="C00000"/>
        </w:rPr>
        <w:t xml:space="preserve"> mais sólido, </w:t>
      </w:r>
      <w:r w:rsidR="00346E2E" w:rsidRPr="00491996">
        <w:rPr>
          <w:iCs/>
          <w:color w:val="C00000"/>
        </w:rPr>
        <w:t>portanto</w:t>
      </w:r>
      <w:r w:rsidRPr="00491996">
        <w:rPr>
          <w:iCs/>
          <w:color w:val="C00000"/>
        </w:rPr>
        <w:t xml:space="preserve"> a </w:t>
      </w:r>
      <w:r w:rsidR="00346E2E" w:rsidRPr="00491996">
        <w:rPr>
          <w:iCs/>
          <w:color w:val="C00000"/>
        </w:rPr>
        <w:t>pergunta</w:t>
      </w:r>
      <w:r w:rsidRPr="00491996">
        <w:rPr>
          <w:iCs/>
          <w:color w:val="C00000"/>
        </w:rPr>
        <w:t xml:space="preserve"> é desnecessária se </w:t>
      </w:r>
      <w:r w:rsidR="00346E2E" w:rsidRPr="00491996">
        <w:rPr>
          <w:iCs/>
          <w:color w:val="C00000"/>
        </w:rPr>
        <w:t xml:space="preserve">o </w:t>
      </w:r>
      <w:r w:rsidRPr="00491996">
        <w:rPr>
          <w:iCs/>
          <w:color w:val="C00000"/>
        </w:rPr>
        <w:t xml:space="preserve">TA </w:t>
      </w:r>
      <w:r w:rsidR="00346E2E" w:rsidRPr="00491996">
        <w:rPr>
          <w:iCs/>
          <w:color w:val="C00000"/>
        </w:rPr>
        <w:t>ficou</w:t>
      </w:r>
      <w:r w:rsidRPr="00491996">
        <w:rPr>
          <w:iCs/>
          <w:color w:val="C00000"/>
        </w:rPr>
        <w:t xml:space="preserve"> mais elevado.)</w:t>
      </w:r>
    </w:p>
    <w:p w:rsidR="0035768D" w:rsidRPr="00491996" w:rsidRDefault="0035768D" w:rsidP="00CB0CF8">
      <w:pPr>
        <w:ind w:left="1134"/>
        <w:jc w:val="left"/>
        <w:rPr>
          <w:color w:val="C00000"/>
        </w:rPr>
      </w:pPr>
      <w:r w:rsidRPr="00491996">
        <w:rPr>
          <w:iCs/>
          <w:color w:val="C00000"/>
        </w:rPr>
        <w:t xml:space="preserve">Se o incidente </w:t>
      </w:r>
      <w:r w:rsidR="00346E2E" w:rsidRPr="00491996">
        <w:rPr>
          <w:iCs/>
          <w:color w:val="C00000"/>
        </w:rPr>
        <w:t xml:space="preserve">se </w:t>
      </w:r>
      <w:r w:rsidRPr="00491996">
        <w:rPr>
          <w:iCs/>
          <w:color w:val="C00000"/>
        </w:rPr>
        <w:t xml:space="preserve">está apagando, </w:t>
      </w:r>
      <w:r w:rsidR="00346E2E" w:rsidRPr="00491996">
        <w:rPr>
          <w:iCs/>
          <w:color w:val="C00000"/>
        </w:rPr>
        <w:t>percorra-o</w:t>
      </w:r>
      <w:r w:rsidRPr="00491996">
        <w:rPr>
          <w:iCs/>
          <w:color w:val="C00000"/>
        </w:rPr>
        <w:t xml:space="preserve"> novamente (etapa D).</w:t>
      </w:r>
    </w:p>
    <w:p w:rsidR="0035768D" w:rsidRPr="00491996" w:rsidRDefault="0035768D" w:rsidP="00CB0CF8">
      <w:pPr>
        <w:ind w:left="1134"/>
        <w:jc w:val="left"/>
        <w:rPr>
          <w:color w:val="C00000"/>
        </w:rPr>
      </w:pPr>
      <w:r w:rsidRPr="00491996">
        <w:rPr>
          <w:iCs/>
          <w:color w:val="C00000"/>
        </w:rPr>
        <w:t xml:space="preserve">Se </w:t>
      </w:r>
      <w:r w:rsidR="00346E2E" w:rsidRPr="00491996">
        <w:rPr>
          <w:iCs/>
          <w:color w:val="C00000"/>
        </w:rPr>
        <w:t>está</w:t>
      </w:r>
      <w:r w:rsidRPr="00491996">
        <w:rPr>
          <w:iCs/>
          <w:color w:val="C00000"/>
        </w:rPr>
        <w:t xml:space="preserve"> mais sólido, pe</w:t>
      </w:r>
      <w:r w:rsidR="00346E2E" w:rsidRPr="00491996">
        <w:rPr>
          <w:iCs/>
          <w:color w:val="C00000"/>
        </w:rPr>
        <w:t>ça</w:t>
      </w:r>
      <w:r w:rsidRPr="00491996">
        <w:rPr>
          <w:iCs/>
          <w:color w:val="C00000"/>
        </w:rPr>
        <w:t xml:space="preserve"> um incidente anterior (etapa G) e</w:t>
      </w:r>
      <w:r w:rsidR="00346E2E" w:rsidRPr="00491996">
        <w:rPr>
          <w:iCs/>
          <w:color w:val="C00000"/>
        </w:rPr>
        <w:t>,</w:t>
      </w:r>
      <w:r w:rsidRPr="00491996">
        <w:rPr>
          <w:iCs/>
          <w:color w:val="C00000"/>
        </w:rPr>
        <w:t xml:space="preserve"> se </w:t>
      </w:r>
      <w:r w:rsidR="00346E2E" w:rsidRPr="00491996">
        <w:rPr>
          <w:iCs/>
          <w:color w:val="C00000"/>
        </w:rPr>
        <w:t xml:space="preserve">não houver </w:t>
      </w:r>
      <w:r w:rsidRPr="00491996">
        <w:rPr>
          <w:iCs/>
          <w:color w:val="C00000"/>
        </w:rPr>
        <w:t>nenhum incidente anterior, peça um início anterior (etapa H).</w:t>
      </w:r>
    </w:p>
    <w:p w:rsidR="0035768D" w:rsidRPr="00491996" w:rsidRDefault="0035768D" w:rsidP="00CB0CF8">
      <w:pPr>
        <w:ind w:left="1134" w:hanging="414"/>
        <w:jc w:val="left"/>
        <w:rPr>
          <w:color w:val="C00000"/>
        </w:rPr>
      </w:pPr>
      <w:r w:rsidRPr="00491996">
        <w:rPr>
          <w:iCs/>
          <w:color w:val="C00000"/>
        </w:rPr>
        <w:t xml:space="preserve">D. </w:t>
      </w:r>
      <w:r w:rsidR="00346E2E" w:rsidRPr="00491996">
        <w:rPr>
          <w:iCs/>
          <w:color w:val="C00000"/>
        </w:rPr>
        <w:tab/>
      </w:r>
      <w:r w:rsidRPr="00491996">
        <w:rPr>
          <w:iCs/>
          <w:color w:val="C00000"/>
        </w:rPr>
        <w:t>"</w:t>
      </w:r>
      <w:r w:rsidR="00346E2E" w:rsidRPr="00491996">
        <w:rPr>
          <w:i/>
          <w:iCs/>
          <w:color w:val="C00000"/>
        </w:rPr>
        <w:t>V</w:t>
      </w:r>
      <w:r w:rsidRPr="00491996">
        <w:rPr>
          <w:i/>
          <w:iCs/>
          <w:color w:val="C00000"/>
        </w:rPr>
        <w:t>olt</w:t>
      </w:r>
      <w:r w:rsidR="00346E2E" w:rsidRPr="00491996">
        <w:rPr>
          <w:i/>
          <w:iCs/>
          <w:color w:val="C00000"/>
        </w:rPr>
        <w:t>e a</w:t>
      </w:r>
      <w:r w:rsidRPr="00491996">
        <w:rPr>
          <w:i/>
          <w:iCs/>
          <w:color w:val="C00000"/>
        </w:rPr>
        <w:t>o início d</w:t>
      </w:r>
      <w:r w:rsidR="00346E2E" w:rsidRPr="00491996">
        <w:rPr>
          <w:i/>
          <w:iCs/>
          <w:color w:val="C00000"/>
        </w:rPr>
        <w:t>esse</w:t>
      </w:r>
      <w:r w:rsidRPr="00491996">
        <w:rPr>
          <w:i/>
          <w:iCs/>
          <w:color w:val="C00000"/>
        </w:rPr>
        <w:t xml:space="preserve"> incidente e di</w:t>
      </w:r>
      <w:r w:rsidR="00346E2E" w:rsidRPr="00491996">
        <w:rPr>
          <w:i/>
          <w:iCs/>
          <w:color w:val="C00000"/>
        </w:rPr>
        <w:t>ga-me</w:t>
      </w:r>
      <w:r w:rsidRPr="00491996">
        <w:rPr>
          <w:i/>
          <w:iCs/>
          <w:color w:val="C00000"/>
        </w:rPr>
        <w:t xml:space="preserve"> quando </w:t>
      </w:r>
      <w:r w:rsidR="00346E2E" w:rsidRPr="00491996">
        <w:rPr>
          <w:i/>
          <w:iCs/>
          <w:color w:val="C00000"/>
        </w:rPr>
        <w:t>estiver</w:t>
      </w:r>
      <w:r w:rsidRPr="00491996">
        <w:rPr>
          <w:i/>
          <w:iCs/>
          <w:color w:val="C00000"/>
        </w:rPr>
        <w:t xml:space="preserve"> lá</w:t>
      </w:r>
      <w:r w:rsidRPr="00491996">
        <w:rPr>
          <w:iCs/>
          <w:color w:val="C00000"/>
        </w:rPr>
        <w:t>."</w:t>
      </w:r>
    </w:p>
    <w:p w:rsidR="0035768D" w:rsidRPr="00491996" w:rsidRDefault="0035768D" w:rsidP="00CB0CF8">
      <w:pPr>
        <w:ind w:left="1134" w:hanging="414"/>
        <w:jc w:val="left"/>
        <w:rPr>
          <w:color w:val="C00000"/>
        </w:rPr>
      </w:pPr>
      <w:r w:rsidRPr="00491996">
        <w:rPr>
          <w:iCs/>
          <w:color w:val="C00000"/>
        </w:rPr>
        <w:t xml:space="preserve">E. </w:t>
      </w:r>
      <w:r w:rsidR="00346E2E" w:rsidRPr="00491996">
        <w:rPr>
          <w:iCs/>
          <w:color w:val="C00000"/>
        </w:rPr>
        <w:tab/>
      </w:r>
      <w:r w:rsidRPr="00491996">
        <w:rPr>
          <w:iCs/>
          <w:color w:val="C00000"/>
        </w:rPr>
        <w:t>"</w:t>
      </w:r>
      <w:r w:rsidR="00346E2E" w:rsidRPr="00491996">
        <w:rPr>
          <w:i/>
          <w:iCs/>
          <w:color w:val="C00000"/>
        </w:rPr>
        <w:t xml:space="preserve"> Mova-se através do incidente até ao seu final</w:t>
      </w:r>
      <w:r w:rsidR="00346E2E" w:rsidRPr="00491996">
        <w:rPr>
          <w:iCs/>
          <w:color w:val="C00000"/>
        </w:rPr>
        <w:t>."</w:t>
      </w:r>
    </w:p>
    <w:p w:rsidR="0035768D" w:rsidRPr="00491996" w:rsidRDefault="0035768D" w:rsidP="00CB0CF8">
      <w:pPr>
        <w:ind w:left="1134" w:hanging="414"/>
        <w:jc w:val="left"/>
        <w:rPr>
          <w:color w:val="C00000"/>
        </w:rPr>
      </w:pPr>
      <w:r w:rsidRPr="00491996">
        <w:rPr>
          <w:iCs/>
          <w:color w:val="C00000"/>
        </w:rPr>
        <w:t xml:space="preserve">F. </w:t>
      </w:r>
      <w:r w:rsidR="00346E2E" w:rsidRPr="00491996">
        <w:rPr>
          <w:iCs/>
          <w:color w:val="C00000"/>
        </w:rPr>
        <w:tab/>
      </w:r>
      <w:r w:rsidRPr="00491996">
        <w:rPr>
          <w:iCs/>
          <w:color w:val="C00000"/>
        </w:rPr>
        <w:t>"</w:t>
      </w:r>
      <w:r w:rsidR="00346E2E" w:rsidRPr="00491996">
        <w:rPr>
          <w:i/>
          <w:iCs/>
          <w:color w:val="C00000"/>
        </w:rPr>
        <w:t xml:space="preserve"> Diga-me o que aconteceu</w:t>
      </w:r>
      <w:r w:rsidRPr="00491996">
        <w:rPr>
          <w:iCs/>
          <w:color w:val="C00000"/>
        </w:rPr>
        <w:t>."</w:t>
      </w:r>
    </w:p>
    <w:p w:rsidR="0035768D" w:rsidRPr="00491996" w:rsidRDefault="00346E2E" w:rsidP="00CB0CF8">
      <w:pPr>
        <w:ind w:left="1134" w:hanging="414"/>
        <w:jc w:val="left"/>
        <w:rPr>
          <w:iCs/>
          <w:color w:val="C00000"/>
        </w:rPr>
      </w:pPr>
      <w:r w:rsidRPr="00491996">
        <w:rPr>
          <w:iCs/>
          <w:color w:val="C00000"/>
        </w:rPr>
        <w:t>FA.</w:t>
      </w:r>
      <w:r w:rsidRPr="00491996">
        <w:rPr>
          <w:iCs/>
          <w:color w:val="C00000"/>
        </w:rPr>
        <w:tab/>
      </w:r>
      <w:r w:rsidR="0035768D" w:rsidRPr="00491996">
        <w:rPr>
          <w:iCs/>
          <w:color w:val="C00000"/>
        </w:rPr>
        <w:t>"</w:t>
      </w:r>
      <w:r w:rsidRPr="00491996">
        <w:rPr>
          <w:i/>
          <w:iCs/>
          <w:color w:val="C00000"/>
        </w:rPr>
        <w:t xml:space="preserve"> Esse incidente está se apagando ou tornando-se mais sólido</w:t>
      </w:r>
      <w:r w:rsidR="0035768D" w:rsidRPr="00491996">
        <w:rPr>
          <w:iCs/>
          <w:color w:val="C00000"/>
        </w:rPr>
        <w:t>?" (</w:t>
      </w:r>
      <w:r w:rsidRPr="00491996">
        <w:rPr>
          <w:iCs/>
          <w:color w:val="C00000"/>
        </w:rPr>
        <w:t>Um TA a subir significa que o incidente se tornou mais sólido, portanto a pergunta é desnecessária se o TA ficou mais elevado</w:t>
      </w:r>
      <w:r w:rsidR="0035768D" w:rsidRPr="00491996">
        <w:rPr>
          <w:iCs/>
          <w:color w:val="C00000"/>
        </w:rPr>
        <w:t>.)</w:t>
      </w:r>
    </w:p>
    <w:p w:rsidR="00346E2E" w:rsidRPr="00491996" w:rsidRDefault="00346E2E" w:rsidP="00CB0CF8">
      <w:pPr>
        <w:ind w:left="1134"/>
        <w:jc w:val="left"/>
        <w:rPr>
          <w:iCs/>
          <w:color w:val="C00000"/>
        </w:rPr>
      </w:pPr>
      <w:r w:rsidRPr="00491996">
        <w:rPr>
          <w:iCs/>
          <w:color w:val="C00000"/>
        </w:rPr>
        <w:t>Se o incidente se está apagando, percorra-o novamente (etapa D).</w:t>
      </w:r>
    </w:p>
    <w:p w:rsidR="00346E2E" w:rsidRPr="00491996" w:rsidRDefault="00346E2E" w:rsidP="00CB0CF8">
      <w:pPr>
        <w:ind w:left="1134"/>
        <w:jc w:val="left"/>
        <w:rPr>
          <w:iCs/>
          <w:color w:val="C00000"/>
        </w:rPr>
      </w:pPr>
      <w:r w:rsidRPr="00491996">
        <w:rPr>
          <w:iCs/>
          <w:color w:val="C00000"/>
        </w:rPr>
        <w:t>Se está mais sólido, peça um incidente anterior (etapa G) e, se não houver nenhum incidente anterior, peça um início anterior (etapa H).</w:t>
      </w:r>
    </w:p>
    <w:p w:rsidR="0035768D" w:rsidRPr="00491996" w:rsidRDefault="0035768D" w:rsidP="00CB0CF8">
      <w:pPr>
        <w:ind w:left="1134" w:hanging="414"/>
        <w:jc w:val="left"/>
        <w:rPr>
          <w:iCs/>
          <w:color w:val="C00000"/>
        </w:rPr>
      </w:pPr>
      <w:r w:rsidRPr="00491996">
        <w:rPr>
          <w:iCs/>
          <w:color w:val="C00000"/>
        </w:rPr>
        <w:t xml:space="preserve">G. </w:t>
      </w:r>
      <w:r w:rsidR="00346E2E" w:rsidRPr="00491996">
        <w:rPr>
          <w:iCs/>
          <w:color w:val="C00000"/>
        </w:rPr>
        <w:tab/>
      </w:r>
      <w:r w:rsidRPr="00491996">
        <w:rPr>
          <w:iCs/>
          <w:color w:val="C00000"/>
        </w:rPr>
        <w:t>"</w:t>
      </w:r>
      <w:r w:rsidR="00F664DC" w:rsidRPr="00491996">
        <w:rPr>
          <w:i/>
          <w:iCs/>
          <w:color w:val="C00000"/>
        </w:rPr>
        <w:t>H</w:t>
      </w:r>
      <w:r w:rsidRPr="00491996">
        <w:rPr>
          <w:i/>
          <w:iCs/>
          <w:color w:val="C00000"/>
        </w:rPr>
        <w:t xml:space="preserve">á um incidente anterior </w:t>
      </w:r>
      <w:r w:rsidR="00F664DC" w:rsidRPr="00491996">
        <w:rPr>
          <w:i/>
          <w:iCs/>
          <w:color w:val="C00000"/>
        </w:rPr>
        <w:t>em que</w:t>
      </w:r>
      <w:r w:rsidRPr="00491996">
        <w:rPr>
          <w:i/>
          <w:iCs/>
          <w:color w:val="C00000"/>
        </w:rPr>
        <w:t xml:space="preserve"> tinha um</w:t>
      </w:r>
      <w:r w:rsidRPr="00491996">
        <w:rPr>
          <w:iCs/>
          <w:color w:val="C00000"/>
        </w:rPr>
        <w:t xml:space="preserve"> (</w:t>
      </w:r>
      <w:r w:rsidR="00DA1884" w:rsidRPr="00491996">
        <w:rPr>
          <w:iCs/>
          <w:color w:val="C00000"/>
        </w:rPr>
        <w:t>exatamente</w:t>
      </w:r>
      <w:r w:rsidR="00F664DC" w:rsidRPr="00491996">
        <w:rPr>
          <w:iCs/>
          <w:color w:val="C00000"/>
        </w:rPr>
        <w:t xml:space="preserve"> a</w:t>
      </w:r>
      <w:r w:rsidRPr="00491996">
        <w:rPr>
          <w:iCs/>
          <w:color w:val="C00000"/>
        </w:rPr>
        <w:t xml:space="preserve"> mesm</w:t>
      </w:r>
      <w:r w:rsidR="00F664DC" w:rsidRPr="00491996">
        <w:rPr>
          <w:iCs/>
          <w:color w:val="C00000"/>
        </w:rPr>
        <w:t>a</w:t>
      </w:r>
      <w:r w:rsidRPr="00491996">
        <w:rPr>
          <w:iCs/>
          <w:color w:val="C00000"/>
        </w:rPr>
        <w:t xml:space="preserve"> somática)?"</w:t>
      </w:r>
    </w:p>
    <w:p w:rsidR="0035768D" w:rsidRPr="00491996" w:rsidRDefault="0035768D" w:rsidP="00CB0CF8">
      <w:pPr>
        <w:ind w:left="1134"/>
        <w:jc w:val="left"/>
        <w:rPr>
          <w:iCs/>
          <w:color w:val="C00000"/>
        </w:rPr>
      </w:pPr>
      <w:r w:rsidRPr="00491996">
        <w:rPr>
          <w:iCs/>
          <w:color w:val="C00000"/>
        </w:rPr>
        <w:t xml:space="preserve">Continue </w:t>
      </w:r>
      <w:r w:rsidR="00C66EBA" w:rsidRPr="00491996">
        <w:rPr>
          <w:iCs/>
          <w:color w:val="C00000"/>
        </w:rPr>
        <w:t>pela cadeia do</w:t>
      </w:r>
      <w:r w:rsidRPr="00491996">
        <w:rPr>
          <w:iCs/>
          <w:color w:val="C00000"/>
        </w:rPr>
        <w:t xml:space="preserve"> </w:t>
      </w:r>
      <w:r w:rsidR="00C66EBA" w:rsidRPr="00491996">
        <w:rPr>
          <w:iCs/>
          <w:color w:val="C00000"/>
        </w:rPr>
        <w:t>MESMO somático</w:t>
      </w:r>
      <w:r w:rsidRPr="00491996">
        <w:rPr>
          <w:iCs/>
          <w:color w:val="C00000"/>
        </w:rPr>
        <w:t xml:space="preserve"> usando as etapas 2-9, A, </w:t>
      </w:r>
      <w:r w:rsidR="00C66EBA" w:rsidRPr="00491996">
        <w:rPr>
          <w:iCs/>
          <w:color w:val="C00000"/>
        </w:rPr>
        <w:t>B</w:t>
      </w:r>
      <w:r w:rsidRPr="00491996">
        <w:rPr>
          <w:iCs/>
          <w:color w:val="C00000"/>
        </w:rPr>
        <w:t xml:space="preserve">. C, D, E, </w:t>
      </w:r>
      <w:r w:rsidR="00C66EBA" w:rsidRPr="00491996">
        <w:rPr>
          <w:iCs/>
          <w:color w:val="C00000"/>
        </w:rPr>
        <w:t>F</w:t>
      </w:r>
      <w:r w:rsidRPr="00491996">
        <w:rPr>
          <w:iCs/>
          <w:color w:val="C00000"/>
        </w:rPr>
        <w:t xml:space="preserve">. </w:t>
      </w:r>
      <w:r w:rsidR="00C66EBA" w:rsidRPr="00491996">
        <w:rPr>
          <w:iCs/>
          <w:color w:val="C00000"/>
        </w:rPr>
        <w:t>G</w:t>
      </w:r>
      <w:r w:rsidRPr="00491996">
        <w:rPr>
          <w:iCs/>
          <w:color w:val="C00000"/>
        </w:rPr>
        <w:t xml:space="preserve">. </w:t>
      </w:r>
      <w:r w:rsidR="00C66EBA" w:rsidRPr="00491996">
        <w:rPr>
          <w:iCs/>
          <w:color w:val="C00000"/>
        </w:rPr>
        <w:t>H</w:t>
      </w:r>
      <w:r w:rsidRPr="00491996">
        <w:rPr>
          <w:iCs/>
          <w:color w:val="C00000"/>
        </w:rPr>
        <w:t xml:space="preserve">. e </w:t>
      </w:r>
      <w:r w:rsidR="00C66EBA" w:rsidRPr="00491996">
        <w:rPr>
          <w:iCs/>
          <w:color w:val="C00000"/>
        </w:rPr>
        <w:t>Y</w:t>
      </w:r>
      <w:r w:rsidRPr="00491996">
        <w:rPr>
          <w:iCs/>
          <w:color w:val="C00000"/>
        </w:rPr>
        <w:t>.</w:t>
      </w:r>
    </w:p>
    <w:p w:rsidR="0035768D" w:rsidRPr="00491996" w:rsidRDefault="0035768D" w:rsidP="00CB0CF8">
      <w:pPr>
        <w:ind w:left="1134" w:hanging="414"/>
        <w:jc w:val="left"/>
        <w:rPr>
          <w:iCs/>
          <w:color w:val="C00000"/>
        </w:rPr>
      </w:pPr>
      <w:r w:rsidRPr="00491996">
        <w:rPr>
          <w:iCs/>
          <w:color w:val="C00000"/>
        </w:rPr>
        <w:t xml:space="preserve">H. </w:t>
      </w:r>
      <w:r w:rsidR="00C66EBA" w:rsidRPr="00491996">
        <w:rPr>
          <w:iCs/>
          <w:color w:val="C00000"/>
        </w:rPr>
        <w:tab/>
        <w:t>"</w:t>
      </w:r>
      <w:r w:rsidR="00C66EBA" w:rsidRPr="00491996">
        <w:rPr>
          <w:i/>
          <w:iCs/>
          <w:color w:val="C00000"/>
        </w:rPr>
        <w:t>E</w:t>
      </w:r>
      <w:r w:rsidRPr="00491996">
        <w:rPr>
          <w:i/>
          <w:iCs/>
          <w:color w:val="C00000"/>
        </w:rPr>
        <w:t xml:space="preserve">xiste um início anterior </w:t>
      </w:r>
      <w:r w:rsidR="00C66EBA" w:rsidRPr="00491996">
        <w:rPr>
          <w:i/>
          <w:iCs/>
          <w:color w:val="C00000"/>
        </w:rPr>
        <w:t>n</w:t>
      </w:r>
      <w:r w:rsidRPr="00491996">
        <w:rPr>
          <w:i/>
          <w:iCs/>
          <w:color w:val="C00000"/>
        </w:rPr>
        <w:t>este incidente</w:t>
      </w:r>
      <w:r w:rsidRPr="00491996">
        <w:rPr>
          <w:iCs/>
          <w:color w:val="C00000"/>
        </w:rPr>
        <w:t>?" ou "</w:t>
      </w:r>
      <w:r w:rsidRPr="00491996">
        <w:rPr>
          <w:i/>
          <w:iCs/>
          <w:color w:val="C00000"/>
        </w:rPr>
        <w:t xml:space="preserve">Aquele que estamos </w:t>
      </w:r>
      <w:r w:rsidR="00C66EBA" w:rsidRPr="00491996">
        <w:rPr>
          <w:i/>
          <w:iCs/>
          <w:color w:val="C00000"/>
        </w:rPr>
        <w:t>percorrendo</w:t>
      </w:r>
      <w:r w:rsidRPr="00491996">
        <w:rPr>
          <w:i/>
          <w:iCs/>
          <w:color w:val="C00000"/>
        </w:rPr>
        <w:t xml:space="preserve"> começa mais cedo</w:t>
      </w:r>
      <w:r w:rsidRPr="00491996">
        <w:rPr>
          <w:iCs/>
          <w:color w:val="C00000"/>
        </w:rPr>
        <w:t>?" ou "</w:t>
      </w:r>
      <w:r w:rsidR="00C66EBA" w:rsidRPr="00491996">
        <w:rPr>
          <w:i/>
          <w:iCs/>
          <w:color w:val="C00000"/>
        </w:rPr>
        <w:t>P</w:t>
      </w:r>
      <w:r w:rsidRPr="00491996">
        <w:rPr>
          <w:i/>
          <w:iCs/>
          <w:color w:val="C00000"/>
        </w:rPr>
        <w:t xml:space="preserve">arece haver um ponto de partida mais cedo </w:t>
      </w:r>
      <w:r w:rsidR="00C66EBA" w:rsidRPr="00491996">
        <w:rPr>
          <w:i/>
          <w:iCs/>
          <w:color w:val="C00000"/>
        </w:rPr>
        <w:t>n</w:t>
      </w:r>
      <w:r w:rsidRPr="00491996">
        <w:rPr>
          <w:i/>
          <w:iCs/>
          <w:color w:val="C00000"/>
        </w:rPr>
        <w:t>este incidente</w:t>
      </w:r>
      <w:r w:rsidRPr="00491996">
        <w:rPr>
          <w:iCs/>
          <w:color w:val="C00000"/>
        </w:rPr>
        <w:t>?"</w:t>
      </w:r>
    </w:p>
    <w:p w:rsidR="0035768D" w:rsidRPr="00491996" w:rsidRDefault="00C66EBA" w:rsidP="00CB0CF8">
      <w:pPr>
        <w:ind w:left="1134" w:hanging="414"/>
        <w:jc w:val="left"/>
        <w:rPr>
          <w:iCs/>
          <w:color w:val="C00000"/>
        </w:rPr>
      </w:pPr>
      <w:r w:rsidRPr="00491996">
        <w:rPr>
          <w:iCs/>
          <w:color w:val="C00000"/>
        </w:rPr>
        <w:t xml:space="preserve"> </w:t>
      </w:r>
      <w:r w:rsidRPr="00491996">
        <w:rPr>
          <w:iCs/>
          <w:color w:val="C00000"/>
        </w:rPr>
        <w:tab/>
      </w:r>
      <w:r w:rsidR="0035768D" w:rsidRPr="00491996">
        <w:rPr>
          <w:iCs/>
          <w:color w:val="C00000"/>
        </w:rPr>
        <w:t xml:space="preserve">(Se não, dê </w:t>
      </w:r>
      <w:r w:rsidRPr="00491996">
        <w:rPr>
          <w:iCs/>
          <w:color w:val="C00000"/>
        </w:rPr>
        <w:t xml:space="preserve">o </w:t>
      </w:r>
      <w:r w:rsidR="0035768D" w:rsidRPr="00491996">
        <w:rPr>
          <w:iCs/>
          <w:color w:val="C00000"/>
        </w:rPr>
        <w:t xml:space="preserve">comando </w:t>
      </w:r>
      <w:r w:rsidRPr="00491996">
        <w:rPr>
          <w:iCs/>
          <w:color w:val="C00000"/>
        </w:rPr>
        <w:t>D</w:t>
      </w:r>
      <w:r w:rsidR="0035768D" w:rsidRPr="00491996">
        <w:rPr>
          <w:iCs/>
          <w:color w:val="C00000"/>
        </w:rPr>
        <w:t xml:space="preserve"> e </w:t>
      </w:r>
      <w:r w:rsidRPr="00491996">
        <w:rPr>
          <w:iCs/>
          <w:color w:val="C00000"/>
        </w:rPr>
        <w:t>ponha</w:t>
      </w:r>
      <w:r w:rsidR="0035768D" w:rsidRPr="00491996">
        <w:rPr>
          <w:iCs/>
          <w:color w:val="C00000"/>
        </w:rPr>
        <w:t xml:space="preserve"> novamente o pc através do incidente. Se não houver um início anterior, d</w:t>
      </w:r>
      <w:r w:rsidRPr="00491996">
        <w:rPr>
          <w:iCs/>
          <w:color w:val="C00000"/>
        </w:rPr>
        <w:t>ê o</w:t>
      </w:r>
      <w:r w:rsidR="0035768D" w:rsidRPr="00491996">
        <w:rPr>
          <w:iCs/>
          <w:color w:val="C00000"/>
        </w:rPr>
        <w:t xml:space="preserve"> comando </w:t>
      </w:r>
      <w:r w:rsidRPr="00491996">
        <w:rPr>
          <w:iCs/>
          <w:color w:val="C00000"/>
        </w:rPr>
        <w:t>Y</w:t>
      </w:r>
      <w:r w:rsidR="0035768D" w:rsidRPr="00491996">
        <w:rPr>
          <w:iCs/>
          <w:color w:val="C00000"/>
        </w:rPr>
        <w:t>.)</w:t>
      </w:r>
    </w:p>
    <w:p w:rsidR="0035768D" w:rsidRPr="00491996" w:rsidRDefault="00C66EBA" w:rsidP="00CB0CF8">
      <w:pPr>
        <w:ind w:left="1134" w:hanging="414"/>
        <w:jc w:val="left"/>
        <w:rPr>
          <w:iCs/>
          <w:color w:val="C00000"/>
        </w:rPr>
      </w:pPr>
      <w:r w:rsidRPr="00491996">
        <w:rPr>
          <w:iCs/>
          <w:color w:val="C00000"/>
        </w:rPr>
        <w:t>Y</w:t>
      </w:r>
      <w:r w:rsidR="0035768D" w:rsidRPr="00491996">
        <w:rPr>
          <w:iCs/>
          <w:color w:val="C00000"/>
        </w:rPr>
        <w:t>. "</w:t>
      </w:r>
      <w:r w:rsidR="0035768D" w:rsidRPr="00491996">
        <w:rPr>
          <w:i/>
          <w:iCs/>
          <w:color w:val="C00000"/>
        </w:rPr>
        <w:t>Vá para o novo início do incidente e di</w:t>
      </w:r>
      <w:r w:rsidRPr="00491996">
        <w:rPr>
          <w:i/>
          <w:iCs/>
          <w:color w:val="C00000"/>
        </w:rPr>
        <w:t>ga-me</w:t>
      </w:r>
      <w:r w:rsidR="0035768D" w:rsidRPr="00491996">
        <w:rPr>
          <w:i/>
          <w:iCs/>
          <w:color w:val="C00000"/>
        </w:rPr>
        <w:t xml:space="preserve"> quando </w:t>
      </w:r>
      <w:r w:rsidRPr="00491996">
        <w:rPr>
          <w:i/>
          <w:iCs/>
          <w:color w:val="C00000"/>
        </w:rPr>
        <w:t>estiver</w:t>
      </w:r>
      <w:r w:rsidR="0035768D" w:rsidRPr="00491996">
        <w:rPr>
          <w:i/>
          <w:iCs/>
          <w:color w:val="C00000"/>
        </w:rPr>
        <w:t xml:space="preserve"> lá</w:t>
      </w:r>
      <w:r w:rsidR="0035768D" w:rsidRPr="00491996">
        <w:rPr>
          <w:iCs/>
          <w:color w:val="C00000"/>
        </w:rPr>
        <w:t>."</w:t>
      </w:r>
    </w:p>
    <w:p w:rsidR="0035768D" w:rsidRPr="00491996" w:rsidRDefault="0035768D" w:rsidP="00CB0CF8">
      <w:pPr>
        <w:ind w:left="1134"/>
        <w:jc w:val="left"/>
        <w:rPr>
          <w:iCs/>
          <w:color w:val="C00000"/>
        </w:rPr>
      </w:pPr>
      <w:r w:rsidRPr="00491996">
        <w:rPr>
          <w:iCs/>
          <w:color w:val="C00000"/>
        </w:rPr>
        <w:t xml:space="preserve">(Seguido por </w:t>
      </w:r>
      <w:r w:rsidR="00C66EBA" w:rsidRPr="00491996">
        <w:rPr>
          <w:iCs/>
          <w:color w:val="C00000"/>
        </w:rPr>
        <w:t>B</w:t>
      </w:r>
      <w:r w:rsidRPr="00491996">
        <w:rPr>
          <w:iCs/>
          <w:color w:val="C00000"/>
        </w:rPr>
        <w:t xml:space="preserve">. </w:t>
      </w:r>
      <w:r w:rsidR="00C66EBA" w:rsidRPr="00491996">
        <w:rPr>
          <w:iCs/>
          <w:color w:val="C00000"/>
        </w:rPr>
        <w:t>C</w:t>
      </w:r>
      <w:r w:rsidRPr="00491996">
        <w:rPr>
          <w:iCs/>
          <w:color w:val="C00000"/>
        </w:rPr>
        <w:t>.)</w:t>
      </w:r>
    </w:p>
    <w:p w:rsidR="0035768D" w:rsidRPr="00491996" w:rsidRDefault="0035768D" w:rsidP="0035768D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POSTULADO FORA IGUAL A ELIMINAÇÃO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Quando parece que chegou </w:t>
      </w:r>
      <w:r w:rsidR="00C66EBA" w:rsidRPr="00491996">
        <w:rPr>
          <w:color w:val="C00000"/>
        </w:rPr>
        <w:t>a</w:t>
      </w:r>
      <w:r w:rsidRPr="00491996">
        <w:rPr>
          <w:color w:val="C00000"/>
        </w:rPr>
        <w:t>o incidente básico da cadeia e ele está</w:t>
      </w:r>
      <w:r w:rsidR="00C66EBA" w:rsidRPr="00491996">
        <w:rPr>
          <w:color w:val="C00000"/>
        </w:rPr>
        <w:t>-se</w:t>
      </w:r>
      <w:r w:rsidRPr="00491996">
        <w:rPr>
          <w:color w:val="C00000"/>
        </w:rPr>
        <w:t xml:space="preserve"> apagando, após cada passagem </w:t>
      </w:r>
      <w:r w:rsidR="00C66EBA" w:rsidRPr="00491996">
        <w:rPr>
          <w:color w:val="C00000"/>
        </w:rPr>
        <w:t>através dele</w:t>
      </w:r>
      <w:r w:rsidRPr="00491996">
        <w:rPr>
          <w:color w:val="C00000"/>
        </w:rPr>
        <w:t>, pergunte: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"</w:t>
      </w:r>
      <w:r w:rsidRPr="00491996">
        <w:rPr>
          <w:i/>
          <w:color w:val="C00000"/>
        </w:rPr>
        <w:t>Ele apagou</w:t>
      </w:r>
      <w:r w:rsidR="00C66EBA" w:rsidRPr="00491996">
        <w:rPr>
          <w:i/>
          <w:color w:val="C00000"/>
        </w:rPr>
        <w:t>-se</w:t>
      </w:r>
      <w:r w:rsidRPr="00491996">
        <w:rPr>
          <w:color w:val="C00000"/>
        </w:rPr>
        <w:t>?"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O pc às vezes pensa </w:t>
      </w:r>
      <w:r w:rsidR="00C66EBA" w:rsidRPr="00491996">
        <w:rPr>
          <w:color w:val="C00000"/>
        </w:rPr>
        <w:t xml:space="preserve">que </w:t>
      </w:r>
      <w:r w:rsidRPr="00491996">
        <w:rPr>
          <w:color w:val="C00000"/>
        </w:rPr>
        <w:t xml:space="preserve">o incidente </w:t>
      </w:r>
      <w:r w:rsidR="00C66EBA" w:rsidRPr="00491996">
        <w:rPr>
          <w:color w:val="C00000"/>
        </w:rPr>
        <w:t xml:space="preserve">se </w:t>
      </w:r>
      <w:r w:rsidRPr="00491996">
        <w:rPr>
          <w:color w:val="C00000"/>
        </w:rPr>
        <w:t xml:space="preserve">está apagando, mas não está, </w:t>
      </w:r>
      <w:r w:rsidR="00C66EBA" w:rsidRPr="00491996">
        <w:rPr>
          <w:color w:val="C00000"/>
        </w:rPr>
        <w:t>portanto</w:t>
      </w:r>
      <w:r w:rsidRPr="00491996">
        <w:rPr>
          <w:color w:val="C00000"/>
        </w:rPr>
        <w:t xml:space="preserve"> tem que ir para trás </w:t>
      </w:r>
      <w:r w:rsidR="00C66EBA" w:rsidRPr="00491996">
        <w:rPr>
          <w:color w:val="C00000"/>
        </w:rPr>
        <w:t>para os seus passos G., H., Y</w:t>
      </w:r>
      <w:r w:rsidRPr="00491996">
        <w:rPr>
          <w:color w:val="C00000"/>
        </w:rPr>
        <w:t>., seguido de 2-9, A-</w:t>
      </w:r>
      <w:r w:rsidR="00C66EBA" w:rsidRPr="00491996">
        <w:rPr>
          <w:color w:val="C00000"/>
        </w:rPr>
        <w:t>Y</w:t>
      </w:r>
      <w:r w:rsidRPr="00491996">
        <w:rPr>
          <w:color w:val="C00000"/>
        </w:rPr>
        <w:t xml:space="preserve">. Em alguns casos isso pode acontecer várias vezes </w:t>
      </w:r>
      <w:r w:rsidR="00C66EBA" w:rsidRPr="00491996">
        <w:rPr>
          <w:color w:val="C00000"/>
        </w:rPr>
        <w:t>n</w:t>
      </w:r>
      <w:r w:rsidRPr="00491996">
        <w:rPr>
          <w:color w:val="C00000"/>
        </w:rPr>
        <w:t>um</w:t>
      </w:r>
      <w:r w:rsidR="00C66EBA" w:rsidRPr="00491996">
        <w:rPr>
          <w:color w:val="C00000"/>
        </w:rPr>
        <w:t>a</w:t>
      </w:r>
      <w:r w:rsidRPr="00491996">
        <w:rPr>
          <w:color w:val="C00000"/>
        </w:rPr>
        <w:t xml:space="preserve"> </w:t>
      </w:r>
      <w:r w:rsidR="00C66EBA" w:rsidRPr="00491996">
        <w:rPr>
          <w:color w:val="C00000"/>
        </w:rPr>
        <w:t>cadeia</w:t>
      </w:r>
      <w:r w:rsidRPr="00491996">
        <w:rPr>
          <w:color w:val="C00000"/>
        </w:rPr>
        <w:t>.</w:t>
      </w:r>
    </w:p>
    <w:p w:rsidR="0035768D" w:rsidRPr="00491996" w:rsidRDefault="00C66EBA" w:rsidP="0035768D">
      <w:pPr>
        <w:rPr>
          <w:color w:val="C00000"/>
        </w:rPr>
      </w:pPr>
      <w:r w:rsidRPr="00491996">
        <w:rPr>
          <w:i/>
          <w:iCs/>
          <w:color w:val="C00000"/>
        </w:rPr>
        <w:t>O postulado saindo é o EP da</w:t>
      </w:r>
      <w:r w:rsidR="0035768D" w:rsidRPr="00491996">
        <w:rPr>
          <w:i/>
          <w:iCs/>
          <w:color w:val="C00000"/>
        </w:rPr>
        <w:t xml:space="preserve"> cadeia e significa que </w:t>
      </w:r>
      <w:r w:rsidRPr="00491996">
        <w:rPr>
          <w:i/>
          <w:iCs/>
          <w:color w:val="C00000"/>
        </w:rPr>
        <w:t>se</w:t>
      </w:r>
      <w:r w:rsidR="0035768D" w:rsidRPr="00491996">
        <w:rPr>
          <w:i/>
          <w:iCs/>
          <w:color w:val="C00000"/>
        </w:rPr>
        <w:t xml:space="preserve"> obt</w:t>
      </w:r>
      <w:r w:rsidRPr="00491996">
        <w:rPr>
          <w:i/>
          <w:iCs/>
          <w:color w:val="C00000"/>
        </w:rPr>
        <w:t xml:space="preserve">eve </w:t>
      </w:r>
      <w:r w:rsidR="0035768D" w:rsidRPr="00491996">
        <w:rPr>
          <w:i/>
          <w:iCs/>
          <w:color w:val="C00000"/>
        </w:rPr>
        <w:t>uma eliminação. Esta será acompanhada por F/N e VGIs.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 xml:space="preserve">O importante é </w:t>
      </w:r>
      <w:r w:rsidR="00C66EBA" w:rsidRPr="00491996">
        <w:rPr>
          <w:iCs/>
          <w:color w:val="C00000"/>
        </w:rPr>
        <w:t>obter</w:t>
      </w:r>
      <w:r w:rsidRPr="00491996">
        <w:rPr>
          <w:iCs/>
          <w:color w:val="C00000"/>
        </w:rPr>
        <w:t xml:space="preserve"> o postulado. Mesmo se </w:t>
      </w:r>
      <w:r w:rsidR="00C66EBA" w:rsidRPr="00491996">
        <w:rPr>
          <w:iCs/>
          <w:color w:val="C00000"/>
        </w:rPr>
        <w:t>obtenha</w:t>
      </w:r>
      <w:r w:rsidRPr="00491996">
        <w:rPr>
          <w:iCs/>
          <w:color w:val="C00000"/>
        </w:rPr>
        <w:t xml:space="preserve"> um</w:t>
      </w:r>
      <w:r w:rsidR="00C66EBA" w:rsidRPr="00491996">
        <w:rPr>
          <w:iCs/>
          <w:color w:val="C00000"/>
        </w:rPr>
        <w:t>a</w:t>
      </w:r>
      <w:r w:rsidRPr="00491996">
        <w:rPr>
          <w:iCs/>
          <w:color w:val="C00000"/>
        </w:rPr>
        <w:t xml:space="preserve"> F/N não </w:t>
      </w:r>
      <w:r w:rsidR="00C66EBA" w:rsidRPr="00491996">
        <w:rPr>
          <w:iCs/>
          <w:color w:val="C00000"/>
        </w:rPr>
        <w:t>a indica</w:t>
      </w:r>
      <w:r w:rsidRPr="00491996">
        <w:rPr>
          <w:iCs/>
          <w:color w:val="C00000"/>
        </w:rPr>
        <w:t xml:space="preserve"> </w:t>
      </w:r>
      <w:r w:rsidR="00C66EBA" w:rsidRPr="00491996">
        <w:rPr>
          <w:iCs/>
          <w:color w:val="C00000"/>
        </w:rPr>
        <w:t>ATÉ ter obtido o</w:t>
      </w:r>
      <w:r w:rsidRPr="00491996">
        <w:rPr>
          <w:iCs/>
          <w:color w:val="C00000"/>
        </w:rPr>
        <w:t xml:space="preserve"> postulado</w:t>
      </w:r>
      <w:r w:rsidR="00083BE8" w:rsidRPr="00491996">
        <w:rPr>
          <w:iCs/>
          <w:color w:val="C00000"/>
        </w:rPr>
        <w:t xml:space="preserve"> e</w:t>
      </w:r>
      <w:r w:rsidRPr="00491996">
        <w:rPr>
          <w:iCs/>
          <w:color w:val="C00000"/>
        </w:rPr>
        <w:t xml:space="preserve">, </w:t>
      </w:r>
      <w:r w:rsidR="00083BE8" w:rsidRPr="00491996">
        <w:rPr>
          <w:iCs/>
          <w:color w:val="C00000"/>
        </w:rPr>
        <w:t>nesse</w:t>
      </w:r>
      <w:r w:rsidRPr="00491996">
        <w:rPr>
          <w:iCs/>
          <w:color w:val="C00000"/>
        </w:rPr>
        <w:t xml:space="preserve"> momento </w:t>
      </w:r>
      <w:r w:rsidR="00083BE8" w:rsidRPr="00491996">
        <w:rPr>
          <w:iCs/>
          <w:color w:val="C00000"/>
        </w:rPr>
        <w:t>c</w:t>
      </w:r>
      <w:r w:rsidRPr="00491996">
        <w:rPr>
          <w:iCs/>
          <w:color w:val="C00000"/>
        </w:rPr>
        <w:t>heg</w:t>
      </w:r>
      <w:r w:rsidR="00083BE8" w:rsidRPr="00491996">
        <w:rPr>
          <w:iCs/>
          <w:color w:val="C00000"/>
        </w:rPr>
        <w:t>ou ao</w:t>
      </w:r>
      <w:r w:rsidRPr="00491996">
        <w:rPr>
          <w:iCs/>
          <w:color w:val="C00000"/>
        </w:rPr>
        <w:t xml:space="preserve"> EP e </w:t>
      </w:r>
      <w:r w:rsidR="00083BE8" w:rsidRPr="00491996">
        <w:rPr>
          <w:iCs/>
          <w:color w:val="C00000"/>
        </w:rPr>
        <w:t xml:space="preserve">termina </w:t>
      </w:r>
      <w:r w:rsidRPr="00491996">
        <w:rPr>
          <w:iCs/>
          <w:color w:val="C00000"/>
        </w:rPr>
        <w:t>essa cadeia.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 xml:space="preserve">Se o pc diz que a cadeia </w:t>
      </w:r>
      <w:r w:rsidR="00083BE8" w:rsidRPr="00491996">
        <w:rPr>
          <w:iCs/>
          <w:color w:val="C00000"/>
        </w:rPr>
        <w:t>está apagada</w:t>
      </w:r>
      <w:r w:rsidRPr="00491996">
        <w:rPr>
          <w:iCs/>
          <w:color w:val="C00000"/>
        </w:rPr>
        <w:t xml:space="preserve">, mas o postulado feito </w:t>
      </w:r>
      <w:r w:rsidR="00083BE8" w:rsidRPr="00491996">
        <w:rPr>
          <w:iCs/>
          <w:color w:val="C00000"/>
        </w:rPr>
        <w:t>na altura</w:t>
      </w:r>
      <w:r w:rsidRPr="00491996">
        <w:rPr>
          <w:iCs/>
          <w:color w:val="C00000"/>
        </w:rPr>
        <w:t xml:space="preserve"> do incidente não </w:t>
      </w:r>
      <w:r w:rsidR="00083BE8" w:rsidRPr="00491996">
        <w:rPr>
          <w:iCs/>
          <w:color w:val="C00000"/>
        </w:rPr>
        <w:t xml:space="preserve">foi oferecido </w:t>
      </w:r>
      <w:r w:rsidRPr="00491996">
        <w:rPr>
          <w:iCs/>
          <w:color w:val="C00000"/>
        </w:rPr>
        <w:t xml:space="preserve">pelo </w:t>
      </w:r>
      <w:r w:rsidR="00083BE8" w:rsidRPr="00491996">
        <w:rPr>
          <w:iCs/>
          <w:color w:val="C00000"/>
        </w:rPr>
        <w:t>pc,</w:t>
      </w:r>
      <w:r w:rsidRPr="00491996">
        <w:rPr>
          <w:iCs/>
          <w:color w:val="C00000"/>
        </w:rPr>
        <w:t xml:space="preserve"> pergunt</w:t>
      </w:r>
      <w:r w:rsidR="00083BE8" w:rsidRPr="00491996">
        <w:rPr>
          <w:iCs/>
          <w:color w:val="C00000"/>
        </w:rPr>
        <w:t>e</w:t>
      </w:r>
      <w:r w:rsidRPr="00491996">
        <w:rPr>
          <w:iCs/>
          <w:color w:val="C00000"/>
        </w:rPr>
        <w:t>: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/>
          <w:iCs/>
          <w:color w:val="C00000"/>
        </w:rPr>
        <w:t>"</w:t>
      </w:r>
      <w:r w:rsidR="00083BE8" w:rsidRPr="00491996">
        <w:rPr>
          <w:i/>
          <w:iCs/>
          <w:color w:val="C00000"/>
        </w:rPr>
        <w:t>F</w:t>
      </w:r>
      <w:r w:rsidRPr="00491996">
        <w:rPr>
          <w:i/>
          <w:iCs/>
          <w:color w:val="C00000"/>
        </w:rPr>
        <w:t>ez um postulado n</w:t>
      </w:r>
      <w:r w:rsidR="00083BE8" w:rsidRPr="00491996">
        <w:rPr>
          <w:i/>
          <w:iCs/>
          <w:color w:val="C00000"/>
        </w:rPr>
        <w:t xml:space="preserve">a altura </w:t>
      </w:r>
      <w:r w:rsidRPr="00491996">
        <w:rPr>
          <w:i/>
          <w:iCs/>
          <w:color w:val="C00000"/>
        </w:rPr>
        <w:t>do incidente?"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 xml:space="preserve">Somente quando o postulado </w:t>
      </w:r>
      <w:r w:rsidR="00083BE8" w:rsidRPr="00491996">
        <w:rPr>
          <w:iCs/>
          <w:color w:val="C00000"/>
        </w:rPr>
        <w:t>sai com</w:t>
      </w:r>
      <w:r w:rsidRPr="00491996">
        <w:rPr>
          <w:iCs/>
          <w:color w:val="C00000"/>
        </w:rPr>
        <w:t xml:space="preserve"> F/N e VGIs </w:t>
      </w:r>
      <w:r w:rsidR="00083BE8" w:rsidRPr="00491996">
        <w:rPr>
          <w:iCs/>
          <w:color w:val="C00000"/>
        </w:rPr>
        <w:t xml:space="preserve">se </w:t>
      </w:r>
      <w:r w:rsidRPr="00491996">
        <w:rPr>
          <w:iCs/>
          <w:color w:val="C00000"/>
        </w:rPr>
        <w:t>pode considerar que o EP c</w:t>
      </w:r>
      <w:r w:rsidR="00083BE8" w:rsidRPr="00491996">
        <w:rPr>
          <w:iCs/>
          <w:color w:val="C00000"/>
        </w:rPr>
        <w:t>ompleto de um incidente ou cadeia de Diané</w:t>
      </w:r>
      <w:r w:rsidRPr="00491996">
        <w:rPr>
          <w:iCs/>
          <w:color w:val="C00000"/>
        </w:rPr>
        <w:t>tic</w:t>
      </w:r>
      <w:r w:rsidR="00083BE8" w:rsidRPr="00491996">
        <w:rPr>
          <w:iCs/>
          <w:color w:val="C00000"/>
        </w:rPr>
        <w:t>a</w:t>
      </w:r>
      <w:r w:rsidRPr="00491996">
        <w:rPr>
          <w:iCs/>
          <w:color w:val="C00000"/>
        </w:rPr>
        <w:t xml:space="preserve"> foi atingido.</w:t>
      </w:r>
    </w:p>
    <w:p w:rsidR="0035768D" w:rsidRPr="00491996" w:rsidRDefault="00083BE8" w:rsidP="0035768D">
      <w:pPr>
        <w:rPr>
          <w:color w:val="C00000"/>
        </w:rPr>
      </w:pPr>
      <w:r w:rsidRPr="00491996">
        <w:rPr>
          <w:iCs/>
          <w:color w:val="C00000"/>
        </w:rPr>
        <w:t xml:space="preserve">Tem de </w:t>
      </w:r>
      <w:r w:rsidR="0035768D" w:rsidRPr="00491996">
        <w:rPr>
          <w:iCs/>
          <w:color w:val="C00000"/>
        </w:rPr>
        <w:t xml:space="preserve">reconhecer o que é o postulado quando ele surge. </w:t>
      </w:r>
      <w:r w:rsidRPr="00491996">
        <w:rPr>
          <w:iCs/>
          <w:color w:val="C00000"/>
        </w:rPr>
        <w:t xml:space="preserve">Se fizer </w:t>
      </w:r>
      <w:r w:rsidR="003D2F3F" w:rsidRPr="00491996">
        <w:rPr>
          <w:iCs/>
          <w:color w:val="C00000"/>
        </w:rPr>
        <w:t>Overrun</w:t>
      </w:r>
      <w:r w:rsidRPr="00491996">
        <w:rPr>
          <w:iCs/>
          <w:color w:val="C00000"/>
        </w:rPr>
        <w:t xml:space="preserve"> para além d</w:t>
      </w:r>
      <w:r w:rsidR="0035768D" w:rsidRPr="00491996">
        <w:rPr>
          <w:iCs/>
          <w:color w:val="C00000"/>
        </w:rPr>
        <w:t>o postulado</w:t>
      </w:r>
      <w:r w:rsidRPr="00491996">
        <w:rPr>
          <w:iCs/>
          <w:color w:val="C00000"/>
        </w:rPr>
        <w:t>,</w:t>
      </w:r>
      <w:r w:rsidR="0035768D" w:rsidRPr="00491996">
        <w:rPr>
          <w:iCs/>
          <w:color w:val="C00000"/>
        </w:rPr>
        <w:t xml:space="preserve"> pode </w:t>
      </w:r>
      <w:r w:rsidRPr="00491996">
        <w:rPr>
          <w:iCs/>
          <w:color w:val="C00000"/>
        </w:rPr>
        <w:t xml:space="preserve">realmente </w:t>
      </w:r>
      <w:r w:rsidR="0035768D" w:rsidRPr="00491996">
        <w:rPr>
          <w:iCs/>
          <w:color w:val="C00000"/>
        </w:rPr>
        <w:t>atrapalhar um pc e ele pode necess</w:t>
      </w:r>
      <w:r w:rsidRPr="00491996">
        <w:rPr>
          <w:iCs/>
          <w:color w:val="C00000"/>
        </w:rPr>
        <w:t>itar de</w:t>
      </w:r>
      <w:r w:rsidR="0035768D" w:rsidRPr="00491996">
        <w:rPr>
          <w:iCs/>
          <w:color w:val="C00000"/>
        </w:rPr>
        <w:t xml:space="preserve"> repara</w:t>
      </w:r>
      <w:r w:rsidRPr="00491996">
        <w:rPr>
          <w:iCs/>
          <w:color w:val="C00000"/>
        </w:rPr>
        <w:t>ção</w:t>
      </w:r>
      <w:r w:rsidR="0035768D" w:rsidRPr="00491996">
        <w:rPr>
          <w:iCs/>
          <w:color w:val="C00000"/>
        </w:rPr>
        <w:t xml:space="preserve"> extensa. Tudo o que está tentando </w:t>
      </w:r>
      <w:r w:rsidRPr="00491996">
        <w:rPr>
          <w:iCs/>
          <w:color w:val="C00000"/>
        </w:rPr>
        <w:t>retirar</w:t>
      </w:r>
      <w:r w:rsidR="0035768D" w:rsidRPr="00491996">
        <w:rPr>
          <w:iCs/>
          <w:color w:val="C00000"/>
        </w:rPr>
        <w:t xml:space="preserve"> é o postulado. Isso é o que está mantendo a Cadeia </w:t>
      </w:r>
      <w:r w:rsidRPr="00491996">
        <w:rPr>
          <w:iCs/>
          <w:color w:val="C00000"/>
        </w:rPr>
        <w:t>ali</w:t>
      </w:r>
      <w:r w:rsidR="0035768D" w:rsidRPr="00491996">
        <w:rPr>
          <w:iCs/>
          <w:color w:val="C00000"/>
        </w:rPr>
        <w:t>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 xml:space="preserve">Se o pc tiver dado o postulado </w:t>
      </w:r>
      <w:r w:rsidR="00083BE8" w:rsidRPr="00491996">
        <w:rPr>
          <w:iCs/>
          <w:color w:val="C00000"/>
        </w:rPr>
        <w:t>com</w:t>
      </w:r>
      <w:r w:rsidRPr="00491996">
        <w:rPr>
          <w:iCs/>
          <w:color w:val="C00000"/>
        </w:rPr>
        <w:t xml:space="preserve"> F/N e VGIs, é </w:t>
      </w:r>
      <w:r w:rsidR="00083BE8" w:rsidRPr="00491996">
        <w:rPr>
          <w:iCs/>
          <w:color w:val="C00000"/>
        </w:rPr>
        <w:t>tudo</w:t>
      </w:r>
      <w:r w:rsidRPr="00491996">
        <w:rPr>
          <w:iCs/>
          <w:color w:val="C00000"/>
        </w:rPr>
        <w:t xml:space="preserve">. </w:t>
      </w:r>
      <w:r w:rsidR="00083BE8" w:rsidRPr="00491996">
        <w:rPr>
          <w:iCs/>
          <w:color w:val="C00000"/>
        </w:rPr>
        <w:t>Alcançou</w:t>
      </w:r>
      <w:r w:rsidRPr="00491996">
        <w:rPr>
          <w:iCs/>
          <w:color w:val="C00000"/>
        </w:rPr>
        <w:t xml:space="preserve"> o EP dessa </w:t>
      </w:r>
      <w:r w:rsidR="00083BE8" w:rsidRPr="00491996">
        <w:rPr>
          <w:iCs/>
          <w:color w:val="C00000"/>
        </w:rPr>
        <w:t>cadeia</w:t>
      </w:r>
      <w:r w:rsidRPr="00491996">
        <w:rPr>
          <w:iCs/>
          <w:color w:val="C00000"/>
        </w:rPr>
        <w:t>.</w:t>
      </w:r>
    </w:p>
    <w:p w:rsidR="0035768D" w:rsidRPr="00491996" w:rsidRDefault="0035768D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INDO MAIS CEDO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>Normalmente atravessa</w:t>
      </w:r>
      <w:r w:rsidR="00083BE8" w:rsidRPr="00491996">
        <w:rPr>
          <w:iCs/>
          <w:color w:val="C00000"/>
        </w:rPr>
        <w:t>-se</w:t>
      </w:r>
      <w:r w:rsidRPr="00491996">
        <w:rPr>
          <w:iCs/>
          <w:color w:val="C00000"/>
        </w:rPr>
        <w:t xml:space="preserve"> um incidente por duas vezes, (etapas 1-9 </w:t>
      </w:r>
      <w:r w:rsidR="00083BE8" w:rsidRPr="00491996">
        <w:rPr>
          <w:iCs/>
          <w:color w:val="C00000"/>
        </w:rPr>
        <w:t>seguido de</w:t>
      </w:r>
      <w:r w:rsidRPr="00491996">
        <w:rPr>
          <w:iCs/>
          <w:color w:val="C00000"/>
        </w:rPr>
        <w:t xml:space="preserve"> A-C), para desafogá-lo e permitir que o </w:t>
      </w:r>
      <w:r w:rsidR="00083BE8" w:rsidRPr="00491996">
        <w:rPr>
          <w:iCs/>
          <w:color w:val="C00000"/>
        </w:rPr>
        <w:t>pc</w:t>
      </w:r>
      <w:r w:rsidRPr="00491996">
        <w:rPr>
          <w:iCs/>
          <w:color w:val="C00000"/>
        </w:rPr>
        <w:t xml:space="preserve"> localiz</w:t>
      </w:r>
      <w:r w:rsidR="00083BE8" w:rsidRPr="00491996">
        <w:rPr>
          <w:iCs/>
          <w:color w:val="C00000"/>
        </w:rPr>
        <w:t>e</w:t>
      </w:r>
      <w:r w:rsidRPr="00491996">
        <w:rPr>
          <w:iCs/>
          <w:color w:val="C00000"/>
        </w:rPr>
        <w:t xml:space="preserve"> incidentes anteriores da cadeia.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>No entanto, o TA subindo na etapa 9 é uma indicação de que existe algo anterior.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 xml:space="preserve">Se o auditor observa o TA subindo, deveria </w:t>
      </w:r>
      <w:r w:rsidR="00083BE8" w:rsidRPr="00491996">
        <w:rPr>
          <w:iCs/>
          <w:color w:val="C00000"/>
        </w:rPr>
        <w:t>perguntar</w:t>
      </w:r>
      <w:r w:rsidRPr="00491996">
        <w:rPr>
          <w:iCs/>
          <w:color w:val="C00000"/>
        </w:rPr>
        <w:t xml:space="preserve"> </w:t>
      </w:r>
      <w:r w:rsidR="00083BE8" w:rsidRPr="00491996">
        <w:rPr>
          <w:iCs/>
          <w:color w:val="C00000"/>
        </w:rPr>
        <w:t>a</w:t>
      </w:r>
      <w:r w:rsidRPr="00491996">
        <w:rPr>
          <w:iCs/>
          <w:color w:val="C00000"/>
        </w:rPr>
        <w:t xml:space="preserve">o pc se há um incidente anterior, usando o comando </w:t>
      </w:r>
      <w:r w:rsidR="00083BE8" w:rsidRPr="00491996">
        <w:rPr>
          <w:iCs/>
          <w:color w:val="C00000"/>
        </w:rPr>
        <w:t xml:space="preserve">com </w:t>
      </w:r>
      <w:r w:rsidRPr="00491996">
        <w:rPr>
          <w:iCs/>
          <w:color w:val="C00000"/>
        </w:rPr>
        <w:t>exat</w:t>
      </w:r>
      <w:r w:rsidR="00083BE8" w:rsidRPr="00491996">
        <w:rPr>
          <w:iCs/>
          <w:color w:val="C00000"/>
        </w:rPr>
        <w:t xml:space="preserve">amente </w:t>
      </w:r>
      <w:r w:rsidRPr="00491996">
        <w:rPr>
          <w:iCs/>
          <w:color w:val="C00000"/>
        </w:rPr>
        <w:t>o mesmo somátic</w:t>
      </w:r>
      <w:r w:rsidR="00083BE8" w:rsidRPr="00491996">
        <w:rPr>
          <w:iCs/>
          <w:color w:val="C00000"/>
        </w:rPr>
        <w:t>o</w:t>
      </w:r>
      <w:r w:rsidRPr="00491996">
        <w:rPr>
          <w:iCs/>
          <w:color w:val="C00000"/>
        </w:rPr>
        <w:t xml:space="preserve"> ou sen</w:t>
      </w:r>
      <w:r w:rsidR="00083BE8" w:rsidRPr="00491996">
        <w:rPr>
          <w:iCs/>
          <w:color w:val="C00000"/>
        </w:rPr>
        <w:t>sação</w:t>
      </w:r>
      <w:r w:rsidRPr="00491996">
        <w:rPr>
          <w:iCs/>
          <w:color w:val="C00000"/>
        </w:rPr>
        <w:t xml:space="preserve"> usado na etapa 1. Se não houver nenhum incidente anterior ele pergunta se há um início anterior.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 xml:space="preserve">Um auditor nunca deve solidificar </w:t>
      </w:r>
      <w:r w:rsidR="00083BE8" w:rsidRPr="00491996">
        <w:rPr>
          <w:iCs/>
          <w:color w:val="C00000"/>
        </w:rPr>
        <w:t>o</w:t>
      </w:r>
      <w:r w:rsidRPr="00491996">
        <w:rPr>
          <w:iCs/>
          <w:color w:val="C00000"/>
        </w:rPr>
        <w:t xml:space="preserve"> banco </w:t>
      </w:r>
      <w:r w:rsidR="00083BE8" w:rsidRPr="00491996">
        <w:rPr>
          <w:iCs/>
          <w:color w:val="C00000"/>
        </w:rPr>
        <w:t>do pc</w:t>
      </w:r>
      <w:r w:rsidRPr="00491996">
        <w:rPr>
          <w:iCs/>
          <w:color w:val="C00000"/>
        </w:rPr>
        <w:t xml:space="preserve"> coloc</w:t>
      </w:r>
      <w:r w:rsidR="00083BE8" w:rsidRPr="00491996">
        <w:rPr>
          <w:iCs/>
          <w:color w:val="C00000"/>
        </w:rPr>
        <w:t>ando</w:t>
      </w:r>
      <w:r w:rsidRPr="00491996">
        <w:rPr>
          <w:iCs/>
          <w:color w:val="C00000"/>
        </w:rPr>
        <w:t xml:space="preserve">-o através de um incidente por </w:t>
      </w:r>
      <w:r w:rsidR="008E1889" w:rsidRPr="00491996">
        <w:rPr>
          <w:iCs/>
          <w:color w:val="C00000"/>
        </w:rPr>
        <w:t xml:space="preserve">DUAS VEZES </w:t>
      </w:r>
      <w:r w:rsidRPr="00491996">
        <w:rPr>
          <w:iCs/>
          <w:color w:val="C00000"/>
        </w:rPr>
        <w:t>quando</w:t>
      </w:r>
      <w:r w:rsidR="00083BE8" w:rsidRPr="00491996">
        <w:rPr>
          <w:iCs/>
          <w:color w:val="C00000"/>
        </w:rPr>
        <w:t>, pela observação do</w:t>
      </w:r>
      <w:r w:rsidRPr="00491996">
        <w:rPr>
          <w:iCs/>
          <w:color w:val="C00000"/>
        </w:rPr>
        <w:t xml:space="preserve"> TA</w:t>
      </w:r>
      <w:r w:rsidR="008E1889" w:rsidRPr="00491996">
        <w:rPr>
          <w:iCs/>
          <w:color w:val="C00000"/>
        </w:rPr>
        <w:t>,</w:t>
      </w:r>
      <w:r w:rsidRPr="00491996">
        <w:rPr>
          <w:iCs/>
          <w:color w:val="C00000"/>
        </w:rPr>
        <w:t xml:space="preserve"> é c</w:t>
      </w:r>
      <w:r w:rsidR="00083BE8" w:rsidRPr="00491996">
        <w:rPr>
          <w:iCs/>
          <w:color w:val="C00000"/>
        </w:rPr>
        <w:t>laro</w:t>
      </w:r>
      <w:r w:rsidRPr="00491996">
        <w:rPr>
          <w:iCs/>
          <w:color w:val="C00000"/>
        </w:rPr>
        <w:t xml:space="preserve"> que o incidente </w:t>
      </w:r>
      <w:r w:rsidR="008E1889" w:rsidRPr="00491996">
        <w:rPr>
          <w:iCs/>
          <w:color w:val="C00000"/>
        </w:rPr>
        <w:t>ficou</w:t>
      </w:r>
      <w:r w:rsidRPr="00491996">
        <w:rPr>
          <w:iCs/>
          <w:color w:val="C00000"/>
        </w:rPr>
        <w:t xml:space="preserve"> mais sólido no final d</w:t>
      </w:r>
      <w:r w:rsidR="008E1889" w:rsidRPr="00491996">
        <w:rPr>
          <w:iCs/>
          <w:color w:val="C00000"/>
        </w:rPr>
        <w:t>o</w:t>
      </w:r>
      <w:r w:rsidRPr="00491996">
        <w:rPr>
          <w:iCs/>
          <w:color w:val="C00000"/>
        </w:rPr>
        <w:t xml:space="preserve"> </w:t>
      </w:r>
      <w:r w:rsidR="008E1889" w:rsidRPr="00491996">
        <w:rPr>
          <w:iCs/>
          <w:color w:val="C00000"/>
        </w:rPr>
        <w:t>PRIMEIRO percurso</w:t>
      </w:r>
      <w:r w:rsidRPr="00491996">
        <w:rPr>
          <w:iCs/>
          <w:color w:val="C00000"/>
        </w:rPr>
        <w:t>.</w:t>
      </w:r>
    </w:p>
    <w:p w:rsidR="0035768D" w:rsidRPr="00491996" w:rsidRDefault="008E1889" w:rsidP="0035768D">
      <w:pPr>
        <w:rPr>
          <w:color w:val="C00000"/>
        </w:rPr>
      </w:pPr>
      <w:r w:rsidRPr="00491996">
        <w:rPr>
          <w:iCs/>
          <w:color w:val="C00000"/>
        </w:rPr>
        <w:t>Pedir</w:t>
      </w:r>
      <w:r w:rsidR="0035768D" w:rsidRPr="00491996">
        <w:rPr>
          <w:iCs/>
          <w:color w:val="C00000"/>
        </w:rPr>
        <w:t xml:space="preserve"> um incidente anterior após </w:t>
      </w:r>
      <w:r w:rsidRPr="00491996">
        <w:rPr>
          <w:iCs/>
          <w:color w:val="C00000"/>
        </w:rPr>
        <w:t xml:space="preserve">o </w:t>
      </w:r>
      <w:r w:rsidR="0035768D" w:rsidRPr="00491996">
        <w:rPr>
          <w:iCs/>
          <w:color w:val="C00000"/>
        </w:rPr>
        <w:t>primeir</w:t>
      </w:r>
      <w:r w:rsidRPr="00491996">
        <w:rPr>
          <w:iCs/>
          <w:color w:val="C00000"/>
        </w:rPr>
        <w:t>o percurso</w:t>
      </w:r>
      <w:r w:rsidR="0035768D" w:rsidRPr="00491996">
        <w:rPr>
          <w:iCs/>
          <w:color w:val="C00000"/>
        </w:rPr>
        <w:t xml:space="preserve"> (se o TA </w:t>
      </w:r>
      <w:r w:rsidRPr="00491996">
        <w:rPr>
          <w:iCs/>
          <w:color w:val="C00000"/>
        </w:rPr>
        <w:t>tiver</w:t>
      </w:r>
      <w:r w:rsidR="0035768D" w:rsidRPr="00491996">
        <w:rPr>
          <w:iCs/>
          <w:color w:val="C00000"/>
        </w:rPr>
        <w:t xml:space="preserve"> subido) é a solução para isso.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 xml:space="preserve">Se, após a segunda passagem, quando </w:t>
      </w:r>
      <w:r w:rsidR="008E1889" w:rsidRPr="00491996">
        <w:rPr>
          <w:iCs/>
          <w:color w:val="C00000"/>
        </w:rPr>
        <w:t>perguntou</w:t>
      </w:r>
      <w:r w:rsidRPr="00491996">
        <w:rPr>
          <w:iCs/>
          <w:color w:val="C00000"/>
        </w:rPr>
        <w:t xml:space="preserve"> </w:t>
      </w:r>
      <w:r w:rsidR="008E1889" w:rsidRPr="00491996">
        <w:rPr>
          <w:iCs/>
          <w:color w:val="C00000"/>
        </w:rPr>
        <w:t>a</w:t>
      </w:r>
      <w:r w:rsidRPr="00491996">
        <w:rPr>
          <w:iCs/>
          <w:color w:val="C00000"/>
        </w:rPr>
        <w:t>o pc "</w:t>
      </w:r>
      <w:r w:rsidR="008E1889" w:rsidRPr="00491996">
        <w:rPr>
          <w:i/>
          <w:iCs/>
          <w:color w:val="C00000"/>
        </w:rPr>
        <w:t xml:space="preserve"> Esse incidente está se apagando ou tornando-se mais sólido</w:t>
      </w:r>
      <w:r w:rsidRPr="00491996">
        <w:rPr>
          <w:i/>
          <w:iCs/>
          <w:color w:val="C00000"/>
        </w:rPr>
        <w:t xml:space="preserve">?" </w:t>
      </w:r>
      <w:r w:rsidRPr="00491996">
        <w:rPr>
          <w:iCs/>
          <w:color w:val="C00000"/>
        </w:rPr>
        <w:t xml:space="preserve">e o pc não sabe ou não </w:t>
      </w:r>
      <w:r w:rsidR="008E1889" w:rsidRPr="00491996">
        <w:rPr>
          <w:iCs/>
          <w:color w:val="C00000"/>
        </w:rPr>
        <w:t>está</w:t>
      </w:r>
      <w:r w:rsidRPr="00491996">
        <w:rPr>
          <w:iCs/>
          <w:color w:val="C00000"/>
        </w:rPr>
        <w:t xml:space="preserve"> </w:t>
      </w:r>
      <w:r w:rsidR="008E1889" w:rsidRPr="00491996">
        <w:rPr>
          <w:iCs/>
          <w:color w:val="C00000"/>
        </w:rPr>
        <w:t>seguro</w:t>
      </w:r>
      <w:r w:rsidRPr="00491996">
        <w:rPr>
          <w:iCs/>
          <w:color w:val="C00000"/>
        </w:rPr>
        <w:t xml:space="preserve">, </w:t>
      </w:r>
      <w:r w:rsidR="008E1889" w:rsidRPr="00491996">
        <w:rPr>
          <w:iCs/>
          <w:color w:val="C00000"/>
        </w:rPr>
        <w:t>peça</w:t>
      </w:r>
      <w:r w:rsidRPr="00491996">
        <w:rPr>
          <w:iCs/>
          <w:color w:val="C00000"/>
        </w:rPr>
        <w:t xml:space="preserve"> um incidente anterior.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 xml:space="preserve">Nunca </w:t>
      </w:r>
      <w:r w:rsidR="008E1889" w:rsidRPr="00491996">
        <w:rPr>
          <w:iCs/>
          <w:color w:val="C00000"/>
        </w:rPr>
        <w:t>pergunte</w:t>
      </w:r>
      <w:r w:rsidRPr="00491996">
        <w:rPr>
          <w:iCs/>
          <w:color w:val="C00000"/>
        </w:rPr>
        <w:t xml:space="preserve"> apagar/sólido no meio de um incidente.</w:t>
      </w:r>
    </w:p>
    <w:p w:rsidR="0035768D" w:rsidRPr="00491996" w:rsidRDefault="004E1F36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RESSALTADORES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>Se o pc está fora de sessão, d</w:t>
      </w:r>
      <w:r w:rsidR="004E1F36" w:rsidRPr="00491996">
        <w:rPr>
          <w:iCs/>
          <w:color w:val="C00000"/>
        </w:rPr>
        <w:t>o</w:t>
      </w:r>
      <w:r w:rsidRPr="00491996">
        <w:rPr>
          <w:iCs/>
          <w:color w:val="C00000"/>
        </w:rPr>
        <w:t xml:space="preserve"> incidente, </w:t>
      </w:r>
      <w:r w:rsidR="004E1F36" w:rsidRPr="00491996">
        <w:rPr>
          <w:iCs/>
          <w:color w:val="C00000"/>
        </w:rPr>
        <w:t>salta</w:t>
      </w:r>
      <w:r w:rsidRPr="00491996">
        <w:rPr>
          <w:iCs/>
          <w:color w:val="C00000"/>
        </w:rPr>
        <w:t xml:space="preserve"> do incidente, etc., teria de </w:t>
      </w:r>
      <w:r w:rsidR="004E1F36" w:rsidRPr="00491996">
        <w:rPr>
          <w:iCs/>
          <w:color w:val="C00000"/>
        </w:rPr>
        <w:t>o fazer</w:t>
      </w:r>
      <w:r w:rsidRPr="00491996">
        <w:rPr>
          <w:iCs/>
          <w:color w:val="C00000"/>
        </w:rPr>
        <w:t xml:space="preserve"> </w:t>
      </w:r>
      <w:r w:rsidR="004E1F36" w:rsidRPr="00491996">
        <w:rPr>
          <w:iCs/>
          <w:color w:val="C00000"/>
        </w:rPr>
        <w:t>RETORNAR a</w:t>
      </w:r>
      <w:r w:rsidRPr="00491996">
        <w:rPr>
          <w:iCs/>
          <w:color w:val="C00000"/>
        </w:rPr>
        <w:t>o início do incidente e mover-se através do incidente, retornando</w:t>
      </w:r>
      <w:r w:rsidR="004E1F36" w:rsidRPr="00491996">
        <w:rPr>
          <w:iCs/>
          <w:color w:val="C00000"/>
        </w:rPr>
        <w:t>-o</w:t>
      </w:r>
      <w:r w:rsidRPr="00491996">
        <w:rPr>
          <w:iCs/>
          <w:color w:val="C00000"/>
        </w:rPr>
        <w:t xml:space="preserve"> para o incidente, </w:t>
      </w:r>
      <w:r w:rsidR="004E1F36" w:rsidRPr="00491996">
        <w:rPr>
          <w:iCs/>
          <w:color w:val="C00000"/>
        </w:rPr>
        <w:t>tanto quanto</w:t>
      </w:r>
      <w:r w:rsidRPr="00491996">
        <w:rPr>
          <w:iCs/>
          <w:color w:val="C00000"/>
        </w:rPr>
        <w:t xml:space="preserve"> necessário.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 xml:space="preserve">O pc que salta </w:t>
      </w:r>
      <w:r w:rsidR="004E1F36" w:rsidRPr="00491996">
        <w:rPr>
          <w:iCs/>
          <w:color w:val="C00000"/>
        </w:rPr>
        <w:t xml:space="preserve">para </w:t>
      </w:r>
      <w:r w:rsidRPr="00491996">
        <w:rPr>
          <w:iCs/>
          <w:color w:val="C00000"/>
        </w:rPr>
        <w:t xml:space="preserve">fora de um incidente </w:t>
      </w:r>
      <w:r w:rsidR="004E1F36" w:rsidRPr="00491996">
        <w:rPr>
          <w:iCs/>
          <w:color w:val="C00000"/>
        </w:rPr>
        <w:t>com</w:t>
      </w:r>
      <w:r w:rsidRPr="00491996">
        <w:rPr>
          <w:iCs/>
          <w:color w:val="C00000"/>
        </w:rPr>
        <w:t xml:space="preserve"> um "</w:t>
      </w:r>
      <w:r w:rsidR="004E1F36" w:rsidRPr="00491996">
        <w:rPr>
          <w:iCs/>
          <w:color w:val="C00000"/>
        </w:rPr>
        <w:t>ressaltador</w:t>
      </w:r>
      <w:r w:rsidRPr="00491996">
        <w:rPr>
          <w:iCs/>
          <w:color w:val="C00000"/>
        </w:rPr>
        <w:t>" tem que ser colo</w:t>
      </w:r>
      <w:r w:rsidR="004E1F36" w:rsidRPr="00491996">
        <w:rPr>
          <w:iCs/>
          <w:color w:val="C00000"/>
        </w:rPr>
        <w:t>cado</w:t>
      </w:r>
      <w:r w:rsidRPr="00491996">
        <w:rPr>
          <w:iCs/>
          <w:color w:val="C00000"/>
        </w:rPr>
        <w:t xml:space="preserve"> de volta no incidente e continuar </w:t>
      </w:r>
      <w:r w:rsidR="004E1F36" w:rsidRPr="00491996">
        <w:rPr>
          <w:iCs/>
          <w:color w:val="C00000"/>
        </w:rPr>
        <w:t>a percorrê-lo</w:t>
      </w:r>
      <w:r w:rsidRPr="00491996">
        <w:rPr>
          <w:iCs/>
          <w:color w:val="C00000"/>
        </w:rPr>
        <w:t>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 xml:space="preserve">Os comandos para fazer isso </w:t>
      </w:r>
      <w:r w:rsidR="004E1F36" w:rsidRPr="00491996">
        <w:rPr>
          <w:iCs/>
          <w:color w:val="C00000"/>
        </w:rPr>
        <w:t>são</w:t>
      </w:r>
      <w:r w:rsidRPr="00491996">
        <w:rPr>
          <w:iCs/>
          <w:color w:val="C00000"/>
        </w:rPr>
        <w:t xml:space="preserve">: assim que </w:t>
      </w:r>
      <w:r w:rsidR="004E1F36" w:rsidRPr="00491996">
        <w:rPr>
          <w:iCs/>
          <w:color w:val="C00000"/>
        </w:rPr>
        <w:t>observar</w:t>
      </w:r>
      <w:r w:rsidRPr="00491996">
        <w:rPr>
          <w:iCs/>
          <w:color w:val="C00000"/>
        </w:rPr>
        <w:t xml:space="preserve"> que o pc salt</w:t>
      </w:r>
      <w:r w:rsidR="004E1F36" w:rsidRPr="00491996">
        <w:rPr>
          <w:iCs/>
          <w:color w:val="C00000"/>
        </w:rPr>
        <w:t>ou</w:t>
      </w:r>
      <w:r w:rsidRPr="00491996">
        <w:rPr>
          <w:iCs/>
          <w:color w:val="C00000"/>
        </w:rPr>
        <w:t xml:space="preserve"> para </w:t>
      </w:r>
      <w:r w:rsidR="004E1F36" w:rsidRPr="00491996">
        <w:rPr>
          <w:iCs/>
          <w:color w:val="C00000"/>
        </w:rPr>
        <w:t xml:space="preserve">fora, </w:t>
      </w:r>
      <w:r w:rsidRPr="00491996">
        <w:rPr>
          <w:iCs/>
          <w:color w:val="C00000"/>
        </w:rPr>
        <w:t>d</w:t>
      </w:r>
      <w:r w:rsidR="004E1F36" w:rsidRPr="00491996">
        <w:rPr>
          <w:iCs/>
          <w:color w:val="C00000"/>
        </w:rPr>
        <w:t>ê</w:t>
      </w:r>
      <w:r w:rsidRPr="00491996">
        <w:rPr>
          <w:iCs/>
          <w:color w:val="C00000"/>
        </w:rPr>
        <w:t>-lhe o comando D ("</w:t>
      </w:r>
      <w:r w:rsidR="004E1F36" w:rsidRPr="00491996">
        <w:rPr>
          <w:iCs/>
          <w:color w:val="C00000"/>
        </w:rPr>
        <w:t>Volte ao início desse incidente e diga-me quando estiver lá</w:t>
      </w:r>
      <w:r w:rsidRPr="00491996">
        <w:rPr>
          <w:iCs/>
          <w:color w:val="C00000"/>
        </w:rPr>
        <w:t>."), segui</w:t>
      </w:r>
      <w:r w:rsidR="004E1F36" w:rsidRPr="00491996">
        <w:rPr>
          <w:iCs/>
          <w:color w:val="C00000"/>
        </w:rPr>
        <w:t>do de</w:t>
      </w:r>
      <w:r w:rsidRPr="00491996">
        <w:rPr>
          <w:iCs/>
          <w:color w:val="C00000"/>
        </w:rPr>
        <w:t xml:space="preserve"> E</w:t>
      </w:r>
      <w:r w:rsidR="004E1F36" w:rsidRPr="00491996">
        <w:rPr>
          <w:iCs/>
          <w:color w:val="C00000"/>
        </w:rPr>
        <w:t>.</w:t>
      </w:r>
      <w:r w:rsidRPr="00491996">
        <w:rPr>
          <w:iCs/>
          <w:color w:val="C00000"/>
        </w:rPr>
        <w:t xml:space="preserve"> </w:t>
      </w:r>
      <w:r w:rsidR="004E1F36" w:rsidRPr="00491996">
        <w:rPr>
          <w:iCs/>
          <w:color w:val="C00000"/>
        </w:rPr>
        <w:t>F</w:t>
      </w:r>
      <w:r w:rsidRPr="00491996">
        <w:rPr>
          <w:iCs/>
          <w:color w:val="C00000"/>
        </w:rPr>
        <w:t>. F</w:t>
      </w:r>
      <w:r w:rsidR="004E1F36" w:rsidRPr="00491996">
        <w:rPr>
          <w:iCs/>
          <w:color w:val="C00000"/>
        </w:rPr>
        <w:t>A</w:t>
      </w:r>
      <w:r w:rsidRPr="00491996">
        <w:rPr>
          <w:iCs/>
          <w:color w:val="C00000"/>
        </w:rPr>
        <w:t>.</w:t>
      </w:r>
    </w:p>
    <w:p w:rsidR="0035768D" w:rsidRPr="00491996" w:rsidRDefault="0035768D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FLUXOS 2, 3 E 0</w:t>
      </w:r>
    </w:p>
    <w:p w:rsidR="0035768D" w:rsidRPr="00491996" w:rsidRDefault="00655DC2" w:rsidP="0035768D">
      <w:pPr>
        <w:rPr>
          <w:color w:val="C00000"/>
        </w:rPr>
      </w:pPr>
      <w:r w:rsidRPr="00491996">
        <w:rPr>
          <w:iCs/>
          <w:color w:val="C00000"/>
        </w:rPr>
        <w:t xml:space="preserve">Os comandos das etapas Um e G </w:t>
      </w:r>
      <w:r w:rsidR="0035768D" w:rsidRPr="00491996">
        <w:rPr>
          <w:iCs/>
          <w:color w:val="C00000"/>
        </w:rPr>
        <w:t xml:space="preserve">(indo mais cedo) para </w:t>
      </w:r>
      <w:r w:rsidRPr="00491996">
        <w:rPr>
          <w:iCs/>
          <w:color w:val="C00000"/>
        </w:rPr>
        <w:t>os F</w:t>
      </w:r>
      <w:r w:rsidR="0035768D" w:rsidRPr="00491996">
        <w:rPr>
          <w:iCs/>
          <w:color w:val="C00000"/>
        </w:rPr>
        <w:t>luxos 2, 3 e 0 são:</w:t>
      </w:r>
    </w:p>
    <w:p w:rsidR="0035768D" w:rsidRPr="00491996" w:rsidRDefault="0035768D" w:rsidP="00CB0CF8">
      <w:pPr>
        <w:ind w:left="284"/>
        <w:jc w:val="left"/>
        <w:rPr>
          <w:color w:val="C00000"/>
        </w:rPr>
      </w:pPr>
      <w:r w:rsidRPr="00491996">
        <w:rPr>
          <w:b/>
          <w:bCs/>
          <w:color w:val="C00000"/>
        </w:rPr>
        <w:t>FLUXO 2:</w:t>
      </w:r>
    </w:p>
    <w:p w:rsidR="0035768D" w:rsidRPr="00491996" w:rsidRDefault="0035768D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>ETAPA UM: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"</w:t>
      </w:r>
      <w:r w:rsidRPr="00491996">
        <w:rPr>
          <w:i/>
          <w:color w:val="C00000"/>
        </w:rPr>
        <w:t>Localiz</w:t>
      </w:r>
      <w:r w:rsidR="00655DC2" w:rsidRPr="00491996">
        <w:rPr>
          <w:i/>
          <w:color w:val="C00000"/>
        </w:rPr>
        <w:t xml:space="preserve">e </w:t>
      </w:r>
      <w:r w:rsidRPr="00491996">
        <w:rPr>
          <w:i/>
          <w:color w:val="C00000"/>
        </w:rPr>
        <w:t xml:space="preserve">um incidente </w:t>
      </w:r>
      <w:r w:rsidR="00655DC2" w:rsidRPr="00491996">
        <w:rPr>
          <w:i/>
          <w:color w:val="C00000"/>
        </w:rPr>
        <w:t>em que causou a outro</w:t>
      </w:r>
      <w:r w:rsidR="00655DC2" w:rsidRPr="00491996">
        <w:rPr>
          <w:color w:val="C00000"/>
        </w:rPr>
        <w:t xml:space="preserve"> </w:t>
      </w:r>
      <w:r w:rsidRPr="00491996">
        <w:rPr>
          <w:color w:val="C00000"/>
        </w:rPr>
        <w:t>_____ (o exato s</w:t>
      </w:r>
      <w:r w:rsidR="00655DC2" w:rsidRPr="00491996">
        <w:rPr>
          <w:color w:val="C00000"/>
        </w:rPr>
        <w:t>omático ou sensação do F</w:t>
      </w:r>
      <w:r w:rsidRPr="00491996">
        <w:rPr>
          <w:color w:val="C00000"/>
        </w:rPr>
        <w:t>luxo 1)."</w:t>
      </w:r>
    </w:p>
    <w:p w:rsidR="0035768D" w:rsidRPr="00491996" w:rsidRDefault="0035768D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>ETAPA</w:t>
      </w:r>
      <w:r w:rsidR="00655DC2" w:rsidRPr="00491996">
        <w:rPr>
          <w:color w:val="C00000"/>
        </w:rPr>
        <w:t xml:space="preserve"> G: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"</w:t>
      </w:r>
      <w:r w:rsidRPr="00491996">
        <w:rPr>
          <w:i/>
          <w:color w:val="C00000"/>
        </w:rPr>
        <w:t xml:space="preserve">Há um incidente anterior </w:t>
      </w:r>
      <w:r w:rsidR="00655DC2" w:rsidRPr="00491996">
        <w:rPr>
          <w:i/>
          <w:color w:val="C00000"/>
        </w:rPr>
        <w:t>em que causou a outro</w:t>
      </w:r>
      <w:r w:rsidR="00655DC2" w:rsidRPr="00491996">
        <w:rPr>
          <w:color w:val="C00000"/>
        </w:rPr>
        <w:t xml:space="preserve"> </w:t>
      </w:r>
      <w:r w:rsidRPr="00491996">
        <w:rPr>
          <w:color w:val="C00000"/>
        </w:rPr>
        <w:t xml:space="preserve">_____ (o exato somático ou </w:t>
      </w:r>
      <w:r w:rsidR="00655DC2" w:rsidRPr="00491996">
        <w:rPr>
          <w:color w:val="C00000"/>
        </w:rPr>
        <w:t xml:space="preserve">sensação </w:t>
      </w:r>
      <w:r w:rsidRPr="00491996">
        <w:rPr>
          <w:color w:val="C00000"/>
        </w:rPr>
        <w:t xml:space="preserve">usado no </w:t>
      </w:r>
      <w:r w:rsidR="00655DC2" w:rsidRPr="00491996">
        <w:rPr>
          <w:color w:val="C00000"/>
        </w:rPr>
        <w:t>F</w:t>
      </w:r>
      <w:r w:rsidRPr="00491996">
        <w:rPr>
          <w:color w:val="C00000"/>
        </w:rPr>
        <w:t>luxo 1)?"</w:t>
      </w:r>
    </w:p>
    <w:p w:rsidR="0035768D" w:rsidRPr="00491996" w:rsidRDefault="0035768D" w:rsidP="00CB0CF8">
      <w:pPr>
        <w:ind w:left="284"/>
        <w:jc w:val="left"/>
        <w:rPr>
          <w:b/>
          <w:bCs/>
          <w:color w:val="C00000"/>
        </w:rPr>
      </w:pPr>
      <w:r w:rsidRPr="00491996">
        <w:rPr>
          <w:b/>
          <w:bCs/>
          <w:color w:val="C00000"/>
        </w:rPr>
        <w:t>FLUXO 3:</w:t>
      </w:r>
    </w:p>
    <w:p w:rsidR="0035768D" w:rsidRPr="00491996" w:rsidRDefault="0035768D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>ETAPA UM: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"</w:t>
      </w:r>
      <w:r w:rsidRPr="00491996">
        <w:rPr>
          <w:i/>
          <w:color w:val="C00000"/>
        </w:rPr>
        <w:t>Localiz</w:t>
      </w:r>
      <w:r w:rsidR="00655DC2" w:rsidRPr="00491996">
        <w:rPr>
          <w:i/>
          <w:color w:val="C00000"/>
        </w:rPr>
        <w:t>e</w:t>
      </w:r>
      <w:r w:rsidRPr="00491996">
        <w:rPr>
          <w:i/>
          <w:color w:val="C00000"/>
        </w:rPr>
        <w:t xml:space="preserve"> um incidente de outros causando </w:t>
      </w:r>
      <w:r w:rsidR="00655DC2" w:rsidRPr="00491996">
        <w:rPr>
          <w:i/>
          <w:color w:val="C00000"/>
        </w:rPr>
        <w:t>a outros</w:t>
      </w:r>
      <w:r w:rsidR="00655DC2" w:rsidRPr="00491996">
        <w:rPr>
          <w:color w:val="C00000"/>
        </w:rPr>
        <w:t xml:space="preserve"> </w:t>
      </w:r>
      <w:r w:rsidRPr="00491996">
        <w:rPr>
          <w:color w:val="C00000"/>
        </w:rPr>
        <w:t xml:space="preserve">_____ (plural do somático ou </w:t>
      </w:r>
      <w:r w:rsidR="00655DC2" w:rsidRPr="00491996">
        <w:rPr>
          <w:color w:val="C00000"/>
        </w:rPr>
        <w:t xml:space="preserve">sensação </w:t>
      </w:r>
      <w:r w:rsidRPr="00491996">
        <w:rPr>
          <w:color w:val="C00000"/>
        </w:rPr>
        <w:t>usado</w:t>
      </w:r>
      <w:r w:rsidR="00655DC2" w:rsidRPr="00491996">
        <w:rPr>
          <w:color w:val="C00000"/>
        </w:rPr>
        <w:t xml:space="preserve"> no F</w:t>
      </w:r>
      <w:r w:rsidRPr="00491996">
        <w:rPr>
          <w:color w:val="C00000"/>
        </w:rPr>
        <w:t>luxo 1)."</w:t>
      </w:r>
    </w:p>
    <w:p w:rsidR="00655DC2" w:rsidRPr="00491996" w:rsidRDefault="00655DC2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>ETAPA G: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"</w:t>
      </w:r>
      <w:r w:rsidRPr="00491996">
        <w:rPr>
          <w:i/>
          <w:color w:val="C00000"/>
        </w:rPr>
        <w:t xml:space="preserve">Há um incidente anterior de outros causando </w:t>
      </w:r>
      <w:r w:rsidR="00655DC2" w:rsidRPr="00491996">
        <w:rPr>
          <w:i/>
          <w:color w:val="C00000"/>
        </w:rPr>
        <w:t>a outros</w:t>
      </w:r>
      <w:r w:rsidR="00655DC2" w:rsidRPr="00491996">
        <w:rPr>
          <w:color w:val="C00000"/>
        </w:rPr>
        <w:t xml:space="preserve"> </w:t>
      </w:r>
      <w:r w:rsidRPr="00491996">
        <w:rPr>
          <w:color w:val="C00000"/>
        </w:rPr>
        <w:t>_____ (</w:t>
      </w:r>
      <w:r w:rsidR="00655DC2" w:rsidRPr="00491996">
        <w:rPr>
          <w:color w:val="C00000"/>
        </w:rPr>
        <w:t>plural do somático ou sensação usado no Fluxo 1</w:t>
      </w:r>
      <w:r w:rsidRPr="00491996">
        <w:rPr>
          <w:color w:val="C00000"/>
        </w:rPr>
        <w:t>)?"</w:t>
      </w:r>
    </w:p>
    <w:p w:rsidR="0035768D" w:rsidRPr="00491996" w:rsidRDefault="0035768D" w:rsidP="00CB0CF8">
      <w:pPr>
        <w:ind w:left="284"/>
        <w:jc w:val="left"/>
        <w:rPr>
          <w:b/>
          <w:bCs/>
          <w:color w:val="C00000"/>
        </w:rPr>
      </w:pPr>
      <w:r w:rsidRPr="00491996">
        <w:rPr>
          <w:b/>
          <w:bCs/>
          <w:color w:val="C00000"/>
        </w:rPr>
        <w:t>FLUXO 0:</w:t>
      </w:r>
    </w:p>
    <w:p w:rsidR="0035768D" w:rsidRPr="00491996" w:rsidRDefault="0035768D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>ETAPA UM: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"</w:t>
      </w:r>
      <w:r w:rsidRPr="00491996">
        <w:rPr>
          <w:i/>
          <w:color w:val="C00000"/>
        </w:rPr>
        <w:t>Localiz</w:t>
      </w:r>
      <w:r w:rsidR="00655DC2" w:rsidRPr="00491996">
        <w:rPr>
          <w:i/>
          <w:color w:val="C00000"/>
        </w:rPr>
        <w:t>e</w:t>
      </w:r>
      <w:r w:rsidRPr="00491996">
        <w:rPr>
          <w:i/>
          <w:color w:val="C00000"/>
        </w:rPr>
        <w:t xml:space="preserve"> um incidente de você causando </w:t>
      </w:r>
      <w:r w:rsidR="00655DC2" w:rsidRPr="00491996">
        <w:rPr>
          <w:i/>
          <w:color w:val="C00000"/>
        </w:rPr>
        <w:t>a si mesmo</w:t>
      </w:r>
      <w:r w:rsidR="00655DC2" w:rsidRPr="00491996">
        <w:rPr>
          <w:color w:val="C00000"/>
        </w:rPr>
        <w:t xml:space="preserve"> </w:t>
      </w:r>
      <w:r w:rsidRPr="00491996">
        <w:rPr>
          <w:color w:val="C00000"/>
        </w:rPr>
        <w:t xml:space="preserve">_____ (o exato somático ou </w:t>
      </w:r>
      <w:r w:rsidR="00655DC2" w:rsidRPr="00491996">
        <w:rPr>
          <w:color w:val="C00000"/>
        </w:rPr>
        <w:t xml:space="preserve">sensação </w:t>
      </w:r>
      <w:r w:rsidRPr="00491996">
        <w:rPr>
          <w:color w:val="C00000"/>
        </w:rPr>
        <w:t xml:space="preserve">usado no </w:t>
      </w:r>
      <w:r w:rsidR="00655DC2" w:rsidRPr="00491996">
        <w:rPr>
          <w:color w:val="C00000"/>
        </w:rPr>
        <w:t>F</w:t>
      </w:r>
      <w:r w:rsidRPr="00491996">
        <w:rPr>
          <w:color w:val="C00000"/>
        </w:rPr>
        <w:t>luxo 1)".</w:t>
      </w:r>
    </w:p>
    <w:p w:rsidR="00655DC2" w:rsidRPr="00491996" w:rsidRDefault="00655DC2" w:rsidP="00CB0CF8">
      <w:pPr>
        <w:ind w:left="426"/>
        <w:jc w:val="left"/>
        <w:rPr>
          <w:color w:val="C00000"/>
        </w:rPr>
      </w:pPr>
      <w:r w:rsidRPr="00491996">
        <w:rPr>
          <w:color w:val="C00000"/>
        </w:rPr>
        <w:t>ETAPA G:</w:t>
      </w:r>
    </w:p>
    <w:p w:rsidR="0035768D" w:rsidRPr="00491996" w:rsidRDefault="0035768D" w:rsidP="00CB0CF8">
      <w:pPr>
        <w:ind w:left="720"/>
        <w:jc w:val="left"/>
        <w:rPr>
          <w:color w:val="C00000"/>
        </w:rPr>
      </w:pPr>
      <w:r w:rsidRPr="00491996">
        <w:rPr>
          <w:color w:val="C00000"/>
        </w:rPr>
        <w:t>"</w:t>
      </w:r>
      <w:r w:rsidRPr="00491996">
        <w:rPr>
          <w:i/>
          <w:color w:val="C00000"/>
        </w:rPr>
        <w:t xml:space="preserve">Há um incidente anterior de você causando </w:t>
      </w:r>
      <w:r w:rsidR="00655DC2" w:rsidRPr="00491996">
        <w:rPr>
          <w:i/>
          <w:color w:val="C00000"/>
        </w:rPr>
        <w:t>a si mesmo</w:t>
      </w:r>
      <w:r w:rsidR="00655DC2" w:rsidRPr="00491996">
        <w:rPr>
          <w:color w:val="C00000"/>
        </w:rPr>
        <w:t xml:space="preserve"> </w:t>
      </w:r>
      <w:r w:rsidRPr="00491996">
        <w:rPr>
          <w:color w:val="C00000"/>
        </w:rPr>
        <w:t xml:space="preserve">_____ (o exato somático ou </w:t>
      </w:r>
      <w:r w:rsidR="00655DC2" w:rsidRPr="00491996">
        <w:rPr>
          <w:color w:val="C00000"/>
        </w:rPr>
        <w:t>sensação usado no F</w:t>
      </w:r>
      <w:r w:rsidRPr="00491996">
        <w:rPr>
          <w:color w:val="C00000"/>
        </w:rPr>
        <w:t>luxo 1)?"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Cada um</w:t>
      </w:r>
      <w:r w:rsidR="008A11EF" w:rsidRPr="00491996">
        <w:rPr>
          <w:color w:val="C00000"/>
        </w:rPr>
        <w:t>a deste</w:t>
      </w:r>
      <w:r w:rsidRPr="00491996">
        <w:rPr>
          <w:color w:val="C00000"/>
        </w:rPr>
        <w:t xml:space="preserve">s </w:t>
      </w:r>
      <w:r w:rsidR="008A11EF" w:rsidRPr="00491996">
        <w:rPr>
          <w:color w:val="C00000"/>
        </w:rPr>
        <w:t>comandos das Etapas Um e G</w:t>
      </w:r>
      <w:r w:rsidRPr="00491996">
        <w:rPr>
          <w:color w:val="C00000"/>
        </w:rPr>
        <w:t xml:space="preserve"> são </w:t>
      </w:r>
      <w:r w:rsidR="008A11EF" w:rsidRPr="00491996">
        <w:rPr>
          <w:color w:val="C00000"/>
        </w:rPr>
        <w:t>percorridos</w:t>
      </w:r>
      <w:r w:rsidRPr="00491996">
        <w:rPr>
          <w:color w:val="C00000"/>
        </w:rPr>
        <w:t xml:space="preserve"> </w:t>
      </w:r>
      <w:r w:rsidR="008A11EF" w:rsidRPr="00491996">
        <w:rPr>
          <w:color w:val="C00000"/>
        </w:rPr>
        <w:t xml:space="preserve">integrados nas etapas 1-9, A-Y feitas textualmente </w:t>
      </w:r>
      <w:r w:rsidRPr="00491996">
        <w:rPr>
          <w:color w:val="C00000"/>
        </w:rPr>
        <w:t xml:space="preserve">conforme </w:t>
      </w:r>
      <w:r w:rsidR="008A11EF" w:rsidRPr="00491996">
        <w:rPr>
          <w:color w:val="C00000"/>
        </w:rPr>
        <w:t>dadas</w:t>
      </w:r>
      <w:r w:rsidRPr="00491996">
        <w:rPr>
          <w:color w:val="C00000"/>
        </w:rPr>
        <w:t xml:space="preserve"> neste documento.</w:t>
      </w:r>
    </w:p>
    <w:p w:rsidR="0035768D" w:rsidRPr="00491996" w:rsidRDefault="0035768D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NARRATIVAS R3RA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Um item narrativo é frequentemente </w:t>
      </w:r>
      <w:r w:rsidR="00144EB6" w:rsidRPr="00491996">
        <w:rPr>
          <w:color w:val="C00000"/>
        </w:rPr>
        <w:t>usado</w:t>
      </w:r>
      <w:r w:rsidRPr="00491996">
        <w:rPr>
          <w:color w:val="C00000"/>
        </w:rPr>
        <w:t xml:space="preserve"> para </w:t>
      </w:r>
      <w:r w:rsidR="00475D16" w:rsidRPr="00491996">
        <w:rPr>
          <w:color w:val="C00000"/>
        </w:rPr>
        <w:t>percorrer</w:t>
      </w:r>
      <w:r w:rsidRPr="00491996">
        <w:rPr>
          <w:color w:val="C00000"/>
        </w:rPr>
        <w:t xml:space="preserve"> a experiência física </w:t>
      </w:r>
      <w:r w:rsidR="00144EB6" w:rsidRPr="00491996">
        <w:rPr>
          <w:color w:val="C00000"/>
        </w:rPr>
        <w:t>que a pessoa acabou de sofrer</w:t>
      </w:r>
      <w:r w:rsidRPr="00491996">
        <w:rPr>
          <w:color w:val="C00000"/>
        </w:rPr>
        <w:t xml:space="preserve">. Isso poderia ser, por exemplo, um acidente, </w:t>
      </w:r>
      <w:r w:rsidR="00144EB6" w:rsidRPr="00491996">
        <w:rPr>
          <w:color w:val="C00000"/>
        </w:rPr>
        <w:t xml:space="preserve">uma </w:t>
      </w:r>
      <w:r w:rsidRPr="00491996">
        <w:rPr>
          <w:color w:val="C00000"/>
        </w:rPr>
        <w:t xml:space="preserve">doença, uma operação ou </w:t>
      </w:r>
      <w:r w:rsidR="00144EB6" w:rsidRPr="00491996">
        <w:rPr>
          <w:color w:val="C00000"/>
        </w:rPr>
        <w:t xml:space="preserve">um </w:t>
      </w:r>
      <w:r w:rsidRPr="00491996">
        <w:rPr>
          <w:color w:val="C00000"/>
        </w:rPr>
        <w:t>choque emocional.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No entanto, uma condição ou circunstância sem um incidente </w:t>
      </w:r>
      <w:r w:rsidR="00144EB6" w:rsidRPr="00491996">
        <w:rPr>
          <w:color w:val="C00000"/>
        </w:rPr>
        <w:t xml:space="preserve">NÃO é </w:t>
      </w:r>
      <w:r w:rsidR="00E9553B" w:rsidRPr="00491996">
        <w:rPr>
          <w:color w:val="C00000"/>
        </w:rPr>
        <w:t>uma narrativa</w:t>
      </w:r>
      <w:r w:rsidRPr="00491996">
        <w:rPr>
          <w:color w:val="C00000"/>
        </w:rPr>
        <w:t xml:space="preserve">. </w:t>
      </w:r>
      <w:r w:rsidR="00144EB6" w:rsidRPr="00491996">
        <w:rPr>
          <w:color w:val="C00000"/>
        </w:rPr>
        <w:t>É</w:t>
      </w:r>
      <w:r w:rsidRPr="00491996">
        <w:rPr>
          <w:color w:val="C00000"/>
        </w:rPr>
        <w:t xml:space="preserve"> apenas um item incorreto. Um exemplo disto </w:t>
      </w:r>
      <w:r w:rsidR="00144EB6" w:rsidRPr="00491996">
        <w:rPr>
          <w:color w:val="C00000"/>
        </w:rPr>
        <w:t>seria</w:t>
      </w:r>
      <w:r w:rsidRPr="00491996">
        <w:rPr>
          <w:color w:val="C00000"/>
        </w:rPr>
        <w:t xml:space="preserve"> tenta</w:t>
      </w:r>
      <w:r w:rsidR="00144EB6" w:rsidRPr="00491996">
        <w:rPr>
          <w:color w:val="C00000"/>
        </w:rPr>
        <w:t>r</w:t>
      </w:r>
      <w:r w:rsidRPr="00491996">
        <w:rPr>
          <w:color w:val="C00000"/>
        </w:rPr>
        <w:t xml:space="preserve"> </w:t>
      </w:r>
      <w:r w:rsidR="00475D16" w:rsidRPr="00491996">
        <w:rPr>
          <w:color w:val="C00000"/>
        </w:rPr>
        <w:t>percorrer</w:t>
      </w:r>
      <w:r w:rsidRPr="00491996">
        <w:rPr>
          <w:color w:val="C00000"/>
        </w:rPr>
        <w:t xml:space="preserve"> o item "Obstrução </w:t>
      </w:r>
      <w:r w:rsidR="00144EB6" w:rsidRPr="00491996">
        <w:rPr>
          <w:color w:val="C00000"/>
        </w:rPr>
        <w:t>à</w:t>
      </w:r>
      <w:r w:rsidRPr="00491996">
        <w:rPr>
          <w:color w:val="C00000"/>
        </w:rPr>
        <w:t xml:space="preserve"> Justiça." </w:t>
      </w:r>
      <w:r w:rsidR="00144EB6" w:rsidRPr="00491996">
        <w:rPr>
          <w:color w:val="C00000"/>
        </w:rPr>
        <w:t>N</w:t>
      </w:r>
      <w:r w:rsidRPr="00491996">
        <w:rPr>
          <w:color w:val="C00000"/>
        </w:rPr>
        <w:t xml:space="preserve">ão </w:t>
      </w:r>
      <w:r w:rsidR="00144EB6" w:rsidRPr="00491996">
        <w:rPr>
          <w:color w:val="C00000"/>
        </w:rPr>
        <w:t>se conseguiria</w:t>
      </w:r>
      <w:r w:rsidRPr="00491996">
        <w:rPr>
          <w:color w:val="C00000"/>
        </w:rPr>
        <w:t xml:space="preserve"> </w:t>
      </w:r>
      <w:r w:rsidR="00144EB6" w:rsidRPr="00491996">
        <w:rPr>
          <w:color w:val="C00000"/>
        </w:rPr>
        <w:t>percorrer</w:t>
      </w:r>
      <w:r w:rsidRPr="00491996">
        <w:rPr>
          <w:color w:val="C00000"/>
        </w:rPr>
        <w:t xml:space="preserve"> </w:t>
      </w:r>
      <w:r w:rsidR="00E9553B" w:rsidRPr="00491996">
        <w:rPr>
          <w:color w:val="C00000"/>
        </w:rPr>
        <w:t>visto que</w:t>
      </w:r>
      <w:r w:rsidRPr="00491996">
        <w:rPr>
          <w:color w:val="C00000"/>
        </w:rPr>
        <w:t xml:space="preserve"> não </w:t>
      </w:r>
      <w:r w:rsidR="00E9553B" w:rsidRPr="00491996">
        <w:rPr>
          <w:color w:val="C00000"/>
        </w:rPr>
        <w:t>há aí</w:t>
      </w:r>
      <w:r w:rsidRPr="00491996">
        <w:rPr>
          <w:color w:val="C00000"/>
        </w:rPr>
        <w:t xml:space="preserve"> nenhum incidente exat</w:t>
      </w:r>
      <w:r w:rsidR="00E9553B" w:rsidRPr="00491996">
        <w:rPr>
          <w:color w:val="C00000"/>
        </w:rPr>
        <w:t>o</w:t>
      </w:r>
      <w:r w:rsidRPr="00491996">
        <w:rPr>
          <w:color w:val="C00000"/>
        </w:rPr>
        <w:t>.</w:t>
      </w:r>
    </w:p>
    <w:p w:rsidR="0035768D" w:rsidRPr="00491996" w:rsidRDefault="00E9553B" w:rsidP="0035768D">
      <w:pPr>
        <w:rPr>
          <w:color w:val="C00000"/>
        </w:rPr>
      </w:pPr>
      <w:r w:rsidRPr="00491996">
        <w:rPr>
          <w:color w:val="C00000"/>
        </w:rPr>
        <w:t>Os Narrativo</w:t>
      </w:r>
      <w:r w:rsidR="0035768D" w:rsidRPr="00491996">
        <w:rPr>
          <w:color w:val="C00000"/>
        </w:rPr>
        <w:t xml:space="preserve">s </w:t>
      </w:r>
      <w:r w:rsidRPr="00491996">
        <w:rPr>
          <w:color w:val="C00000"/>
        </w:rPr>
        <w:t>são percorridos demasiadas</w:t>
      </w:r>
      <w:r w:rsidR="0035768D" w:rsidRPr="00491996">
        <w:rPr>
          <w:color w:val="C00000"/>
        </w:rPr>
        <w:t xml:space="preserve"> vezes apenas </w:t>
      </w:r>
      <w:r w:rsidRPr="00491996">
        <w:rPr>
          <w:color w:val="C00000"/>
        </w:rPr>
        <w:t>uma ou duas vezes e abandonado</w:t>
      </w:r>
      <w:r w:rsidR="0035768D" w:rsidRPr="00491996">
        <w:rPr>
          <w:color w:val="C00000"/>
        </w:rPr>
        <w:t xml:space="preserve">s. Isso, infelizmente, deixa o incidente ainda </w:t>
      </w:r>
      <w:r w:rsidRPr="00491996">
        <w:rPr>
          <w:color w:val="C00000"/>
        </w:rPr>
        <w:t>com carga</w:t>
      </w:r>
      <w:r w:rsidR="0035768D" w:rsidRPr="00491996">
        <w:rPr>
          <w:color w:val="C00000"/>
        </w:rPr>
        <w:t xml:space="preserve"> que afeta o pc. Um</w:t>
      </w:r>
      <w:r w:rsidRPr="00491996">
        <w:rPr>
          <w:color w:val="C00000"/>
        </w:rPr>
        <w:t xml:space="preserve"> narrativo</w:t>
      </w:r>
      <w:r w:rsidR="0035768D" w:rsidRPr="00491996">
        <w:rPr>
          <w:color w:val="C00000"/>
        </w:rPr>
        <w:t xml:space="preserve"> </w:t>
      </w:r>
      <w:r w:rsidRPr="00491996">
        <w:rPr>
          <w:color w:val="C00000"/>
        </w:rPr>
        <w:t>tem de</w:t>
      </w:r>
      <w:r w:rsidR="0035768D" w:rsidRPr="00491996">
        <w:rPr>
          <w:color w:val="C00000"/>
        </w:rPr>
        <w:t xml:space="preserve"> ser </w:t>
      </w:r>
      <w:r w:rsidRPr="00491996">
        <w:rPr>
          <w:color w:val="C00000"/>
        </w:rPr>
        <w:t xml:space="preserve">percorrido uma e outra vez e outra vez como </w:t>
      </w:r>
      <w:r w:rsidR="0035768D" w:rsidRPr="00491996">
        <w:rPr>
          <w:color w:val="C00000"/>
        </w:rPr>
        <w:t xml:space="preserve">incidente. O que </w:t>
      </w:r>
      <w:r w:rsidRPr="00491996">
        <w:rPr>
          <w:color w:val="C00000"/>
        </w:rPr>
        <w:t>se está</w:t>
      </w:r>
      <w:r w:rsidR="0035768D" w:rsidRPr="00491996">
        <w:rPr>
          <w:color w:val="C00000"/>
        </w:rPr>
        <w:t xml:space="preserve"> fazendo </w:t>
      </w:r>
      <w:r w:rsidRPr="00491996">
        <w:rPr>
          <w:color w:val="C00000"/>
        </w:rPr>
        <w:t>é percorrer o incidente narrativo</w:t>
      </w:r>
      <w:r w:rsidR="0035768D" w:rsidRPr="00491996">
        <w:rPr>
          <w:color w:val="C00000"/>
        </w:rPr>
        <w:t xml:space="preserve"> </w:t>
      </w:r>
      <w:r w:rsidRPr="00491996">
        <w:rPr>
          <w:color w:val="C00000"/>
        </w:rPr>
        <w:t>até</w:t>
      </w:r>
      <w:r w:rsidR="0035768D" w:rsidRPr="00491996">
        <w:rPr>
          <w:color w:val="C00000"/>
        </w:rPr>
        <w:t xml:space="preserve"> eliminação e só </w:t>
      </w:r>
      <w:r w:rsidRPr="00491996">
        <w:rPr>
          <w:color w:val="C00000"/>
        </w:rPr>
        <w:t xml:space="preserve">se </w:t>
      </w:r>
      <w:r w:rsidR="0035768D" w:rsidRPr="00491996">
        <w:rPr>
          <w:color w:val="C00000"/>
        </w:rPr>
        <w:t xml:space="preserve">vai </w:t>
      </w:r>
      <w:r w:rsidRPr="00491996">
        <w:rPr>
          <w:color w:val="C00000"/>
        </w:rPr>
        <w:t>a anterior</w:t>
      </w:r>
      <w:r w:rsidR="0035768D" w:rsidRPr="00491996">
        <w:rPr>
          <w:color w:val="C00000"/>
        </w:rPr>
        <w:t xml:space="preserve"> semelhante se ele começa a </w:t>
      </w:r>
      <w:r w:rsidRPr="00491996">
        <w:rPr>
          <w:color w:val="C00000"/>
        </w:rPr>
        <w:t>re</w:t>
      </w:r>
      <w:r w:rsidR="0035768D" w:rsidRPr="00491996">
        <w:rPr>
          <w:color w:val="C00000"/>
        </w:rPr>
        <w:t>moer muito.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A maioria d</w:t>
      </w:r>
      <w:r w:rsidR="00E9553B" w:rsidRPr="00491996">
        <w:rPr>
          <w:color w:val="C00000"/>
        </w:rPr>
        <w:t>os narrativo</w:t>
      </w:r>
      <w:r w:rsidRPr="00491996">
        <w:rPr>
          <w:color w:val="C00000"/>
        </w:rPr>
        <w:t xml:space="preserve">s serão </w:t>
      </w:r>
      <w:r w:rsidR="00E9553B" w:rsidRPr="00491996">
        <w:rPr>
          <w:color w:val="C00000"/>
        </w:rPr>
        <w:t>percorridos</w:t>
      </w:r>
      <w:r w:rsidRPr="00491996">
        <w:rPr>
          <w:color w:val="C00000"/>
        </w:rPr>
        <w:t xml:space="preserve"> por si mesmos sem </w:t>
      </w:r>
      <w:r w:rsidR="00E9553B" w:rsidRPr="00491996">
        <w:rPr>
          <w:color w:val="C00000"/>
        </w:rPr>
        <w:t>ter de se ir a anterior</w:t>
      </w:r>
      <w:r w:rsidRPr="00491996">
        <w:rPr>
          <w:color w:val="C00000"/>
        </w:rPr>
        <w:t xml:space="preserve"> mesmo que lev</w:t>
      </w:r>
      <w:r w:rsidR="00E9553B" w:rsidRPr="00491996">
        <w:rPr>
          <w:color w:val="C00000"/>
        </w:rPr>
        <w:t>e</w:t>
      </w:r>
      <w:r w:rsidRPr="00491996">
        <w:rPr>
          <w:color w:val="C00000"/>
        </w:rPr>
        <w:t xml:space="preserve"> um tempo muito longo, mas se </w:t>
      </w:r>
      <w:r w:rsidR="00DA1884" w:rsidRPr="00491996">
        <w:rPr>
          <w:color w:val="C00000"/>
        </w:rPr>
        <w:t>quiser</w:t>
      </w:r>
      <w:r w:rsidR="00E9553B" w:rsidRPr="00491996">
        <w:rPr>
          <w:color w:val="C00000"/>
        </w:rPr>
        <w:t xml:space="preserve"> </w:t>
      </w:r>
      <w:r w:rsidRPr="00491996">
        <w:rPr>
          <w:color w:val="C00000"/>
        </w:rPr>
        <w:t xml:space="preserve">mudar a vida de alguém, é como </w:t>
      </w:r>
      <w:r w:rsidR="00E9553B" w:rsidRPr="00491996">
        <w:rPr>
          <w:color w:val="C00000"/>
        </w:rPr>
        <w:t xml:space="preserve">o deve </w:t>
      </w:r>
      <w:r w:rsidRPr="00491996">
        <w:rPr>
          <w:color w:val="C00000"/>
        </w:rPr>
        <w:t>faz</w:t>
      </w:r>
      <w:r w:rsidR="00E9553B" w:rsidRPr="00491996">
        <w:rPr>
          <w:color w:val="C00000"/>
        </w:rPr>
        <w:t>er</w:t>
      </w:r>
      <w:r w:rsidRPr="00491996">
        <w:rPr>
          <w:color w:val="C00000"/>
        </w:rPr>
        <w:t>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Quando estiver </w:t>
      </w:r>
      <w:r w:rsidR="00E9553B" w:rsidRPr="00491996">
        <w:rPr>
          <w:color w:val="C00000"/>
        </w:rPr>
        <w:t>percorrendo</w:t>
      </w:r>
      <w:r w:rsidRPr="00491996">
        <w:rPr>
          <w:color w:val="C00000"/>
        </w:rPr>
        <w:t xml:space="preserve"> um narrativ</w:t>
      </w:r>
      <w:r w:rsidR="00E9553B" w:rsidRPr="00491996">
        <w:rPr>
          <w:color w:val="C00000"/>
        </w:rPr>
        <w:t>o</w:t>
      </w:r>
      <w:r w:rsidRPr="00491996">
        <w:rPr>
          <w:color w:val="C00000"/>
        </w:rPr>
        <w:t xml:space="preserve"> </w:t>
      </w:r>
      <w:r w:rsidR="00E9553B" w:rsidRPr="00491996">
        <w:rPr>
          <w:color w:val="C00000"/>
        </w:rPr>
        <w:t xml:space="preserve">adicione </w:t>
      </w:r>
      <w:r w:rsidRPr="00491996">
        <w:rPr>
          <w:color w:val="C00000"/>
        </w:rPr>
        <w:t xml:space="preserve">sempre o incidente conhecido </w:t>
      </w:r>
      <w:r w:rsidR="00E9553B" w:rsidRPr="00491996">
        <w:rPr>
          <w:color w:val="C00000"/>
        </w:rPr>
        <w:t>a</w:t>
      </w:r>
      <w:r w:rsidRPr="00491996">
        <w:rPr>
          <w:color w:val="C00000"/>
        </w:rPr>
        <w:t>o comando.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Usar o comando</w:t>
      </w:r>
      <w:r w:rsidR="00E9553B" w:rsidRPr="00491996">
        <w:rPr>
          <w:color w:val="C00000"/>
        </w:rPr>
        <w:t xml:space="preserve"> de início anterior na audição de narrativo</w:t>
      </w:r>
      <w:r w:rsidRPr="00491996">
        <w:rPr>
          <w:color w:val="C00000"/>
        </w:rPr>
        <w:t xml:space="preserve">s é essencial. Por exemplo: se o pc está </w:t>
      </w:r>
      <w:r w:rsidR="00E9553B" w:rsidRPr="00491996">
        <w:rPr>
          <w:color w:val="C00000"/>
        </w:rPr>
        <w:t>a</w:t>
      </w:r>
      <w:r w:rsidRPr="00491996">
        <w:rPr>
          <w:color w:val="C00000"/>
        </w:rPr>
        <w:t xml:space="preserve"> </w:t>
      </w:r>
      <w:r w:rsidR="00E9553B" w:rsidRPr="00491996">
        <w:rPr>
          <w:color w:val="C00000"/>
        </w:rPr>
        <w:t>percorrer a</w:t>
      </w:r>
      <w:r w:rsidRPr="00491996">
        <w:rPr>
          <w:color w:val="C00000"/>
        </w:rPr>
        <w:t xml:space="preserve"> morte de alguém estreitamente relacionados </w:t>
      </w:r>
      <w:r w:rsidR="00E9553B" w:rsidRPr="00491996">
        <w:rPr>
          <w:color w:val="C00000"/>
        </w:rPr>
        <w:t>com</w:t>
      </w:r>
      <w:r w:rsidRPr="00491996">
        <w:rPr>
          <w:color w:val="C00000"/>
        </w:rPr>
        <w:t xml:space="preserve"> ele</w:t>
      </w:r>
      <w:r w:rsidR="00E9553B" w:rsidRPr="00491996">
        <w:rPr>
          <w:color w:val="C00000"/>
        </w:rPr>
        <w:t>,</w:t>
      </w:r>
      <w:r w:rsidRPr="00491996">
        <w:rPr>
          <w:color w:val="C00000"/>
        </w:rPr>
        <w:t xml:space="preserve"> vai descobrir que o incidente realmente começou quando ele ouviu o telefone tocar, </w:t>
      </w:r>
      <w:r w:rsidR="00E9553B" w:rsidRPr="00491996">
        <w:rPr>
          <w:color w:val="C00000"/>
        </w:rPr>
        <w:t>a seguir</w:t>
      </w:r>
      <w:r w:rsidRPr="00491996">
        <w:rPr>
          <w:color w:val="C00000"/>
        </w:rPr>
        <w:t>, mais cedo</w:t>
      </w:r>
      <w:r w:rsidR="00E9553B" w:rsidRPr="00491996">
        <w:rPr>
          <w:color w:val="C00000"/>
        </w:rPr>
        <w:t>,</w:t>
      </w:r>
      <w:r w:rsidRPr="00491996">
        <w:rPr>
          <w:color w:val="C00000"/>
        </w:rPr>
        <w:t xml:space="preserve"> quando alguém olhou para ele peculiarmente, etc.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Então, usando o comando de início anterior n</w:t>
      </w:r>
      <w:r w:rsidR="00E9553B" w:rsidRPr="00491996">
        <w:rPr>
          <w:color w:val="C00000"/>
        </w:rPr>
        <w:t>o</w:t>
      </w:r>
      <w:r w:rsidRPr="00491996">
        <w:rPr>
          <w:color w:val="C00000"/>
        </w:rPr>
        <w:t xml:space="preserve"> </w:t>
      </w:r>
      <w:r w:rsidR="009472F9" w:rsidRPr="00491996">
        <w:rPr>
          <w:color w:val="C00000"/>
        </w:rPr>
        <w:t xml:space="preserve">percurso de </w:t>
      </w:r>
      <w:r w:rsidRPr="00491996">
        <w:rPr>
          <w:color w:val="C00000"/>
        </w:rPr>
        <w:t>narrativ</w:t>
      </w:r>
      <w:r w:rsidR="00E9553B" w:rsidRPr="00491996">
        <w:rPr>
          <w:color w:val="C00000"/>
        </w:rPr>
        <w:t>o</w:t>
      </w:r>
      <w:r w:rsidR="009472F9" w:rsidRPr="00491996">
        <w:rPr>
          <w:color w:val="C00000"/>
        </w:rPr>
        <w:t>s</w:t>
      </w:r>
      <w:r w:rsidRPr="00491996">
        <w:rPr>
          <w:color w:val="C00000"/>
        </w:rPr>
        <w:t xml:space="preserve"> é VITAL.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Os comandos para </w:t>
      </w:r>
      <w:r w:rsidR="009472F9" w:rsidRPr="00491996">
        <w:rPr>
          <w:color w:val="C00000"/>
        </w:rPr>
        <w:t>o narrativo</w:t>
      </w:r>
      <w:r w:rsidRPr="00491996">
        <w:rPr>
          <w:color w:val="C00000"/>
        </w:rPr>
        <w:t xml:space="preserve"> são:</w:t>
      </w:r>
    </w:p>
    <w:p w:rsidR="0035768D" w:rsidRPr="00491996" w:rsidRDefault="0035768D" w:rsidP="009472F9">
      <w:pPr>
        <w:ind w:left="284"/>
        <w:rPr>
          <w:b/>
          <w:bCs/>
          <w:color w:val="C00000"/>
        </w:rPr>
      </w:pPr>
      <w:r w:rsidRPr="00491996">
        <w:rPr>
          <w:b/>
          <w:bCs/>
          <w:color w:val="C00000"/>
        </w:rPr>
        <w:t>FLUXO 1:</w:t>
      </w:r>
    </w:p>
    <w:p w:rsidR="0035768D" w:rsidRPr="00491996" w:rsidRDefault="0035768D" w:rsidP="009472F9">
      <w:pPr>
        <w:ind w:left="426"/>
        <w:rPr>
          <w:color w:val="C00000"/>
        </w:rPr>
      </w:pPr>
      <w:r w:rsidRPr="00491996">
        <w:rPr>
          <w:color w:val="C00000"/>
        </w:rPr>
        <w:t>ETAPA UM:</w:t>
      </w:r>
    </w:p>
    <w:p w:rsidR="0035768D" w:rsidRPr="00491996" w:rsidRDefault="0035768D" w:rsidP="009472F9">
      <w:pPr>
        <w:ind w:left="720"/>
        <w:rPr>
          <w:color w:val="C00000"/>
        </w:rPr>
      </w:pPr>
      <w:r w:rsidRPr="00491996">
        <w:rPr>
          <w:color w:val="C00000"/>
        </w:rPr>
        <w:t>"</w:t>
      </w:r>
      <w:r w:rsidR="00692554" w:rsidRPr="00491996">
        <w:rPr>
          <w:i/>
          <w:color w:val="C00000"/>
        </w:rPr>
        <w:t>Retorne</w:t>
      </w:r>
      <w:r w:rsidRPr="00491996">
        <w:rPr>
          <w:i/>
          <w:color w:val="C00000"/>
        </w:rPr>
        <w:t xml:space="preserve"> </w:t>
      </w:r>
      <w:r w:rsidR="009472F9" w:rsidRPr="00491996">
        <w:rPr>
          <w:i/>
          <w:color w:val="C00000"/>
        </w:rPr>
        <w:t>à ocasião em que</w:t>
      </w:r>
      <w:r w:rsidR="009472F9" w:rsidRPr="00491996">
        <w:rPr>
          <w:color w:val="C00000"/>
        </w:rPr>
        <w:t xml:space="preserve"> </w:t>
      </w:r>
      <w:r w:rsidRPr="00491996">
        <w:rPr>
          <w:color w:val="C00000"/>
        </w:rPr>
        <w:t xml:space="preserve">______ (incidente específico) </w:t>
      </w:r>
      <w:r w:rsidRPr="00491996">
        <w:rPr>
          <w:i/>
          <w:color w:val="C00000"/>
        </w:rPr>
        <w:t xml:space="preserve">e </w:t>
      </w:r>
      <w:r w:rsidR="009472F9" w:rsidRPr="00491996">
        <w:rPr>
          <w:i/>
          <w:color w:val="C00000"/>
        </w:rPr>
        <w:t>diga-me</w:t>
      </w:r>
      <w:r w:rsidRPr="00491996">
        <w:rPr>
          <w:i/>
          <w:color w:val="C00000"/>
        </w:rPr>
        <w:t xml:space="preserve"> quando </w:t>
      </w:r>
      <w:r w:rsidR="009472F9" w:rsidRPr="00491996">
        <w:rPr>
          <w:i/>
          <w:color w:val="C00000"/>
        </w:rPr>
        <w:t>estiver</w:t>
      </w:r>
      <w:r w:rsidRPr="00491996">
        <w:rPr>
          <w:i/>
          <w:color w:val="C00000"/>
        </w:rPr>
        <w:t xml:space="preserve"> lá.</w:t>
      </w:r>
      <w:r w:rsidRPr="00491996">
        <w:rPr>
          <w:color w:val="C00000"/>
        </w:rPr>
        <w:t>"</w:t>
      </w:r>
    </w:p>
    <w:p w:rsidR="0035768D" w:rsidRPr="00491996" w:rsidRDefault="009472F9" w:rsidP="00692554">
      <w:pPr>
        <w:ind w:left="709"/>
        <w:rPr>
          <w:color w:val="C00000"/>
        </w:rPr>
      </w:pPr>
      <w:r w:rsidRPr="00491996">
        <w:rPr>
          <w:iCs/>
          <w:color w:val="C00000"/>
        </w:rPr>
        <w:t>Seguem-se as</w:t>
      </w:r>
      <w:r w:rsidR="0035768D" w:rsidRPr="00491996">
        <w:rPr>
          <w:iCs/>
          <w:color w:val="C00000"/>
        </w:rPr>
        <w:t xml:space="preserve"> etapas 2 a 9 (3 </w:t>
      </w:r>
      <w:r w:rsidRPr="00491996">
        <w:rPr>
          <w:iCs/>
          <w:color w:val="C00000"/>
        </w:rPr>
        <w:t>é</w:t>
      </w:r>
      <w:r w:rsidR="0035768D" w:rsidRPr="00491996">
        <w:rPr>
          <w:iCs/>
          <w:color w:val="C00000"/>
        </w:rPr>
        <w:t xml:space="preserve"> omitido, </w:t>
      </w:r>
      <w:r w:rsidRPr="00491996">
        <w:rPr>
          <w:iCs/>
          <w:color w:val="C00000"/>
        </w:rPr>
        <w:t>visto que já tem o pc n</w:t>
      </w:r>
      <w:r w:rsidR="0035768D" w:rsidRPr="00491996">
        <w:rPr>
          <w:iCs/>
          <w:color w:val="C00000"/>
        </w:rPr>
        <w:t>o incidente, dando-lhe o primeiro comando, "</w:t>
      </w:r>
      <w:r w:rsidRPr="00491996">
        <w:rPr>
          <w:color w:val="C00000"/>
        </w:rPr>
        <w:t xml:space="preserve"> </w:t>
      </w:r>
      <w:r w:rsidRPr="00491996">
        <w:rPr>
          <w:iCs/>
          <w:color w:val="C00000"/>
        </w:rPr>
        <w:t xml:space="preserve">Volte à </w:t>
      </w:r>
      <w:r w:rsidR="003D2F3F" w:rsidRPr="00491996">
        <w:rPr>
          <w:iCs/>
          <w:color w:val="C00000"/>
        </w:rPr>
        <w:t>ocasião…</w:t>
      </w:r>
      <w:r w:rsidR="0035768D" w:rsidRPr="00491996">
        <w:rPr>
          <w:iCs/>
          <w:color w:val="C00000"/>
        </w:rPr>
        <w:t>").</w:t>
      </w:r>
    </w:p>
    <w:p w:rsidR="0035768D" w:rsidRPr="00491996" w:rsidRDefault="009472F9" w:rsidP="00692554">
      <w:pPr>
        <w:ind w:left="709"/>
        <w:rPr>
          <w:color w:val="C00000"/>
        </w:rPr>
      </w:pPr>
      <w:r w:rsidRPr="00491996">
        <w:rPr>
          <w:iCs/>
          <w:color w:val="C00000"/>
        </w:rPr>
        <w:t>Início anterior (E</w:t>
      </w:r>
      <w:r w:rsidR="0035768D" w:rsidRPr="00491996">
        <w:rPr>
          <w:iCs/>
          <w:color w:val="C00000"/>
        </w:rPr>
        <w:t xml:space="preserve">tapa H) é verificado após cada </w:t>
      </w:r>
      <w:r w:rsidRPr="00491996">
        <w:rPr>
          <w:iCs/>
          <w:color w:val="C00000"/>
        </w:rPr>
        <w:t>percurso</w:t>
      </w:r>
      <w:r w:rsidR="0035768D" w:rsidRPr="00491996">
        <w:rPr>
          <w:iCs/>
          <w:color w:val="C00000"/>
        </w:rPr>
        <w:t xml:space="preserve"> através do incidente. Se houver um, envie o </w:t>
      </w:r>
      <w:r w:rsidRPr="00491996">
        <w:rPr>
          <w:iCs/>
          <w:color w:val="C00000"/>
        </w:rPr>
        <w:t>pc</w:t>
      </w:r>
      <w:r w:rsidR="0035768D" w:rsidRPr="00491996">
        <w:rPr>
          <w:iCs/>
          <w:color w:val="C00000"/>
        </w:rPr>
        <w:t xml:space="preserve"> para o novo início do incidente (</w:t>
      </w:r>
      <w:r w:rsidRPr="00491996">
        <w:rPr>
          <w:iCs/>
          <w:color w:val="C00000"/>
        </w:rPr>
        <w:t>Etapa</w:t>
      </w:r>
      <w:r w:rsidR="0035768D" w:rsidRPr="00491996">
        <w:rPr>
          <w:iCs/>
          <w:color w:val="C00000"/>
        </w:rPr>
        <w:t xml:space="preserve"> </w:t>
      </w:r>
      <w:r w:rsidRPr="00491996">
        <w:rPr>
          <w:iCs/>
          <w:color w:val="C00000"/>
        </w:rPr>
        <w:t>Y</w:t>
      </w:r>
      <w:r w:rsidR="0035768D" w:rsidRPr="00491996">
        <w:rPr>
          <w:iCs/>
          <w:color w:val="C00000"/>
        </w:rPr>
        <w:t xml:space="preserve">) em seguida, siga com </w:t>
      </w:r>
      <w:r w:rsidRPr="00491996">
        <w:rPr>
          <w:iCs/>
          <w:color w:val="C00000"/>
        </w:rPr>
        <w:t>a</w:t>
      </w:r>
      <w:r w:rsidR="0035768D" w:rsidRPr="00491996">
        <w:rPr>
          <w:iCs/>
          <w:color w:val="C00000"/>
        </w:rPr>
        <w:t xml:space="preserve">s </w:t>
      </w:r>
      <w:r w:rsidRPr="00491996">
        <w:rPr>
          <w:iCs/>
          <w:color w:val="C00000"/>
        </w:rPr>
        <w:t>Etapas</w:t>
      </w:r>
      <w:r w:rsidR="0035768D" w:rsidRPr="00491996">
        <w:rPr>
          <w:iCs/>
          <w:color w:val="C00000"/>
        </w:rPr>
        <w:t xml:space="preserve"> </w:t>
      </w:r>
      <w:r w:rsidRPr="00491996">
        <w:rPr>
          <w:iCs/>
          <w:color w:val="C00000"/>
        </w:rPr>
        <w:t>B</w:t>
      </w:r>
      <w:r w:rsidR="0035768D" w:rsidRPr="00491996">
        <w:rPr>
          <w:iCs/>
          <w:color w:val="C00000"/>
        </w:rPr>
        <w:t xml:space="preserve"> e </w:t>
      </w:r>
      <w:r w:rsidRPr="00491996">
        <w:rPr>
          <w:iCs/>
          <w:color w:val="C00000"/>
        </w:rPr>
        <w:t>C</w:t>
      </w:r>
      <w:r w:rsidR="0035768D" w:rsidRPr="00491996">
        <w:rPr>
          <w:iCs/>
          <w:color w:val="C00000"/>
        </w:rPr>
        <w:t>.</w:t>
      </w:r>
    </w:p>
    <w:p w:rsidR="0035768D" w:rsidRPr="00491996" w:rsidRDefault="0035768D" w:rsidP="00692554">
      <w:pPr>
        <w:ind w:left="709"/>
        <w:rPr>
          <w:color w:val="C00000"/>
        </w:rPr>
      </w:pPr>
      <w:r w:rsidRPr="00491996">
        <w:rPr>
          <w:iCs/>
          <w:color w:val="C00000"/>
        </w:rPr>
        <w:t xml:space="preserve">Se não houver nenhum início anterior, retorne o </w:t>
      </w:r>
      <w:r w:rsidR="009472F9" w:rsidRPr="00491996">
        <w:rPr>
          <w:iCs/>
          <w:color w:val="C00000"/>
        </w:rPr>
        <w:t>pc</w:t>
      </w:r>
      <w:r w:rsidRPr="00491996">
        <w:rPr>
          <w:iCs/>
          <w:color w:val="C00000"/>
        </w:rPr>
        <w:t xml:space="preserve"> ao incidente com a </w:t>
      </w:r>
      <w:r w:rsidR="009472F9" w:rsidRPr="00491996">
        <w:rPr>
          <w:iCs/>
          <w:color w:val="C00000"/>
        </w:rPr>
        <w:t>E</w:t>
      </w:r>
      <w:r w:rsidRPr="00491996">
        <w:rPr>
          <w:iCs/>
          <w:color w:val="C00000"/>
        </w:rPr>
        <w:t>tapa</w:t>
      </w:r>
      <w:r w:rsidR="009472F9" w:rsidRPr="00491996">
        <w:rPr>
          <w:iCs/>
          <w:color w:val="C00000"/>
        </w:rPr>
        <w:t xml:space="preserve"> A</w:t>
      </w:r>
      <w:r w:rsidRPr="00491996">
        <w:rPr>
          <w:iCs/>
          <w:color w:val="C00000"/>
        </w:rPr>
        <w:t xml:space="preserve">, seguido por </w:t>
      </w:r>
      <w:r w:rsidR="009472F9" w:rsidRPr="00491996">
        <w:rPr>
          <w:iCs/>
          <w:color w:val="C00000"/>
        </w:rPr>
        <w:t>B</w:t>
      </w:r>
      <w:r w:rsidRPr="00491996">
        <w:rPr>
          <w:iCs/>
          <w:color w:val="C00000"/>
        </w:rPr>
        <w:t xml:space="preserve"> e C, verificando novamente início anterior (</w:t>
      </w:r>
      <w:r w:rsidR="009472F9" w:rsidRPr="00491996">
        <w:rPr>
          <w:iCs/>
          <w:color w:val="C00000"/>
        </w:rPr>
        <w:t>E</w:t>
      </w:r>
      <w:r w:rsidRPr="00491996">
        <w:rPr>
          <w:iCs/>
          <w:color w:val="C00000"/>
        </w:rPr>
        <w:t xml:space="preserve">tapa H) no final de cada </w:t>
      </w:r>
      <w:r w:rsidR="009472F9" w:rsidRPr="00491996">
        <w:rPr>
          <w:iCs/>
          <w:color w:val="C00000"/>
        </w:rPr>
        <w:t>percurso</w:t>
      </w:r>
      <w:r w:rsidRPr="00491996">
        <w:rPr>
          <w:iCs/>
          <w:color w:val="C00000"/>
        </w:rPr>
        <w:t xml:space="preserve"> através do incidente. </w:t>
      </w:r>
      <w:r w:rsidR="009472F9" w:rsidRPr="00491996">
        <w:rPr>
          <w:iCs/>
          <w:color w:val="C00000"/>
        </w:rPr>
        <w:t>No</w:t>
      </w:r>
      <w:r w:rsidRPr="00491996">
        <w:rPr>
          <w:iCs/>
          <w:color w:val="C00000"/>
        </w:rPr>
        <w:t xml:space="preserve"> terceiro </w:t>
      </w:r>
      <w:r w:rsidR="009472F9" w:rsidRPr="00491996">
        <w:rPr>
          <w:iCs/>
          <w:color w:val="C00000"/>
        </w:rPr>
        <w:t xml:space="preserve">percurso </w:t>
      </w:r>
      <w:r w:rsidRPr="00491996">
        <w:rPr>
          <w:iCs/>
          <w:color w:val="C00000"/>
        </w:rPr>
        <w:t xml:space="preserve">e </w:t>
      </w:r>
      <w:r w:rsidR="00DA1884" w:rsidRPr="00491996">
        <w:rPr>
          <w:iCs/>
          <w:color w:val="C00000"/>
        </w:rPr>
        <w:t>subsequentes</w:t>
      </w:r>
      <w:r w:rsidRPr="00491996">
        <w:rPr>
          <w:iCs/>
          <w:color w:val="C00000"/>
        </w:rPr>
        <w:t xml:space="preserve"> através do incidente</w:t>
      </w:r>
      <w:r w:rsidR="009472F9" w:rsidRPr="00491996">
        <w:rPr>
          <w:iCs/>
          <w:color w:val="C00000"/>
        </w:rPr>
        <w:t>,</w:t>
      </w:r>
      <w:r w:rsidRPr="00491996">
        <w:rPr>
          <w:iCs/>
          <w:color w:val="C00000"/>
        </w:rPr>
        <w:t xml:space="preserve"> us</w:t>
      </w:r>
      <w:r w:rsidR="009472F9" w:rsidRPr="00491996">
        <w:rPr>
          <w:iCs/>
          <w:color w:val="C00000"/>
        </w:rPr>
        <w:t>e</w:t>
      </w:r>
      <w:r w:rsidRPr="00491996">
        <w:rPr>
          <w:iCs/>
          <w:color w:val="C00000"/>
        </w:rPr>
        <w:t xml:space="preserve"> as </w:t>
      </w:r>
      <w:r w:rsidR="009472F9" w:rsidRPr="00491996">
        <w:rPr>
          <w:iCs/>
          <w:color w:val="C00000"/>
        </w:rPr>
        <w:t>E</w:t>
      </w:r>
      <w:r w:rsidRPr="00491996">
        <w:rPr>
          <w:iCs/>
          <w:color w:val="C00000"/>
        </w:rPr>
        <w:t xml:space="preserve">tapas D, E, F, </w:t>
      </w:r>
      <w:r w:rsidR="009472F9" w:rsidRPr="00491996">
        <w:rPr>
          <w:iCs/>
          <w:color w:val="C00000"/>
        </w:rPr>
        <w:t>certificando-se de pedir</w:t>
      </w:r>
      <w:r w:rsidRPr="00491996">
        <w:rPr>
          <w:iCs/>
          <w:color w:val="C00000"/>
        </w:rPr>
        <w:t xml:space="preserve"> </w:t>
      </w:r>
      <w:r w:rsidR="009472F9" w:rsidRPr="00491996">
        <w:rPr>
          <w:iCs/>
          <w:color w:val="C00000"/>
        </w:rPr>
        <w:t>início anterior após cada passagem</w:t>
      </w:r>
      <w:r w:rsidRPr="00491996">
        <w:rPr>
          <w:iCs/>
          <w:color w:val="C00000"/>
        </w:rPr>
        <w:t xml:space="preserve">, e somente quando o </w:t>
      </w:r>
      <w:r w:rsidR="009472F9" w:rsidRPr="00491996">
        <w:rPr>
          <w:iCs/>
          <w:color w:val="C00000"/>
        </w:rPr>
        <w:t>pc está</w:t>
      </w:r>
      <w:r w:rsidRPr="00491996">
        <w:rPr>
          <w:iCs/>
          <w:color w:val="C00000"/>
        </w:rPr>
        <w:t xml:space="preserve">, obviamente, começando a </w:t>
      </w:r>
      <w:r w:rsidR="009472F9" w:rsidRPr="00491996">
        <w:rPr>
          <w:iCs/>
          <w:color w:val="C00000"/>
        </w:rPr>
        <w:t>re</w:t>
      </w:r>
      <w:r w:rsidRPr="00491996">
        <w:rPr>
          <w:iCs/>
          <w:color w:val="C00000"/>
        </w:rPr>
        <w:t xml:space="preserve">moer e </w:t>
      </w:r>
      <w:r w:rsidR="009472F9" w:rsidRPr="00491996">
        <w:rPr>
          <w:iCs/>
          <w:color w:val="C00000"/>
        </w:rPr>
        <w:t>não chega a</w:t>
      </w:r>
      <w:r w:rsidRPr="00491996">
        <w:rPr>
          <w:iCs/>
          <w:color w:val="C00000"/>
        </w:rPr>
        <w:t xml:space="preserve"> nenhum lugar </w:t>
      </w:r>
      <w:r w:rsidR="009472F9" w:rsidRPr="00491996">
        <w:rPr>
          <w:iCs/>
          <w:color w:val="C00000"/>
        </w:rPr>
        <w:t>se usa o comando:</w:t>
      </w:r>
      <w:r w:rsidRPr="00491996">
        <w:rPr>
          <w:iCs/>
          <w:color w:val="C00000"/>
        </w:rPr>
        <w:t xml:space="preserve"> </w:t>
      </w:r>
    </w:p>
    <w:p w:rsidR="0035768D" w:rsidRPr="00491996" w:rsidRDefault="0035768D" w:rsidP="009472F9">
      <w:pPr>
        <w:ind w:left="720"/>
        <w:rPr>
          <w:color w:val="C00000"/>
        </w:rPr>
      </w:pPr>
      <w:r w:rsidRPr="00491996">
        <w:rPr>
          <w:color w:val="C00000"/>
        </w:rPr>
        <w:t xml:space="preserve">"Há um incidente </w:t>
      </w:r>
      <w:r w:rsidR="009472F9" w:rsidRPr="00491996">
        <w:rPr>
          <w:color w:val="C00000"/>
        </w:rPr>
        <w:t>anterior e semelhante</w:t>
      </w:r>
      <w:r w:rsidRPr="00491996">
        <w:rPr>
          <w:color w:val="C00000"/>
        </w:rPr>
        <w:t>?"</w:t>
      </w:r>
    </w:p>
    <w:p w:rsidR="0035768D" w:rsidRPr="00491996" w:rsidRDefault="0035768D" w:rsidP="002C5975">
      <w:pPr>
        <w:ind w:left="284"/>
        <w:rPr>
          <w:b/>
          <w:bCs/>
          <w:color w:val="C00000"/>
        </w:rPr>
      </w:pPr>
      <w:r w:rsidRPr="00491996">
        <w:rPr>
          <w:b/>
          <w:bCs/>
          <w:color w:val="C00000"/>
        </w:rPr>
        <w:t>FLUXO 2:</w:t>
      </w:r>
    </w:p>
    <w:p w:rsidR="0035768D" w:rsidRPr="00491996" w:rsidRDefault="0035768D" w:rsidP="009472F9">
      <w:pPr>
        <w:ind w:left="426"/>
        <w:rPr>
          <w:color w:val="C00000"/>
        </w:rPr>
      </w:pPr>
      <w:r w:rsidRPr="00491996">
        <w:rPr>
          <w:color w:val="C00000"/>
        </w:rPr>
        <w:t>ETAPA UM:</w:t>
      </w:r>
    </w:p>
    <w:p w:rsidR="0035768D" w:rsidRPr="00491996" w:rsidRDefault="0035768D" w:rsidP="002C5975">
      <w:pPr>
        <w:ind w:left="720"/>
        <w:rPr>
          <w:color w:val="C00000"/>
        </w:rPr>
      </w:pPr>
      <w:r w:rsidRPr="00491996">
        <w:rPr>
          <w:color w:val="C00000"/>
        </w:rPr>
        <w:t>"</w:t>
      </w:r>
      <w:r w:rsidR="00692554" w:rsidRPr="00491996">
        <w:rPr>
          <w:i/>
          <w:color w:val="C00000"/>
        </w:rPr>
        <w:t>Retorne</w:t>
      </w:r>
      <w:r w:rsidRPr="00491996">
        <w:rPr>
          <w:i/>
          <w:color w:val="C00000"/>
        </w:rPr>
        <w:t xml:space="preserve"> </w:t>
      </w:r>
      <w:r w:rsidR="002C5975" w:rsidRPr="00491996">
        <w:rPr>
          <w:i/>
          <w:color w:val="C00000"/>
        </w:rPr>
        <w:t xml:space="preserve">à ocasião em </w:t>
      </w:r>
      <w:r w:rsidRPr="00491996">
        <w:rPr>
          <w:i/>
          <w:color w:val="C00000"/>
        </w:rPr>
        <w:t>que causou o outro</w:t>
      </w:r>
      <w:r w:rsidRPr="00491996">
        <w:rPr>
          <w:color w:val="C00000"/>
        </w:rPr>
        <w:t xml:space="preserve"> (incidente específico) </w:t>
      </w:r>
      <w:r w:rsidRPr="00491996">
        <w:rPr>
          <w:i/>
          <w:color w:val="C00000"/>
        </w:rPr>
        <w:t>e di</w:t>
      </w:r>
      <w:r w:rsidR="002C5975" w:rsidRPr="00491996">
        <w:rPr>
          <w:i/>
          <w:color w:val="C00000"/>
        </w:rPr>
        <w:t>ga-me</w:t>
      </w:r>
      <w:r w:rsidRPr="00491996">
        <w:rPr>
          <w:i/>
          <w:color w:val="C00000"/>
        </w:rPr>
        <w:t xml:space="preserve"> quando </w:t>
      </w:r>
      <w:r w:rsidR="00692554" w:rsidRPr="00491996">
        <w:rPr>
          <w:i/>
          <w:color w:val="C00000"/>
        </w:rPr>
        <w:t>estiver</w:t>
      </w:r>
      <w:r w:rsidRPr="00491996">
        <w:rPr>
          <w:i/>
          <w:color w:val="C00000"/>
        </w:rPr>
        <w:t xml:space="preserve"> lá.</w:t>
      </w:r>
      <w:r w:rsidRPr="00491996">
        <w:rPr>
          <w:color w:val="C00000"/>
        </w:rPr>
        <w:t>"</w:t>
      </w:r>
    </w:p>
    <w:p w:rsidR="00692554" w:rsidRPr="00491996" w:rsidRDefault="00692554" w:rsidP="00692554">
      <w:pPr>
        <w:ind w:left="709"/>
        <w:rPr>
          <w:iCs/>
          <w:color w:val="C00000"/>
        </w:rPr>
      </w:pPr>
      <w:r w:rsidRPr="00491996">
        <w:rPr>
          <w:iCs/>
          <w:color w:val="C00000"/>
        </w:rPr>
        <w:t xml:space="preserve">Seguem-se as etapas 2 a 9 (3 é omitido, visto que já tem o pc no incidente, dando-lhe o primeiro comando, " Volte à </w:t>
      </w:r>
      <w:r w:rsidR="003D2F3F" w:rsidRPr="00491996">
        <w:rPr>
          <w:iCs/>
          <w:color w:val="C00000"/>
        </w:rPr>
        <w:t>ocasião…</w:t>
      </w:r>
      <w:r w:rsidRPr="00491996">
        <w:rPr>
          <w:iCs/>
          <w:color w:val="C00000"/>
        </w:rPr>
        <w:t>").</w:t>
      </w:r>
    </w:p>
    <w:p w:rsidR="00692554" w:rsidRPr="00491996" w:rsidRDefault="00692554" w:rsidP="00692554">
      <w:pPr>
        <w:ind w:left="709"/>
        <w:rPr>
          <w:iCs/>
          <w:color w:val="C00000"/>
        </w:rPr>
      </w:pPr>
      <w:r w:rsidRPr="00491996">
        <w:rPr>
          <w:iCs/>
          <w:color w:val="C00000"/>
        </w:rPr>
        <w:t>Início anterior (Etapa H) é verificado após cada percurso através do incidente. Se houver um, envie o pc para o novo início do incidente (Etapa Y) em seguida, siga com as Etapas B e C.</w:t>
      </w:r>
    </w:p>
    <w:p w:rsidR="00692554" w:rsidRPr="00491996" w:rsidRDefault="00692554" w:rsidP="00692554">
      <w:pPr>
        <w:ind w:left="709"/>
        <w:rPr>
          <w:iCs/>
          <w:color w:val="C00000"/>
        </w:rPr>
      </w:pPr>
      <w:r w:rsidRPr="00491996">
        <w:rPr>
          <w:iCs/>
          <w:color w:val="C00000"/>
        </w:rPr>
        <w:t xml:space="preserve">Se não houver nenhum início anterior, retorne o pc ao incidente com a Etapa A, seguido por B e C, verificando novamente início anterior (Etapa H) no final de cada percurso através do incidente. No terceiro percurso e </w:t>
      </w:r>
      <w:r w:rsidR="00DA1884" w:rsidRPr="00491996">
        <w:rPr>
          <w:iCs/>
          <w:color w:val="C00000"/>
        </w:rPr>
        <w:t>subsequentes</w:t>
      </w:r>
      <w:r w:rsidRPr="00491996">
        <w:rPr>
          <w:iCs/>
          <w:color w:val="C00000"/>
        </w:rPr>
        <w:t xml:space="preserve"> através do incidente, use as Etapas D, E, F, certificando-se de pedir início anterior após cada passagem, e somente quando o pc está, obviamente, começando a remoer e não chega a nenhum lugar se usa o comando: </w:t>
      </w:r>
    </w:p>
    <w:p w:rsidR="00692554" w:rsidRPr="00491996" w:rsidRDefault="00692554" w:rsidP="00692554">
      <w:pPr>
        <w:ind w:left="709"/>
        <w:rPr>
          <w:i/>
          <w:iCs/>
          <w:color w:val="C00000"/>
        </w:rPr>
      </w:pPr>
      <w:r w:rsidRPr="00491996">
        <w:rPr>
          <w:i/>
          <w:iCs/>
          <w:color w:val="C00000"/>
        </w:rPr>
        <w:t>"Há um incidente anterior e semelhante?"</w:t>
      </w:r>
    </w:p>
    <w:p w:rsidR="0035768D" w:rsidRPr="00491996" w:rsidRDefault="0035768D" w:rsidP="00692554">
      <w:pPr>
        <w:ind w:left="284"/>
        <w:rPr>
          <w:b/>
          <w:bCs/>
          <w:color w:val="C00000"/>
        </w:rPr>
      </w:pPr>
      <w:r w:rsidRPr="00491996">
        <w:rPr>
          <w:b/>
          <w:bCs/>
          <w:color w:val="C00000"/>
        </w:rPr>
        <w:t>FLUXO 3:</w:t>
      </w:r>
    </w:p>
    <w:p w:rsidR="0035768D" w:rsidRPr="00491996" w:rsidRDefault="0035768D" w:rsidP="00692554">
      <w:pPr>
        <w:ind w:left="426"/>
        <w:rPr>
          <w:color w:val="C00000"/>
        </w:rPr>
      </w:pPr>
      <w:r w:rsidRPr="00491996">
        <w:rPr>
          <w:color w:val="C00000"/>
        </w:rPr>
        <w:t>ETAPA UM:</w:t>
      </w:r>
    </w:p>
    <w:p w:rsidR="0035768D" w:rsidRPr="00491996" w:rsidRDefault="0035768D" w:rsidP="00692554">
      <w:pPr>
        <w:ind w:left="720"/>
        <w:rPr>
          <w:color w:val="C00000"/>
        </w:rPr>
      </w:pPr>
      <w:r w:rsidRPr="00491996">
        <w:rPr>
          <w:color w:val="C00000"/>
        </w:rPr>
        <w:t>"</w:t>
      </w:r>
      <w:r w:rsidRPr="00491996">
        <w:rPr>
          <w:i/>
          <w:color w:val="C00000"/>
        </w:rPr>
        <w:t>Retorn</w:t>
      </w:r>
      <w:r w:rsidR="00692554" w:rsidRPr="00491996">
        <w:rPr>
          <w:i/>
          <w:color w:val="C00000"/>
        </w:rPr>
        <w:t>e</w:t>
      </w:r>
      <w:r w:rsidRPr="00491996">
        <w:rPr>
          <w:i/>
          <w:color w:val="C00000"/>
        </w:rPr>
        <w:t xml:space="preserve"> </w:t>
      </w:r>
      <w:r w:rsidR="00692554" w:rsidRPr="00491996">
        <w:rPr>
          <w:i/>
          <w:color w:val="C00000"/>
        </w:rPr>
        <w:t>à ocasião em</w:t>
      </w:r>
      <w:r w:rsidRPr="00491996">
        <w:rPr>
          <w:i/>
          <w:color w:val="C00000"/>
        </w:rPr>
        <w:t xml:space="preserve"> que outros </w:t>
      </w:r>
      <w:r w:rsidR="00692554" w:rsidRPr="00491996">
        <w:rPr>
          <w:i/>
          <w:color w:val="C00000"/>
        </w:rPr>
        <w:t>causaram a outros</w:t>
      </w:r>
      <w:r w:rsidRPr="00491996">
        <w:rPr>
          <w:color w:val="C00000"/>
        </w:rPr>
        <w:t xml:space="preserve"> (incidente específico) </w:t>
      </w:r>
      <w:r w:rsidRPr="00491996">
        <w:rPr>
          <w:i/>
          <w:color w:val="C00000"/>
        </w:rPr>
        <w:t>e di</w:t>
      </w:r>
      <w:r w:rsidR="00692554" w:rsidRPr="00491996">
        <w:rPr>
          <w:i/>
          <w:color w:val="C00000"/>
        </w:rPr>
        <w:t>ga-me</w:t>
      </w:r>
      <w:r w:rsidRPr="00491996">
        <w:rPr>
          <w:i/>
          <w:color w:val="C00000"/>
        </w:rPr>
        <w:t xml:space="preserve"> quando </w:t>
      </w:r>
      <w:r w:rsidR="00692554" w:rsidRPr="00491996">
        <w:rPr>
          <w:i/>
          <w:color w:val="C00000"/>
        </w:rPr>
        <w:t>estiver</w:t>
      </w:r>
      <w:r w:rsidRPr="00491996">
        <w:rPr>
          <w:i/>
          <w:color w:val="C00000"/>
        </w:rPr>
        <w:t xml:space="preserve"> lá.</w:t>
      </w:r>
      <w:r w:rsidRPr="00491996">
        <w:rPr>
          <w:color w:val="C00000"/>
        </w:rPr>
        <w:t>"</w:t>
      </w:r>
    </w:p>
    <w:p w:rsidR="00692554" w:rsidRPr="00491996" w:rsidRDefault="00692554" w:rsidP="00692554">
      <w:pPr>
        <w:ind w:left="709"/>
        <w:rPr>
          <w:iCs/>
          <w:color w:val="C00000"/>
        </w:rPr>
      </w:pPr>
      <w:r w:rsidRPr="00491996">
        <w:rPr>
          <w:iCs/>
          <w:color w:val="C00000"/>
        </w:rPr>
        <w:t xml:space="preserve">Seguem-se as etapas 2 a 9 (3 é omitido, visto que já tem o pc no incidente, dando-lhe o primeiro comando, " Volte à </w:t>
      </w:r>
      <w:r w:rsidR="003D2F3F" w:rsidRPr="00491996">
        <w:rPr>
          <w:iCs/>
          <w:color w:val="C00000"/>
        </w:rPr>
        <w:t>ocasião…</w:t>
      </w:r>
      <w:r w:rsidRPr="00491996">
        <w:rPr>
          <w:iCs/>
          <w:color w:val="C00000"/>
        </w:rPr>
        <w:t>").</w:t>
      </w:r>
    </w:p>
    <w:p w:rsidR="00692554" w:rsidRPr="00491996" w:rsidRDefault="00692554" w:rsidP="00692554">
      <w:pPr>
        <w:ind w:left="709"/>
        <w:rPr>
          <w:iCs/>
          <w:color w:val="C00000"/>
        </w:rPr>
      </w:pPr>
      <w:r w:rsidRPr="00491996">
        <w:rPr>
          <w:iCs/>
          <w:color w:val="C00000"/>
        </w:rPr>
        <w:t>Início anterior (Etapa H) é verificado após cada percurso através do incidente. Se houver um, envie o pc para o novo início do incidente (Etapa Y) em seguida, siga com as Etapas B e C.</w:t>
      </w:r>
    </w:p>
    <w:p w:rsidR="00692554" w:rsidRPr="00491996" w:rsidRDefault="00692554" w:rsidP="00692554">
      <w:pPr>
        <w:ind w:left="709"/>
        <w:rPr>
          <w:iCs/>
          <w:color w:val="C00000"/>
        </w:rPr>
      </w:pPr>
      <w:r w:rsidRPr="00491996">
        <w:rPr>
          <w:iCs/>
          <w:color w:val="C00000"/>
        </w:rPr>
        <w:t xml:space="preserve">Se não houver nenhum início anterior, retorne o pc ao incidente com a Etapa A, seguido por B e C, verificando novamente início anterior (Etapa H) no final de cada percurso através do incidente. No terceiro percurso e </w:t>
      </w:r>
      <w:r w:rsidR="00DA1884" w:rsidRPr="00491996">
        <w:rPr>
          <w:iCs/>
          <w:color w:val="C00000"/>
        </w:rPr>
        <w:t>subsequentes</w:t>
      </w:r>
      <w:r w:rsidRPr="00491996">
        <w:rPr>
          <w:iCs/>
          <w:color w:val="C00000"/>
        </w:rPr>
        <w:t xml:space="preserve"> através do incidente, use as Etapas D, E, F, certificando-se de pedir início anterior após cada passagem, e somente quando o pc está, obviamente, começando a remoer e não chega a nenhum lugar se usa o comando: </w:t>
      </w:r>
    </w:p>
    <w:p w:rsidR="00692554" w:rsidRPr="00491996" w:rsidRDefault="00692554" w:rsidP="00692554">
      <w:pPr>
        <w:ind w:left="709"/>
        <w:rPr>
          <w:i/>
          <w:iCs/>
          <w:color w:val="C00000"/>
        </w:rPr>
      </w:pPr>
      <w:r w:rsidRPr="00491996">
        <w:rPr>
          <w:i/>
          <w:iCs/>
          <w:color w:val="C00000"/>
        </w:rPr>
        <w:t>"Há um incidente anterior e semelhante?"</w:t>
      </w:r>
    </w:p>
    <w:p w:rsidR="0035768D" w:rsidRPr="00491996" w:rsidRDefault="0035768D" w:rsidP="00692554">
      <w:pPr>
        <w:ind w:left="284"/>
        <w:rPr>
          <w:b/>
          <w:bCs/>
          <w:color w:val="C00000"/>
        </w:rPr>
      </w:pPr>
      <w:r w:rsidRPr="00491996">
        <w:rPr>
          <w:b/>
          <w:bCs/>
          <w:color w:val="C00000"/>
        </w:rPr>
        <w:t>FLUXO 0:</w:t>
      </w:r>
    </w:p>
    <w:p w:rsidR="0035768D" w:rsidRPr="00491996" w:rsidRDefault="0035768D" w:rsidP="00692554">
      <w:pPr>
        <w:ind w:left="426"/>
        <w:rPr>
          <w:color w:val="C00000"/>
        </w:rPr>
      </w:pPr>
      <w:r w:rsidRPr="00491996">
        <w:rPr>
          <w:color w:val="C00000"/>
        </w:rPr>
        <w:t>ETAPA UM:</w:t>
      </w:r>
    </w:p>
    <w:p w:rsidR="0035768D" w:rsidRPr="00491996" w:rsidRDefault="0035768D" w:rsidP="00692554">
      <w:pPr>
        <w:ind w:left="709"/>
        <w:rPr>
          <w:i/>
          <w:iCs/>
          <w:color w:val="C00000"/>
        </w:rPr>
      </w:pPr>
      <w:r w:rsidRPr="00491996">
        <w:rPr>
          <w:i/>
          <w:iCs/>
          <w:color w:val="C00000"/>
        </w:rPr>
        <w:t>"Retorn</w:t>
      </w:r>
      <w:r w:rsidR="00692554" w:rsidRPr="00491996">
        <w:rPr>
          <w:i/>
          <w:iCs/>
          <w:color w:val="C00000"/>
        </w:rPr>
        <w:t>e</w:t>
      </w:r>
      <w:r w:rsidRPr="00491996">
        <w:rPr>
          <w:i/>
          <w:iCs/>
          <w:color w:val="C00000"/>
        </w:rPr>
        <w:t xml:space="preserve"> </w:t>
      </w:r>
      <w:r w:rsidR="00692554" w:rsidRPr="00491996">
        <w:rPr>
          <w:i/>
          <w:iCs/>
          <w:color w:val="C00000"/>
        </w:rPr>
        <w:t>à ocasião em</w:t>
      </w:r>
      <w:r w:rsidRPr="00491996">
        <w:rPr>
          <w:i/>
          <w:iCs/>
          <w:color w:val="C00000"/>
        </w:rPr>
        <w:t xml:space="preserve"> que causou a</w:t>
      </w:r>
      <w:r w:rsidR="00692554" w:rsidRPr="00491996">
        <w:rPr>
          <w:i/>
          <w:iCs/>
          <w:color w:val="C00000"/>
        </w:rPr>
        <w:t xml:space="preserve"> si mesmo </w:t>
      </w:r>
      <w:r w:rsidRPr="00491996">
        <w:rPr>
          <w:iCs/>
          <w:color w:val="C00000"/>
        </w:rPr>
        <w:t>(incidente específico)</w:t>
      </w:r>
      <w:r w:rsidRPr="00491996">
        <w:rPr>
          <w:i/>
          <w:iCs/>
          <w:color w:val="C00000"/>
        </w:rPr>
        <w:t xml:space="preserve"> e di</w:t>
      </w:r>
      <w:r w:rsidR="00692554" w:rsidRPr="00491996">
        <w:rPr>
          <w:i/>
          <w:iCs/>
          <w:color w:val="C00000"/>
        </w:rPr>
        <w:t>ga-me</w:t>
      </w:r>
      <w:r w:rsidRPr="00491996">
        <w:rPr>
          <w:i/>
          <w:iCs/>
          <w:color w:val="C00000"/>
        </w:rPr>
        <w:t xml:space="preserve"> quando </w:t>
      </w:r>
      <w:r w:rsidR="00692554" w:rsidRPr="00491996">
        <w:rPr>
          <w:i/>
          <w:iCs/>
          <w:color w:val="C00000"/>
        </w:rPr>
        <w:t>estiver</w:t>
      </w:r>
      <w:r w:rsidRPr="00491996">
        <w:rPr>
          <w:i/>
          <w:iCs/>
          <w:color w:val="C00000"/>
        </w:rPr>
        <w:t xml:space="preserve"> lá."</w:t>
      </w:r>
    </w:p>
    <w:p w:rsidR="00692554" w:rsidRPr="00491996" w:rsidRDefault="00692554" w:rsidP="00692554">
      <w:pPr>
        <w:ind w:left="709"/>
        <w:rPr>
          <w:iCs/>
          <w:color w:val="C00000"/>
        </w:rPr>
      </w:pPr>
      <w:r w:rsidRPr="00491996">
        <w:rPr>
          <w:iCs/>
          <w:color w:val="C00000"/>
        </w:rPr>
        <w:t xml:space="preserve">Seguem-se as etapas 2 a 9 (3 é omitido, visto que já tem o pc no incidente, dando-lhe o primeiro comando, " Volte à </w:t>
      </w:r>
      <w:r w:rsidR="003D2F3F" w:rsidRPr="00491996">
        <w:rPr>
          <w:iCs/>
          <w:color w:val="C00000"/>
        </w:rPr>
        <w:t>ocasião…</w:t>
      </w:r>
      <w:r w:rsidRPr="00491996">
        <w:rPr>
          <w:iCs/>
          <w:color w:val="C00000"/>
        </w:rPr>
        <w:t>").</w:t>
      </w:r>
    </w:p>
    <w:p w:rsidR="00692554" w:rsidRPr="00491996" w:rsidRDefault="00692554" w:rsidP="00692554">
      <w:pPr>
        <w:ind w:left="709"/>
        <w:rPr>
          <w:iCs/>
          <w:color w:val="C00000"/>
        </w:rPr>
      </w:pPr>
      <w:r w:rsidRPr="00491996">
        <w:rPr>
          <w:iCs/>
          <w:color w:val="C00000"/>
        </w:rPr>
        <w:t>Início anterior (Etapa H) é verificado após cada percurso através do incidente. Se houver um, envie o pc para o novo início do incidente (Etapa Y) em seguida, siga com as Etapas B e C.</w:t>
      </w:r>
    </w:p>
    <w:p w:rsidR="00692554" w:rsidRPr="00491996" w:rsidRDefault="00692554" w:rsidP="00692554">
      <w:pPr>
        <w:ind w:left="709"/>
        <w:rPr>
          <w:iCs/>
          <w:color w:val="C00000"/>
        </w:rPr>
      </w:pPr>
      <w:r w:rsidRPr="00491996">
        <w:rPr>
          <w:iCs/>
          <w:color w:val="C00000"/>
        </w:rPr>
        <w:t xml:space="preserve">Se não houver nenhum início anterior, retorne o pc ao incidente com a Etapa A, seguido por B e C, verificando novamente início anterior (Etapa H) no final de cada percurso através do incidente. No terceiro percurso e </w:t>
      </w:r>
      <w:r w:rsidR="00DA1884" w:rsidRPr="00491996">
        <w:rPr>
          <w:iCs/>
          <w:color w:val="C00000"/>
        </w:rPr>
        <w:t>subsequentes</w:t>
      </w:r>
      <w:r w:rsidRPr="00491996">
        <w:rPr>
          <w:iCs/>
          <w:color w:val="C00000"/>
        </w:rPr>
        <w:t xml:space="preserve"> através do incidente, use as Etapas D, E, F, certificando-se de pedir início anterior após cada passagem, e somente quando o pc está, obviamente, começando a remoer e não chega a nenhum lugar se usa o comando: </w:t>
      </w:r>
    </w:p>
    <w:p w:rsidR="00692554" w:rsidRPr="00491996" w:rsidRDefault="00692554" w:rsidP="00692554">
      <w:pPr>
        <w:ind w:left="709"/>
        <w:rPr>
          <w:i/>
          <w:iCs/>
          <w:color w:val="C00000"/>
        </w:rPr>
      </w:pPr>
      <w:r w:rsidRPr="00491996">
        <w:rPr>
          <w:i/>
          <w:iCs/>
          <w:color w:val="C00000"/>
        </w:rPr>
        <w:t>"Há um incidente anterior e semelhante?"</w:t>
      </w:r>
    </w:p>
    <w:p w:rsidR="0035768D" w:rsidRPr="00491996" w:rsidRDefault="00692554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SECUNDÁRIO</w:t>
      </w:r>
      <w:r w:rsidR="0035768D" w:rsidRPr="00491996">
        <w:rPr>
          <w:b/>
          <w:color w:val="C00000"/>
          <w:u w:val="single"/>
        </w:rPr>
        <w:t>S</w:t>
      </w:r>
    </w:p>
    <w:p w:rsidR="0035768D" w:rsidRPr="00491996" w:rsidRDefault="00692554" w:rsidP="0035768D">
      <w:pPr>
        <w:rPr>
          <w:color w:val="C00000"/>
        </w:rPr>
      </w:pPr>
      <w:r w:rsidRPr="00491996">
        <w:rPr>
          <w:color w:val="C00000"/>
        </w:rPr>
        <w:t xml:space="preserve">Os </w:t>
      </w:r>
      <w:r w:rsidR="0035768D" w:rsidRPr="00491996">
        <w:rPr>
          <w:color w:val="C00000"/>
        </w:rPr>
        <w:t>Se</w:t>
      </w:r>
      <w:r w:rsidRPr="00491996">
        <w:rPr>
          <w:color w:val="C00000"/>
        </w:rPr>
        <w:t>cundário</w:t>
      </w:r>
      <w:r w:rsidR="0035768D" w:rsidRPr="00491996">
        <w:rPr>
          <w:color w:val="C00000"/>
        </w:rPr>
        <w:t xml:space="preserve">s são </w:t>
      </w:r>
      <w:r w:rsidRPr="00491996">
        <w:rPr>
          <w:color w:val="C00000"/>
        </w:rPr>
        <w:t>tratados</w:t>
      </w:r>
      <w:r w:rsidR="0035768D" w:rsidRPr="00491996">
        <w:rPr>
          <w:color w:val="C00000"/>
        </w:rPr>
        <w:t xml:space="preserve"> com os mesmos comandos </w:t>
      </w:r>
      <w:r w:rsidRPr="00491996">
        <w:rPr>
          <w:color w:val="C00000"/>
        </w:rPr>
        <w:t>do</w:t>
      </w:r>
      <w:r w:rsidR="0035768D" w:rsidRPr="00491996">
        <w:rPr>
          <w:color w:val="C00000"/>
        </w:rPr>
        <w:t xml:space="preserve"> R3RA. Se </w:t>
      </w:r>
      <w:r w:rsidRPr="00491996">
        <w:rPr>
          <w:color w:val="C00000"/>
        </w:rPr>
        <w:t>são narrativos secundário</w:t>
      </w:r>
      <w:r w:rsidR="0035768D" w:rsidRPr="00491996">
        <w:rPr>
          <w:color w:val="C00000"/>
        </w:rPr>
        <w:t xml:space="preserve">s serão </w:t>
      </w:r>
      <w:r w:rsidRPr="00491996">
        <w:rPr>
          <w:color w:val="C00000"/>
        </w:rPr>
        <w:t>tratados</w:t>
      </w:r>
      <w:r w:rsidR="0035768D" w:rsidRPr="00491996">
        <w:rPr>
          <w:color w:val="C00000"/>
        </w:rPr>
        <w:t xml:space="preserve"> com os mesmos comandos </w:t>
      </w:r>
      <w:r w:rsidR="003F7D6B" w:rsidRPr="00491996">
        <w:rPr>
          <w:color w:val="C00000"/>
        </w:rPr>
        <w:t>dos</w:t>
      </w:r>
      <w:r w:rsidR="0035768D" w:rsidRPr="00491996">
        <w:rPr>
          <w:color w:val="C00000"/>
        </w:rPr>
        <w:t xml:space="preserve"> </w:t>
      </w:r>
      <w:r w:rsidR="003F7D6B" w:rsidRPr="00491996">
        <w:rPr>
          <w:color w:val="C00000"/>
        </w:rPr>
        <w:t xml:space="preserve">engramas </w:t>
      </w:r>
      <w:r w:rsidR="0035768D" w:rsidRPr="00491996">
        <w:rPr>
          <w:color w:val="C00000"/>
        </w:rPr>
        <w:t>narrativ</w:t>
      </w:r>
      <w:r w:rsidR="003F7D6B" w:rsidRPr="00491996">
        <w:rPr>
          <w:color w:val="C00000"/>
        </w:rPr>
        <w:t>os</w:t>
      </w:r>
      <w:r w:rsidR="0035768D" w:rsidRPr="00491996">
        <w:rPr>
          <w:color w:val="C00000"/>
        </w:rPr>
        <w:t xml:space="preserve"> R3RA.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O comando anterior semelhante é "</w:t>
      </w:r>
      <w:r w:rsidRPr="00491996">
        <w:rPr>
          <w:i/>
          <w:color w:val="C00000"/>
        </w:rPr>
        <w:t xml:space="preserve">Há um incidente </w:t>
      </w:r>
      <w:r w:rsidR="003F7D6B" w:rsidRPr="00491996">
        <w:rPr>
          <w:i/>
          <w:color w:val="C00000"/>
        </w:rPr>
        <w:t xml:space="preserve">anterior e </w:t>
      </w:r>
      <w:r w:rsidRPr="00491996">
        <w:rPr>
          <w:i/>
          <w:color w:val="C00000"/>
        </w:rPr>
        <w:t>semelhante</w:t>
      </w:r>
      <w:r w:rsidRPr="00491996">
        <w:rPr>
          <w:color w:val="C00000"/>
        </w:rPr>
        <w:t>?"</w:t>
      </w:r>
    </w:p>
    <w:p w:rsidR="0035768D" w:rsidRPr="00491996" w:rsidRDefault="003F7D6B" w:rsidP="0035768D">
      <w:pPr>
        <w:rPr>
          <w:color w:val="C00000"/>
        </w:rPr>
      </w:pPr>
      <w:r w:rsidRPr="00491996">
        <w:rPr>
          <w:color w:val="C00000"/>
        </w:rPr>
        <w:t xml:space="preserve">PERCORRA </w:t>
      </w:r>
      <w:r w:rsidR="0035768D" w:rsidRPr="00491996">
        <w:rPr>
          <w:color w:val="C00000"/>
        </w:rPr>
        <w:t xml:space="preserve">SEMPRE </w:t>
      </w:r>
      <w:r w:rsidRPr="00491996">
        <w:rPr>
          <w:color w:val="C00000"/>
        </w:rPr>
        <w:t xml:space="preserve">OS INCIDENTES </w:t>
      </w:r>
      <w:r w:rsidR="0035768D" w:rsidRPr="00491996">
        <w:rPr>
          <w:color w:val="C00000"/>
        </w:rPr>
        <w:t>NARRATIV</w:t>
      </w:r>
      <w:r w:rsidRPr="00491996">
        <w:rPr>
          <w:color w:val="C00000"/>
        </w:rPr>
        <w:t>OS</w:t>
      </w:r>
      <w:r w:rsidR="0035768D" w:rsidRPr="00491996">
        <w:rPr>
          <w:color w:val="C00000"/>
        </w:rPr>
        <w:t xml:space="preserve"> </w:t>
      </w:r>
      <w:r w:rsidRPr="00491996">
        <w:rPr>
          <w:color w:val="C00000"/>
        </w:rPr>
        <w:t xml:space="preserve">FLUXO </w:t>
      </w:r>
      <w:r w:rsidR="0035768D" w:rsidRPr="00491996">
        <w:rPr>
          <w:color w:val="C00000"/>
        </w:rPr>
        <w:t>TRIPLO OU QUÁDRUPLO COMO ACIMA.</w:t>
      </w:r>
    </w:p>
    <w:p w:rsidR="0035768D" w:rsidRPr="00491996" w:rsidRDefault="003F7D6B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 xml:space="preserve">CONHECIMENTO DOS COMANDOS PELO </w:t>
      </w:r>
      <w:r w:rsidR="0035768D" w:rsidRPr="00491996">
        <w:rPr>
          <w:b/>
          <w:color w:val="C00000"/>
          <w:u w:val="single"/>
        </w:rPr>
        <w:t xml:space="preserve">AUDITOR 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Estes comandos e procedimentos como dado acima devem ser cuidadosamente </w:t>
      </w:r>
      <w:r w:rsidR="003F7D6B" w:rsidRPr="00491996">
        <w:rPr>
          <w:color w:val="C00000"/>
        </w:rPr>
        <w:t>exercitados</w:t>
      </w:r>
      <w:r w:rsidRPr="00491996">
        <w:rPr>
          <w:color w:val="C00000"/>
        </w:rPr>
        <w:t xml:space="preserve"> com TR 101, 102, 103 e 104 antes de qualquer </w:t>
      </w:r>
      <w:r w:rsidR="003F7D6B" w:rsidRPr="00491996">
        <w:rPr>
          <w:color w:val="C00000"/>
        </w:rPr>
        <w:t xml:space="preserve">audição de </w:t>
      </w:r>
      <w:r w:rsidRPr="00491996">
        <w:rPr>
          <w:color w:val="C00000"/>
        </w:rPr>
        <w:t>Dian</w:t>
      </w:r>
      <w:r w:rsidR="003F7D6B" w:rsidRPr="00491996">
        <w:rPr>
          <w:color w:val="C00000"/>
        </w:rPr>
        <w:t>é</w:t>
      </w:r>
      <w:r w:rsidRPr="00491996">
        <w:rPr>
          <w:color w:val="C00000"/>
        </w:rPr>
        <w:t>tic</w:t>
      </w:r>
      <w:r w:rsidR="003F7D6B" w:rsidRPr="00491996">
        <w:rPr>
          <w:color w:val="C00000"/>
        </w:rPr>
        <w:t>a</w:t>
      </w:r>
      <w:r w:rsidRPr="00491996">
        <w:rPr>
          <w:color w:val="C00000"/>
        </w:rPr>
        <w:t xml:space="preserve"> pode</w:t>
      </w:r>
      <w:r w:rsidR="003F7D6B" w:rsidRPr="00491996">
        <w:rPr>
          <w:color w:val="C00000"/>
        </w:rPr>
        <w:t>r</w:t>
      </w:r>
      <w:r w:rsidRPr="00491996">
        <w:rPr>
          <w:color w:val="C00000"/>
        </w:rPr>
        <w:t xml:space="preserve"> ser feit</w:t>
      </w:r>
      <w:r w:rsidR="003F7D6B" w:rsidRPr="00491996">
        <w:rPr>
          <w:color w:val="C00000"/>
        </w:rPr>
        <w:t>a</w:t>
      </w:r>
      <w:r w:rsidRPr="00491996">
        <w:rPr>
          <w:color w:val="C00000"/>
        </w:rPr>
        <w:t xml:space="preserve"> </w:t>
      </w:r>
      <w:r w:rsidR="003F7D6B" w:rsidRPr="00491996">
        <w:rPr>
          <w:color w:val="C00000"/>
        </w:rPr>
        <w:t>n</w:t>
      </w:r>
      <w:r w:rsidRPr="00491996">
        <w:rPr>
          <w:color w:val="C00000"/>
        </w:rPr>
        <w:t>um pc.</w:t>
      </w:r>
    </w:p>
    <w:p w:rsidR="0035768D" w:rsidRPr="00491996" w:rsidRDefault="003F7D6B" w:rsidP="0035768D">
      <w:pPr>
        <w:rPr>
          <w:color w:val="C00000"/>
        </w:rPr>
      </w:pPr>
      <w:r w:rsidRPr="00491996">
        <w:rPr>
          <w:color w:val="C00000"/>
        </w:rPr>
        <w:t>Os pcs</w:t>
      </w:r>
      <w:r w:rsidR="0035768D" w:rsidRPr="00491996">
        <w:rPr>
          <w:color w:val="C00000"/>
        </w:rPr>
        <w:t xml:space="preserve"> pode</w:t>
      </w:r>
      <w:r w:rsidRPr="00491996">
        <w:rPr>
          <w:color w:val="C00000"/>
        </w:rPr>
        <w:t>m</w:t>
      </w:r>
      <w:r w:rsidR="0035768D" w:rsidRPr="00491996">
        <w:rPr>
          <w:color w:val="C00000"/>
        </w:rPr>
        <w:t xml:space="preserve"> ser </w:t>
      </w:r>
      <w:r w:rsidRPr="00491996">
        <w:rPr>
          <w:color w:val="C00000"/>
        </w:rPr>
        <w:t>confundidos</w:t>
      </w:r>
      <w:r w:rsidR="0035768D" w:rsidRPr="00491996">
        <w:rPr>
          <w:color w:val="C00000"/>
        </w:rPr>
        <w:t xml:space="preserve"> por comandos incorretos e desleixados.</w:t>
      </w:r>
    </w:p>
    <w:p w:rsidR="0035768D" w:rsidRPr="00491996" w:rsidRDefault="0035768D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VELOCIDADE DE COMANDOS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Alguns pcs </w:t>
      </w:r>
      <w:r w:rsidR="003F7D6B" w:rsidRPr="00491996">
        <w:rPr>
          <w:color w:val="C00000"/>
        </w:rPr>
        <w:t>percorrem</w:t>
      </w:r>
      <w:r w:rsidRPr="00491996">
        <w:rPr>
          <w:color w:val="C00000"/>
        </w:rPr>
        <w:t xml:space="preserve"> </w:t>
      </w:r>
      <w:r w:rsidR="00DA1884" w:rsidRPr="00491996">
        <w:rPr>
          <w:color w:val="C00000"/>
        </w:rPr>
        <w:t>rapidamente</w:t>
      </w:r>
      <w:r w:rsidRPr="00491996">
        <w:rPr>
          <w:color w:val="C00000"/>
        </w:rPr>
        <w:t xml:space="preserve"> e </w:t>
      </w:r>
      <w:r w:rsidR="0005510F" w:rsidRPr="00491996">
        <w:rPr>
          <w:color w:val="C00000"/>
        </w:rPr>
        <w:t xml:space="preserve">outros </w:t>
      </w:r>
      <w:r w:rsidR="003F7D6B" w:rsidRPr="00491996">
        <w:rPr>
          <w:color w:val="C00000"/>
        </w:rPr>
        <w:t>lentamente</w:t>
      </w:r>
      <w:r w:rsidRPr="00491996">
        <w:rPr>
          <w:color w:val="C00000"/>
        </w:rPr>
        <w:t xml:space="preserve">. Um auditor nunca deve apressar um pc ou </w:t>
      </w:r>
      <w:r w:rsidR="00DA1884" w:rsidRPr="00491996">
        <w:rPr>
          <w:color w:val="C00000"/>
        </w:rPr>
        <w:t>atrasá-lo</w:t>
      </w:r>
      <w:r w:rsidRPr="00491996">
        <w:rPr>
          <w:color w:val="C00000"/>
        </w:rPr>
        <w:t xml:space="preserve"> quando ele está pronto para continuar com o próximo comando. O auditor </w:t>
      </w:r>
      <w:r w:rsidR="0005510F" w:rsidRPr="00491996">
        <w:rPr>
          <w:color w:val="C00000"/>
        </w:rPr>
        <w:t xml:space="preserve">nunca </w:t>
      </w:r>
      <w:r w:rsidRPr="00491996">
        <w:rPr>
          <w:color w:val="C00000"/>
        </w:rPr>
        <w:t>deve manter um pc esperando por ele enquanto lida com sua admin</w:t>
      </w:r>
      <w:r w:rsidR="0005510F" w:rsidRPr="00491996">
        <w:rPr>
          <w:color w:val="C00000"/>
        </w:rPr>
        <w:t>istração</w:t>
      </w:r>
      <w:r w:rsidRPr="00491996">
        <w:rPr>
          <w:color w:val="C00000"/>
        </w:rPr>
        <w:t xml:space="preserve"> ou </w:t>
      </w:r>
      <w:r w:rsidR="0005510F" w:rsidRPr="00491996">
        <w:rPr>
          <w:color w:val="C00000"/>
        </w:rPr>
        <w:t>atraso de comunicação</w:t>
      </w:r>
      <w:r w:rsidRPr="00491996">
        <w:rPr>
          <w:color w:val="C00000"/>
        </w:rPr>
        <w:t xml:space="preserve"> antes de dar o próximo comando.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Tempo e velocidade são especialmente importante</w:t>
      </w:r>
      <w:r w:rsidR="0005510F" w:rsidRPr="00491996">
        <w:rPr>
          <w:color w:val="C00000"/>
        </w:rPr>
        <w:t>s</w:t>
      </w:r>
      <w:r w:rsidRPr="00491996">
        <w:rPr>
          <w:color w:val="C00000"/>
        </w:rPr>
        <w:t xml:space="preserve"> quando o auditor dá o comando </w:t>
      </w:r>
      <w:r w:rsidR="0005510F" w:rsidRPr="00491996">
        <w:rPr>
          <w:color w:val="C00000"/>
        </w:rPr>
        <w:t>para atravessar</w:t>
      </w:r>
      <w:r w:rsidRPr="00491996">
        <w:rPr>
          <w:color w:val="C00000"/>
        </w:rPr>
        <w:t xml:space="preserve"> o incidente após </w:t>
      </w:r>
      <w:r w:rsidR="0005510F" w:rsidRPr="00491996">
        <w:rPr>
          <w:color w:val="C00000"/>
        </w:rPr>
        <w:t xml:space="preserve">lhe ter </w:t>
      </w:r>
      <w:r w:rsidRPr="00491996">
        <w:rPr>
          <w:color w:val="C00000"/>
        </w:rPr>
        <w:t xml:space="preserve">dito para </w:t>
      </w:r>
      <w:r w:rsidR="0005510F" w:rsidRPr="00491996">
        <w:rPr>
          <w:color w:val="C00000"/>
        </w:rPr>
        <w:t xml:space="preserve">se </w:t>
      </w:r>
      <w:r w:rsidRPr="00491996">
        <w:rPr>
          <w:color w:val="C00000"/>
        </w:rPr>
        <w:t xml:space="preserve">mover para o início do incidente. Com um comando lento, o pc </w:t>
      </w:r>
      <w:r w:rsidR="0005510F" w:rsidRPr="00491996">
        <w:rPr>
          <w:color w:val="C00000"/>
        </w:rPr>
        <w:t xml:space="preserve">estaria a meio </w:t>
      </w:r>
      <w:r w:rsidRPr="00491996">
        <w:rPr>
          <w:color w:val="C00000"/>
        </w:rPr>
        <w:t xml:space="preserve">do incidente antes </w:t>
      </w:r>
      <w:r w:rsidR="0005510F" w:rsidRPr="00491996">
        <w:rPr>
          <w:color w:val="C00000"/>
        </w:rPr>
        <w:t>de</w:t>
      </w:r>
      <w:r w:rsidRPr="00491996">
        <w:rPr>
          <w:color w:val="C00000"/>
        </w:rPr>
        <w:t xml:space="preserve"> recebe</w:t>
      </w:r>
      <w:r w:rsidR="0005510F" w:rsidRPr="00491996">
        <w:rPr>
          <w:color w:val="C00000"/>
        </w:rPr>
        <w:t>r</w:t>
      </w:r>
      <w:r w:rsidRPr="00491996">
        <w:rPr>
          <w:color w:val="C00000"/>
        </w:rPr>
        <w:t xml:space="preserve"> o comando </w:t>
      </w:r>
      <w:r w:rsidR="0005510F" w:rsidRPr="00491996">
        <w:rPr>
          <w:color w:val="C00000"/>
        </w:rPr>
        <w:t>para o atravessar</w:t>
      </w:r>
      <w:r w:rsidRPr="00491996">
        <w:rPr>
          <w:color w:val="C00000"/>
        </w:rPr>
        <w:t>.</w:t>
      </w:r>
    </w:p>
    <w:p w:rsidR="0035768D" w:rsidRPr="00491996" w:rsidRDefault="0005510F" w:rsidP="0035768D">
      <w:pPr>
        <w:rPr>
          <w:color w:val="C00000"/>
        </w:rPr>
      </w:pPr>
      <w:r w:rsidRPr="00491996">
        <w:rPr>
          <w:color w:val="C00000"/>
        </w:rPr>
        <w:t>Quanto m</w:t>
      </w:r>
      <w:r w:rsidR="0035768D" w:rsidRPr="00491996">
        <w:rPr>
          <w:color w:val="C00000"/>
        </w:rPr>
        <w:t xml:space="preserve">elhor um auditor </w:t>
      </w:r>
      <w:r w:rsidRPr="00491996">
        <w:rPr>
          <w:color w:val="C00000"/>
        </w:rPr>
        <w:t>souber os</w:t>
      </w:r>
      <w:r w:rsidR="0035768D" w:rsidRPr="00491996">
        <w:rPr>
          <w:color w:val="C00000"/>
        </w:rPr>
        <w:t xml:space="preserve"> seus TRs, </w:t>
      </w:r>
      <w:r w:rsidRPr="00491996">
        <w:rPr>
          <w:color w:val="C00000"/>
        </w:rPr>
        <w:t xml:space="preserve">os </w:t>
      </w:r>
      <w:r w:rsidR="0035768D" w:rsidRPr="00491996">
        <w:rPr>
          <w:color w:val="C00000"/>
        </w:rPr>
        <w:t>seus comandos d</w:t>
      </w:r>
      <w:r w:rsidRPr="00491996">
        <w:rPr>
          <w:color w:val="C00000"/>
        </w:rPr>
        <w:t>o</w:t>
      </w:r>
      <w:r w:rsidR="0035768D" w:rsidRPr="00491996">
        <w:rPr>
          <w:color w:val="C00000"/>
        </w:rPr>
        <w:t xml:space="preserve"> processo, </w:t>
      </w:r>
      <w:r w:rsidRPr="00491996">
        <w:rPr>
          <w:color w:val="C00000"/>
        </w:rPr>
        <w:t xml:space="preserve">o </w:t>
      </w:r>
      <w:r w:rsidR="0035768D" w:rsidRPr="00491996">
        <w:rPr>
          <w:color w:val="C00000"/>
        </w:rPr>
        <w:t xml:space="preserve">seu </w:t>
      </w:r>
      <w:r w:rsidRPr="00491996">
        <w:rPr>
          <w:color w:val="C00000"/>
        </w:rPr>
        <w:t>e-metro</w:t>
      </w:r>
      <w:r w:rsidR="0035768D" w:rsidRPr="00491996">
        <w:rPr>
          <w:color w:val="C00000"/>
        </w:rPr>
        <w:t xml:space="preserve"> e admin</w:t>
      </w:r>
      <w:r w:rsidRPr="00491996">
        <w:rPr>
          <w:color w:val="C00000"/>
        </w:rPr>
        <w:t>istração,</w:t>
      </w:r>
      <w:r w:rsidR="0035768D" w:rsidRPr="00491996">
        <w:rPr>
          <w:color w:val="C00000"/>
        </w:rPr>
        <w:t xml:space="preserve"> mais rapidamente e mais que precisamente ele </w:t>
      </w:r>
      <w:r w:rsidRPr="00491996">
        <w:rPr>
          <w:color w:val="C00000"/>
        </w:rPr>
        <w:t>conseguirá</w:t>
      </w:r>
      <w:r w:rsidR="0035768D" w:rsidRPr="00491996">
        <w:rPr>
          <w:color w:val="C00000"/>
        </w:rPr>
        <w:t xml:space="preserve"> </w:t>
      </w:r>
      <w:r w:rsidRPr="00491996">
        <w:rPr>
          <w:color w:val="C00000"/>
        </w:rPr>
        <w:t>funcionar</w:t>
      </w:r>
      <w:r w:rsidR="0035768D" w:rsidRPr="00491996">
        <w:rPr>
          <w:color w:val="C00000"/>
        </w:rPr>
        <w:t xml:space="preserve">. </w:t>
      </w:r>
      <w:r w:rsidRPr="00491996">
        <w:rPr>
          <w:color w:val="C00000"/>
        </w:rPr>
        <w:t>A v</w:t>
      </w:r>
      <w:r w:rsidR="0035768D" w:rsidRPr="00491996">
        <w:rPr>
          <w:color w:val="C00000"/>
        </w:rPr>
        <w:t>elocidade é muito importante, especialmente quando a audit</w:t>
      </w:r>
      <w:r w:rsidRPr="00491996">
        <w:rPr>
          <w:color w:val="C00000"/>
        </w:rPr>
        <w:t>ar pcs rápidos</w:t>
      </w:r>
      <w:r w:rsidR="0035768D" w:rsidRPr="00491996">
        <w:rPr>
          <w:i/>
          <w:iCs/>
          <w:color w:val="C00000"/>
        </w:rPr>
        <w:t>.</w:t>
      </w:r>
    </w:p>
    <w:p w:rsidR="0035768D" w:rsidRPr="00491996" w:rsidRDefault="0035768D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INTERESSE DE PC</w:t>
      </w:r>
    </w:p>
    <w:p w:rsidR="0035768D" w:rsidRPr="00491996" w:rsidRDefault="0005510F" w:rsidP="0035768D">
      <w:pPr>
        <w:rPr>
          <w:color w:val="C00000"/>
        </w:rPr>
      </w:pPr>
      <w:r w:rsidRPr="00491996">
        <w:rPr>
          <w:color w:val="C00000"/>
        </w:rPr>
        <w:t>Ao</w:t>
      </w:r>
      <w:r w:rsidR="0035768D" w:rsidRPr="00491996">
        <w:rPr>
          <w:color w:val="C00000"/>
        </w:rPr>
        <w:t xml:space="preserve"> fazer R3RA é necessário que (a) </w:t>
      </w:r>
      <w:r w:rsidRPr="00491996">
        <w:rPr>
          <w:color w:val="C00000"/>
        </w:rPr>
        <w:t>se</w:t>
      </w:r>
      <w:r w:rsidR="0035768D" w:rsidRPr="00491996">
        <w:rPr>
          <w:color w:val="C00000"/>
        </w:rPr>
        <w:t xml:space="preserve"> escolh</w:t>
      </w:r>
      <w:r w:rsidRPr="00491996">
        <w:rPr>
          <w:color w:val="C00000"/>
        </w:rPr>
        <w:t>am</w:t>
      </w:r>
      <w:r w:rsidR="0035768D" w:rsidRPr="00491996">
        <w:rPr>
          <w:color w:val="C00000"/>
        </w:rPr>
        <w:t xml:space="preserve"> coisas </w:t>
      </w:r>
      <w:r w:rsidRPr="00491996">
        <w:rPr>
          <w:color w:val="C00000"/>
        </w:rPr>
        <w:t>em que o</w:t>
      </w:r>
      <w:r w:rsidR="0035768D" w:rsidRPr="00491996">
        <w:rPr>
          <w:color w:val="C00000"/>
        </w:rPr>
        <w:t xml:space="preserve"> pc está interessado e (b) não </w:t>
      </w:r>
      <w:r w:rsidRPr="00491996">
        <w:rPr>
          <w:color w:val="C00000"/>
        </w:rPr>
        <w:t xml:space="preserve">se force </w:t>
      </w:r>
      <w:r w:rsidR="0035768D" w:rsidRPr="00491996">
        <w:rPr>
          <w:color w:val="C00000"/>
        </w:rPr>
        <w:t xml:space="preserve">um pc </w:t>
      </w:r>
      <w:r w:rsidRPr="00491996">
        <w:rPr>
          <w:color w:val="C00000"/>
        </w:rPr>
        <w:t>a</w:t>
      </w:r>
      <w:r w:rsidR="0035768D" w:rsidRPr="00491996">
        <w:rPr>
          <w:color w:val="C00000"/>
        </w:rPr>
        <w:t xml:space="preserve"> </w:t>
      </w:r>
      <w:r w:rsidR="00475D16" w:rsidRPr="00491996">
        <w:rPr>
          <w:color w:val="C00000"/>
        </w:rPr>
        <w:t>percorrer</w:t>
      </w:r>
      <w:r w:rsidR="0035768D" w:rsidRPr="00491996">
        <w:rPr>
          <w:color w:val="C00000"/>
        </w:rPr>
        <w:t xml:space="preserve"> coisas que ele está protestando se</w:t>
      </w:r>
      <w:r w:rsidRPr="00491996">
        <w:rPr>
          <w:color w:val="C00000"/>
        </w:rPr>
        <w:t>rem percorridas</w:t>
      </w:r>
      <w:r w:rsidR="0035768D" w:rsidRPr="00491996">
        <w:rPr>
          <w:color w:val="C00000"/>
        </w:rPr>
        <w:t>.</w:t>
      </w:r>
    </w:p>
    <w:p w:rsidR="0035768D" w:rsidRPr="00491996" w:rsidRDefault="0035768D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ÚLTIMO INCIDENTE ENCONTRADO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Se perguntar se há um </w:t>
      </w:r>
      <w:r w:rsidR="0005510F" w:rsidRPr="00491996">
        <w:rPr>
          <w:iCs/>
          <w:color w:val="C00000"/>
        </w:rPr>
        <w:t>início</w:t>
      </w:r>
      <w:r w:rsidR="0005510F" w:rsidRPr="00491996">
        <w:rPr>
          <w:i/>
          <w:iCs/>
          <w:color w:val="C00000"/>
        </w:rPr>
        <w:t xml:space="preserve"> </w:t>
      </w:r>
      <w:r w:rsidRPr="00491996">
        <w:rPr>
          <w:color w:val="C00000"/>
        </w:rPr>
        <w:t xml:space="preserve">anterior e já tiver </w:t>
      </w:r>
      <w:r w:rsidR="0005510F" w:rsidRPr="00491996">
        <w:rPr>
          <w:color w:val="C00000"/>
        </w:rPr>
        <w:t>verificado</w:t>
      </w:r>
      <w:r w:rsidRPr="00491996">
        <w:rPr>
          <w:color w:val="C00000"/>
        </w:rPr>
        <w:t xml:space="preserve"> </w:t>
      </w:r>
      <w:r w:rsidRPr="00491996">
        <w:rPr>
          <w:iCs/>
          <w:color w:val="C00000"/>
        </w:rPr>
        <w:t>um incidente anterior</w:t>
      </w:r>
      <w:r w:rsidRPr="00491996">
        <w:rPr>
          <w:i/>
          <w:iCs/>
          <w:color w:val="C00000"/>
        </w:rPr>
        <w:t xml:space="preserve"> </w:t>
      </w:r>
      <w:r w:rsidRPr="00491996">
        <w:rPr>
          <w:color w:val="C00000"/>
        </w:rPr>
        <w:t xml:space="preserve">e o pc diz que não há nenhum </w:t>
      </w:r>
      <w:r w:rsidR="0005510F" w:rsidRPr="00491996">
        <w:rPr>
          <w:iCs/>
          <w:color w:val="C00000"/>
        </w:rPr>
        <w:t>início</w:t>
      </w:r>
      <w:r w:rsidR="0005510F" w:rsidRPr="00491996">
        <w:rPr>
          <w:color w:val="C00000"/>
        </w:rPr>
        <w:t xml:space="preserve"> </w:t>
      </w:r>
      <w:r w:rsidRPr="00491996">
        <w:rPr>
          <w:color w:val="C00000"/>
        </w:rPr>
        <w:t>anterior</w:t>
      </w:r>
      <w:r w:rsidRPr="00491996">
        <w:rPr>
          <w:i/>
          <w:iCs/>
          <w:color w:val="C00000"/>
        </w:rPr>
        <w:t xml:space="preserve">, </w:t>
      </w:r>
      <w:r w:rsidRPr="00491996">
        <w:rPr>
          <w:color w:val="C00000"/>
        </w:rPr>
        <w:t xml:space="preserve">você não </w:t>
      </w:r>
      <w:r w:rsidR="00ED1018" w:rsidRPr="00491996">
        <w:rPr>
          <w:color w:val="C00000"/>
        </w:rPr>
        <w:t>larga</w:t>
      </w:r>
      <w:r w:rsidRPr="00491996">
        <w:rPr>
          <w:color w:val="C00000"/>
        </w:rPr>
        <w:t xml:space="preserve"> </w:t>
      </w:r>
      <w:r w:rsidR="00ED1018" w:rsidRPr="00491996">
        <w:rPr>
          <w:color w:val="C00000"/>
        </w:rPr>
        <w:t>a</w:t>
      </w:r>
      <w:r w:rsidRPr="00491996">
        <w:rPr>
          <w:color w:val="C00000"/>
        </w:rPr>
        <w:t xml:space="preserve">quele que ele estava </w:t>
      </w:r>
      <w:r w:rsidR="00ED1018" w:rsidRPr="00491996">
        <w:rPr>
          <w:color w:val="C00000"/>
        </w:rPr>
        <w:t>a percorrer</w:t>
      </w:r>
      <w:r w:rsidRPr="00491996">
        <w:rPr>
          <w:color w:val="C00000"/>
        </w:rPr>
        <w:t xml:space="preserve">. </w:t>
      </w:r>
      <w:r w:rsidR="00ED1018" w:rsidRPr="00491996">
        <w:rPr>
          <w:color w:val="C00000"/>
        </w:rPr>
        <w:t>E</w:t>
      </w:r>
      <w:r w:rsidRPr="00491996">
        <w:rPr>
          <w:color w:val="C00000"/>
        </w:rPr>
        <w:t>nvia o pc através del</w:t>
      </w:r>
      <w:r w:rsidR="00ED1018" w:rsidRPr="00491996">
        <w:rPr>
          <w:color w:val="C00000"/>
        </w:rPr>
        <w:t>e</w:t>
      </w:r>
      <w:r w:rsidRPr="00491996">
        <w:rPr>
          <w:color w:val="C00000"/>
        </w:rPr>
        <w:t xml:space="preserve"> novamente e ele irá apagar</w:t>
      </w:r>
      <w:r w:rsidR="00ED1018" w:rsidRPr="00491996">
        <w:rPr>
          <w:color w:val="C00000"/>
        </w:rPr>
        <w:t>-se</w:t>
      </w:r>
      <w:r w:rsidRPr="00491996">
        <w:rPr>
          <w:color w:val="C00000"/>
        </w:rPr>
        <w:t xml:space="preserve"> com </w:t>
      </w:r>
      <w:r w:rsidR="00ED1018" w:rsidRPr="00491996">
        <w:rPr>
          <w:color w:val="C00000"/>
        </w:rPr>
        <w:t xml:space="preserve">os </w:t>
      </w:r>
      <w:r w:rsidRPr="00491996">
        <w:rPr>
          <w:color w:val="C00000"/>
        </w:rPr>
        <w:t>fenômenos fina</w:t>
      </w:r>
      <w:r w:rsidR="00ED1018" w:rsidRPr="00491996">
        <w:rPr>
          <w:color w:val="C00000"/>
        </w:rPr>
        <w:t>is</w:t>
      </w:r>
      <w:r w:rsidRPr="00491996">
        <w:rPr>
          <w:color w:val="C00000"/>
        </w:rPr>
        <w:t xml:space="preserve"> completo</w:t>
      </w:r>
      <w:r w:rsidR="00ED1018" w:rsidRPr="00491996">
        <w:rPr>
          <w:color w:val="C00000"/>
        </w:rPr>
        <w:t>s</w:t>
      </w:r>
      <w:r w:rsidRPr="00491996">
        <w:rPr>
          <w:color w:val="C00000"/>
        </w:rPr>
        <w:t xml:space="preserve"> ou </w:t>
      </w:r>
      <w:r w:rsidR="00ED1018" w:rsidRPr="00491996">
        <w:rPr>
          <w:color w:val="C00000"/>
        </w:rPr>
        <w:t xml:space="preserve">o </w:t>
      </w:r>
      <w:r w:rsidRPr="00491996">
        <w:rPr>
          <w:color w:val="C00000"/>
        </w:rPr>
        <w:t>pc, em seguida, será capaz de ver um incidente anterior e continuar com a cadeia.</w:t>
      </w:r>
    </w:p>
    <w:p w:rsidR="0035768D" w:rsidRPr="00491996" w:rsidRDefault="0035768D" w:rsidP="003D2F3F">
      <w:pPr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CONCLUINDO CADEIAS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iCs/>
          <w:color w:val="C00000"/>
        </w:rPr>
        <w:t xml:space="preserve">Se você fizer </w:t>
      </w:r>
      <w:r w:rsidR="00ED1018" w:rsidRPr="00491996">
        <w:rPr>
          <w:iCs/>
          <w:color w:val="C00000"/>
        </w:rPr>
        <w:t>um R3RA desleixado e fi</w:t>
      </w:r>
      <w:r w:rsidRPr="00491996">
        <w:rPr>
          <w:iCs/>
          <w:color w:val="C00000"/>
        </w:rPr>
        <w:t>zer uma coisa depois da outra sem obter o EP completo de:</w:t>
      </w:r>
    </w:p>
    <w:p w:rsidR="0035768D" w:rsidRPr="00491996" w:rsidRDefault="0035768D" w:rsidP="00ED1018">
      <w:pPr>
        <w:ind w:left="720"/>
        <w:rPr>
          <w:color w:val="C00000"/>
        </w:rPr>
      </w:pPr>
      <w:r w:rsidRPr="00491996">
        <w:rPr>
          <w:iCs/>
          <w:color w:val="C00000"/>
        </w:rPr>
        <w:t xml:space="preserve">1) o postulado real </w:t>
      </w:r>
      <w:r w:rsidR="00ED1018" w:rsidRPr="00491996">
        <w:rPr>
          <w:iCs/>
          <w:color w:val="C00000"/>
        </w:rPr>
        <w:t>O QUAL VAI SER TAMBÉM A ELIMINAÇÃO</w:t>
      </w:r>
      <w:r w:rsidRPr="00491996">
        <w:rPr>
          <w:iCs/>
          <w:color w:val="C00000"/>
        </w:rPr>
        <w:t>,</w:t>
      </w:r>
    </w:p>
    <w:p w:rsidR="0035768D" w:rsidRPr="00491996" w:rsidRDefault="0035768D" w:rsidP="00ED1018">
      <w:pPr>
        <w:ind w:left="720"/>
        <w:rPr>
          <w:color w:val="C00000"/>
        </w:rPr>
      </w:pPr>
      <w:r w:rsidRPr="00491996">
        <w:rPr>
          <w:iCs/>
          <w:color w:val="C00000"/>
        </w:rPr>
        <w:t>2) F/N,</w:t>
      </w:r>
    </w:p>
    <w:p w:rsidR="0035768D" w:rsidRPr="00491996" w:rsidRDefault="0035768D" w:rsidP="00ED1018">
      <w:pPr>
        <w:ind w:left="720"/>
        <w:rPr>
          <w:color w:val="C00000"/>
        </w:rPr>
      </w:pPr>
      <w:r w:rsidRPr="00491996">
        <w:rPr>
          <w:iCs/>
          <w:color w:val="C00000"/>
        </w:rPr>
        <w:t>3) VGIs,</w:t>
      </w:r>
    </w:p>
    <w:p w:rsidR="00ED1018" w:rsidRPr="00491996" w:rsidRDefault="0035768D" w:rsidP="0035768D">
      <w:pPr>
        <w:rPr>
          <w:iCs/>
          <w:color w:val="C00000"/>
        </w:rPr>
      </w:pPr>
      <w:r w:rsidRPr="00491996">
        <w:rPr>
          <w:iCs/>
          <w:color w:val="C00000"/>
        </w:rPr>
        <w:t>vai ter o pc preso na pista. Conclu</w:t>
      </w:r>
      <w:r w:rsidR="00ED1018" w:rsidRPr="00491996">
        <w:rPr>
          <w:iCs/>
          <w:color w:val="C00000"/>
        </w:rPr>
        <w:t>a</w:t>
      </w:r>
      <w:r w:rsidRPr="00491996">
        <w:rPr>
          <w:iCs/>
          <w:color w:val="C00000"/>
        </w:rPr>
        <w:t xml:space="preserve"> cada cadeia </w:t>
      </w:r>
      <w:r w:rsidR="00ED1018" w:rsidRPr="00491996">
        <w:rPr>
          <w:iCs/>
          <w:color w:val="C00000"/>
        </w:rPr>
        <w:t>até EP completo</w:t>
      </w:r>
      <w:r w:rsidRPr="00491996">
        <w:rPr>
          <w:iCs/>
          <w:color w:val="C00000"/>
        </w:rPr>
        <w:t xml:space="preserve"> como acima, lembrando</w:t>
      </w:r>
      <w:r w:rsidR="00ED1018" w:rsidRPr="00491996">
        <w:rPr>
          <w:iCs/>
          <w:color w:val="C00000"/>
        </w:rPr>
        <w:t>-se</w:t>
      </w:r>
      <w:r w:rsidRPr="00491996">
        <w:rPr>
          <w:iCs/>
          <w:color w:val="C00000"/>
        </w:rPr>
        <w:t xml:space="preserve"> que, quando sai o postulado, </w:t>
      </w:r>
      <w:r w:rsidR="00ED1018" w:rsidRPr="00491996">
        <w:rPr>
          <w:iCs/>
          <w:color w:val="C00000"/>
        </w:rPr>
        <w:t>ISSO</w:t>
      </w:r>
      <w:r w:rsidRPr="00491996">
        <w:rPr>
          <w:iCs/>
          <w:color w:val="C00000"/>
        </w:rPr>
        <w:t xml:space="preserve"> é </w:t>
      </w:r>
      <w:r w:rsidR="00ED1018" w:rsidRPr="00491996">
        <w:rPr>
          <w:iCs/>
          <w:color w:val="C00000"/>
        </w:rPr>
        <w:t xml:space="preserve">o </w:t>
      </w:r>
      <w:r w:rsidRPr="00491996">
        <w:rPr>
          <w:iCs/>
          <w:color w:val="C00000"/>
        </w:rPr>
        <w:t>seu EP</w:t>
      </w:r>
      <w:r w:rsidR="00ED1018" w:rsidRPr="00491996">
        <w:rPr>
          <w:iCs/>
          <w:color w:val="C00000"/>
        </w:rPr>
        <w:t>.</w:t>
      </w:r>
      <w:r w:rsidRPr="00491996">
        <w:rPr>
          <w:iCs/>
          <w:color w:val="C00000"/>
        </w:rPr>
        <w:t xml:space="preserve"> A cadeia vai ter </w:t>
      </w:r>
      <w:r w:rsidR="00ED1018" w:rsidRPr="00491996">
        <w:rPr>
          <w:iCs/>
          <w:color w:val="C00000"/>
        </w:rPr>
        <w:t>desaparecido</w:t>
      </w:r>
      <w:r w:rsidRPr="00491996">
        <w:rPr>
          <w:iCs/>
          <w:color w:val="C00000"/>
        </w:rPr>
        <w:t>.</w:t>
      </w:r>
    </w:p>
    <w:p w:rsidR="0035768D" w:rsidRPr="00491996" w:rsidRDefault="0035768D" w:rsidP="003D2F3F">
      <w:pPr>
        <w:keepNext/>
        <w:spacing w:before="120"/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 xml:space="preserve"> F/Ns</w:t>
      </w:r>
    </w:p>
    <w:p w:rsidR="0035768D" w:rsidRPr="00491996" w:rsidRDefault="00ED1018" w:rsidP="0035768D">
      <w:pPr>
        <w:rPr>
          <w:color w:val="C00000"/>
        </w:rPr>
      </w:pPr>
      <w:r w:rsidRPr="00491996">
        <w:rPr>
          <w:iCs/>
          <w:color w:val="C00000"/>
        </w:rPr>
        <w:t>Quando se percorre</w:t>
      </w:r>
      <w:r w:rsidR="0035768D" w:rsidRPr="00491996">
        <w:rPr>
          <w:iCs/>
          <w:color w:val="C00000"/>
        </w:rPr>
        <w:t xml:space="preserve"> Dianética não </w:t>
      </w:r>
      <w:r w:rsidRPr="00491996">
        <w:rPr>
          <w:iCs/>
          <w:color w:val="C00000"/>
        </w:rPr>
        <w:t xml:space="preserve">se </w:t>
      </w:r>
      <w:r w:rsidR="0035768D" w:rsidRPr="00491996">
        <w:rPr>
          <w:iCs/>
          <w:color w:val="C00000"/>
        </w:rPr>
        <w:t>para ao primeiro sinal de um</w:t>
      </w:r>
      <w:r w:rsidRPr="00491996">
        <w:rPr>
          <w:iCs/>
          <w:color w:val="C00000"/>
        </w:rPr>
        <w:t>a</w:t>
      </w:r>
      <w:r w:rsidR="0035768D" w:rsidRPr="00491996">
        <w:rPr>
          <w:iCs/>
          <w:color w:val="C00000"/>
        </w:rPr>
        <w:t xml:space="preserve"> F/N, não </w:t>
      </w:r>
      <w:r w:rsidRPr="00491996">
        <w:rPr>
          <w:iCs/>
          <w:color w:val="C00000"/>
        </w:rPr>
        <w:t>se indicam</w:t>
      </w:r>
      <w:r w:rsidR="0035768D" w:rsidRPr="00491996">
        <w:rPr>
          <w:iCs/>
          <w:color w:val="C00000"/>
        </w:rPr>
        <w:t xml:space="preserve"> F/Ns durante </w:t>
      </w:r>
      <w:r w:rsidRPr="00491996">
        <w:rPr>
          <w:iCs/>
          <w:color w:val="C00000"/>
        </w:rPr>
        <w:t>o percurso</w:t>
      </w:r>
      <w:r w:rsidR="0035768D" w:rsidRPr="00491996">
        <w:rPr>
          <w:iCs/>
          <w:color w:val="C00000"/>
        </w:rPr>
        <w:t xml:space="preserve">. </w:t>
      </w:r>
      <w:r w:rsidRPr="00491996">
        <w:rPr>
          <w:iCs/>
          <w:color w:val="C00000"/>
        </w:rPr>
        <w:t xml:space="preserve">A </w:t>
      </w:r>
      <w:r w:rsidR="0035768D" w:rsidRPr="00491996">
        <w:rPr>
          <w:iCs/>
          <w:color w:val="C00000"/>
        </w:rPr>
        <w:t xml:space="preserve">Dianética é </w:t>
      </w:r>
      <w:r w:rsidRPr="00491996">
        <w:rPr>
          <w:iCs/>
          <w:color w:val="C00000"/>
        </w:rPr>
        <w:t>orientada</w:t>
      </w:r>
      <w:r w:rsidR="0035768D" w:rsidRPr="00491996">
        <w:rPr>
          <w:iCs/>
          <w:color w:val="C00000"/>
        </w:rPr>
        <w:t xml:space="preserve"> apenas por </w:t>
      </w:r>
      <w:r w:rsidRPr="00491996">
        <w:rPr>
          <w:iCs/>
          <w:color w:val="C00000"/>
        </w:rPr>
        <w:t>perguntar</w:t>
      </w:r>
      <w:r w:rsidR="0035768D" w:rsidRPr="00491996">
        <w:rPr>
          <w:iCs/>
          <w:color w:val="C00000"/>
        </w:rPr>
        <w:t xml:space="preserve"> </w:t>
      </w:r>
      <w:r w:rsidRPr="00491996">
        <w:rPr>
          <w:iCs/>
          <w:color w:val="C00000"/>
        </w:rPr>
        <w:t>a</w:t>
      </w:r>
      <w:r w:rsidR="0035768D" w:rsidRPr="00491996">
        <w:rPr>
          <w:iCs/>
          <w:color w:val="C00000"/>
        </w:rPr>
        <w:t xml:space="preserve">o pc se </w:t>
      </w:r>
      <w:r w:rsidRPr="00491996">
        <w:rPr>
          <w:iCs/>
          <w:color w:val="C00000"/>
        </w:rPr>
        <w:t xml:space="preserve">o incidente </w:t>
      </w:r>
      <w:r w:rsidR="0035768D" w:rsidRPr="00491996">
        <w:rPr>
          <w:iCs/>
          <w:color w:val="C00000"/>
        </w:rPr>
        <w:t xml:space="preserve">está apagando. </w:t>
      </w:r>
      <w:r w:rsidRPr="00491996">
        <w:rPr>
          <w:iCs/>
          <w:color w:val="C00000"/>
        </w:rPr>
        <w:t>I</w:t>
      </w:r>
      <w:r w:rsidR="0035768D" w:rsidRPr="00491996">
        <w:rPr>
          <w:iCs/>
          <w:color w:val="C00000"/>
        </w:rPr>
        <w:t>gnora</w:t>
      </w:r>
      <w:r w:rsidRPr="00491996">
        <w:rPr>
          <w:iCs/>
          <w:color w:val="C00000"/>
        </w:rPr>
        <w:t>m-se as</w:t>
      </w:r>
      <w:r w:rsidR="0035768D" w:rsidRPr="00491996">
        <w:rPr>
          <w:iCs/>
          <w:color w:val="C00000"/>
        </w:rPr>
        <w:t xml:space="preserve"> F/Ns até o postulado </w:t>
      </w:r>
      <w:r w:rsidRPr="00491996">
        <w:rPr>
          <w:iCs/>
          <w:color w:val="C00000"/>
        </w:rPr>
        <w:t>ter saído</w:t>
      </w:r>
      <w:r w:rsidR="0035768D" w:rsidRPr="00491996">
        <w:rPr>
          <w:iCs/>
          <w:color w:val="C00000"/>
        </w:rPr>
        <w:t xml:space="preserve"> </w:t>
      </w:r>
      <w:r w:rsidRPr="00491996">
        <w:rPr>
          <w:iCs/>
          <w:color w:val="C00000"/>
        </w:rPr>
        <w:t>com</w:t>
      </w:r>
      <w:r w:rsidR="0035768D" w:rsidRPr="00491996">
        <w:rPr>
          <w:iCs/>
          <w:color w:val="C00000"/>
        </w:rPr>
        <w:t xml:space="preserve"> F/N e VGIs. </w:t>
      </w:r>
      <w:r w:rsidRPr="00491996">
        <w:rPr>
          <w:iCs/>
          <w:color w:val="C00000"/>
        </w:rPr>
        <w:t>DEPOIS</w:t>
      </w:r>
      <w:r w:rsidR="0035768D" w:rsidRPr="00491996">
        <w:rPr>
          <w:iCs/>
          <w:color w:val="C00000"/>
        </w:rPr>
        <w:t xml:space="preserve"> </w:t>
      </w:r>
      <w:r w:rsidRPr="00491996">
        <w:rPr>
          <w:iCs/>
          <w:color w:val="C00000"/>
        </w:rPr>
        <w:t>indica-se a</w:t>
      </w:r>
      <w:r w:rsidR="0035768D" w:rsidRPr="00491996">
        <w:rPr>
          <w:iCs/>
          <w:color w:val="C00000"/>
        </w:rPr>
        <w:t xml:space="preserve"> F/N e </w:t>
      </w:r>
      <w:r w:rsidRPr="00491996">
        <w:rPr>
          <w:iCs/>
          <w:color w:val="C00000"/>
        </w:rPr>
        <w:t>é o final dessa cadeia</w:t>
      </w:r>
      <w:r w:rsidR="0035768D" w:rsidRPr="00491996">
        <w:rPr>
          <w:iCs/>
          <w:color w:val="C00000"/>
        </w:rPr>
        <w:t>.</w:t>
      </w:r>
    </w:p>
    <w:p w:rsidR="0035768D" w:rsidRPr="00491996" w:rsidRDefault="00ED1018" w:rsidP="003D2F3F">
      <w:pPr>
        <w:keepNext/>
        <w:spacing w:before="120"/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APAGANDO POR INSPEÇÃO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Um </w:t>
      </w:r>
      <w:r w:rsidR="003B25EC" w:rsidRPr="00491996">
        <w:rPr>
          <w:color w:val="C00000"/>
        </w:rPr>
        <w:t>auditor</w:t>
      </w:r>
      <w:r w:rsidRPr="00491996">
        <w:rPr>
          <w:color w:val="C00000"/>
        </w:rPr>
        <w:t xml:space="preserve"> pode, ocasionalmente, encontrar um pc que apaga cadeias antes </w:t>
      </w:r>
      <w:r w:rsidR="00ED1018" w:rsidRPr="00491996">
        <w:rPr>
          <w:color w:val="C00000"/>
        </w:rPr>
        <w:t>de</w:t>
      </w:r>
      <w:r w:rsidRPr="00491996">
        <w:rPr>
          <w:color w:val="C00000"/>
        </w:rPr>
        <w:t xml:space="preserve"> </w:t>
      </w:r>
      <w:r w:rsidR="00C0628D" w:rsidRPr="00491996">
        <w:rPr>
          <w:color w:val="C00000"/>
        </w:rPr>
        <w:t xml:space="preserve">lhe </w:t>
      </w:r>
      <w:r w:rsidRPr="00491996">
        <w:rPr>
          <w:color w:val="C00000"/>
        </w:rPr>
        <w:t>pode</w:t>
      </w:r>
      <w:r w:rsidR="00C0628D" w:rsidRPr="00491996">
        <w:rPr>
          <w:color w:val="C00000"/>
        </w:rPr>
        <w:t>r ter falado delas</w:t>
      </w:r>
      <w:r w:rsidRPr="00491996">
        <w:rPr>
          <w:color w:val="C00000"/>
        </w:rPr>
        <w:t xml:space="preserve">. </w:t>
      </w:r>
      <w:r w:rsidR="00C0628D" w:rsidRPr="00491996">
        <w:rPr>
          <w:color w:val="C00000"/>
        </w:rPr>
        <w:t>Perto da Etapa</w:t>
      </w:r>
      <w:r w:rsidRPr="00491996">
        <w:rPr>
          <w:color w:val="C00000"/>
        </w:rPr>
        <w:t xml:space="preserve"> 3 d</w:t>
      </w:r>
      <w:r w:rsidR="00C0628D" w:rsidRPr="00491996">
        <w:rPr>
          <w:color w:val="C00000"/>
        </w:rPr>
        <w:t>o</w:t>
      </w:r>
      <w:r w:rsidRPr="00491996">
        <w:rPr>
          <w:color w:val="C00000"/>
        </w:rPr>
        <w:t xml:space="preserve"> R3RA, o TA </w:t>
      </w:r>
      <w:r w:rsidR="00C0628D" w:rsidRPr="00491996">
        <w:rPr>
          <w:color w:val="C00000"/>
        </w:rPr>
        <w:t>tem um Blowdown</w:t>
      </w:r>
      <w:r w:rsidRPr="00491996">
        <w:rPr>
          <w:color w:val="C00000"/>
        </w:rPr>
        <w:t xml:space="preserve">, a agulha </w:t>
      </w:r>
      <w:r w:rsidR="00C0628D" w:rsidRPr="00491996">
        <w:rPr>
          <w:color w:val="C00000"/>
        </w:rPr>
        <w:t xml:space="preserve">uma </w:t>
      </w:r>
      <w:r w:rsidRPr="00491996">
        <w:rPr>
          <w:color w:val="C00000"/>
        </w:rPr>
        <w:t>F/Ns</w:t>
      </w:r>
      <w:r w:rsidR="00C0628D" w:rsidRPr="00491996">
        <w:rPr>
          <w:color w:val="C00000"/>
        </w:rPr>
        <w:t xml:space="preserve"> e</w:t>
      </w:r>
      <w:r w:rsidRPr="00491996">
        <w:rPr>
          <w:color w:val="C00000"/>
        </w:rPr>
        <w:t xml:space="preserve"> o pc diz</w:t>
      </w:r>
      <w:r w:rsidR="00C0628D" w:rsidRPr="00491996">
        <w:rPr>
          <w:color w:val="C00000"/>
        </w:rPr>
        <w:t>:</w:t>
      </w:r>
      <w:r w:rsidRPr="00491996">
        <w:rPr>
          <w:color w:val="C00000"/>
        </w:rPr>
        <w:t xml:space="preserve"> "</w:t>
      </w:r>
      <w:r w:rsidR="00C0628D" w:rsidRPr="00491996">
        <w:rPr>
          <w:color w:val="C00000"/>
        </w:rPr>
        <w:t>Desapareceu</w:t>
      </w:r>
      <w:r w:rsidRPr="00491996">
        <w:rPr>
          <w:color w:val="C00000"/>
        </w:rPr>
        <w:t xml:space="preserve">" e </w:t>
      </w:r>
      <w:r w:rsidR="00C0628D" w:rsidRPr="00491996">
        <w:rPr>
          <w:color w:val="C00000"/>
        </w:rPr>
        <w:t xml:space="preserve">os </w:t>
      </w:r>
      <w:r w:rsidRPr="00491996">
        <w:rPr>
          <w:color w:val="C00000"/>
        </w:rPr>
        <w:t>VGIs</w:t>
      </w:r>
      <w:r w:rsidR="00C0628D" w:rsidRPr="00491996">
        <w:rPr>
          <w:color w:val="C00000"/>
        </w:rPr>
        <w:t xml:space="preserve"> surgem</w:t>
      </w:r>
      <w:r w:rsidRPr="00491996">
        <w:rPr>
          <w:color w:val="C00000"/>
        </w:rPr>
        <w:t xml:space="preserve">. Isso é chamado de </w:t>
      </w:r>
      <w:r w:rsidR="00C0628D" w:rsidRPr="00491996">
        <w:rPr>
          <w:color w:val="C00000"/>
        </w:rPr>
        <w:t xml:space="preserve">apagar por </w:t>
      </w:r>
      <w:r w:rsidRPr="00491996">
        <w:rPr>
          <w:color w:val="C00000"/>
        </w:rPr>
        <w:t xml:space="preserve">inspeção e ocorre de vez em quando com um </w:t>
      </w:r>
      <w:r w:rsidR="00C0628D" w:rsidRPr="00491996">
        <w:rPr>
          <w:color w:val="C00000"/>
        </w:rPr>
        <w:t xml:space="preserve">pc </w:t>
      </w:r>
      <w:r w:rsidRPr="00491996">
        <w:rPr>
          <w:color w:val="C00000"/>
        </w:rPr>
        <w:t xml:space="preserve">rápido </w:t>
      </w:r>
      <w:r w:rsidR="00C0628D" w:rsidRPr="00491996">
        <w:rPr>
          <w:color w:val="C00000"/>
        </w:rPr>
        <w:t>percorrendo</w:t>
      </w:r>
      <w:r w:rsidRPr="00491996">
        <w:rPr>
          <w:color w:val="C00000"/>
        </w:rPr>
        <w:t xml:space="preserve"> uma cadeia leve.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Se era </w:t>
      </w:r>
      <w:r w:rsidR="00C0628D" w:rsidRPr="00491996">
        <w:rPr>
          <w:color w:val="C00000"/>
        </w:rPr>
        <w:t xml:space="preserve">um </w:t>
      </w:r>
      <w:r w:rsidRPr="00491996">
        <w:rPr>
          <w:color w:val="C00000"/>
        </w:rPr>
        <w:t xml:space="preserve">básico para essa </w:t>
      </w:r>
      <w:r w:rsidR="00C0628D" w:rsidRPr="00491996">
        <w:rPr>
          <w:color w:val="C00000"/>
        </w:rPr>
        <w:t>cadeia</w:t>
      </w:r>
      <w:r w:rsidRPr="00491996">
        <w:rPr>
          <w:color w:val="C00000"/>
        </w:rPr>
        <w:t xml:space="preserve"> e o auditor falha </w:t>
      </w:r>
      <w:r w:rsidR="00C0628D" w:rsidRPr="00491996">
        <w:rPr>
          <w:color w:val="C00000"/>
        </w:rPr>
        <w:t xml:space="preserve">em o </w:t>
      </w:r>
      <w:r w:rsidRPr="00491996">
        <w:rPr>
          <w:color w:val="C00000"/>
        </w:rPr>
        <w:t xml:space="preserve">reconhecer e lidar com isso, o pc entra </w:t>
      </w:r>
      <w:r w:rsidR="00C0628D" w:rsidRPr="00491996">
        <w:rPr>
          <w:color w:val="C00000"/>
        </w:rPr>
        <w:t>noutra</w:t>
      </w:r>
      <w:r w:rsidRPr="00491996">
        <w:rPr>
          <w:color w:val="C00000"/>
        </w:rPr>
        <w:t xml:space="preserve"> cadeia ou </w:t>
      </w:r>
      <w:r w:rsidR="00C0628D" w:rsidRPr="00491996">
        <w:rPr>
          <w:color w:val="C00000"/>
        </w:rPr>
        <w:t>n</w:t>
      </w:r>
      <w:r w:rsidRPr="00491996">
        <w:rPr>
          <w:color w:val="C00000"/>
        </w:rPr>
        <w:t xml:space="preserve">um </w:t>
      </w:r>
      <w:r w:rsidR="00C0628D" w:rsidRPr="00491996">
        <w:rPr>
          <w:color w:val="C00000"/>
        </w:rPr>
        <w:t xml:space="preserve">pesado </w:t>
      </w:r>
      <w:r w:rsidRPr="00491996">
        <w:rPr>
          <w:color w:val="C00000"/>
        </w:rPr>
        <w:t>protesto.</w:t>
      </w:r>
    </w:p>
    <w:p w:rsidR="0035768D" w:rsidRPr="00491996" w:rsidRDefault="00C0628D" w:rsidP="003D2F3F">
      <w:pPr>
        <w:keepNext/>
        <w:spacing w:before="120"/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 xml:space="preserve">TERMINANDO A </w:t>
      </w:r>
      <w:r w:rsidR="0035768D" w:rsidRPr="00491996">
        <w:rPr>
          <w:b/>
          <w:color w:val="C00000"/>
          <w:u w:val="single"/>
        </w:rPr>
        <w:t xml:space="preserve">SESSÃO 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Um</w:t>
      </w:r>
      <w:r w:rsidR="00C0628D" w:rsidRPr="00491996">
        <w:rPr>
          <w:color w:val="C00000"/>
        </w:rPr>
        <w:t>a</w:t>
      </w:r>
      <w:r w:rsidRPr="00491996">
        <w:rPr>
          <w:color w:val="C00000"/>
        </w:rPr>
        <w:t xml:space="preserve"> </w:t>
      </w:r>
      <w:r w:rsidR="00C0628D" w:rsidRPr="00491996">
        <w:rPr>
          <w:color w:val="C00000"/>
        </w:rPr>
        <w:t xml:space="preserve">sessão de </w:t>
      </w:r>
      <w:r w:rsidRPr="00491996">
        <w:rPr>
          <w:color w:val="C00000"/>
        </w:rPr>
        <w:t>R3RA pode ser encerrad</w:t>
      </w:r>
      <w:r w:rsidR="00C0628D" w:rsidRPr="00491996">
        <w:rPr>
          <w:color w:val="C00000"/>
        </w:rPr>
        <w:t>a</w:t>
      </w:r>
      <w:r w:rsidRPr="00491996">
        <w:rPr>
          <w:color w:val="C00000"/>
        </w:rPr>
        <w:t xml:space="preserve"> com segurança </w:t>
      </w:r>
      <w:r w:rsidR="00C0628D" w:rsidRPr="00491996">
        <w:rPr>
          <w:color w:val="C00000"/>
        </w:rPr>
        <w:t>com a conclusão de</w:t>
      </w:r>
      <w:r w:rsidRPr="00491996">
        <w:rPr>
          <w:color w:val="C00000"/>
        </w:rPr>
        <w:t xml:space="preserve"> uma cadeia completa com o </w:t>
      </w:r>
      <w:r w:rsidR="00C0628D" w:rsidRPr="00491996">
        <w:rPr>
          <w:color w:val="C00000"/>
        </w:rPr>
        <w:t>EP de Diané</w:t>
      </w:r>
      <w:r w:rsidRPr="00491996">
        <w:rPr>
          <w:color w:val="C00000"/>
        </w:rPr>
        <w:t>tic</w:t>
      </w:r>
      <w:r w:rsidR="00C0628D" w:rsidRPr="00491996">
        <w:rPr>
          <w:color w:val="C00000"/>
        </w:rPr>
        <w:t>a</w:t>
      </w:r>
      <w:r w:rsidRPr="00491996">
        <w:rPr>
          <w:color w:val="C00000"/>
        </w:rPr>
        <w:t xml:space="preserve"> completo como </w:t>
      </w:r>
      <w:r w:rsidR="00C0628D" w:rsidRPr="00491996">
        <w:rPr>
          <w:color w:val="C00000"/>
        </w:rPr>
        <w:t xml:space="preserve">indicado </w:t>
      </w:r>
      <w:r w:rsidRPr="00491996">
        <w:rPr>
          <w:color w:val="C00000"/>
        </w:rPr>
        <w:t>acima</w:t>
      </w:r>
      <w:r w:rsidR="00C0628D" w:rsidRPr="00491996">
        <w:rPr>
          <w:color w:val="C00000"/>
        </w:rPr>
        <w:t>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>Isso não significa o fim de toda</w:t>
      </w:r>
      <w:r w:rsidR="00C0628D" w:rsidRPr="00491996">
        <w:rPr>
          <w:color w:val="C00000"/>
        </w:rPr>
        <w:t xml:space="preserve"> a audição de Diané</w:t>
      </w:r>
      <w:r w:rsidRPr="00491996">
        <w:rPr>
          <w:color w:val="C00000"/>
        </w:rPr>
        <w:t>tic</w:t>
      </w:r>
      <w:r w:rsidR="00C0628D" w:rsidRPr="00491996">
        <w:rPr>
          <w:color w:val="C00000"/>
        </w:rPr>
        <w:t>a. Na próxima sessão outro</w:t>
      </w:r>
      <w:r w:rsidRPr="00491996">
        <w:rPr>
          <w:color w:val="C00000"/>
        </w:rPr>
        <w:t xml:space="preserve"> </w:t>
      </w:r>
      <w:r w:rsidR="00C0628D" w:rsidRPr="00491996">
        <w:rPr>
          <w:color w:val="C00000"/>
        </w:rPr>
        <w:t xml:space="preserve">assessment fará surgir </w:t>
      </w:r>
      <w:r w:rsidRPr="00491996">
        <w:rPr>
          <w:color w:val="C00000"/>
        </w:rPr>
        <w:t>mais sen</w:t>
      </w:r>
      <w:r w:rsidR="00C0628D" w:rsidRPr="00491996">
        <w:rPr>
          <w:color w:val="C00000"/>
        </w:rPr>
        <w:t xml:space="preserve">sações </w:t>
      </w:r>
      <w:r w:rsidRPr="00491996">
        <w:rPr>
          <w:color w:val="C00000"/>
        </w:rPr>
        <w:t>indesejad</w:t>
      </w:r>
      <w:r w:rsidR="00C0628D" w:rsidRPr="00491996">
        <w:rPr>
          <w:color w:val="C00000"/>
        </w:rPr>
        <w:t>a</w:t>
      </w:r>
      <w:r w:rsidRPr="00491996">
        <w:rPr>
          <w:color w:val="C00000"/>
        </w:rPr>
        <w:t>s, etc.</w:t>
      </w:r>
    </w:p>
    <w:p w:rsidR="0035768D" w:rsidRPr="00491996" w:rsidRDefault="00C0628D" w:rsidP="003D2F3F">
      <w:pPr>
        <w:keepNext/>
        <w:spacing w:before="120"/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 xml:space="preserve">TERMINANDO A </w:t>
      </w:r>
      <w:r w:rsidR="0035768D" w:rsidRPr="00491996">
        <w:rPr>
          <w:b/>
          <w:color w:val="C00000"/>
          <w:u w:val="single"/>
        </w:rPr>
        <w:t xml:space="preserve">DIANÉTICA </w:t>
      </w:r>
    </w:p>
    <w:p w:rsidR="0035768D" w:rsidRPr="00491996" w:rsidRDefault="00C0628D" w:rsidP="0035768D">
      <w:pPr>
        <w:rPr>
          <w:color w:val="C00000"/>
        </w:rPr>
      </w:pPr>
      <w:r w:rsidRPr="00491996">
        <w:rPr>
          <w:color w:val="C00000"/>
        </w:rPr>
        <w:t xml:space="preserve">A </w:t>
      </w:r>
      <w:r w:rsidR="0035768D" w:rsidRPr="00491996">
        <w:rPr>
          <w:color w:val="C00000"/>
        </w:rPr>
        <w:t xml:space="preserve">Dianética é </w:t>
      </w:r>
      <w:r w:rsidRPr="00491996">
        <w:rPr>
          <w:color w:val="C00000"/>
        </w:rPr>
        <w:t>terminada</w:t>
      </w:r>
      <w:r w:rsidR="0035768D" w:rsidRPr="00491996">
        <w:rPr>
          <w:color w:val="C00000"/>
        </w:rPr>
        <w:t xml:space="preserve"> somente quando um pc </w:t>
      </w:r>
      <w:r w:rsidRPr="00491996">
        <w:rPr>
          <w:color w:val="C00000"/>
        </w:rPr>
        <w:t>se tornou</w:t>
      </w:r>
      <w:r w:rsidR="0035768D" w:rsidRPr="00491996">
        <w:rPr>
          <w:color w:val="C00000"/>
        </w:rPr>
        <w:t xml:space="preserve"> bem e feliz e permanece assim.</w:t>
      </w:r>
    </w:p>
    <w:p w:rsidR="0035768D" w:rsidRPr="00491996" w:rsidRDefault="0035768D" w:rsidP="0035768D">
      <w:pPr>
        <w:rPr>
          <w:color w:val="C00000"/>
        </w:rPr>
      </w:pPr>
      <w:r w:rsidRPr="00491996">
        <w:rPr>
          <w:color w:val="C00000"/>
        </w:rPr>
        <w:t xml:space="preserve">E </w:t>
      </w:r>
      <w:r w:rsidR="00C0628D" w:rsidRPr="00491996">
        <w:rPr>
          <w:color w:val="C00000"/>
        </w:rPr>
        <w:t xml:space="preserve">aqui têm. Percurso de </w:t>
      </w:r>
      <w:r w:rsidRPr="00491996">
        <w:rPr>
          <w:color w:val="C00000"/>
        </w:rPr>
        <w:t>engrama</w:t>
      </w:r>
      <w:r w:rsidR="00C0628D" w:rsidRPr="00491996">
        <w:rPr>
          <w:color w:val="C00000"/>
        </w:rPr>
        <w:t>s</w:t>
      </w:r>
      <w:r w:rsidRPr="00491996">
        <w:rPr>
          <w:color w:val="C00000"/>
        </w:rPr>
        <w:t xml:space="preserve"> superior </w:t>
      </w:r>
      <w:r w:rsidR="00C0628D" w:rsidRPr="00491996">
        <w:rPr>
          <w:color w:val="C00000"/>
        </w:rPr>
        <w:t>a</w:t>
      </w:r>
      <w:r w:rsidRPr="00491996">
        <w:rPr>
          <w:color w:val="C00000"/>
        </w:rPr>
        <w:t xml:space="preserve"> qualquer </w:t>
      </w:r>
      <w:r w:rsidR="00C0628D" w:rsidRPr="00491996">
        <w:rPr>
          <w:color w:val="C00000"/>
        </w:rPr>
        <w:t xml:space="preserve">percurso de </w:t>
      </w:r>
      <w:r w:rsidRPr="00491996">
        <w:rPr>
          <w:color w:val="C00000"/>
        </w:rPr>
        <w:t>engrama</w:t>
      </w:r>
      <w:r w:rsidR="00C0628D" w:rsidRPr="00491996">
        <w:rPr>
          <w:color w:val="C00000"/>
        </w:rPr>
        <w:t>s</w:t>
      </w:r>
      <w:r w:rsidRPr="00491996">
        <w:rPr>
          <w:color w:val="C00000"/>
        </w:rPr>
        <w:t xml:space="preserve"> alguma vez feito e dando resultados superiores e mais rápidos.</w:t>
      </w:r>
    </w:p>
    <w:p w:rsidR="0035768D" w:rsidRPr="00491996" w:rsidRDefault="00C0628D" w:rsidP="003D2F3F">
      <w:pPr>
        <w:keepNext/>
        <w:spacing w:before="120"/>
        <w:rPr>
          <w:b/>
          <w:color w:val="C00000"/>
          <w:u w:val="single"/>
        </w:rPr>
      </w:pPr>
      <w:r w:rsidRPr="00491996">
        <w:rPr>
          <w:b/>
          <w:color w:val="C00000"/>
          <w:u w:val="single"/>
        </w:rPr>
        <w:t>RUNDOWN ESPECIAL DA DIANÉTICA DA NOVA ERA PARA OTS</w:t>
      </w:r>
    </w:p>
    <w:p w:rsidR="0035768D" w:rsidRPr="00491996" w:rsidRDefault="00C0628D" w:rsidP="0035768D">
      <w:pPr>
        <w:rPr>
          <w:color w:val="C00000"/>
        </w:rPr>
      </w:pPr>
      <w:r w:rsidRPr="00491996">
        <w:rPr>
          <w:iCs/>
          <w:color w:val="C00000"/>
        </w:rPr>
        <w:t xml:space="preserve">A Dianética da </w:t>
      </w:r>
      <w:r w:rsidR="0035768D" w:rsidRPr="00491996">
        <w:rPr>
          <w:iCs/>
          <w:color w:val="C00000"/>
        </w:rPr>
        <w:t xml:space="preserve">Nova Era ou qualquer Dianética não é para ser </w:t>
      </w:r>
      <w:r w:rsidRPr="00491996">
        <w:rPr>
          <w:iCs/>
          <w:color w:val="C00000"/>
        </w:rPr>
        <w:t>auditada</w:t>
      </w:r>
      <w:r w:rsidR="0035768D" w:rsidRPr="00491996">
        <w:rPr>
          <w:iCs/>
          <w:color w:val="C00000"/>
        </w:rPr>
        <w:t xml:space="preserve"> nos </w:t>
      </w:r>
      <w:r w:rsidRPr="00491996">
        <w:rPr>
          <w:iCs/>
          <w:color w:val="C00000"/>
        </w:rPr>
        <w:t>Clears</w:t>
      </w:r>
      <w:r w:rsidR="0035768D" w:rsidRPr="00491996">
        <w:rPr>
          <w:iCs/>
          <w:color w:val="C00000"/>
        </w:rPr>
        <w:t xml:space="preserve"> ou acima ou em </w:t>
      </w:r>
      <w:r w:rsidRPr="00491996">
        <w:rPr>
          <w:iCs/>
          <w:color w:val="C00000"/>
        </w:rPr>
        <w:t>Clears de Dianética</w:t>
      </w:r>
      <w:r w:rsidR="0035768D" w:rsidRPr="00491996">
        <w:rPr>
          <w:iCs/>
          <w:color w:val="C00000"/>
        </w:rPr>
        <w:t>.</w:t>
      </w:r>
    </w:p>
    <w:p w:rsidR="0035768D" w:rsidRPr="00491996" w:rsidRDefault="00C0628D" w:rsidP="0035768D">
      <w:pPr>
        <w:rPr>
          <w:iCs/>
          <w:color w:val="C00000"/>
        </w:rPr>
      </w:pPr>
      <w:r w:rsidRPr="00491996">
        <w:rPr>
          <w:iCs/>
          <w:color w:val="C00000"/>
        </w:rPr>
        <w:t>Clears</w:t>
      </w:r>
      <w:r w:rsidR="0035768D" w:rsidRPr="00491996">
        <w:rPr>
          <w:iCs/>
          <w:color w:val="C00000"/>
        </w:rPr>
        <w:t xml:space="preserve"> e OTs devem ser auditados </w:t>
      </w:r>
      <w:r w:rsidR="00DA1884" w:rsidRPr="00491996">
        <w:rPr>
          <w:iCs/>
          <w:color w:val="C00000"/>
        </w:rPr>
        <w:t xml:space="preserve">no </w:t>
      </w:r>
      <w:r w:rsidR="00DA1884" w:rsidRPr="00491996">
        <w:rPr>
          <w:color w:val="C00000"/>
        </w:rPr>
        <w:t>Rundown Especial Da Dianética Da Nova Era Para OTs</w:t>
      </w:r>
      <w:r w:rsidR="0035768D" w:rsidRPr="00491996">
        <w:rPr>
          <w:iCs/>
          <w:color w:val="C00000"/>
        </w:rPr>
        <w:t xml:space="preserve">, disponível </w:t>
      </w:r>
      <w:r w:rsidR="00DA1884" w:rsidRPr="00491996">
        <w:rPr>
          <w:iCs/>
          <w:color w:val="C00000"/>
        </w:rPr>
        <w:t>nas</w:t>
      </w:r>
      <w:r w:rsidR="0035768D" w:rsidRPr="00491996">
        <w:rPr>
          <w:iCs/>
          <w:color w:val="C00000"/>
        </w:rPr>
        <w:t xml:space="preserve"> </w:t>
      </w:r>
      <w:r w:rsidR="00DA1884" w:rsidRPr="00491996">
        <w:rPr>
          <w:iCs/>
          <w:color w:val="C00000"/>
        </w:rPr>
        <w:t xml:space="preserve">Orgs </w:t>
      </w:r>
      <w:r w:rsidR="0035768D" w:rsidRPr="00491996">
        <w:rPr>
          <w:iCs/>
          <w:color w:val="C00000"/>
        </w:rPr>
        <w:t>Avançad</w:t>
      </w:r>
      <w:r w:rsidR="00DA1884" w:rsidRPr="00491996">
        <w:rPr>
          <w:iCs/>
          <w:color w:val="C00000"/>
        </w:rPr>
        <w:t>as</w:t>
      </w:r>
      <w:r w:rsidR="0035768D" w:rsidRPr="00491996">
        <w:rPr>
          <w:iCs/>
          <w:color w:val="C00000"/>
        </w:rPr>
        <w:t xml:space="preserve"> e</w:t>
      </w:r>
      <w:r w:rsidR="00DA1884" w:rsidRPr="00491996">
        <w:rPr>
          <w:iCs/>
          <w:color w:val="C00000"/>
        </w:rPr>
        <w:t xml:space="preserve"> no</w:t>
      </w:r>
      <w:r w:rsidR="0035768D" w:rsidRPr="00491996">
        <w:rPr>
          <w:iCs/>
          <w:color w:val="C00000"/>
        </w:rPr>
        <w:t xml:space="preserve"> </w:t>
      </w:r>
      <w:r w:rsidR="00DA1884" w:rsidRPr="00491996">
        <w:rPr>
          <w:iCs/>
          <w:color w:val="C00000"/>
        </w:rPr>
        <w:t>Flag</w:t>
      </w:r>
      <w:r w:rsidR="0035768D" w:rsidRPr="00491996">
        <w:rPr>
          <w:iCs/>
          <w:color w:val="C00000"/>
        </w:rPr>
        <w:t xml:space="preserve">. (Ref: HCOB 12 </w:t>
      </w:r>
      <w:r w:rsidR="00DA1884" w:rsidRPr="00491996">
        <w:rPr>
          <w:iCs/>
          <w:color w:val="C00000"/>
        </w:rPr>
        <w:t>Set.</w:t>
      </w:r>
      <w:r w:rsidR="0035768D" w:rsidRPr="00491996">
        <w:rPr>
          <w:iCs/>
          <w:color w:val="C00000"/>
        </w:rPr>
        <w:t xml:space="preserve"> 78</w:t>
      </w:r>
      <w:r w:rsidR="00DA1884" w:rsidRPr="00491996">
        <w:rPr>
          <w:iCs/>
          <w:color w:val="C00000"/>
        </w:rPr>
        <w:t xml:space="preserve"> Dianética P</w:t>
      </w:r>
      <w:r w:rsidR="0035768D" w:rsidRPr="00491996">
        <w:rPr>
          <w:iCs/>
          <w:color w:val="C00000"/>
        </w:rPr>
        <w:t xml:space="preserve">roibida </w:t>
      </w:r>
      <w:r w:rsidR="00DA1884" w:rsidRPr="00491996">
        <w:rPr>
          <w:iCs/>
          <w:color w:val="C00000"/>
        </w:rPr>
        <w:t>em Clears</w:t>
      </w:r>
      <w:r w:rsidR="0035768D" w:rsidRPr="00491996">
        <w:rPr>
          <w:iCs/>
          <w:color w:val="C00000"/>
        </w:rPr>
        <w:t xml:space="preserve"> e OTs.)</w:t>
      </w:r>
    </w:p>
    <w:p w:rsidR="0005510F" w:rsidRPr="00491996" w:rsidRDefault="0005510F" w:rsidP="0035768D">
      <w:pPr>
        <w:rPr>
          <w:color w:val="C00000"/>
        </w:rPr>
      </w:pPr>
    </w:p>
    <w:p w:rsidR="0035768D" w:rsidRPr="00491996" w:rsidRDefault="0035768D" w:rsidP="0005510F">
      <w:pPr>
        <w:ind w:left="5670"/>
        <w:jc w:val="left"/>
        <w:rPr>
          <w:color w:val="C00000"/>
        </w:rPr>
      </w:pPr>
      <w:r w:rsidRPr="00491996">
        <w:rPr>
          <w:color w:val="C00000"/>
        </w:rPr>
        <w:t>L. RON HUBBARD</w:t>
      </w:r>
      <w:r w:rsidRPr="00491996">
        <w:rPr>
          <w:color w:val="C00000"/>
        </w:rPr>
        <w:br/>
        <w:t>Fundador</w:t>
      </w:r>
    </w:p>
    <w:p w:rsidR="0035768D" w:rsidRPr="00491996" w:rsidRDefault="0035768D" w:rsidP="0005510F">
      <w:pPr>
        <w:jc w:val="left"/>
        <w:rPr>
          <w:color w:val="C00000"/>
        </w:rPr>
      </w:pPr>
      <w:r w:rsidRPr="00491996">
        <w:rPr>
          <w:color w:val="C00000"/>
        </w:rPr>
        <w:t>LRH:LFG.mdf</w:t>
      </w:r>
      <w:r w:rsidR="0005510F" w:rsidRPr="00491996">
        <w:rPr>
          <w:color w:val="C00000"/>
        </w:rPr>
        <w:br/>
      </w:r>
      <w:r w:rsidRPr="00491996">
        <w:rPr>
          <w:color w:val="C00000"/>
        </w:rPr>
        <w:t>Copyright © 1978</w:t>
      </w:r>
      <w:r w:rsidR="0005510F" w:rsidRPr="00491996">
        <w:rPr>
          <w:color w:val="C00000"/>
        </w:rPr>
        <w:br/>
      </w:r>
      <w:r w:rsidRPr="00491996">
        <w:rPr>
          <w:color w:val="C00000"/>
        </w:rPr>
        <w:t>por l. Ron Hubbard</w:t>
      </w:r>
      <w:r w:rsidR="0005510F" w:rsidRPr="00491996">
        <w:rPr>
          <w:color w:val="C00000"/>
        </w:rPr>
        <w:br/>
      </w:r>
      <w:r w:rsidRPr="00491996">
        <w:rPr>
          <w:color w:val="C00000"/>
        </w:rPr>
        <w:t>TODOS OS DIREITOS RESERVADOS</w:t>
      </w:r>
    </w:p>
    <w:bookmarkEnd w:id="0"/>
    <w:p w:rsidR="0035768D" w:rsidRPr="00491996" w:rsidRDefault="0035768D">
      <w:pPr>
        <w:rPr>
          <w:color w:val="C00000"/>
        </w:rPr>
      </w:pPr>
    </w:p>
    <w:sectPr w:rsidR="0035768D" w:rsidRPr="00491996" w:rsidSect="0035768D">
      <w:headerReference w:type="even" r:id="rId7"/>
      <w:type w:val="evenPage"/>
      <w:pgSz w:w="11907" w:h="16840" w:code="9"/>
      <w:pgMar w:top="1134" w:right="1134" w:bottom="851" w:left="1134" w:header="964" w:footer="851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7FB" w:rsidRDefault="001347FB">
      <w:pPr>
        <w:spacing w:after="0"/>
      </w:pPr>
      <w:r>
        <w:separator/>
      </w:r>
    </w:p>
  </w:endnote>
  <w:endnote w:type="continuationSeparator" w:id="0">
    <w:p w:rsidR="001347FB" w:rsidRDefault="001347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7FB" w:rsidRDefault="001347FB">
      <w:pPr>
        <w:spacing w:after="0"/>
      </w:pPr>
      <w:r>
        <w:separator/>
      </w:r>
    </w:p>
  </w:footnote>
  <w:footnote w:type="continuationSeparator" w:id="0">
    <w:p w:rsidR="001347FB" w:rsidRDefault="001347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554" w:rsidRDefault="00692554"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82</w:t>
    </w:r>
    <w:r>
      <w:rPr>
        <w:rStyle w:val="Nmerodepgina"/>
      </w:rPr>
      <w:fldChar w:fldCharType="end"/>
    </w:r>
  </w:p>
  <w:p w:rsidR="00692554" w:rsidRDefault="006925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lvlText w:val=".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4AF4A46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DA16C7"/>
    <w:multiLevelType w:val="singleLevel"/>
    <w:tmpl w:val="F740E7A2"/>
    <w:lvl w:ilvl="0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" w15:restartNumberingAfterBreak="0">
    <w:nsid w:val="0A3369E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2104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221A23"/>
    <w:multiLevelType w:val="singleLevel"/>
    <w:tmpl w:val="D0584824"/>
    <w:lvl w:ilvl="0">
      <w:start w:val="4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1CAF1F92"/>
    <w:multiLevelType w:val="singleLevel"/>
    <w:tmpl w:val="D174042E"/>
    <w:lvl w:ilvl="0">
      <w:start w:val="3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7" w15:restartNumberingAfterBreak="0">
    <w:nsid w:val="1E6E08E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53747D"/>
    <w:multiLevelType w:val="singleLevel"/>
    <w:tmpl w:val="77F8C6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9" w15:restartNumberingAfterBreak="0">
    <w:nsid w:val="21310379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A522FF"/>
    <w:multiLevelType w:val="singleLevel"/>
    <w:tmpl w:val="9CC47D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B550ED6"/>
    <w:multiLevelType w:val="singleLevel"/>
    <w:tmpl w:val="A6C8CB5E"/>
    <w:lvl w:ilvl="0">
      <w:start w:val="2"/>
      <w:numFmt w:val="upperLetter"/>
      <w:lvlText w:val="%1."/>
      <w:lvlJc w:val="left"/>
      <w:pPr>
        <w:tabs>
          <w:tab w:val="num" w:pos="1443"/>
        </w:tabs>
        <w:ind w:left="1443" w:hanging="735"/>
      </w:pPr>
      <w:rPr>
        <w:rFonts w:hint="default"/>
        <w:b/>
      </w:rPr>
    </w:lvl>
  </w:abstractNum>
  <w:abstractNum w:abstractNumId="12" w15:restartNumberingAfterBreak="0">
    <w:nsid w:val="2F4E0505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BD5826"/>
    <w:multiLevelType w:val="singleLevel"/>
    <w:tmpl w:val="F8C8BADC"/>
    <w:lvl w:ilvl="0">
      <w:start w:val="1"/>
      <w:numFmt w:val="upperLetter"/>
      <w:lvlText w:val="%1."/>
      <w:lvlJc w:val="left"/>
      <w:pPr>
        <w:tabs>
          <w:tab w:val="num" w:pos="1443"/>
        </w:tabs>
        <w:ind w:left="1443" w:hanging="735"/>
      </w:pPr>
      <w:rPr>
        <w:rFonts w:hint="default"/>
        <w:b/>
      </w:rPr>
    </w:lvl>
  </w:abstractNum>
  <w:abstractNum w:abstractNumId="14" w15:restartNumberingAfterBreak="0">
    <w:nsid w:val="33993D4C"/>
    <w:multiLevelType w:val="singleLevel"/>
    <w:tmpl w:val="8D20A14E"/>
    <w:lvl w:ilvl="0">
      <w:start w:val="5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15" w15:restartNumberingAfterBreak="0">
    <w:nsid w:val="385E279F"/>
    <w:multiLevelType w:val="singleLevel"/>
    <w:tmpl w:val="74126B80"/>
    <w:lvl w:ilvl="0">
      <w:start w:val="1"/>
      <w:numFmt w:val="lowerLetter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6" w15:restartNumberingAfterBreak="0">
    <w:nsid w:val="3B5F72E5"/>
    <w:multiLevelType w:val="singleLevel"/>
    <w:tmpl w:val="1A1AA69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077336"/>
    <w:multiLevelType w:val="singleLevel"/>
    <w:tmpl w:val="510C9D9C"/>
    <w:lvl w:ilvl="0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8" w15:restartNumberingAfterBreak="0">
    <w:nsid w:val="42272763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57B5301"/>
    <w:multiLevelType w:val="singleLevel"/>
    <w:tmpl w:val="3890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47B3732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E96D01"/>
    <w:multiLevelType w:val="singleLevel"/>
    <w:tmpl w:val="2A1E0EE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4BE008F8"/>
    <w:multiLevelType w:val="singleLevel"/>
    <w:tmpl w:val="830022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0285B4C"/>
    <w:multiLevelType w:val="singleLevel"/>
    <w:tmpl w:val="8144A99C"/>
    <w:lvl w:ilvl="0">
      <w:start w:val="1"/>
      <w:numFmt w:val="upperLetter"/>
      <w:lvlText w:val="%1."/>
      <w:lvlJc w:val="left"/>
      <w:pPr>
        <w:tabs>
          <w:tab w:val="num" w:pos="1443"/>
        </w:tabs>
        <w:ind w:left="1443" w:hanging="735"/>
      </w:pPr>
      <w:rPr>
        <w:rFonts w:hint="default"/>
        <w:b/>
      </w:rPr>
    </w:lvl>
  </w:abstractNum>
  <w:abstractNum w:abstractNumId="24" w15:restartNumberingAfterBreak="0">
    <w:nsid w:val="50ED5DA9"/>
    <w:multiLevelType w:val="singleLevel"/>
    <w:tmpl w:val="B38476CC"/>
    <w:lvl w:ilvl="0">
      <w:start w:val="3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25" w15:restartNumberingAfterBreak="0">
    <w:nsid w:val="5170005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36624C1"/>
    <w:multiLevelType w:val="singleLevel"/>
    <w:tmpl w:val="885A5E7E"/>
    <w:lvl w:ilvl="0">
      <w:start w:val="1"/>
      <w:numFmt w:val="upperLetter"/>
      <w:lvlText w:val="%1."/>
      <w:lvlJc w:val="left"/>
      <w:pPr>
        <w:tabs>
          <w:tab w:val="num" w:pos="1443"/>
        </w:tabs>
        <w:ind w:left="1443" w:hanging="735"/>
      </w:pPr>
      <w:rPr>
        <w:rFonts w:hint="default"/>
        <w:b/>
      </w:rPr>
    </w:lvl>
  </w:abstractNum>
  <w:abstractNum w:abstractNumId="27" w15:restartNumberingAfterBreak="0">
    <w:nsid w:val="5612467A"/>
    <w:multiLevelType w:val="hybridMultilevel"/>
    <w:tmpl w:val="1F1A6E44"/>
    <w:lvl w:ilvl="0" w:tplc="1A2A2F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E75199"/>
    <w:multiLevelType w:val="singleLevel"/>
    <w:tmpl w:val="54E657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29" w15:restartNumberingAfterBreak="0">
    <w:nsid w:val="5D542CDB"/>
    <w:multiLevelType w:val="singleLevel"/>
    <w:tmpl w:val="F94A2B4A"/>
    <w:lvl w:ilvl="0">
      <w:start w:val="1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0" w15:restartNumberingAfterBreak="0">
    <w:nsid w:val="5D6C3208"/>
    <w:multiLevelType w:val="singleLevel"/>
    <w:tmpl w:val="312EF7F4"/>
    <w:lvl w:ilvl="0">
      <w:start w:val="15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5F6B444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0BD0315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3186814"/>
    <w:multiLevelType w:val="singleLevel"/>
    <w:tmpl w:val="3586C1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68A7239E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91817FD"/>
    <w:multiLevelType w:val="singleLevel"/>
    <w:tmpl w:val="00287A6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6" w15:restartNumberingAfterBreak="0">
    <w:nsid w:val="6BCB19AC"/>
    <w:multiLevelType w:val="singleLevel"/>
    <w:tmpl w:val="44B893D4"/>
    <w:lvl w:ilvl="0">
      <w:start w:val="1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720028AB"/>
    <w:multiLevelType w:val="singleLevel"/>
    <w:tmpl w:val="A28EBF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31B324A"/>
    <w:multiLevelType w:val="singleLevel"/>
    <w:tmpl w:val="DC3C7124"/>
    <w:lvl w:ilvl="0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9" w15:restartNumberingAfterBreak="0">
    <w:nsid w:val="738043B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540765F"/>
    <w:multiLevelType w:val="singleLevel"/>
    <w:tmpl w:val="CDB2B664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41" w15:restartNumberingAfterBreak="0">
    <w:nsid w:val="76097FEE"/>
    <w:multiLevelType w:val="singleLevel"/>
    <w:tmpl w:val="081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2" w15:restartNumberingAfterBreak="0">
    <w:nsid w:val="771F2F4E"/>
    <w:multiLevelType w:val="multilevel"/>
    <w:tmpl w:val="080051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9E64C9E"/>
    <w:multiLevelType w:val="singleLevel"/>
    <w:tmpl w:val="355ECEB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4" w15:restartNumberingAfterBreak="0">
    <w:nsid w:val="7B4009E5"/>
    <w:multiLevelType w:val="singleLevel"/>
    <w:tmpl w:val="8B804C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B7B75B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5"/>
  </w:num>
  <w:num w:numId="3">
    <w:abstractNumId w:val="14"/>
  </w:num>
  <w:num w:numId="4">
    <w:abstractNumId w:val="14"/>
    <w:lvlOverride w:ilvl="0">
      <w:lvl w:ilvl="0">
        <w:start w:val="1"/>
        <w:numFmt w:val="decimal"/>
        <w:lvlText w:val="2.%1 "/>
        <w:legacy w:legacy="1" w:legacySpace="0" w:legacyIndent="283"/>
        <w:lvlJc w:val="left"/>
        <w:pPr>
          <w:ind w:left="283" w:hanging="283"/>
        </w:pPr>
        <w:rPr>
          <w:rFonts w:ascii="CG Times" w:hAnsi="CG Times" w:hint="default"/>
          <w:b w:val="0"/>
          <w:i w:val="0"/>
          <w:sz w:val="24"/>
          <w:u w:val="none"/>
        </w:rPr>
      </w:lvl>
    </w:lvlOverride>
  </w:num>
  <w:num w:numId="5">
    <w:abstractNumId w:val="39"/>
  </w:num>
  <w:num w:numId="6">
    <w:abstractNumId w:val="25"/>
  </w:num>
  <w:num w:numId="7">
    <w:abstractNumId w:val="41"/>
  </w:num>
  <w:num w:numId="8">
    <w:abstractNumId w:val="9"/>
  </w:num>
  <w:num w:numId="9">
    <w:abstractNumId w:val="34"/>
  </w:num>
  <w:num w:numId="10">
    <w:abstractNumId w:val="12"/>
  </w:num>
  <w:num w:numId="11">
    <w:abstractNumId w:val="18"/>
  </w:num>
  <w:num w:numId="12">
    <w:abstractNumId w:val="16"/>
  </w:num>
  <w:num w:numId="13">
    <w:abstractNumId w:val="37"/>
  </w:num>
  <w:num w:numId="14">
    <w:abstractNumId w:val="36"/>
  </w:num>
  <w:num w:numId="15">
    <w:abstractNumId w:val="30"/>
  </w:num>
  <w:num w:numId="16">
    <w:abstractNumId w:val="22"/>
  </w:num>
  <w:num w:numId="17">
    <w:abstractNumId w:val="44"/>
  </w:num>
  <w:num w:numId="18">
    <w:abstractNumId w:val="10"/>
  </w:num>
  <w:num w:numId="19">
    <w:abstractNumId w:val="1"/>
  </w:num>
  <w:num w:numId="20">
    <w:abstractNumId w:val="7"/>
  </w:num>
  <w:num w:numId="21">
    <w:abstractNumId w:val="20"/>
  </w:num>
  <w:num w:numId="22">
    <w:abstractNumId w:val="31"/>
  </w:num>
  <w:num w:numId="23">
    <w:abstractNumId w:val="3"/>
  </w:num>
  <w:num w:numId="24">
    <w:abstractNumId w:val="19"/>
  </w:num>
  <w:num w:numId="25">
    <w:abstractNumId w:val="32"/>
  </w:num>
  <w:num w:numId="26">
    <w:abstractNumId w:val="43"/>
  </w:num>
  <w:num w:numId="27">
    <w:abstractNumId w:val="17"/>
  </w:num>
  <w:num w:numId="28">
    <w:abstractNumId w:val="2"/>
  </w:num>
  <w:num w:numId="29">
    <w:abstractNumId w:val="38"/>
  </w:num>
  <w:num w:numId="30">
    <w:abstractNumId w:val="45"/>
  </w:num>
  <w:num w:numId="31">
    <w:abstractNumId w:val="28"/>
  </w:num>
  <w:num w:numId="32">
    <w:abstractNumId w:val="4"/>
  </w:num>
  <w:num w:numId="33">
    <w:abstractNumId w:val="40"/>
  </w:num>
  <w:num w:numId="34">
    <w:abstractNumId w:val="35"/>
  </w:num>
  <w:num w:numId="35">
    <w:abstractNumId w:val="26"/>
  </w:num>
  <w:num w:numId="36">
    <w:abstractNumId w:val="13"/>
  </w:num>
  <w:num w:numId="37">
    <w:abstractNumId w:val="8"/>
  </w:num>
  <w:num w:numId="38">
    <w:abstractNumId w:val="23"/>
  </w:num>
  <w:num w:numId="39">
    <w:abstractNumId w:val="11"/>
  </w:num>
  <w:num w:numId="40">
    <w:abstractNumId w:val="15"/>
  </w:num>
  <w:num w:numId="41">
    <w:abstractNumId w:val="21"/>
  </w:num>
  <w:num w:numId="42">
    <w:abstractNumId w:val="6"/>
  </w:num>
  <w:num w:numId="43">
    <w:abstractNumId w:val="24"/>
  </w:num>
  <w:num w:numId="44">
    <w:abstractNumId w:val="14"/>
    <w:lvlOverride w:ilvl="0">
      <w:lvl w:ilvl="0">
        <w:start w:val="1"/>
        <w:numFmt w:val="decimal"/>
        <w:lvlText w:val="2.%1 "/>
        <w:legacy w:legacy="1" w:legacySpace="0" w:legacyIndent="283"/>
        <w:lvlJc w:val="left"/>
        <w:pPr>
          <w:ind w:left="283" w:hanging="283"/>
        </w:pPr>
        <w:rPr>
          <w:rFonts w:ascii="CG Times" w:hAnsi="CG Times" w:hint="default"/>
          <w:b w:val="0"/>
          <w:i w:val="0"/>
          <w:sz w:val="24"/>
          <w:u w:val="none"/>
        </w:rPr>
      </w:lvl>
    </w:lvlOverride>
  </w:num>
  <w:num w:numId="45">
    <w:abstractNumId w:val="33"/>
  </w:num>
  <w:num w:numId="46">
    <w:abstractNumId w:val="42"/>
  </w:num>
  <w:num w:numId="47">
    <w:abstractNumId w:val="27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AB"/>
    <w:rsid w:val="0005510F"/>
    <w:rsid w:val="00083BE8"/>
    <w:rsid w:val="0009484D"/>
    <w:rsid w:val="000B5B26"/>
    <w:rsid w:val="001347FB"/>
    <w:rsid w:val="00144EB6"/>
    <w:rsid w:val="001B15D3"/>
    <w:rsid w:val="002C5975"/>
    <w:rsid w:val="002F33E1"/>
    <w:rsid w:val="00330CCC"/>
    <w:rsid w:val="00346E2E"/>
    <w:rsid w:val="0035768D"/>
    <w:rsid w:val="003B25EC"/>
    <w:rsid w:val="003D2F3F"/>
    <w:rsid w:val="003F7D6B"/>
    <w:rsid w:val="004448B7"/>
    <w:rsid w:val="00470B4A"/>
    <w:rsid w:val="00475D16"/>
    <w:rsid w:val="00491996"/>
    <w:rsid w:val="004E1F36"/>
    <w:rsid w:val="005C4FC7"/>
    <w:rsid w:val="0065055F"/>
    <w:rsid w:val="00655DC2"/>
    <w:rsid w:val="00667FC5"/>
    <w:rsid w:val="00692554"/>
    <w:rsid w:val="006C2D49"/>
    <w:rsid w:val="00786FA6"/>
    <w:rsid w:val="008A11EF"/>
    <w:rsid w:val="008C77AB"/>
    <w:rsid w:val="008E1889"/>
    <w:rsid w:val="00916B5C"/>
    <w:rsid w:val="009472F9"/>
    <w:rsid w:val="00964129"/>
    <w:rsid w:val="00A95E03"/>
    <w:rsid w:val="00B87D35"/>
    <w:rsid w:val="00BE0999"/>
    <w:rsid w:val="00C0628D"/>
    <w:rsid w:val="00C27D9C"/>
    <w:rsid w:val="00C4126B"/>
    <w:rsid w:val="00C66EBA"/>
    <w:rsid w:val="00CB0CF8"/>
    <w:rsid w:val="00D0178D"/>
    <w:rsid w:val="00D44F43"/>
    <w:rsid w:val="00DA1884"/>
    <w:rsid w:val="00E31D56"/>
    <w:rsid w:val="00E9553B"/>
    <w:rsid w:val="00ED1018"/>
    <w:rsid w:val="00F664DC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55E70C79-4B5A-491B-8A29-34BAB60F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</w:rPr>
  </w:style>
  <w:style w:type="paragraph" w:styleId="Ttulo1">
    <w:name w:val="heading 1"/>
    <w:next w:val="Normal"/>
    <w:qFormat/>
    <w:pPr>
      <w:keepNext/>
      <w:spacing w:before="240"/>
      <w:jc w:val="center"/>
      <w:outlineLvl w:val="0"/>
    </w:pPr>
    <w:rPr>
      <w:rFonts w:ascii="Univers (W1)" w:hAnsi="Univers (W1)"/>
      <w:b/>
      <w:sz w:val="28"/>
      <w:u w:val="single"/>
    </w:rPr>
  </w:style>
  <w:style w:type="paragraph" w:styleId="Ttulo2">
    <w:name w:val="heading 2"/>
    <w:next w:val="Normal"/>
    <w:qFormat/>
    <w:pPr>
      <w:keepNext/>
      <w:spacing w:before="120" w:after="240"/>
      <w:jc w:val="center"/>
      <w:outlineLvl w:val="1"/>
    </w:pPr>
    <w:rPr>
      <w:rFonts w:ascii="Univers (W1)" w:hAnsi="Univers (W1)"/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/>
      <w:u w:val="single"/>
    </w:rPr>
  </w:style>
  <w:style w:type="paragraph" w:styleId="Ttulo4">
    <w:name w:val="heading 4"/>
    <w:basedOn w:val="Normal"/>
    <w:next w:val="Avanonormal"/>
    <w:qFormat/>
    <w:pPr>
      <w:spacing w:before="120" w:after="0"/>
      <w:ind w:left="360"/>
      <w:outlineLvl w:val="3"/>
    </w:pPr>
    <w:rPr>
      <w:rFonts w:ascii="Times New Roman" w:hAnsi="Times New Roman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CG Times" w:hAnsi="CG Times"/>
      <w:i/>
      <w:color w:val="00000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left"/>
      <w:outlineLvl w:val="6"/>
    </w:pPr>
    <w:rPr>
      <w:rFonts w:ascii="Times-Roman" w:hAnsi="Times-Roman"/>
      <w:snapToGrid w:val="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5670"/>
      </w:tabs>
      <w:ind w:left="5670"/>
      <w:outlineLvl w:val="7"/>
    </w:pPr>
    <w:rPr>
      <w:b/>
      <w:u w:val="single"/>
    </w:rPr>
  </w:style>
  <w:style w:type="paragraph" w:styleId="Ttulo9">
    <w:name w:val="heading 9"/>
    <w:basedOn w:val="Normal"/>
    <w:next w:val="Normal"/>
    <w:qFormat/>
    <w:pPr>
      <w:spacing w:before="240" w:after="60"/>
      <w:jc w:val="left"/>
      <w:outlineLvl w:val="8"/>
    </w:pPr>
    <w:rPr>
      <w:rFonts w:ascii="Arial" w:hAnsi="Arial"/>
      <w:b/>
      <w:i/>
      <w:sz w:val="18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normal">
    <w:name w:val="Normal Indent"/>
    <w:basedOn w:val="Normal"/>
    <w:semiHidden/>
    <w:pPr>
      <w:spacing w:before="120" w:after="0"/>
      <w:ind w:left="720"/>
    </w:pPr>
    <w:rPr>
      <w:rFonts w:ascii="Univers (W1)" w:hAnsi="Univers (W1)"/>
    </w:rPr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semiHidden/>
    <w:pPr>
      <w:ind w:left="284" w:hanging="284"/>
    </w:pPr>
  </w:style>
  <w:style w:type="paragraph" w:styleId="Lista">
    <w:name w:val="List"/>
    <w:basedOn w:val="Normal"/>
    <w:semiHidden/>
    <w:pPr>
      <w:ind w:left="283" w:hanging="283"/>
    </w:pPr>
  </w:style>
  <w:style w:type="paragraph" w:customStyle="1" w:styleId="Lista1">
    <w:name w:val="Lista1"/>
    <w:basedOn w:val="Lista"/>
    <w:pPr>
      <w:tabs>
        <w:tab w:val="left" w:pos="6804"/>
        <w:tab w:val="left" w:pos="8222"/>
      </w:tabs>
      <w:spacing w:line="360" w:lineRule="auto"/>
      <w:ind w:left="567" w:hanging="567"/>
      <w:jc w:val="left"/>
    </w:pPr>
  </w:style>
  <w:style w:type="paragraph" w:customStyle="1" w:styleId="a">
    <w:name w:val="."/>
    <w:basedOn w:val="Lista1"/>
  </w:style>
  <w:style w:type="paragraph" w:styleId="Avanodecorpodetexto2">
    <w:name w:val="Body Text Indent 2"/>
    <w:basedOn w:val="Normal"/>
    <w:semiHidden/>
    <w:pPr>
      <w:tabs>
        <w:tab w:val="left" w:pos="6804"/>
        <w:tab w:val="left" w:pos="8222"/>
      </w:tabs>
      <w:spacing w:line="240" w:lineRule="atLeast"/>
      <w:ind w:left="284" w:hanging="284"/>
      <w:jc w:val="left"/>
    </w:pPr>
  </w:style>
  <w:style w:type="paragraph" w:styleId="Corpodetexto">
    <w:name w:val="Body Text"/>
    <w:basedOn w:val="Normal"/>
    <w:semiHidden/>
    <w:pPr>
      <w:tabs>
        <w:tab w:val="left" w:pos="6804"/>
        <w:tab w:val="left" w:pos="7371"/>
      </w:tabs>
      <w:spacing w:line="240" w:lineRule="atLeast"/>
      <w:jc w:val="left"/>
    </w:pPr>
  </w:style>
  <w:style w:type="character" w:styleId="Nmerodepgina">
    <w:name w:val="page number"/>
    <w:basedOn w:val="Tipodeletrapredefinidodopargrafo"/>
    <w:semiHidden/>
  </w:style>
  <w:style w:type="paragraph" w:customStyle="1" w:styleId="fluxo">
    <w:name w:val="fluxo"/>
    <w:basedOn w:val="Normal"/>
    <w:pPr>
      <w:suppressAutoHyphens/>
      <w:ind w:left="4678" w:right="-1" w:hanging="2551"/>
    </w:pPr>
  </w:style>
  <w:style w:type="paragraph" w:styleId="Corpodetexto2">
    <w:name w:val="Body Text 2"/>
    <w:basedOn w:val="Normal"/>
    <w:semiHidden/>
    <w:pPr>
      <w:jc w:val="left"/>
    </w:pPr>
    <w:rPr>
      <w:rFonts w:ascii="Times-Roman" w:hAnsi="Times-Roman"/>
      <w:snapToGrid w:val="0"/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paragraph" w:styleId="Avanodecorpodetexto3">
    <w:name w:val="Body Text Indent 3"/>
    <w:basedOn w:val="Normal"/>
    <w:semiHidden/>
    <w:pPr>
      <w:tabs>
        <w:tab w:val="left" w:pos="7938"/>
      </w:tabs>
      <w:ind w:left="426" w:hanging="426"/>
      <w:jc w:val="left"/>
    </w:pPr>
    <w:rPr>
      <w:rFonts w:ascii="Univers" w:hAnsi="Univers"/>
    </w:rPr>
  </w:style>
  <w:style w:type="paragraph" w:customStyle="1" w:styleId="Style1">
    <w:name w:val="Style1"/>
    <w:basedOn w:val="Normal"/>
    <w:pPr>
      <w:spacing w:after="0"/>
      <w:ind w:left="-567" w:right="-851" w:firstLine="567"/>
      <w:jc w:val="left"/>
    </w:pPr>
    <w:rPr>
      <w:rFonts w:ascii="CG Times" w:hAnsi="CG Times"/>
      <w:sz w:val="24"/>
      <w:lang w:val="en-GB"/>
    </w:rPr>
  </w:style>
  <w:style w:type="paragraph" w:styleId="Corpodetexto3">
    <w:name w:val="Body Text 3"/>
    <w:basedOn w:val="Normal"/>
    <w:semiHidden/>
    <w:pPr>
      <w:jc w:val="left"/>
    </w:pPr>
    <w:rPr>
      <w:sz w:val="18"/>
    </w:rPr>
  </w:style>
  <w:style w:type="paragraph" w:customStyle="1" w:styleId="Estilo1">
    <w:name w:val="Estilo1"/>
    <w:basedOn w:val="Normal"/>
    <w:pPr>
      <w:ind w:left="709" w:right="709"/>
    </w:pPr>
    <w:rPr>
      <w:rFonts w:ascii="Times New Roman" w:hAnsi="Times New Roman"/>
      <w:color w:val="0000FF"/>
      <w:sz w:val="22"/>
      <w:lang w:val="pt-BR"/>
    </w:rPr>
  </w:style>
  <w:style w:type="paragraph" w:customStyle="1" w:styleId="Estilo2">
    <w:name w:val="Estilo2"/>
    <w:basedOn w:val="Normal"/>
    <w:pPr>
      <w:ind w:left="284" w:hanging="284"/>
      <w:jc w:val="left"/>
    </w:pPr>
    <w:rPr>
      <w:rFonts w:ascii="Times New Roman" w:hAnsi="Times New Roman"/>
      <w:b/>
      <w:color w:val="0000FF"/>
      <w:sz w:val="22"/>
      <w:lang w:val="pt-BR"/>
    </w:rPr>
  </w:style>
  <w:style w:type="paragraph" w:styleId="ndice1">
    <w:name w:val="toc 1"/>
    <w:basedOn w:val="Normal"/>
    <w:next w:val="Normal"/>
    <w:autoRedefine/>
    <w:uiPriority w:val="39"/>
    <w:pPr>
      <w:tabs>
        <w:tab w:val="left" w:pos="8080"/>
      </w:tabs>
      <w:spacing w:before="120" w:after="0"/>
      <w:ind w:left="1134"/>
      <w:jc w:val="left"/>
    </w:pPr>
    <w:rPr>
      <w:rFonts w:ascii="Times New Roman" w:hAnsi="Times New Roman"/>
      <w:noProof/>
      <w:szCs w:val="28"/>
    </w:rPr>
  </w:style>
  <w:style w:type="paragraph" w:styleId="ndice2">
    <w:name w:val="toc 2"/>
    <w:basedOn w:val="Normal"/>
    <w:next w:val="Normal"/>
    <w:autoRedefine/>
    <w:uiPriority w:val="39"/>
    <w:pPr>
      <w:tabs>
        <w:tab w:val="left" w:pos="8080"/>
      </w:tabs>
      <w:spacing w:before="120" w:after="0"/>
      <w:ind w:left="1701" w:right="1558"/>
      <w:jc w:val="left"/>
    </w:pPr>
    <w:rPr>
      <w:rFonts w:ascii="Times New Roman" w:hAnsi="Times New Roman"/>
      <w:bCs/>
      <w:noProof/>
      <w:sz w:val="18"/>
      <w:szCs w:val="26"/>
    </w:rPr>
  </w:style>
  <w:style w:type="paragraph" w:styleId="ndice3">
    <w:name w:val="toc 3"/>
    <w:basedOn w:val="Normal"/>
    <w:next w:val="Normal"/>
    <w:autoRedefine/>
    <w:semiHidden/>
    <w:pPr>
      <w:spacing w:after="0"/>
      <w:ind w:left="400"/>
      <w:jc w:val="left"/>
    </w:pPr>
    <w:rPr>
      <w:rFonts w:ascii="Times New Roman" w:hAnsi="Times New Roman"/>
      <w:szCs w:val="24"/>
    </w:rPr>
  </w:style>
  <w:style w:type="paragraph" w:styleId="ndice4">
    <w:name w:val="toc 4"/>
    <w:basedOn w:val="Normal"/>
    <w:next w:val="Normal"/>
    <w:autoRedefine/>
    <w:semiHidden/>
    <w:pPr>
      <w:spacing w:after="0"/>
      <w:ind w:left="600"/>
      <w:jc w:val="left"/>
    </w:pPr>
    <w:rPr>
      <w:rFonts w:ascii="Times New Roman" w:hAnsi="Times New Roman"/>
      <w:szCs w:val="24"/>
    </w:rPr>
  </w:style>
  <w:style w:type="paragraph" w:styleId="ndice5">
    <w:name w:val="toc 5"/>
    <w:basedOn w:val="Normal"/>
    <w:next w:val="Normal"/>
    <w:autoRedefine/>
    <w:semiHidden/>
    <w:pPr>
      <w:spacing w:after="0"/>
      <w:ind w:left="800"/>
      <w:jc w:val="left"/>
    </w:pPr>
    <w:rPr>
      <w:rFonts w:ascii="Times New Roman" w:hAnsi="Times New Roman"/>
      <w:szCs w:val="24"/>
    </w:rPr>
  </w:style>
  <w:style w:type="paragraph" w:styleId="ndice6">
    <w:name w:val="toc 6"/>
    <w:basedOn w:val="Normal"/>
    <w:next w:val="Normal"/>
    <w:autoRedefine/>
    <w:semiHidden/>
    <w:pPr>
      <w:spacing w:after="0"/>
      <w:ind w:left="1000"/>
      <w:jc w:val="left"/>
    </w:pPr>
    <w:rPr>
      <w:rFonts w:ascii="Times New Roman" w:hAnsi="Times New Roman"/>
      <w:szCs w:val="24"/>
    </w:rPr>
  </w:style>
  <w:style w:type="paragraph" w:styleId="ndice7">
    <w:name w:val="toc 7"/>
    <w:basedOn w:val="Normal"/>
    <w:next w:val="Normal"/>
    <w:autoRedefine/>
    <w:semiHidden/>
    <w:pPr>
      <w:spacing w:after="0"/>
      <w:ind w:left="1200"/>
      <w:jc w:val="left"/>
    </w:pPr>
    <w:rPr>
      <w:rFonts w:ascii="Times New Roman" w:hAnsi="Times New Roman"/>
      <w:szCs w:val="24"/>
    </w:rPr>
  </w:style>
  <w:style w:type="paragraph" w:styleId="ndice8">
    <w:name w:val="toc 8"/>
    <w:basedOn w:val="Normal"/>
    <w:next w:val="Normal"/>
    <w:autoRedefine/>
    <w:semiHidden/>
    <w:pPr>
      <w:spacing w:after="0"/>
      <w:ind w:left="1400"/>
      <w:jc w:val="left"/>
    </w:pPr>
    <w:rPr>
      <w:rFonts w:ascii="Times New Roman" w:hAnsi="Times New Roman"/>
      <w:szCs w:val="24"/>
    </w:rPr>
  </w:style>
  <w:style w:type="paragraph" w:styleId="ndice9">
    <w:name w:val="toc 9"/>
    <w:basedOn w:val="Normal"/>
    <w:next w:val="Normal"/>
    <w:autoRedefine/>
    <w:semiHidden/>
    <w:pPr>
      <w:spacing w:after="0"/>
      <w:ind w:left="1600"/>
      <w:jc w:val="left"/>
    </w:pPr>
    <w:rPr>
      <w:rFonts w:ascii="Times New Roman" w:hAnsi="Times New Roman"/>
      <w:szCs w:val="24"/>
    </w:rPr>
  </w:style>
  <w:style w:type="paragraph" w:customStyle="1" w:styleId="NOTAS">
    <w:name w:val="NOTAS"/>
    <w:basedOn w:val="Normal"/>
    <w:rPr>
      <w:rFonts w:ascii="Times New Roman" w:hAnsi="Times New Roman"/>
      <w:b/>
    </w:rPr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debloco">
    <w:name w:val="Block Text"/>
    <w:basedOn w:val="Normal"/>
    <w:semiHidden/>
    <w:pPr>
      <w:tabs>
        <w:tab w:val="left" w:pos="4253"/>
      </w:tabs>
      <w:suppressAutoHyphens/>
      <w:ind w:left="142" w:right="-1"/>
      <w:jc w:val="left"/>
    </w:pPr>
    <w:rPr>
      <w:b/>
    </w:rPr>
  </w:style>
  <w:style w:type="paragraph" w:customStyle="1" w:styleId="Estilo21">
    <w:name w:val="Estilo21"/>
    <w:basedOn w:val="Normal"/>
    <w:pPr>
      <w:ind w:left="284" w:hanging="284"/>
      <w:jc w:val="left"/>
    </w:pPr>
    <w:rPr>
      <w:rFonts w:ascii="Times New Roman" w:hAnsi="Times New Roman"/>
      <w:b/>
      <w:sz w:val="22"/>
    </w:rPr>
  </w:style>
  <w:style w:type="paragraph" w:customStyle="1" w:styleId="ref">
    <w:name w:val="ref"/>
    <w:basedOn w:val="Normal"/>
    <w:pPr>
      <w:spacing w:before="120" w:after="60"/>
    </w:pPr>
    <w:rPr>
      <w:rFonts w:ascii="Univers" w:hAnsi="Univers"/>
      <w:sz w:val="18"/>
    </w:rPr>
  </w:style>
  <w:style w:type="paragraph" w:styleId="Textodenotaderodap">
    <w:name w:val="footnote text"/>
    <w:basedOn w:val="Normal"/>
    <w:semiHidden/>
    <w:pPr>
      <w:spacing w:after="0"/>
      <w:jc w:val="left"/>
    </w:pPr>
    <w:rPr>
      <w:rFonts w:ascii="Times New Roman" w:hAnsi="Times New Roman"/>
    </w:rPr>
  </w:style>
  <w:style w:type="character" w:styleId="Hiperligaovisitada">
    <w:name w:val="FollowedHyperlink"/>
    <w:basedOn w:val="Tipodeletrapredefinidodopargrafo"/>
    <w:semiHidden/>
    <w:rPr>
      <w:color w:val="800080"/>
      <w:u w:val="single"/>
    </w:rPr>
  </w:style>
  <w:style w:type="paragraph" w:customStyle="1" w:styleId="xl36">
    <w:name w:val="xl3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16"/>
      <w:szCs w:val="16"/>
    </w:rPr>
  </w:style>
  <w:style w:type="paragraph" w:styleId="Inciodecarta">
    <w:name w:val="Salutation"/>
    <w:basedOn w:val="Normal"/>
    <w:next w:val="Normal"/>
    <w:semiHidden/>
    <w:pPr>
      <w:widowControl w:val="0"/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cient">
    <w:name w:val="cient"/>
    <w:basedOn w:val="Normal"/>
    <w:pPr>
      <w:spacing w:after="0"/>
      <w:ind w:left="-567" w:right="-851"/>
      <w:jc w:val="left"/>
    </w:pPr>
    <w:rPr>
      <w:rFonts w:ascii="Arial" w:hAnsi="Arial"/>
      <w:color w:val="0000FF"/>
      <w:sz w:val="24"/>
      <w:lang w:val="pt-BR"/>
    </w:rPr>
  </w:style>
  <w:style w:type="paragraph" w:customStyle="1" w:styleId="Corpodetexto31">
    <w:name w:val="Corpo de texto 31"/>
    <w:basedOn w:val="Avanodecorpodetexto"/>
    <w:pPr>
      <w:ind w:left="283" w:right="709" w:firstLine="0"/>
    </w:pPr>
    <w:rPr>
      <w:rFonts w:ascii="Courier PS" w:hAnsi="Courier PS"/>
      <w:color w:val="FF0000"/>
      <w:lang w:val="en-GB"/>
    </w:rPr>
  </w:style>
  <w:style w:type="paragraph" w:customStyle="1" w:styleId="question">
    <w:name w:val="question"/>
    <w:rsid w:val="0065055F"/>
    <w:pPr>
      <w:keepLines/>
      <w:widowControl w:val="0"/>
      <w:tabs>
        <w:tab w:val="left" w:pos="1680"/>
        <w:tab w:val="left" w:pos="4464"/>
        <w:tab w:val="left" w:pos="8492"/>
      </w:tabs>
      <w:suppressAutoHyphens/>
      <w:spacing w:after="170"/>
      <w:ind w:left="271" w:right="18" w:hanging="283"/>
    </w:pPr>
    <w:rPr>
      <w:rFonts w:ascii="Arial" w:eastAsia="Arial Unicode MS" w:hAnsi="Arial"/>
      <w:b/>
      <w:bCs/>
      <w:sz w:val="18"/>
      <w:szCs w:val="18"/>
      <w:lang w:val="de-DE"/>
    </w:rPr>
  </w:style>
  <w:style w:type="paragraph" w:customStyle="1" w:styleId="comand">
    <w:name w:val="comand"/>
    <w:basedOn w:val="question"/>
    <w:rsid w:val="0065055F"/>
    <w:pPr>
      <w:tabs>
        <w:tab w:val="left" w:pos="2318"/>
        <w:tab w:val="left" w:pos="5102"/>
        <w:tab w:val="left" w:pos="9130"/>
      </w:tabs>
      <w:ind w:left="909" w:hanging="9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f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fz.dot</Template>
  <TotalTime>9</TotalTime>
  <Pages>8</Pages>
  <Words>3515</Words>
  <Characters>18983</Characters>
  <Application>Microsoft Office Word</Application>
  <DocSecurity>0</DocSecurity>
  <Lines>158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20</vt:i4>
      </vt:variant>
    </vt:vector>
  </HeadingPairs>
  <TitlesOfParts>
    <vt:vector size="21" baseType="lpstr">
      <vt:lpstr> </vt:lpstr>
      <vt:lpstr>    ROTINA 3RA  PERCURSO DE ENGRAMAS POR CADEIAS</vt:lpstr>
      <vt:lpstr>        PERCURSO DE ENGRAMAS ANTERIOR</vt:lpstr>
      <vt:lpstr>        ROTINA 3RA </vt:lpstr>
      <vt:lpstr>        R3RA REVISTA POR ETAPAS</vt:lpstr>
      <vt:lpstr>        ETAPA PRELIMINAR:</vt:lpstr>
      <vt:lpstr>        INDO MAIS CEDO</vt:lpstr>
      <vt:lpstr>        RESSALTADORES</vt:lpstr>
      <vt:lpstr>        FLUXOS 2, 3 E 0</vt:lpstr>
      <vt:lpstr>        NARRATIVAS R3RA</vt:lpstr>
      <vt:lpstr>        SECUNDÁRIOS</vt:lpstr>
      <vt:lpstr>        CONHECIMENTO DOS COMANDOS PELO AUDITOR </vt:lpstr>
      <vt:lpstr>        VELOCIDADE DE COMANDOS</vt:lpstr>
      <vt:lpstr>        INTERESSE DE PC</vt:lpstr>
      <vt:lpstr>        ÚLTIMO INCIDENTE ENCONTRADO</vt:lpstr>
      <vt:lpstr>        CONCLUINDO CADEIAS</vt:lpstr>
      <vt:lpstr>        F/Ns</vt:lpstr>
      <vt:lpstr>        APAGANDO POR INSPEÇÃO</vt:lpstr>
      <vt:lpstr>        TERMINANDO A SESSÃO </vt:lpstr>
      <vt:lpstr>        TERMINANDO A DIANÉTICA </vt:lpstr>
      <vt:lpstr>        RUNDOWN ESPECIAL DA DIANÉTICA DA NOVA ERA PARA OTS</vt:lpstr>
    </vt:vector>
  </TitlesOfParts>
  <Company/>
  <LinksUpToDate>false</LinksUpToDate>
  <CharactersWithSpaces>22454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</dc:creator>
  <cp:keywords/>
  <cp:lastModifiedBy>Franz Le Gal</cp:lastModifiedBy>
  <cp:revision>4</cp:revision>
  <cp:lastPrinted>2002-11-03T13:07:00Z</cp:lastPrinted>
  <dcterms:created xsi:type="dcterms:W3CDTF">2018-07-29T21:08:00Z</dcterms:created>
  <dcterms:modified xsi:type="dcterms:W3CDTF">2018-10-28T12:55:00Z</dcterms:modified>
</cp:coreProperties>
</file>