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75A8" w14:textId="77777777" w:rsidR="00AA791B" w:rsidRPr="00AD1429" w:rsidRDefault="00AA791B" w:rsidP="00AA791B">
      <w:pPr>
        <w:jc w:val="center"/>
        <w:rPr>
          <w:color w:val="C00000"/>
        </w:rPr>
      </w:pPr>
      <w:r w:rsidRPr="00AD1429">
        <w:rPr>
          <w:color w:val="C00000"/>
        </w:rPr>
        <w:t>GABINETE DE COMUNICAÇÕES HUBBARD</w:t>
      </w:r>
    </w:p>
    <w:p w14:paraId="2F067A89" w14:textId="77777777" w:rsidR="00AA791B" w:rsidRPr="00AD1429" w:rsidRDefault="00AA791B" w:rsidP="00AA791B">
      <w:pPr>
        <w:jc w:val="center"/>
        <w:rPr>
          <w:caps/>
          <w:snapToGrid w:val="0"/>
          <w:color w:val="C00000"/>
        </w:rPr>
      </w:pPr>
      <w:r w:rsidRPr="00AD1429">
        <w:rPr>
          <w:color w:val="C00000"/>
        </w:rPr>
        <w:t>Solar de St. Hill, Grinstead Oriental, Sussex</w:t>
      </w:r>
      <w:r w:rsidRPr="00AD1429">
        <w:rPr>
          <w:caps/>
          <w:color w:val="C00000"/>
        </w:rPr>
        <w:t>,</w:t>
      </w:r>
    </w:p>
    <w:p w14:paraId="26979EB5" w14:textId="77777777" w:rsidR="00AA791B" w:rsidRPr="00AD1429" w:rsidRDefault="00AA791B" w:rsidP="00AA791B">
      <w:pPr>
        <w:jc w:val="center"/>
        <w:rPr>
          <w:color w:val="C00000"/>
        </w:rPr>
      </w:pPr>
      <w:r w:rsidRPr="00AD1429">
        <w:rPr>
          <w:color w:val="C00000"/>
        </w:rPr>
        <w:t>HCOB de 19 de NOVEMBRO de 1978</w:t>
      </w:r>
    </w:p>
    <w:p w14:paraId="21B03D6E" w14:textId="77777777" w:rsidR="00AA791B" w:rsidRPr="00AD1429" w:rsidRDefault="00AA791B" w:rsidP="00AA791B">
      <w:pPr>
        <w:jc w:val="center"/>
        <w:rPr>
          <w:color w:val="C00000"/>
        </w:rPr>
      </w:pPr>
    </w:p>
    <w:p w14:paraId="013156DE" w14:textId="77777777" w:rsidR="00AA791B" w:rsidRPr="00AD1429" w:rsidRDefault="00AA791B" w:rsidP="00AA791B">
      <w:pPr>
        <w:jc w:val="center"/>
        <w:rPr>
          <w:color w:val="C00000"/>
        </w:rPr>
      </w:pPr>
      <w:r w:rsidRPr="00AD1429">
        <w:rPr>
          <w:color w:val="C00000"/>
        </w:rPr>
        <w:t>URGENTE - IMPORTANTE</w:t>
      </w:r>
    </w:p>
    <w:p w14:paraId="5CDE3513" w14:textId="77777777" w:rsidR="00AA791B" w:rsidRPr="00AD1429" w:rsidRDefault="00AA791B" w:rsidP="00AA791B">
      <w:pPr>
        <w:jc w:val="center"/>
        <w:rPr>
          <w:color w:val="C00000"/>
        </w:rPr>
      </w:pPr>
    </w:p>
    <w:p w14:paraId="53A6FD1C" w14:textId="77777777" w:rsidR="003F474C" w:rsidRPr="00AD1429" w:rsidRDefault="003F474C" w:rsidP="00AA791B">
      <w:pPr>
        <w:pStyle w:val="Ttulo2"/>
        <w:rPr>
          <w:color w:val="C00000"/>
        </w:rPr>
      </w:pPr>
      <w:r w:rsidRPr="00AD1429">
        <w:rPr>
          <w:color w:val="C00000"/>
        </w:rPr>
        <w:t>O ITEM “EU” NAS LISTAGENS DE L&amp;N</w:t>
      </w:r>
    </w:p>
    <w:p w14:paraId="4848ECFE" w14:textId="77777777" w:rsidR="003F474C" w:rsidRPr="00AD1429" w:rsidRDefault="003F474C" w:rsidP="00AA791B">
      <w:pPr>
        <w:rPr>
          <w:color w:val="C00000"/>
        </w:rPr>
      </w:pPr>
    </w:p>
    <w:p w14:paraId="30B8B39A" w14:textId="77777777" w:rsidR="003F474C" w:rsidRPr="00AD1429" w:rsidRDefault="003F474C" w:rsidP="00AA791B">
      <w:pPr>
        <w:rPr>
          <w:color w:val="C00000"/>
        </w:rPr>
      </w:pPr>
      <w:r w:rsidRPr="00AD1429">
        <w:rPr>
          <w:color w:val="C00000"/>
        </w:rPr>
        <w:t>REGRA: O ITEM “EU” TEM QUE SER ACEITE EM QUALQUER LISTA DE S &amp; D</w:t>
      </w:r>
    </w:p>
    <w:p w14:paraId="38CEE0EE" w14:textId="77777777" w:rsidR="003F474C" w:rsidRPr="00AD1429" w:rsidRDefault="003F474C" w:rsidP="00AA791B">
      <w:pPr>
        <w:rPr>
          <w:color w:val="C00000"/>
        </w:rPr>
      </w:pPr>
      <w:r w:rsidRPr="00AD1429">
        <w:rPr>
          <w:color w:val="C00000"/>
        </w:rPr>
        <w:t>REGRA: O ITEM “EU” NUCA DEVE SER REPRESENTADO.</w:t>
      </w:r>
    </w:p>
    <w:p w14:paraId="7397D6F6" w14:textId="77777777" w:rsidR="003F474C" w:rsidRPr="00AD1429" w:rsidRDefault="003F474C" w:rsidP="00AA791B">
      <w:pPr>
        <w:rPr>
          <w:color w:val="C00000"/>
        </w:rPr>
      </w:pPr>
      <w:r w:rsidRPr="00AD1429">
        <w:rPr>
          <w:color w:val="C00000"/>
        </w:rPr>
        <w:t xml:space="preserve">O item “Eu” numa listagem de L&amp;N tem que ser aceite como o item, pois é basicamente o único item </w:t>
      </w:r>
      <w:r w:rsidR="00AA791B" w:rsidRPr="00AD1429">
        <w:rPr>
          <w:color w:val="C00000"/>
        </w:rPr>
        <w:t>correto</w:t>
      </w:r>
      <w:r w:rsidRPr="00AD1429">
        <w:rPr>
          <w:color w:val="C00000"/>
        </w:rPr>
        <w:t xml:space="preserve"> que pode haver numa lista de identidade ou valência.</w:t>
      </w:r>
    </w:p>
    <w:p w14:paraId="231E86AB" w14:textId="77777777" w:rsidR="003F474C" w:rsidRPr="00AD1429" w:rsidRDefault="003F474C" w:rsidP="00AA791B">
      <w:pPr>
        <w:rPr>
          <w:color w:val="C00000"/>
        </w:rPr>
      </w:pPr>
      <w:r w:rsidRPr="00AD1429">
        <w:rPr>
          <w:color w:val="C00000"/>
        </w:rPr>
        <w:t>O item “Eu” aparece com frequência nas listas de S &amp; D ou em listas similares de L&amp;N que pedem uma identidade ou valência. Se não for aceite ou se for representado, irá realmente embaraçar o caso. (Isto inclui “eu próprio” e “eu”).</w:t>
      </w:r>
    </w:p>
    <w:p w14:paraId="652105CA" w14:textId="14ED0097" w:rsidR="003F474C" w:rsidRPr="00AD1429" w:rsidRDefault="003F474C" w:rsidP="00AA791B">
      <w:pPr>
        <w:rPr>
          <w:color w:val="C00000"/>
        </w:rPr>
      </w:pPr>
      <w:r w:rsidRPr="00AD1429">
        <w:rPr>
          <w:color w:val="C00000"/>
        </w:rPr>
        <w:t xml:space="preserve">A </w:t>
      </w:r>
      <w:r w:rsidR="00AA791B" w:rsidRPr="00AD1429">
        <w:rPr>
          <w:color w:val="C00000"/>
        </w:rPr>
        <w:t>ação</w:t>
      </w:r>
      <w:r w:rsidRPr="00AD1429">
        <w:rPr>
          <w:color w:val="C00000"/>
        </w:rPr>
        <w:t xml:space="preserve"> </w:t>
      </w:r>
      <w:r w:rsidR="00AA791B" w:rsidRPr="00AD1429">
        <w:rPr>
          <w:color w:val="C00000"/>
        </w:rPr>
        <w:t>correta</w:t>
      </w:r>
      <w:r w:rsidRPr="00AD1429">
        <w:rPr>
          <w:color w:val="C00000"/>
        </w:rPr>
        <w:t xml:space="preserve"> quando o pc dá este item é aceitá-lo como o </w:t>
      </w:r>
      <w:r w:rsidR="0045503B">
        <w:rPr>
          <w:color w:val="C00000"/>
        </w:rPr>
        <w:t>i</w:t>
      </w:r>
      <w:r w:rsidRPr="00AD1429">
        <w:rPr>
          <w:color w:val="C00000"/>
        </w:rPr>
        <w:t xml:space="preserve">tem da lista e não continuar com essa lista ou tomar qualquer outra </w:t>
      </w:r>
      <w:r w:rsidR="00AA791B" w:rsidRPr="00AD1429">
        <w:rPr>
          <w:color w:val="C00000"/>
        </w:rPr>
        <w:t>ação</w:t>
      </w:r>
      <w:r w:rsidRPr="00AD1429">
        <w:rPr>
          <w:color w:val="C00000"/>
        </w:rPr>
        <w:t xml:space="preserve"> com esse item.</w:t>
      </w:r>
    </w:p>
    <w:p w14:paraId="3EE81503" w14:textId="77777777" w:rsidR="003F474C" w:rsidRPr="00AD1429" w:rsidRDefault="003F474C" w:rsidP="00AA791B">
      <w:pPr>
        <w:rPr>
          <w:color w:val="C00000"/>
        </w:rPr>
      </w:pPr>
    </w:p>
    <w:p w14:paraId="687AECE1" w14:textId="77777777" w:rsidR="003F474C" w:rsidRPr="00AD1429" w:rsidRDefault="003F474C" w:rsidP="00AA791B">
      <w:pPr>
        <w:ind w:left="6521"/>
        <w:rPr>
          <w:color w:val="C00000"/>
        </w:rPr>
      </w:pPr>
      <w:r w:rsidRPr="00AD1429">
        <w:rPr>
          <w:color w:val="C00000"/>
        </w:rPr>
        <w:t>L RON HUBBARD</w:t>
      </w:r>
    </w:p>
    <w:p w14:paraId="4EDE56F1" w14:textId="77777777" w:rsidR="003F474C" w:rsidRPr="00AD1429" w:rsidRDefault="003F474C" w:rsidP="00AA791B">
      <w:pPr>
        <w:ind w:left="6521"/>
        <w:rPr>
          <w:color w:val="C00000"/>
        </w:rPr>
      </w:pPr>
      <w:r w:rsidRPr="00AD1429">
        <w:rPr>
          <w:color w:val="C00000"/>
        </w:rPr>
        <w:t>FUNDADOR</w:t>
      </w:r>
    </w:p>
    <w:p w14:paraId="42BA4846" w14:textId="77777777" w:rsidR="003F474C" w:rsidRPr="00AD1429" w:rsidRDefault="003F474C" w:rsidP="00AA791B">
      <w:pPr>
        <w:rPr>
          <w:color w:val="C00000"/>
        </w:rPr>
      </w:pPr>
    </w:p>
    <w:sectPr w:rsidR="003F474C" w:rsidRPr="00AD1429">
      <w:footerReference w:type="even" r:id="rId7"/>
      <w:footerReference w:type="default" r:id="rId8"/>
      <w:endnotePr>
        <w:numFmt w:val="decimal"/>
      </w:endnotePr>
      <w:pgSz w:w="11907" w:h="16840" w:code="9"/>
      <w:pgMar w:top="1134" w:right="1134" w:bottom="1134" w:left="1134" w:header="680" w:footer="68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7B0F" w14:textId="77777777" w:rsidR="00BD3E32" w:rsidRDefault="00BD3E32" w:rsidP="00AA791B">
      <w:r>
        <w:separator/>
      </w:r>
    </w:p>
  </w:endnote>
  <w:endnote w:type="continuationSeparator" w:id="0">
    <w:p w14:paraId="26339BF0" w14:textId="77777777" w:rsidR="00BD3E32" w:rsidRDefault="00BD3E32" w:rsidP="00AA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CE76" w14:textId="77777777" w:rsidR="003F474C" w:rsidRDefault="003F474C" w:rsidP="00AA791B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886C" w14:textId="77777777" w:rsidR="003F474C" w:rsidRDefault="003F474C" w:rsidP="00AA791B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BA7E" w14:textId="77777777" w:rsidR="00BD3E32" w:rsidRDefault="00BD3E32" w:rsidP="00AA791B">
      <w:r>
        <w:separator/>
      </w:r>
    </w:p>
  </w:footnote>
  <w:footnote w:type="continuationSeparator" w:id="0">
    <w:p w14:paraId="1D31EE29" w14:textId="77777777" w:rsidR="00BD3E32" w:rsidRDefault="00BD3E32" w:rsidP="00AA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lvlText w:val="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."/>
      <w:legacy w:legacy="1" w:legacySpace="0" w:legacyIndent="708"/>
      <w:lvlJc w:val="left"/>
      <w:pPr>
        <w:ind w:left="0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A37374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3" w15:restartNumberingAfterBreak="0">
    <w:nsid w:val="02CD1198"/>
    <w:multiLevelType w:val="hybridMultilevel"/>
    <w:tmpl w:val="B67EB17E"/>
    <w:lvl w:ilvl="0" w:tplc="52B206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58634B"/>
    <w:multiLevelType w:val="singleLevel"/>
    <w:tmpl w:val="EB1416F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C6362EA"/>
    <w:multiLevelType w:val="singleLevel"/>
    <w:tmpl w:val="DC426FF6"/>
    <w:lvl w:ilvl="0">
      <w:start w:val="1"/>
      <w:numFmt w:val="decimal"/>
      <w:pStyle w:val="dad01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0F95837"/>
    <w:multiLevelType w:val="hybridMultilevel"/>
    <w:tmpl w:val="AFF014C0"/>
    <w:lvl w:ilvl="0" w:tplc="3A4255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19377F5A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4510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214E5C29"/>
    <w:multiLevelType w:val="hybridMultilevel"/>
    <w:tmpl w:val="A9F8035C"/>
    <w:lvl w:ilvl="0" w:tplc="8DD00D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C37DF7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4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6F24EF1"/>
    <w:multiLevelType w:val="hybridMultilevel"/>
    <w:tmpl w:val="6A86FA0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F41E6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7" w15:restartNumberingAfterBreak="0">
    <w:nsid w:val="28F45596"/>
    <w:multiLevelType w:val="singleLevel"/>
    <w:tmpl w:val="2278D49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8" w15:restartNumberingAfterBreak="0">
    <w:nsid w:val="298347E3"/>
    <w:multiLevelType w:val="hybridMultilevel"/>
    <w:tmpl w:val="3BD0EDB4"/>
    <w:lvl w:ilvl="0" w:tplc="0974215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B570C7"/>
    <w:multiLevelType w:val="singleLevel"/>
    <w:tmpl w:val="874E2FA4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20" w15:restartNumberingAfterBreak="0">
    <w:nsid w:val="36952A19"/>
    <w:multiLevelType w:val="singleLevel"/>
    <w:tmpl w:val="7A22D720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1" w15:restartNumberingAfterBreak="0">
    <w:nsid w:val="37C7005B"/>
    <w:multiLevelType w:val="singleLevel"/>
    <w:tmpl w:val="B6161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32A62C1"/>
    <w:multiLevelType w:val="singleLevel"/>
    <w:tmpl w:val="8678447C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3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5D3C5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5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0B2E3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9A101D"/>
    <w:multiLevelType w:val="singleLevel"/>
    <w:tmpl w:val="A19EB07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21E0767"/>
    <w:multiLevelType w:val="singleLevel"/>
    <w:tmpl w:val="5B36A140"/>
    <w:lvl w:ilvl="0">
      <w:start w:val="27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9" w15:restartNumberingAfterBreak="0">
    <w:nsid w:val="582C5DD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0" w15:restartNumberingAfterBreak="0">
    <w:nsid w:val="59FC7394"/>
    <w:multiLevelType w:val="singleLevel"/>
    <w:tmpl w:val="865022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E5E12F1"/>
    <w:multiLevelType w:val="singleLevel"/>
    <w:tmpl w:val="C0588F8C"/>
    <w:lvl w:ilvl="0">
      <w:start w:val="2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hint="default"/>
        <w:b w:val="0"/>
        <w:i w:val="0"/>
        <w:sz w:val="18"/>
        <w:u w:val="none"/>
      </w:rPr>
    </w:lvl>
  </w:abstractNum>
  <w:abstractNum w:abstractNumId="33" w15:restartNumberingAfterBreak="0">
    <w:nsid w:val="5F131948"/>
    <w:multiLevelType w:val="hybridMultilevel"/>
    <w:tmpl w:val="3182B1AE"/>
    <w:lvl w:ilvl="0" w:tplc="43C094B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55963"/>
    <w:multiLevelType w:val="hybridMultilevel"/>
    <w:tmpl w:val="92402AB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66507"/>
    <w:multiLevelType w:val="hybridMultilevel"/>
    <w:tmpl w:val="6594604E"/>
    <w:lvl w:ilvl="0" w:tplc="2566087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00EF0"/>
    <w:multiLevelType w:val="hybridMultilevel"/>
    <w:tmpl w:val="D59C65C2"/>
    <w:lvl w:ilvl="0" w:tplc="CAA0FC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4735C0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54079D4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78A2C18"/>
    <w:multiLevelType w:val="singleLevel"/>
    <w:tmpl w:val="B8A8B6F6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40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DC836B5"/>
    <w:multiLevelType w:val="singleLevel"/>
    <w:tmpl w:val="D8F6E3A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 w16cid:durableId="513343623">
    <w:abstractNumId w:val="31"/>
  </w:num>
  <w:num w:numId="2" w16cid:durableId="1118793605">
    <w:abstractNumId w:val="8"/>
  </w:num>
  <w:num w:numId="3" w16cid:durableId="687636346">
    <w:abstractNumId w:val="25"/>
  </w:num>
  <w:num w:numId="4" w16cid:durableId="383138529">
    <w:abstractNumId w:val="40"/>
  </w:num>
  <w:num w:numId="5" w16cid:durableId="1410269197">
    <w:abstractNumId w:val="14"/>
  </w:num>
  <w:num w:numId="6" w16cid:durableId="1397977239">
    <w:abstractNumId w:val="4"/>
  </w:num>
  <w:num w:numId="7" w16cid:durableId="1900483131">
    <w:abstractNumId w:val="10"/>
  </w:num>
  <w:num w:numId="8" w16cid:durableId="1577519836">
    <w:abstractNumId w:val="23"/>
  </w:num>
  <w:num w:numId="9" w16cid:durableId="1959529067">
    <w:abstractNumId w:val="20"/>
  </w:num>
  <w:num w:numId="10" w16cid:durableId="984317828">
    <w:abstractNumId w:val="28"/>
  </w:num>
  <w:num w:numId="11" w16cid:durableId="495998186">
    <w:abstractNumId w:val="27"/>
  </w:num>
  <w:num w:numId="12" w16cid:durableId="1105002981">
    <w:abstractNumId w:val="30"/>
  </w:num>
  <w:num w:numId="13" w16cid:durableId="2056932174">
    <w:abstractNumId w:val="5"/>
  </w:num>
  <w:num w:numId="14" w16cid:durableId="1087388402">
    <w:abstractNumId w:val="39"/>
  </w:num>
  <w:num w:numId="15" w16cid:durableId="1989898778">
    <w:abstractNumId w:val="39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360" w:hanging="283"/>
        </w:pPr>
        <w:rPr>
          <w:rFonts w:ascii="Times New Roman" w:hAnsi="Times New Roman" w:hint="default"/>
          <w:b w:val="0"/>
          <w:i/>
          <w:sz w:val="40"/>
          <w:u w:val="none"/>
        </w:rPr>
      </w:lvl>
    </w:lvlOverride>
  </w:num>
  <w:num w:numId="16" w16cid:durableId="479660542">
    <w:abstractNumId w:val="6"/>
  </w:num>
  <w:num w:numId="17" w16cid:durableId="1543059823">
    <w:abstractNumId w:val="41"/>
  </w:num>
  <w:num w:numId="18" w16cid:durableId="297497408">
    <w:abstractNumId w:val="34"/>
  </w:num>
  <w:num w:numId="19" w16cid:durableId="132452479">
    <w:abstractNumId w:val="15"/>
  </w:num>
  <w:num w:numId="20" w16cid:durableId="63574567">
    <w:abstractNumId w:val="36"/>
  </w:num>
  <w:num w:numId="21" w16cid:durableId="169300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2" w16cid:durableId="919019358">
    <w:abstractNumId w:val="7"/>
  </w:num>
  <w:num w:numId="23" w16cid:durableId="1011491502">
    <w:abstractNumId w:val="18"/>
  </w:num>
  <w:num w:numId="24" w16cid:durableId="1960139313">
    <w:abstractNumId w:val="6"/>
    <w:lvlOverride w:ilvl="0">
      <w:startOverride w:val="1"/>
    </w:lvlOverride>
  </w:num>
  <w:num w:numId="25" w16cid:durableId="794912614">
    <w:abstractNumId w:val="11"/>
  </w:num>
  <w:num w:numId="26" w16cid:durableId="796995228">
    <w:abstractNumId w:val="24"/>
  </w:num>
  <w:num w:numId="27" w16cid:durableId="208693615">
    <w:abstractNumId w:val="29"/>
  </w:num>
  <w:num w:numId="28" w16cid:durableId="593630644">
    <w:abstractNumId w:val="38"/>
  </w:num>
  <w:num w:numId="29" w16cid:durableId="1974284912">
    <w:abstractNumId w:val="9"/>
  </w:num>
  <w:num w:numId="30" w16cid:durableId="716314978">
    <w:abstractNumId w:val="37"/>
  </w:num>
  <w:num w:numId="31" w16cid:durableId="2118477817">
    <w:abstractNumId w:val="26"/>
  </w:num>
  <w:num w:numId="32" w16cid:durableId="1690715883">
    <w:abstractNumId w:val="21"/>
  </w:num>
  <w:num w:numId="33" w16cid:durableId="1457019073">
    <w:abstractNumId w:val="33"/>
  </w:num>
  <w:num w:numId="34" w16cid:durableId="508524941">
    <w:abstractNumId w:val="35"/>
  </w:num>
  <w:num w:numId="35" w16cid:durableId="1161502473">
    <w:abstractNumId w:val="3"/>
  </w:num>
  <w:num w:numId="36" w16cid:durableId="255360252">
    <w:abstractNumId w:val="0"/>
  </w:num>
  <w:num w:numId="37" w16cid:durableId="277493123">
    <w:abstractNumId w:val="19"/>
  </w:num>
  <w:num w:numId="38" w16cid:durableId="512183385">
    <w:abstractNumId w:val="2"/>
  </w:num>
  <w:num w:numId="39" w16cid:durableId="684787367">
    <w:abstractNumId w:val="32"/>
  </w:num>
  <w:num w:numId="40" w16cid:durableId="1526211711">
    <w:abstractNumId w:val="16"/>
  </w:num>
  <w:num w:numId="41" w16cid:durableId="1259101665">
    <w:abstractNumId w:val="13"/>
  </w:num>
  <w:num w:numId="42" w16cid:durableId="1408575998">
    <w:abstractNumId w:val="17"/>
  </w:num>
  <w:num w:numId="43" w16cid:durableId="1741899531">
    <w:abstractNumId w:val="12"/>
  </w:num>
  <w:num w:numId="44" w16cid:durableId="7599063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GrammaticalErrors/>
  <w:proofState w:grammar="clean"/>
  <w:attachedTemplate r:id="rId1"/>
  <w:defaultTabStop w:val="720"/>
  <w:hyphenationZone w:val="425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71"/>
    <w:rsid w:val="003F474C"/>
    <w:rsid w:val="0045503B"/>
    <w:rsid w:val="00717E3A"/>
    <w:rsid w:val="00AA791B"/>
    <w:rsid w:val="00AD1429"/>
    <w:rsid w:val="00B16A9B"/>
    <w:rsid w:val="00BD3E32"/>
    <w:rsid w:val="00DC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D8DFB8"/>
  <w15:chartTrackingRefBased/>
  <w15:docId w15:val="{E8588E9D-9E3C-4C6B-84E4-4DC6651B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1B"/>
    <w:pPr>
      <w:spacing w:after="120"/>
      <w:jc w:val="both"/>
    </w:pPr>
    <w:rPr>
      <w:rFonts w:ascii="Garamond" w:hAnsi="Garamond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ageBreakBefore/>
      <w:shd w:val="pct25" w:color="auto" w:fill="auto"/>
      <w:spacing w:before="240" w:after="60"/>
      <w:jc w:val="left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AA791B"/>
    <w:pPr>
      <w:keepNext/>
      <w:spacing w:after="160"/>
      <w:jc w:val="center"/>
      <w:outlineLvl w:val="1"/>
    </w:pPr>
    <w:rPr>
      <w:b/>
      <w:snapToGrid w:val="0"/>
      <w:color w:val="000000"/>
      <w:sz w:val="28"/>
    </w:rPr>
  </w:style>
  <w:style w:type="paragraph" w:styleId="Ttulo3">
    <w:name w:val="heading 3"/>
    <w:basedOn w:val="Normal"/>
    <w:next w:val="Normal"/>
    <w:qFormat/>
    <w:pPr>
      <w:keepNext/>
      <w:spacing w:after="240"/>
      <w:ind w:left="567"/>
      <w:jc w:val="left"/>
      <w:outlineLvl w:val="2"/>
    </w:pPr>
    <w:rPr>
      <w:b/>
      <w:i/>
      <w:color w:val="00000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eastAsia="MS Mincho" w:hAnsi="Times New Roman"/>
      <w:b/>
      <w:i/>
      <w:color w:val="000000"/>
      <w:lang w:val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000000"/>
      <w:sz w:val="20"/>
    </w:rPr>
  </w:style>
  <w:style w:type="paragraph" w:styleId="Ttulo6">
    <w:name w:val="heading 6"/>
    <w:basedOn w:val="Normal"/>
    <w:next w:val="Normal"/>
    <w:qFormat/>
    <w:pPr>
      <w:keepNext/>
      <w:ind w:left="1276" w:right="1275"/>
      <w:outlineLvl w:val="5"/>
    </w:pPr>
    <w:rPr>
      <w:i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00"/>
      <w:sz w:val="20"/>
    </w:rPr>
  </w:style>
  <w:style w:type="paragraph" w:styleId="Ttulo9">
    <w:name w:val="heading 9"/>
    <w:basedOn w:val="Normal"/>
    <w:next w:val="Normal"/>
    <w:qFormat/>
    <w:pPr>
      <w:keepNext/>
      <w:jc w:val="left"/>
      <w:outlineLvl w:val="8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Avanodecorpodetexto2">
    <w:name w:val="Body Text Indent 2"/>
    <w:basedOn w:val="Normal"/>
    <w:semiHidden/>
    <w:pPr>
      <w:spacing w:after="0"/>
      <w:ind w:left="720"/>
      <w:jc w:val="left"/>
    </w:pPr>
    <w:rPr>
      <w:rFonts w:ascii="Times New Roman" w:hAnsi="Times New Roman"/>
      <w:color w:val="000000"/>
      <w:lang w:val="en-US"/>
    </w:rPr>
  </w:style>
  <w:style w:type="paragraph" w:styleId="Avanodecorpodetexto3">
    <w:name w:val="Body Text Indent 3"/>
    <w:basedOn w:val="Normal"/>
    <w:semiHidden/>
    <w:pPr>
      <w:ind w:left="360"/>
    </w:pPr>
    <w:rPr>
      <w:rFonts w:ascii="Times New Roman" w:hAnsi="Times New Roman"/>
      <w:color w:val="000000"/>
      <w:lang w:val="en-US"/>
    </w:rPr>
  </w:style>
  <w:style w:type="paragraph" w:styleId="Corpodetexto">
    <w:name w:val="Body Text"/>
    <w:basedOn w:val="Normal"/>
    <w:semiHidden/>
    <w:rPr>
      <w:i/>
      <w:color w:val="000000"/>
      <w:sz w:val="20"/>
    </w:rPr>
  </w:style>
  <w:style w:type="paragraph" w:styleId="Corpodetexto2">
    <w:name w:val="Body Text 2"/>
    <w:basedOn w:val="Normal"/>
    <w:semiHidden/>
    <w:rPr>
      <w:i/>
    </w:rPr>
  </w:style>
  <w:style w:type="paragraph" w:styleId="Corpodetexto3">
    <w:name w:val="Body Text 3"/>
    <w:basedOn w:val="Normal"/>
    <w:semiHidden/>
    <w:pPr>
      <w:jc w:val="left"/>
    </w:pPr>
    <w:rPr>
      <w:snapToGrid w:val="0"/>
      <w:sz w:val="20"/>
    </w:rPr>
  </w:style>
  <w:style w:type="character" w:styleId="Nmerodepgina">
    <w:name w:val="page number"/>
    <w:basedOn w:val="Tipodeletrapredefinidodopargrafo"/>
    <w:semiHidden/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  <w:lang w:val="en-US"/>
    </w:rPr>
  </w:style>
  <w:style w:type="paragraph" w:styleId="Lista">
    <w:name w:val="List"/>
    <w:basedOn w:val="Normal"/>
    <w:semiHidden/>
    <w:pPr>
      <w:widowControl w:val="0"/>
      <w:tabs>
        <w:tab w:val="left" w:pos="1418"/>
      </w:tabs>
      <w:spacing w:after="180"/>
      <w:ind w:left="1418" w:hanging="1418"/>
      <w:jc w:val="left"/>
    </w:pPr>
    <w:rPr>
      <w:rFonts w:cs="Tahoma"/>
      <w:snapToGrid w:val="0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  <w:lang w:val="en-US"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basedOn w:val="Tipodeletrapredefinidodopargrafo"/>
    <w:semiHidden/>
    <w:rPr>
      <w:sz w:val="18"/>
      <w:vertAlign w:val="superscript"/>
    </w:rPr>
  </w:style>
  <w:style w:type="paragraph" w:customStyle="1" w:styleId="ASSINA">
    <w:name w:val="ASSINA"/>
    <w:basedOn w:val="Normal"/>
    <w:pPr>
      <w:ind w:left="6480"/>
      <w:jc w:val="left"/>
      <w:outlineLvl w:val="0"/>
    </w:pPr>
    <w:rPr>
      <w:snapToGrid w:val="0"/>
      <w:lang w:val="en-US"/>
    </w:rPr>
  </w:style>
  <w:style w:type="paragraph" w:customStyle="1" w:styleId="cabea">
    <w:name w:val="cabeça"/>
    <w:basedOn w:val="Avanodecorpodetexto2"/>
    <w:pPr>
      <w:jc w:val="center"/>
    </w:pPr>
    <w:rPr>
      <w:rFonts w:ascii="Arial" w:hAnsi="Arial"/>
      <w:snapToGrid w:val="0"/>
      <w:color w:val="auto"/>
      <w:sz w:val="20"/>
    </w:rPr>
  </w:style>
  <w:style w:type="paragraph" w:customStyle="1" w:styleId="ENVIO">
    <w:name w:val="ENVIO"/>
    <w:basedOn w:val="Normal"/>
    <w:pPr>
      <w:jc w:val="left"/>
    </w:pPr>
    <w:rPr>
      <w:rFonts w:ascii="Times-Roman" w:hAnsi="Times-Roman"/>
      <w:snapToGrid w:val="0"/>
      <w:sz w:val="18"/>
    </w:rPr>
  </w:style>
  <w:style w:type="paragraph" w:customStyle="1" w:styleId="Corpodetexto31">
    <w:name w:val="Corpo de texto 31"/>
    <w:basedOn w:val="Avanodecorpodetexto"/>
    <w:pPr>
      <w:ind w:left="567" w:right="-1" w:hanging="283"/>
    </w:pPr>
    <w:rPr>
      <w:rFonts w:ascii="Arial" w:hAnsi="Arial"/>
    </w:rPr>
  </w:style>
  <w:style w:type="paragraph" w:customStyle="1" w:styleId="SubtitleCover">
    <w:name w:val="Subtitle Cover"/>
    <w:basedOn w:val="TitleCover"/>
    <w:next w:val="Corpodetexto"/>
    <w:pPr>
      <w:spacing w:before="0" w:after="120"/>
      <w:ind w:left="1077" w:right="1678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pPr>
      <w:keepNext/>
      <w:keepLines/>
      <w:spacing w:before="1800" w:after="0" w:line="240" w:lineRule="atLeast"/>
      <w:ind w:left="1080"/>
      <w:jc w:val="left"/>
    </w:pPr>
    <w:rPr>
      <w:rFonts w:ascii="Arial" w:hAnsi="Arial"/>
      <w:b/>
      <w:spacing w:val="-48"/>
      <w:kern w:val="28"/>
      <w:sz w:val="72"/>
    </w:rPr>
  </w:style>
  <w:style w:type="paragraph" w:customStyle="1" w:styleId="FooterOdd">
    <w:name w:val="Footer Odd"/>
    <w:basedOn w:val="Rodap"/>
    <w:pPr>
      <w:keepLines/>
      <w:pBdr>
        <w:top w:val="single" w:sz="6" w:space="1" w:color="auto"/>
      </w:pBdr>
      <w:tabs>
        <w:tab w:val="clear" w:pos="4153"/>
        <w:tab w:val="clear" w:pos="8306"/>
        <w:tab w:val="center" w:pos="4320"/>
        <w:tab w:val="right" w:pos="8309"/>
        <w:tab w:val="right" w:pos="8640"/>
      </w:tabs>
      <w:spacing w:after="0"/>
      <w:jc w:val="left"/>
    </w:pPr>
    <w:rPr>
      <w:rFonts w:ascii="Arial" w:hAnsi="Arial"/>
      <w:b/>
      <w:spacing w:val="-4"/>
      <w:sz w:val="20"/>
    </w:rPr>
  </w:style>
  <w:style w:type="character" w:styleId="Hiperligaovisitada">
    <w:name w:val="FollowedHyperlink"/>
    <w:basedOn w:val="Tipodeletrapredefinidodopargrafo"/>
    <w:semiHidden/>
    <w:rPr>
      <w:color w:val="800080"/>
      <w:u w:val="single"/>
    </w:rPr>
  </w:style>
  <w:style w:type="paragraph" w:customStyle="1" w:styleId="dadoslrh">
    <w:name w:val="dadoslrh"/>
    <w:basedOn w:val="Normal"/>
    <w:pPr>
      <w:jc w:val="left"/>
    </w:pPr>
    <w:rPr>
      <w:i/>
      <w:sz w:val="28"/>
    </w:rPr>
  </w:style>
  <w:style w:type="paragraph" w:customStyle="1" w:styleId="dad01">
    <w:name w:val="dad01"/>
    <w:basedOn w:val="dadoslrh"/>
    <w:pPr>
      <w:numPr>
        <w:numId w:val="16"/>
      </w:numPr>
    </w:pPr>
    <w:rPr>
      <w:rFonts w:cs="Tahoma"/>
      <w:iCs/>
    </w:rPr>
  </w:style>
  <w:style w:type="character" w:styleId="Forte">
    <w:name w:val="Strong"/>
    <w:basedOn w:val="Tipodeletrapredefinidodopargrafo"/>
    <w:qFormat/>
    <w:rPr>
      <w:b/>
    </w:rPr>
  </w:style>
  <w:style w:type="paragraph" w:styleId="Textodenotadefim">
    <w:name w:val="endnote text"/>
    <w:basedOn w:val="Normal"/>
    <w:semiHidden/>
    <w:pPr>
      <w:ind w:left="426" w:hanging="426"/>
      <w:jc w:val="left"/>
    </w:pPr>
    <w:rPr>
      <w:snapToGrid w:val="0"/>
      <w:sz w:val="16"/>
    </w:rPr>
  </w:style>
  <w:style w:type="paragraph" w:styleId="Textodebloco">
    <w:name w:val="Block Text"/>
    <w:basedOn w:val="Normal"/>
    <w:semiHidden/>
    <w:pPr>
      <w:ind w:left="1134" w:right="850" w:hanging="414"/>
    </w:pPr>
  </w:style>
  <w:style w:type="paragraph" w:customStyle="1" w:styleId="Lista1">
    <w:name w:val="Lista1"/>
    <w:basedOn w:val="Lista"/>
    <w:pPr>
      <w:keepLines/>
      <w:widowControl/>
      <w:tabs>
        <w:tab w:val="clear" w:pos="1418"/>
        <w:tab w:val="left" w:pos="6946"/>
      </w:tabs>
      <w:ind w:left="284" w:hanging="284"/>
    </w:pPr>
  </w:style>
  <w:style w:type="paragraph" w:customStyle="1" w:styleId="ta">
    <w:name w:val="ta"/>
    <w:basedOn w:val="Normal"/>
    <w:pPr>
      <w:tabs>
        <w:tab w:val="left" w:pos="3544"/>
      </w:tabs>
      <w:spacing w:before="120" w:after="60"/>
      <w:ind w:left="284" w:right="1057" w:hanging="284"/>
    </w:pPr>
    <w:rPr>
      <w:sz w:val="18"/>
    </w:rPr>
  </w:style>
  <w:style w:type="paragraph" w:customStyle="1" w:styleId="ref">
    <w:name w:val="ref"/>
    <w:basedOn w:val="Normal"/>
    <w:pPr>
      <w:spacing w:before="120" w:after="60"/>
    </w:pPr>
    <w:rPr>
      <w:sz w:val="18"/>
    </w:rPr>
  </w:style>
  <w:style w:type="paragraph" w:styleId="ndice1">
    <w:name w:val="toc 1"/>
    <w:basedOn w:val="Normal"/>
    <w:next w:val="Normal"/>
    <w:autoRedefine/>
    <w:semiHidden/>
    <w:pPr>
      <w:tabs>
        <w:tab w:val="left" w:pos="440"/>
        <w:tab w:val="right" w:leader="dot" w:pos="9638"/>
      </w:tabs>
      <w:spacing w:before="120" w:after="60"/>
    </w:pPr>
    <w:rPr>
      <w:b/>
      <w:sz w:val="18"/>
    </w:rPr>
  </w:style>
  <w:style w:type="paragraph" w:styleId="ndice2">
    <w:name w:val="toc 2"/>
    <w:basedOn w:val="Normal"/>
    <w:next w:val="Normal"/>
    <w:autoRedefine/>
    <w:semiHidden/>
    <w:pPr>
      <w:tabs>
        <w:tab w:val="right" w:leader="dot" w:pos="9638"/>
      </w:tabs>
      <w:spacing w:after="60"/>
      <w:ind w:left="221"/>
    </w:pPr>
    <w:rPr>
      <w:noProof/>
      <w:sz w:val="18"/>
    </w:rPr>
  </w:style>
  <w:style w:type="paragraph" w:customStyle="1" w:styleId="p1">
    <w:name w:val="p1"/>
    <w:basedOn w:val="Normal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Lista2">
    <w:name w:val="Lista2"/>
    <w:basedOn w:val="Normal"/>
    <w:pPr>
      <w:tabs>
        <w:tab w:val="left" w:pos="284"/>
        <w:tab w:val="left" w:pos="6804"/>
      </w:tabs>
      <w:jc w:val="left"/>
    </w:pPr>
    <w:rPr>
      <w:rFonts w:ascii="Arial" w:hAnsi="Arial"/>
      <w:snapToGrid w:val="0"/>
      <w:sz w:val="22"/>
      <w:lang w:val="en-US"/>
    </w:rPr>
  </w:style>
  <w:style w:type="paragraph" w:customStyle="1" w:styleId="list1">
    <w:name w:val="list1"/>
    <w:basedOn w:val="Lista2"/>
    <w:pPr>
      <w:tabs>
        <w:tab w:val="clear" w:pos="284"/>
        <w:tab w:val="left" w:pos="567"/>
      </w:tabs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fr\Application%20Data\Microsoft\Modelos\Crs_E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Crs_En.dot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 </vt:lpstr>
      <vt:lpstr>    URGENTE - IMPORTANTE O ITEM “EU” NAS LISTAGENS DE L&amp;N</vt:lpstr>
    </vt:vector>
  </TitlesOfParts>
  <Company>FZ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</dc:creator>
  <cp:keywords/>
  <cp:lastModifiedBy>benito ramalho</cp:lastModifiedBy>
  <cp:revision>4</cp:revision>
  <cp:lastPrinted>2003-09-14T16:36:00Z</cp:lastPrinted>
  <dcterms:created xsi:type="dcterms:W3CDTF">2018-04-25T15:35:00Z</dcterms:created>
  <dcterms:modified xsi:type="dcterms:W3CDTF">2023-06-19T17:15:00Z</dcterms:modified>
</cp:coreProperties>
</file>