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78" w:rsidRPr="006E36E1" w:rsidRDefault="00527B78" w:rsidP="00527B78">
      <w:pPr>
        <w:rPr>
          <w:color w:val="C00000"/>
          <w:lang w:val="pt-PT"/>
        </w:rPr>
      </w:pPr>
      <w:bookmarkStart w:id="0" w:name="_GoBack"/>
      <w:bookmarkEnd w:id="0"/>
    </w:p>
    <w:p w:rsidR="00574F38" w:rsidRPr="006E36E1" w:rsidRDefault="00574F38" w:rsidP="00574F38">
      <w:pPr>
        <w:spacing w:after="0"/>
        <w:jc w:val="center"/>
        <w:rPr>
          <w:color w:val="C00000"/>
          <w:lang w:val="pt-PT"/>
        </w:rPr>
      </w:pPr>
      <w:bookmarkStart w:id="1" w:name="_Hlk517728338"/>
      <w:r w:rsidRPr="006E36E1">
        <w:rPr>
          <w:color w:val="C00000"/>
          <w:lang w:val="pt-PT"/>
        </w:rPr>
        <w:t>GABINETE DE COMUNICAÇÕES DE HUBBARD</w:t>
      </w:r>
    </w:p>
    <w:p w:rsidR="00574F38" w:rsidRPr="006E36E1" w:rsidRDefault="00574F38" w:rsidP="00574F38">
      <w:pPr>
        <w:spacing w:after="0"/>
        <w:jc w:val="center"/>
        <w:rPr>
          <w:color w:val="C00000"/>
          <w:lang w:val="pt-PT"/>
        </w:rPr>
      </w:pPr>
      <w:r w:rsidRPr="006E36E1">
        <w:rPr>
          <w:color w:val="C00000"/>
          <w:lang w:val="pt-PT"/>
        </w:rPr>
        <w:t>Solar de Saint Hill, Grinstead Oriental, Sussex,</w:t>
      </w:r>
    </w:p>
    <w:p w:rsidR="00574F38" w:rsidRPr="006E36E1" w:rsidRDefault="00574F38" w:rsidP="00574F38">
      <w:pPr>
        <w:tabs>
          <w:tab w:val="left" w:pos="2268"/>
        </w:tabs>
        <w:spacing w:after="0"/>
        <w:rPr>
          <w:color w:val="C00000"/>
          <w:lang w:val="pt-PT"/>
        </w:rPr>
      </w:pPr>
      <w:r w:rsidRPr="006E36E1">
        <w:rPr>
          <w:color w:val="C00000"/>
          <w:lang w:val="pt-PT"/>
        </w:rPr>
        <w:t>Estudantes de Sthil</w:t>
      </w:r>
      <w:r w:rsidRPr="006E36E1">
        <w:rPr>
          <w:color w:val="C00000"/>
          <w:lang w:val="pt-PT"/>
        </w:rPr>
        <w:tab/>
        <w:t xml:space="preserve">BOLETIM DO HCO DE </w:t>
      </w:r>
      <w:r w:rsidRPr="006E36E1">
        <w:rPr>
          <w:color w:val="C00000"/>
          <w:lang w:val="pt-PT"/>
        </w:rPr>
        <w:t>31</w:t>
      </w:r>
      <w:r w:rsidRPr="006E36E1">
        <w:rPr>
          <w:color w:val="C00000"/>
          <w:lang w:val="pt-PT"/>
        </w:rPr>
        <w:t xml:space="preserve"> DE </w:t>
      </w:r>
      <w:r w:rsidRPr="006E36E1">
        <w:rPr>
          <w:color w:val="C00000"/>
          <w:lang w:val="pt-PT"/>
        </w:rPr>
        <w:t>DEZEMBRO</w:t>
      </w:r>
      <w:r w:rsidRPr="006E36E1">
        <w:rPr>
          <w:color w:val="C00000"/>
          <w:lang w:val="pt-PT"/>
        </w:rPr>
        <w:t>, 196</w:t>
      </w:r>
      <w:r w:rsidRPr="006E36E1">
        <w:rPr>
          <w:color w:val="C00000"/>
          <w:lang w:val="pt-PT"/>
        </w:rPr>
        <w:t>4</w:t>
      </w:r>
    </w:p>
    <w:p w:rsidR="00574F38" w:rsidRPr="006E36E1" w:rsidRDefault="00574F38" w:rsidP="00574F38">
      <w:pPr>
        <w:spacing w:after="0"/>
        <w:rPr>
          <w:color w:val="C00000"/>
          <w:lang w:val="pt-PT"/>
        </w:rPr>
      </w:pPr>
      <w:r w:rsidRPr="006E36E1">
        <w:rPr>
          <w:color w:val="C00000"/>
          <w:lang w:val="pt-PT"/>
        </w:rPr>
        <w:t xml:space="preserve">Pessoal Nível VI </w:t>
      </w:r>
    </w:p>
    <w:p w:rsidR="00574F38" w:rsidRPr="006E36E1" w:rsidRDefault="00574F38" w:rsidP="00574F38">
      <w:pPr>
        <w:tabs>
          <w:tab w:val="left" w:pos="3261"/>
        </w:tabs>
        <w:rPr>
          <w:color w:val="C00000"/>
          <w:lang w:val="pt-PT"/>
        </w:rPr>
      </w:pPr>
      <w:r w:rsidRPr="006E36E1">
        <w:rPr>
          <w:color w:val="C00000"/>
          <w:lang w:val="pt-PT"/>
        </w:rPr>
        <w:t>Graduados R6</w:t>
      </w:r>
      <w:r w:rsidRPr="006E36E1">
        <w:rPr>
          <w:color w:val="C00000"/>
          <w:lang w:val="pt-PT"/>
        </w:rPr>
        <w:tab/>
      </w:r>
      <w:r w:rsidRPr="006E36E1">
        <w:rPr>
          <w:color w:val="C00000"/>
          <w:lang w:val="pt-PT"/>
        </w:rPr>
        <w:t>CIENTOLOGIA VI</w:t>
      </w:r>
    </w:p>
    <w:bookmarkEnd w:id="1"/>
    <w:p w:rsidR="00527B78" w:rsidRPr="006E36E1" w:rsidRDefault="00527B78" w:rsidP="00527B78">
      <w:pPr>
        <w:rPr>
          <w:color w:val="C00000"/>
          <w:lang w:val="pt-PT"/>
        </w:rPr>
      </w:pPr>
    </w:p>
    <w:p w:rsidR="00F827A1" w:rsidRPr="006E36E1" w:rsidRDefault="00AD0158" w:rsidP="00F827A1">
      <w:pPr>
        <w:pStyle w:val="Cabealho2"/>
        <w:rPr>
          <w:color w:val="C00000"/>
          <w:lang w:val="pt-PT"/>
        </w:rPr>
      </w:pPr>
      <w:r w:rsidRPr="006E36E1">
        <w:rPr>
          <w:color w:val="C00000"/>
          <w:lang w:val="pt-PT"/>
        </w:rPr>
        <w:t xml:space="preserve">LISTA DE ASSESSMENT DE QUEBRAS DE ARC EM SESSÃO </w:t>
      </w:r>
      <w:r w:rsidR="00F827A1" w:rsidRPr="006E36E1">
        <w:rPr>
          <w:color w:val="C00000"/>
          <w:lang w:val="pt-PT"/>
        </w:rPr>
        <w:br/>
      </w:r>
      <w:r w:rsidRPr="006E36E1">
        <w:rPr>
          <w:color w:val="C00000"/>
          <w:lang w:val="pt-PT"/>
        </w:rPr>
        <w:t xml:space="preserve">L6S </w:t>
      </w:r>
    </w:p>
    <w:p w:rsidR="00D70837" w:rsidRPr="006E36E1" w:rsidRDefault="00D70837">
      <w:pPr>
        <w:rPr>
          <w:snapToGrid w:val="0"/>
          <w:color w:val="C00000"/>
          <w:lang w:val="pt-PT"/>
        </w:rPr>
      </w:pPr>
    </w:p>
    <w:p w:rsidR="00F827A1" w:rsidRPr="006E36E1" w:rsidRDefault="00F827A1" w:rsidP="00F827A1">
      <w:pPr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NOTA; Palavras-chave nas perguntas podem levar essas perguntas a reagi</w:t>
      </w:r>
      <w:r w:rsidRPr="006E36E1">
        <w:rPr>
          <w:snapToGrid w:val="0"/>
          <w:color w:val="C00000"/>
          <w:lang w:val="pt-PT"/>
        </w:rPr>
        <w:t>r pela</w:t>
      </w:r>
      <w:r w:rsidRPr="006E36E1">
        <w:rPr>
          <w:snapToGrid w:val="0"/>
          <w:color w:val="C00000"/>
          <w:lang w:val="pt-PT"/>
        </w:rPr>
        <w:t xml:space="preserve"> sua presença na pergunta. Uma pergunta</w:t>
      </w:r>
      <w:r w:rsidRPr="006E36E1">
        <w:rPr>
          <w:snapToGrid w:val="0"/>
          <w:color w:val="C00000"/>
          <w:lang w:val="pt-PT"/>
        </w:rPr>
        <w:t xml:space="preserve"> então,</w:t>
      </w:r>
      <w:r w:rsidRPr="006E36E1">
        <w:rPr>
          <w:snapToGrid w:val="0"/>
          <w:color w:val="C00000"/>
          <w:lang w:val="pt-PT"/>
        </w:rPr>
        <w:t>, pode reagir por causa d</w:t>
      </w:r>
      <w:r w:rsidRPr="006E36E1">
        <w:rPr>
          <w:snapToGrid w:val="0"/>
          <w:color w:val="C00000"/>
          <w:lang w:val="pt-PT"/>
        </w:rPr>
        <w:t>o seu</w:t>
      </w:r>
      <w:r w:rsidRPr="006E36E1">
        <w:rPr>
          <w:snapToGrid w:val="0"/>
          <w:color w:val="C00000"/>
          <w:lang w:val="pt-PT"/>
        </w:rPr>
        <w:t xml:space="preserve"> pensamento</w:t>
      </w:r>
      <w:r w:rsidRPr="006E36E1">
        <w:rPr>
          <w:snapToGrid w:val="0"/>
          <w:color w:val="C00000"/>
          <w:lang w:val="pt-PT"/>
        </w:rPr>
        <w:t xml:space="preserve"> principal</w:t>
      </w:r>
      <w:r w:rsidRPr="006E36E1">
        <w:rPr>
          <w:snapToGrid w:val="0"/>
          <w:color w:val="C00000"/>
          <w:lang w:val="pt-PT"/>
        </w:rPr>
        <w:t xml:space="preserve">, ou porque </w:t>
      </w:r>
      <w:r w:rsidRPr="006E36E1">
        <w:rPr>
          <w:snapToGrid w:val="0"/>
          <w:color w:val="C00000"/>
          <w:lang w:val="pt-PT"/>
        </w:rPr>
        <w:t>há</w:t>
      </w:r>
      <w:r w:rsidRPr="006E36E1">
        <w:rPr>
          <w:snapToGrid w:val="0"/>
          <w:color w:val="C00000"/>
          <w:lang w:val="pt-PT"/>
        </w:rPr>
        <w:t xml:space="preserve"> uma palavra-chave presente. Para evitar </w:t>
      </w:r>
      <w:r w:rsidRPr="006E36E1">
        <w:rPr>
          <w:snapToGrid w:val="0"/>
          <w:color w:val="C00000"/>
          <w:lang w:val="pt-PT"/>
        </w:rPr>
        <w:t>reações</w:t>
      </w:r>
      <w:r w:rsidRPr="006E36E1">
        <w:rPr>
          <w:snapToGrid w:val="0"/>
          <w:color w:val="C00000"/>
          <w:lang w:val="pt-PT"/>
        </w:rPr>
        <w:t xml:space="preserve"> de palavra</w:t>
      </w:r>
      <w:r w:rsidRPr="006E36E1">
        <w:rPr>
          <w:snapToGrid w:val="0"/>
          <w:color w:val="C00000"/>
          <w:lang w:val="pt-PT"/>
        </w:rPr>
        <w:t>s</w:t>
      </w:r>
      <w:r w:rsidRPr="006E36E1">
        <w:rPr>
          <w:snapToGrid w:val="0"/>
          <w:color w:val="C00000"/>
          <w:lang w:val="pt-PT"/>
        </w:rPr>
        <w:t>-chave, tanto quanto possíve</w:t>
      </w:r>
      <w:r w:rsidRPr="006E36E1">
        <w:rPr>
          <w:snapToGrid w:val="0"/>
          <w:color w:val="C00000"/>
          <w:lang w:val="pt-PT"/>
        </w:rPr>
        <w:t>l</w:t>
      </w:r>
      <w:r w:rsidRPr="006E36E1">
        <w:rPr>
          <w:snapToGrid w:val="0"/>
          <w:color w:val="C00000"/>
          <w:lang w:val="pt-PT"/>
        </w:rPr>
        <w:t xml:space="preserve">, </w:t>
      </w:r>
      <w:r w:rsidRPr="006E36E1">
        <w:rPr>
          <w:snapToGrid w:val="0"/>
          <w:color w:val="C00000"/>
          <w:lang w:val="pt-PT"/>
        </w:rPr>
        <w:t>fez</w:t>
      </w:r>
      <w:r w:rsidRPr="006E36E1">
        <w:rPr>
          <w:snapToGrid w:val="0"/>
          <w:color w:val="C00000"/>
          <w:lang w:val="pt-PT"/>
        </w:rPr>
        <w:t xml:space="preserve">-se a seguinte lista de </w:t>
      </w:r>
      <w:r w:rsidRPr="006E36E1">
        <w:rPr>
          <w:snapToGrid w:val="0"/>
          <w:color w:val="C00000"/>
          <w:lang w:val="pt-PT"/>
        </w:rPr>
        <w:t>Assessment</w:t>
      </w:r>
      <w:r w:rsidRPr="006E36E1">
        <w:rPr>
          <w:snapToGrid w:val="0"/>
          <w:color w:val="C00000"/>
          <w:lang w:val="pt-PT"/>
        </w:rPr>
        <w:t>.</w:t>
      </w:r>
    </w:p>
    <w:p w:rsidR="00D70837" w:rsidRPr="006E36E1" w:rsidRDefault="00F827A1" w:rsidP="00F827A1">
      <w:pPr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Prefixar cada pergunta nesta lista com - "</w:t>
      </w:r>
      <w:r w:rsidRPr="006E36E1">
        <w:rPr>
          <w:snapToGrid w:val="0"/>
          <w:color w:val="C00000"/>
          <w:lang w:val="pt-PT"/>
        </w:rPr>
        <w:t>NESTA SESSÃO</w:t>
      </w:r>
      <w:r w:rsidRPr="006E36E1">
        <w:rPr>
          <w:snapToGrid w:val="0"/>
          <w:color w:val="C00000"/>
          <w:lang w:val="pt-PT"/>
        </w:rPr>
        <w:t>...."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1. Um GPM adicional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2. Foi ignorado um GPM?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3. Um GPM foi coloca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 xml:space="preserve"> onde não pertence?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4. Um GPM foi selecionado, fora de </w:t>
      </w:r>
      <w:r w:rsidRPr="006E36E1">
        <w:rPr>
          <w:snapToGrid w:val="0"/>
          <w:color w:val="C00000"/>
          <w:lang w:val="pt-PT"/>
        </w:rPr>
        <w:t>sequência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5.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GPMs que não são adjacentes,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foram colocados adjacentes?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6. Um erro prévio </w:t>
      </w:r>
      <w:r w:rsidRPr="006E36E1">
        <w:rPr>
          <w:snapToGrid w:val="0"/>
          <w:color w:val="C00000"/>
          <w:lang w:val="pt-PT"/>
        </w:rPr>
        <w:t xml:space="preserve">em </w:t>
      </w:r>
      <w:r w:rsidRPr="006E36E1">
        <w:rPr>
          <w:snapToGrid w:val="0"/>
          <w:color w:val="C00000"/>
          <w:lang w:val="pt-PT"/>
        </w:rPr>
        <w:t>GPM</w:t>
      </w:r>
      <w:r w:rsidRPr="006E36E1">
        <w:rPr>
          <w:snapToGrid w:val="0"/>
          <w:color w:val="C00000"/>
          <w:lang w:val="pt-PT"/>
        </w:rPr>
        <w:t>s</w:t>
      </w:r>
      <w:r w:rsidRPr="006E36E1">
        <w:rPr>
          <w:snapToGrid w:val="0"/>
          <w:color w:val="C00000"/>
          <w:lang w:val="pt-PT"/>
        </w:rPr>
        <w:t xml:space="preserve">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7. Um GPM foi selecionado que é somente um item?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8. </w:t>
      </w:r>
      <w:r w:rsidRPr="006E36E1">
        <w:rPr>
          <w:snapToGrid w:val="0"/>
          <w:color w:val="C00000"/>
          <w:lang w:val="pt-PT"/>
        </w:rPr>
        <w:t xml:space="preserve">Houve </w:t>
      </w:r>
      <w:r w:rsidRPr="006E36E1">
        <w:rPr>
          <w:snapToGrid w:val="0"/>
          <w:color w:val="C00000"/>
          <w:lang w:val="pt-PT"/>
        </w:rPr>
        <w:t xml:space="preserve">mais GPMs auditados </w:t>
      </w:r>
      <w:r w:rsidRPr="006E36E1">
        <w:rPr>
          <w:snapToGrid w:val="0"/>
          <w:color w:val="C00000"/>
          <w:lang w:val="pt-PT"/>
        </w:rPr>
        <w:t xml:space="preserve">dos </w:t>
      </w:r>
      <w:r w:rsidRPr="006E36E1">
        <w:rPr>
          <w:snapToGrid w:val="0"/>
          <w:color w:val="C00000"/>
          <w:lang w:val="pt-PT"/>
        </w:rPr>
        <w:t>que evidentemente ocorrem?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9. Houve </w:t>
      </w:r>
      <w:r w:rsidRPr="006E36E1">
        <w:rPr>
          <w:snapToGrid w:val="0"/>
          <w:color w:val="C00000"/>
          <w:lang w:val="pt-PT"/>
        </w:rPr>
        <w:t>u</w:t>
      </w:r>
      <w:r w:rsidRPr="006E36E1">
        <w:rPr>
          <w:snapToGrid w:val="0"/>
          <w:color w:val="C00000"/>
          <w:lang w:val="pt-PT"/>
        </w:rPr>
        <w:t xml:space="preserve">m GPM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 xml:space="preserve">foi </w:t>
      </w:r>
      <w:r w:rsidRPr="006E36E1">
        <w:rPr>
          <w:snapToGrid w:val="0"/>
          <w:color w:val="C00000"/>
          <w:lang w:val="pt-PT"/>
        </w:rPr>
        <w:t>descrito</w:t>
      </w:r>
      <w:r w:rsidRPr="006E36E1">
        <w:rPr>
          <w:snapToGrid w:val="0"/>
          <w:color w:val="C00000"/>
          <w:lang w:val="pt-PT"/>
        </w:rPr>
        <w:t xml:space="preserve"> </w:t>
      </w:r>
      <w:r w:rsidRPr="006E36E1">
        <w:rPr>
          <w:snapToGrid w:val="0"/>
          <w:color w:val="C00000"/>
          <w:lang w:val="pt-PT"/>
        </w:rPr>
        <w:t>muito</w:t>
      </w:r>
      <w:r w:rsidRPr="006E36E1">
        <w:rPr>
          <w:snapToGrid w:val="0"/>
          <w:color w:val="C00000"/>
          <w:lang w:val="pt-PT"/>
        </w:rPr>
        <w:t xml:space="preserve"> longamente?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10. Houve </w:t>
      </w:r>
      <w:r w:rsidRPr="006E36E1">
        <w:rPr>
          <w:snapToGrid w:val="0"/>
          <w:color w:val="C00000"/>
          <w:lang w:val="pt-PT"/>
        </w:rPr>
        <w:t xml:space="preserve"> u</w:t>
      </w:r>
      <w:r w:rsidRPr="006E36E1">
        <w:rPr>
          <w:snapToGrid w:val="0"/>
          <w:color w:val="C00000"/>
          <w:lang w:val="pt-PT"/>
        </w:rPr>
        <w:t xml:space="preserve">m GPM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não fo</w:t>
      </w:r>
      <w:r w:rsidRPr="006E36E1">
        <w:rPr>
          <w:snapToGrid w:val="0"/>
          <w:color w:val="C00000"/>
          <w:lang w:val="pt-PT"/>
        </w:rPr>
        <w:t>i</w:t>
      </w:r>
      <w:r w:rsidRPr="006E36E1">
        <w:rPr>
          <w:snapToGrid w:val="0"/>
          <w:color w:val="C00000"/>
          <w:lang w:val="pt-PT"/>
        </w:rPr>
        <w:t xml:space="preserve"> totalmente </w:t>
      </w:r>
      <w:r w:rsidRPr="006E36E1">
        <w:rPr>
          <w:snapToGrid w:val="0"/>
          <w:color w:val="C00000"/>
          <w:lang w:val="pt-PT"/>
        </w:rPr>
        <w:t>descrito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11. </w:t>
      </w:r>
      <w:r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GPM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foi impropriamente designado?.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12. </w:t>
      </w:r>
      <w:r w:rsidR="00C839E5" w:rsidRPr="006E36E1">
        <w:rPr>
          <w:snapToGrid w:val="0"/>
          <w:color w:val="C00000"/>
          <w:lang w:val="pt-PT"/>
        </w:rPr>
        <w:t>F</w:t>
      </w:r>
      <w:r w:rsidR="00C839E5" w:rsidRPr="006E36E1">
        <w:rPr>
          <w:snapToGrid w:val="0"/>
          <w:color w:val="C00000"/>
          <w:lang w:val="pt-PT"/>
        </w:rPr>
        <w:t>oi selecionado</w:t>
      </w:r>
      <w:r w:rsidR="00C839E5" w:rsidRPr="006E36E1">
        <w:rPr>
          <w:snapToGrid w:val="0"/>
          <w:color w:val="C00000"/>
          <w:lang w:val="pt-PT"/>
        </w:rPr>
        <w:t xml:space="preserve"> u</w:t>
      </w:r>
      <w:r w:rsidRPr="006E36E1">
        <w:rPr>
          <w:snapToGrid w:val="0"/>
          <w:color w:val="C00000"/>
          <w:lang w:val="pt-PT"/>
        </w:rPr>
        <w:t>m GPM, d</w:t>
      </w:r>
      <w:r w:rsidR="00C839E5"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 xml:space="preserve"> qua</w:t>
      </w:r>
      <w:r w:rsidR="00C839E5" w:rsidRPr="006E36E1">
        <w:rPr>
          <w:snapToGrid w:val="0"/>
          <w:color w:val="C00000"/>
          <w:lang w:val="pt-PT"/>
        </w:rPr>
        <w:t>l</w:t>
      </w:r>
      <w:r w:rsidRPr="006E36E1">
        <w:rPr>
          <w:snapToGrid w:val="0"/>
          <w:color w:val="C00000"/>
          <w:lang w:val="pt-PT"/>
        </w:rPr>
        <w:t xml:space="preserve"> apenas a </w:t>
      </w:r>
      <w:r w:rsidR="00C839E5" w:rsidRPr="006E36E1">
        <w:rPr>
          <w:snapToGrid w:val="0"/>
          <w:color w:val="C00000"/>
          <w:lang w:val="pt-PT"/>
        </w:rPr>
        <w:t>R</w:t>
      </w:r>
      <w:r w:rsidRPr="006E36E1">
        <w:rPr>
          <w:snapToGrid w:val="0"/>
          <w:color w:val="C00000"/>
          <w:lang w:val="pt-PT"/>
        </w:rPr>
        <w:t>aiz é exata?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13. </w:t>
      </w:r>
      <w:r w:rsidR="00C839E5" w:rsidRPr="006E36E1">
        <w:rPr>
          <w:snapToGrid w:val="0"/>
          <w:color w:val="C00000"/>
          <w:lang w:val="pt-PT"/>
        </w:rPr>
        <w:t xml:space="preserve">Foi selecionado um GPM, do qual apenas a </w:t>
      </w:r>
      <w:r w:rsidRPr="006E36E1">
        <w:rPr>
          <w:snapToGrid w:val="0"/>
          <w:color w:val="C00000"/>
          <w:lang w:val="pt-PT"/>
        </w:rPr>
        <w:t>EW é exat</w:t>
      </w:r>
      <w:r w:rsidR="00C839E5"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14. Foi selecionado um GPM errad</w:t>
      </w:r>
      <w:r w:rsidR="00C839E5"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15. Um GPM foi p</w:t>
      </w:r>
      <w:r w:rsidR="00C839E5" w:rsidRPr="006E36E1">
        <w:rPr>
          <w:snapToGrid w:val="0"/>
          <w:color w:val="C00000"/>
          <w:lang w:val="pt-PT"/>
        </w:rPr>
        <w:t>osto</w:t>
      </w:r>
      <w:r w:rsidRPr="006E36E1">
        <w:rPr>
          <w:snapToGrid w:val="0"/>
          <w:color w:val="C00000"/>
          <w:lang w:val="pt-PT"/>
        </w:rPr>
        <w:t xml:space="preserve"> de lado?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16. Um </w:t>
      </w:r>
      <w:r w:rsidR="00C839E5" w:rsidRPr="006E36E1">
        <w:rPr>
          <w:snapToGrid w:val="0"/>
          <w:color w:val="C00000"/>
          <w:lang w:val="pt-PT"/>
        </w:rPr>
        <w:t xml:space="preserve">GPM </w:t>
      </w:r>
      <w:r w:rsidRPr="006E36E1">
        <w:rPr>
          <w:snapToGrid w:val="0"/>
          <w:color w:val="C00000"/>
          <w:lang w:val="pt-PT"/>
        </w:rPr>
        <w:t>desnecessári</w:t>
      </w:r>
      <w:r w:rsidR="00C839E5"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 xml:space="preserve"> foi restimula</w:t>
      </w:r>
      <w:r w:rsidR="00C839E5"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17. </w:t>
      </w:r>
      <w:r w:rsidR="00C839E5"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um GPM, </w:t>
      </w:r>
      <w:r w:rsidR="00C839E5" w:rsidRPr="006E36E1">
        <w:rPr>
          <w:snapToGrid w:val="0"/>
          <w:color w:val="C00000"/>
          <w:lang w:val="pt-PT"/>
        </w:rPr>
        <w:t xml:space="preserve">com que se chocou </w:t>
      </w:r>
      <w:r w:rsidRPr="006E36E1">
        <w:rPr>
          <w:snapToGrid w:val="0"/>
          <w:color w:val="C00000"/>
          <w:lang w:val="pt-PT"/>
        </w:rPr>
        <w:t xml:space="preserve">anteriormente, </w:t>
      </w:r>
      <w:r w:rsidR="00C839E5" w:rsidRPr="006E36E1">
        <w:rPr>
          <w:snapToGrid w:val="0"/>
          <w:color w:val="C00000"/>
          <w:lang w:val="pt-PT"/>
        </w:rPr>
        <w:t>que foi</w:t>
      </w:r>
      <w:r w:rsidRPr="006E36E1">
        <w:rPr>
          <w:snapToGrid w:val="0"/>
          <w:color w:val="C00000"/>
          <w:lang w:val="pt-PT"/>
        </w:rPr>
        <w:t xml:space="preserve"> restimula</w:t>
      </w:r>
      <w:r w:rsidR="00C839E5"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18. </w:t>
      </w:r>
      <w:r w:rsidR="00C839E5"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GPM </w:t>
      </w:r>
      <w:r w:rsidR="00C839E5"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 xml:space="preserve">não </w:t>
      </w:r>
      <w:r w:rsidR="00C839E5" w:rsidRPr="006E36E1">
        <w:rPr>
          <w:snapToGrid w:val="0"/>
          <w:color w:val="C00000"/>
          <w:lang w:val="pt-PT"/>
        </w:rPr>
        <w:t>te foi</w:t>
      </w:r>
      <w:r w:rsidRPr="006E36E1">
        <w:rPr>
          <w:snapToGrid w:val="0"/>
          <w:color w:val="C00000"/>
          <w:lang w:val="pt-PT"/>
        </w:rPr>
        <w:t xml:space="preserve"> concedid</w:t>
      </w:r>
      <w:r w:rsidR="00C839E5"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19. </w:t>
      </w:r>
      <w:r w:rsidR="00C839E5"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um item </w:t>
      </w:r>
      <w:r w:rsidR="00C839E5" w:rsidRPr="006E36E1">
        <w:rPr>
          <w:snapToGrid w:val="0"/>
          <w:color w:val="C00000"/>
          <w:lang w:val="pt-PT"/>
        </w:rPr>
        <w:t xml:space="preserve">adicional que </w:t>
      </w:r>
      <w:r w:rsidRPr="006E36E1">
        <w:rPr>
          <w:snapToGrid w:val="0"/>
          <w:color w:val="C00000"/>
          <w:lang w:val="pt-PT"/>
        </w:rPr>
        <w:t>foi restimula</w:t>
      </w:r>
      <w:r w:rsidR="00C839E5"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F827A1" w:rsidRPr="006E36E1" w:rsidRDefault="00F827A1" w:rsidP="00F827A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20. Foi ignorado um item?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21. Um item não fo</w:t>
      </w:r>
      <w:r w:rsidRPr="006E36E1">
        <w:rPr>
          <w:snapToGrid w:val="0"/>
          <w:color w:val="C00000"/>
          <w:lang w:val="pt-PT"/>
        </w:rPr>
        <w:t>i</w:t>
      </w:r>
      <w:r w:rsidRPr="006E36E1">
        <w:rPr>
          <w:snapToGrid w:val="0"/>
          <w:color w:val="C00000"/>
          <w:lang w:val="pt-PT"/>
        </w:rPr>
        <w:t xml:space="preserve"> totalmente </w:t>
      </w:r>
      <w:r w:rsidRPr="006E36E1">
        <w:rPr>
          <w:snapToGrid w:val="0"/>
          <w:color w:val="C00000"/>
          <w:lang w:val="pt-PT"/>
        </w:rPr>
        <w:t>descarregado</w:t>
      </w:r>
      <w:r w:rsidRPr="006E36E1">
        <w:rPr>
          <w:snapToGrid w:val="0"/>
          <w:color w:val="C00000"/>
          <w:lang w:val="pt-PT"/>
        </w:rPr>
        <w:t>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22. Um item não foi totalmente </w:t>
      </w:r>
      <w:r w:rsidRPr="006E36E1">
        <w:rPr>
          <w:snapToGrid w:val="0"/>
          <w:color w:val="C00000"/>
          <w:lang w:val="pt-PT"/>
        </w:rPr>
        <w:t>descrito</w:t>
      </w:r>
      <w:r w:rsidRPr="006E36E1">
        <w:rPr>
          <w:snapToGrid w:val="0"/>
          <w:color w:val="C00000"/>
          <w:lang w:val="pt-PT"/>
        </w:rPr>
        <w:t>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23. </w:t>
      </w:r>
      <w:r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item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 xml:space="preserve">foi </w:t>
      </w:r>
      <w:r w:rsidRPr="006E36E1">
        <w:rPr>
          <w:snapToGrid w:val="0"/>
          <w:color w:val="C00000"/>
          <w:lang w:val="pt-PT"/>
        </w:rPr>
        <w:t>descrito muito</w:t>
      </w:r>
      <w:r w:rsidRPr="006E36E1">
        <w:rPr>
          <w:snapToGrid w:val="0"/>
          <w:color w:val="C00000"/>
          <w:lang w:val="pt-PT"/>
        </w:rPr>
        <w:t xml:space="preserve"> longamente?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24. Foi selecionado um item errado?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25. Um item foi impropriamente designado?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26. Um item foi </w:t>
      </w:r>
      <w:r w:rsidRPr="006E36E1">
        <w:rPr>
          <w:snapToGrid w:val="0"/>
          <w:color w:val="C00000"/>
          <w:lang w:val="pt-PT"/>
        </w:rPr>
        <w:t>mas lido</w:t>
      </w:r>
      <w:r w:rsidRPr="006E36E1">
        <w:rPr>
          <w:snapToGrid w:val="0"/>
          <w:color w:val="C00000"/>
          <w:lang w:val="pt-PT"/>
        </w:rPr>
        <w:t>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lastRenderedPageBreak/>
        <w:t>27. Um item foi p</w:t>
      </w:r>
      <w:r w:rsidRPr="006E36E1">
        <w:rPr>
          <w:snapToGrid w:val="0"/>
          <w:color w:val="C00000"/>
          <w:lang w:val="pt-PT"/>
        </w:rPr>
        <w:t>osto</w:t>
      </w:r>
      <w:r w:rsidRPr="006E36E1">
        <w:rPr>
          <w:snapToGrid w:val="0"/>
          <w:color w:val="C00000"/>
          <w:lang w:val="pt-PT"/>
        </w:rPr>
        <w:t xml:space="preserve"> de lado?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28. Um item foi listado </w:t>
      </w:r>
      <w:r w:rsidRPr="006E36E1">
        <w:rPr>
          <w:snapToGrid w:val="0"/>
          <w:color w:val="C00000"/>
          <w:lang w:val="pt-PT"/>
        </w:rPr>
        <w:t>n</w:t>
      </w:r>
      <w:r w:rsidRPr="006E36E1">
        <w:rPr>
          <w:snapToGrid w:val="0"/>
          <w:color w:val="C00000"/>
          <w:lang w:val="pt-PT"/>
        </w:rPr>
        <w:t>uma forma inadequada?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29.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dois itens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foram invertidos?</w:t>
      </w:r>
    </w:p>
    <w:p w:rsidR="00C839E5" w:rsidRPr="006E36E1" w:rsidRDefault="00C839E5" w:rsidP="00C839E5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30.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um item </w:t>
      </w:r>
      <w:r w:rsidRPr="006E36E1">
        <w:rPr>
          <w:snapToGrid w:val="0"/>
          <w:color w:val="C00000"/>
          <w:lang w:val="pt-PT"/>
        </w:rPr>
        <w:t>já desaparecido</w:t>
      </w:r>
      <w:r w:rsidR="002F5959" w:rsidRPr="006E36E1">
        <w:rPr>
          <w:snapToGrid w:val="0"/>
          <w:color w:val="C00000"/>
          <w:lang w:val="pt-PT"/>
        </w:rPr>
        <w:t xml:space="preserve"> que foi</w:t>
      </w:r>
      <w:r w:rsidRPr="006E36E1">
        <w:rPr>
          <w:snapToGrid w:val="0"/>
          <w:color w:val="C00000"/>
          <w:lang w:val="pt-PT"/>
        </w:rPr>
        <w:t xml:space="preserve"> posteriormente auditado?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31. Foram auditados muitos itens?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32. </w:t>
      </w:r>
      <w:r w:rsidRPr="006E36E1">
        <w:rPr>
          <w:snapToGrid w:val="0"/>
          <w:color w:val="C00000"/>
          <w:lang w:val="pt-PT"/>
        </w:rPr>
        <w:t>Foram descarregados itens fora de</w:t>
      </w:r>
      <w:r w:rsidRPr="006E36E1">
        <w:rPr>
          <w:snapToGrid w:val="0"/>
          <w:color w:val="C00000"/>
          <w:lang w:val="pt-PT"/>
        </w:rPr>
        <w:t xml:space="preserve"> varia</w:t>
      </w:r>
      <w:r w:rsidRPr="006E36E1">
        <w:rPr>
          <w:snapToGrid w:val="0"/>
          <w:color w:val="C00000"/>
          <w:lang w:val="pt-PT"/>
        </w:rPr>
        <w:t>dos</w:t>
      </w:r>
      <w:r w:rsidRPr="006E36E1">
        <w:rPr>
          <w:snapToGrid w:val="0"/>
          <w:color w:val="C00000"/>
          <w:lang w:val="pt-PT"/>
        </w:rPr>
        <w:t xml:space="preserve"> GPMs?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33. </w:t>
      </w:r>
      <w:r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item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 xml:space="preserve">não </w:t>
      </w:r>
      <w:r w:rsidRPr="006E36E1">
        <w:rPr>
          <w:snapToGrid w:val="0"/>
          <w:color w:val="C00000"/>
          <w:lang w:val="pt-PT"/>
        </w:rPr>
        <w:t xml:space="preserve">te </w:t>
      </w:r>
      <w:r w:rsidRPr="006E36E1">
        <w:rPr>
          <w:snapToGrid w:val="0"/>
          <w:color w:val="C00000"/>
          <w:lang w:val="pt-PT"/>
        </w:rPr>
        <w:t>foi oferecido?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34. </w:t>
      </w:r>
      <w:r w:rsidRPr="006E36E1">
        <w:rPr>
          <w:snapToGrid w:val="0"/>
          <w:color w:val="C00000"/>
          <w:lang w:val="pt-PT"/>
        </w:rPr>
        <w:t xml:space="preserve">Houve um item com que </w:t>
      </w:r>
      <w:r w:rsidRPr="006E36E1">
        <w:rPr>
          <w:snapToGrid w:val="0"/>
          <w:color w:val="C00000"/>
          <w:lang w:val="pt-PT"/>
        </w:rPr>
        <w:t xml:space="preserve">previamente </w:t>
      </w:r>
      <w:r w:rsidRPr="006E36E1">
        <w:rPr>
          <w:snapToGrid w:val="0"/>
          <w:color w:val="C00000"/>
          <w:lang w:val="pt-PT"/>
        </w:rPr>
        <w:t xml:space="preserve">se chocou que </w:t>
      </w:r>
      <w:r w:rsidRPr="006E36E1">
        <w:rPr>
          <w:snapToGrid w:val="0"/>
          <w:color w:val="C00000"/>
          <w:lang w:val="pt-PT"/>
        </w:rPr>
        <w:t>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35.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um item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foi dramatizado?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36. </w:t>
      </w:r>
      <w:r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par de itens variante </w:t>
      </w:r>
      <w:r w:rsidRPr="006E36E1">
        <w:rPr>
          <w:snapToGrid w:val="0"/>
          <w:color w:val="C00000"/>
          <w:lang w:val="pt-PT"/>
        </w:rPr>
        <w:t>que foi metido aí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37.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dois ou mais pares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foram invertidos?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38. </w:t>
      </w:r>
      <w:r w:rsidRPr="006E36E1">
        <w:rPr>
          <w:snapToGrid w:val="0"/>
          <w:color w:val="C00000"/>
          <w:lang w:val="pt-PT"/>
        </w:rPr>
        <w:t>Houve u</w:t>
      </w:r>
      <w:r w:rsidRPr="006E36E1">
        <w:rPr>
          <w:snapToGrid w:val="0"/>
          <w:color w:val="C00000"/>
          <w:lang w:val="pt-PT"/>
        </w:rPr>
        <w:t xml:space="preserve">m Oppterm </w:t>
      </w:r>
      <w:r w:rsidRPr="006E36E1">
        <w:rPr>
          <w:snapToGrid w:val="0"/>
          <w:color w:val="C00000"/>
          <w:lang w:val="pt-PT"/>
        </w:rPr>
        <w:t xml:space="preserve">do </w:t>
      </w:r>
      <w:r w:rsidRPr="006E36E1">
        <w:rPr>
          <w:snapToGrid w:val="0"/>
          <w:color w:val="C00000"/>
          <w:lang w:val="pt-PT"/>
        </w:rPr>
        <w:t xml:space="preserve">fundo impróprio </w:t>
      </w:r>
      <w:r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 xml:space="preserve">foi adicionado 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um GPM?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39. Um Terminal </w:t>
      </w:r>
      <w:r w:rsidRPr="006E36E1">
        <w:rPr>
          <w:snapToGrid w:val="0"/>
          <w:color w:val="C00000"/>
          <w:lang w:val="pt-PT"/>
        </w:rPr>
        <w:t xml:space="preserve">de </w:t>
      </w:r>
      <w:r w:rsidRPr="006E36E1">
        <w:rPr>
          <w:snapToGrid w:val="0"/>
          <w:color w:val="C00000"/>
          <w:lang w:val="pt-PT"/>
        </w:rPr>
        <w:t>top</w:t>
      </w:r>
      <w:r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 xml:space="preserve"> impróprio foi adicionado 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um GPM?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40. Uma série adicional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41. </w:t>
      </w:r>
      <w:r w:rsidRPr="006E36E1">
        <w:rPr>
          <w:snapToGrid w:val="0"/>
          <w:color w:val="C00000"/>
          <w:lang w:val="pt-PT"/>
        </w:rPr>
        <w:t>Uma</w:t>
      </w:r>
      <w:r w:rsidRPr="006E36E1">
        <w:rPr>
          <w:snapToGrid w:val="0"/>
          <w:color w:val="C00000"/>
          <w:lang w:val="pt-PT"/>
        </w:rPr>
        <w:t xml:space="preserve"> série não foi concluída?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42. Uma série desnecessária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43. Foram auditados GPMs de mais de uma série?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44. Uma série variante fo</w:t>
      </w:r>
      <w:r w:rsidRPr="006E36E1">
        <w:rPr>
          <w:snapToGrid w:val="0"/>
          <w:color w:val="C00000"/>
          <w:lang w:val="pt-PT"/>
        </w:rPr>
        <w:t>i metida aí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45.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 adicional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46. Uma raiz adicional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47. Foi selecionad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 errada?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48. Foi selecionada uma raiz errada?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49. Um </w:t>
      </w:r>
      <w:r w:rsidRPr="006E36E1">
        <w:rPr>
          <w:snapToGrid w:val="0"/>
          <w:color w:val="C00000"/>
          <w:lang w:val="pt-PT"/>
        </w:rPr>
        <w:t>Lock</w:t>
      </w:r>
      <w:r w:rsidRPr="006E36E1">
        <w:rPr>
          <w:snapToGrid w:val="0"/>
          <w:color w:val="C00000"/>
          <w:lang w:val="pt-PT"/>
        </w:rPr>
        <w:t xml:space="preserve"> </w:t>
      </w:r>
      <w:r w:rsidRPr="006E36E1">
        <w:rPr>
          <w:snapToGrid w:val="0"/>
          <w:color w:val="C00000"/>
          <w:lang w:val="pt-PT"/>
        </w:rPr>
        <w:t>numa</w:t>
      </w:r>
      <w:r w:rsidRPr="006E36E1">
        <w:rPr>
          <w:snapToGrid w:val="0"/>
          <w:color w:val="C00000"/>
          <w:lang w:val="pt-PT"/>
        </w:rPr>
        <w:t xml:space="preserve"> EW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2F5959" w:rsidRPr="006E36E1" w:rsidRDefault="002F5959" w:rsidP="002F5959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50. Um </w:t>
      </w:r>
      <w:r w:rsidRPr="006E36E1">
        <w:rPr>
          <w:snapToGrid w:val="0"/>
          <w:color w:val="C00000"/>
          <w:lang w:val="pt-PT"/>
        </w:rPr>
        <w:t>Lock numa</w:t>
      </w:r>
      <w:r w:rsidRPr="006E36E1">
        <w:rPr>
          <w:snapToGrid w:val="0"/>
          <w:color w:val="C00000"/>
          <w:lang w:val="pt-PT"/>
        </w:rPr>
        <w:t xml:space="preserve"> raiz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51. Um </w:t>
      </w:r>
      <w:r w:rsidRPr="006E36E1">
        <w:rPr>
          <w:snapToGrid w:val="0"/>
          <w:color w:val="C00000"/>
          <w:lang w:val="pt-PT"/>
        </w:rPr>
        <w:t>Lock num</w:t>
      </w:r>
      <w:r w:rsidRPr="006E36E1">
        <w:rPr>
          <w:snapToGrid w:val="0"/>
          <w:color w:val="C00000"/>
          <w:lang w:val="pt-PT"/>
        </w:rPr>
        <w:t xml:space="preserve"> item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52. Um </w:t>
      </w:r>
      <w:r w:rsidRPr="006E36E1">
        <w:rPr>
          <w:snapToGrid w:val="0"/>
          <w:color w:val="C00000"/>
          <w:lang w:val="pt-PT"/>
        </w:rPr>
        <w:t>Lock</w:t>
      </w:r>
      <w:r w:rsidRPr="006E36E1">
        <w:rPr>
          <w:snapToGrid w:val="0"/>
          <w:color w:val="C00000"/>
          <w:lang w:val="pt-PT"/>
        </w:rPr>
        <w:t xml:space="preserve"> </w:t>
      </w:r>
      <w:r w:rsidRPr="006E36E1">
        <w:rPr>
          <w:snapToGrid w:val="0"/>
          <w:color w:val="C00000"/>
          <w:lang w:val="pt-PT"/>
        </w:rPr>
        <w:t>n</w:t>
      </w:r>
      <w:r w:rsidRPr="006E36E1">
        <w:rPr>
          <w:snapToGrid w:val="0"/>
          <w:color w:val="C00000"/>
          <w:lang w:val="pt-PT"/>
        </w:rPr>
        <w:t>um GPM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53. Um implante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54. Um </w:t>
      </w:r>
      <w:r w:rsidRPr="006E36E1">
        <w:rPr>
          <w:snapToGrid w:val="0"/>
          <w:color w:val="C00000"/>
          <w:lang w:val="pt-PT"/>
        </w:rPr>
        <w:t>Lock</w:t>
      </w:r>
      <w:r w:rsidRPr="006E36E1">
        <w:rPr>
          <w:snapToGrid w:val="0"/>
          <w:color w:val="C00000"/>
          <w:lang w:val="pt-PT"/>
        </w:rPr>
        <w:t xml:space="preserve"> </w:t>
      </w:r>
      <w:r w:rsidRPr="006E36E1">
        <w:rPr>
          <w:snapToGrid w:val="0"/>
          <w:color w:val="C00000"/>
          <w:lang w:val="pt-PT"/>
        </w:rPr>
        <w:t>n</w:t>
      </w:r>
      <w:r w:rsidRPr="006E36E1">
        <w:rPr>
          <w:snapToGrid w:val="0"/>
          <w:color w:val="C00000"/>
          <w:lang w:val="pt-PT"/>
        </w:rPr>
        <w:t>um implante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55.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 foi impropriamente designad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56.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 esteve em disputa com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57. Uma palavra de raiz esteve em disputa com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58. Um implante esteve em disputa com um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EW?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59. Um implante esteve em disputa com uma raiz?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60. Uma engrama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61. Um Engrama </w:t>
      </w:r>
      <w:r w:rsidRPr="006E36E1">
        <w:rPr>
          <w:snapToGrid w:val="0"/>
          <w:color w:val="C00000"/>
          <w:lang w:val="pt-PT"/>
        </w:rPr>
        <w:t>da Pista Total</w:t>
      </w:r>
      <w:r w:rsidRPr="006E36E1">
        <w:rPr>
          <w:snapToGrid w:val="0"/>
          <w:color w:val="C00000"/>
          <w:lang w:val="pt-PT"/>
        </w:rPr>
        <w:t xml:space="preserve">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62. Uma morte passada foi restimula</w:t>
      </w:r>
      <w:r w:rsidRPr="006E36E1">
        <w:rPr>
          <w:snapToGrid w:val="0"/>
          <w:color w:val="C00000"/>
          <w:lang w:val="pt-PT"/>
        </w:rPr>
        <w:t>da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63. </w:t>
      </w:r>
      <w:r w:rsidRPr="006E36E1">
        <w:rPr>
          <w:snapToGrid w:val="0"/>
          <w:color w:val="C00000"/>
          <w:lang w:val="pt-PT"/>
        </w:rPr>
        <w:t>A Pista introduziu-se?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64.</w:t>
      </w:r>
      <w:r w:rsidRPr="006E36E1">
        <w:rPr>
          <w:snapToGrid w:val="0"/>
          <w:color w:val="C00000"/>
          <w:lang w:val="pt-PT"/>
        </w:rPr>
        <w:t xml:space="preserve"> Uma motivação foi </w:t>
      </w:r>
      <w:r w:rsidRPr="006E36E1">
        <w:rPr>
          <w:snapToGrid w:val="0"/>
          <w:color w:val="C00000"/>
          <w:lang w:val="pt-PT"/>
        </w:rPr>
        <w:t>mal atribuída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65. </w:t>
      </w:r>
      <w:r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 xml:space="preserve"> que estava bem foi</w:t>
      </w:r>
      <w:r w:rsidRPr="006E36E1">
        <w:rPr>
          <w:snapToGrid w:val="0"/>
          <w:color w:val="C00000"/>
          <w:lang w:val="pt-PT"/>
        </w:rPr>
        <w:t xml:space="preserve"> Not-isado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lastRenderedPageBreak/>
        <w:t>66. Um Fac de serviço foi restimula</w:t>
      </w:r>
      <w:r w:rsidRPr="006E36E1">
        <w:rPr>
          <w:snapToGrid w:val="0"/>
          <w:color w:val="C00000"/>
          <w:lang w:val="pt-PT"/>
        </w:rPr>
        <w:t>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67. </w:t>
      </w:r>
      <w:r w:rsidRPr="006E36E1">
        <w:rPr>
          <w:snapToGrid w:val="0"/>
          <w:color w:val="C00000"/>
          <w:lang w:val="pt-PT"/>
        </w:rPr>
        <w:t>Uma</w:t>
      </w:r>
      <w:r w:rsidRPr="006E36E1">
        <w:rPr>
          <w:snapToGrid w:val="0"/>
          <w:color w:val="C00000"/>
          <w:lang w:val="pt-PT"/>
        </w:rPr>
        <w:t xml:space="preserve"> cognição não foi mencionada?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68.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um </w:t>
      </w:r>
      <w:r w:rsidRPr="006E36E1">
        <w:rPr>
          <w:snapToGrid w:val="0"/>
          <w:color w:val="C00000"/>
          <w:lang w:val="pt-PT"/>
        </w:rPr>
        <w:t>desígnio que</w:t>
      </w:r>
      <w:r w:rsidRPr="006E36E1">
        <w:rPr>
          <w:snapToGrid w:val="0"/>
          <w:color w:val="C00000"/>
          <w:lang w:val="pt-PT"/>
        </w:rPr>
        <w:t xml:space="preserve"> foi frustrado?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69. Foram atribuídas declarações impróprias?</w:t>
      </w:r>
    </w:p>
    <w:p w:rsidR="00943D5E" w:rsidRPr="006E36E1" w:rsidRDefault="00943D5E" w:rsidP="00943D5E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70. </w:t>
      </w:r>
      <w:r w:rsidRPr="006E36E1">
        <w:rPr>
          <w:snapToGrid w:val="0"/>
          <w:color w:val="C00000"/>
          <w:lang w:val="pt-PT"/>
        </w:rPr>
        <w:t>Houve</w:t>
      </w:r>
      <w:r w:rsidRPr="006E36E1">
        <w:rPr>
          <w:snapToGrid w:val="0"/>
          <w:color w:val="C00000"/>
          <w:lang w:val="pt-PT"/>
        </w:rPr>
        <w:t xml:space="preserve"> erros anteriores na Audição </w:t>
      </w:r>
      <w:r w:rsidRPr="006E36E1">
        <w:rPr>
          <w:snapToGrid w:val="0"/>
          <w:color w:val="C00000"/>
          <w:lang w:val="pt-PT"/>
        </w:rPr>
        <w:t xml:space="preserve">de </w:t>
      </w:r>
      <w:r w:rsidRPr="006E36E1">
        <w:rPr>
          <w:snapToGrid w:val="0"/>
          <w:color w:val="C00000"/>
          <w:lang w:val="pt-PT"/>
        </w:rPr>
        <w:t xml:space="preserve">GPMs </w:t>
      </w:r>
      <w:r w:rsidRPr="006E36E1">
        <w:rPr>
          <w:snapToGrid w:val="0"/>
          <w:color w:val="C00000"/>
          <w:lang w:val="pt-PT"/>
        </w:rPr>
        <w:t>que foram</w:t>
      </w:r>
      <w:r w:rsidRPr="006E36E1">
        <w:rPr>
          <w:snapToGrid w:val="0"/>
          <w:color w:val="C00000"/>
          <w:lang w:val="pt-PT"/>
        </w:rPr>
        <w:t xml:space="preserve"> restimula</w:t>
      </w:r>
      <w:r w:rsidRPr="006E36E1">
        <w:rPr>
          <w:snapToGrid w:val="0"/>
          <w:color w:val="C00000"/>
          <w:lang w:val="pt-PT"/>
        </w:rPr>
        <w:t>dos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71. Foi usado um enredo</w:t>
      </w:r>
      <w:r w:rsidRPr="006E36E1">
        <w:rPr>
          <w:snapToGrid w:val="0"/>
          <w:color w:val="C00000"/>
          <w:lang w:val="pt-PT"/>
        </w:rPr>
        <w:t xml:space="preserve"> (plot)</w:t>
      </w:r>
      <w:r w:rsidRPr="006E36E1">
        <w:rPr>
          <w:snapToGrid w:val="0"/>
          <w:color w:val="C00000"/>
          <w:lang w:val="pt-PT"/>
        </w:rPr>
        <w:t xml:space="preserve"> impróprio?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72. </w:t>
      </w:r>
      <w:r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>corr</w:t>
      </w:r>
      <w:r w:rsidRPr="006E36E1">
        <w:rPr>
          <w:snapToGrid w:val="0"/>
          <w:color w:val="C00000"/>
          <w:lang w:val="pt-PT"/>
        </w:rPr>
        <w:t>eu</w:t>
      </w:r>
      <w:r w:rsidRPr="006E36E1">
        <w:rPr>
          <w:snapToGrid w:val="0"/>
          <w:color w:val="C00000"/>
          <w:lang w:val="pt-PT"/>
        </w:rPr>
        <w:t xml:space="preserve"> qualquer tipo de </w:t>
      </w:r>
      <w:r w:rsidRPr="006E36E1">
        <w:rPr>
          <w:snapToGrid w:val="0"/>
          <w:color w:val="C00000"/>
          <w:lang w:val="pt-PT"/>
        </w:rPr>
        <w:t>má situação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73. </w:t>
      </w:r>
      <w:r w:rsidRPr="006E36E1">
        <w:rPr>
          <w:snapToGrid w:val="0"/>
          <w:color w:val="C00000"/>
          <w:lang w:val="pt-PT"/>
        </w:rPr>
        <w:t>O</w:t>
      </w:r>
      <w:r w:rsidRPr="006E36E1">
        <w:rPr>
          <w:snapToGrid w:val="0"/>
          <w:color w:val="C00000"/>
          <w:lang w:val="pt-PT"/>
        </w:rPr>
        <w:t>correu</w:t>
      </w:r>
      <w:r w:rsidRPr="006E36E1">
        <w:rPr>
          <w:snapToGrid w:val="0"/>
          <w:color w:val="C00000"/>
          <w:lang w:val="pt-PT"/>
        </w:rPr>
        <w:t xml:space="preserve"> um Sequenciamento</w:t>
      </w:r>
      <w:r w:rsidRPr="006E36E1">
        <w:rPr>
          <w:snapToGrid w:val="0"/>
          <w:color w:val="C00000"/>
          <w:lang w:val="pt-PT"/>
        </w:rPr>
        <w:t xml:space="preserve"> indevido?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74. Têm sido ignoradas etapas de Audição?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75. </w:t>
      </w:r>
      <w:r w:rsidRPr="006E36E1">
        <w:rPr>
          <w:snapToGrid w:val="0"/>
          <w:color w:val="C00000"/>
          <w:lang w:val="pt-PT"/>
        </w:rPr>
        <w:t>Houve um processo que foi trocado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76. </w:t>
      </w:r>
      <w:r w:rsidR="006E36E1" w:rsidRPr="006E36E1">
        <w:rPr>
          <w:snapToGrid w:val="0"/>
          <w:color w:val="C00000"/>
          <w:lang w:val="pt-PT"/>
        </w:rPr>
        <w:t>F</w:t>
      </w:r>
      <w:r w:rsidR="006E36E1" w:rsidRPr="006E36E1">
        <w:rPr>
          <w:snapToGrid w:val="0"/>
          <w:color w:val="C00000"/>
          <w:lang w:val="pt-PT"/>
        </w:rPr>
        <w:t xml:space="preserve">oram usadas </w:t>
      </w:r>
      <w:r w:rsidR="006E36E1" w:rsidRPr="006E36E1">
        <w:rPr>
          <w:snapToGrid w:val="0"/>
          <w:color w:val="C00000"/>
          <w:lang w:val="pt-PT"/>
        </w:rPr>
        <w:t>m</w:t>
      </w:r>
      <w:r w:rsidRPr="006E36E1">
        <w:rPr>
          <w:snapToGrid w:val="0"/>
          <w:color w:val="C00000"/>
          <w:lang w:val="pt-PT"/>
        </w:rPr>
        <w:t xml:space="preserve">ais </w:t>
      </w:r>
      <w:r w:rsidR="006E36E1" w:rsidRPr="006E36E1">
        <w:rPr>
          <w:snapToGrid w:val="0"/>
          <w:color w:val="C00000"/>
          <w:lang w:val="pt-PT"/>
        </w:rPr>
        <w:t>passos</w:t>
      </w:r>
      <w:r w:rsidRPr="006E36E1">
        <w:rPr>
          <w:snapToGrid w:val="0"/>
          <w:color w:val="C00000"/>
          <w:lang w:val="pt-PT"/>
        </w:rPr>
        <w:t xml:space="preserve"> de BA </w:t>
      </w:r>
      <w:r w:rsidR="006E36E1" w:rsidRPr="006E36E1">
        <w:rPr>
          <w:snapToGrid w:val="0"/>
          <w:color w:val="C00000"/>
          <w:lang w:val="pt-PT"/>
        </w:rPr>
        <w:t xml:space="preserve">que </w:t>
      </w:r>
      <w:r w:rsidRPr="006E36E1">
        <w:rPr>
          <w:snapToGrid w:val="0"/>
          <w:color w:val="C00000"/>
          <w:lang w:val="pt-PT"/>
        </w:rPr>
        <w:t>não eram necessárias?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77. </w:t>
      </w:r>
      <w:r w:rsidR="006E36E1" w:rsidRPr="006E36E1">
        <w:rPr>
          <w:snapToGrid w:val="0"/>
          <w:color w:val="C00000"/>
          <w:lang w:val="pt-PT"/>
        </w:rPr>
        <w:t>Passou-se por cima de passos</w:t>
      </w:r>
      <w:r w:rsidRPr="006E36E1">
        <w:rPr>
          <w:snapToGrid w:val="0"/>
          <w:color w:val="C00000"/>
          <w:lang w:val="pt-PT"/>
        </w:rPr>
        <w:t xml:space="preserve"> BA?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78. E</w:t>
      </w:r>
      <w:r w:rsidR="006E36E1" w:rsidRPr="006E36E1">
        <w:rPr>
          <w:snapToGrid w:val="0"/>
          <w:color w:val="C00000"/>
          <w:lang w:val="pt-PT"/>
        </w:rPr>
        <w:t>stava</w:t>
      </w:r>
      <w:r w:rsidRPr="006E36E1">
        <w:rPr>
          <w:snapToGrid w:val="0"/>
          <w:color w:val="C00000"/>
          <w:lang w:val="pt-PT"/>
        </w:rPr>
        <w:t xml:space="preserve"> tudo </w:t>
      </w:r>
      <w:r w:rsidR="006E36E1" w:rsidRPr="006E36E1">
        <w:rPr>
          <w:snapToGrid w:val="0"/>
          <w:color w:val="C00000"/>
          <w:lang w:val="pt-PT"/>
        </w:rPr>
        <w:t>bem em toda a linha</w:t>
      </w:r>
      <w:r w:rsidRPr="006E36E1">
        <w:rPr>
          <w:snapToGrid w:val="0"/>
          <w:color w:val="C00000"/>
          <w:lang w:val="pt-PT"/>
        </w:rPr>
        <w:t>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79. </w:t>
      </w:r>
      <w:r w:rsidR="006E36E1" w:rsidRPr="006E36E1">
        <w:rPr>
          <w:snapToGrid w:val="0"/>
          <w:color w:val="C00000"/>
          <w:lang w:val="pt-PT"/>
        </w:rPr>
        <w:t>O</w:t>
      </w:r>
      <w:r w:rsidR="006E36E1" w:rsidRPr="006E36E1">
        <w:rPr>
          <w:snapToGrid w:val="0"/>
          <w:color w:val="C00000"/>
          <w:lang w:val="pt-PT"/>
        </w:rPr>
        <w:t>correu</w:t>
      </w:r>
      <w:r w:rsidR="006E36E1" w:rsidRPr="006E36E1">
        <w:rPr>
          <w:snapToGrid w:val="0"/>
          <w:color w:val="C00000"/>
          <w:lang w:val="pt-PT"/>
        </w:rPr>
        <w:t xml:space="preserve"> nenhuma</w:t>
      </w:r>
      <w:r w:rsidRPr="006E36E1">
        <w:rPr>
          <w:snapToGrid w:val="0"/>
          <w:color w:val="C00000"/>
          <w:lang w:val="pt-PT"/>
        </w:rPr>
        <w:t xml:space="preserve"> Audição?</w:t>
      </w:r>
    </w:p>
    <w:p w:rsidR="00943D5E" w:rsidRPr="006E36E1" w:rsidRDefault="00943D5E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80. </w:t>
      </w:r>
      <w:r w:rsidR="006E36E1" w:rsidRPr="006E36E1">
        <w:rPr>
          <w:snapToGrid w:val="0"/>
          <w:color w:val="C00000"/>
          <w:lang w:val="pt-PT"/>
        </w:rPr>
        <w:t>O</w:t>
      </w:r>
      <w:r w:rsidR="006E36E1" w:rsidRPr="006E36E1">
        <w:rPr>
          <w:snapToGrid w:val="0"/>
          <w:color w:val="C00000"/>
          <w:lang w:val="pt-PT"/>
        </w:rPr>
        <w:t>correu</w:t>
      </w:r>
      <w:r w:rsidR="006E36E1" w:rsidRPr="006E36E1">
        <w:rPr>
          <w:snapToGrid w:val="0"/>
          <w:color w:val="C00000"/>
          <w:lang w:val="pt-PT"/>
        </w:rPr>
        <w:t xml:space="preserve"> u</w:t>
      </w:r>
      <w:r w:rsidRPr="006E36E1">
        <w:rPr>
          <w:snapToGrid w:val="0"/>
          <w:color w:val="C00000"/>
          <w:lang w:val="pt-PT"/>
        </w:rPr>
        <w:t>ma falta, de qualquer espécie?</w:t>
      </w:r>
    </w:p>
    <w:p w:rsidR="006E36E1" w:rsidRPr="006E36E1" w:rsidRDefault="006E36E1" w:rsidP="006E36E1">
      <w:pPr>
        <w:ind w:left="1416"/>
        <w:jc w:val="left"/>
        <w:rPr>
          <w:snapToGrid w:val="0"/>
          <w:color w:val="C00000"/>
          <w:lang w:val="pt-PT"/>
        </w:rPr>
      </w:pPr>
    </w:p>
    <w:p w:rsidR="006E36E1" w:rsidRPr="006E36E1" w:rsidRDefault="006E36E1" w:rsidP="006E36E1">
      <w:pPr>
        <w:ind w:left="720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P</w:t>
      </w:r>
      <w:r w:rsidRPr="006E36E1">
        <w:rPr>
          <w:snapToGrid w:val="0"/>
          <w:color w:val="C00000"/>
          <w:lang w:val="pt-PT"/>
        </w:rPr>
        <w:t>erguntas Fina</w:t>
      </w:r>
      <w:r w:rsidRPr="006E36E1">
        <w:rPr>
          <w:snapToGrid w:val="0"/>
          <w:color w:val="C00000"/>
          <w:lang w:val="pt-PT"/>
        </w:rPr>
        <w:t>is</w:t>
      </w:r>
      <w:r w:rsidRPr="006E36E1">
        <w:rPr>
          <w:snapToGrid w:val="0"/>
          <w:color w:val="C00000"/>
          <w:lang w:val="pt-PT"/>
        </w:rPr>
        <w:t xml:space="preserve"> sem prefixo.</w:t>
      </w:r>
    </w:p>
    <w:p w:rsidR="006E36E1" w:rsidRPr="006E36E1" w:rsidRDefault="006E36E1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81. </w:t>
      </w:r>
      <w:r w:rsidRPr="006E36E1">
        <w:rPr>
          <w:snapToGrid w:val="0"/>
          <w:color w:val="C00000"/>
          <w:lang w:val="pt-PT"/>
        </w:rPr>
        <w:t>A</w:t>
      </w:r>
      <w:r w:rsidRPr="006E36E1">
        <w:rPr>
          <w:snapToGrid w:val="0"/>
          <w:color w:val="C00000"/>
          <w:lang w:val="pt-PT"/>
        </w:rPr>
        <w:t xml:space="preserve"> carga foi </w:t>
      </w:r>
      <w:r w:rsidRPr="006E36E1">
        <w:rPr>
          <w:snapToGrid w:val="0"/>
          <w:color w:val="C00000"/>
          <w:lang w:val="pt-PT"/>
        </w:rPr>
        <w:t>passada ao lado</w:t>
      </w:r>
      <w:r w:rsidRPr="006E36E1">
        <w:rPr>
          <w:snapToGrid w:val="0"/>
          <w:color w:val="C00000"/>
          <w:lang w:val="pt-PT"/>
        </w:rPr>
        <w:t xml:space="preserve"> nesta lista?</w:t>
      </w:r>
    </w:p>
    <w:p w:rsidR="006E36E1" w:rsidRPr="006E36E1" w:rsidRDefault="006E36E1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82. É um</w:t>
      </w:r>
      <w:r w:rsidRPr="006E36E1">
        <w:rPr>
          <w:snapToGrid w:val="0"/>
          <w:color w:val="C00000"/>
          <w:lang w:val="pt-PT"/>
        </w:rPr>
        <w:t xml:space="preserve">a Carga passada por cima </w:t>
      </w:r>
      <w:r w:rsidRPr="006E36E1">
        <w:rPr>
          <w:snapToGrid w:val="0"/>
          <w:color w:val="C00000"/>
          <w:lang w:val="pt-PT"/>
        </w:rPr>
        <w:t>que não está nesta lista?</w:t>
      </w:r>
    </w:p>
    <w:p w:rsidR="006E36E1" w:rsidRPr="006E36E1" w:rsidRDefault="006E36E1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 xml:space="preserve">83. Não é </w:t>
      </w:r>
      <w:r w:rsidRPr="006E36E1">
        <w:rPr>
          <w:snapToGrid w:val="0"/>
          <w:color w:val="C00000"/>
          <w:lang w:val="pt-PT"/>
        </w:rPr>
        <w:t>uma Carga Passada por cima</w:t>
      </w:r>
      <w:r w:rsidRPr="006E36E1">
        <w:rPr>
          <w:snapToGrid w:val="0"/>
          <w:color w:val="C00000"/>
          <w:lang w:val="pt-PT"/>
        </w:rPr>
        <w:t>?</w:t>
      </w:r>
    </w:p>
    <w:p w:rsidR="006E36E1" w:rsidRPr="006E36E1" w:rsidRDefault="006E36E1" w:rsidP="006E36E1">
      <w:pPr>
        <w:ind w:left="1416"/>
        <w:jc w:val="left"/>
        <w:rPr>
          <w:snapToGrid w:val="0"/>
          <w:color w:val="C00000"/>
          <w:lang w:val="pt-PT"/>
        </w:rPr>
      </w:pPr>
      <w:r w:rsidRPr="006E36E1">
        <w:rPr>
          <w:snapToGrid w:val="0"/>
          <w:color w:val="C00000"/>
          <w:lang w:val="pt-PT"/>
        </w:rPr>
        <w:t>84. É uma quebra de ARC</w:t>
      </w:r>
      <w:r w:rsidRPr="006E36E1">
        <w:rPr>
          <w:snapToGrid w:val="0"/>
          <w:color w:val="C00000"/>
          <w:lang w:val="pt-PT"/>
        </w:rPr>
        <w:t xml:space="preserve"> de </w:t>
      </w:r>
      <w:r w:rsidRPr="006E36E1">
        <w:rPr>
          <w:snapToGrid w:val="0"/>
          <w:color w:val="C00000"/>
          <w:lang w:val="pt-PT"/>
        </w:rPr>
        <w:t>sessão?</w:t>
      </w:r>
    </w:p>
    <w:p w:rsidR="006E36E1" w:rsidRPr="006E36E1" w:rsidRDefault="006E36E1">
      <w:pPr>
        <w:ind w:left="1416"/>
        <w:jc w:val="left"/>
        <w:rPr>
          <w:snapToGrid w:val="0"/>
          <w:color w:val="C00000"/>
          <w:lang w:val="pt-PT"/>
        </w:rPr>
      </w:pPr>
    </w:p>
    <w:p w:rsidR="00D70837" w:rsidRPr="006E36E1" w:rsidRDefault="00D70837">
      <w:pPr>
        <w:rPr>
          <w:snapToGrid w:val="0"/>
          <w:color w:val="C00000"/>
          <w:lang w:val="pt-PT"/>
        </w:rPr>
      </w:pPr>
    </w:p>
    <w:p w:rsidR="00527B78" w:rsidRPr="006E36E1" w:rsidRDefault="00527B78" w:rsidP="00527B78">
      <w:pPr>
        <w:pStyle w:val="Cabealho"/>
        <w:tabs>
          <w:tab w:val="clear" w:pos="4153"/>
          <w:tab w:val="left" w:pos="5954"/>
        </w:tabs>
        <w:rPr>
          <w:color w:val="C00000"/>
          <w:lang w:val="pt-PT"/>
        </w:rPr>
      </w:pPr>
      <w:r w:rsidRPr="006E36E1">
        <w:rPr>
          <w:color w:val="C00000"/>
          <w:lang w:val="pt-PT"/>
        </w:rPr>
        <w:t>LRH:mh</w:t>
      </w:r>
      <w:r w:rsidRPr="006E36E1">
        <w:rPr>
          <w:color w:val="C00000"/>
          <w:lang w:val="pt-PT"/>
        </w:rPr>
        <w:tab/>
        <w:t>L. RON HUBBARD</w:t>
      </w:r>
    </w:p>
    <w:p w:rsidR="00527B78" w:rsidRPr="006E36E1" w:rsidRDefault="00527B78" w:rsidP="00527B78">
      <w:pPr>
        <w:pStyle w:val="Cabealho"/>
        <w:rPr>
          <w:color w:val="C00000"/>
          <w:lang w:val="pt-PT"/>
        </w:rPr>
      </w:pPr>
      <w:r w:rsidRPr="006E36E1">
        <w:rPr>
          <w:color w:val="C00000"/>
          <w:lang w:val="pt-PT"/>
        </w:rPr>
        <w:t>Copyright (c) 1965</w:t>
      </w:r>
    </w:p>
    <w:p w:rsidR="00527B78" w:rsidRPr="006E36E1" w:rsidRDefault="006E36E1" w:rsidP="00527B78">
      <w:pPr>
        <w:pStyle w:val="Cabealho"/>
        <w:rPr>
          <w:color w:val="C00000"/>
          <w:lang w:val="pt-PT"/>
        </w:rPr>
      </w:pPr>
      <w:r w:rsidRPr="006E36E1">
        <w:rPr>
          <w:color w:val="C00000"/>
          <w:lang w:val="pt-PT"/>
        </w:rPr>
        <w:t>por</w:t>
      </w:r>
      <w:r w:rsidR="00527B78" w:rsidRPr="006E36E1">
        <w:rPr>
          <w:color w:val="C00000"/>
          <w:lang w:val="pt-PT"/>
        </w:rPr>
        <w:t xml:space="preserve"> L. Ron Hubbard</w:t>
      </w:r>
    </w:p>
    <w:p w:rsidR="00527B78" w:rsidRPr="006E36E1" w:rsidRDefault="006E36E1" w:rsidP="00527B78">
      <w:pPr>
        <w:pStyle w:val="Cabealho"/>
        <w:rPr>
          <w:color w:val="C00000"/>
          <w:lang w:val="pt-PT"/>
        </w:rPr>
      </w:pPr>
      <w:r w:rsidRPr="006E36E1">
        <w:rPr>
          <w:color w:val="C00000"/>
          <w:lang w:val="pt-PT"/>
        </w:rPr>
        <w:t>RESERVADOS TODOS OS DIREITOS</w:t>
      </w:r>
    </w:p>
    <w:p w:rsidR="00D70837" w:rsidRPr="006E36E1" w:rsidRDefault="00D70837" w:rsidP="00527B78">
      <w:pPr>
        <w:jc w:val="center"/>
        <w:rPr>
          <w:color w:val="C00000"/>
          <w:lang w:val="pt-PT"/>
        </w:rPr>
      </w:pPr>
    </w:p>
    <w:sectPr w:rsidR="00D70837" w:rsidRPr="006E36E1">
      <w:footerReference w:type="even" r:id="rId7"/>
      <w:footerReference w:type="default" r:id="rId8"/>
      <w:endnotePr>
        <w:numFmt w:val="decimal"/>
      </w:endnotePr>
      <w:type w:val="continuous"/>
      <w:pgSz w:w="11907" w:h="16840" w:code="9"/>
      <w:pgMar w:top="1134" w:right="1134" w:bottom="1134" w:left="1134" w:header="680" w:footer="68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EDE" w:rsidRDefault="00C10EDE">
      <w:r>
        <w:separator/>
      </w:r>
    </w:p>
  </w:endnote>
  <w:endnote w:type="continuationSeparator" w:id="0">
    <w:p w:rsidR="00C10EDE" w:rsidRDefault="00C1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37" w:rsidRDefault="00D70837">
    <w:pPr>
      <w:pStyle w:val="Rodap"/>
      <w:pBdr>
        <w:top w:val="single" w:sz="4" w:space="1" w:color="999999"/>
      </w:pBdr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4DF5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37" w:rsidRDefault="00D70837">
    <w:pPr>
      <w:pStyle w:val="Rodap"/>
      <w:pBdr>
        <w:top w:val="single" w:sz="4" w:space="1" w:color="999999"/>
      </w:pBdr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4DF5">
      <w:rPr>
        <w:rStyle w:val="Nmerodepgina"/>
        <w:noProof/>
      </w:rPr>
      <w:t>7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EDE" w:rsidRDefault="00C10EDE">
      <w:r>
        <w:separator/>
      </w:r>
    </w:p>
  </w:footnote>
  <w:footnote w:type="continuationSeparator" w:id="0">
    <w:p w:rsidR="00C10EDE" w:rsidRDefault="00C10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4115"/>
    <w:multiLevelType w:val="hybridMultilevel"/>
    <w:tmpl w:val="39888A40"/>
    <w:lvl w:ilvl="0" w:tplc="797C0F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6362EA"/>
    <w:multiLevelType w:val="singleLevel"/>
    <w:tmpl w:val="DC426FF6"/>
    <w:lvl w:ilvl="0">
      <w:start w:val="1"/>
      <w:numFmt w:val="decimal"/>
      <w:pStyle w:val="dad01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DF75D9B"/>
    <w:multiLevelType w:val="hybridMultilevel"/>
    <w:tmpl w:val="22CEA61E"/>
    <w:lvl w:ilvl="0" w:tplc="30C43776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39C0B93"/>
    <w:multiLevelType w:val="hybridMultilevel"/>
    <w:tmpl w:val="C652D270"/>
    <w:lvl w:ilvl="0" w:tplc="F274F7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90A75"/>
    <w:multiLevelType w:val="hybridMultilevel"/>
    <w:tmpl w:val="A03A70DA"/>
    <w:lvl w:ilvl="0" w:tplc="8332AE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57660"/>
    <w:multiLevelType w:val="hybridMultilevel"/>
    <w:tmpl w:val="B26E952E"/>
    <w:lvl w:ilvl="0" w:tplc="8604CB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D60BD"/>
    <w:multiLevelType w:val="hybridMultilevel"/>
    <w:tmpl w:val="D0C83146"/>
    <w:lvl w:ilvl="0" w:tplc="0234DD7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 w15:restartNumberingAfterBreak="0">
    <w:nsid w:val="3F1F5874"/>
    <w:multiLevelType w:val="hybridMultilevel"/>
    <w:tmpl w:val="0FEE7816"/>
    <w:lvl w:ilvl="0" w:tplc="8880308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 w15:restartNumberingAfterBreak="0">
    <w:nsid w:val="44774077"/>
    <w:multiLevelType w:val="hybridMultilevel"/>
    <w:tmpl w:val="1BC6ED1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B719CA"/>
    <w:multiLevelType w:val="hybridMultilevel"/>
    <w:tmpl w:val="938836E0"/>
    <w:lvl w:ilvl="0" w:tplc="2EC6E312">
      <w:start w:val="1"/>
      <w:numFmt w:val="decimal"/>
      <w:pStyle w:val="GLOSS1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 w15:restartNumberingAfterBreak="0">
    <w:nsid w:val="5D320594"/>
    <w:multiLevelType w:val="hybridMultilevel"/>
    <w:tmpl w:val="4BB00898"/>
    <w:lvl w:ilvl="0" w:tplc="24040B64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1" w15:restartNumberingAfterBreak="0">
    <w:nsid w:val="611071AC"/>
    <w:multiLevelType w:val="hybridMultilevel"/>
    <w:tmpl w:val="A8BCC200"/>
    <w:lvl w:ilvl="0" w:tplc="0298DDE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67138"/>
    <w:multiLevelType w:val="hybridMultilevel"/>
    <w:tmpl w:val="0916134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BC3DF6"/>
    <w:multiLevelType w:val="hybridMultilevel"/>
    <w:tmpl w:val="6A58375C"/>
    <w:lvl w:ilvl="0" w:tplc="78A255B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9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9"/>
    <w:lvlOverride w:ilvl="0">
      <w:startOverride w:val="1"/>
    </w:lvlOverride>
  </w:num>
  <w:num w:numId="28">
    <w:abstractNumId w:val="9"/>
    <w:lvlOverride w:ilvl="0">
      <w:startOverride w:val="1"/>
    </w:lvlOverride>
  </w:num>
  <w:num w:numId="29">
    <w:abstractNumId w:val="9"/>
    <w:lvlOverride w:ilvl="0">
      <w:startOverride w:val="1"/>
    </w:lvlOverride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9"/>
    <w:lvlOverride w:ilvl="0">
      <w:startOverride w:val="1"/>
    </w:lvlOverride>
  </w:num>
  <w:num w:numId="36">
    <w:abstractNumId w:val="9"/>
    <w:lvlOverride w:ilvl="0">
      <w:startOverride w:val="1"/>
    </w:lvlOverride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DF5"/>
    <w:rsid w:val="002F5959"/>
    <w:rsid w:val="00527B78"/>
    <w:rsid w:val="00574F38"/>
    <w:rsid w:val="006E36E1"/>
    <w:rsid w:val="00943D5E"/>
    <w:rsid w:val="00AD0158"/>
    <w:rsid w:val="00C10EDE"/>
    <w:rsid w:val="00C44DF5"/>
    <w:rsid w:val="00C839E5"/>
    <w:rsid w:val="00D70837"/>
    <w:rsid w:val="00E020DE"/>
    <w:rsid w:val="00F8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792C4E"/>
  <w15:chartTrackingRefBased/>
  <w15:docId w15:val="{88353624-7C65-4624-9B58-9B9B6D9B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Univers" w:hAnsi="Univers"/>
      <w:lang w:val="en-US"/>
    </w:rPr>
  </w:style>
  <w:style w:type="paragraph" w:styleId="Ttulo1">
    <w:name w:val="heading 1"/>
    <w:basedOn w:val="Normal"/>
    <w:next w:val="Normal"/>
    <w:qFormat/>
    <w:pPr>
      <w:keepNext/>
      <w:pageBreakBefore/>
      <w:shd w:val="pct25" w:color="auto" w:fill="auto"/>
      <w:spacing w:before="240" w:after="60"/>
      <w:jc w:val="left"/>
      <w:outlineLvl w:val="0"/>
    </w:pPr>
    <w:rPr>
      <w:rFonts w:ascii="Arial" w:hAnsi="Arial"/>
      <w:b/>
      <w:kern w:val="28"/>
      <w:sz w:val="28"/>
      <w:lang w:val="pt-PT"/>
    </w:rPr>
  </w:style>
  <w:style w:type="paragraph" w:styleId="Cabealho2">
    <w:name w:val="heading 2"/>
    <w:basedOn w:val="Normal"/>
    <w:next w:val="Normal"/>
    <w:qFormat/>
    <w:rsid w:val="00527B78"/>
    <w:pPr>
      <w:keepNext/>
      <w:spacing w:after="160"/>
      <w:jc w:val="center"/>
      <w:outlineLvl w:val="1"/>
    </w:pPr>
    <w:rPr>
      <w:b/>
      <w:snapToGrid w:val="0"/>
      <w:color w:val="000000"/>
      <w:sz w:val="28"/>
    </w:rPr>
  </w:style>
  <w:style w:type="paragraph" w:styleId="Cabealho3">
    <w:name w:val="heading 3"/>
    <w:basedOn w:val="Normal"/>
    <w:next w:val="Normal"/>
    <w:qFormat/>
    <w:pPr>
      <w:keepNext/>
      <w:spacing w:after="240"/>
      <w:ind w:left="567"/>
      <w:jc w:val="left"/>
      <w:outlineLvl w:val="2"/>
    </w:pPr>
    <w:rPr>
      <w:b/>
      <w:i/>
      <w:color w:val="000000"/>
      <w:sz w:val="24"/>
    </w:rPr>
  </w:style>
  <w:style w:type="paragraph" w:styleId="Cabealho4">
    <w:name w:val="heading 4"/>
    <w:basedOn w:val="Normal"/>
    <w:next w:val="Normal"/>
    <w:qFormat/>
    <w:pPr>
      <w:keepNext/>
      <w:outlineLvl w:val="3"/>
    </w:pPr>
    <w:rPr>
      <w:rFonts w:ascii="Times New Roman" w:eastAsia="MS Mincho" w:hAnsi="Times New Roman"/>
      <w:b/>
      <w:i/>
      <w:color w:val="000000"/>
      <w:sz w:val="24"/>
    </w:rPr>
  </w:style>
  <w:style w:type="paragraph" w:styleId="Cabealho5">
    <w:name w:val="heading 5"/>
    <w:basedOn w:val="Normal"/>
    <w:next w:val="Normal"/>
    <w:qFormat/>
    <w:pPr>
      <w:keepNext/>
      <w:outlineLvl w:val="4"/>
    </w:pPr>
    <w:rPr>
      <w:b/>
      <w:color w:val="000000"/>
    </w:rPr>
  </w:style>
  <w:style w:type="paragraph" w:styleId="Cabealho6">
    <w:name w:val="heading 6"/>
    <w:basedOn w:val="Normal"/>
    <w:next w:val="Normal"/>
    <w:qFormat/>
    <w:pPr>
      <w:keepNext/>
      <w:ind w:left="1276" w:right="1275"/>
      <w:outlineLvl w:val="5"/>
    </w:pPr>
    <w:rPr>
      <w:i/>
    </w:rPr>
  </w:style>
  <w:style w:type="paragraph" w:styleId="Cabealh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</w:rPr>
  </w:style>
  <w:style w:type="paragraph" w:styleId="Cabealho8">
    <w:name w:val="heading 8"/>
    <w:basedOn w:val="Normal"/>
    <w:next w:val="Normal"/>
    <w:qFormat/>
    <w:pPr>
      <w:keepNext/>
      <w:outlineLvl w:val="7"/>
    </w:pPr>
    <w:rPr>
      <w:b/>
      <w:i/>
      <w:color w:val="000000"/>
    </w:rPr>
  </w:style>
  <w:style w:type="paragraph" w:styleId="Cabealho9">
    <w:name w:val="heading 9"/>
    <w:basedOn w:val="Normal"/>
    <w:next w:val="Normal"/>
    <w:qFormat/>
    <w:pPr>
      <w:keepNext/>
      <w:jc w:val="left"/>
      <w:outlineLvl w:val="8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pPr>
      <w:ind w:left="284" w:hanging="284"/>
    </w:pPr>
    <w:rPr>
      <w:lang w:val="pt-PT"/>
    </w:rPr>
  </w:style>
  <w:style w:type="paragraph" w:styleId="Avanodecorpodetexto2">
    <w:name w:val="Body Text Indent 2"/>
    <w:basedOn w:val="Normal"/>
    <w:pPr>
      <w:spacing w:after="0"/>
      <w:ind w:left="720"/>
      <w:jc w:val="left"/>
    </w:pPr>
    <w:rPr>
      <w:rFonts w:ascii="Times New Roman" w:hAnsi="Times New Roman"/>
      <w:color w:val="000000"/>
      <w:sz w:val="24"/>
    </w:rPr>
  </w:style>
  <w:style w:type="paragraph" w:styleId="Avanodecorpodetexto3">
    <w:name w:val="Body Text Indent 3"/>
    <w:basedOn w:val="Normal"/>
    <w:pPr>
      <w:ind w:left="360"/>
    </w:pPr>
    <w:rPr>
      <w:rFonts w:ascii="Times New Roman" w:hAnsi="Times New Roman"/>
      <w:color w:val="000000"/>
      <w:sz w:val="24"/>
    </w:rPr>
  </w:style>
  <w:style w:type="paragraph" w:styleId="Corpodetexto">
    <w:name w:val="Body Text"/>
    <w:basedOn w:val="Normal"/>
    <w:rPr>
      <w:i/>
      <w:color w:val="000000"/>
    </w:rPr>
  </w:style>
  <w:style w:type="paragraph" w:styleId="Corpodetexto2">
    <w:name w:val="Body Text 2"/>
    <w:basedOn w:val="Normal"/>
    <w:rPr>
      <w:i/>
    </w:rPr>
  </w:style>
  <w:style w:type="paragraph" w:styleId="Corpodetexto3">
    <w:name w:val="Body Text 3"/>
    <w:basedOn w:val="Normal"/>
    <w:pPr>
      <w:jc w:val="left"/>
    </w:pPr>
    <w:rPr>
      <w:snapToGrid w:val="0"/>
    </w:rPr>
  </w:style>
  <w:style w:type="character" w:styleId="Nmerodepgina">
    <w:name w:val="page number"/>
    <w:basedOn w:val="Tipodeletrapredefinidodopargrafo"/>
  </w:style>
  <w:style w:type="character" w:styleId="Hiperligao">
    <w:name w:val="Hyperlink"/>
    <w:basedOn w:val="Tipodeletrapredefinidodopargrafo"/>
    <w:rPr>
      <w:color w:val="0000FF"/>
      <w:u w:val="non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</w:rPr>
  </w:style>
  <w:style w:type="paragraph" w:styleId="Lista">
    <w:name w:val="List"/>
    <w:basedOn w:val="Normal"/>
    <w:pPr>
      <w:widowControl w:val="0"/>
      <w:tabs>
        <w:tab w:val="left" w:pos="1418"/>
      </w:tabs>
      <w:spacing w:after="180"/>
      <w:ind w:left="1418" w:hanging="1418"/>
      <w:jc w:val="left"/>
    </w:pPr>
    <w:rPr>
      <w:rFonts w:cs="Tahoma"/>
      <w:snapToGrid w:val="0"/>
      <w:lang w:val="pt-PT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sz w:val="20"/>
      <w:vertAlign w:val="superscript"/>
    </w:rPr>
  </w:style>
  <w:style w:type="paragraph" w:customStyle="1" w:styleId="ASSINA">
    <w:name w:val="ASSINA"/>
    <w:basedOn w:val="Normal"/>
    <w:pPr>
      <w:ind w:left="6480"/>
      <w:jc w:val="left"/>
      <w:outlineLvl w:val="0"/>
    </w:pPr>
    <w:rPr>
      <w:snapToGrid w:val="0"/>
    </w:rPr>
  </w:style>
  <w:style w:type="paragraph" w:customStyle="1" w:styleId="cabea">
    <w:name w:val="cabeça"/>
    <w:basedOn w:val="Avanodecorpodetexto2"/>
    <w:pPr>
      <w:jc w:val="center"/>
    </w:pPr>
    <w:rPr>
      <w:rFonts w:ascii="Arial" w:hAnsi="Arial"/>
      <w:snapToGrid w:val="0"/>
      <w:color w:val="auto"/>
      <w:sz w:val="20"/>
    </w:rPr>
  </w:style>
  <w:style w:type="paragraph" w:customStyle="1" w:styleId="ENVIO">
    <w:name w:val="ENVIO"/>
    <w:basedOn w:val="Normal"/>
    <w:pPr>
      <w:jc w:val="left"/>
    </w:pPr>
    <w:rPr>
      <w:rFonts w:ascii="Times-Roman" w:hAnsi="Times-Roman"/>
      <w:snapToGrid w:val="0"/>
      <w:sz w:val="18"/>
    </w:rPr>
  </w:style>
  <w:style w:type="paragraph" w:customStyle="1" w:styleId="Corpodetexto31">
    <w:name w:val="Corpo de texto 31"/>
    <w:basedOn w:val="Avanodecorpodetexto"/>
    <w:pPr>
      <w:ind w:left="567" w:right="-1" w:hanging="283"/>
    </w:pPr>
    <w:rPr>
      <w:rFonts w:ascii="Arial" w:hAnsi="Arial"/>
    </w:rPr>
  </w:style>
  <w:style w:type="paragraph" w:customStyle="1" w:styleId="SubtitleCover">
    <w:name w:val="Subtitle Cover"/>
    <w:basedOn w:val="TitleCover"/>
    <w:next w:val="Corpodetexto"/>
    <w:pPr>
      <w:spacing w:before="0" w:after="120"/>
      <w:ind w:left="1077" w:right="1678"/>
    </w:pPr>
    <w:rPr>
      <w:rFonts w:ascii="Times New Roman" w:hAnsi="Times New Roman"/>
      <w:b w:val="0"/>
      <w:i/>
      <w:spacing w:val="-20"/>
      <w:sz w:val="40"/>
    </w:rPr>
  </w:style>
  <w:style w:type="paragraph" w:customStyle="1" w:styleId="TitleCover">
    <w:name w:val="Title Cover"/>
    <w:basedOn w:val="Normal"/>
    <w:next w:val="SubtitleCover"/>
    <w:pPr>
      <w:keepNext/>
      <w:keepLines/>
      <w:spacing w:before="1800" w:after="0" w:line="240" w:lineRule="atLeast"/>
      <w:ind w:left="1080"/>
      <w:jc w:val="left"/>
    </w:pPr>
    <w:rPr>
      <w:rFonts w:ascii="Arial" w:hAnsi="Arial"/>
      <w:b/>
      <w:spacing w:val="-48"/>
      <w:kern w:val="28"/>
      <w:sz w:val="72"/>
    </w:rPr>
  </w:style>
  <w:style w:type="paragraph" w:customStyle="1" w:styleId="FooterOdd">
    <w:name w:val="Footer Odd"/>
    <w:basedOn w:val="Rodap"/>
    <w:pPr>
      <w:keepLines/>
      <w:pBdr>
        <w:top w:val="single" w:sz="6" w:space="1" w:color="auto"/>
      </w:pBdr>
      <w:tabs>
        <w:tab w:val="clear" w:pos="4153"/>
        <w:tab w:val="clear" w:pos="8306"/>
        <w:tab w:val="center" w:pos="4320"/>
        <w:tab w:val="right" w:pos="8309"/>
        <w:tab w:val="right" w:pos="8640"/>
      </w:tabs>
      <w:spacing w:after="0"/>
      <w:jc w:val="left"/>
    </w:pPr>
    <w:rPr>
      <w:rFonts w:ascii="Arial" w:hAnsi="Arial"/>
      <w:b/>
      <w:spacing w:val="-4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customStyle="1" w:styleId="dadoslrh">
    <w:name w:val="dadoslrh"/>
    <w:basedOn w:val="Normal"/>
    <w:pPr>
      <w:jc w:val="left"/>
    </w:pPr>
    <w:rPr>
      <w:i/>
      <w:sz w:val="28"/>
      <w:szCs w:val="24"/>
      <w:lang w:val="pt-PT"/>
    </w:rPr>
  </w:style>
  <w:style w:type="paragraph" w:customStyle="1" w:styleId="dad01">
    <w:name w:val="dad01"/>
    <w:basedOn w:val="dadoslrh"/>
    <w:pPr>
      <w:numPr>
        <w:numId w:val="1"/>
      </w:numPr>
    </w:pPr>
    <w:rPr>
      <w:rFonts w:cs="Tahoma"/>
      <w:iCs/>
    </w:rPr>
  </w:style>
  <w:style w:type="character" w:styleId="Forte">
    <w:name w:val="Strong"/>
    <w:basedOn w:val="Tipodeletrapredefinidodopargrafo"/>
    <w:qFormat/>
    <w:rPr>
      <w:b/>
    </w:rPr>
  </w:style>
  <w:style w:type="paragraph" w:styleId="Textodenotadefim">
    <w:name w:val="endnote text"/>
    <w:basedOn w:val="Normal"/>
    <w:semiHidden/>
    <w:pPr>
      <w:ind w:left="426" w:hanging="426"/>
      <w:jc w:val="left"/>
    </w:pPr>
    <w:rPr>
      <w:snapToGrid w:val="0"/>
      <w:sz w:val="16"/>
    </w:rPr>
  </w:style>
  <w:style w:type="paragraph" w:styleId="Textodebloco">
    <w:name w:val="Block Text"/>
    <w:basedOn w:val="Normal"/>
    <w:pPr>
      <w:ind w:left="1134" w:right="850" w:hanging="414"/>
    </w:pPr>
    <w:rPr>
      <w:lang w:val="pt-PT"/>
    </w:rPr>
  </w:style>
  <w:style w:type="paragraph" w:customStyle="1" w:styleId="Lista1">
    <w:name w:val="Lista1"/>
    <w:basedOn w:val="Lista"/>
    <w:pPr>
      <w:keepLines/>
      <w:widowControl/>
      <w:tabs>
        <w:tab w:val="clear" w:pos="1418"/>
        <w:tab w:val="left" w:pos="6946"/>
      </w:tabs>
      <w:ind w:left="284" w:hanging="284"/>
    </w:pPr>
  </w:style>
  <w:style w:type="paragraph" w:customStyle="1" w:styleId="ta">
    <w:name w:val="ta"/>
    <w:basedOn w:val="Normal"/>
    <w:pPr>
      <w:tabs>
        <w:tab w:val="left" w:pos="3544"/>
      </w:tabs>
      <w:spacing w:before="120" w:after="60"/>
      <w:ind w:left="284" w:right="1057" w:hanging="284"/>
    </w:pPr>
    <w:rPr>
      <w:sz w:val="18"/>
      <w:lang w:val="pt-PT"/>
    </w:rPr>
  </w:style>
  <w:style w:type="paragraph" w:customStyle="1" w:styleId="ref">
    <w:name w:val="ref"/>
    <w:basedOn w:val="Normal"/>
    <w:pPr>
      <w:spacing w:before="120" w:after="60"/>
    </w:pPr>
    <w:rPr>
      <w:sz w:val="18"/>
      <w:lang w:val="pt-PT"/>
    </w:rPr>
  </w:style>
  <w:style w:type="paragraph" w:styleId="ndice1">
    <w:name w:val="toc 1"/>
    <w:basedOn w:val="Normal"/>
    <w:next w:val="Normal"/>
    <w:autoRedefine/>
    <w:semiHidden/>
    <w:pPr>
      <w:tabs>
        <w:tab w:val="left" w:pos="440"/>
        <w:tab w:val="right" w:leader="dot" w:pos="9638"/>
      </w:tabs>
      <w:spacing w:before="120" w:after="60"/>
    </w:pPr>
    <w:rPr>
      <w:b/>
      <w:noProof/>
      <w:sz w:val="18"/>
      <w:lang w:val="pt-PT"/>
    </w:rPr>
  </w:style>
  <w:style w:type="paragraph" w:styleId="ndice2">
    <w:name w:val="toc 2"/>
    <w:basedOn w:val="Normal"/>
    <w:next w:val="Normal"/>
    <w:autoRedefine/>
    <w:semiHidden/>
    <w:pPr>
      <w:tabs>
        <w:tab w:val="right" w:leader="dot" w:pos="9638"/>
      </w:tabs>
      <w:spacing w:after="60"/>
      <w:ind w:left="221"/>
    </w:pPr>
    <w:rPr>
      <w:noProof/>
      <w:sz w:val="18"/>
      <w:lang w:val="pt-PT"/>
    </w:rPr>
  </w:style>
  <w:style w:type="paragraph" w:customStyle="1" w:styleId="p1">
    <w:name w:val="p1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LOSS">
    <w:name w:val="GLOSS"/>
    <w:basedOn w:val="Normal"/>
    <w:pPr>
      <w:tabs>
        <w:tab w:val="left" w:pos="990"/>
      </w:tabs>
      <w:ind w:left="550" w:hanging="550"/>
      <w:jc w:val="left"/>
    </w:pPr>
    <w:rPr>
      <w:sz w:val="22"/>
      <w:szCs w:val="24"/>
    </w:rPr>
  </w:style>
  <w:style w:type="paragraph" w:customStyle="1" w:styleId="GLOSS1">
    <w:name w:val="GLOSS1"/>
    <w:basedOn w:val="GLOSS"/>
    <w:pPr>
      <w:numPr>
        <w:numId w:val="2"/>
      </w:numPr>
      <w:tabs>
        <w:tab w:val="clear" w:pos="990"/>
      </w:tabs>
      <w:spacing w:after="0"/>
    </w:pPr>
  </w:style>
  <w:style w:type="paragraph" w:styleId="ndice3">
    <w:name w:val="toc 3"/>
    <w:basedOn w:val="Normal"/>
    <w:next w:val="Normal"/>
    <w:autoRedefine/>
    <w:semiHidden/>
    <w:pPr>
      <w:ind w:left="400"/>
    </w:p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character" w:customStyle="1" w:styleId="CabealhoCarter">
    <w:name w:val="Cabeçalho Caráter"/>
    <w:link w:val="Cabealho"/>
    <w:rsid w:val="00527B78"/>
    <w:rPr>
      <w:rFonts w:ascii="Univers" w:hAnsi="Univer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48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4431</CharactersWithSpaces>
  <SharedDoc>false</SharedDoc>
  <HLinks>
    <vt:vector size="354" baseType="variant">
      <vt:variant>
        <vt:i4>1310776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_Toc53038655</vt:lpwstr>
      </vt:variant>
      <vt:variant>
        <vt:i4>1376312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_Toc53038654</vt:lpwstr>
      </vt:variant>
      <vt:variant>
        <vt:i4>1179704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_Toc53038653</vt:lpwstr>
      </vt:variant>
      <vt:variant>
        <vt:i4>1245240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_Toc53038652</vt:lpwstr>
      </vt:variant>
      <vt:variant>
        <vt:i4>1048632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_Toc53038651</vt:lpwstr>
      </vt:variant>
      <vt:variant>
        <vt:i4>1114168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_Toc53038650</vt:lpwstr>
      </vt:variant>
      <vt:variant>
        <vt:i4>1572921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_Toc53038649</vt:lpwstr>
      </vt:variant>
      <vt:variant>
        <vt:i4>1638457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_Toc53038648</vt:lpwstr>
      </vt:variant>
      <vt:variant>
        <vt:i4>1441849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_Toc53038647</vt:lpwstr>
      </vt:variant>
      <vt:variant>
        <vt:i4>1507385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_Toc53038646</vt:lpwstr>
      </vt:variant>
      <vt:variant>
        <vt:i4>1310777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_Toc53038645</vt:lpwstr>
      </vt:variant>
      <vt:variant>
        <vt:i4>1376313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_Toc53038644</vt:lpwstr>
      </vt:variant>
      <vt:variant>
        <vt:i4>1179705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_Toc53038643</vt:lpwstr>
      </vt:variant>
      <vt:variant>
        <vt:i4>1245241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_Toc53038642</vt:lpwstr>
      </vt:variant>
      <vt:variant>
        <vt:i4>1048633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_Toc53038641</vt:lpwstr>
      </vt:variant>
      <vt:variant>
        <vt:i4>1114169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_Toc53038640</vt:lpwstr>
      </vt:variant>
      <vt:variant>
        <vt:i4>1572926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_Toc53038639</vt:lpwstr>
      </vt:variant>
      <vt:variant>
        <vt:i4>1638462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_Toc53038638</vt:lpwstr>
      </vt:variant>
      <vt:variant>
        <vt:i4>1441854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_Toc53038637</vt:lpwstr>
      </vt:variant>
      <vt:variant>
        <vt:i4>1507390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_Toc53038636</vt:lpwstr>
      </vt:variant>
      <vt:variant>
        <vt:i4>1310782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_Toc53038635</vt:lpwstr>
      </vt:variant>
      <vt:variant>
        <vt:i4>1376318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_Toc53038634</vt:lpwstr>
      </vt:variant>
      <vt:variant>
        <vt:i4>1179710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_Toc53038633</vt:lpwstr>
      </vt:variant>
      <vt:variant>
        <vt:i4>1245246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_Toc53038632</vt:lpwstr>
      </vt:variant>
      <vt:variant>
        <vt:i4>1048638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_Toc53038631</vt:lpwstr>
      </vt:variant>
      <vt:variant>
        <vt:i4>1114174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_Toc53038630</vt:lpwstr>
      </vt:variant>
      <vt:variant>
        <vt:i4>1572927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_Toc53038629</vt:lpwstr>
      </vt:variant>
      <vt:variant>
        <vt:i4>1638463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_Toc53038628</vt:lpwstr>
      </vt:variant>
      <vt:variant>
        <vt:i4>1441855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_Toc53038627</vt:lpwstr>
      </vt:variant>
      <vt:variant>
        <vt:i4>1507391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_Toc53038626</vt:lpwstr>
      </vt:variant>
      <vt:variant>
        <vt:i4>1310783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_Toc53038625</vt:lpwstr>
      </vt:variant>
      <vt:variant>
        <vt:i4>1376319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_Toc53038624</vt:lpwstr>
      </vt:variant>
      <vt:variant>
        <vt:i4>1179711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_Toc53038623</vt:lpwstr>
      </vt:variant>
      <vt:variant>
        <vt:i4>5439562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_ARC_BREAK_ASSESSMENT_1</vt:lpwstr>
      </vt:variant>
      <vt:variant>
        <vt:i4>786494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_ARC_BREAK_ASSESSMENT</vt:lpwstr>
      </vt:variant>
      <vt:variant>
        <vt:i4>2162707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_MATERIALS_OF_THE</vt:lpwstr>
      </vt:variant>
      <vt:variant>
        <vt:i4>1638426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_INFORMATION_BULLETIN</vt:lpwstr>
      </vt:variant>
      <vt:variant>
        <vt:i4>335903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_R6_–_EW,</vt:lpwstr>
      </vt:variant>
      <vt:variant>
        <vt:i4>852058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_R6_EW_GOOF_1</vt:lpwstr>
      </vt:variant>
      <vt:variant>
        <vt:i4>5374012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_R6_EW_GOOF</vt:lpwstr>
      </vt:variant>
      <vt:variant>
        <vt:i4>1310766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_E._R6EW_CORRECTION</vt:lpwstr>
      </vt:variant>
      <vt:variant>
        <vt:i4>655399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_STANDARD_R6EW_C/S</vt:lpwstr>
      </vt:variant>
      <vt:variant>
        <vt:i4>4194364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_R6_EW_NOTE</vt:lpwstr>
      </vt:variant>
      <vt:variant>
        <vt:i4>4128853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_R6_EW_CHANGE</vt:lpwstr>
      </vt:variant>
      <vt:variant>
        <vt:i4>5832817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_END_WORD_FORM</vt:lpwstr>
      </vt:variant>
      <vt:variant>
        <vt:i4>7143520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_RELEASE_STAGES</vt:lpwstr>
      </vt:variant>
      <vt:variant>
        <vt:i4>2228247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_STATES_OF_BEING</vt:lpwstr>
      </vt:variant>
      <vt:variant>
        <vt:i4>3342418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_R6_EW,_R6</vt:lpwstr>
      </vt:variant>
      <vt:variant>
        <vt:i4>5701745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_SOLO_AUDITING_AND</vt:lpwstr>
      </vt:variant>
      <vt:variant>
        <vt:i4>4522016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_GRADE_SIX_-</vt:lpwstr>
      </vt:variant>
      <vt:variant>
        <vt:i4>1441851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_THE_INNER_STRUCTURE</vt:lpwstr>
      </vt:variant>
      <vt:variant>
        <vt:i4>2883683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_R6_MATERIALS</vt:lpwstr>
      </vt:variant>
      <vt:variant>
        <vt:i4>3670133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_ROUTINE_3_</vt:lpwstr>
      </vt:variant>
      <vt:variant>
        <vt:i4>6357065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_GRADIENT_SCALE_FOR</vt:lpwstr>
      </vt:variant>
      <vt:variant>
        <vt:i4>6684718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_SOLO_AUDITING_AND_1</vt:lpwstr>
      </vt:variant>
      <vt:variant>
        <vt:i4>1638426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_THE_TIME_TRACK_1</vt:lpwstr>
      </vt:variant>
      <vt:variant>
        <vt:i4>4587633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_THE_TIME_TRACK</vt:lpwstr>
      </vt:variant>
      <vt:variant>
        <vt:i4>3735573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_DEFINITIONS__DEFINITION</vt:lpwstr>
      </vt:variant>
      <vt:variant>
        <vt:i4>2490486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_A._Nomenclature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Quico</dc:creator>
  <cp:keywords/>
  <cp:lastModifiedBy>CAL</cp:lastModifiedBy>
  <cp:revision>3</cp:revision>
  <cp:lastPrinted>2003-10-04T13:20:00Z</cp:lastPrinted>
  <dcterms:created xsi:type="dcterms:W3CDTF">2018-06-25T21:26:00Z</dcterms:created>
  <dcterms:modified xsi:type="dcterms:W3CDTF">2018-06-25T22:53:00Z</dcterms:modified>
</cp:coreProperties>
</file>