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3C8" w:rsidRDefault="00AA63C8" w:rsidP="00AA63C8">
      <w:pPr>
        <w:rPr>
          <w:lang w:val="pt-PT"/>
        </w:rPr>
      </w:pPr>
      <w:bookmarkStart w:id="0" w:name="_Toc8361692"/>
      <w:bookmarkStart w:id="1" w:name="_Toc36132414"/>
      <w:bookmarkStart w:id="2" w:name="_Toc36565454"/>
    </w:p>
    <w:p w:rsidR="00AA63C8" w:rsidRDefault="00AA63C8" w:rsidP="00AA63C8">
      <w:pPr>
        <w:tabs>
          <w:tab w:val="left" w:pos="7513"/>
        </w:tabs>
        <w:ind w:right="283"/>
        <w:rPr>
          <w:lang w:val="pt-PT"/>
        </w:rPr>
      </w:pPr>
    </w:p>
    <w:p w:rsidR="00AA63C8" w:rsidRDefault="00AA63C8" w:rsidP="00AA63C8">
      <w:pPr>
        <w:rPr>
          <w:lang w:val="pt-PT"/>
        </w:rPr>
      </w:pPr>
    </w:p>
    <w:p w:rsidR="00AA63C8" w:rsidRDefault="00AA63C8" w:rsidP="00AA63C8">
      <w:pPr>
        <w:rPr>
          <w:lang w:val="pt-PT"/>
        </w:rPr>
      </w:pPr>
    </w:p>
    <w:p w:rsidR="00AA63C8" w:rsidRDefault="00AA63C8" w:rsidP="00AA63C8">
      <w:pPr>
        <w:rPr>
          <w:lang w:val="pt-PT"/>
        </w:rPr>
      </w:pPr>
    </w:p>
    <w:p w:rsidR="00AA63C8" w:rsidRDefault="00AA63C8" w:rsidP="00AA63C8">
      <w:pPr>
        <w:pStyle w:val="Ttulo"/>
        <w:pageBreakBefore w:val="0"/>
        <w:pBdr>
          <w:bottom w:val="none" w:sz="0" w:space="0" w:color="auto"/>
        </w:pBdr>
        <w:rPr>
          <w:lang w:val="pt-PT"/>
        </w:rPr>
      </w:pPr>
    </w:p>
    <w:p w:rsidR="00AA63C8" w:rsidRDefault="00AA63C8" w:rsidP="00AA63C8">
      <w:pPr>
        <w:pStyle w:val="Ttulo"/>
        <w:pageBreakBefore w:val="0"/>
        <w:pBdr>
          <w:bottom w:val="none" w:sz="0" w:space="0" w:color="auto"/>
        </w:pBdr>
        <w:rPr>
          <w:lang w:val="pt-PT"/>
        </w:rPr>
      </w:pPr>
    </w:p>
    <w:p w:rsidR="00992684" w:rsidRDefault="00992684" w:rsidP="00AA63C8">
      <w:pPr>
        <w:pStyle w:val="Ttulo"/>
        <w:pageBreakBefore w:val="0"/>
        <w:pBdr>
          <w:bottom w:val="none" w:sz="0" w:space="0" w:color="auto"/>
        </w:pBdr>
        <w:rPr>
          <w:lang w:val="pt-PT"/>
        </w:rPr>
      </w:pPr>
      <w:r>
        <w:rPr>
          <w:lang w:val="pt-PT"/>
        </w:rPr>
        <w:t>ABILITY 80</w:t>
      </w:r>
    </w:p>
    <w:p w:rsidR="00992684" w:rsidRDefault="00992684" w:rsidP="00992684">
      <w:pPr>
        <w:pStyle w:val="Corpodetexto"/>
        <w:rPr>
          <w:lang w:val="pt-PT"/>
        </w:rPr>
      </w:pPr>
    </w:p>
    <w:sdt>
      <w:sdtPr>
        <w:id w:val="32137845"/>
        <w:docPartObj>
          <w:docPartGallery w:val="Table of Contents"/>
          <w:docPartUnique/>
        </w:docPartObj>
      </w:sdtPr>
      <w:sdtEndPr>
        <w:rPr>
          <w:rFonts w:ascii="Garamond" w:hAnsi="Garamond"/>
          <w:b w:val="0"/>
          <w:bCs w:val="0"/>
          <w:caps w:val="0"/>
          <w:color w:val="auto"/>
          <w:sz w:val="24"/>
          <w:szCs w:val="20"/>
          <w:lang w:val="pt-PT" w:eastAsia="pt-PT"/>
        </w:rPr>
      </w:sdtEndPr>
      <w:sdtContent>
        <w:p w:rsidR="00AA63C8" w:rsidRDefault="00AA63C8" w:rsidP="00AA63C8">
          <w:pPr>
            <w:pStyle w:val="Ttulodondice"/>
            <w:ind w:left="1418" w:hanging="1418"/>
          </w:pPr>
        </w:p>
        <w:p w:rsidR="00AA63C8" w:rsidRDefault="00AA63C8" w:rsidP="00AA63C8">
          <w:pPr>
            <w:pStyle w:val="ndice2"/>
            <w:tabs>
              <w:tab w:val="clear" w:pos="9061"/>
              <w:tab w:val="left" w:pos="7371"/>
            </w:tabs>
            <w:ind w:left="1418" w:right="2408"/>
            <w:rPr>
              <w:rFonts w:asciiTheme="minorHAnsi" w:eastAsiaTheme="minorEastAsia" w:hAnsiTheme="minorHAnsi" w:cstheme="minorBidi"/>
              <w:b w:val="0"/>
              <w:bCs w:val="0"/>
              <w:smallCaps w:val="0"/>
              <w:sz w:val="22"/>
              <w:szCs w:val="22"/>
              <w:lang w:val="pt-PT"/>
            </w:rPr>
          </w:pPr>
          <w:r>
            <w:rPr>
              <w:lang w:val="pt-PT"/>
            </w:rPr>
            <w:fldChar w:fldCharType="begin"/>
          </w:r>
          <w:r>
            <w:rPr>
              <w:lang w:val="pt-PT"/>
            </w:rPr>
            <w:instrText xml:space="preserve"> TOC \o "1-3" \h \z \u </w:instrText>
          </w:r>
          <w:r>
            <w:rPr>
              <w:lang w:val="pt-PT"/>
            </w:rPr>
            <w:fldChar w:fldCharType="separate"/>
          </w:r>
          <w:hyperlink w:anchor="_Toc316841731" w:history="1">
            <w:r w:rsidRPr="004F472A">
              <w:rPr>
                <w:rStyle w:val="Hiperligao"/>
              </w:rPr>
              <w:t>PRÉ-LÓGICAS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_Toc316841731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9283D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:rsidR="00AA63C8" w:rsidRDefault="00AA63C8" w:rsidP="00AA63C8">
          <w:pPr>
            <w:pStyle w:val="ndice2"/>
            <w:tabs>
              <w:tab w:val="clear" w:pos="9061"/>
              <w:tab w:val="left" w:pos="7371"/>
              <w:tab w:val="left" w:pos="7513"/>
              <w:tab w:val="left" w:pos="7796"/>
            </w:tabs>
            <w:ind w:left="1418" w:right="2408"/>
            <w:rPr>
              <w:rFonts w:asciiTheme="minorHAnsi" w:eastAsiaTheme="minorEastAsia" w:hAnsiTheme="minorHAnsi" w:cstheme="minorBidi"/>
              <w:b w:val="0"/>
              <w:bCs w:val="0"/>
              <w:smallCaps w:val="0"/>
              <w:sz w:val="22"/>
              <w:szCs w:val="22"/>
              <w:lang w:val="pt-PT"/>
            </w:rPr>
          </w:pPr>
          <w:hyperlink w:anchor="_Toc316841732" w:history="1">
            <w:r w:rsidRPr="004F472A">
              <w:rPr>
                <w:rStyle w:val="Hiperligao"/>
              </w:rPr>
              <w:t>AS LÓGICAS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_Toc316841732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9283D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AA63C8" w:rsidRDefault="00AA63C8" w:rsidP="00AA63C8">
          <w:pPr>
            <w:pStyle w:val="ndice2"/>
            <w:tabs>
              <w:tab w:val="clear" w:pos="9061"/>
              <w:tab w:val="left" w:pos="7371"/>
            </w:tabs>
            <w:ind w:left="1418" w:right="2408"/>
            <w:rPr>
              <w:rFonts w:asciiTheme="minorHAnsi" w:eastAsiaTheme="minorEastAsia" w:hAnsiTheme="minorHAnsi" w:cstheme="minorBidi"/>
              <w:b w:val="0"/>
              <w:bCs w:val="0"/>
              <w:smallCaps w:val="0"/>
              <w:sz w:val="22"/>
              <w:szCs w:val="22"/>
              <w:lang w:val="pt-PT"/>
            </w:rPr>
          </w:pPr>
          <w:hyperlink w:anchor="_Toc316841733" w:history="1">
            <w:r w:rsidRPr="004F472A">
              <w:rPr>
                <w:rStyle w:val="Hiperligao"/>
              </w:rPr>
              <w:t>OS AXIOMAS DE CIENTOLOGIA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_Toc316841733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9283D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AA63C8" w:rsidRDefault="00AA63C8" w:rsidP="00AA63C8">
          <w:pPr>
            <w:pStyle w:val="ndice2"/>
            <w:tabs>
              <w:tab w:val="clear" w:pos="9061"/>
              <w:tab w:val="left" w:pos="7371"/>
            </w:tabs>
            <w:ind w:left="1418" w:right="2408"/>
            <w:rPr>
              <w:rFonts w:asciiTheme="minorHAnsi" w:eastAsiaTheme="minorEastAsia" w:hAnsiTheme="minorHAnsi" w:cstheme="minorBidi"/>
              <w:b w:val="0"/>
              <w:bCs w:val="0"/>
              <w:smallCaps w:val="0"/>
              <w:sz w:val="22"/>
              <w:szCs w:val="22"/>
              <w:lang w:val="pt-PT"/>
            </w:rPr>
          </w:pPr>
          <w:hyperlink w:anchor="_Toc316841734" w:history="1">
            <w:r w:rsidRPr="004F472A">
              <w:rPr>
                <w:rStyle w:val="Hiperligao"/>
              </w:rPr>
              <w:t>OS AXIOMAS DE DIANÉTICA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_Toc316841734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9283D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:rsidR="00AA63C8" w:rsidRDefault="00AA63C8" w:rsidP="00AA63C8">
          <w:pPr>
            <w:pStyle w:val="ndice2"/>
            <w:tabs>
              <w:tab w:val="left" w:pos="7371"/>
            </w:tabs>
            <w:ind w:left="1418" w:right="2408"/>
            <w:rPr>
              <w:rFonts w:asciiTheme="minorHAnsi" w:eastAsiaTheme="minorEastAsia" w:hAnsiTheme="minorHAnsi" w:cstheme="minorBidi"/>
              <w:b w:val="0"/>
              <w:bCs w:val="0"/>
              <w:smallCaps w:val="0"/>
              <w:sz w:val="22"/>
              <w:szCs w:val="22"/>
              <w:lang w:val="pt-PT"/>
            </w:rPr>
          </w:pPr>
          <w:hyperlink w:anchor="_Toc316841735" w:history="1">
            <w:r w:rsidRPr="004F472A">
              <w:rPr>
                <w:rStyle w:val="Hiperligao"/>
              </w:rPr>
              <w:t>OS FACTORES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_Toc316841735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19283D">
              <w:rPr>
                <w:webHidden/>
              </w:rPr>
              <w:t>27</w:t>
            </w:r>
            <w:r>
              <w:rPr>
                <w:webHidden/>
              </w:rPr>
              <w:fldChar w:fldCharType="end"/>
            </w:r>
          </w:hyperlink>
        </w:p>
        <w:p w:rsidR="00AA63C8" w:rsidRDefault="00AA63C8" w:rsidP="00AA63C8">
          <w:pPr>
            <w:ind w:left="1418" w:right="2408"/>
            <w:rPr>
              <w:lang w:val="pt-PT"/>
            </w:rPr>
          </w:pPr>
          <w:r>
            <w:rPr>
              <w:lang w:val="pt-PT"/>
            </w:rPr>
            <w:fldChar w:fldCharType="end"/>
          </w:r>
        </w:p>
      </w:sdtContent>
    </w:sdt>
    <w:p w:rsidR="00992684" w:rsidRPr="00AA63C8" w:rsidRDefault="00992684" w:rsidP="00992684">
      <w:pPr>
        <w:pStyle w:val="Corpodetexto"/>
      </w:pPr>
    </w:p>
    <w:p w:rsidR="00BB1251" w:rsidRPr="00814103" w:rsidRDefault="00BB1251" w:rsidP="00814103">
      <w:pPr>
        <w:pStyle w:val="Ttulo2"/>
      </w:pPr>
      <w:r w:rsidRPr="002269AA">
        <w:lastRenderedPageBreak/>
        <w:t xml:space="preserve"> </w:t>
      </w:r>
      <w:bookmarkStart w:id="3" w:name="_Toc205549993"/>
      <w:bookmarkStart w:id="4" w:name="_Toc205550038"/>
      <w:bookmarkStart w:id="5" w:name="_Toc242499583"/>
      <w:bookmarkStart w:id="6" w:name="_Toc242499852"/>
      <w:bookmarkStart w:id="7" w:name="_Toc242520575"/>
      <w:bookmarkStart w:id="8" w:name="_Toc281684574"/>
      <w:bookmarkStart w:id="9" w:name="_Toc316841731"/>
      <w:r w:rsidRPr="00814103">
        <w:t>PRÉ-LÓGICAS</w:t>
      </w:r>
      <w:bookmarkEnd w:id="3"/>
      <w:bookmarkEnd w:id="4"/>
      <w:bookmarkEnd w:id="5"/>
      <w:bookmarkEnd w:id="6"/>
      <w:bookmarkEnd w:id="7"/>
      <w:bookmarkEnd w:id="8"/>
      <w:bookmarkEnd w:id="9"/>
      <w:r w:rsidRPr="00814103">
        <w:fldChar w:fldCharType="begin"/>
      </w:r>
      <w:r w:rsidRPr="00814103">
        <w:instrText xml:space="preserve"> XE "PRÉ-LÓGICAS" </w:instrText>
      </w:r>
      <w:r w:rsidRPr="00814103">
        <w:fldChar w:fldCharType="end"/>
      </w:r>
    </w:p>
    <w:p w:rsidR="00BB1251" w:rsidRPr="002269AA" w:rsidRDefault="00BB1251" w:rsidP="00CA0159">
      <w:pPr>
        <w:ind w:left="851" w:right="731" w:hanging="426"/>
        <w:jc w:val="center"/>
        <w:rPr>
          <w:rFonts w:ascii="Univers" w:hAnsi="Univers"/>
          <w:lang w:val="pt-PT"/>
        </w:rPr>
      </w:pPr>
      <w:r w:rsidRPr="002269AA">
        <w:rPr>
          <w:rFonts w:ascii="Univers" w:hAnsi="Univers"/>
          <w:lang w:val="pt-PT"/>
        </w:rPr>
        <w:t>(OS Qs)</w:t>
      </w:r>
    </w:p>
    <w:p w:rsidR="00BB1251" w:rsidRPr="002269AA" w:rsidRDefault="00BB1251">
      <w:pPr>
        <w:ind w:right="731"/>
        <w:rPr>
          <w:rFonts w:ascii="Univers" w:hAnsi="Univers"/>
          <w:caps/>
          <w:lang w:val="pt-PT"/>
        </w:rPr>
      </w:pPr>
    </w:p>
    <w:p w:rsidR="00BB1251" w:rsidRPr="002269AA" w:rsidRDefault="00BB1251" w:rsidP="00CA0159">
      <w:pPr>
        <w:ind w:left="851" w:right="731" w:hanging="426"/>
        <w:jc w:val="center"/>
        <w:rPr>
          <w:rFonts w:ascii="Univers" w:hAnsi="Univers"/>
          <w:lang w:val="pt-PT"/>
        </w:rPr>
      </w:pPr>
      <w:r w:rsidRPr="002269AA">
        <w:rPr>
          <w:rFonts w:ascii="Univers" w:hAnsi="Univers"/>
          <w:lang w:val="pt-PT"/>
        </w:rPr>
        <w:t>1952</w:t>
      </w:r>
    </w:p>
    <w:p w:rsidR="00BB1251" w:rsidRPr="002269AA" w:rsidRDefault="00BB1251" w:rsidP="00CA0159">
      <w:pPr>
        <w:pStyle w:val="Lista4"/>
        <w:ind w:left="0" w:firstLine="0"/>
        <w:jc w:val="center"/>
        <w:rPr>
          <w:sz w:val="24"/>
        </w:rPr>
      </w:pPr>
    </w:p>
    <w:p w:rsidR="00BB1251" w:rsidRPr="002269AA" w:rsidRDefault="00BB1251" w:rsidP="006119C8">
      <w:pPr>
        <w:spacing w:after="120"/>
        <w:rPr>
          <w:lang w:val="pt-PT"/>
        </w:rPr>
      </w:pPr>
      <w:r w:rsidRPr="002269AA">
        <w:rPr>
          <w:lang w:val="pt-PT"/>
        </w:rPr>
        <w:t>O Conhecimento é uma pirâmide, e conhecimento como pirâmide tem um den</w:t>
      </w:r>
      <w:r w:rsidRPr="002269AA">
        <w:rPr>
          <w:lang w:val="pt-PT"/>
        </w:rPr>
        <w:t>o</w:t>
      </w:r>
      <w:r w:rsidRPr="002269AA">
        <w:rPr>
          <w:lang w:val="pt-PT"/>
        </w:rPr>
        <w:t>minador comum que av</w:t>
      </w:r>
      <w:r w:rsidRPr="002269AA">
        <w:rPr>
          <w:lang w:val="pt-PT"/>
        </w:rPr>
        <w:t>a</w:t>
      </w:r>
      <w:r w:rsidRPr="002269AA">
        <w:rPr>
          <w:lang w:val="pt-PT"/>
        </w:rPr>
        <w:t xml:space="preserve">lia todos os outros dados abaixo dele. No ponto do topo desta pirâmide, temos aquilo que se poderia chamar um Q, e também se poderia chamar um denominador comum. Todos os outros dados o têm em comum nesta pirâmide cheia de dados. </w:t>
      </w:r>
    </w:p>
    <w:p w:rsidR="00BB1251" w:rsidRPr="002269AA" w:rsidRDefault="00BB1251" w:rsidP="006119C8">
      <w:pPr>
        <w:spacing w:after="120"/>
        <w:rPr>
          <w:lang w:val="pt-PT"/>
        </w:rPr>
      </w:pPr>
      <w:r w:rsidRPr="002269AA">
        <w:rPr>
          <w:lang w:val="pt-PT"/>
        </w:rPr>
        <w:t>Os Qs são o mais alto escalão do qual todas as outras coisas derivam.</w:t>
      </w:r>
    </w:p>
    <w:p w:rsidR="00BB1251" w:rsidRPr="002269AA" w:rsidRDefault="00BB1251" w:rsidP="006119C8">
      <w:pPr>
        <w:spacing w:after="120"/>
        <w:rPr>
          <w:lang w:val="pt-PT"/>
        </w:rPr>
      </w:pPr>
      <w:r w:rsidRPr="002269AA">
        <w:rPr>
          <w:lang w:val="pt-PT"/>
        </w:rPr>
        <w:t xml:space="preserve">Q vem do </w:t>
      </w:r>
      <w:r w:rsidR="002269AA">
        <w:rPr>
          <w:lang w:val="pt-PT"/>
        </w:rPr>
        <w:t>“</w:t>
      </w:r>
      <w:r w:rsidRPr="002269AA">
        <w:rPr>
          <w:i/>
          <w:lang w:val="pt-PT"/>
        </w:rPr>
        <w:t>quod</w:t>
      </w:r>
      <w:r w:rsidR="002269AA">
        <w:rPr>
          <w:lang w:val="pt-PT"/>
        </w:rPr>
        <w:t>”</w:t>
      </w:r>
      <w:r w:rsidRPr="002269AA">
        <w:rPr>
          <w:lang w:val="pt-PT"/>
        </w:rPr>
        <w:t xml:space="preserve"> de Q. E. D. (</w:t>
      </w:r>
      <w:r w:rsidRPr="002269AA">
        <w:rPr>
          <w:i/>
          <w:lang w:val="pt-PT"/>
        </w:rPr>
        <w:t>quod erat demonstrandum</w:t>
      </w:r>
      <w:r w:rsidRPr="002269AA">
        <w:rPr>
          <w:lang w:val="pt-PT"/>
        </w:rPr>
        <w:t>, quer dizer ‘aquilo que estava a ser mostrado ou demonstrado,’ usado especialmente em demonstrações matem</w:t>
      </w:r>
      <w:r w:rsidRPr="002269AA">
        <w:rPr>
          <w:lang w:val="pt-PT"/>
        </w:rPr>
        <w:t>á</w:t>
      </w:r>
      <w:r w:rsidRPr="002269AA">
        <w:rPr>
          <w:lang w:val="pt-PT"/>
        </w:rPr>
        <w:t>ticas).</w:t>
      </w:r>
    </w:p>
    <w:p w:rsidR="00BB1251" w:rsidRPr="002269AA" w:rsidRDefault="00BB1251" w:rsidP="006119C8">
      <w:pPr>
        <w:spacing w:after="120"/>
        <w:rPr>
          <w:lang w:val="pt-PT"/>
        </w:rPr>
      </w:pPr>
      <w:r w:rsidRPr="002269AA">
        <w:rPr>
          <w:lang w:val="pt-PT"/>
        </w:rPr>
        <w:t>Actualmente, pode definir-se Q assim: É o nível a partir do qual estamos agora a observar, que é um denominador comum a toda a experiência que agora podemos observar. Este é o nível que actua como um denominador comum a toda a esta experiência, e é o nível mais alto de onde estamos a actuar. Estes dados, então, fic</w:t>
      </w:r>
      <w:r w:rsidRPr="002269AA">
        <w:rPr>
          <w:lang w:val="pt-PT"/>
        </w:rPr>
        <w:t>a</w:t>
      </w:r>
      <w:r w:rsidRPr="002269AA">
        <w:rPr>
          <w:lang w:val="pt-PT"/>
        </w:rPr>
        <w:t>riam por detrás de qualquer outra coisa que fizéssemos.</w:t>
      </w:r>
    </w:p>
    <w:p w:rsidR="00BB1251" w:rsidRPr="002269AA" w:rsidRDefault="00BB1251" w:rsidP="006119C8">
      <w:pPr>
        <w:spacing w:after="120"/>
        <w:rPr>
          <w:lang w:val="pt-PT"/>
        </w:rPr>
      </w:pPr>
      <w:r w:rsidRPr="002269AA">
        <w:rPr>
          <w:lang w:val="pt-PT"/>
        </w:rPr>
        <w:t>Q simplesmente significa o dado mais comum que resume todos os outros dados.</w:t>
      </w:r>
    </w:p>
    <w:p w:rsidR="00BB1251" w:rsidRPr="002269AA" w:rsidRDefault="00BB1251" w:rsidP="00CA0159">
      <w:pPr>
        <w:pStyle w:val="Lista4"/>
        <w:ind w:left="709" w:firstLine="0"/>
      </w:pPr>
    </w:p>
    <w:p w:rsidR="00BB1251" w:rsidRPr="002269AA" w:rsidRDefault="00BB1251" w:rsidP="006119C8">
      <w:pPr>
        <w:ind w:left="1276" w:hanging="556"/>
        <w:rPr>
          <w:lang w:val="pt-PT"/>
        </w:rPr>
      </w:pPr>
      <w:r w:rsidRPr="002269AA">
        <w:rPr>
          <w:lang w:val="pt-PT"/>
        </w:rPr>
        <w:t xml:space="preserve">Q 1. </w:t>
      </w:r>
      <w:r w:rsidRPr="002269AA">
        <w:rPr>
          <w:lang w:val="pt-PT"/>
        </w:rPr>
        <w:tab/>
        <w:t>Auto determinismo é o denominador comum a todos os impulsos vitais.</w:t>
      </w:r>
    </w:p>
    <w:p w:rsidR="00BB1251" w:rsidRPr="002269AA" w:rsidRDefault="00BB1251" w:rsidP="006119C8">
      <w:pPr>
        <w:ind w:left="1276" w:hanging="556"/>
        <w:rPr>
          <w:lang w:val="pt-PT"/>
        </w:rPr>
      </w:pPr>
    </w:p>
    <w:p w:rsidR="00BB1251" w:rsidRPr="002269AA" w:rsidRDefault="00BB1251" w:rsidP="006119C8">
      <w:pPr>
        <w:ind w:left="1276" w:hanging="556"/>
        <w:rPr>
          <w:lang w:val="pt-PT"/>
        </w:rPr>
      </w:pPr>
      <w:r w:rsidRPr="002269AA">
        <w:rPr>
          <w:lang w:val="pt-PT"/>
        </w:rPr>
        <w:t xml:space="preserve">Q 2. </w:t>
      </w:r>
      <w:r w:rsidRPr="002269AA">
        <w:rPr>
          <w:lang w:val="pt-PT"/>
        </w:rPr>
        <w:tab/>
        <w:t>Definição de auto determinismo: A CAPACIDADE DE localizar energia e matéria no espaço e tempo e também A CAPACIDADE DE criar espaço e tempo NAS QUAIS criar E LOCALIZAR ene</w:t>
      </w:r>
      <w:r w:rsidRPr="002269AA">
        <w:rPr>
          <w:lang w:val="pt-PT"/>
        </w:rPr>
        <w:t>r</w:t>
      </w:r>
      <w:r w:rsidRPr="002269AA">
        <w:rPr>
          <w:lang w:val="pt-PT"/>
        </w:rPr>
        <w:t>gia e matéria.</w:t>
      </w:r>
    </w:p>
    <w:p w:rsidR="00BB1251" w:rsidRPr="002269AA" w:rsidRDefault="00BB1251" w:rsidP="006119C8">
      <w:pPr>
        <w:ind w:left="1276" w:hanging="556"/>
        <w:rPr>
          <w:lang w:val="pt-PT"/>
        </w:rPr>
      </w:pPr>
    </w:p>
    <w:p w:rsidR="00BB1251" w:rsidRPr="002269AA" w:rsidRDefault="00BB1251" w:rsidP="006119C8">
      <w:pPr>
        <w:ind w:left="1276" w:hanging="556"/>
        <w:rPr>
          <w:lang w:val="pt-PT"/>
        </w:rPr>
      </w:pPr>
      <w:r w:rsidRPr="002269AA">
        <w:rPr>
          <w:lang w:val="pt-PT"/>
        </w:rPr>
        <w:t>Q 3.</w:t>
      </w:r>
      <w:r w:rsidRPr="002269AA">
        <w:rPr>
          <w:lang w:val="pt-PT"/>
        </w:rPr>
        <w:tab/>
        <w:t xml:space="preserve">A identificação da fonte </w:t>
      </w:r>
      <w:r w:rsidR="002269AA" w:rsidRPr="002269AA">
        <w:rPr>
          <w:lang w:val="pt-PT"/>
        </w:rPr>
        <w:t>DAQUILO</w:t>
      </w:r>
      <w:r w:rsidRPr="002269AA">
        <w:rPr>
          <w:lang w:val="pt-PT"/>
        </w:rPr>
        <w:t xml:space="preserve"> QUE localiza matéria e energia e ORIGINA espaço e tempo não é necessária de momento à resolução deste problema. </w:t>
      </w:r>
    </w:p>
    <w:p w:rsidR="00BB1251" w:rsidRPr="002269AA" w:rsidRDefault="00BB1251" w:rsidP="006119C8">
      <w:pPr>
        <w:ind w:left="1276" w:hanging="556"/>
        <w:rPr>
          <w:lang w:val="pt-PT"/>
        </w:rPr>
      </w:pPr>
    </w:p>
    <w:p w:rsidR="00BB1251" w:rsidRPr="002269AA" w:rsidRDefault="00BB1251" w:rsidP="006119C8">
      <w:pPr>
        <w:ind w:left="1276" w:hanging="556"/>
        <w:rPr>
          <w:lang w:val="pt-PT"/>
        </w:rPr>
      </w:pPr>
      <w:r w:rsidRPr="002269AA">
        <w:rPr>
          <w:lang w:val="pt-PT"/>
        </w:rPr>
        <w:t xml:space="preserve">Q 4. </w:t>
      </w:r>
      <w:r w:rsidRPr="002269AA">
        <w:rPr>
          <w:lang w:val="pt-PT"/>
        </w:rPr>
        <w:tab/>
        <w:t xml:space="preserve">Theta </w:t>
      </w:r>
      <w:r w:rsidR="002269AA" w:rsidRPr="002269AA">
        <w:rPr>
          <w:lang w:val="pt-PT"/>
        </w:rPr>
        <w:t>cria</w:t>
      </w:r>
      <w:r w:rsidRPr="002269AA">
        <w:rPr>
          <w:lang w:val="pt-PT"/>
        </w:rPr>
        <w:t xml:space="preserve"> espaço, energia e objectos por postulado.</w:t>
      </w:r>
    </w:p>
    <w:p w:rsidR="00BB1251" w:rsidRPr="002269AA" w:rsidRDefault="00BB1251" w:rsidP="006119C8">
      <w:pPr>
        <w:ind w:left="1276" w:hanging="556"/>
        <w:rPr>
          <w:lang w:val="pt-PT"/>
        </w:rPr>
      </w:pPr>
    </w:p>
    <w:p w:rsidR="00BB1251" w:rsidRPr="002269AA" w:rsidRDefault="00BB1251" w:rsidP="006119C8">
      <w:pPr>
        <w:ind w:left="1276" w:hanging="556"/>
        <w:rPr>
          <w:lang w:val="pt-PT"/>
        </w:rPr>
      </w:pPr>
      <w:r w:rsidRPr="002269AA">
        <w:rPr>
          <w:lang w:val="pt-PT"/>
        </w:rPr>
        <w:t>Q 5.</w:t>
      </w:r>
      <w:r w:rsidRPr="002269AA">
        <w:rPr>
          <w:lang w:val="pt-PT"/>
        </w:rPr>
        <w:tab/>
        <w:t xml:space="preserve">Os universos são criados pela aplicação </w:t>
      </w:r>
      <w:r w:rsidR="002269AA" w:rsidRPr="002269AA">
        <w:rPr>
          <w:lang w:val="pt-PT"/>
        </w:rPr>
        <w:t>de</w:t>
      </w:r>
      <w:r w:rsidRPr="002269AA">
        <w:rPr>
          <w:lang w:val="pt-PT"/>
        </w:rPr>
        <w:t xml:space="preserve"> </w:t>
      </w:r>
      <w:r w:rsidR="002269AA" w:rsidRPr="002269AA">
        <w:rPr>
          <w:lang w:val="pt-PT"/>
        </w:rPr>
        <w:t>auto determinismo</w:t>
      </w:r>
      <w:r w:rsidRPr="002269AA">
        <w:rPr>
          <w:lang w:val="pt-PT"/>
        </w:rPr>
        <w:t xml:space="preserve"> NAS oito dinâmicas.</w:t>
      </w:r>
    </w:p>
    <w:p w:rsidR="00BB1251" w:rsidRPr="002269AA" w:rsidRDefault="00BB1251" w:rsidP="006119C8">
      <w:pPr>
        <w:ind w:left="1276" w:hanging="556"/>
        <w:rPr>
          <w:lang w:val="pt-PT"/>
        </w:rPr>
      </w:pPr>
    </w:p>
    <w:p w:rsidR="00BB1251" w:rsidRPr="002269AA" w:rsidRDefault="00BB1251" w:rsidP="006119C8">
      <w:pPr>
        <w:ind w:left="1276" w:hanging="556"/>
        <w:rPr>
          <w:lang w:val="pt-PT"/>
        </w:rPr>
      </w:pPr>
      <w:r w:rsidRPr="002269AA">
        <w:rPr>
          <w:lang w:val="pt-PT"/>
        </w:rPr>
        <w:t>Q 6.</w:t>
      </w:r>
      <w:r w:rsidRPr="002269AA">
        <w:rPr>
          <w:lang w:val="pt-PT"/>
        </w:rPr>
        <w:tab/>
      </w:r>
      <w:r w:rsidR="002269AA" w:rsidRPr="002269AA">
        <w:rPr>
          <w:lang w:val="pt-PT"/>
        </w:rPr>
        <w:t>Auto determinismo</w:t>
      </w:r>
      <w:r w:rsidRPr="002269AA">
        <w:rPr>
          <w:lang w:val="pt-PT"/>
        </w:rPr>
        <w:t xml:space="preserve"> </w:t>
      </w:r>
      <w:r w:rsidR="002269AA" w:rsidRPr="002269AA">
        <w:rPr>
          <w:lang w:val="pt-PT"/>
        </w:rPr>
        <w:t>aplicado</w:t>
      </w:r>
      <w:r w:rsidRPr="002269AA">
        <w:rPr>
          <w:lang w:val="pt-PT"/>
        </w:rPr>
        <w:t xml:space="preserve"> criará, modificará, conservará e provavelmente destruirá unive</w:t>
      </w:r>
      <w:r w:rsidRPr="002269AA">
        <w:rPr>
          <w:lang w:val="pt-PT"/>
        </w:rPr>
        <w:t>r</w:t>
      </w:r>
      <w:r w:rsidRPr="002269AA">
        <w:rPr>
          <w:lang w:val="pt-PT"/>
        </w:rPr>
        <w:t>sos.</w:t>
      </w:r>
    </w:p>
    <w:p w:rsidR="00BB1251" w:rsidRPr="002269AA" w:rsidRDefault="00BB1251" w:rsidP="006119C8">
      <w:pPr>
        <w:ind w:left="1276" w:hanging="556"/>
        <w:rPr>
          <w:lang w:val="pt-PT"/>
        </w:rPr>
      </w:pPr>
    </w:p>
    <w:p w:rsidR="00BB1251" w:rsidRPr="002269AA" w:rsidRDefault="00BB1251" w:rsidP="006119C8">
      <w:pPr>
        <w:ind w:left="1276" w:hanging="556"/>
        <w:rPr>
          <w:lang w:val="pt-PT"/>
        </w:rPr>
      </w:pPr>
      <w:r w:rsidRPr="002269AA">
        <w:rPr>
          <w:lang w:val="pt-PT"/>
        </w:rPr>
        <w:t>Q 7.</w:t>
      </w:r>
      <w:r w:rsidRPr="002269AA">
        <w:rPr>
          <w:lang w:val="pt-PT"/>
        </w:rPr>
        <w:tab/>
        <w:t xml:space="preserve">O Ciclo de acção é uma das CAPACIDADES de um thetan. Um ciclo de acção vai de 40,0 a 0,0 na escala de tom. Um ciclo de acção É a criação, crescimento, conservação, decadência e morte </w:t>
      </w:r>
      <w:r w:rsidR="002269AA" w:rsidRPr="002269AA">
        <w:rPr>
          <w:lang w:val="pt-PT"/>
        </w:rPr>
        <w:t>ou destruição</w:t>
      </w:r>
      <w:r w:rsidRPr="002269AA">
        <w:rPr>
          <w:lang w:val="pt-PT"/>
        </w:rPr>
        <w:t xml:space="preserve"> de energia e matéria num espaço. Ciclos de acção produzem tempo.</w:t>
      </w:r>
    </w:p>
    <w:p w:rsidR="00BB1251" w:rsidRPr="002269AA" w:rsidRDefault="00BB1251" w:rsidP="00814103">
      <w:pPr>
        <w:pStyle w:val="Ttulo2"/>
      </w:pPr>
      <w:bookmarkStart w:id="10" w:name="_Toc205549994"/>
      <w:bookmarkStart w:id="11" w:name="_Toc205550039"/>
      <w:bookmarkStart w:id="12" w:name="_Toc242499584"/>
      <w:bookmarkStart w:id="13" w:name="_Toc242499853"/>
      <w:bookmarkStart w:id="14" w:name="_Toc242520576"/>
      <w:bookmarkStart w:id="15" w:name="_Toc281684575"/>
      <w:bookmarkStart w:id="16" w:name="_AS_LÓGICAS"/>
      <w:bookmarkStart w:id="17" w:name="_Toc316841732"/>
      <w:bookmarkEnd w:id="16"/>
      <w:r w:rsidRPr="002269AA">
        <w:t>AS LÓGICAS</w:t>
      </w:r>
      <w:bookmarkEnd w:id="10"/>
      <w:bookmarkEnd w:id="11"/>
      <w:bookmarkEnd w:id="12"/>
      <w:bookmarkEnd w:id="13"/>
      <w:bookmarkEnd w:id="14"/>
      <w:bookmarkEnd w:id="15"/>
      <w:bookmarkEnd w:id="17"/>
      <w:r w:rsidRPr="002269AA">
        <w:fldChar w:fldCharType="begin"/>
      </w:r>
      <w:r w:rsidRPr="002269AA">
        <w:instrText xml:space="preserve"> XE "AS LÓGICAS" </w:instrText>
      </w:r>
      <w:r w:rsidRPr="002269AA">
        <w:fldChar w:fldCharType="end"/>
      </w:r>
    </w:p>
    <w:p w:rsidR="00BB1251" w:rsidRPr="002269AA" w:rsidRDefault="00BB1251" w:rsidP="00CA0159">
      <w:pPr>
        <w:rPr>
          <w:rFonts w:ascii="Univers" w:hAnsi="Univers"/>
          <w:lang w:val="pt-PT"/>
        </w:rPr>
      </w:pP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  <w:r w:rsidRPr="002269AA">
        <w:rPr>
          <w:sz w:val="20"/>
          <w:lang w:val="pt-PT"/>
        </w:rPr>
        <w:t>LÓGICA 1. O CONHECIMENTO CONSISTE DE UM GRUPO OU DE UMA PARCELA DE UM GRUPO DE DADOS, OU DE ESPECULAÇÕES, OU CONCLUSÕES SOBRE DADOS, OU DE MÉTODOS VISA</w:t>
      </w:r>
      <w:r w:rsidRPr="002269AA">
        <w:rPr>
          <w:sz w:val="20"/>
          <w:lang w:val="pt-PT"/>
        </w:rPr>
        <w:t>N</w:t>
      </w:r>
      <w:r w:rsidRPr="002269AA">
        <w:rPr>
          <w:sz w:val="20"/>
          <w:lang w:val="pt-PT"/>
        </w:rPr>
        <w:t>DO A OBTENÇÃO DE DADOS.</w:t>
      </w: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  <w:r w:rsidRPr="002269AA">
        <w:rPr>
          <w:sz w:val="20"/>
          <w:lang w:val="pt-PT"/>
        </w:rPr>
        <w:t>LÓGICA 2. UM GRUPO DE CONHECIMENTO É UM GRUPO DE DADOS ORDENADOS OU NÃO, OU CONSISTE DE MÉTODOS VISANDO A OBTENÇÃO DE DADOS.</w:t>
      </w: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  <w:r w:rsidRPr="002269AA">
        <w:rPr>
          <w:sz w:val="20"/>
          <w:lang w:val="pt-PT"/>
        </w:rPr>
        <w:t>LÓGICA 3. TODO O CONHECIMENTO QUE PODE SER SENTIDO, MEDIDO OU EXPERIMENTADO POR UMA QUALQUER ENTIDADE, É CAPAZ DE INFLUENCIAR ESSA ENTIDADE.</w:t>
      </w: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  <w:r w:rsidRPr="002269AA">
        <w:rPr>
          <w:sz w:val="20"/>
          <w:lang w:val="pt-PT"/>
        </w:rPr>
        <w:t xml:space="preserve">COROLÁRIO: O CONHECIMENTO QUE NÃO PODE SER SENTIDO, MEDIDO OU EXPERIMENTADO POR UMA QUALQUER ENTIDADE OU TIPO DE ENTIDADE, NÃO PODE INFLUENCIAR ESTA ENTIDADE OU TIPO DE ENTIDADE. </w:t>
      </w: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  <w:r w:rsidRPr="002269AA">
        <w:rPr>
          <w:sz w:val="20"/>
          <w:lang w:val="pt-PT"/>
        </w:rPr>
        <w:t xml:space="preserve">LÓGICA 4. UM DADO É UM </w:t>
      </w:r>
      <w:r w:rsidR="002269AA" w:rsidRPr="002269AA">
        <w:rPr>
          <w:sz w:val="20"/>
          <w:lang w:val="pt-PT"/>
        </w:rPr>
        <w:t>FAC-SÍMILE</w:t>
      </w:r>
      <w:r w:rsidRPr="002269AA">
        <w:rPr>
          <w:sz w:val="20"/>
          <w:lang w:val="pt-PT"/>
        </w:rPr>
        <w:t xml:space="preserve"> DE ESTADO DE SER, DE ESTADO DE NÃO SER, DE ACÇÕES OU DE INACÇÕES, DE CONCLUSÕES OU DE SUPOSIÇÕES, NO UNIVERSO FÍSICO OU QUALQUER OUTRO UNIVERSO.</w:t>
      </w: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  <w:r w:rsidRPr="002269AA">
        <w:rPr>
          <w:sz w:val="20"/>
          <w:lang w:val="pt-PT"/>
        </w:rPr>
        <w:t>LÓGICA 5. UMA DEFINIÇÃO DOS TERMOS É NECESSÁRIA AO ALINHAMENTO, À ENUNCIAÇÃO E À RESOLUÇÃO DE SUPOSIÇÕES, DE OBSERVAÇÕES, DE PROBLEMAS, E DE SOLUÇÕES ASSIM COMO À SUA COMUNICAÇÃO</w:t>
      </w: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  <w:r w:rsidRPr="002269AA">
        <w:rPr>
          <w:sz w:val="20"/>
          <w:lang w:val="pt-PT"/>
        </w:rPr>
        <w:t xml:space="preserve">  </w:t>
      </w:r>
    </w:p>
    <w:p w:rsidR="00BB1251" w:rsidRPr="002269AA" w:rsidRDefault="00BB1251" w:rsidP="00CA0159">
      <w:pPr>
        <w:ind w:left="1854" w:hanging="1134"/>
        <w:rPr>
          <w:sz w:val="20"/>
          <w:lang w:val="pt-PT"/>
        </w:rPr>
      </w:pPr>
      <w:r w:rsidRPr="002269AA">
        <w:rPr>
          <w:sz w:val="20"/>
          <w:lang w:val="pt-PT"/>
        </w:rPr>
        <w:t>DEFINIÇÃO; DEFINIÇÃO DESCRITIVA É AQUELA QUE CLASSIFICA POR CARACTERÍSTICAS, DESCREVENDO OS ESTADOS DES SER EXISTENTES.</w:t>
      </w:r>
    </w:p>
    <w:p w:rsidR="00BB1251" w:rsidRPr="002269AA" w:rsidRDefault="00BB1251" w:rsidP="00CA0159">
      <w:pPr>
        <w:ind w:left="1854" w:hanging="1134"/>
        <w:rPr>
          <w:sz w:val="20"/>
          <w:lang w:val="pt-PT"/>
        </w:rPr>
      </w:pPr>
    </w:p>
    <w:p w:rsidR="00BB1251" w:rsidRPr="002269AA" w:rsidRDefault="00BB1251" w:rsidP="00CA0159">
      <w:pPr>
        <w:ind w:left="1854" w:hanging="1134"/>
        <w:rPr>
          <w:sz w:val="20"/>
          <w:lang w:val="pt-PT"/>
        </w:rPr>
      </w:pPr>
      <w:r w:rsidRPr="002269AA">
        <w:rPr>
          <w:sz w:val="20"/>
          <w:lang w:val="pt-PT"/>
        </w:rPr>
        <w:t xml:space="preserve">DEFINIÇÃO; DEFINIÇÃO DIFERENCIATIVA: AQUELA QUE COMPARA AS </w:t>
      </w:r>
      <w:r w:rsidR="002269AA" w:rsidRPr="002269AA">
        <w:rPr>
          <w:sz w:val="20"/>
          <w:lang w:val="pt-PT"/>
        </w:rPr>
        <w:t>DISSEMELHANÇAS</w:t>
      </w:r>
      <w:r w:rsidRPr="002269AA">
        <w:rPr>
          <w:sz w:val="20"/>
          <w:lang w:val="pt-PT"/>
        </w:rPr>
        <w:t xml:space="preserve"> COM OS ESTADOS DE SER OU DE NÃO SER EXISTENTES</w:t>
      </w:r>
    </w:p>
    <w:p w:rsidR="00BB1251" w:rsidRPr="002269AA" w:rsidRDefault="00BB1251" w:rsidP="00CA0159">
      <w:pPr>
        <w:ind w:left="1854" w:hanging="1134"/>
        <w:rPr>
          <w:sz w:val="20"/>
          <w:lang w:val="pt-PT"/>
        </w:rPr>
      </w:pPr>
    </w:p>
    <w:p w:rsidR="00BB1251" w:rsidRPr="002269AA" w:rsidRDefault="00BB1251" w:rsidP="00CA0159">
      <w:pPr>
        <w:ind w:left="1854" w:hanging="1134"/>
        <w:rPr>
          <w:sz w:val="20"/>
          <w:lang w:val="pt-PT"/>
        </w:rPr>
      </w:pPr>
      <w:r w:rsidRPr="002269AA">
        <w:rPr>
          <w:sz w:val="20"/>
          <w:lang w:val="pt-PT"/>
        </w:rPr>
        <w:t>DEFINIÇÃO; DEFINIÇÃO ASSOCIATIVA AQUELA QUE DECLARA AS SEM</w:t>
      </w:r>
      <w:r w:rsidRPr="002269AA">
        <w:rPr>
          <w:sz w:val="20"/>
          <w:lang w:val="pt-PT"/>
        </w:rPr>
        <w:t>E</w:t>
      </w:r>
      <w:r w:rsidRPr="002269AA">
        <w:rPr>
          <w:sz w:val="20"/>
          <w:lang w:val="pt-PT"/>
        </w:rPr>
        <w:t>LHANÇAS ENTRE OS ESTADOS DE SER OU DE NÃO SER EXI</w:t>
      </w:r>
      <w:r w:rsidRPr="002269AA">
        <w:rPr>
          <w:sz w:val="20"/>
          <w:lang w:val="pt-PT"/>
        </w:rPr>
        <w:t>S</w:t>
      </w:r>
      <w:r w:rsidRPr="002269AA">
        <w:rPr>
          <w:sz w:val="20"/>
          <w:lang w:val="pt-PT"/>
        </w:rPr>
        <w:t>TENTES.</w:t>
      </w:r>
    </w:p>
    <w:p w:rsidR="00BB1251" w:rsidRPr="002269AA" w:rsidRDefault="00BB1251" w:rsidP="00CA0159">
      <w:pPr>
        <w:ind w:left="1854" w:hanging="1134"/>
        <w:rPr>
          <w:sz w:val="20"/>
          <w:lang w:val="pt-PT"/>
        </w:rPr>
      </w:pPr>
    </w:p>
    <w:p w:rsidR="00BB1251" w:rsidRPr="002269AA" w:rsidRDefault="00BB1251" w:rsidP="00CA0159">
      <w:pPr>
        <w:ind w:left="1854" w:hanging="1134"/>
        <w:rPr>
          <w:sz w:val="20"/>
          <w:lang w:val="pt-PT"/>
        </w:rPr>
      </w:pPr>
      <w:r w:rsidRPr="002269AA">
        <w:rPr>
          <w:sz w:val="20"/>
          <w:lang w:val="pt-PT"/>
        </w:rPr>
        <w:t>DEFINIÇÃO; DEFINIÇÃO ACTIVA É AQUELA QUE DETERMINA A CAUSA E A MUDANÇA POTENCIAL DE UM ESTADO DE SER EM VIRTUDE DA SUA EXISTÊNCIA, IN</w:t>
      </w:r>
      <w:r w:rsidRPr="002269AA">
        <w:rPr>
          <w:sz w:val="20"/>
          <w:lang w:val="pt-PT"/>
        </w:rPr>
        <w:t>E</w:t>
      </w:r>
      <w:r w:rsidRPr="002269AA">
        <w:rPr>
          <w:sz w:val="20"/>
          <w:lang w:val="pt-PT"/>
        </w:rPr>
        <w:t>XISTÊNCIA, ACÇÃO, INACÇÃO, PR</w:t>
      </w:r>
      <w:r w:rsidRPr="002269AA">
        <w:rPr>
          <w:sz w:val="20"/>
          <w:lang w:val="pt-PT"/>
        </w:rPr>
        <w:t>O</w:t>
      </w:r>
      <w:r w:rsidRPr="002269AA">
        <w:rPr>
          <w:sz w:val="20"/>
          <w:lang w:val="pt-PT"/>
        </w:rPr>
        <w:t>PÓSITO OU AUSÊNCIA DE PROPÓSITO.</w:t>
      </w: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  <w:r w:rsidRPr="002269AA">
        <w:rPr>
          <w:sz w:val="20"/>
          <w:lang w:val="pt-PT"/>
        </w:rPr>
        <w:t xml:space="preserve">LÓGICA 6. OS ABSOLUTOS SÃO IMPOSSÍVEIS DE ATINGIR. </w:t>
      </w: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  <w:r w:rsidRPr="002269AA">
        <w:rPr>
          <w:sz w:val="20"/>
          <w:lang w:val="pt-PT"/>
        </w:rPr>
        <w:t xml:space="preserve">LÓGICA 7. ESCALAS DE GRADAÇÃO* SÃO NECESSÁRIAS À AVALIAÇÃO DE PROBLEMAS E SEUS DADOS. </w:t>
      </w: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  <w:r w:rsidRPr="002269AA">
        <w:rPr>
          <w:sz w:val="20"/>
          <w:lang w:val="pt-PT"/>
        </w:rPr>
        <w:t xml:space="preserve"> </w:t>
      </w: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  <w:r w:rsidRPr="002269AA">
        <w:rPr>
          <w:sz w:val="20"/>
          <w:lang w:val="pt-PT"/>
        </w:rPr>
        <w:tab/>
        <w:t xml:space="preserve">Este é o utensílio de lógica de valor infinito: os absolutos são </w:t>
      </w:r>
      <w:r w:rsidR="002269AA" w:rsidRPr="002269AA">
        <w:rPr>
          <w:sz w:val="20"/>
          <w:lang w:val="pt-PT"/>
        </w:rPr>
        <w:t>impossíveis</w:t>
      </w:r>
      <w:r w:rsidRPr="002269AA">
        <w:rPr>
          <w:sz w:val="20"/>
          <w:lang w:val="pt-PT"/>
        </w:rPr>
        <w:t xml:space="preserve"> de atingir. Termos como bom e mau, vivo e morto, certo e errado, só são utilizados em conjunção com as escalas de gradação. Na escala ce</w:t>
      </w:r>
      <w:r w:rsidRPr="002269AA">
        <w:rPr>
          <w:sz w:val="20"/>
          <w:lang w:val="pt-PT"/>
        </w:rPr>
        <w:t>r</w:t>
      </w:r>
      <w:r w:rsidRPr="002269AA">
        <w:rPr>
          <w:sz w:val="20"/>
          <w:lang w:val="pt-PT"/>
        </w:rPr>
        <w:t xml:space="preserve">to/errado, tudo o que se encontra acima do zero ou do centro seria cada vez mais certo, e aproximar-se-ia de uma certeza infinita, </w:t>
      </w:r>
      <w:r w:rsidR="002269AA" w:rsidRPr="002269AA">
        <w:rPr>
          <w:sz w:val="20"/>
          <w:lang w:val="pt-PT"/>
        </w:rPr>
        <w:t>enquanto</w:t>
      </w:r>
      <w:r w:rsidRPr="002269AA">
        <w:rPr>
          <w:sz w:val="20"/>
          <w:lang w:val="pt-PT"/>
        </w:rPr>
        <w:t xml:space="preserve"> tudo o que está abaixo do centro seria cada vez mais errado e aproximar-se-ia dum erro infinito. Tudo o que contribui para a sobrevivência daquele que sobrevive é considerado como certo para aquele que sobrevive. Tudo o que restringe a </w:t>
      </w:r>
      <w:r w:rsidR="002269AA" w:rsidRPr="002269AA">
        <w:rPr>
          <w:sz w:val="20"/>
          <w:lang w:val="pt-PT"/>
        </w:rPr>
        <w:t>sobrevivência</w:t>
      </w:r>
      <w:r w:rsidRPr="002269AA">
        <w:rPr>
          <w:sz w:val="20"/>
          <w:lang w:val="pt-PT"/>
        </w:rPr>
        <w:t xml:space="preserve">, do ponto de vista daquele que sobrevive, pode ser considerado como errado para aquele que sobrevive. </w:t>
      </w:r>
      <w:r w:rsidR="002269AA" w:rsidRPr="002269AA">
        <w:rPr>
          <w:sz w:val="20"/>
          <w:lang w:val="pt-PT"/>
        </w:rPr>
        <w:t>Quanto mais uma coisa contribui para a sobrev</w:t>
      </w:r>
      <w:r w:rsidR="002269AA">
        <w:rPr>
          <w:sz w:val="20"/>
          <w:lang w:val="pt-PT"/>
        </w:rPr>
        <w:t>ivência mais</w:t>
      </w:r>
      <w:r w:rsidR="002269AA" w:rsidRPr="002269AA">
        <w:rPr>
          <w:sz w:val="20"/>
          <w:lang w:val="pt-PT"/>
        </w:rPr>
        <w:t xml:space="preserve"> pode ser considerada como certa para aquele que sobrev</w:t>
      </w:r>
      <w:r w:rsidR="002269AA" w:rsidRPr="002269AA">
        <w:rPr>
          <w:sz w:val="20"/>
          <w:lang w:val="pt-PT"/>
        </w:rPr>
        <w:t>i</w:t>
      </w:r>
      <w:r w:rsidR="002269AA" w:rsidRPr="002269AA">
        <w:rPr>
          <w:sz w:val="20"/>
          <w:lang w:val="pt-PT"/>
        </w:rPr>
        <w:t>ve</w:t>
      </w:r>
      <w:r w:rsidRPr="002269AA">
        <w:rPr>
          <w:sz w:val="20"/>
          <w:lang w:val="pt-PT"/>
        </w:rPr>
        <w:t xml:space="preserve">; quanto mais uma coisa ou uma acção restringe a </w:t>
      </w:r>
      <w:r w:rsidR="002269AA" w:rsidRPr="002269AA">
        <w:rPr>
          <w:sz w:val="20"/>
          <w:lang w:val="pt-PT"/>
        </w:rPr>
        <w:t>sobrevivência</w:t>
      </w:r>
      <w:r w:rsidRPr="002269AA">
        <w:rPr>
          <w:sz w:val="20"/>
          <w:lang w:val="pt-PT"/>
        </w:rPr>
        <w:t xml:space="preserve"> mais ela é errada do ponto de vista da pessoa que procura sobreviver.</w:t>
      </w: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  <w:r w:rsidRPr="002269AA">
        <w:rPr>
          <w:sz w:val="20"/>
          <w:lang w:val="pt-PT"/>
        </w:rPr>
        <w:tab/>
      </w: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  <w:r w:rsidRPr="002269AA">
        <w:rPr>
          <w:sz w:val="20"/>
          <w:lang w:val="pt-PT"/>
        </w:rPr>
        <w:tab/>
        <w:t>COROLÁRIO: QUALQUER DADO CONTÉM APENAS VERDADE RELAT</w:t>
      </w:r>
      <w:r w:rsidRPr="002269AA">
        <w:rPr>
          <w:sz w:val="20"/>
          <w:lang w:val="pt-PT"/>
        </w:rPr>
        <w:t>I</w:t>
      </w:r>
      <w:r w:rsidRPr="002269AA">
        <w:rPr>
          <w:sz w:val="20"/>
          <w:lang w:val="pt-PT"/>
        </w:rPr>
        <w:t>VA.</w:t>
      </w: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  <w:r w:rsidRPr="002269AA">
        <w:rPr>
          <w:sz w:val="20"/>
          <w:lang w:val="pt-PT"/>
        </w:rPr>
        <w:tab/>
        <w:t>COROLÁRIO; A VERDADE É RELATIVA AOS AMBIENTES, EXPERIÊNCIA E VERDADE.</w:t>
      </w: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  <w:r w:rsidRPr="002269AA">
        <w:rPr>
          <w:sz w:val="20"/>
          <w:lang w:val="pt-PT"/>
        </w:rPr>
        <w:t>LÓGICA 8. UM DADO SÓ PODE SER AVALIADO EM RELAÇÃO A UM DADO DE MAGNITUDE CO</w:t>
      </w:r>
      <w:r w:rsidRPr="002269AA">
        <w:rPr>
          <w:sz w:val="20"/>
          <w:lang w:val="pt-PT"/>
        </w:rPr>
        <w:t>M</w:t>
      </w:r>
      <w:r w:rsidRPr="002269AA">
        <w:rPr>
          <w:sz w:val="20"/>
          <w:lang w:val="pt-PT"/>
        </w:rPr>
        <w:t>PAR</w:t>
      </w:r>
      <w:r w:rsidRPr="002269AA">
        <w:rPr>
          <w:sz w:val="20"/>
          <w:lang w:val="pt-PT"/>
        </w:rPr>
        <w:t>Á</w:t>
      </w:r>
      <w:r w:rsidRPr="002269AA">
        <w:rPr>
          <w:sz w:val="20"/>
          <w:lang w:val="pt-PT"/>
        </w:rPr>
        <w:t xml:space="preserve">VEL.  </w:t>
      </w: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  <w:r w:rsidRPr="002269AA">
        <w:rPr>
          <w:sz w:val="20"/>
          <w:lang w:val="pt-PT"/>
        </w:rPr>
        <w:t>LÓGICA 9. UM DADO VALE NA MEDIDA EM QUE FOR AVALIADO.</w:t>
      </w: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  <w:r w:rsidRPr="002269AA">
        <w:rPr>
          <w:sz w:val="20"/>
          <w:lang w:val="pt-PT"/>
        </w:rPr>
        <w:t xml:space="preserve">LÓGICA 10. O VALOR DE UM DADO É DETERMINADO PELO </w:t>
      </w:r>
      <w:r w:rsidR="002269AA" w:rsidRPr="002269AA">
        <w:rPr>
          <w:sz w:val="20"/>
          <w:lang w:val="pt-PT"/>
        </w:rPr>
        <w:t>GRAU DE</w:t>
      </w:r>
      <w:r w:rsidRPr="002269AA">
        <w:rPr>
          <w:sz w:val="20"/>
          <w:lang w:val="pt-PT"/>
        </w:rPr>
        <w:t xml:space="preserve"> ALINHAMENTO (DE </w:t>
      </w:r>
      <w:r w:rsidR="002269AA" w:rsidRPr="002269AA">
        <w:rPr>
          <w:sz w:val="20"/>
          <w:lang w:val="pt-PT"/>
        </w:rPr>
        <w:t>REL</w:t>
      </w:r>
      <w:r w:rsidR="002269AA" w:rsidRPr="002269AA">
        <w:rPr>
          <w:sz w:val="20"/>
          <w:lang w:val="pt-PT"/>
        </w:rPr>
        <w:t>A</w:t>
      </w:r>
      <w:r w:rsidR="002269AA" w:rsidRPr="002269AA">
        <w:rPr>
          <w:sz w:val="20"/>
          <w:lang w:val="pt-PT"/>
        </w:rPr>
        <w:t>ÇÃO) QUE</w:t>
      </w:r>
      <w:r w:rsidRPr="002269AA">
        <w:rPr>
          <w:sz w:val="20"/>
          <w:lang w:val="pt-PT"/>
        </w:rPr>
        <w:t xml:space="preserve"> ELE CONFERE A OUTROS DADOS.</w:t>
      </w: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  <w:r w:rsidRPr="002269AA">
        <w:rPr>
          <w:sz w:val="20"/>
          <w:lang w:val="pt-PT"/>
        </w:rPr>
        <w:t>LÓGICA 11. O VALOR DE UM DADO OU DE UM CAMPO DE DADOS PODE SER DETERMINADO PELO GRAU DE AJUDA OU DE RESTRIÇÃO QUE ELES CONFEREM À SOBREVIVÊNCIA.</w:t>
      </w: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  <w:r w:rsidRPr="002269AA">
        <w:rPr>
          <w:sz w:val="20"/>
          <w:lang w:val="pt-PT"/>
        </w:rPr>
        <w:t xml:space="preserve">LÓGICA 12. O VALOR DE </w:t>
      </w:r>
      <w:r w:rsidR="002269AA" w:rsidRPr="002269AA">
        <w:rPr>
          <w:sz w:val="20"/>
          <w:lang w:val="pt-PT"/>
        </w:rPr>
        <w:t>UM</w:t>
      </w:r>
      <w:r w:rsidRPr="002269AA">
        <w:rPr>
          <w:sz w:val="20"/>
          <w:lang w:val="pt-PT"/>
        </w:rPr>
        <w:t xml:space="preserve"> DADO OU DE UM CAMPO DE DADOS É MODIFICADO PELO PONTO DE VI</w:t>
      </w:r>
      <w:r w:rsidRPr="002269AA">
        <w:rPr>
          <w:sz w:val="20"/>
          <w:lang w:val="pt-PT"/>
        </w:rPr>
        <w:t>S</w:t>
      </w:r>
      <w:r w:rsidRPr="002269AA">
        <w:rPr>
          <w:sz w:val="20"/>
          <w:lang w:val="pt-PT"/>
        </w:rPr>
        <w:t>TA DO OBSERVADOR.</w:t>
      </w: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  <w:r w:rsidRPr="002269AA">
        <w:rPr>
          <w:sz w:val="20"/>
          <w:lang w:val="pt-PT"/>
        </w:rPr>
        <w:t>LÓGICA 13. RESOLVEM-SE PROBLEMAS COMPARTIMENTANDO-OS EM SECÇÕES DE GRANDEZA E DE DADOS SEMELHANTES, COMPARANDO-OS COM DADOS JÁ CONHECIDOS OU PA</w:t>
      </w:r>
      <w:r w:rsidRPr="002269AA">
        <w:rPr>
          <w:sz w:val="20"/>
          <w:lang w:val="pt-PT"/>
        </w:rPr>
        <w:t>R</w:t>
      </w:r>
      <w:r w:rsidRPr="002269AA">
        <w:rPr>
          <w:sz w:val="20"/>
          <w:lang w:val="pt-PT"/>
        </w:rPr>
        <w:t>CIALMENTE CONHECIDOS, E RESOLVENDO CADA SECÇÃO PODEM RESOLVER-SE OS DADOS QUE NÃO PODEMOS CONHECER IMEDIATAMENTE, DIRIGINDO-NOS AO QUE É CONHECIDO E UTIL</w:t>
      </w:r>
      <w:r w:rsidRPr="002269AA">
        <w:rPr>
          <w:sz w:val="20"/>
          <w:lang w:val="pt-PT"/>
        </w:rPr>
        <w:t>I</w:t>
      </w:r>
      <w:r w:rsidRPr="002269AA">
        <w:rPr>
          <w:sz w:val="20"/>
          <w:lang w:val="pt-PT"/>
        </w:rPr>
        <w:t xml:space="preserve">ZANDO A SOLUÇÃO PARA RESOLVER O RESTO. </w:t>
      </w: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  <w:r w:rsidRPr="002269AA">
        <w:rPr>
          <w:sz w:val="20"/>
          <w:lang w:val="pt-PT"/>
        </w:rPr>
        <w:t>LÓGICA 14. OS FACTORES QUE SÃO INTRODUZIDOS NUM PROBLEMA OU NUMA SOLUÇÃO E QUE NÃO DERIVAM DE UMA LEI NATURAL MAS UNICAMENTE DUMA DIRECTIVA AUTOR</w:t>
      </w:r>
      <w:r w:rsidRPr="002269AA">
        <w:rPr>
          <w:sz w:val="20"/>
          <w:lang w:val="pt-PT"/>
        </w:rPr>
        <w:t>I</w:t>
      </w:r>
      <w:r w:rsidRPr="002269AA">
        <w:rPr>
          <w:sz w:val="20"/>
          <w:lang w:val="pt-PT"/>
        </w:rPr>
        <w:t>TÁRIA, ABERRAM ESSE PROBLEMA OU ESSA SOLUÇÃO.</w:t>
      </w: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  <w:r w:rsidRPr="002269AA">
        <w:rPr>
          <w:sz w:val="20"/>
          <w:lang w:val="pt-PT"/>
        </w:rPr>
        <w:t>LÓGICA 15. A INTRODUÇÃO DE UM ARBITRÁRIO NUM PROBLEMA OU NUMA SOLUÇÃO É UM CO</w:t>
      </w:r>
      <w:r w:rsidRPr="002269AA">
        <w:rPr>
          <w:sz w:val="20"/>
          <w:lang w:val="pt-PT"/>
        </w:rPr>
        <w:t>N</w:t>
      </w:r>
      <w:r w:rsidRPr="002269AA">
        <w:rPr>
          <w:sz w:val="20"/>
          <w:lang w:val="pt-PT"/>
        </w:rPr>
        <w:t>VITE À INTRODUÇÃO DE OUTROS ARBITRÁRIOS NOS PROBLEMAS E NAS SOLUÇÕES.</w:t>
      </w: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  <w:r w:rsidRPr="002269AA">
        <w:rPr>
          <w:sz w:val="20"/>
          <w:lang w:val="pt-PT"/>
        </w:rPr>
        <w:t>LÓGICA 16. UM POSTULADO</w:t>
      </w:r>
      <w:r w:rsidRPr="002269AA">
        <w:rPr>
          <w:lang w:val="pt-PT"/>
        </w:rPr>
        <w:footnoteReference w:customMarkFollows="1" w:id="1"/>
        <w:t>*</w:t>
      </w:r>
      <w:r w:rsidRPr="002269AA">
        <w:rPr>
          <w:sz w:val="20"/>
          <w:lang w:val="pt-PT"/>
        </w:rPr>
        <w:t xml:space="preserve"> ABSTRACTO DEVE SER COMPARADO COM O UN</w:t>
      </w:r>
      <w:r w:rsidRPr="002269AA">
        <w:rPr>
          <w:sz w:val="20"/>
          <w:lang w:val="pt-PT"/>
        </w:rPr>
        <w:t>I</w:t>
      </w:r>
      <w:r w:rsidRPr="002269AA">
        <w:rPr>
          <w:sz w:val="20"/>
          <w:lang w:val="pt-PT"/>
        </w:rPr>
        <w:t>VERSO AO QUAL ELE SE APLICA E COLOCADO NA CATEGORIA DE COISAS QUE PODEM SER SENTIDAS, MEDIDAS OU EXPERIMENTADAS, NESSE UNIVERSO, ANTES QUE TAL POSTULADO POSSA SER CONSID</w:t>
      </w:r>
      <w:r w:rsidRPr="002269AA">
        <w:rPr>
          <w:sz w:val="20"/>
          <w:lang w:val="pt-PT"/>
        </w:rPr>
        <w:t>E</w:t>
      </w:r>
      <w:r w:rsidRPr="002269AA">
        <w:rPr>
          <w:sz w:val="20"/>
          <w:lang w:val="pt-PT"/>
        </w:rPr>
        <w:t xml:space="preserve">RADO FUNCIONAL. </w:t>
      </w: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  <w:r w:rsidRPr="002269AA">
        <w:rPr>
          <w:sz w:val="20"/>
          <w:lang w:val="pt-PT"/>
        </w:rPr>
        <w:t xml:space="preserve">LÓGICA 17. OS </w:t>
      </w:r>
      <w:r w:rsidR="002269AA" w:rsidRPr="002269AA">
        <w:rPr>
          <w:sz w:val="20"/>
          <w:lang w:val="pt-PT"/>
        </w:rPr>
        <w:t>CAMPOS QUE</w:t>
      </w:r>
      <w:r w:rsidRPr="002269AA">
        <w:rPr>
          <w:sz w:val="20"/>
          <w:lang w:val="pt-PT"/>
        </w:rPr>
        <w:t xml:space="preserve"> MAIS DEPENDEM DE OPINIÕES AUTORITÁRIAS PARA OS SEUS DADOS, CONTERÃO O MÍNIMO DE LEIS NATURAIS CONH</w:t>
      </w:r>
      <w:r w:rsidRPr="002269AA">
        <w:rPr>
          <w:sz w:val="20"/>
          <w:lang w:val="pt-PT"/>
        </w:rPr>
        <w:t>E</w:t>
      </w:r>
      <w:r w:rsidRPr="002269AA">
        <w:rPr>
          <w:sz w:val="20"/>
          <w:lang w:val="pt-PT"/>
        </w:rPr>
        <w:t>CIDAS.</w:t>
      </w: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  <w:r w:rsidRPr="002269AA">
        <w:rPr>
          <w:sz w:val="20"/>
          <w:lang w:val="pt-PT"/>
        </w:rPr>
        <w:t>LÓGICA 18. UM POSTULADO TEM VALOR NA MEDIDA EM QUE ELE É FUNCIONAL</w:t>
      </w: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  <w:r w:rsidRPr="002269AA">
        <w:rPr>
          <w:sz w:val="20"/>
          <w:lang w:val="pt-PT"/>
        </w:rPr>
        <w:t xml:space="preserve">LÓGICA 19. A FUNCIONALIDADE DE UM POSTULADO, É ESTABELECIDA PELA MEDIDA EM </w:t>
      </w:r>
      <w:r w:rsidR="002269AA" w:rsidRPr="002269AA">
        <w:rPr>
          <w:sz w:val="20"/>
          <w:lang w:val="pt-PT"/>
        </w:rPr>
        <w:t>QUE ELE</w:t>
      </w:r>
      <w:r w:rsidRPr="002269AA">
        <w:rPr>
          <w:sz w:val="20"/>
          <w:lang w:val="pt-PT"/>
        </w:rPr>
        <w:t xml:space="preserve"> EXPLICA FENÓMENOS EXISTENTES JÁ CONH</w:t>
      </w:r>
      <w:r w:rsidRPr="002269AA">
        <w:rPr>
          <w:sz w:val="20"/>
          <w:lang w:val="pt-PT"/>
        </w:rPr>
        <w:t>E</w:t>
      </w:r>
      <w:r w:rsidRPr="002269AA">
        <w:rPr>
          <w:sz w:val="20"/>
          <w:lang w:val="pt-PT"/>
        </w:rPr>
        <w:t xml:space="preserve">CIDOS, PELA MEDIDA EM QUE ELE PREDIZ NOVOS FENÓMENOS QUE, QUANDO </w:t>
      </w:r>
      <w:r w:rsidR="002269AA" w:rsidRPr="002269AA">
        <w:rPr>
          <w:sz w:val="20"/>
          <w:lang w:val="pt-PT"/>
        </w:rPr>
        <w:t>PROCURADOS SE</w:t>
      </w:r>
      <w:r w:rsidRPr="002269AA">
        <w:rPr>
          <w:sz w:val="20"/>
          <w:lang w:val="pt-PT"/>
        </w:rPr>
        <w:t xml:space="preserve"> VERIFICAM EXISTIR E PELA MEDIDA EM QUE ELE NÃO FAZ APELO A FENÓMENOS DE FACTO INEXISTE</w:t>
      </w:r>
      <w:r w:rsidRPr="002269AA">
        <w:rPr>
          <w:sz w:val="20"/>
          <w:lang w:val="pt-PT"/>
        </w:rPr>
        <w:t>N</w:t>
      </w:r>
      <w:r w:rsidRPr="002269AA">
        <w:rPr>
          <w:sz w:val="20"/>
          <w:lang w:val="pt-PT"/>
        </w:rPr>
        <w:t>TES PARA A SUA EXPL</w:t>
      </w:r>
      <w:r w:rsidRPr="002269AA">
        <w:rPr>
          <w:sz w:val="20"/>
          <w:lang w:val="pt-PT"/>
        </w:rPr>
        <w:t>I</w:t>
      </w:r>
      <w:r w:rsidRPr="002269AA">
        <w:rPr>
          <w:sz w:val="20"/>
          <w:lang w:val="pt-PT"/>
        </w:rPr>
        <w:t>CAÇÃO.</w:t>
      </w: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  <w:r w:rsidRPr="002269AA">
        <w:rPr>
          <w:sz w:val="20"/>
          <w:lang w:val="pt-PT"/>
        </w:rPr>
        <w:t xml:space="preserve">LÓGICA 20. PODE CONSIDERAR-SE QUE UMA CIÊNCIA É UM VASTO GRUPO DE </w:t>
      </w:r>
      <w:r w:rsidR="002269AA" w:rsidRPr="002269AA">
        <w:rPr>
          <w:sz w:val="20"/>
          <w:lang w:val="pt-PT"/>
        </w:rPr>
        <w:t>DADOS ORDEN</w:t>
      </w:r>
      <w:r w:rsidR="002269AA" w:rsidRPr="002269AA">
        <w:rPr>
          <w:sz w:val="20"/>
          <w:lang w:val="pt-PT"/>
        </w:rPr>
        <w:t>A</w:t>
      </w:r>
      <w:r w:rsidR="002269AA" w:rsidRPr="002269AA">
        <w:rPr>
          <w:sz w:val="20"/>
          <w:lang w:val="pt-PT"/>
        </w:rPr>
        <w:t>DOS</w:t>
      </w:r>
      <w:r w:rsidRPr="002269AA">
        <w:rPr>
          <w:sz w:val="20"/>
          <w:lang w:val="pt-PT"/>
        </w:rPr>
        <w:t xml:space="preserve"> QUE TÊM </w:t>
      </w:r>
      <w:r w:rsidR="002269AA" w:rsidRPr="002269AA">
        <w:rPr>
          <w:sz w:val="20"/>
          <w:lang w:val="pt-PT"/>
        </w:rPr>
        <w:t>SIMILARIDADE</w:t>
      </w:r>
      <w:r w:rsidRPr="002269AA">
        <w:rPr>
          <w:sz w:val="20"/>
          <w:lang w:val="pt-PT"/>
        </w:rPr>
        <w:t xml:space="preserve"> DE APLICAÇÃO E QUE FOI DEDUZA OU INDUZIDA A PARTIR DE POST</w:t>
      </w:r>
      <w:r w:rsidRPr="002269AA">
        <w:rPr>
          <w:sz w:val="20"/>
          <w:lang w:val="pt-PT"/>
        </w:rPr>
        <w:t>U</w:t>
      </w:r>
      <w:r w:rsidRPr="002269AA">
        <w:rPr>
          <w:sz w:val="20"/>
          <w:lang w:val="pt-PT"/>
        </w:rPr>
        <w:t>LADOS BÁSICOS.</w:t>
      </w: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  <w:r w:rsidRPr="002269AA">
        <w:rPr>
          <w:sz w:val="20"/>
          <w:lang w:val="pt-PT"/>
        </w:rPr>
        <w:t xml:space="preserve">LÓGICA 21. A MATEMÁTICA CONSISTE DE MÉTODOS DE POSTULAÇÃO OU DE RESOLUÇÃO REAL OU </w:t>
      </w:r>
      <w:r w:rsidR="002269AA" w:rsidRPr="002269AA">
        <w:rPr>
          <w:sz w:val="20"/>
          <w:lang w:val="pt-PT"/>
        </w:rPr>
        <w:t>ABSTRACTA</w:t>
      </w:r>
      <w:r w:rsidRPr="002269AA">
        <w:rPr>
          <w:sz w:val="20"/>
          <w:lang w:val="pt-PT"/>
        </w:rPr>
        <w:t xml:space="preserve"> DE DADOS EM QUALQUER UNIVERSO INTEGRANDO POR </w:t>
      </w:r>
      <w:r w:rsidR="002269AA" w:rsidRPr="002269AA">
        <w:rPr>
          <w:sz w:val="20"/>
          <w:lang w:val="pt-PT"/>
        </w:rPr>
        <w:t>SIMBOLIZ</w:t>
      </w:r>
      <w:r w:rsidR="002269AA" w:rsidRPr="002269AA">
        <w:rPr>
          <w:sz w:val="20"/>
          <w:lang w:val="pt-PT"/>
        </w:rPr>
        <w:t>A</w:t>
      </w:r>
      <w:r w:rsidR="002269AA" w:rsidRPr="002269AA">
        <w:rPr>
          <w:sz w:val="20"/>
          <w:lang w:val="pt-PT"/>
        </w:rPr>
        <w:t>RÃO</w:t>
      </w:r>
      <w:r w:rsidR="002269AA">
        <w:rPr>
          <w:sz w:val="20"/>
          <w:lang w:val="pt-PT"/>
        </w:rPr>
        <w:t xml:space="preserve"> DE DADOS </w:t>
      </w:r>
      <w:r w:rsidRPr="002269AA">
        <w:rPr>
          <w:sz w:val="20"/>
          <w:lang w:val="pt-PT"/>
        </w:rPr>
        <w:t>POSTULADOS E RESOLUÇÕES.</w:t>
      </w: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  <w:r w:rsidRPr="002269AA">
        <w:rPr>
          <w:sz w:val="20"/>
          <w:lang w:val="pt-PT"/>
        </w:rPr>
        <w:t>LÓGICA 22. A MENTE HUMANA</w:t>
      </w:r>
      <w:r w:rsidRPr="002269AA">
        <w:rPr>
          <w:lang w:val="pt-PT"/>
        </w:rPr>
        <w:footnoteReference w:customMarkFollows="1" w:id="2"/>
        <w:t>**</w:t>
      </w:r>
      <w:r w:rsidRPr="002269AA">
        <w:rPr>
          <w:sz w:val="20"/>
          <w:lang w:val="pt-PT"/>
        </w:rPr>
        <w:t xml:space="preserve"> TEM O PAPEL DE OBSERVAR, DE POSTULAR, DE CRIAR E ARM</w:t>
      </w:r>
      <w:r w:rsidRPr="002269AA">
        <w:rPr>
          <w:sz w:val="20"/>
          <w:lang w:val="pt-PT"/>
        </w:rPr>
        <w:t>A</w:t>
      </w:r>
      <w:r w:rsidRPr="002269AA">
        <w:rPr>
          <w:sz w:val="20"/>
          <w:lang w:val="pt-PT"/>
        </w:rPr>
        <w:t>ZENAR A CONHECIMENTO.</w:t>
      </w: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  <w:r w:rsidRPr="002269AA">
        <w:rPr>
          <w:sz w:val="20"/>
          <w:lang w:val="pt-PT"/>
        </w:rPr>
        <w:t xml:space="preserve">LÓGICA 23. A MENTE HUMANA É O </w:t>
      </w:r>
      <w:r w:rsidR="002269AA" w:rsidRPr="002269AA">
        <w:rPr>
          <w:sz w:val="20"/>
          <w:lang w:val="pt-PT"/>
        </w:rPr>
        <w:t>SERVOMECANISMO</w:t>
      </w:r>
      <w:r w:rsidRPr="002269AA">
        <w:rPr>
          <w:sz w:val="20"/>
          <w:lang w:val="pt-PT"/>
        </w:rPr>
        <w:t xml:space="preserve"> DE TODAS AS MATEMÁTICAS DESENVO</w:t>
      </w:r>
      <w:r w:rsidRPr="002269AA">
        <w:rPr>
          <w:sz w:val="20"/>
          <w:lang w:val="pt-PT"/>
        </w:rPr>
        <w:t>L</w:t>
      </w:r>
      <w:r w:rsidRPr="002269AA">
        <w:rPr>
          <w:sz w:val="20"/>
          <w:lang w:val="pt-PT"/>
        </w:rPr>
        <w:t xml:space="preserve">VIDAS OU </w:t>
      </w:r>
      <w:r w:rsidR="002269AA" w:rsidRPr="002269AA">
        <w:rPr>
          <w:sz w:val="20"/>
          <w:lang w:val="pt-PT"/>
        </w:rPr>
        <w:t>EMPREGADAS PELA</w:t>
      </w:r>
      <w:r w:rsidRPr="002269AA">
        <w:rPr>
          <w:sz w:val="20"/>
          <w:lang w:val="pt-PT"/>
        </w:rPr>
        <w:t xml:space="preserve"> MENTE HUMANA.</w:t>
      </w: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  <w:r w:rsidRPr="002269AA">
        <w:rPr>
          <w:sz w:val="20"/>
          <w:lang w:val="pt-PT"/>
        </w:rPr>
        <w:tab/>
        <w:t xml:space="preserve">POSTULADO: A MENTE HUMANA E AS INVENÇÕES DA MENTE HUMANA SÃO CAPAZES DE RESOLVER TODOS OS PROBLEMAS </w:t>
      </w:r>
      <w:r w:rsidR="002269AA" w:rsidRPr="002269AA">
        <w:rPr>
          <w:sz w:val="20"/>
          <w:lang w:val="pt-PT"/>
        </w:rPr>
        <w:t>SUSCEPTÍVEIS</w:t>
      </w:r>
      <w:r w:rsidRPr="002269AA">
        <w:rPr>
          <w:sz w:val="20"/>
          <w:lang w:val="pt-PT"/>
        </w:rPr>
        <w:t xml:space="preserve"> DE SER DIRECTA OU INDIRE</w:t>
      </w:r>
      <w:r w:rsidRPr="002269AA">
        <w:rPr>
          <w:sz w:val="20"/>
          <w:lang w:val="pt-PT"/>
        </w:rPr>
        <w:t>C</w:t>
      </w:r>
      <w:r w:rsidRPr="002269AA">
        <w:rPr>
          <w:sz w:val="20"/>
          <w:lang w:val="pt-PT"/>
        </w:rPr>
        <w:t>TAMENTE SENTIDOS, MED</w:t>
      </w:r>
      <w:r w:rsidRPr="002269AA">
        <w:rPr>
          <w:sz w:val="20"/>
          <w:lang w:val="pt-PT"/>
        </w:rPr>
        <w:t>I</w:t>
      </w:r>
      <w:r w:rsidRPr="002269AA">
        <w:rPr>
          <w:sz w:val="20"/>
          <w:lang w:val="pt-PT"/>
        </w:rPr>
        <w:t>DOS OU EXPERIMENTADOS.</w:t>
      </w: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  <w:r w:rsidRPr="002269AA">
        <w:rPr>
          <w:sz w:val="20"/>
          <w:lang w:val="pt-PT"/>
        </w:rPr>
        <w:tab/>
        <w:t xml:space="preserve">COROLÁRIO: A MENTE HUMANA É CAPAZ DE RESOLVER OS PROBLEMAS DA MENTE </w:t>
      </w:r>
      <w:r w:rsidR="002269AA" w:rsidRPr="002269AA">
        <w:rPr>
          <w:sz w:val="20"/>
          <w:lang w:val="pt-PT"/>
        </w:rPr>
        <w:t>HUM</w:t>
      </w:r>
      <w:r w:rsidR="002269AA" w:rsidRPr="002269AA">
        <w:rPr>
          <w:sz w:val="20"/>
          <w:lang w:val="pt-PT"/>
        </w:rPr>
        <w:t>A</w:t>
      </w:r>
      <w:r w:rsidR="002269AA" w:rsidRPr="002269AA">
        <w:rPr>
          <w:sz w:val="20"/>
          <w:lang w:val="pt-PT"/>
        </w:rPr>
        <w:t>NA.</w:t>
      </w: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  <w:r w:rsidRPr="002269AA">
        <w:rPr>
          <w:sz w:val="20"/>
          <w:lang w:val="pt-PT"/>
        </w:rPr>
        <w:tab/>
        <w:t>O limite das soluções desta ciência situa-se entre PORQUÊ a vida sobrevive e COMO a vida sobrevive. É poss</w:t>
      </w:r>
      <w:r w:rsidRPr="002269AA">
        <w:rPr>
          <w:sz w:val="20"/>
          <w:lang w:val="pt-PT"/>
        </w:rPr>
        <w:t>í</w:t>
      </w:r>
      <w:r w:rsidRPr="002269AA">
        <w:rPr>
          <w:sz w:val="20"/>
          <w:lang w:val="pt-PT"/>
        </w:rPr>
        <w:t>vel resolver o COMO sem resolver o PORQUÊ.</w:t>
      </w: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  <w:r w:rsidRPr="002269AA">
        <w:rPr>
          <w:sz w:val="20"/>
          <w:lang w:val="pt-PT"/>
        </w:rPr>
        <w:t xml:space="preserve">LÓGICA 24. A RESOLUÇÃO DOS ESTUDOS FILOSÓFICOS, CIENTÍFICOS E HUMANOS (como a economia, a política, a sociologia, a medicina, a criminologia, </w:t>
      </w:r>
      <w:r w:rsidR="002269AA" w:rsidRPr="002269AA">
        <w:rPr>
          <w:sz w:val="20"/>
          <w:lang w:val="pt-PT"/>
        </w:rPr>
        <w:t>etc.</w:t>
      </w:r>
      <w:r w:rsidRPr="002269AA">
        <w:rPr>
          <w:sz w:val="20"/>
          <w:lang w:val="pt-PT"/>
        </w:rPr>
        <w:t>) DEPENDE EM PRIMEIRO LUGAR DA RESOLUÇÃO DOS PROBLEMAS DA ME</w:t>
      </w:r>
      <w:r w:rsidRPr="002269AA">
        <w:rPr>
          <w:sz w:val="20"/>
          <w:lang w:val="pt-PT"/>
        </w:rPr>
        <w:t>N</w:t>
      </w:r>
      <w:r w:rsidRPr="002269AA">
        <w:rPr>
          <w:sz w:val="20"/>
          <w:lang w:val="pt-PT"/>
        </w:rPr>
        <w:t xml:space="preserve">TE HUMANA. </w:t>
      </w:r>
    </w:p>
    <w:p w:rsidR="00BB1251" w:rsidRPr="002269AA" w:rsidRDefault="00BB1251" w:rsidP="00CA0159">
      <w:pPr>
        <w:ind w:left="1134" w:hanging="1134"/>
        <w:rPr>
          <w:sz w:val="20"/>
          <w:lang w:val="pt-PT"/>
        </w:rPr>
      </w:pPr>
    </w:p>
    <w:p w:rsidR="00BB1251" w:rsidRPr="002269AA" w:rsidRDefault="00BB1251" w:rsidP="00CA0159">
      <w:pPr>
        <w:ind w:left="1134" w:hanging="414"/>
        <w:rPr>
          <w:sz w:val="20"/>
          <w:lang w:val="pt-PT"/>
        </w:rPr>
      </w:pPr>
      <w:r w:rsidRPr="002269AA">
        <w:rPr>
          <w:sz w:val="20"/>
          <w:lang w:val="pt-PT"/>
        </w:rPr>
        <w:t>NOTA</w:t>
      </w:r>
      <w:r w:rsidR="002269AA" w:rsidRPr="002269AA">
        <w:rPr>
          <w:sz w:val="20"/>
          <w:lang w:val="pt-PT"/>
        </w:rPr>
        <w:t xml:space="preserve">: Pode considerar-se que o primeiro passo para a resolução das actividades gerais do </w:t>
      </w:r>
      <w:r w:rsidR="002269AA">
        <w:rPr>
          <w:sz w:val="20"/>
          <w:lang w:val="pt-PT"/>
        </w:rPr>
        <w:t>homem</w:t>
      </w:r>
      <w:r w:rsidR="002269AA" w:rsidRPr="002269AA">
        <w:rPr>
          <w:sz w:val="20"/>
          <w:lang w:val="pt-PT"/>
        </w:rPr>
        <w:t xml:space="preserve"> é a resol</w:t>
      </w:r>
      <w:r w:rsidR="002269AA" w:rsidRPr="002269AA">
        <w:rPr>
          <w:sz w:val="20"/>
          <w:lang w:val="pt-PT"/>
        </w:rPr>
        <w:t>u</w:t>
      </w:r>
      <w:r w:rsidR="002269AA" w:rsidRPr="002269AA">
        <w:rPr>
          <w:sz w:val="20"/>
          <w:lang w:val="pt-PT"/>
        </w:rPr>
        <w:t xml:space="preserve">ção das actividades da própria mente. </w:t>
      </w:r>
      <w:r w:rsidRPr="002269AA">
        <w:rPr>
          <w:sz w:val="20"/>
          <w:lang w:val="pt-PT"/>
        </w:rPr>
        <w:t>È por isso que as lógicas param aqui para dar lugar aos axiomas relativos à mente humana os quais se verificaram ser verdades relativas depois de descobertas de fenóm</w:t>
      </w:r>
      <w:r w:rsidRPr="002269AA">
        <w:rPr>
          <w:sz w:val="20"/>
          <w:lang w:val="pt-PT"/>
        </w:rPr>
        <w:t>e</w:t>
      </w:r>
      <w:r w:rsidRPr="002269AA">
        <w:rPr>
          <w:sz w:val="20"/>
          <w:lang w:val="pt-PT"/>
        </w:rPr>
        <w:t xml:space="preserve">nos completamente </w:t>
      </w:r>
      <w:r w:rsidR="002269AA" w:rsidRPr="002269AA">
        <w:rPr>
          <w:sz w:val="20"/>
          <w:lang w:val="pt-PT"/>
        </w:rPr>
        <w:t>novos.</w:t>
      </w:r>
      <w:r w:rsidRPr="002269AA">
        <w:rPr>
          <w:sz w:val="20"/>
          <w:lang w:val="pt-PT"/>
        </w:rPr>
        <w:t xml:space="preserve"> Os axiomas que se seguem à lógica 24 aplicam-se tanto às diversas "...ologias" como à "desaberração" ou aperfeiçoamento da actividade da mente. Não creiam que os axiomas seguintes visam a criação de qualquer co</w:t>
      </w:r>
      <w:r w:rsidRPr="002269AA">
        <w:rPr>
          <w:sz w:val="20"/>
          <w:lang w:val="pt-PT"/>
        </w:rPr>
        <w:t>i</w:t>
      </w:r>
      <w:r w:rsidRPr="002269AA">
        <w:rPr>
          <w:sz w:val="20"/>
          <w:lang w:val="pt-PT"/>
        </w:rPr>
        <w:t>sa tão limitada como uma terapia não se interessando senão pela resolução da aberração humana e das doenças psicossomáticas. Estes axiomas são capazes de os resolver como foi provado, mas uma tal estreiteza de aplicação significaria uma extrema estreiteza de visão.</w:t>
      </w:r>
    </w:p>
    <w:p w:rsidR="00BB1251" w:rsidRPr="002269AA" w:rsidRDefault="00BB1251" w:rsidP="00814103">
      <w:pPr>
        <w:pStyle w:val="Ttulo2"/>
      </w:pPr>
      <w:bookmarkStart w:id="18" w:name="_Toc205549995"/>
      <w:bookmarkStart w:id="19" w:name="_Toc205550040"/>
      <w:bookmarkStart w:id="20" w:name="_Toc242499585"/>
      <w:bookmarkStart w:id="21" w:name="_Toc242499854"/>
      <w:bookmarkStart w:id="22" w:name="_Toc242520577"/>
      <w:bookmarkStart w:id="23" w:name="_Toc281684576"/>
      <w:bookmarkStart w:id="24" w:name="_OS_AXIOMAS_DE"/>
      <w:bookmarkStart w:id="25" w:name="_Toc316841733"/>
      <w:bookmarkEnd w:id="24"/>
      <w:r w:rsidRPr="002269AA">
        <w:t>OS AXIOMAS DE CIENTOLOGIA</w:t>
      </w:r>
      <w:bookmarkEnd w:id="18"/>
      <w:bookmarkEnd w:id="19"/>
      <w:bookmarkEnd w:id="20"/>
      <w:bookmarkEnd w:id="21"/>
      <w:bookmarkEnd w:id="22"/>
      <w:bookmarkEnd w:id="23"/>
      <w:bookmarkEnd w:id="25"/>
      <w:r w:rsidRPr="002269AA">
        <w:fldChar w:fldCharType="begin"/>
      </w:r>
      <w:r w:rsidRPr="002269AA">
        <w:instrText xml:space="preserve"> XE "OS AXIOMAS DE CIENT</w:instrText>
      </w:r>
      <w:r w:rsidRPr="002269AA">
        <w:instrText>O</w:instrText>
      </w:r>
      <w:r w:rsidRPr="002269AA">
        <w:instrText xml:space="preserve">LOGIA" </w:instrText>
      </w:r>
      <w:r w:rsidRPr="002269AA">
        <w:fldChar w:fldCharType="end"/>
      </w:r>
    </w:p>
    <w:p w:rsidR="00BB1251" w:rsidRPr="002269AA" w:rsidRDefault="00BB1251">
      <w:pPr>
        <w:ind w:right="731" w:firstLine="425"/>
        <w:rPr>
          <w:rFonts w:ascii="Univers" w:hAnsi="Univers"/>
          <w:caps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1. a vida é basicamente um estático.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Definição: um Estático de Vida não tem massa, nem compr</w:t>
      </w:r>
      <w:r w:rsidRPr="002269AA">
        <w:rPr>
          <w:caps/>
          <w:sz w:val="20"/>
          <w:lang w:val="pt-PT"/>
        </w:rPr>
        <w:t>i</w:t>
      </w:r>
      <w:r w:rsidRPr="002269AA">
        <w:rPr>
          <w:caps/>
          <w:sz w:val="20"/>
          <w:lang w:val="pt-PT"/>
        </w:rPr>
        <w:t>mento de onda, nem localização no espaço ou tempo. Tem a capacidade de postular e de aperc</w:t>
      </w:r>
      <w:r w:rsidRPr="002269AA">
        <w:rPr>
          <w:caps/>
          <w:sz w:val="20"/>
          <w:lang w:val="pt-PT"/>
        </w:rPr>
        <w:t>e</w:t>
      </w:r>
      <w:r w:rsidRPr="002269AA">
        <w:rPr>
          <w:caps/>
          <w:sz w:val="20"/>
          <w:lang w:val="pt-PT"/>
        </w:rPr>
        <w:t>ber.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2. o estático é capaz de considerações postulados e opiniões.</w:t>
      </w:r>
    </w:p>
    <w:p w:rsidR="00BB1251" w:rsidRPr="002269AA" w:rsidRDefault="00BB1251" w:rsidP="00CA0159">
      <w:pPr>
        <w:rPr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3. espaço, energia, objectos, forma e tempo são o resultado de </w:t>
      </w:r>
      <w:r w:rsidR="002269AA" w:rsidRPr="002269AA">
        <w:rPr>
          <w:caps/>
          <w:sz w:val="20"/>
          <w:lang w:val="pt-PT"/>
        </w:rPr>
        <w:t>CONSIDER</w:t>
      </w:r>
      <w:r w:rsidR="002269AA" w:rsidRPr="002269AA">
        <w:rPr>
          <w:caps/>
          <w:sz w:val="20"/>
          <w:lang w:val="pt-PT"/>
        </w:rPr>
        <w:t>A</w:t>
      </w:r>
      <w:r w:rsidR="002269AA" w:rsidRPr="002269AA">
        <w:rPr>
          <w:caps/>
          <w:sz w:val="20"/>
          <w:lang w:val="pt-PT"/>
        </w:rPr>
        <w:t>ÇÕES FEITAS</w:t>
      </w:r>
      <w:r w:rsidRPr="002269AA">
        <w:rPr>
          <w:caps/>
          <w:sz w:val="20"/>
          <w:lang w:val="pt-PT"/>
        </w:rPr>
        <w:t xml:space="preserve"> e/ou acordadas ou não pelo estático e são apercebidos un</w:t>
      </w:r>
      <w:r w:rsidRPr="002269AA">
        <w:rPr>
          <w:caps/>
          <w:sz w:val="20"/>
          <w:lang w:val="pt-PT"/>
        </w:rPr>
        <w:t>i</w:t>
      </w:r>
      <w:r w:rsidRPr="002269AA">
        <w:rPr>
          <w:caps/>
          <w:sz w:val="20"/>
          <w:lang w:val="pt-PT"/>
        </w:rPr>
        <w:t>camente porque ele considera que os pode aperceber.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4. espaço é um ponto de vista de dimensão.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 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5. a energia consiste de partículas postuladas no espaço.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6. os objectos consistem de partículas agrupadas e de sólidos.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7. o tempo é basicamente o postulado de que espaço </w:t>
      </w:r>
      <w:r w:rsidR="002269AA" w:rsidRPr="002269AA">
        <w:rPr>
          <w:caps/>
          <w:sz w:val="20"/>
          <w:lang w:val="pt-PT"/>
        </w:rPr>
        <w:t>E PARTÍCULAS</w:t>
      </w:r>
      <w:r w:rsidRPr="002269AA">
        <w:rPr>
          <w:caps/>
          <w:sz w:val="20"/>
          <w:lang w:val="pt-PT"/>
        </w:rPr>
        <w:t xml:space="preserve"> persist</w:t>
      </w:r>
      <w:r w:rsidRPr="002269AA">
        <w:rPr>
          <w:caps/>
          <w:sz w:val="20"/>
          <w:lang w:val="pt-PT"/>
        </w:rPr>
        <w:t>i</w:t>
      </w:r>
      <w:r w:rsidRPr="002269AA">
        <w:rPr>
          <w:caps/>
          <w:sz w:val="20"/>
          <w:lang w:val="pt-PT"/>
        </w:rPr>
        <w:t>rão.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8. a aparência de tempo é a mudança de posição </w:t>
      </w:r>
      <w:r w:rsidR="002269AA" w:rsidRPr="002269AA">
        <w:rPr>
          <w:caps/>
          <w:sz w:val="20"/>
          <w:lang w:val="pt-PT"/>
        </w:rPr>
        <w:t>DE PARTÍCULAS</w:t>
      </w:r>
      <w:r w:rsidRPr="002269AA">
        <w:rPr>
          <w:caps/>
          <w:sz w:val="20"/>
          <w:lang w:val="pt-PT"/>
        </w:rPr>
        <w:t xml:space="preserve"> no espaço.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9. a mudança é a manifestação primária de tempo.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10. o propósito mais elevado deste universo é a criação de um efeito.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11. as considerações, resultando em condições de existência são em número de quatro.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a) AS -IS-NESS (condição ou estado de "tal como é") é a condição de cri</w:t>
      </w:r>
      <w:r w:rsidRPr="002269AA">
        <w:rPr>
          <w:caps/>
          <w:sz w:val="20"/>
          <w:lang w:val="pt-PT"/>
        </w:rPr>
        <w:t>a</w:t>
      </w:r>
      <w:r w:rsidRPr="002269AA">
        <w:rPr>
          <w:caps/>
          <w:sz w:val="20"/>
          <w:lang w:val="pt-PT"/>
        </w:rPr>
        <w:t>ção imediata sem persistência e é a condição de existência que ocorre no momento de criação e no momento de destruição e é diferente de outras consid</w:t>
      </w:r>
      <w:r w:rsidRPr="002269AA">
        <w:rPr>
          <w:caps/>
          <w:sz w:val="20"/>
          <w:lang w:val="pt-PT"/>
        </w:rPr>
        <w:t>e</w:t>
      </w:r>
      <w:r w:rsidRPr="002269AA">
        <w:rPr>
          <w:caps/>
          <w:sz w:val="20"/>
          <w:lang w:val="pt-PT"/>
        </w:rPr>
        <w:t>rações no ponto em que não contém sobrevivência.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 xml:space="preserve">b) ALTER-IS-NESS (condição ou estado de "alteração do 'tal como é'") é a consideração que introduz mudança e portanto tempo e persistência num AS-IS-NESS a fim de obter a dita </w:t>
      </w:r>
      <w:r w:rsidR="00FF76D5" w:rsidRPr="002269AA">
        <w:rPr>
          <w:caps/>
          <w:sz w:val="20"/>
          <w:lang w:val="pt-PT"/>
        </w:rPr>
        <w:t>PERSISTÊNCIA</w:t>
      </w:r>
      <w:r w:rsidRPr="002269AA">
        <w:rPr>
          <w:caps/>
          <w:sz w:val="20"/>
          <w:lang w:val="pt-PT"/>
        </w:rPr>
        <w:t>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c) IS-NESS (condição ou estado de "o que é") é uma aparência de existência que surge com uma alteração contínua de um AS-IS-NESS. Isto é chamado, quando acordado, de Real</w:t>
      </w:r>
      <w:r w:rsidRPr="002269AA">
        <w:rPr>
          <w:caps/>
          <w:sz w:val="20"/>
          <w:lang w:val="pt-PT"/>
        </w:rPr>
        <w:t>i</w:t>
      </w:r>
      <w:r w:rsidRPr="002269AA">
        <w:rPr>
          <w:caps/>
          <w:sz w:val="20"/>
          <w:lang w:val="pt-PT"/>
        </w:rPr>
        <w:t>dade.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d) NOT-IS-NESS (condição ou estado de "negação do que é") é o esforço para resolver um IS-NESS através da redução da sua condição pelo uso da força. Trata-se de uma aparência e não pode fazer desaparecer por completo um IS-NESS.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12. a condição primária de qualquer universo é que dois esp</w:t>
      </w:r>
      <w:r w:rsidRPr="002269AA">
        <w:rPr>
          <w:caps/>
          <w:sz w:val="20"/>
          <w:lang w:val="pt-PT"/>
        </w:rPr>
        <w:t>a</w:t>
      </w:r>
      <w:r w:rsidRPr="002269AA">
        <w:rPr>
          <w:caps/>
          <w:sz w:val="20"/>
          <w:lang w:val="pt-PT"/>
        </w:rPr>
        <w:t>ços, energias ou objectos não podem ocupar o mesmo esp</w:t>
      </w:r>
      <w:r w:rsidRPr="002269AA">
        <w:rPr>
          <w:caps/>
          <w:sz w:val="20"/>
          <w:lang w:val="pt-PT"/>
        </w:rPr>
        <w:t>a</w:t>
      </w:r>
      <w:r w:rsidRPr="002269AA">
        <w:rPr>
          <w:caps/>
          <w:sz w:val="20"/>
          <w:lang w:val="pt-PT"/>
        </w:rPr>
        <w:t>ço. quando esta condição é violada (duplicado perfeito) a aparência de qualquer universo ou de qualquer das suas partes é anulada.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13. o ciclo de acção do universo físico é criar, sobreviver (</w:t>
      </w:r>
      <w:r w:rsidR="00FF76D5" w:rsidRPr="002269AA">
        <w:rPr>
          <w:caps/>
          <w:sz w:val="20"/>
          <w:lang w:val="pt-PT"/>
        </w:rPr>
        <w:t>PERSISTIR),</w:t>
      </w:r>
      <w:r w:rsidRPr="002269AA">
        <w:rPr>
          <w:caps/>
          <w:sz w:val="20"/>
          <w:lang w:val="pt-PT"/>
        </w:rPr>
        <w:t xml:space="preserve"> de</w:t>
      </w:r>
      <w:r w:rsidRPr="002269AA">
        <w:rPr>
          <w:caps/>
          <w:sz w:val="20"/>
          <w:lang w:val="pt-PT"/>
        </w:rPr>
        <w:t>s</w:t>
      </w:r>
      <w:r w:rsidRPr="002269AA">
        <w:rPr>
          <w:caps/>
          <w:sz w:val="20"/>
          <w:lang w:val="pt-PT"/>
        </w:rPr>
        <w:t>truir.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14. A SOBREVIVÊNCIA É CONSEGUIDA POR ALTER-IS-NESS E NOT-IS-NESS ATRAVÉS DO QUE É GANHA A </w:t>
      </w:r>
      <w:r w:rsidR="00FF76D5" w:rsidRPr="002269AA">
        <w:rPr>
          <w:caps/>
          <w:sz w:val="20"/>
          <w:lang w:val="pt-PT"/>
        </w:rPr>
        <w:t>PERSISTÊNCIA</w:t>
      </w:r>
      <w:r w:rsidRPr="002269AA">
        <w:rPr>
          <w:caps/>
          <w:sz w:val="20"/>
          <w:lang w:val="pt-PT"/>
        </w:rPr>
        <w:t xml:space="preserve"> CONHECIDA COMO TEMPO.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15. UMA CRIAÇÃO É CONSEGUIDA POR POSTULAÇÃO DE UM AS-IS-NESS.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16. UMA DESTRUIÇÃO COMPLETA É CONSEGUIDA PELA POSTULAÇÃO DO AS-IS-NESS DE QUALQUER EXISTÊNCIA OU PARTES DELA.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17. O ESTÁTICO, TENDO POSTULADO O AS-IS-NESS, PRÁTICA ENTÃO O ALTER-IS-NESS ALCANÇANDO ASSIM A APARÊNCIA DO IS-NESS E OBTENDO ASSIM realidade.  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18. O ESTÁTICO, AO PRATICAR O NOT-IS-NESS, FAZ SURGIR A PERSISTÊNCIA DE EXISTÊ</w:t>
      </w:r>
      <w:r w:rsidRPr="002269AA">
        <w:rPr>
          <w:caps/>
          <w:sz w:val="20"/>
          <w:lang w:val="pt-PT"/>
        </w:rPr>
        <w:t>N</w:t>
      </w:r>
      <w:r w:rsidRPr="002269AA">
        <w:rPr>
          <w:caps/>
          <w:sz w:val="20"/>
          <w:lang w:val="pt-PT"/>
        </w:rPr>
        <w:t>CIAS INDESEJÁVEIS, FAZENDO ASSIM SURGIR IRREALIDADE A QUAL INCLUI ESQU</w:t>
      </w:r>
      <w:r w:rsidRPr="002269AA">
        <w:rPr>
          <w:caps/>
          <w:sz w:val="20"/>
          <w:lang w:val="pt-PT"/>
        </w:rPr>
        <w:t>E</w:t>
      </w:r>
      <w:r w:rsidRPr="002269AA">
        <w:rPr>
          <w:caps/>
          <w:sz w:val="20"/>
          <w:lang w:val="pt-PT"/>
        </w:rPr>
        <w:t>CIMENTO, INCONSCIÊNCIA E OUTROS ESTADOS INDESEJÁVEIS.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   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19. LEVANDO O ESTÁTICO A VER AS-IS (COMO É) </w:t>
      </w:r>
      <w:r w:rsidR="00FF76D5" w:rsidRPr="002269AA">
        <w:rPr>
          <w:caps/>
          <w:sz w:val="20"/>
          <w:lang w:val="pt-PT"/>
        </w:rPr>
        <w:t>QUALQUER</w:t>
      </w:r>
      <w:r w:rsidRPr="002269AA">
        <w:rPr>
          <w:caps/>
          <w:sz w:val="20"/>
          <w:lang w:val="pt-PT"/>
        </w:rPr>
        <w:t xml:space="preserve"> CONDIÇÃO DEPRECIA ESSA CO</w:t>
      </w:r>
      <w:r w:rsidRPr="002269AA">
        <w:rPr>
          <w:caps/>
          <w:sz w:val="20"/>
          <w:lang w:val="pt-PT"/>
        </w:rPr>
        <w:t>N</w:t>
      </w:r>
      <w:r w:rsidRPr="002269AA">
        <w:rPr>
          <w:caps/>
          <w:sz w:val="20"/>
          <w:lang w:val="pt-PT"/>
        </w:rPr>
        <w:t>DIÇÃO.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20. LEVANDO O ESTÁTICO A CRiAR UM DUPLICADO PERFEITO PROVOCA A DISSIPAÇÃO DE QUALQUER EXISTÊNCIA OU PARTE DELA.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 xml:space="preserve">Um duplicado perfeito é uma criação </w:t>
      </w:r>
      <w:r w:rsidR="00FF76D5" w:rsidRPr="002269AA">
        <w:rPr>
          <w:caps/>
          <w:sz w:val="20"/>
          <w:lang w:val="pt-PT"/>
        </w:rPr>
        <w:t>ADICIONAL DO</w:t>
      </w:r>
      <w:r w:rsidRPr="002269AA">
        <w:rPr>
          <w:caps/>
          <w:sz w:val="20"/>
          <w:lang w:val="pt-PT"/>
        </w:rPr>
        <w:t xml:space="preserve"> objecto, da sua ene</w:t>
      </w:r>
      <w:r w:rsidRPr="002269AA">
        <w:rPr>
          <w:caps/>
          <w:sz w:val="20"/>
          <w:lang w:val="pt-PT"/>
        </w:rPr>
        <w:t>r</w:t>
      </w:r>
      <w:r w:rsidRPr="002269AA">
        <w:rPr>
          <w:caps/>
          <w:sz w:val="20"/>
          <w:lang w:val="pt-PT"/>
        </w:rPr>
        <w:t>gia e espaço, no seu próprio espaço, no seu próprio tempo, utilizando a sua própria energia. Isto viola a condição de que dois objectos não podem ocupar o mesmo espaço causando o desaparecimento do mesmo objecto.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21. a compreensão é composta por afinidade, realidade e comunicação,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22. a prática de NOT-IS-NESS reduz a compreensão.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23. o ESTÁTICO tem a </w:t>
      </w:r>
      <w:r w:rsidR="00FF76D5" w:rsidRPr="002269AA">
        <w:rPr>
          <w:caps/>
          <w:sz w:val="20"/>
          <w:lang w:val="pt-PT"/>
        </w:rPr>
        <w:t>CAPACIDADE</w:t>
      </w:r>
      <w:r w:rsidRPr="002269AA">
        <w:rPr>
          <w:caps/>
          <w:sz w:val="20"/>
          <w:lang w:val="pt-PT"/>
        </w:rPr>
        <w:t xml:space="preserve"> de total sabedoria. total sabedoria </w:t>
      </w:r>
      <w:r w:rsidR="00FF76D5" w:rsidRPr="002269AA">
        <w:rPr>
          <w:caps/>
          <w:sz w:val="20"/>
          <w:lang w:val="pt-PT"/>
        </w:rPr>
        <w:t>CONSI</w:t>
      </w:r>
      <w:r w:rsidR="00FF76D5" w:rsidRPr="002269AA">
        <w:rPr>
          <w:caps/>
          <w:sz w:val="20"/>
          <w:lang w:val="pt-PT"/>
        </w:rPr>
        <w:t>S</w:t>
      </w:r>
      <w:r w:rsidR="00FF76D5" w:rsidRPr="002269AA">
        <w:rPr>
          <w:caps/>
          <w:sz w:val="20"/>
          <w:lang w:val="pt-PT"/>
        </w:rPr>
        <w:t>TIRIA</w:t>
      </w:r>
      <w:r w:rsidRPr="002269AA">
        <w:rPr>
          <w:caps/>
          <w:sz w:val="20"/>
          <w:lang w:val="pt-PT"/>
        </w:rPr>
        <w:t xml:space="preserve"> EM TOTAL ARC.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24. ARC TOTAL TRARIA O DESAPARECIMENTO DE TODAS AS CONDIÇÕES MECÂNICAS DE EXI</w:t>
      </w:r>
      <w:r w:rsidRPr="002269AA">
        <w:rPr>
          <w:caps/>
          <w:sz w:val="20"/>
          <w:lang w:val="pt-PT"/>
        </w:rPr>
        <w:t>S</w:t>
      </w:r>
      <w:r w:rsidRPr="002269AA">
        <w:rPr>
          <w:caps/>
          <w:sz w:val="20"/>
          <w:lang w:val="pt-PT"/>
        </w:rPr>
        <w:t>TÊNCIA.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25. A afinidade É UMA ESCALA DE ATITUDES QUE se afasta DA CO-EXISTÊNCIA DO ESTÁTICO, ATRAVÉS DE INTERPOSIÇÕES DE DISTÂNCIA E ENERGIA, PARA CRIAR IDENTIDADE ATÉ UMA ESTREITA PROXIMIDADE de MISTÉRIO.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Pela prática do is-ness, (estado de ser) e do not-is-ness (negação do est</w:t>
      </w:r>
      <w:r w:rsidRPr="002269AA">
        <w:rPr>
          <w:caps/>
          <w:sz w:val="20"/>
          <w:lang w:val="pt-PT"/>
        </w:rPr>
        <w:t>a</w:t>
      </w:r>
      <w:r w:rsidRPr="002269AA">
        <w:rPr>
          <w:caps/>
          <w:sz w:val="20"/>
          <w:lang w:val="pt-PT"/>
        </w:rPr>
        <w:t>do de ser) a individuação avança a partir de saber, de completa identif</w:t>
      </w:r>
      <w:r w:rsidRPr="002269AA">
        <w:rPr>
          <w:caps/>
          <w:sz w:val="20"/>
          <w:lang w:val="pt-PT"/>
        </w:rPr>
        <w:t>i</w:t>
      </w:r>
      <w:r w:rsidRPr="002269AA">
        <w:rPr>
          <w:caps/>
          <w:sz w:val="20"/>
          <w:lang w:val="pt-PT"/>
        </w:rPr>
        <w:t>cação, através da introdução de cada vez mais distância e cada vez menos duplic</w:t>
      </w:r>
      <w:r w:rsidRPr="002269AA">
        <w:rPr>
          <w:caps/>
          <w:sz w:val="20"/>
          <w:lang w:val="pt-PT"/>
        </w:rPr>
        <w:t>a</w:t>
      </w:r>
      <w:r w:rsidRPr="002269AA">
        <w:rPr>
          <w:caps/>
          <w:sz w:val="20"/>
          <w:lang w:val="pt-PT"/>
        </w:rPr>
        <w:t>ção, passando por visão. emoção. esforço, pensar, símbolos, comer, sexo, por aí abaixo até não-saber (mistério). Antes do ponto de mistério ser atingido, alguma comunicação é possível, mas mesmo em mi</w:t>
      </w:r>
      <w:r w:rsidRPr="002269AA">
        <w:rPr>
          <w:caps/>
          <w:sz w:val="20"/>
          <w:lang w:val="pt-PT"/>
        </w:rPr>
        <w:t>s</w:t>
      </w:r>
      <w:r w:rsidRPr="002269AA">
        <w:rPr>
          <w:caps/>
          <w:sz w:val="20"/>
          <w:lang w:val="pt-PT"/>
        </w:rPr>
        <w:t>tério permanece uma tentativa para comunicar. Aqui temos, no caso do indivíduo, um afastamento gradual da crença de que podemos assumir uma completa afinidade para a convicção de que tudo isto é um compl</w:t>
      </w:r>
      <w:r w:rsidRPr="002269AA">
        <w:rPr>
          <w:caps/>
          <w:sz w:val="20"/>
          <w:lang w:val="pt-PT"/>
        </w:rPr>
        <w:t>e</w:t>
      </w:r>
      <w:r w:rsidRPr="002269AA">
        <w:rPr>
          <w:caps/>
          <w:sz w:val="20"/>
          <w:lang w:val="pt-PT"/>
        </w:rPr>
        <w:t>to mistério. Qualquer indivíduo está algures nesta escala de-saber-a-mistério. A tabela original de avaliação humana, era a secção da em</w:t>
      </w:r>
      <w:r w:rsidRPr="002269AA">
        <w:rPr>
          <w:caps/>
          <w:sz w:val="20"/>
          <w:lang w:val="pt-PT"/>
        </w:rPr>
        <w:t>o</w:t>
      </w:r>
      <w:r w:rsidRPr="002269AA">
        <w:rPr>
          <w:caps/>
          <w:sz w:val="20"/>
          <w:lang w:val="pt-PT"/>
        </w:rPr>
        <w:t xml:space="preserve">ção desta escala. 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26. a realidade é a aparência da existência concordada.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27. uma veracidade pode existir para uma pessoa individualmente, mas quando ela tem a concordância de outros, pode então dizer-se real</w:t>
      </w:r>
      <w:r w:rsidRPr="002269AA">
        <w:rPr>
          <w:caps/>
          <w:sz w:val="20"/>
          <w:lang w:val="pt-PT"/>
        </w:rPr>
        <w:t>i</w:t>
      </w:r>
      <w:r w:rsidRPr="002269AA">
        <w:rPr>
          <w:caps/>
          <w:sz w:val="20"/>
          <w:lang w:val="pt-PT"/>
        </w:rPr>
        <w:t>dade.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A anatomia da realidade está contida no is-ness o qual é composto de as-is-ness e alter-is-ness. O is-ness é uma ap</w:t>
      </w:r>
      <w:r w:rsidRPr="002269AA">
        <w:rPr>
          <w:caps/>
          <w:sz w:val="20"/>
          <w:lang w:val="pt-PT"/>
        </w:rPr>
        <w:t>a</w:t>
      </w:r>
      <w:r w:rsidRPr="002269AA">
        <w:rPr>
          <w:caps/>
          <w:sz w:val="20"/>
          <w:lang w:val="pt-PT"/>
        </w:rPr>
        <w:t>rência. Não é uma veracidade. A veracidade é as-is-ness alterada de modo a obter persistência. A irre</w:t>
      </w:r>
      <w:r w:rsidRPr="002269AA">
        <w:rPr>
          <w:caps/>
          <w:sz w:val="20"/>
          <w:lang w:val="pt-PT"/>
        </w:rPr>
        <w:t>a</w:t>
      </w:r>
      <w:r w:rsidRPr="002269AA">
        <w:rPr>
          <w:caps/>
          <w:sz w:val="20"/>
          <w:lang w:val="pt-PT"/>
        </w:rPr>
        <w:t>lidade é a consequência e aparência da prática de not-is-ness.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28. a comunicação é a consideração e acção de impelir um impulso ou part</w:t>
      </w:r>
      <w:r w:rsidRPr="002269AA">
        <w:rPr>
          <w:caps/>
          <w:sz w:val="20"/>
          <w:lang w:val="pt-PT"/>
        </w:rPr>
        <w:t>í</w:t>
      </w:r>
      <w:r w:rsidRPr="002269AA">
        <w:rPr>
          <w:caps/>
          <w:sz w:val="20"/>
          <w:lang w:val="pt-PT"/>
        </w:rPr>
        <w:t xml:space="preserve">cula do ponto de origem, através de uma distância, para um ponto de recepção, com a intenção criar no ponto de </w:t>
      </w:r>
      <w:r w:rsidR="00FF76D5" w:rsidRPr="002269AA">
        <w:rPr>
          <w:caps/>
          <w:sz w:val="20"/>
          <w:lang w:val="pt-PT"/>
        </w:rPr>
        <w:t>RECEPÇÃO,</w:t>
      </w:r>
      <w:r w:rsidRPr="002269AA">
        <w:rPr>
          <w:caps/>
          <w:sz w:val="20"/>
          <w:lang w:val="pt-PT"/>
        </w:rPr>
        <w:t xml:space="preserve"> uma duplicação e compree</w:t>
      </w:r>
      <w:r w:rsidRPr="002269AA">
        <w:rPr>
          <w:caps/>
          <w:sz w:val="20"/>
          <w:lang w:val="pt-PT"/>
        </w:rPr>
        <w:t>n</w:t>
      </w:r>
      <w:r w:rsidRPr="002269AA">
        <w:rPr>
          <w:caps/>
          <w:sz w:val="20"/>
          <w:lang w:val="pt-PT"/>
        </w:rPr>
        <w:t>são daquilo que foi emanado do ponto de origem.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 xml:space="preserve">A fórmula da comunicação é: causa, distância, efeito, com intenção, atenção e duplicação com COMPREENSÃO. 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As componentes da comunicação são consideração, inte</w:t>
      </w:r>
      <w:r w:rsidRPr="002269AA">
        <w:rPr>
          <w:caps/>
          <w:sz w:val="20"/>
          <w:lang w:val="pt-PT"/>
        </w:rPr>
        <w:t>n</w:t>
      </w:r>
      <w:r w:rsidRPr="002269AA">
        <w:rPr>
          <w:caps/>
          <w:sz w:val="20"/>
          <w:lang w:val="pt-PT"/>
        </w:rPr>
        <w:t>ção, atenção, causa, ponto de origem, distância, efeito, ponto de recepção, duplic</w:t>
      </w:r>
      <w:r w:rsidRPr="002269AA">
        <w:rPr>
          <w:caps/>
          <w:sz w:val="20"/>
          <w:lang w:val="pt-PT"/>
        </w:rPr>
        <w:t>a</w:t>
      </w:r>
      <w:r w:rsidRPr="002269AA">
        <w:rPr>
          <w:caps/>
          <w:sz w:val="20"/>
          <w:lang w:val="pt-PT"/>
        </w:rPr>
        <w:t>ção, compreensão, a velocidade do impulso ou partícula, nada ou alg</w:t>
      </w:r>
      <w:r w:rsidRPr="002269AA">
        <w:rPr>
          <w:caps/>
          <w:sz w:val="20"/>
          <w:lang w:val="pt-PT"/>
        </w:rPr>
        <w:t>u</w:t>
      </w:r>
      <w:r w:rsidRPr="002269AA">
        <w:rPr>
          <w:caps/>
          <w:sz w:val="20"/>
          <w:lang w:val="pt-PT"/>
        </w:rPr>
        <w:t xml:space="preserve">ma coisa. Uma não-comunicação consiste de </w:t>
      </w:r>
      <w:r w:rsidR="00FF76D5" w:rsidRPr="002269AA">
        <w:rPr>
          <w:caps/>
          <w:sz w:val="20"/>
          <w:lang w:val="pt-PT"/>
        </w:rPr>
        <w:t xml:space="preserve">BARREIRAS. </w:t>
      </w:r>
      <w:r w:rsidRPr="002269AA">
        <w:rPr>
          <w:caps/>
          <w:sz w:val="20"/>
          <w:lang w:val="pt-PT"/>
        </w:rPr>
        <w:t>Barreiras consi</w:t>
      </w:r>
      <w:r w:rsidRPr="002269AA">
        <w:rPr>
          <w:caps/>
          <w:sz w:val="20"/>
          <w:lang w:val="pt-PT"/>
        </w:rPr>
        <w:t>s</w:t>
      </w:r>
      <w:r w:rsidRPr="002269AA">
        <w:rPr>
          <w:caps/>
          <w:sz w:val="20"/>
          <w:lang w:val="pt-PT"/>
        </w:rPr>
        <w:t>tem de espaço, interposições, (tais como muros e cortinas de partículas em deslocação rápida) e tempo. Uma comunicação, por definição, não precisa ser nos dois sent</w:t>
      </w:r>
      <w:r w:rsidRPr="002269AA">
        <w:rPr>
          <w:caps/>
          <w:sz w:val="20"/>
          <w:lang w:val="pt-PT"/>
        </w:rPr>
        <w:t>i</w:t>
      </w:r>
      <w:r w:rsidRPr="002269AA">
        <w:rPr>
          <w:caps/>
          <w:sz w:val="20"/>
          <w:lang w:val="pt-PT"/>
        </w:rPr>
        <w:t>dos.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Quando uma comunicação é devolvida, a fórmula é repetida, com o po</w:t>
      </w:r>
      <w:r w:rsidRPr="002269AA">
        <w:rPr>
          <w:caps/>
          <w:sz w:val="20"/>
          <w:lang w:val="pt-PT"/>
        </w:rPr>
        <w:t>n</w:t>
      </w:r>
      <w:r w:rsidRPr="002269AA">
        <w:rPr>
          <w:caps/>
          <w:sz w:val="20"/>
          <w:lang w:val="pt-PT"/>
        </w:rPr>
        <w:t>to de recepção agora ponto de origem, e o anterior ponto de origem agora de recepção.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29. PARA QUE UM as-is-ness PERSISTA HÁ QUE ATRIBUIR À CRIAÇÃO OUTRA AUTORIA QUE NÃO A SUA. de outro modo, ao vê-la provocaria o seu desaparecime</w:t>
      </w:r>
      <w:r w:rsidRPr="002269AA">
        <w:rPr>
          <w:caps/>
          <w:sz w:val="20"/>
          <w:lang w:val="pt-PT"/>
        </w:rPr>
        <w:t>n</w:t>
      </w:r>
      <w:r w:rsidRPr="002269AA">
        <w:rPr>
          <w:caps/>
          <w:sz w:val="20"/>
          <w:lang w:val="pt-PT"/>
        </w:rPr>
        <w:t>to.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Qualquer espaço, energia, forma, objecto, indivíduo, ou condição de universo físico pode existir apenas quando uma alteração dum as-is-ness original ocorreu para evitar que uma olhadela casual a desfizesse. Por outras palavras, qualquer coisa que persiste tem que conter uma "me</w:t>
      </w:r>
      <w:r w:rsidRPr="002269AA">
        <w:rPr>
          <w:caps/>
          <w:sz w:val="20"/>
          <w:lang w:val="pt-PT"/>
        </w:rPr>
        <w:t>n</w:t>
      </w:r>
      <w:r w:rsidRPr="002269AA">
        <w:rPr>
          <w:caps/>
          <w:sz w:val="20"/>
          <w:lang w:val="pt-PT"/>
        </w:rPr>
        <w:t>tira" para que a consideração original não seja completamente dupl</w:t>
      </w:r>
      <w:r w:rsidRPr="002269AA">
        <w:rPr>
          <w:caps/>
          <w:sz w:val="20"/>
          <w:lang w:val="pt-PT"/>
        </w:rPr>
        <w:t>i</w:t>
      </w:r>
      <w:r w:rsidRPr="002269AA">
        <w:rPr>
          <w:caps/>
          <w:sz w:val="20"/>
          <w:lang w:val="pt-PT"/>
        </w:rPr>
        <w:t>cada.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30. a regra geral da audição é QUE qualquer coisa que é indesejável e me</w:t>
      </w:r>
      <w:r w:rsidRPr="002269AA">
        <w:rPr>
          <w:caps/>
          <w:sz w:val="20"/>
          <w:lang w:val="pt-PT"/>
        </w:rPr>
        <w:t>s</w:t>
      </w:r>
      <w:r w:rsidRPr="002269AA">
        <w:rPr>
          <w:caps/>
          <w:sz w:val="20"/>
          <w:lang w:val="pt-PT"/>
        </w:rPr>
        <w:t>mo assim persiste DEVE SER RIGOROSAMENTE OBSERVADO ALTURA EM QUE ESSA COISA DESAPARECERÁ.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Se for apenas parcialmente vista, pelo menos a sua intensidade diminu</w:t>
      </w:r>
      <w:r w:rsidRPr="002269AA">
        <w:rPr>
          <w:caps/>
          <w:sz w:val="20"/>
          <w:lang w:val="pt-PT"/>
        </w:rPr>
        <w:t>i</w:t>
      </w:r>
      <w:r w:rsidRPr="002269AA">
        <w:rPr>
          <w:caps/>
          <w:sz w:val="20"/>
          <w:lang w:val="pt-PT"/>
        </w:rPr>
        <w:t>rá.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31. Maldade e bondade, beleza e fealdade são também cons</w:t>
      </w:r>
      <w:r w:rsidRPr="002269AA">
        <w:rPr>
          <w:caps/>
          <w:sz w:val="20"/>
          <w:lang w:val="pt-PT"/>
        </w:rPr>
        <w:t>i</w:t>
      </w:r>
      <w:r w:rsidRPr="002269AA">
        <w:rPr>
          <w:caps/>
          <w:sz w:val="20"/>
          <w:lang w:val="pt-PT"/>
        </w:rPr>
        <w:t>derações e não têm outra base que não seja opinião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32. qualquer coisa que não é directamente observado tende a </w:t>
      </w:r>
      <w:r w:rsidR="00FF76D5" w:rsidRPr="002269AA">
        <w:rPr>
          <w:caps/>
          <w:sz w:val="20"/>
          <w:lang w:val="pt-PT"/>
        </w:rPr>
        <w:t>PERSISTIR</w:t>
      </w:r>
      <w:r w:rsidRPr="002269AA">
        <w:rPr>
          <w:caps/>
          <w:sz w:val="20"/>
          <w:lang w:val="pt-PT"/>
        </w:rPr>
        <w:t>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33. qualquer as-is-ness que é alterado por </w:t>
      </w:r>
      <w:r w:rsidR="00FF76D5" w:rsidRPr="002269AA">
        <w:rPr>
          <w:caps/>
          <w:sz w:val="20"/>
          <w:lang w:val="pt-PT"/>
        </w:rPr>
        <w:t>NOT-IS-NESS (PELA</w:t>
      </w:r>
      <w:r w:rsidRPr="002269AA">
        <w:rPr>
          <w:caps/>
          <w:sz w:val="20"/>
          <w:lang w:val="pt-PT"/>
        </w:rPr>
        <w:t xml:space="preserve"> força) tende a persi</w:t>
      </w:r>
      <w:r w:rsidRPr="002269AA">
        <w:rPr>
          <w:caps/>
          <w:sz w:val="20"/>
          <w:lang w:val="pt-PT"/>
        </w:rPr>
        <w:t>s</w:t>
      </w:r>
      <w:r w:rsidRPr="002269AA">
        <w:rPr>
          <w:caps/>
          <w:sz w:val="20"/>
          <w:lang w:val="pt-PT"/>
        </w:rPr>
        <w:t>tir.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34. qualquer is-ness quando alterado pela força, tende a </w:t>
      </w:r>
      <w:r w:rsidR="00FF76D5" w:rsidRPr="002269AA">
        <w:rPr>
          <w:caps/>
          <w:sz w:val="20"/>
          <w:lang w:val="pt-PT"/>
        </w:rPr>
        <w:t>PERSISTIR</w:t>
      </w:r>
      <w:r w:rsidRPr="002269AA">
        <w:rPr>
          <w:caps/>
          <w:sz w:val="20"/>
          <w:lang w:val="pt-PT"/>
        </w:rPr>
        <w:t>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</w:t>
      </w:r>
      <w:r w:rsidR="00FF76D5" w:rsidRPr="002269AA">
        <w:rPr>
          <w:caps/>
          <w:sz w:val="20"/>
          <w:lang w:val="pt-PT"/>
        </w:rPr>
        <w:t xml:space="preserve">35. </w:t>
      </w:r>
      <w:r w:rsidRPr="002269AA">
        <w:rPr>
          <w:caps/>
          <w:sz w:val="20"/>
          <w:lang w:val="pt-PT"/>
        </w:rPr>
        <w:t>a verdade última é um estático.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 xml:space="preserve">Um estático não tem massa, significado, comprimento de onda, tempo, localização no espaço, espaço. 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Isto é o nome técnico de "verdade básica".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36. uma mentira é UM segundo postulado, declaração ou condição, conc</w:t>
      </w:r>
      <w:r w:rsidRPr="002269AA">
        <w:rPr>
          <w:caps/>
          <w:sz w:val="20"/>
          <w:lang w:val="pt-PT"/>
        </w:rPr>
        <w:t>e</w:t>
      </w:r>
      <w:r w:rsidRPr="002269AA">
        <w:rPr>
          <w:caps/>
          <w:sz w:val="20"/>
          <w:lang w:val="pt-PT"/>
        </w:rPr>
        <w:t>bido para mascarar um primeiro postulado o qual é permitido perman</w:t>
      </w:r>
      <w:r w:rsidRPr="002269AA">
        <w:rPr>
          <w:caps/>
          <w:sz w:val="20"/>
          <w:lang w:val="pt-PT"/>
        </w:rPr>
        <w:t>e</w:t>
      </w:r>
      <w:r w:rsidRPr="002269AA">
        <w:rPr>
          <w:caps/>
          <w:sz w:val="20"/>
          <w:lang w:val="pt-PT"/>
        </w:rPr>
        <w:t>cer.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CA0159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exE</w:t>
      </w:r>
      <w:r w:rsidR="00BB1251" w:rsidRPr="002269AA">
        <w:rPr>
          <w:caps/>
          <w:sz w:val="20"/>
          <w:lang w:val="pt-PT"/>
        </w:rPr>
        <w:t xml:space="preserve">mplos: 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Nem a verdade nem a mentira são movimento ou alteração de posição de uma partícula de um lado para o outro.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Uma mentira é a afirmação de que uma partícula, tendo mexido, não mexeu, ou a afirmação de que uma partícula não tendo mexido, mexeu.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A mentira básica é uma consideração que tinha sido feita, mas que não foi fe</w:t>
      </w:r>
      <w:r w:rsidRPr="002269AA">
        <w:rPr>
          <w:caps/>
          <w:sz w:val="20"/>
          <w:lang w:val="pt-PT"/>
        </w:rPr>
        <w:t>i</w:t>
      </w:r>
      <w:r w:rsidRPr="002269AA">
        <w:rPr>
          <w:caps/>
          <w:sz w:val="20"/>
          <w:lang w:val="pt-PT"/>
        </w:rPr>
        <w:t>ta ou que era diferente.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</w:t>
      </w:r>
      <w:r w:rsidR="00FF76D5" w:rsidRPr="002269AA">
        <w:rPr>
          <w:caps/>
          <w:sz w:val="20"/>
          <w:lang w:val="pt-PT"/>
        </w:rPr>
        <w:t xml:space="preserve">37. </w:t>
      </w:r>
      <w:r w:rsidRPr="002269AA">
        <w:rPr>
          <w:caps/>
          <w:sz w:val="20"/>
          <w:lang w:val="pt-PT"/>
        </w:rPr>
        <w:t xml:space="preserve">QUANDO UMA CONSIDERAÇÃO PRIMÁRIA É </w:t>
      </w:r>
      <w:r w:rsidR="00FF76D5" w:rsidRPr="002269AA">
        <w:rPr>
          <w:caps/>
          <w:sz w:val="20"/>
          <w:lang w:val="pt-PT"/>
        </w:rPr>
        <w:t>ALTERADA,</w:t>
      </w:r>
      <w:r w:rsidRPr="002269AA">
        <w:rPr>
          <w:caps/>
          <w:sz w:val="20"/>
          <w:lang w:val="pt-PT"/>
        </w:rPr>
        <w:t xml:space="preserve"> MAS AINDA EXISTE, A </w:t>
      </w:r>
      <w:r w:rsidR="00FF76D5" w:rsidRPr="002269AA">
        <w:rPr>
          <w:caps/>
          <w:sz w:val="20"/>
          <w:lang w:val="pt-PT"/>
        </w:rPr>
        <w:t>PE</w:t>
      </w:r>
      <w:r w:rsidR="00FF76D5" w:rsidRPr="002269AA">
        <w:rPr>
          <w:caps/>
          <w:sz w:val="20"/>
          <w:lang w:val="pt-PT"/>
        </w:rPr>
        <w:t>R</w:t>
      </w:r>
      <w:r w:rsidR="00FF76D5" w:rsidRPr="002269AA">
        <w:rPr>
          <w:caps/>
          <w:sz w:val="20"/>
          <w:lang w:val="pt-PT"/>
        </w:rPr>
        <w:t>SISTÊNCIA</w:t>
      </w:r>
      <w:r w:rsidRPr="002269AA">
        <w:rPr>
          <w:caps/>
          <w:sz w:val="20"/>
          <w:lang w:val="pt-PT"/>
        </w:rPr>
        <w:t xml:space="preserve"> É CONSEGUIDA PELA CONSIDERAÇÃO ALTERADORA.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Toda a persistência depende de uma verdade básica, mas a persistência é da consideração alteradora, pois a verdade básica não tem nem persi</w:t>
      </w:r>
      <w:r w:rsidRPr="002269AA">
        <w:rPr>
          <w:caps/>
          <w:sz w:val="20"/>
          <w:lang w:val="pt-PT"/>
        </w:rPr>
        <w:t>s</w:t>
      </w:r>
      <w:r w:rsidRPr="002269AA">
        <w:rPr>
          <w:caps/>
          <w:sz w:val="20"/>
          <w:lang w:val="pt-PT"/>
        </w:rPr>
        <w:t>tência nem impersistência.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38. 1: a estupidez é a ignorância da </w:t>
      </w:r>
      <w:r w:rsidR="00FF76D5" w:rsidRPr="002269AA">
        <w:rPr>
          <w:caps/>
          <w:sz w:val="20"/>
          <w:lang w:val="pt-PT"/>
        </w:rPr>
        <w:t>CONSIDERAÇÃO</w:t>
      </w:r>
      <w:r w:rsidRPr="002269AA">
        <w:rPr>
          <w:caps/>
          <w:sz w:val="20"/>
          <w:lang w:val="pt-PT"/>
        </w:rPr>
        <w:t>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2: a definição mecânica de estupidez é ignorância de te</w:t>
      </w:r>
      <w:r w:rsidRPr="002269AA">
        <w:rPr>
          <w:caps/>
          <w:sz w:val="20"/>
          <w:lang w:val="pt-PT"/>
        </w:rPr>
        <w:t>m</w:t>
      </w:r>
      <w:r w:rsidRPr="002269AA">
        <w:rPr>
          <w:caps/>
          <w:sz w:val="20"/>
          <w:lang w:val="pt-PT"/>
        </w:rPr>
        <w:t xml:space="preserve">po, </w:t>
      </w:r>
      <w:r w:rsidR="00FF76D5" w:rsidRPr="002269AA">
        <w:rPr>
          <w:caps/>
          <w:sz w:val="20"/>
          <w:lang w:val="pt-PT"/>
        </w:rPr>
        <w:t>LOCAL,·</w:t>
      </w:r>
      <w:r w:rsidRPr="002269AA">
        <w:rPr>
          <w:caps/>
          <w:sz w:val="20"/>
          <w:lang w:val="pt-PT"/>
        </w:rPr>
        <w:t>forma e evento.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</w:r>
      <w:r w:rsidR="00CA0159" w:rsidRPr="002269AA">
        <w:rPr>
          <w:caps/>
          <w:sz w:val="20"/>
          <w:lang w:val="pt-PT"/>
        </w:rPr>
        <w:t>3</w:t>
      </w:r>
      <w:r w:rsidRPr="002269AA">
        <w:rPr>
          <w:caps/>
          <w:sz w:val="20"/>
          <w:lang w:val="pt-PT"/>
        </w:rPr>
        <w:t>: a verdade é a consideração exacta.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</w:r>
      <w:r w:rsidR="00CA0159" w:rsidRPr="002269AA">
        <w:rPr>
          <w:caps/>
          <w:sz w:val="20"/>
          <w:lang w:val="pt-PT"/>
        </w:rPr>
        <w:t>4</w:t>
      </w:r>
      <w:r w:rsidRPr="002269AA">
        <w:rPr>
          <w:caps/>
          <w:sz w:val="20"/>
          <w:lang w:val="pt-PT"/>
        </w:rPr>
        <w:t>: a verdade é o tempo, local, forma e evento exactos.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Assim vemos que o fracasso na descoberta da verdade or</w:t>
      </w:r>
      <w:r w:rsidRPr="002269AA">
        <w:rPr>
          <w:caps/>
          <w:sz w:val="20"/>
          <w:lang w:val="pt-PT"/>
        </w:rPr>
        <w:t>i</w:t>
      </w:r>
      <w:r w:rsidRPr="002269AA">
        <w:rPr>
          <w:caps/>
          <w:sz w:val="20"/>
          <w:lang w:val="pt-PT"/>
        </w:rPr>
        <w:t>gina estupidez.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 xml:space="preserve">Assim vemos que a </w:t>
      </w:r>
      <w:r w:rsidR="00FF76D5" w:rsidRPr="002269AA">
        <w:rPr>
          <w:caps/>
          <w:sz w:val="20"/>
          <w:lang w:val="pt-PT"/>
        </w:rPr>
        <w:t>DESCOBERTA</w:t>
      </w:r>
      <w:r w:rsidRPr="002269AA">
        <w:rPr>
          <w:caps/>
          <w:sz w:val="20"/>
          <w:lang w:val="pt-PT"/>
        </w:rPr>
        <w:t xml:space="preserve"> da verdade origina um as-is-ness por exp</w:t>
      </w:r>
      <w:r w:rsidRPr="002269AA">
        <w:rPr>
          <w:caps/>
          <w:sz w:val="20"/>
          <w:lang w:val="pt-PT"/>
        </w:rPr>
        <w:t>e</w:t>
      </w:r>
      <w:r w:rsidRPr="002269AA">
        <w:rPr>
          <w:caps/>
          <w:sz w:val="20"/>
          <w:lang w:val="pt-PT"/>
        </w:rPr>
        <w:t>riência real.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Assim vemos que a verdade última não teria tempo, local, forma ou evento.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 xml:space="preserve">Assim, então, percebemos que só podemos </w:t>
      </w:r>
      <w:r w:rsidR="00FF76D5" w:rsidRPr="002269AA">
        <w:rPr>
          <w:caps/>
          <w:sz w:val="20"/>
          <w:lang w:val="pt-PT"/>
        </w:rPr>
        <w:t>CONSEGUIR</w:t>
      </w:r>
      <w:r w:rsidRPr="002269AA">
        <w:rPr>
          <w:caps/>
          <w:sz w:val="20"/>
          <w:lang w:val="pt-PT"/>
        </w:rPr>
        <w:t xml:space="preserve"> </w:t>
      </w:r>
      <w:r w:rsidR="00FF76D5" w:rsidRPr="002269AA">
        <w:rPr>
          <w:caps/>
          <w:sz w:val="20"/>
          <w:lang w:val="pt-PT"/>
        </w:rPr>
        <w:t>PERSISTÊNCIA</w:t>
      </w:r>
      <w:r w:rsidRPr="002269AA">
        <w:rPr>
          <w:caps/>
          <w:sz w:val="20"/>
          <w:lang w:val="pt-PT"/>
        </w:rPr>
        <w:t xml:space="preserve"> quando ma</w:t>
      </w:r>
      <w:r w:rsidRPr="002269AA">
        <w:rPr>
          <w:caps/>
          <w:sz w:val="20"/>
          <w:lang w:val="pt-PT"/>
        </w:rPr>
        <w:t>s</w:t>
      </w:r>
      <w:r w:rsidRPr="002269AA">
        <w:rPr>
          <w:caps/>
          <w:sz w:val="20"/>
          <w:lang w:val="pt-PT"/>
        </w:rPr>
        <w:t>caramos uma verdade.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Mentir é uma alteração do tempo, local, evento ou forma.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Mentir torna-se alter-is-ness, torna-se estupidez.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(O negrume dos casos é uma acumulação das mentiras do caso do próprio ou de outro).</w:t>
      </w:r>
      <w:r w:rsidRPr="002269AA">
        <w:rPr>
          <w:caps/>
          <w:sz w:val="20"/>
          <w:lang w:val="pt-PT"/>
        </w:rPr>
        <w:tab/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 xml:space="preserve">Tudo o que </w:t>
      </w:r>
      <w:r w:rsidR="00FF76D5" w:rsidRPr="002269AA">
        <w:rPr>
          <w:caps/>
          <w:sz w:val="20"/>
          <w:lang w:val="pt-PT"/>
        </w:rPr>
        <w:t>PERSISTIR</w:t>
      </w:r>
      <w:r w:rsidRPr="002269AA">
        <w:rPr>
          <w:caps/>
          <w:sz w:val="20"/>
          <w:lang w:val="pt-PT"/>
        </w:rPr>
        <w:t>, tem que evitar o as-is-ness. Assim, para que algo pe</w:t>
      </w:r>
      <w:r w:rsidRPr="002269AA">
        <w:rPr>
          <w:caps/>
          <w:sz w:val="20"/>
          <w:lang w:val="pt-PT"/>
        </w:rPr>
        <w:t>r</w:t>
      </w:r>
      <w:r w:rsidRPr="002269AA">
        <w:rPr>
          <w:caps/>
          <w:sz w:val="20"/>
          <w:lang w:val="pt-PT"/>
        </w:rPr>
        <w:t>sista, tem que conter uma mentira.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39. a vida coloca problemas para ela própria os resolver.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40. qualquer problema, para ser </w:t>
      </w:r>
      <w:r w:rsidR="00FF76D5" w:rsidRPr="002269AA">
        <w:rPr>
          <w:caps/>
          <w:sz w:val="20"/>
          <w:lang w:val="pt-PT"/>
        </w:rPr>
        <w:t>PROBLEMA</w:t>
      </w:r>
      <w:r w:rsidRPr="002269AA">
        <w:rPr>
          <w:caps/>
          <w:sz w:val="20"/>
          <w:lang w:val="pt-PT"/>
        </w:rPr>
        <w:t>, tem que conter uma mentira. se fosse verdade, desvanecia-se.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 xml:space="preserve">Um "problema insolúvel" teria a maior </w:t>
      </w:r>
      <w:r w:rsidR="00FF76D5" w:rsidRPr="002269AA">
        <w:rPr>
          <w:caps/>
          <w:sz w:val="20"/>
          <w:lang w:val="pt-PT"/>
        </w:rPr>
        <w:t>PERSISTÊNCIA.</w:t>
      </w:r>
      <w:r w:rsidRPr="002269AA">
        <w:rPr>
          <w:caps/>
          <w:sz w:val="20"/>
          <w:lang w:val="pt-PT"/>
        </w:rPr>
        <w:t xml:space="preserve"> Também conteria o maior número de factos alterados. Para arranjar um problema temos que introd</w:t>
      </w:r>
      <w:r w:rsidRPr="002269AA">
        <w:rPr>
          <w:caps/>
          <w:sz w:val="20"/>
          <w:lang w:val="pt-PT"/>
        </w:rPr>
        <w:t>u</w:t>
      </w:r>
      <w:r w:rsidRPr="002269AA">
        <w:rPr>
          <w:caps/>
          <w:sz w:val="20"/>
          <w:lang w:val="pt-PT"/>
        </w:rPr>
        <w:t>zir alter-is-ness.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41. aquilo em que o alter-is-ness é inTRODUZIDO TORNA-SE NUM PROBLEMA.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42. MEST (MATÉRIA. ENERGIA ESPAÇO E TEMPO) PERSISTE PORQUE ELE É UM PROBL</w:t>
      </w:r>
      <w:r w:rsidRPr="002269AA">
        <w:rPr>
          <w:caps/>
          <w:sz w:val="20"/>
          <w:lang w:val="pt-PT"/>
        </w:rPr>
        <w:t>E</w:t>
      </w:r>
      <w:r w:rsidRPr="002269AA">
        <w:rPr>
          <w:caps/>
          <w:sz w:val="20"/>
          <w:lang w:val="pt-PT"/>
        </w:rPr>
        <w:t>MA.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é um problema porque contém alter-is-ness.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43. o tempo é a fonte primária de inverdade.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O tempo expressa a inverdade de considerações consec</w:t>
      </w:r>
      <w:r w:rsidRPr="002269AA">
        <w:rPr>
          <w:caps/>
          <w:sz w:val="20"/>
          <w:lang w:val="pt-PT"/>
        </w:rPr>
        <w:t>u</w:t>
      </w:r>
      <w:r w:rsidRPr="002269AA">
        <w:rPr>
          <w:caps/>
          <w:sz w:val="20"/>
          <w:lang w:val="pt-PT"/>
        </w:rPr>
        <w:t xml:space="preserve">tivas. 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44. Teta (o estático) não tem localização em matéria, energia, espaço e te</w:t>
      </w:r>
      <w:r w:rsidRPr="002269AA">
        <w:rPr>
          <w:caps/>
          <w:sz w:val="20"/>
          <w:lang w:val="pt-PT"/>
        </w:rPr>
        <w:t>m</w:t>
      </w:r>
      <w:r w:rsidRPr="002269AA">
        <w:rPr>
          <w:caps/>
          <w:sz w:val="20"/>
          <w:lang w:val="pt-PT"/>
        </w:rPr>
        <w:t>po. é capaz de consideração.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45. teta pode considerar-se situado, momento em que fica situado, e nessa med</w:t>
      </w:r>
      <w:r w:rsidRPr="002269AA">
        <w:rPr>
          <w:caps/>
          <w:sz w:val="20"/>
          <w:lang w:val="pt-PT"/>
        </w:rPr>
        <w:t>i</w:t>
      </w:r>
      <w:r w:rsidRPr="002269AA">
        <w:rPr>
          <w:caps/>
          <w:sz w:val="20"/>
          <w:lang w:val="pt-PT"/>
        </w:rPr>
        <w:t>da, torna-se um problema.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46. teta pode tornar-se num problema pelas suas consider</w:t>
      </w:r>
      <w:r w:rsidRPr="002269AA">
        <w:rPr>
          <w:caps/>
          <w:sz w:val="20"/>
          <w:lang w:val="pt-PT"/>
        </w:rPr>
        <w:t>a</w:t>
      </w:r>
      <w:r w:rsidRPr="002269AA">
        <w:rPr>
          <w:caps/>
          <w:sz w:val="20"/>
          <w:lang w:val="pt-PT"/>
        </w:rPr>
        <w:t>ções, mas então to</w:t>
      </w:r>
      <w:r w:rsidRPr="002269AA">
        <w:rPr>
          <w:caps/>
          <w:sz w:val="20"/>
          <w:lang w:val="pt-PT"/>
        </w:rPr>
        <w:t>r</w:t>
      </w:r>
      <w:r w:rsidRPr="002269AA">
        <w:rPr>
          <w:caps/>
          <w:sz w:val="20"/>
          <w:lang w:val="pt-PT"/>
        </w:rPr>
        <w:t>na-se em mest.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 xml:space="preserve">Um problema </w:t>
      </w:r>
      <w:r w:rsidR="00FF76D5" w:rsidRPr="002269AA">
        <w:rPr>
          <w:caps/>
          <w:sz w:val="20"/>
          <w:lang w:val="pt-PT"/>
        </w:rPr>
        <w:t>É,</w:t>
      </w:r>
      <w:r w:rsidRPr="002269AA">
        <w:rPr>
          <w:caps/>
          <w:sz w:val="20"/>
          <w:lang w:val="pt-PT"/>
        </w:rPr>
        <w:t xml:space="preserve"> em certa medida, MEST. MEST é um problema.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47. teta pode resolver problemas.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48. a vida é um jogo no qual teta, como estático, soluciona os problemas de teta como mest.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49. para solucionar qualquer problema basta converter em teta o soluci</w:t>
      </w:r>
      <w:r w:rsidRPr="002269AA">
        <w:rPr>
          <w:caps/>
          <w:sz w:val="20"/>
          <w:lang w:val="pt-PT"/>
        </w:rPr>
        <w:t>o</w:t>
      </w:r>
      <w:r w:rsidRPr="002269AA">
        <w:rPr>
          <w:caps/>
          <w:sz w:val="20"/>
          <w:lang w:val="pt-PT"/>
        </w:rPr>
        <w:t>nador, teta o problema.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50. teta como mest, deve conter considerações que são </w:t>
      </w:r>
      <w:r w:rsidR="00081A94" w:rsidRPr="002269AA">
        <w:rPr>
          <w:caps/>
          <w:sz w:val="20"/>
          <w:lang w:val="pt-PT"/>
        </w:rPr>
        <w:t>ME</w:t>
      </w:r>
      <w:r w:rsidR="00081A94" w:rsidRPr="002269AA">
        <w:rPr>
          <w:caps/>
          <w:sz w:val="20"/>
          <w:lang w:val="pt-PT"/>
        </w:rPr>
        <w:t>N</w:t>
      </w:r>
      <w:r w:rsidR="00081A94" w:rsidRPr="002269AA">
        <w:rPr>
          <w:caps/>
          <w:sz w:val="20"/>
          <w:lang w:val="pt-PT"/>
        </w:rPr>
        <w:t>TIRAS.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51. postulados e comunicação viva, não sendo mest e sendo </w:t>
      </w:r>
      <w:r w:rsidR="00FF76D5" w:rsidRPr="002269AA">
        <w:rPr>
          <w:caps/>
          <w:sz w:val="20"/>
          <w:lang w:val="pt-PT"/>
        </w:rPr>
        <w:t>SÉNIOR</w:t>
      </w:r>
      <w:r w:rsidRPr="002269AA">
        <w:rPr>
          <w:caps/>
          <w:sz w:val="20"/>
          <w:lang w:val="pt-PT"/>
        </w:rPr>
        <w:t xml:space="preserve"> a mest, podem conseguir mudança em mest sem ocasionar uma PERSISTÊNCIA de mest. assim a audição pode ocorrer. 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52. o mest persiste e solidifica na medida em que não lhe é dada vida.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53. um dado estável é necessário ao alinhamento de dados. 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54. uma tolerância de confusão e um dado estável conco</w:t>
      </w:r>
      <w:r w:rsidRPr="002269AA">
        <w:rPr>
          <w:caps/>
          <w:sz w:val="20"/>
          <w:lang w:val="pt-PT"/>
        </w:rPr>
        <w:t>r</w:t>
      </w:r>
      <w:r w:rsidRPr="002269AA">
        <w:rPr>
          <w:caps/>
          <w:sz w:val="20"/>
          <w:lang w:val="pt-PT"/>
        </w:rPr>
        <w:t>dado segundo o qual se alinhem os dados numa confusão, são de imediato necessários para uma reacção sã nas oito dinâmicas. isto define a sanidade.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55. o ciclo de acção é uma consideração. criar, sobreviver, destruir, é o ciclo de acção aceite pela G.E.</w:t>
      </w:r>
      <w:r w:rsidRPr="002269AA">
        <w:rPr>
          <w:caps/>
          <w:lang w:val="pt-PT"/>
        </w:rPr>
        <w:footnoteReference w:customMarkFollows="1" w:id="3"/>
        <w:t>*</w:t>
      </w:r>
      <w:r w:rsidRPr="002269AA">
        <w:rPr>
          <w:caps/>
          <w:sz w:val="20"/>
          <w:lang w:val="pt-PT"/>
        </w:rPr>
        <w:t xml:space="preserve"> e é apenas uma consideração que pode ser mudada pelo thetan fazendo uma nova consideração ou diferentes ciclos de acção.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56. teta traz ordem ao caos. 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 xml:space="preserve">Corolário: o caos traz desordem a teta. 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57. a ordem manifesta-se quando a comunicação, o </w:t>
      </w:r>
      <w:r w:rsidR="00FF76D5" w:rsidRPr="002269AA">
        <w:rPr>
          <w:caps/>
          <w:sz w:val="20"/>
          <w:lang w:val="pt-PT"/>
        </w:rPr>
        <w:t>CONTROLO</w:t>
      </w:r>
      <w:r w:rsidRPr="002269AA">
        <w:rPr>
          <w:caps/>
          <w:sz w:val="20"/>
          <w:lang w:val="pt-PT"/>
        </w:rPr>
        <w:t>, e havingness estão disposição de teta.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 xml:space="preserve">Definição: 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Comunicação: o intercâmbio de ideias através do espaço.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</w:r>
      <w:r w:rsidR="00FF76D5" w:rsidRPr="002269AA">
        <w:rPr>
          <w:caps/>
          <w:sz w:val="20"/>
          <w:lang w:val="pt-PT"/>
        </w:rPr>
        <w:t>CONTROLO</w:t>
      </w:r>
      <w:r w:rsidRPr="002269AA">
        <w:rPr>
          <w:caps/>
          <w:sz w:val="20"/>
          <w:lang w:val="pt-PT"/>
        </w:rPr>
        <w:t>: postulação positiva, o que constitui intenção e a sua exec</w:t>
      </w:r>
      <w:r w:rsidRPr="002269AA">
        <w:rPr>
          <w:caps/>
          <w:sz w:val="20"/>
          <w:lang w:val="pt-PT"/>
        </w:rPr>
        <w:t>u</w:t>
      </w:r>
      <w:r w:rsidRPr="002269AA">
        <w:rPr>
          <w:caps/>
          <w:sz w:val="20"/>
          <w:lang w:val="pt-PT"/>
        </w:rPr>
        <w:t>ção.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Havingness: o que permite a experiência de massa e pressão.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58. a inteligência e o julgamento são medidos pela capacid</w:t>
      </w:r>
      <w:r w:rsidRPr="002269AA">
        <w:rPr>
          <w:caps/>
          <w:sz w:val="20"/>
          <w:lang w:val="pt-PT"/>
        </w:rPr>
        <w:t>a</w:t>
      </w:r>
      <w:r w:rsidRPr="002269AA">
        <w:rPr>
          <w:caps/>
          <w:sz w:val="20"/>
          <w:lang w:val="pt-PT"/>
        </w:rPr>
        <w:t>de para avaliar importâncias relativas.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corolário: a capacidade para avaliar importâncias e não-importâncias é a mais alta faculdade da lógica.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corolário: a identificação é uma atribuição monotónica de importância.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corolário: a identificação é a incapacidade de avaliar diferenças no tempo, local, forma, composição ou impo</w:t>
      </w:r>
      <w:r w:rsidRPr="002269AA">
        <w:rPr>
          <w:caps/>
          <w:sz w:val="20"/>
          <w:lang w:val="pt-PT"/>
        </w:rPr>
        <w:t>r</w:t>
      </w:r>
      <w:r w:rsidRPr="002269AA">
        <w:rPr>
          <w:caps/>
          <w:sz w:val="20"/>
          <w:lang w:val="pt-PT"/>
        </w:rPr>
        <w:t xml:space="preserve">tância. 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 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>
      <w:pPr>
        <w:tabs>
          <w:tab w:val="left" w:pos="1560"/>
        </w:tabs>
        <w:ind w:left="851" w:hanging="426"/>
        <w:jc w:val="center"/>
        <w:rPr>
          <w:rFonts w:ascii="Univers" w:hAnsi="Univers"/>
          <w:caps/>
          <w:lang w:val="pt-PT"/>
        </w:rPr>
      </w:pPr>
      <w:r w:rsidRPr="002269AA">
        <w:rPr>
          <w:rFonts w:ascii="Univers" w:hAnsi="Univers"/>
          <w:caps/>
          <w:lang w:val="pt-PT"/>
        </w:rPr>
        <w:t>****************************</w:t>
      </w:r>
    </w:p>
    <w:p w:rsidR="00BB1251" w:rsidRPr="002269AA" w:rsidRDefault="00BB1251">
      <w:pPr>
        <w:rPr>
          <w:lang w:val="pt-PT"/>
        </w:rPr>
      </w:pPr>
      <w:bookmarkStart w:id="26" w:name="_Toc394074560"/>
      <w:bookmarkStart w:id="27" w:name="_Toc394860644"/>
      <w:bookmarkStart w:id="28" w:name="_Toc394946617"/>
    </w:p>
    <w:p w:rsidR="00BB1251" w:rsidRPr="002269AA" w:rsidRDefault="00BB1251" w:rsidP="00814103">
      <w:pPr>
        <w:pStyle w:val="Ttulo2"/>
      </w:pPr>
      <w:bookmarkStart w:id="29" w:name="_Toc205549996"/>
      <w:bookmarkStart w:id="30" w:name="_Toc205550041"/>
      <w:bookmarkStart w:id="31" w:name="_Toc242499586"/>
      <w:bookmarkStart w:id="32" w:name="_Toc242499855"/>
      <w:bookmarkStart w:id="33" w:name="_Toc242520578"/>
      <w:bookmarkStart w:id="34" w:name="_Toc281684577"/>
      <w:bookmarkStart w:id="35" w:name="_OS_AXIOMAS_DE_1"/>
      <w:bookmarkStart w:id="36" w:name="_Toc316841734"/>
      <w:bookmarkEnd w:id="26"/>
      <w:bookmarkEnd w:id="27"/>
      <w:bookmarkEnd w:id="28"/>
      <w:bookmarkEnd w:id="35"/>
      <w:r w:rsidRPr="002269AA">
        <w:t>OS AXIOMAS DE DIANÉTICA</w:t>
      </w:r>
      <w:bookmarkEnd w:id="29"/>
      <w:bookmarkEnd w:id="30"/>
      <w:bookmarkEnd w:id="31"/>
      <w:bookmarkEnd w:id="32"/>
      <w:bookmarkEnd w:id="33"/>
      <w:bookmarkEnd w:id="34"/>
      <w:bookmarkEnd w:id="36"/>
      <w:r w:rsidRPr="002269AA">
        <w:fldChar w:fldCharType="begin"/>
      </w:r>
      <w:r w:rsidRPr="002269AA">
        <w:instrText xml:space="preserve"> XE "OS AXIOMAS DE DIANÉTICA" </w:instrText>
      </w:r>
      <w:r w:rsidRPr="002269AA">
        <w:fldChar w:fldCharType="end"/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1. A FONTE DA VIDA É UM ESTÁTICO COM PROPRIEDADES PARTICULARES E ESPECÍF</w:t>
      </w:r>
      <w:r w:rsidRPr="002269AA">
        <w:rPr>
          <w:caps/>
          <w:sz w:val="20"/>
          <w:lang w:val="pt-PT"/>
        </w:rPr>
        <w:t>I</w:t>
      </w:r>
      <w:r w:rsidRPr="002269AA">
        <w:rPr>
          <w:caps/>
          <w:sz w:val="20"/>
          <w:lang w:val="pt-PT"/>
        </w:rPr>
        <w:t>CAS.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2. PELO MENOS UMA PARTE DO ESTÁTICO CHAMADO VIDA É LEVADO A AGIR SOBRE O UN</w:t>
      </w:r>
      <w:r w:rsidRPr="002269AA">
        <w:rPr>
          <w:caps/>
          <w:sz w:val="20"/>
          <w:lang w:val="pt-PT"/>
        </w:rPr>
        <w:t>I</w:t>
      </w:r>
      <w:r w:rsidRPr="002269AA">
        <w:rPr>
          <w:caps/>
          <w:sz w:val="20"/>
          <w:lang w:val="pt-PT"/>
        </w:rPr>
        <w:t>VERSO FÍSICO.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3. A PARTE DO ESTÁTICO DE VIDA QUE É LEVADO A AGIR SOBRE O UNIVERSO FÍSICO, TEM COMO OBJECTIVO DINÂMICO A </w:t>
      </w:r>
      <w:r w:rsidR="00FF76D5" w:rsidRPr="002269AA">
        <w:rPr>
          <w:caps/>
          <w:sz w:val="20"/>
          <w:lang w:val="pt-PT"/>
        </w:rPr>
        <w:t>SOBREVIVÊNCIA</w:t>
      </w:r>
      <w:r w:rsidRPr="002269AA">
        <w:rPr>
          <w:caps/>
          <w:sz w:val="20"/>
          <w:lang w:val="pt-PT"/>
        </w:rPr>
        <w:t xml:space="preserve"> E UNICAMENTE A SOBREV</w:t>
      </w:r>
      <w:r w:rsidRPr="002269AA">
        <w:rPr>
          <w:caps/>
          <w:sz w:val="20"/>
          <w:lang w:val="pt-PT"/>
        </w:rPr>
        <w:t>I</w:t>
      </w:r>
      <w:r w:rsidRPr="002269AA">
        <w:rPr>
          <w:caps/>
          <w:sz w:val="20"/>
          <w:lang w:val="pt-PT"/>
        </w:rPr>
        <w:t>VÊNCIA.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4. O UNIVERSO FÍSICO É REDUTÍVEL AO MOVIMENTO DE ENERGIA OPERANDO NO ESPAÇO ATRAVÉS DO TEMPO.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5. </w:t>
      </w:r>
      <w:r w:rsidR="00FF76D5" w:rsidRPr="002269AA">
        <w:rPr>
          <w:caps/>
          <w:sz w:val="20"/>
          <w:lang w:val="pt-PT"/>
        </w:rPr>
        <w:t>A PARTE DO ESTÁTICO DE VIDA QUE SE INTERESSA PELOS ORGANI</w:t>
      </w:r>
      <w:r w:rsidR="00FF76D5" w:rsidRPr="002269AA">
        <w:rPr>
          <w:caps/>
          <w:sz w:val="20"/>
          <w:lang w:val="pt-PT"/>
        </w:rPr>
        <w:t>S</w:t>
      </w:r>
      <w:r w:rsidR="00FF76D5" w:rsidRPr="002269AA">
        <w:rPr>
          <w:caps/>
          <w:sz w:val="20"/>
          <w:lang w:val="pt-PT"/>
        </w:rPr>
        <w:t>MOS VIVOS DO UNIVERSO FÍSICO INTERESSA-SE UNICAMENTE POR MOVIMENTO.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6. O ESTÁTICO DE VIDA CONTA, NO NÚMERO DAS SUAS PROPRIEDADES, MOBILIZAR E ANIMAR A MATÉRIA PARA FAZER DELA ORGANISMOS VIVOS.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7. O ESTÁTICO DE VIDA ESTÁ </w:t>
      </w:r>
      <w:r w:rsidR="00FF76D5" w:rsidRPr="002269AA">
        <w:rPr>
          <w:caps/>
          <w:sz w:val="20"/>
          <w:lang w:val="pt-PT"/>
        </w:rPr>
        <w:t>EMPENHADO</w:t>
      </w:r>
      <w:r w:rsidRPr="002269AA">
        <w:rPr>
          <w:caps/>
          <w:sz w:val="20"/>
          <w:lang w:val="pt-PT"/>
        </w:rPr>
        <w:t xml:space="preserve"> NA CONQUISTA DO UNIVE</w:t>
      </w:r>
      <w:r w:rsidRPr="002269AA">
        <w:rPr>
          <w:caps/>
          <w:sz w:val="20"/>
          <w:lang w:val="pt-PT"/>
        </w:rPr>
        <w:t>R</w:t>
      </w:r>
      <w:r w:rsidRPr="002269AA">
        <w:rPr>
          <w:caps/>
          <w:sz w:val="20"/>
          <w:lang w:val="pt-PT"/>
        </w:rPr>
        <w:t>SO FÍSICO.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8. O ESTÁTICO DE VIDA CONQUISTA O UNIVERSO FÍSICO </w:t>
      </w:r>
      <w:r w:rsidR="00FF76D5" w:rsidRPr="002269AA">
        <w:rPr>
          <w:caps/>
          <w:sz w:val="20"/>
          <w:lang w:val="pt-PT"/>
        </w:rPr>
        <w:t>APRENDENDO E</w:t>
      </w:r>
      <w:r w:rsidRPr="002269AA">
        <w:rPr>
          <w:caps/>
          <w:sz w:val="20"/>
          <w:lang w:val="pt-PT"/>
        </w:rPr>
        <w:t xml:space="preserve"> APLICANDO AS LEIS FÍSICAS DO UNIVERSO FÍSICO.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Símbolo: o símbolo do estático de vida utilizado dorava</w:t>
      </w:r>
      <w:r w:rsidRPr="002269AA">
        <w:rPr>
          <w:caps/>
          <w:sz w:val="20"/>
          <w:lang w:val="pt-PT"/>
        </w:rPr>
        <w:t>n</w:t>
      </w:r>
      <w:r w:rsidRPr="002269AA">
        <w:rPr>
          <w:caps/>
          <w:sz w:val="20"/>
          <w:lang w:val="pt-PT"/>
        </w:rPr>
        <w:t>te é a letra grega teta.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9. UMA DAS </w:t>
      </w:r>
      <w:r w:rsidR="00FF76D5" w:rsidRPr="002269AA">
        <w:rPr>
          <w:caps/>
          <w:sz w:val="20"/>
          <w:lang w:val="pt-PT"/>
        </w:rPr>
        <w:t>ACTIVIDADES</w:t>
      </w:r>
      <w:r w:rsidRPr="002269AA">
        <w:rPr>
          <w:caps/>
          <w:sz w:val="20"/>
          <w:lang w:val="pt-PT"/>
        </w:rPr>
        <w:t xml:space="preserve"> FUNDAMENTAIS DE TETA É PÔR ORDEM NO CAOS DO UN</w:t>
      </w:r>
      <w:r w:rsidRPr="002269AA">
        <w:rPr>
          <w:caps/>
          <w:sz w:val="20"/>
          <w:lang w:val="pt-PT"/>
        </w:rPr>
        <w:t>I</w:t>
      </w:r>
      <w:r w:rsidRPr="002269AA">
        <w:rPr>
          <w:caps/>
          <w:sz w:val="20"/>
          <w:lang w:val="pt-PT"/>
        </w:rPr>
        <w:t xml:space="preserve">VERSO </w:t>
      </w:r>
      <w:r w:rsidR="00FF76D5" w:rsidRPr="002269AA">
        <w:rPr>
          <w:caps/>
          <w:sz w:val="20"/>
          <w:lang w:val="pt-PT"/>
        </w:rPr>
        <w:t>FÍSICO</w:t>
      </w:r>
      <w:r w:rsidRPr="002269AA">
        <w:rPr>
          <w:caps/>
          <w:sz w:val="20"/>
          <w:lang w:val="pt-PT"/>
        </w:rPr>
        <w:t>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10. TETA PÕE ORDEM NO CAOS CONQUISTANDO, PELO MENOS POR INTERMÉDIO DE ORG</w:t>
      </w:r>
      <w:r w:rsidRPr="002269AA">
        <w:rPr>
          <w:caps/>
          <w:sz w:val="20"/>
          <w:lang w:val="pt-PT"/>
        </w:rPr>
        <w:t>A</w:t>
      </w:r>
      <w:r w:rsidRPr="002269AA">
        <w:rPr>
          <w:caps/>
          <w:sz w:val="20"/>
          <w:lang w:val="pt-PT"/>
        </w:rPr>
        <w:t xml:space="preserve">NISMOS VIVOS, TUDO O QUE, NO MEST, PODE </w:t>
      </w:r>
      <w:r w:rsidR="00FF76D5" w:rsidRPr="002269AA">
        <w:rPr>
          <w:caps/>
          <w:sz w:val="20"/>
          <w:lang w:val="pt-PT"/>
        </w:rPr>
        <w:t>VERIFICAR-SE</w:t>
      </w:r>
      <w:r w:rsidRPr="002269AA">
        <w:rPr>
          <w:caps/>
          <w:sz w:val="20"/>
          <w:lang w:val="pt-PT"/>
        </w:rPr>
        <w:t xml:space="preserve"> SER PRÓ-SOBREVIVÊNCIA E DESTRUINDO TUDO O QUE, NO MEST, PODE VERIFICAR-SE SER CONTRA-SOBREVIVÊNCIA.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Símbolo: o símbolo utilizado doravante para o universo físico é MEST formado pelas iniciais das palavras Matéria, Energia, Espaço (space) e Tempo ou a letra grega fi.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11. UM ORGANISMO VIVO COMPÕE-SE DE MATÉRIA E DE ENERGIA NO ESPAÇO E TEMPO AN</w:t>
      </w:r>
      <w:r w:rsidRPr="002269AA">
        <w:rPr>
          <w:caps/>
          <w:sz w:val="20"/>
          <w:lang w:val="pt-PT"/>
        </w:rPr>
        <w:t>I</w:t>
      </w:r>
      <w:r w:rsidRPr="002269AA">
        <w:rPr>
          <w:caps/>
          <w:sz w:val="20"/>
          <w:lang w:val="pt-PT"/>
        </w:rPr>
        <w:t>MADOS POR TETA.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Símbolo: o ou os organismos vivos serão doravante repr</w:t>
      </w:r>
      <w:r w:rsidRPr="002269AA">
        <w:rPr>
          <w:caps/>
          <w:sz w:val="20"/>
          <w:lang w:val="pt-PT"/>
        </w:rPr>
        <w:t>e</w:t>
      </w:r>
      <w:r w:rsidRPr="002269AA">
        <w:rPr>
          <w:caps/>
          <w:sz w:val="20"/>
          <w:lang w:val="pt-PT"/>
        </w:rPr>
        <w:t xml:space="preserve">sentados pela letra grega </w:t>
      </w:r>
      <w:r w:rsidR="00FF76D5" w:rsidRPr="002269AA">
        <w:rPr>
          <w:caps/>
          <w:sz w:val="20"/>
          <w:lang w:val="pt-PT"/>
        </w:rPr>
        <w:t>LAMBDA</w:t>
      </w:r>
      <w:r w:rsidRPr="002269AA">
        <w:rPr>
          <w:caps/>
          <w:sz w:val="20"/>
          <w:lang w:val="pt-PT"/>
        </w:rPr>
        <w:t>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12. A PARTE MEST DO ORGANISMO SEGUE AS LEIS DAS CIÊNCIAS FÍSICAS. TODO O LAMBDA TEM POR PREOCUPAÇÃO O MOVIMENTO.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13. TETA, OPERANDO POR INTERMÉDIO DE LAMBDA, CONVERTE AS FORÇAS DO UN</w:t>
      </w:r>
      <w:r w:rsidRPr="002269AA">
        <w:rPr>
          <w:caps/>
          <w:sz w:val="20"/>
          <w:lang w:val="pt-PT"/>
        </w:rPr>
        <w:t>I</w:t>
      </w:r>
      <w:r w:rsidRPr="002269AA">
        <w:rPr>
          <w:caps/>
          <w:sz w:val="20"/>
          <w:lang w:val="pt-PT"/>
        </w:rPr>
        <w:t>VERSO FÍSICO EM FORÇAS DESTINADAS A CONQUI</w:t>
      </w:r>
      <w:r w:rsidRPr="002269AA">
        <w:rPr>
          <w:caps/>
          <w:sz w:val="20"/>
          <w:lang w:val="pt-PT"/>
        </w:rPr>
        <w:t>S</w:t>
      </w:r>
      <w:r w:rsidRPr="002269AA">
        <w:rPr>
          <w:caps/>
          <w:sz w:val="20"/>
          <w:lang w:val="pt-PT"/>
        </w:rPr>
        <w:t>TAR O UNIVERSO FÍSICO.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14. TETA, NA SUA ACÇÃO SOBRE O MOVIMENTO DO UNIVERSO FÍSICO, DEVE MANTER UM RI</w:t>
      </w:r>
      <w:r w:rsidRPr="002269AA">
        <w:rPr>
          <w:caps/>
          <w:sz w:val="20"/>
          <w:lang w:val="pt-PT"/>
        </w:rPr>
        <w:t>T</w:t>
      </w:r>
      <w:r w:rsidRPr="002269AA">
        <w:rPr>
          <w:caps/>
          <w:sz w:val="20"/>
          <w:lang w:val="pt-PT"/>
        </w:rPr>
        <w:t>MO HARMONIOSO DE MOVIMENTO.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 xml:space="preserve">Os limites de LAMBDA são estreitos, tanto no domínio do movimento térmico como no do movimento mecânico. 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15. LAMBDA É O DEGRAU INTERMÉDIO NA CONQUISTA DO UNIVERSO FÍSICO.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16. A NUTRIÇÃO BÁSICA DE TODO O ORGANISMO CONSISTE DE LUZ E DE QUÍMICOS.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Os organismos de complexidade superior, só podem existir graças á pr</w:t>
      </w:r>
      <w:r w:rsidRPr="002269AA">
        <w:rPr>
          <w:caps/>
          <w:sz w:val="20"/>
          <w:lang w:val="pt-PT"/>
        </w:rPr>
        <w:t>e</w:t>
      </w:r>
      <w:r w:rsidRPr="002269AA">
        <w:rPr>
          <w:caps/>
          <w:sz w:val="20"/>
          <w:lang w:val="pt-PT"/>
        </w:rPr>
        <w:t xml:space="preserve">sença de conversores de nível inferior. 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 xml:space="preserve">Teta elabora organismos de forma superior a partir de organismos de forma inferior e </w:t>
      </w:r>
      <w:r w:rsidR="00FF76D5" w:rsidRPr="002269AA">
        <w:rPr>
          <w:caps/>
          <w:sz w:val="20"/>
          <w:lang w:val="pt-PT"/>
        </w:rPr>
        <w:t>MANTÉM-NOS</w:t>
      </w:r>
      <w:r w:rsidRPr="002269AA">
        <w:rPr>
          <w:caps/>
          <w:sz w:val="20"/>
          <w:lang w:val="pt-PT"/>
        </w:rPr>
        <w:t xml:space="preserve"> em existência graças às formas inferiores de conve</w:t>
      </w:r>
      <w:r w:rsidRPr="002269AA">
        <w:rPr>
          <w:caps/>
          <w:sz w:val="20"/>
          <w:lang w:val="pt-PT"/>
        </w:rPr>
        <w:t>r</w:t>
      </w:r>
      <w:r w:rsidRPr="002269AA">
        <w:rPr>
          <w:caps/>
          <w:sz w:val="20"/>
          <w:lang w:val="pt-PT"/>
        </w:rPr>
        <w:t>sores.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17. TETA, POR INTERMÉDIO DE LAMBDA, EFECTUA UMA EVOLUÇÃO DO MEST.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A este propósito temos por um lado as escalas dos org</w:t>
      </w:r>
      <w:r w:rsidRPr="002269AA">
        <w:rPr>
          <w:caps/>
          <w:sz w:val="20"/>
          <w:lang w:val="pt-PT"/>
        </w:rPr>
        <w:t>a</w:t>
      </w:r>
      <w:r w:rsidRPr="002269AA">
        <w:rPr>
          <w:caps/>
          <w:sz w:val="20"/>
          <w:lang w:val="pt-PT"/>
        </w:rPr>
        <w:t xml:space="preserve">nismos, como por exemplo os produtos quÍmicos </w:t>
      </w:r>
      <w:r w:rsidR="00FF76D5" w:rsidRPr="002269AA">
        <w:rPr>
          <w:caps/>
          <w:sz w:val="20"/>
          <w:lang w:val="pt-PT"/>
        </w:rPr>
        <w:t>MUITO, COMPLEXOS</w:t>
      </w:r>
      <w:r w:rsidRPr="002269AA">
        <w:rPr>
          <w:caps/>
          <w:sz w:val="20"/>
          <w:lang w:val="pt-PT"/>
        </w:rPr>
        <w:t xml:space="preserve"> fabricados pelas bact</w:t>
      </w:r>
      <w:r w:rsidRPr="002269AA">
        <w:rPr>
          <w:caps/>
          <w:sz w:val="20"/>
          <w:lang w:val="pt-PT"/>
        </w:rPr>
        <w:t>é</w:t>
      </w:r>
      <w:r w:rsidRPr="002269AA">
        <w:rPr>
          <w:caps/>
          <w:sz w:val="20"/>
          <w:lang w:val="pt-PT"/>
        </w:rPr>
        <w:t xml:space="preserve">rias e, por outro lado, a </w:t>
      </w:r>
      <w:r w:rsidR="00FF76D5" w:rsidRPr="002269AA">
        <w:rPr>
          <w:caps/>
          <w:sz w:val="20"/>
          <w:lang w:val="pt-PT"/>
        </w:rPr>
        <w:t>SUPERFÍCIE</w:t>
      </w:r>
      <w:r w:rsidRPr="002269AA">
        <w:rPr>
          <w:caps/>
          <w:sz w:val="20"/>
          <w:lang w:val="pt-PT"/>
        </w:rPr>
        <w:t xml:space="preserve"> física da terra transformada pelos animais e homens, tal como as ervas que impedem a erosão das mont</w:t>
      </w:r>
      <w:r w:rsidRPr="002269AA">
        <w:rPr>
          <w:caps/>
          <w:sz w:val="20"/>
          <w:lang w:val="pt-PT"/>
        </w:rPr>
        <w:t>a</w:t>
      </w:r>
      <w:r w:rsidRPr="002269AA">
        <w:rPr>
          <w:caps/>
          <w:sz w:val="20"/>
          <w:lang w:val="pt-PT"/>
        </w:rPr>
        <w:t xml:space="preserve">nhas, as raízes que </w:t>
      </w:r>
      <w:r w:rsidR="00FF76D5" w:rsidRPr="002269AA">
        <w:rPr>
          <w:caps/>
          <w:sz w:val="20"/>
          <w:lang w:val="pt-PT"/>
        </w:rPr>
        <w:t>FAZEM</w:t>
      </w:r>
      <w:r w:rsidRPr="002269AA">
        <w:rPr>
          <w:caps/>
          <w:sz w:val="20"/>
          <w:lang w:val="pt-PT"/>
        </w:rPr>
        <w:t xml:space="preserve"> estalar as pedras, a constr</w:t>
      </w:r>
      <w:r w:rsidRPr="002269AA">
        <w:rPr>
          <w:caps/>
          <w:sz w:val="20"/>
          <w:lang w:val="pt-PT"/>
        </w:rPr>
        <w:t>u</w:t>
      </w:r>
      <w:r w:rsidRPr="002269AA">
        <w:rPr>
          <w:caps/>
          <w:sz w:val="20"/>
          <w:lang w:val="pt-PT"/>
        </w:rPr>
        <w:t>ção de edifícios e a construção de diques nos rios. Produz-se com toda a evidência uma ev</w:t>
      </w:r>
      <w:r w:rsidRPr="002269AA">
        <w:rPr>
          <w:caps/>
          <w:sz w:val="20"/>
          <w:lang w:val="pt-PT"/>
        </w:rPr>
        <w:t>o</w:t>
      </w:r>
      <w:r w:rsidRPr="002269AA">
        <w:rPr>
          <w:caps/>
          <w:sz w:val="20"/>
          <w:lang w:val="pt-PT"/>
        </w:rPr>
        <w:t>lução do MEST sob o efe</w:t>
      </w:r>
      <w:r w:rsidRPr="002269AA">
        <w:rPr>
          <w:caps/>
          <w:sz w:val="20"/>
          <w:lang w:val="pt-PT"/>
        </w:rPr>
        <w:t>i</w:t>
      </w:r>
      <w:r w:rsidRPr="002269AA">
        <w:rPr>
          <w:caps/>
          <w:sz w:val="20"/>
          <w:lang w:val="pt-PT"/>
        </w:rPr>
        <w:t>to da incursão de Teta.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18. LAMBDA, MESMO NO SEIO DE UMA ESPÉCIE, POSSUI UM CAPITAL TETA </w:t>
      </w:r>
      <w:r w:rsidR="00FF76D5" w:rsidRPr="002269AA">
        <w:rPr>
          <w:caps/>
          <w:sz w:val="20"/>
          <w:lang w:val="pt-PT"/>
        </w:rPr>
        <w:t>VARIÁVEL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19. O ESFORÇO DE LAMBDA VAI NO SENTIDO DA SOBREVIVÊNCIA.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 xml:space="preserve">O objectivo de LAMBDA é sobreviver. 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 xml:space="preserve">A </w:t>
      </w:r>
      <w:r w:rsidR="00FF76D5" w:rsidRPr="002269AA">
        <w:rPr>
          <w:caps/>
          <w:sz w:val="20"/>
          <w:lang w:val="pt-PT"/>
        </w:rPr>
        <w:t>SANÇÃO</w:t>
      </w:r>
      <w:r w:rsidRPr="002269AA">
        <w:rPr>
          <w:caps/>
          <w:sz w:val="20"/>
          <w:lang w:val="pt-PT"/>
        </w:rPr>
        <w:t xml:space="preserve"> em que ele incorre ao fracassar de progredir em direcção a este objectivo é sucumbir.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DEFINIÇÃO: A PERSISTÊNCIA É APTIDÃO PARA EXERCER UM ESFO</w:t>
      </w:r>
      <w:r w:rsidRPr="002269AA">
        <w:rPr>
          <w:caps/>
          <w:sz w:val="20"/>
          <w:lang w:val="pt-PT"/>
        </w:rPr>
        <w:t>R</w:t>
      </w:r>
      <w:r w:rsidRPr="002269AA">
        <w:rPr>
          <w:caps/>
          <w:sz w:val="20"/>
          <w:lang w:val="pt-PT"/>
        </w:rPr>
        <w:t>ÇO SUSTENTADO NO SENTIDO DOS OBJECTIVOS DA SOBREVIVÊNCIA.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20. LAMBDA CRIA, CONSERVA, </w:t>
      </w:r>
      <w:r w:rsidR="00FF76D5" w:rsidRPr="002269AA">
        <w:rPr>
          <w:caps/>
          <w:sz w:val="20"/>
          <w:lang w:val="pt-PT"/>
        </w:rPr>
        <w:t>MANTÉM</w:t>
      </w:r>
      <w:r w:rsidRPr="002269AA">
        <w:rPr>
          <w:caps/>
          <w:sz w:val="20"/>
          <w:lang w:val="pt-PT"/>
        </w:rPr>
        <w:t xml:space="preserve">, SOLICITA, </w:t>
      </w:r>
      <w:r w:rsidR="00FF76D5" w:rsidRPr="002269AA">
        <w:rPr>
          <w:caps/>
          <w:sz w:val="20"/>
          <w:lang w:val="pt-PT"/>
        </w:rPr>
        <w:t>DESTRÓI</w:t>
      </w:r>
      <w:r w:rsidRPr="002269AA">
        <w:rPr>
          <w:caps/>
          <w:sz w:val="20"/>
          <w:lang w:val="pt-PT"/>
        </w:rPr>
        <w:t>, ALTERA, OCUPA, AGRUPA E DISPERSA O MEST. LAMBDA SOBREVIVE ANIMANDO E MOBILIZANDO OU DESTRUI</w:t>
      </w:r>
      <w:r w:rsidRPr="002269AA">
        <w:rPr>
          <w:caps/>
          <w:sz w:val="20"/>
          <w:lang w:val="pt-PT"/>
        </w:rPr>
        <w:t>N</w:t>
      </w:r>
      <w:r w:rsidRPr="002269AA">
        <w:rPr>
          <w:caps/>
          <w:sz w:val="20"/>
          <w:lang w:val="pt-PT"/>
        </w:rPr>
        <w:t>DO A MATÉRIA E ENERGIA NO ESPAÇO E TEMPO.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21. LAMBDA DEPENDE DE UM MOVIMENTO ÓPTIMO. UM MOVIMENTO MUITO RÁPIDO E UM MOVIMENTO MUITO LENTO, VÃO IGUALMENTE CONTRA A SOBREVIVÊNCIA.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22. TETA E O PENSAMENTO SÃO DOIS TIPOS SIMILARES DE ESTÁTICO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23. TODO O PENSAMENTO TEM COMO PREOCUPAÇÃO O MOVIMENTO.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24 O ESTABELECIMENTO DE UM MOVIMENTO ÓPTIMO É UM OBJECTIVO FUNDAMENTAL DA RAZÃO. 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 xml:space="preserve">DEFINIÇÃO: LAMBDA É UMA MÁQUINA CALÓRICA </w:t>
      </w:r>
      <w:r w:rsidR="00FF76D5" w:rsidRPr="002269AA">
        <w:rPr>
          <w:caps/>
          <w:sz w:val="20"/>
          <w:lang w:val="pt-PT"/>
        </w:rPr>
        <w:t>-. Q</w:t>
      </w:r>
      <w:r w:rsidRPr="002269AA">
        <w:rPr>
          <w:caps/>
          <w:sz w:val="20"/>
          <w:lang w:val="pt-PT"/>
        </w:rPr>
        <w:t>UÍMICA EXI</w:t>
      </w:r>
      <w:r w:rsidRPr="002269AA">
        <w:rPr>
          <w:caps/>
          <w:sz w:val="20"/>
          <w:lang w:val="pt-PT"/>
        </w:rPr>
        <w:t>S</w:t>
      </w:r>
      <w:r w:rsidRPr="002269AA">
        <w:rPr>
          <w:caps/>
          <w:sz w:val="20"/>
          <w:lang w:val="pt-PT"/>
        </w:rPr>
        <w:t>TENTE NO ESPAÇO E NO TEMPO, MOTIVADA PELO ESTÁTICO DE VIDA E DIRIGIDA PELO PENSAMENTO.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25. O PROPÓSITO BÁSICO DA RAZÃO É O CÁLCULO OU A ESTIMATIVA DO ESFORÇO.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26. O PENSAMENTO É EFECTUADO POR MEIO DE </w:t>
      </w:r>
      <w:r w:rsidR="00FF76D5" w:rsidRPr="002269AA">
        <w:rPr>
          <w:caps/>
          <w:sz w:val="20"/>
          <w:lang w:val="pt-PT"/>
        </w:rPr>
        <w:t>FAC-SÍMILES</w:t>
      </w:r>
      <w:r w:rsidRPr="002269AA">
        <w:rPr>
          <w:caps/>
          <w:sz w:val="20"/>
          <w:lang w:val="pt-PT"/>
        </w:rPr>
        <w:t xml:space="preserve"> TETA DO UNIVERSO FÍS</w:t>
      </w:r>
      <w:r w:rsidRPr="002269AA">
        <w:rPr>
          <w:caps/>
          <w:sz w:val="20"/>
          <w:lang w:val="pt-PT"/>
        </w:rPr>
        <w:t>I</w:t>
      </w:r>
      <w:r w:rsidRPr="002269AA">
        <w:rPr>
          <w:caps/>
          <w:sz w:val="20"/>
          <w:lang w:val="pt-PT"/>
        </w:rPr>
        <w:t xml:space="preserve">CO, </w:t>
      </w:r>
      <w:r w:rsidR="00FF76D5" w:rsidRPr="002269AA">
        <w:rPr>
          <w:caps/>
          <w:sz w:val="20"/>
          <w:lang w:val="pt-PT"/>
        </w:rPr>
        <w:t>DE ENTIDADES</w:t>
      </w:r>
      <w:r w:rsidRPr="002269AA">
        <w:rPr>
          <w:caps/>
          <w:sz w:val="20"/>
          <w:lang w:val="pt-PT"/>
        </w:rPr>
        <w:t xml:space="preserve"> OU DE ACÇÕES. 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27. TETA SÓ SE SATISFAZ COM ACÇÕES HARMONIOSAS OU COM MOV</w:t>
      </w:r>
      <w:r w:rsidRPr="002269AA">
        <w:rPr>
          <w:caps/>
          <w:sz w:val="20"/>
          <w:lang w:val="pt-PT"/>
        </w:rPr>
        <w:t>I</w:t>
      </w:r>
      <w:r w:rsidRPr="002269AA">
        <w:rPr>
          <w:caps/>
          <w:sz w:val="20"/>
          <w:lang w:val="pt-PT"/>
        </w:rPr>
        <w:t xml:space="preserve">MENTO ÓPTIMOS E REJEITA OU </w:t>
      </w:r>
      <w:r w:rsidR="00FF76D5" w:rsidRPr="002269AA">
        <w:rPr>
          <w:caps/>
          <w:sz w:val="20"/>
          <w:lang w:val="pt-PT"/>
        </w:rPr>
        <w:t>DESTRÓI</w:t>
      </w:r>
      <w:r w:rsidRPr="002269AA">
        <w:rPr>
          <w:caps/>
          <w:sz w:val="20"/>
          <w:lang w:val="pt-PT"/>
        </w:rPr>
        <w:t xml:space="preserve"> ACÇÕES OU O MOVIMENTOS SUPERIORES OU INFERIORES À SUA BANDA DE TOLERÂNCIA.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28. A MENTE ESTÁ TOTALMENTE INTERESSADA NA ESTIMATIVA DO ESFORÇO.</w:t>
      </w:r>
    </w:p>
    <w:p w:rsidR="00BB1251" w:rsidRPr="002269AA" w:rsidRDefault="00BB1251" w:rsidP="00AA63C8">
      <w:pPr>
        <w:ind w:left="1140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DEFINIÇÃO: A MENTE É O POSTO DE COMANDO DE TETA DE QUALQUER ORGANIS</w:t>
      </w:r>
      <w:r w:rsidR="00AA63C8">
        <w:rPr>
          <w:caps/>
          <w:sz w:val="20"/>
          <w:lang w:val="pt-PT"/>
        </w:rPr>
        <w:t xml:space="preserve"> </w:t>
      </w:r>
      <w:r w:rsidRPr="002269AA">
        <w:rPr>
          <w:caps/>
          <w:sz w:val="20"/>
          <w:lang w:val="pt-PT"/>
        </w:rPr>
        <w:t xml:space="preserve">MO OU ORGANISMOS. 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29. OS ERROS BÁSICOS DA RAZÃO SÃO FALTAS DE DIFERENCIAÇÃO ENTRE MATÉRIA, ENE</w:t>
      </w:r>
      <w:r w:rsidRPr="002269AA">
        <w:rPr>
          <w:caps/>
          <w:sz w:val="20"/>
          <w:lang w:val="pt-PT"/>
        </w:rPr>
        <w:t>R</w:t>
      </w:r>
      <w:r w:rsidRPr="002269AA">
        <w:rPr>
          <w:caps/>
          <w:sz w:val="20"/>
          <w:lang w:val="pt-PT"/>
        </w:rPr>
        <w:t>GIA, ESPAÇO E TEMPO.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30. A CORRECÇÃO É O CÁLCULO APROPRIADO DE ESFORÇO.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31. A INCORRECÇÃO É SEMPRE UM CÁLCULO ERRADO DE ESFORÇO.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32. TETA PODE EXERCER ESFORÇO DIRECTAMENTE OU POR </w:t>
      </w:r>
      <w:r w:rsidR="00FF76D5" w:rsidRPr="002269AA">
        <w:rPr>
          <w:caps/>
          <w:sz w:val="20"/>
          <w:lang w:val="pt-PT"/>
        </w:rPr>
        <w:t>EXTENSÃO</w:t>
      </w:r>
      <w:r w:rsidRPr="002269AA">
        <w:rPr>
          <w:caps/>
          <w:sz w:val="20"/>
          <w:lang w:val="pt-PT"/>
        </w:rPr>
        <w:t>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 xml:space="preserve">Teta pode dirigir </w:t>
      </w:r>
      <w:r w:rsidR="00FF76D5" w:rsidRPr="002269AA">
        <w:rPr>
          <w:caps/>
          <w:sz w:val="20"/>
          <w:lang w:val="pt-PT"/>
        </w:rPr>
        <w:t>APLICAÇÃO</w:t>
      </w:r>
      <w:r w:rsidRPr="002269AA">
        <w:rPr>
          <w:caps/>
          <w:sz w:val="20"/>
          <w:lang w:val="pt-PT"/>
        </w:rPr>
        <w:t xml:space="preserve"> física do organismo ao ambiente ou, através da mente, calcular ou projectar em primeiro lugar a acção ou projectar ideias com na lingu</w:t>
      </w:r>
      <w:r w:rsidRPr="002269AA">
        <w:rPr>
          <w:caps/>
          <w:sz w:val="20"/>
          <w:lang w:val="pt-PT"/>
        </w:rPr>
        <w:t>a</w:t>
      </w:r>
      <w:r w:rsidRPr="002269AA">
        <w:rPr>
          <w:caps/>
          <w:sz w:val="20"/>
          <w:lang w:val="pt-PT"/>
        </w:rPr>
        <w:t>gem.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33. as conclusões são orientadas na direcção da </w:t>
      </w:r>
      <w:r w:rsidR="00FF76D5" w:rsidRPr="002269AA">
        <w:rPr>
          <w:caps/>
          <w:sz w:val="20"/>
          <w:lang w:val="pt-PT"/>
        </w:rPr>
        <w:t>INIBIÇÃO,</w:t>
      </w:r>
      <w:r w:rsidRPr="002269AA">
        <w:rPr>
          <w:caps/>
          <w:sz w:val="20"/>
          <w:lang w:val="pt-PT"/>
        </w:rPr>
        <w:t xml:space="preserve"> manutenção OU ACEL</w:t>
      </w:r>
      <w:r w:rsidRPr="002269AA">
        <w:rPr>
          <w:caps/>
          <w:sz w:val="20"/>
          <w:lang w:val="pt-PT"/>
        </w:rPr>
        <w:t>E</w:t>
      </w:r>
      <w:r w:rsidRPr="002269AA">
        <w:rPr>
          <w:caps/>
          <w:sz w:val="20"/>
          <w:lang w:val="pt-PT"/>
        </w:rPr>
        <w:t>RAÇÃO DE ESFORÇOS.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34. O DENOMINADOR COMUM A TODOS OS ORGANISMOS VIVOS É O MOVIMENTO.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35. O ESFORÇO DE UM ORGANISMO PARA SOBREVIVER OU SUCUMBIR É O MOVIMENTO FÍSICO DESSE ORGANISMO VIVO NUM MOMENTO DADO DO TEMPO ATRAVÉS DO ESPAÇO.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DEFINIÇÃO: MOVIMENTO É QUALQUER MUDANÇA DE ORIENTAÇÃO NO ESPAÇO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DEFINIÇÃO: FORÇA É ESFORÇO AO ACASO.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DEFINIÇÃO: ESFORÇO É FORÇA DIRIGIDA.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36. O ESFORÇO DE UM ORGANISMO PODE PERMANECER EM </w:t>
      </w:r>
      <w:r w:rsidR="00FF76D5" w:rsidRPr="002269AA">
        <w:rPr>
          <w:caps/>
          <w:sz w:val="20"/>
          <w:lang w:val="pt-PT"/>
        </w:rPr>
        <w:t>REPOUSO</w:t>
      </w:r>
      <w:r w:rsidRPr="002269AA">
        <w:rPr>
          <w:caps/>
          <w:sz w:val="20"/>
          <w:lang w:val="pt-PT"/>
        </w:rPr>
        <w:t xml:space="preserve"> OU PERSISTIR NUM MOVIMENTO DADO.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O estado estático tem posição no tempo, mas um organismo que permanece, pos</w:t>
      </w:r>
      <w:r w:rsidRPr="002269AA">
        <w:rPr>
          <w:caps/>
          <w:sz w:val="20"/>
          <w:lang w:val="pt-PT"/>
        </w:rPr>
        <w:t>i</w:t>
      </w:r>
      <w:r w:rsidRPr="002269AA">
        <w:rPr>
          <w:caps/>
          <w:sz w:val="20"/>
          <w:lang w:val="pt-PT"/>
        </w:rPr>
        <w:t>cionalmente, num estado estático, se estiver vivo, está ainda a cont</w:t>
      </w:r>
      <w:r w:rsidRPr="002269AA">
        <w:rPr>
          <w:caps/>
          <w:sz w:val="20"/>
          <w:lang w:val="pt-PT"/>
        </w:rPr>
        <w:t>i</w:t>
      </w:r>
      <w:r w:rsidRPr="002269AA">
        <w:rPr>
          <w:caps/>
          <w:sz w:val="20"/>
          <w:lang w:val="pt-PT"/>
        </w:rPr>
        <w:t>nuar um padrão altamente co</w:t>
      </w:r>
      <w:r w:rsidRPr="002269AA">
        <w:rPr>
          <w:caps/>
          <w:sz w:val="20"/>
          <w:lang w:val="pt-PT"/>
        </w:rPr>
        <w:t>m</w:t>
      </w:r>
      <w:r w:rsidRPr="002269AA">
        <w:rPr>
          <w:caps/>
          <w:sz w:val="20"/>
          <w:lang w:val="pt-PT"/>
        </w:rPr>
        <w:t xml:space="preserve">plexo de movimento tal como o bater de </w:t>
      </w:r>
      <w:r w:rsidR="00FF76D5" w:rsidRPr="002269AA">
        <w:rPr>
          <w:caps/>
          <w:sz w:val="20"/>
          <w:lang w:val="pt-PT"/>
        </w:rPr>
        <w:t>CORAÇÃO,</w:t>
      </w:r>
      <w:r w:rsidRPr="002269AA">
        <w:rPr>
          <w:caps/>
          <w:sz w:val="20"/>
          <w:lang w:val="pt-PT"/>
        </w:rPr>
        <w:t xml:space="preserve"> a dige</w:t>
      </w:r>
      <w:r w:rsidRPr="002269AA">
        <w:rPr>
          <w:caps/>
          <w:sz w:val="20"/>
          <w:lang w:val="pt-PT"/>
        </w:rPr>
        <w:t>s</w:t>
      </w:r>
      <w:r w:rsidRPr="002269AA">
        <w:rPr>
          <w:caps/>
          <w:sz w:val="20"/>
          <w:lang w:val="pt-PT"/>
        </w:rPr>
        <w:t>tão, ect.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Os esforços dos organismos para sobreviver ou sucumbir, são ajud</w:t>
      </w:r>
      <w:r w:rsidRPr="002269AA">
        <w:rPr>
          <w:caps/>
          <w:sz w:val="20"/>
          <w:lang w:val="pt-PT"/>
        </w:rPr>
        <w:t>a</w:t>
      </w:r>
      <w:r w:rsidRPr="002269AA">
        <w:rPr>
          <w:caps/>
          <w:sz w:val="20"/>
          <w:lang w:val="pt-PT"/>
        </w:rPr>
        <w:t>dos, compelidos ou contrariados pelos esforços de outros organismos, matéria, energia, espaço e tempo.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DEFINIÇÃO: A ATENÇÃO É UM MOVIMENTO QUE TEM DE PERMANECER NUM ESFORÇO ÓPTIMO.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 atenção é aberrada por se </w:t>
      </w:r>
      <w:r w:rsidR="00FF76D5" w:rsidRPr="002269AA">
        <w:rPr>
          <w:caps/>
          <w:sz w:val="20"/>
          <w:lang w:val="pt-PT"/>
        </w:rPr>
        <w:t>desfixar</w:t>
      </w:r>
      <w:r w:rsidRPr="002269AA">
        <w:rPr>
          <w:caps/>
          <w:sz w:val="20"/>
          <w:lang w:val="pt-PT"/>
        </w:rPr>
        <w:t xml:space="preserve"> e vaguear à toa ou por se fixar demasiado sem deambular.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Ameaças desconhecidas à sobrevivência quando sentidas, provocam uma deamb</w:t>
      </w:r>
      <w:r w:rsidRPr="002269AA">
        <w:rPr>
          <w:caps/>
          <w:sz w:val="20"/>
          <w:lang w:val="pt-PT"/>
        </w:rPr>
        <w:t>u</w:t>
      </w:r>
      <w:r w:rsidRPr="002269AA">
        <w:rPr>
          <w:caps/>
          <w:sz w:val="20"/>
          <w:lang w:val="pt-PT"/>
        </w:rPr>
        <w:t>lação da atenção sem a sua fixação.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Ameaças conhecidas á sobrevivência, quando sentidas, </w:t>
      </w:r>
      <w:r w:rsidR="00FF76D5" w:rsidRPr="002269AA">
        <w:rPr>
          <w:caps/>
          <w:sz w:val="20"/>
          <w:lang w:val="pt-PT"/>
        </w:rPr>
        <w:t>PROVOCAM</w:t>
      </w:r>
      <w:r w:rsidRPr="002269AA">
        <w:rPr>
          <w:caps/>
          <w:sz w:val="20"/>
          <w:lang w:val="pt-PT"/>
        </w:rPr>
        <w:t xml:space="preserve"> uma fixação da ate</w:t>
      </w:r>
      <w:r w:rsidRPr="002269AA">
        <w:rPr>
          <w:caps/>
          <w:sz w:val="20"/>
          <w:lang w:val="pt-PT"/>
        </w:rPr>
        <w:t>n</w:t>
      </w:r>
      <w:r w:rsidRPr="002269AA">
        <w:rPr>
          <w:caps/>
          <w:sz w:val="20"/>
          <w:lang w:val="pt-PT"/>
        </w:rPr>
        <w:t xml:space="preserve">ção. 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37. A meta final de LAMBDA é a sobrevivência infinita.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38. A morte é o abandono pelo teta de um organismo vivo, raça ou espécie, quando estes já não conseguem </w:t>
      </w:r>
      <w:r w:rsidR="00FF76D5" w:rsidRPr="002269AA">
        <w:rPr>
          <w:caps/>
          <w:sz w:val="20"/>
          <w:lang w:val="pt-PT"/>
        </w:rPr>
        <w:t>SERVI-LO</w:t>
      </w:r>
      <w:r w:rsidRPr="002269AA">
        <w:rPr>
          <w:caps/>
          <w:sz w:val="20"/>
          <w:lang w:val="pt-PT"/>
        </w:rPr>
        <w:t xml:space="preserve"> nos seu objectivo de sobrev</w:t>
      </w:r>
      <w:r w:rsidRPr="002269AA">
        <w:rPr>
          <w:caps/>
          <w:sz w:val="20"/>
          <w:lang w:val="pt-PT"/>
        </w:rPr>
        <w:t>i</w:t>
      </w:r>
      <w:r w:rsidRPr="002269AA">
        <w:rPr>
          <w:caps/>
          <w:sz w:val="20"/>
          <w:lang w:val="pt-PT"/>
        </w:rPr>
        <w:t>vência infin</w:t>
      </w:r>
      <w:r w:rsidRPr="002269AA">
        <w:rPr>
          <w:caps/>
          <w:sz w:val="20"/>
          <w:lang w:val="pt-PT"/>
        </w:rPr>
        <w:t>i</w:t>
      </w:r>
      <w:r w:rsidRPr="002269AA">
        <w:rPr>
          <w:caps/>
          <w:sz w:val="20"/>
          <w:lang w:val="pt-PT"/>
        </w:rPr>
        <w:t>ta.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39. A recompensa para um organismo envolvido numa actividade de sobr</w:t>
      </w:r>
      <w:r w:rsidRPr="002269AA">
        <w:rPr>
          <w:caps/>
          <w:sz w:val="20"/>
          <w:lang w:val="pt-PT"/>
        </w:rPr>
        <w:t>e</w:t>
      </w:r>
      <w:r w:rsidRPr="002269AA">
        <w:rPr>
          <w:caps/>
          <w:sz w:val="20"/>
          <w:lang w:val="pt-PT"/>
        </w:rPr>
        <w:t>vivê</w:t>
      </w:r>
      <w:r w:rsidRPr="002269AA">
        <w:rPr>
          <w:caps/>
          <w:sz w:val="20"/>
          <w:lang w:val="pt-PT"/>
        </w:rPr>
        <w:t>n</w:t>
      </w:r>
      <w:r w:rsidRPr="002269AA">
        <w:rPr>
          <w:caps/>
          <w:sz w:val="20"/>
          <w:lang w:val="pt-PT"/>
        </w:rPr>
        <w:t>cia, é o prazer.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40. A penalidade para um organismo que fracassa no seu envolvimento numa actividade de sobrevivência, ou que se envolve numa </w:t>
      </w:r>
      <w:r w:rsidR="00FF76D5" w:rsidRPr="002269AA">
        <w:rPr>
          <w:caps/>
          <w:sz w:val="20"/>
          <w:lang w:val="pt-PT"/>
        </w:rPr>
        <w:t>ACTIVIDADE</w:t>
      </w:r>
      <w:r w:rsidRPr="002269AA">
        <w:rPr>
          <w:caps/>
          <w:sz w:val="20"/>
          <w:lang w:val="pt-PT"/>
        </w:rPr>
        <w:t xml:space="preserve"> de não sobrevivência, é a dor.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41. A célula e o </w:t>
      </w:r>
      <w:r w:rsidR="00FF76D5" w:rsidRPr="002269AA">
        <w:rPr>
          <w:caps/>
          <w:sz w:val="20"/>
          <w:lang w:val="pt-PT"/>
        </w:rPr>
        <w:t>VÍRUS</w:t>
      </w:r>
      <w:r w:rsidRPr="002269AA">
        <w:rPr>
          <w:caps/>
          <w:sz w:val="20"/>
          <w:lang w:val="pt-PT"/>
        </w:rPr>
        <w:t xml:space="preserve"> são os blocos básicos da construção dos organismos.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42. O </w:t>
      </w:r>
      <w:r w:rsidR="00FF76D5" w:rsidRPr="002269AA">
        <w:rPr>
          <w:caps/>
          <w:sz w:val="20"/>
          <w:lang w:val="pt-PT"/>
        </w:rPr>
        <w:t>VÍRUS</w:t>
      </w:r>
      <w:r w:rsidRPr="002269AA">
        <w:rPr>
          <w:caps/>
          <w:sz w:val="20"/>
          <w:lang w:val="pt-PT"/>
        </w:rPr>
        <w:t xml:space="preserve"> e a célula são matéria e energia animados no esp</w:t>
      </w:r>
      <w:r w:rsidRPr="002269AA">
        <w:rPr>
          <w:caps/>
          <w:sz w:val="20"/>
          <w:lang w:val="pt-PT"/>
        </w:rPr>
        <w:t>a</w:t>
      </w:r>
      <w:r w:rsidRPr="002269AA">
        <w:rPr>
          <w:caps/>
          <w:sz w:val="20"/>
          <w:lang w:val="pt-PT"/>
        </w:rPr>
        <w:t>ço e tempo por Teta.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43. TETA MOBILIZA O </w:t>
      </w:r>
      <w:r w:rsidR="00FF76D5" w:rsidRPr="002269AA">
        <w:rPr>
          <w:caps/>
          <w:sz w:val="20"/>
          <w:lang w:val="pt-PT"/>
        </w:rPr>
        <w:t>VÍRUS</w:t>
      </w:r>
      <w:r w:rsidRPr="002269AA">
        <w:rPr>
          <w:caps/>
          <w:sz w:val="20"/>
          <w:lang w:val="pt-PT"/>
        </w:rPr>
        <w:t xml:space="preserve"> E A CÉLULA EM AGREGAÇÕES COLÓNIAS A FIM DE AUME</w:t>
      </w:r>
      <w:r w:rsidRPr="002269AA">
        <w:rPr>
          <w:caps/>
          <w:sz w:val="20"/>
          <w:lang w:val="pt-PT"/>
        </w:rPr>
        <w:t>N</w:t>
      </w:r>
      <w:r w:rsidRPr="002269AA">
        <w:rPr>
          <w:caps/>
          <w:sz w:val="20"/>
          <w:lang w:val="pt-PT"/>
        </w:rPr>
        <w:t>TAR O MOVIMENTO POTENCIAL E REALIZAR ESFO</w:t>
      </w:r>
      <w:r w:rsidRPr="002269AA">
        <w:rPr>
          <w:caps/>
          <w:sz w:val="20"/>
          <w:lang w:val="pt-PT"/>
        </w:rPr>
        <w:t>R</w:t>
      </w:r>
      <w:r w:rsidRPr="002269AA">
        <w:rPr>
          <w:caps/>
          <w:sz w:val="20"/>
          <w:lang w:val="pt-PT"/>
        </w:rPr>
        <w:t>ÇO.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  AXIOMA 44. O OBJECTIVO DOS </w:t>
      </w:r>
      <w:r w:rsidR="00FF76D5" w:rsidRPr="002269AA">
        <w:rPr>
          <w:caps/>
          <w:sz w:val="20"/>
          <w:lang w:val="pt-PT"/>
        </w:rPr>
        <w:t>VÍRUS</w:t>
      </w:r>
      <w:r w:rsidRPr="002269AA">
        <w:rPr>
          <w:caps/>
          <w:sz w:val="20"/>
          <w:lang w:val="pt-PT"/>
        </w:rPr>
        <w:t xml:space="preserve"> E DAS CÉLULAS É SOBREVIVER NO ESPAÇO ATRAVÉS DO TE</w:t>
      </w:r>
      <w:r w:rsidRPr="002269AA">
        <w:rPr>
          <w:caps/>
          <w:sz w:val="20"/>
          <w:lang w:val="pt-PT"/>
        </w:rPr>
        <w:t>M</w:t>
      </w:r>
      <w:r w:rsidRPr="002269AA">
        <w:rPr>
          <w:caps/>
          <w:sz w:val="20"/>
          <w:lang w:val="pt-PT"/>
        </w:rPr>
        <w:t>PO.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</w:t>
      </w:r>
      <w:r w:rsidR="00FF76D5" w:rsidRPr="002269AA">
        <w:rPr>
          <w:caps/>
          <w:sz w:val="20"/>
          <w:lang w:val="pt-PT"/>
        </w:rPr>
        <w:t xml:space="preserve">45. </w:t>
      </w:r>
      <w:r w:rsidRPr="002269AA">
        <w:rPr>
          <w:caps/>
          <w:sz w:val="20"/>
          <w:lang w:val="pt-PT"/>
        </w:rPr>
        <w:t xml:space="preserve">TODA A MISSÃO DOS ORGANISMOS SUPERIORES DOS </w:t>
      </w:r>
      <w:r w:rsidR="00FF76D5" w:rsidRPr="002269AA">
        <w:rPr>
          <w:caps/>
          <w:sz w:val="20"/>
          <w:lang w:val="pt-PT"/>
        </w:rPr>
        <w:t>VÍRUS</w:t>
      </w:r>
      <w:r w:rsidRPr="002269AA">
        <w:rPr>
          <w:caps/>
          <w:sz w:val="20"/>
          <w:lang w:val="pt-PT"/>
        </w:rPr>
        <w:t xml:space="preserve"> E DAS </w:t>
      </w:r>
      <w:r w:rsidR="00FF76D5" w:rsidRPr="002269AA">
        <w:rPr>
          <w:caps/>
          <w:sz w:val="20"/>
          <w:lang w:val="pt-PT"/>
        </w:rPr>
        <w:t>CÉLULAS É</w:t>
      </w:r>
      <w:r w:rsidRPr="002269AA">
        <w:rPr>
          <w:caps/>
          <w:sz w:val="20"/>
          <w:lang w:val="pt-PT"/>
        </w:rPr>
        <w:t xml:space="preserve"> A ME</w:t>
      </w:r>
      <w:r w:rsidRPr="002269AA">
        <w:rPr>
          <w:caps/>
          <w:sz w:val="20"/>
          <w:lang w:val="pt-PT"/>
        </w:rPr>
        <w:t>S</w:t>
      </w:r>
      <w:r w:rsidRPr="002269AA">
        <w:rPr>
          <w:caps/>
          <w:sz w:val="20"/>
          <w:lang w:val="pt-PT"/>
        </w:rPr>
        <w:t xml:space="preserve">MA QUE A DO </w:t>
      </w:r>
      <w:r w:rsidR="00FF76D5" w:rsidRPr="002269AA">
        <w:rPr>
          <w:caps/>
          <w:sz w:val="20"/>
          <w:lang w:val="pt-PT"/>
        </w:rPr>
        <w:t>VÍRUS</w:t>
      </w:r>
      <w:r w:rsidRPr="002269AA">
        <w:rPr>
          <w:caps/>
          <w:sz w:val="20"/>
          <w:lang w:val="pt-PT"/>
        </w:rPr>
        <w:t xml:space="preserve"> E DA CÉLULA.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46. AGREGADOS COLONIAIS DE </w:t>
      </w:r>
      <w:r w:rsidR="00FF76D5" w:rsidRPr="002269AA">
        <w:rPr>
          <w:caps/>
          <w:sz w:val="20"/>
          <w:lang w:val="pt-PT"/>
        </w:rPr>
        <w:t>VÍRUS</w:t>
      </w:r>
      <w:r w:rsidRPr="002269AA">
        <w:rPr>
          <w:caps/>
          <w:sz w:val="20"/>
          <w:lang w:val="pt-PT"/>
        </w:rPr>
        <w:t xml:space="preserve"> E DE CÉLULAS PODEM ESTAR </w:t>
      </w:r>
      <w:r w:rsidR="00FF76D5" w:rsidRPr="002269AA">
        <w:rPr>
          <w:caps/>
          <w:sz w:val="20"/>
          <w:lang w:val="pt-PT"/>
        </w:rPr>
        <w:t>IMBUÍDOS</w:t>
      </w:r>
      <w:r w:rsidRPr="002269AA">
        <w:rPr>
          <w:caps/>
          <w:sz w:val="20"/>
          <w:lang w:val="pt-PT"/>
        </w:rPr>
        <w:t xml:space="preserve"> DE MAIS TETA DO QUE AQUELE QUE LHE ERA INERENTE.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  </w:t>
      </w:r>
      <w:r w:rsidRPr="002269AA">
        <w:rPr>
          <w:caps/>
          <w:sz w:val="20"/>
          <w:lang w:val="pt-PT"/>
        </w:rPr>
        <w:tab/>
        <w:t xml:space="preserve">A energia vital liga-se a qualquer grupo desde que ele seja um grupo de organismos ou de células </w:t>
      </w:r>
      <w:r w:rsidRPr="002269AA">
        <w:rPr>
          <w:caps/>
          <w:sz w:val="20"/>
          <w:lang w:val="pt-PT"/>
        </w:rPr>
        <w:tab/>
        <w:t>compone</w:t>
      </w:r>
      <w:r w:rsidRPr="002269AA">
        <w:rPr>
          <w:caps/>
          <w:sz w:val="20"/>
          <w:lang w:val="pt-PT"/>
        </w:rPr>
        <w:t>n</w:t>
      </w:r>
      <w:r w:rsidRPr="002269AA">
        <w:rPr>
          <w:caps/>
          <w:sz w:val="20"/>
          <w:lang w:val="pt-PT"/>
        </w:rPr>
        <w:t>tes dum organismo.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47. UM ESFORÇO SÓ PODE SER EXECUTADO POR LAMBDA ATRAVÉS </w:t>
      </w:r>
      <w:r w:rsidR="00FF76D5" w:rsidRPr="002269AA">
        <w:rPr>
          <w:caps/>
          <w:sz w:val="20"/>
          <w:lang w:val="pt-PT"/>
        </w:rPr>
        <w:t>DA COORDENAÇÃO</w:t>
      </w:r>
      <w:r w:rsidRPr="002269AA">
        <w:rPr>
          <w:caps/>
          <w:sz w:val="20"/>
          <w:lang w:val="pt-PT"/>
        </w:rPr>
        <w:t xml:space="preserve"> DAS SUAS PARTES NO SENTIDO DE OBJECTIVOS.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48. UM ORGANISMO ESTÁ EQUIPADO PARA SER GOVERNADO E CO</w:t>
      </w:r>
      <w:r w:rsidRPr="002269AA">
        <w:rPr>
          <w:caps/>
          <w:sz w:val="20"/>
          <w:lang w:val="pt-PT"/>
        </w:rPr>
        <w:t>N</w:t>
      </w:r>
      <w:r w:rsidRPr="002269AA">
        <w:rPr>
          <w:caps/>
          <w:sz w:val="20"/>
          <w:lang w:val="pt-PT"/>
        </w:rPr>
        <w:t>TROLADO POR UMA ME</w:t>
      </w:r>
      <w:r w:rsidRPr="002269AA">
        <w:rPr>
          <w:caps/>
          <w:sz w:val="20"/>
          <w:lang w:val="pt-PT"/>
        </w:rPr>
        <w:t>N</w:t>
      </w:r>
      <w:r w:rsidRPr="002269AA">
        <w:rPr>
          <w:caps/>
          <w:sz w:val="20"/>
          <w:lang w:val="pt-PT"/>
        </w:rPr>
        <w:t>TE.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49. O PROPÓSITO DA MENTE É COLOCAR E RESOLVER </w:t>
      </w:r>
      <w:r w:rsidR="00FF76D5" w:rsidRPr="002269AA">
        <w:rPr>
          <w:caps/>
          <w:sz w:val="20"/>
          <w:lang w:val="pt-PT"/>
        </w:rPr>
        <w:t>PROBLEMAS RELATIVOS</w:t>
      </w:r>
      <w:r w:rsidRPr="002269AA">
        <w:rPr>
          <w:caps/>
          <w:sz w:val="20"/>
          <w:lang w:val="pt-PT"/>
        </w:rPr>
        <w:t xml:space="preserve"> À SOBR</w:t>
      </w:r>
      <w:r w:rsidRPr="002269AA">
        <w:rPr>
          <w:caps/>
          <w:sz w:val="20"/>
          <w:lang w:val="pt-PT"/>
        </w:rPr>
        <w:t>E</w:t>
      </w:r>
      <w:r w:rsidRPr="002269AA">
        <w:rPr>
          <w:caps/>
          <w:sz w:val="20"/>
          <w:lang w:val="pt-PT"/>
        </w:rPr>
        <w:t>VIVÊNCIA E ORIENTAR E DIRIGIR O ESFORÇO DO ORGANISMO DE ACORDO COM ESTAS SOLUÇÕES.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</w:t>
      </w:r>
      <w:r w:rsidR="00FF76D5" w:rsidRPr="002269AA">
        <w:rPr>
          <w:caps/>
          <w:sz w:val="20"/>
          <w:lang w:val="pt-PT"/>
        </w:rPr>
        <w:t xml:space="preserve">50. </w:t>
      </w:r>
      <w:r w:rsidRPr="002269AA">
        <w:rPr>
          <w:caps/>
          <w:sz w:val="20"/>
          <w:lang w:val="pt-PT"/>
        </w:rPr>
        <w:t>TODOS OS PROBLEMAS SÃO COLOCADOS E RESOLVIDOS ATRAVÉS DE ESTIMATIVA DE ESFORÇO.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51. A MENTE PODE CONFUNDIR POSIÇÃO NO ESPAÇO COM POSIÇÃO NO TEMPO. (CO</w:t>
      </w:r>
      <w:r w:rsidRPr="002269AA">
        <w:rPr>
          <w:caps/>
          <w:sz w:val="20"/>
          <w:lang w:val="pt-PT"/>
        </w:rPr>
        <w:t>N</w:t>
      </w:r>
      <w:r w:rsidRPr="002269AA">
        <w:rPr>
          <w:caps/>
          <w:sz w:val="20"/>
          <w:lang w:val="pt-PT"/>
        </w:rPr>
        <w:t xml:space="preserve">TRA ESFORÇOS PRODUZINDO </w:t>
      </w:r>
      <w:r w:rsidR="00FF76D5" w:rsidRPr="002269AA">
        <w:rPr>
          <w:caps/>
          <w:sz w:val="20"/>
          <w:lang w:val="pt-PT"/>
        </w:rPr>
        <w:t>FRASES</w:t>
      </w:r>
      <w:r w:rsidRPr="002269AA">
        <w:rPr>
          <w:caps/>
          <w:sz w:val="20"/>
          <w:lang w:val="pt-PT"/>
        </w:rPr>
        <w:t xml:space="preserve"> DE ACÇÃO)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52. UM ORGANISMO AO ORIENTAR-SE </w:t>
      </w:r>
      <w:r w:rsidR="00FF76D5" w:rsidRPr="002269AA">
        <w:rPr>
          <w:caps/>
          <w:sz w:val="20"/>
          <w:lang w:val="pt-PT"/>
        </w:rPr>
        <w:t>PARA SOBREVIVER</w:t>
      </w:r>
      <w:r w:rsidRPr="002269AA">
        <w:rPr>
          <w:caps/>
          <w:sz w:val="20"/>
          <w:lang w:val="pt-PT"/>
        </w:rPr>
        <w:t xml:space="preserve"> É DIRIGIDO PELA MENTE DE</w:t>
      </w:r>
      <w:r w:rsidRPr="002269AA">
        <w:rPr>
          <w:caps/>
          <w:sz w:val="20"/>
          <w:lang w:val="pt-PT"/>
        </w:rPr>
        <w:t>S</w:t>
      </w:r>
      <w:r w:rsidRPr="002269AA">
        <w:rPr>
          <w:caps/>
          <w:sz w:val="20"/>
          <w:lang w:val="pt-PT"/>
        </w:rPr>
        <w:t xml:space="preserve">SE MESMO ORGANISMO PARA A CONSECUÇÃO DOS ESFORÇOS DE SOBREVIVÊNCIA. 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53. UM ORGANISMO AO ORIENTAR-SE PARA SUCUMBIR É DIRIGIDO PELA MENTE DESSE ORGANISMO PARA A CONSECUÇÃO DA MORTE.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54. A SOBREVIVÊNCIA DE UM ORGANISMO É CONSEGUIDA PELA SUPERAÇÃO DE ESFO</w:t>
      </w:r>
      <w:r w:rsidRPr="002269AA">
        <w:rPr>
          <w:caps/>
          <w:sz w:val="20"/>
          <w:lang w:val="pt-PT"/>
        </w:rPr>
        <w:t>R</w:t>
      </w:r>
      <w:r w:rsidRPr="002269AA">
        <w:rPr>
          <w:caps/>
          <w:sz w:val="20"/>
          <w:lang w:val="pt-PT"/>
        </w:rPr>
        <w:t>ÇOS OPOSTOS À SUA SOBREVIVÊNCIA.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(NOTA: Corolário para outras Dinâmicas).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DEFINIÇÃO: DINÂMICA É A CAPACIDADE DE TRADUZIR SOLUÇÕES EM ACÇÃO.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55. O ESFORÇO DE SOBREVIVÊNCIA PARA UM ORGANISMO INCLUI O IMPULSO DINÂMICO DESSE ORGANISMO PARA A SOBREVIVÊNCIA DE SI PRÓPRIO, DA SUA </w:t>
      </w:r>
      <w:r w:rsidR="00FF76D5" w:rsidRPr="002269AA">
        <w:rPr>
          <w:caps/>
          <w:sz w:val="20"/>
          <w:lang w:val="pt-PT"/>
        </w:rPr>
        <w:t>PROCRIAÇÃO</w:t>
      </w:r>
      <w:r w:rsidRPr="002269AA">
        <w:rPr>
          <w:caps/>
          <w:sz w:val="20"/>
          <w:lang w:val="pt-PT"/>
        </w:rPr>
        <w:t xml:space="preserve">, DO SEU GRUPO, DA SUA </w:t>
      </w:r>
      <w:r w:rsidR="00FF76D5" w:rsidRPr="002269AA">
        <w:rPr>
          <w:caps/>
          <w:sz w:val="20"/>
          <w:lang w:val="pt-PT"/>
        </w:rPr>
        <w:t>SUBESPÉCIE</w:t>
      </w:r>
      <w:r w:rsidRPr="002269AA">
        <w:rPr>
          <w:caps/>
          <w:sz w:val="20"/>
          <w:lang w:val="pt-PT"/>
        </w:rPr>
        <w:t xml:space="preserve">, DA SUA ESPÉCIE, DE TODOS OS ORGANISMOS VIVOS, DO UNIVERSO MATERIAL, DO ESTÁTICO VITAL, E, </w:t>
      </w:r>
      <w:r w:rsidR="00FF76D5" w:rsidRPr="002269AA">
        <w:rPr>
          <w:caps/>
          <w:sz w:val="20"/>
          <w:lang w:val="pt-PT"/>
        </w:rPr>
        <w:t>POSSIVELMENTE</w:t>
      </w:r>
      <w:r w:rsidRPr="002269AA">
        <w:rPr>
          <w:caps/>
          <w:sz w:val="20"/>
          <w:lang w:val="pt-PT"/>
        </w:rPr>
        <w:t>, DO SER SUPREMO.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(nota: Lista das Dinâmicas).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57. o ESFOrÇO DE UM ORGANISMO É ORIENTADO NO SENTIDO DO </w:t>
      </w:r>
      <w:r w:rsidR="00FF76D5" w:rsidRPr="002269AA">
        <w:rPr>
          <w:caps/>
          <w:sz w:val="20"/>
          <w:lang w:val="pt-PT"/>
        </w:rPr>
        <w:t>CONTROLO</w:t>
      </w:r>
      <w:r w:rsidRPr="002269AA">
        <w:rPr>
          <w:caps/>
          <w:sz w:val="20"/>
          <w:lang w:val="pt-PT"/>
        </w:rPr>
        <w:t xml:space="preserve"> DO AMBIE</w:t>
      </w:r>
      <w:r w:rsidRPr="002269AA">
        <w:rPr>
          <w:caps/>
          <w:sz w:val="20"/>
          <w:lang w:val="pt-PT"/>
        </w:rPr>
        <w:t>N</w:t>
      </w:r>
      <w:r w:rsidRPr="002269AA">
        <w:rPr>
          <w:caps/>
          <w:sz w:val="20"/>
          <w:lang w:val="pt-PT"/>
        </w:rPr>
        <w:t xml:space="preserve">TE PARA TODAS AS DINÂMICAS.   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58. o </w:t>
      </w:r>
      <w:r w:rsidR="00FF76D5" w:rsidRPr="002269AA">
        <w:rPr>
          <w:caps/>
          <w:sz w:val="20"/>
          <w:lang w:val="pt-PT"/>
        </w:rPr>
        <w:t>CONTROLO</w:t>
      </w:r>
      <w:r w:rsidRPr="002269AA">
        <w:rPr>
          <w:caps/>
          <w:sz w:val="20"/>
          <w:lang w:val="pt-PT"/>
        </w:rPr>
        <w:t xml:space="preserve"> do ambiente é conseguido pelo apoio de fa</w:t>
      </w:r>
      <w:r w:rsidRPr="002269AA">
        <w:rPr>
          <w:caps/>
          <w:sz w:val="20"/>
          <w:lang w:val="pt-PT"/>
        </w:rPr>
        <w:t>c</w:t>
      </w:r>
      <w:r w:rsidRPr="002269AA">
        <w:rPr>
          <w:caps/>
          <w:sz w:val="20"/>
          <w:lang w:val="pt-PT"/>
        </w:rPr>
        <w:t>tores pró-sobrevivência em toda e qualquer dinâmica.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59. qualquer tipo de organismo superior, é conseguido através da evol</w:t>
      </w:r>
      <w:r w:rsidRPr="002269AA">
        <w:rPr>
          <w:caps/>
          <w:sz w:val="20"/>
          <w:lang w:val="pt-PT"/>
        </w:rPr>
        <w:t>u</w:t>
      </w:r>
      <w:r w:rsidRPr="002269AA">
        <w:rPr>
          <w:caps/>
          <w:sz w:val="20"/>
          <w:lang w:val="pt-PT"/>
        </w:rPr>
        <w:t xml:space="preserve">ção de </w:t>
      </w:r>
      <w:r w:rsidR="00FF76D5" w:rsidRPr="002269AA">
        <w:rPr>
          <w:caps/>
          <w:sz w:val="20"/>
          <w:lang w:val="pt-PT"/>
        </w:rPr>
        <w:t>VÍRUS</w:t>
      </w:r>
      <w:r w:rsidRPr="002269AA">
        <w:rPr>
          <w:caps/>
          <w:sz w:val="20"/>
          <w:lang w:val="pt-PT"/>
        </w:rPr>
        <w:t xml:space="preserve"> e células para formas capazes de melhores esforços, para controlar ou viver num ambiente.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60. a utilidade dum organismo é determinada pela sua </w:t>
      </w:r>
      <w:r w:rsidR="00FF76D5" w:rsidRPr="002269AA">
        <w:rPr>
          <w:caps/>
          <w:sz w:val="20"/>
          <w:lang w:val="pt-PT"/>
        </w:rPr>
        <w:t>CAPACIDADE</w:t>
      </w:r>
      <w:r w:rsidRPr="002269AA">
        <w:rPr>
          <w:caps/>
          <w:sz w:val="20"/>
          <w:lang w:val="pt-PT"/>
        </w:rPr>
        <w:t xml:space="preserve"> de co</w:t>
      </w:r>
      <w:r w:rsidRPr="002269AA">
        <w:rPr>
          <w:caps/>
          <w:sz w:val="20"/>
          <w:lang w:val="pt-PT"/>
        </w:rPr>
        <w:t>n</w:t>
      </w:r>
      <w:r w:rsidRPr="002269AA">
        <w:rPr>
          <w:caps/>
          <w:sz w:val="20"/>
          <w:lang w:val="pt-PT"/>
        </w:rPr>
        <w:t>trolar o ambiente ou apoiar organismos que controlam o ambiente.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61. um organismo é rejeitado por teta na medida em que ele falha nos seus objectivos.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62. organismos superiores só podem existir na medida em que eles sejam apoiados por organismos inferiores.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63. a utilidade dum organismo é determinada pelo alinh</w:t>
      </w:r>
      <w:r w:rsidRPr="002269AA">
        <w:rPr>
          <w:caps/>
          <w:sz w:val="20"/>
          <w:lang w:val="pt-PT"/>
        </w:rPr>
        <w:t>a</w:t>
      </w:r>
      <w:r w:rsidRPr="002269AA">
        <w:rPr>
          <w:caps/>
          <w:sz w:val="20"/>
          <w:lang w:val="pt-PT"/>
        </w:rPr>
        <w:t>mento dos seus esfo</w:t>
      </w:r>
      <w:r w:rsidRPr="002269AA">
        <w:rPr>
          <w:caps/>
          <w:sz w:val="20"/>
          <w:lang w:val="pt-PT"/>
        </w:rPr>
        <w:t>r</w:t>
      </w:r>
      <w:r w:rsidRPr="002269AA">
        <w:rPr>
          <w:caps/>
          <w:sz w:val="20"/>
          <w:lang w:val="pt-PT"/>
        </w:rPr>
        <w:t>ços com a sobrevivência.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64. a mente percepciona e armazena todos os dados do ambiente e alinha-os ou deixa de os Alinhar, de acordo com o momento em que foram perce</w:t>
      </w:r>
      <w:r w:rsidRPr="002269AA">
        <w:rPr>
          <w:caps/>
          <w:sz w:val="20"/>
          <w:lang w:val="pt-PT"/>
        </w:rPr>
        <w:t>p</w:t>
      </w:r>
      <w:r w:rsidRPr="002269AA">
        <w:rPr>
          <w:caps/>
          <w:sz w:val="20"/>
          <w:lang w:val="pt-PT"/>
        </w:rPr>
        <w:t>cion</w:t>
      </w:r>
      <w:r w:rsidRPr="002269AA">
        <w:rPr>
          <w:caps/>
          <w:sz w:val="20"/>
          <w:lang w:val="pt-PT"/>
        </w:rPr>
        <w:t>a</w:t>
      </w:r>
      <w:r w:rsidRPr="002269AA">
        <w:rPr>
          <w:caps/>
          <w:sz w:val="20"/>
          <w:lang w:val="pt-PT"/>
        </w:rPr>
        <w:t>dos.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 xml:space="preserve">definição: uma conclusão é um </w:t>
      </w:r>
      <w:r w:rsidR="002269AA" w:rsidRPr="002269AA">
        <w:rPr>
          <w:caps/>
          <w:sz w:val="20"/>
          <w:lang w:val="pt-PT"/>
        </w:rPr>
        <w:t>FAC-SÍMILE</w:t>
      </w:r>
      <w:r w:rsidRPr="002269AA">
        <w:rPr>
          <w:caps/>
          <w:sz w:val="20"/>
          <w:lang w:val="pt-PT"/>
        </w:rPr>
        <w:t xml:space="preserve"> teta de um grupo de dados combinados.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 xml:space="preserve">definição: Um dado é um </w:t>
      </w:r>
      <w:r w:rsidR="002269AA" w:rsidRPr="002269AA">
        <w:rPr>
          <w:caps/>
          <w:sz w:val="20"/>
          <w:lang w:val="pt-PT"/>
        </w:rPr>
        <w:t>FAC-SÍMILE</w:t>
      </w:r>
      <w:r w:rsidRPr="002269AA">
        <w:rPr>
          <w:caps/>
          <w:sz w:val="20"/>
          <w:lang w:val="pt-PT"/>
        </w:rPr>
        <w:t xml:space="preserve"> teta de acção física.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65. o processo de pensamento é a percepção do presente e a </w:t>
      </w:r>
      <w:r w:rsidR="00FF76D5" w:rsidRPr="002269AA">
        <w:rPr>
          <w:caps/>
          <w:sz w:val="20"/>
          <w:lang w:val="pt-PT"/>
        </w:rPr>
        <w:t>SUA COMPARAÇÃO</w:t>
      </w:r>
      <w:r w:rsidRPr="002269AA">
        <w:rPr>
          <w:caps/>
          <w:sz w:val="20"/>
          <w:lang w:val="pt-PT"/>
        </w:rPr>
        <w:t xml:space="preserve"> com as </w:t>
      </w:r>
      <w:r w:rsidR="00FF76D5" w:rsidRPr="002269AA">
        <w:rPr>
          <w:caps/>
          <w:sz w:val="20"/>
          <w:lang w:val="pt-PT"/>
        </w:rPr>
        <w:t>PERCEPÇÕES</w:t>
      </w:r>
      <w:r w:rsidRPr="002269AA">
        <w:rPr>
          <w:caps/>
          <w:sz w:val="20"/>
          <w:lang w:val="pt-PT"/>
        </w:rPr>
        <w:t xml:space="preserve"> e conclusões do pass</w:t>
      </w:r>
      <w:r w:rsidRPr="002269AA">
        <w:rPr>
          <w:caps/>
          <w:sz w:val="20"/>
          <w:lang w:val="pt-PT"/>
        </w:rPr>
        <w:t>a</w:t>
      </w:r>
      <w:r w:rsidRPr="002269AA">
        <w:rPr>
          <w:caps/>
          <w:sz w:val="20"/>
          <w:lang w:val="pt-PT"/>
        </w:rPr>
        <w:t>do de forma a orientar a acção no futuro imediato ou distante.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corolário: a tendência do pensamento é percepcionar as realidades do passado e do presente de forma a predizer ou postular realidades do futuro.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66. o processo pelo qual a vida efectua a sua CONQUISTA do universo mat</w:t>
      </w:r>
      <w:r w:rsidRPr="002269AA">
        <w:rPr>
          <w:caps/>
          <w:sz w:val="20"/>
          <w:lang w:val="pt-PT"/>
        </w:rPr>
        <w:t>e</w:t>
      </w:r>
      <w:r w:rsidRPr="002269AA">
        <w:rPr>
          <w:caps/>
          <w:sz w:val="20"/>
          <w:lang w:val="pt-PT"/>
        </w:rPr>
        <w:t>rial, consiste na conversão do esforço potencial da matéria e energia no espaço e no tempo a fim de com ela efectuar a conversão de mais matéria e ene</w:t>
      </w:r>
      <w:r w:rsidRPr="002269AA">
        <w:rPr>
          <w:caps/>
          <w:sz w:val="20"/>
          <w:lang w:val="pt-PT"/>
        </w:rPr>
        <w:t>r</w:t>
      </w:r>
      <w:r w:rsidRPr="002269AA">
        <w:rPr>
          <w:caps/>
          <w:sz w:val="20"/>
          <w:lang w:val="pt-PT"/>
        </w:rPr>
        <w:t>gia no espaço através do tempo.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67. teta contém o seu próprio esforço de universo teta o qual traduz em </w:t>
      </w:r>
      <w:r w:rsidR="00FF76D5" w:rsidRPr="002269AA">
        <w:rPr>
          <w:caps/>
          <w:sz w:val="20"/>
          <w:lang w:val="pt-PT"/>
        </w:rPr>
        <w:t>ESFO</w:t>
      </w:r>
      <w:r w:rsidR="00FF76D5" w:rsidRPr="002269AA">
        <w:rPr>
          <w:caps/>
          <w:sz w:val="20"/>
          <w:lang w:val="pt-PT"/>
        </w:rPr>
        <w:t>R</w:t>
      </w:r>
      <w:r w:rsidR="00FF76D5" w:rsidRPr="002269AA">
        <w:rPr>
          <w:caps/>
          <w:sz w:val="20"/>
          <w:lang w:val="pt-PT"/>
        </w:rPr>
        <w:t>ÇO</w:t>
      </w:r>
      <w:r w:rsidRPr="002269AA">
        <w:rPr>
          <w:caps/>
          <w:sz w:val="20"/>
          <w:lang w:val="pt-PT"/>
        </w:rPr>
        <w:t xml:space="preserve"> MEST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68. a única arbitrariedade em qualquer organismo é o tempo.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69. as </w:t>
      </w:r>
      <w:r w:rsidR="00FF76D5" w:rsidRPr="002269AA">
        <w:rPr>
          <w:caps/>
          <w:sz w:val="20"/>
          <w:lang w:val="pt-PT"/>
        </w:rPr>
        <w:t>PERCEPÇÕES</w:t>
      </w:r>
      <w:r w:rsidRPr="002269AA">
        <w:rPr>
          <w:caps/>
          <w:sz w:val="20"/>
          <w:lang w:val="pt-PT"/>
        </w:rPr>
        <w:t xml:space="preserve"> e esforços do universo físico são recebidos por um org</w:t>
      </w:r>
      <w:r w:rsidRPr="002269AA">
        <w:rPr>
          <w:caps/>
          <w:sz w:val="20"/>
          <w:lang w:val="pt-PT"/>
        </w:rPr>
        <w:t>a</w:t>
      </w:r>
      <w:r w:rsidRPr="002269AA">
        <w:rPr>
          <w:caps/>
          <w:sz w:val="20"/>
          <w:lang w:val="pt-PT"/>
        </w:rPr>
        <w:t xml:space="preserve">nismo como ondas de força, convertidos por </w:t>
      </w:r>
      <w:r w:rsidR="002269AA" w:rsidRPr="002269AA">
        <w:rPr>
          <w:caps/>
          <w:sz w:val="20"/>
          <w:lang w:val="pt-PT"/>
        </w:rPr>
        <w:t>FAC-SÍMILE</w:t>
      </w:r>
      <w:r w:rsidRPr="002269AA">
        <w:rPr>
          <w:caps/>
          <w:sz w:val="20"/>
          <w:lang w:val="pt-PT"/>
        </w:rPr>
        <w:t xml:space="preserve"> em teta e assim armazen</w:t>
      </w:r>
      <w:r w:rsidRPr="002269AA">
        <w:rPr>
          <w:caps/>
          <w:sz w:val="20"/>
          <w:lang w:val="pt-PT"/>
        </w:rPr>
        <w:t>a</w:t>
      </w:r>
      <w:r w:rsidRPr="002269AA">
        <w:rPr>
          <w:caps/>
          <w:sz w:val="20"/>
          <w:lang w:val="pt-PT"/>
        </w:rPr>
        <w:t>das.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definição</w:t>
      </w:r>
      <w:r w:rsidR="00FF76D5" w:rsidRPr="002269AA">
        <w:rPr>
          <w:caps/>
          <w:sz w:val="20"/>
          <w:lang w:val="pt-PT"/>
        </w:rPr>
        <w:t>: A</w:t>
      </w:r>
      <w:r w:rsidRPr="002269AA">
        <w:rPr>
          <w:caps/>
          <w:sz w:val="20"/>
          <w:lang w:val="pt-PT"/>
        </w:rPr>
        <w:t xml:space="preserve"> </w:t>
      </w:r>
      <w:r w:rsidR="00FF76D5" w:rsidRPr="002269AA">
        <w:rPr>
          <w:caps/>
          <w:sz w:val="20"/>
          <w:lang w:val="pt-PT"/>
        </w:rPr>
        <w:t>CASUALIDADE (RANDOMITY</w:t>
      </w:r>
      <w:r w:rsidRPr="002269AA">
        <w:rPr>
          <w:caps/>
          <w:sz w:val="20"/>
          <w:lang w:val="pt-PT"/>
        </w:rPr>
        <w:t xml:space="preserve">) é o </w:t>
      </w:r>
      <w:r w:rsidR="00FF76D5" w:rsidRPr="002269AA">
        <w:rPr>
          <w:caps/>
          <w:sz w:val="20"/>
          <w:lang w:val="pt-PT"/>
        </w:rPr>
        <w:t>DESALINHAMENTO</w:t>
      </w:r>
      <w:r w:rsidRPr="002269AA">
        <w:rPr>
          <w:caps/>
          <w:sz w:val="20"/>
          <w:lang w:val="pt-PT"/>
        </w:rPr>
        <w:t xml:space="preserve"> dos esforços dum </w:t>
      </w:r>
      <w:r w:rsidR="00FF76D5" w:rsidRPr="002269AA">
        <w:rPr>
          <w:caps/>
          <w:sz w:val="20"/>
          <w:lang w:val="pt-PT"/>
        </w:rPr>
        <w:t>ORG</w:t>
      </w:r>
      <w:r w:rsidR="00FF76D5" w:rsidRPr="002269AA">
        <w:rPr>
          <w:caps/>
          <w:sz w:val="20"/>
          <w:lang w:val="pt-PT"/>
        </w:rPr>
        <w:t>A</w:t>
      </w:r>
      <w:r w:rsidR="00FF76D5" w:rsidRPr="002269AA">
        <w:rPr>
          <w:caps/>
          <w:sz w:val="20"/>
          <w:lang w:val="pt-PT"/>
        </w:rPr>
        <w:t>NISMO ATRAVÉS</w:t>
      </w:r>
      <w:r w:rsidRPr="002269AA">
        <w:rPr>
          <w:caps/>
          <w:sz w:val="20"/>
          <w:lang w:val="pt-PT"/>
        </w:rPr>
        <w:t xml:space="preserve"> </w:t>
      </w:r>
      <w:r w:rsidR="00FF76D5" w:rsidRPr="002269AA">
        <w:rPr>
          <w:caps/>
          <w:sz w:val="20"/>
          <w:lang w:val="pt-PT"/>
        </w:rPr>
        <w:t>DOS ESFORÇOS</w:t>
      </w:r>
      <w:r w:rsidRPr="002269AA">
        <w:rPr>
          <w:caps/>
          <w:sz w:val="20"/>
          <w:lang w:val="pt-PT"/>
        </w:rPr>
        <w:t xml:space="preserve"> internos ou externos de outras formas de vida ou un</w:t>
      </w:r>
      <w:r w:rsidRPr="002269AA">
        <w:rPr>
          <w:caps/>
          <w:sz w:val="20"/>
          <w:lang w:val="pt-PT"/>
        </w:rPr>
        <w:t>i</w:t>
      </w:r>
      <w:r w:rsidRPr="002269AA">
        <w:rPr>
          <w:caps/>
          <w:sz w:val="20"/>
          <w:lang w:val="pt-PT"/>
        </w:rPr>
        <w:t xml:space="preserve">verso material e é imposto ao organismo físico pelos contra-esforços do ambiente. 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70. qualquer ciclo de qualquer organismo vivo, vai de estático a movime</w:t>
      </w:r>
      <w:r w:rsidRPr="002269AA">
        <w:rPr>
          <w:caps/>
          <w:sz w:val="20"/>
          <w:lang w:val="pt-PT"/>
        </w:rPr>
        <w:t>n</w:t>
      </w:r>
      <w:r w:rsidRPr="002269AA">
        <w:rPr>
          <w:caps/>
          <w:sz w:val="20"/>
          <w:lang w:val="pt-PT"/>
        </w:rPr>
        <w:t>to, de movimento a estático.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71. o ciclo de casualidade vai de estático passa pelo óptimo e por uma </w:t>
      </w:r>
      <w:r w:rsidR="00FF76D5" w:rsidRPr="002269AA">
        <w:rPr>
          <w:caps/>
          <w:sz w:val="20"/>
          <w:lang w:val="pt-PT"/>
        </w:rPr>
        <w:t>CASUALIDADE</w:t>
      </w:r>
      <w:r w:rsidRPr="002269AA">
        <w:rPr>
          <w:caps/>
          <w:sz w:val="20"/>
          <w:lang w:val="pt-PT"/>
        </w:rPr>
        <w:t xml:space="preserve"> suficientemente repetitiva ou similar para constituir outro estático.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72. Existem duas divisões de casualidade: casualidade de dados e casual</w:t>
      </w:r>
      <w:r w:rsidRPr="002269AA">
        <w:rPr>
          <w:caps/>
          <w:sz w:val="20"/>
          <w:lang w:val="pt-PT"/>
        </w:rPr>
        <w:t>i</w:t>
      </w:r>
      <w:r w:rsidRPr="002269AA">
        <w:rPr>
          <w:caps/>
          <w:sz w:val="20"/>
          <w:lang w:val="pt-PT"/>
        </w:rPr>
        <w:t xml:space="preserve">dade </w:t>
      </w:r>
      <w:r w:rsidR="00FF76D5" w:rsidRPr="002269AA">
        <w:rPr>
          <w:caps/>
          <w:sz w:val="20"/>
          <w:lang w:val="pt-PT"/>
        </w:rPr>
        <w:t>DE FORÇA.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73. os três graus de casualidade consistem em casualidade negativa, casu</w:t>
      </w:r>
      <w:r w:rsidRPr="002269AA">
        <w:rPr>
          <w:caps/>
          <w:sz w:val="20"/>
          <w:lang w:val="pt-PT"/>
        </w:rPr>
        <w:t>a</w:t>
      </w:r>
      <w:r w:rsidRPr="002269AA">
        <w:rPr>
          <w:caps/>
          <w:sz w:val="20"/>
          <w:lang w:val="pt-PT"/>
        </w:rPr>
        <w:t>lid</w:t>
      </w:r>
      <w:r w:rsidRPr="002269AA">
        <w:rPr>
          <w:caps/>
          <w:sz w:val="20"/>
          <w:lang w:val="pt-PT"/>
        </w:rPr>
        <w:t>a</w:t>
      </w:r>
      <w:r w:rsidRPr="002269AA">
        <w:rPr>
          <w:caps/>
          <w:sz w:val="20"/>
          <w:lang w:val="pt-PT"/>
        </w:rPr>
        <w:t>de óptima e casualidade positiva.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DEFINIÇÃO: A CASUALIDADE (RANDOMITY) É UM FACTOR COMP</w:t>
      </w:r>
      <w:r w:rsidRPr="002269AA">
        <w:rPr>
          <w:caps/>
          <w:sz w:val="20"/>
          <w:lang w:val="pt-PT"/>
        </w:rPr>
        <w:t>O</w:t>
      </w:r>
      <w:r w:rsidRPr="002269AA">
        <w:rPr>
          <w:caps/>
          <w:sz w:val="20"/>
          <w:lang w:val="pt-PT"/>
        </w:rPr>
        <w:t>NENTE E PARTE NECESSÁRIA AO MOVIMENTO PARA QUE ELE TENHA CONTINUIDADE.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74. A CASUALIDADE ÓPTIMA É NECESSÁRIA À APREnDIZAGEM.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75. OS FACTORES IMPORTANTES DE QUALQUER ÁREA DE CASUALIDADE SÃO O ESFORÇO E O CONTRA-ESFORÇO.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(nota: Em distinção das quase-percepções do esforço).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76. A CASUALIDADE ENTRE ORGANISMOS É VITAL À CONTINUAÇÃO DA SOBREVIVÊNCIA DE TODOS OS ORGANISMOS.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77. teta afecta o organismo, outros organismos e o universo físico </w:t>
      </w:r>
      <w:r w:rsidR="00FF76D5" w:rsidRPr="002269AA">
        <w:rPr>
          <w:caps/>
          <w:sz w:val="20"/>
          <w:lang w:val="pt-PT"/>
        </w:rPr>
        <w:t>TRAN</w:t>
      </w:r>
      <w:r w:rsidR="00FF76D5" w:rsidRPr="002269AA">
        <w:rPr>
          <w:caps/>
          <w:sz w:val="20"/>
          <w:lang w:val="pt-PT"/>
        </w:rPr>
        <w:t>S</w:t>
      </w:r>
      <w:r w:rsidR="00FF76D5" w:rsidRPr="002269AA">
        <w:rPr>
          <w:caps/>
          <w:sz w:val="20"/>
          <w:lang w:val="pt-PT"/>
        </w:rPr>
        <w:t>FORMANDO</w:t>
      </w:r>
      <w:r w:rsidRPr="002269AA">
        <w:rPr>
          <w:caps/>
          <w:sz w:val="20"/>
          <w:lang w:val="pt-PT"/>
        </w:rPr>
        <w:t xml:space="preserve"> </w:t>
      </w:r>
      <w:r w:rsidR="00FF76D5" w:rsidRPr="002269AA">
        <w:rPr>
          <w:caps/>
          <w:sz w:val="20"/>
          <w:lang w:val="pt-PT"/>
        </w:rPr>
        <w:t>FAC-SÍMILES</w:t>
      </w:r>
      <w:r w:rsidRPr="002269AA">
        <w:rPr>
          <w:caps/>
          <w:sz w:val="20"/>
          <w:lang w:val="pt-PT"/>
        </w:rPr>
        <w:t xml:space="preserve"> de teta em esforços físicos ou em esforços ao ac</w:t>
      </w:r>
      <w:r w:rsidRPr="002269AA">
        <w:rPr>
          <w:caps/>
          <w:sz w:val="20"/>
          <w:lang w:val="pt-PT"/>
        </w:rPr>
        <w:t>a</w:t>
      </w:r>
      <w:r w:rsidRPr="002269AA">
        <w:rPr>
          <w:caps/>
          <w:sz w:val="20"/>
          <w:lang w:val="pt-PT"/>
        </w:rPr>
        <w:t>so.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definição: o grau de casualidade é medida pelos vectores de esforço ao acaso no interior do organismo, entre organismos, entre raças ou esp</w:t>
      </w:r>
      <w:r w:rsidRPr="002269AA">
        <w:rPr>
          <w:caps/>
          <w:sz w:val="20"/>
          <w:lang w:val="pt-PT"/>
        </w:rPr>
        <w:t>é</w:t>
      </w:r>
      <w:r w:rsidRPr="002269AA">
        <w:rPr>
          <w:caps/>
          <w:sz w:val="20"/>
          <w:lang w:val="pt-PT"/>
        </w:rPr>
        <w:t>cies de organismos ou entre organismos e o universo físico.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78. A INTENSIDADE DA CASUALIDADE É INDIRECTAMENTE PROPO</w:t>
      </w:r>
      <w:r w:rsidRPr="002269AA">
        <w:rPr>
          <w:caps/>
          <w:sz w:val="20"/>
          <w:lang w:val="pt-PT"/>
        </w:rPr>
        <w:t>R</w:t>
      </w:r>
      <w:r w:rsidRPr="002269AA">
        <w:rPr>
          <w:caps/>
          <w:sz w:val="20"/>
          <w:lang w:val="pt-PT"/>
        </w:rPr>
        <w:t>CIONAL AO TEMPO NO QUAL ELA TEM LUGAR MODIFICADA PELO ESFORÇO TOTAL NA ZONA.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 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79. A CASUALIDADE INICIAL PODE SER REFORÇADA POR CASUALIDADES DE MAIOR OU MENOR MAGNITUDE.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80. ZONAS DE CASUALIDADE EXISTEM EM CADEIAS DE SIMILARIDADE </w:t>
      </w:r>
      <w:r w:rsidR="00FF76D5" w:rsidRPr="002269AA">
        <w:rPr>
          <w:caps/>
          <w:sz w:val="20"/>
          <w:lang w:val="pt-PT"/>
        </w:rPr>
        <w:t>ESCALONADAS NO</w:t>
      </w:r>
      <w:r w:rsidRPr="002269AA">
        <w:rPr>
          <w:caps/>
          <w:sz w:val="20"/>
          <w:lang w:val="pt-PT"/>
        </w:rPr>
        <w:t xml:space="preserve"> TEMPO. ISTO PODE SER VERDADE PARA PALAVRAS E ACÇÕES CONTIDAS EM CASUALIDADES. </w:t>
      </w:r>
      <w:r w:rsidR="00FF76D5" w:rsidRPr="002269AA">
        <w:rPr>
          <w:caps/>
          <w:sz w:val="20"/>
          <w:lang w:val="pt-PT"/>
        </w:rPr>
        <w:t>CADA UMA PODE TER A SUA PRÓPRIA CADEIA ESCALONADA NO TEMPO.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81. A SANIDADE MENTAL CONSISTE EM CASUALIDADE ÓPTIMA.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82. A ABERRAÇÃO EXISTE NA MEDIDA EM QUE EXISTE CASUALIDADE POSITIVA OU </w:t>
      </w:r>
      <w:r w:rsidR="00FF76D5" w:rsidRPr="002269AA">
        <w:rPr>
          <w:caps/>
          <w:sz w:val="20"/>
          <w:lang w:val="pt-PT"/>
        </w:rPr>
        <w:t>NEGAT</w:t>
      </w:r>
      <w:r w:rsidR="00FF76D5" w:rsidRPr="002269AA">
        <w:rPr>
          <w:caps/>
          <w:sz w:val="20"/>
          <w:lang w:val="pt-PT"/>
        </w:rPr>
        <w:t>I</w:t>
      </w:r>
      <w:r w:rsidR="00FF76D5" w:rsidRPr="002269AA">
        <w:rPr>
          <w:caps/>
          <w:sz w:val="20"/>
          <w:lang w:val="pt-PT"/>
        </w:rPr>
        <w:t>VA NO</w:t>
      </w:r>
      <w:r w:rsidRPr="002269AA">
        <w:rPr>
          <w:caps/>
          <w:sz w:val="20"/>
          <w:lang w:val="pt-PT"/>
        </w:rPr>
        <w:t xml:space="preserve"> AMBIENTE OU NOS DADOS ANTERIORES DE UM ORGANISMO, GRUPO OU ESPÉCIE, MODIFICADA PELA AUT</w:t>
      </w:r>
      <w:r w:rsidRPr="002269AA">
        <w:rPr>
          <w:caps/>
          <w:sz w:val="20"/>
          <w:lang w:val="pt-PT"/>
        </w:rPr>
        <w:t>O</w:t>
      </w:r>
      <w:r w:rsidRPr="002269AA">
        <w:rPr>
          <w:caps/>
          <w:sz w:val="20"/>
          <w:lang w:val="pt-PT"/>
        </w:rPr>
        <w:t>DETERMINAÇÃO DE QUE ESSE ORGANISMO É DOTADO.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83. A AUTODETERMINAÇÃO DE UM ORGANISMO É DETERMINADA PELA SUA </w:t>
      </w:r>
      <w:r w:rsidR="00FF76D5" w:rsidRPr="002269AA">
        <w:rPr>
          <w:caps/>
          <w:sz w:val="20"/>
          <w:lang w:val="pt-PT"/>
        </w:rPr>
        <w:t>DOTAÇÃO</w:t>
      </w:r>
      <w:r w:rsidRPr="002269AA">
        <w:rPr>
          <w:caps/>
          <w:sz w:val="20"/>
          <w:lang w:val="pt-PT"/>
        </w:rPr>
        <w:t xml:space="preserve"> DE TETA, MODIFICADA PELA CASUALIDADE NEGATIVA OU POSITIVA NO SEU AMBIENTE OU EXISTÊNCIA.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84. A AUTODETERMINAÇÃO DE UM ORGANISMO É AUMENTADA PELA CASUALIDADE ÓPTIMA DOS CONTRA-ESFORÇOS. 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85. A AUTODETERMINAÇÃO DE UM ORGANISMO É REDUZIDA PELA CASUALIDADE POS</w:t>
      </w:r>
      <w:r w:rsidRPr="002269AA">
        <w:rPr>
          <w:caps/>
          <w:sz w:val="20"/>
          <w:lang w:val="pt-PT"/>
        </w:rPr>
        <w:t>I</w:t>
      </w:r>
      <w:r w:rsidRPr="002269AA">
        <w:rPr>
          <w:caps/>
          <w:sz w:val="20"/>
          <w:lang w:val="pt-PT"/>
        </w:rPr>
        <w:t>TIVA OU NEGATIVA DOS CONTRA-ESFORÇOS DO AMBIENTE.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86. A CASUALIDADE CONTÉM QUER ESFORÇOS AO ACASO QUER VOLUME DESSES ESFORÇOS  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   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 xml:space="preserve">(Nota: uma zona de casualidade pode conter muita </w:t>
      </w:r>
      <w:r w:rsidR="00FF76D5" w:rsidRPr="002269AA">
        <w:rPr>
          <w:caps/>
          <w:sz w:val="20"/>
          <w:lang w:val="pt-PT"/>
        </w:rPr>
        <w:t>CONFUSÃO, MAS</w:t>
      </w:r>
      <w:r w:rsidRPr="002269AA">
        <w:rPr>
          <w:caps/>
          <w:sz w:val="20"/>
          <w:lang w:val="pt-PT"/>
        </w:rPr>
        <w:t xml:space="preserve"> sem volume de energia a confusão é </w:t>
      </w:r>
      <w:r w:rsidRPr="002269AA">
        <w:rPr>
          <w:caps/>
          <w:sz w:val="20"/>
          <w:lang w:val="pt-PT"/>
        </w:rPr>
        <w:tab/>
        <w:t>neglige</w:t>
      </w:r>
      <w:r w:rsidRPr="002269AA">
        <w:rPr>
          <w:caps/>
          <w:sz w:val="20"/>
          <w:lang w:val="pt-PT"/>
        </w:rPr>
        <w:t>n</w:t>
      </w:r>
      <w:r w:rsidRPr="002269AA">
        <w:rPr>
          <w:caps/>
          <w:sz w:val="20"/>
          <w:lang w:val="pt-PT"/>
        </w:rPr>
        <w:t>ciável.)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87. o contra esforço mais aceitável para um ORGANISMO é aquele que mais parece ajudar à consecução das suas metas.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88. uma zona de séria CASUALIDADE positiva ou negativa, pode esconder </w:t>
      </w:r>
      <w:r w:rsidR="00FF76D5" w:rsidRPr="002269AA">
        <w:rPr>
          <w:caps/>
          <w:sz w:val="20"/>
          <w:lang w:val="pt-PT"/>
        </w:rPr>
        <w:t>DADOS RELATIVOS</w:t>
      </w:r>
      <w:r w:rsidRPr="002269AA">
        <w:rPr>
          <w:caps/>
          <w:sz w:val="20"/>
          <w:lang w:val="pt-PT"/>
        </w:rPr>
        <w:t xml:space="preserve"> a qualquer dos assuntos dessa CASUALIDADE positiva ou negativa a qual tive lugar ant</w:t>
      </w:r>
      <w:r w:rsidRPr="002269AA">
        <w:rPr>
          <w:caps/>
          <w:sz w:val="20"/>
          <w:lang w:val="pt-PT"/>
        </w:rPr>
        <w:t>e</w:t>
      </w:r>
      <w:r w:rsidRPr="002269AA">
        <w:rPr>
          <w:caps/>
          <w:sz w:val="20"/>
          <w:lang w:val="pt-PT"/>
        </w:rPr>
        <w:t>riormente.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(Nota: mecanismos de oclusão de vidas anteriores, de </w:t>
      </w:r>
      <w:r w:rsidR="00FF76D5" w:rsidRPr="002269AA">
        <w:rPr>
          <w:caps/>
          <w:sz w:val="20"/>
          <w:lang w:val="pt-PT"/>
        </w:rPr>
        <w:t>PERCEPÇÕES</w:t>
      </w:r>
      <w:r w:rsidRPr="002269AA">
        <w:rPr>
          <w:caps/>
          <w:sz w:val="20"/>
          <w:lang w:val="pt-PT"/>
        </w:rPr>
        <w:t>, de incidentes espec</w:t>
      </w:r>
      <w:r w:rsidRPr="002269AA">
        <w:rPr>
          <w:caps/>
          <w:sz w:val="20"/>
          <w:lang w:val="pt-PT"/>
        </w:rPr>
        <w:t>í</w:t>
      </w:r>
      <w:r w:rsidRPr="002269AA">
        <w:rPr>
          <w:caps/>
          <w:sz w:val="20"/>
          <w:lang w:val="pt-PT"/>
        </w:rPr>
        <w:t>ficos etc.)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89. A restimulação da CASUALIDADE positiva, negativa ou óptima, pode pr</w:t>
      </w:r>
      <w:r w:rsidRPr="002269AA">
        <w:rPr>
          <w:caps/>
          <w:sz w:val="20"/>
          <w:lang w:val="pt-PT"/>
        </w:rPr>
        <w:t>o</w:t>
      </w:r>
      <w:r w:rsidRPr="002269AA">
        <w:rPr>
          <w:caps/>
          <w:sz w:val="20"/>
          <w:lang w:val="pt-PT"/>
        </w:rPr>
        <w:t>duzir respectivamente um aumento de CASU</w:t>
      </w:r>
      <w:r w:rsidRPr="002269AA">
        <w:rPr>
          <w:caps/>
          <w:sz w:val="20"/>
          <w:lang w:val="pt-PT"/>
        </w:rPr>
        <w:t>A</w:t>
      </w:r>
      <w:r w:rsidRPr="002269AA">
        <w:rPr>
          <w:caps/>
          <w:sz w:val="20"/>
          <w:lang w:val="pt-PT"/>
        </w:rPr>
        <w:t xml:space="preserve">LIDADE </w:t>
      </w:r>
      <w:r w:rsidR="00FF76D5" w:rsidRPr="002269AA">
        <w:rPr>
          <w:caps/>
          <w:sz w:val="20"/>
          <w:lang w:val="pt-PT"/>
        </w:rPr>
        <w:t>POSITIVA,</w:t>
      </w:r>
      <w:r w:rsidRPr="002269AA">
        <w:rPr>
          <w:caps/>
          <w:sz w:val="20"/>
          <w:lang w:val="pt-PT"/>
        </w:rPr>
        <w:t xml:space="preserve"> negativa ou óptima.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90. uma área de CASUALIDADE pode assumir tal magnitude que surge ao organismo como dor de acordo com os seus objectivos. 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91. uma CASUALIDADE passada pode impor-se ao presente organismo sob a forma de </w:t>
      </w:r>
      <w:r w:rsidR="00FF76D5" w:rsidRPr="002269AA">
        <w:rPr>
          <w:caps/>
          <w:sz w:val="20"/>
          <w:lang w:val="pt-PT"/>
        </w:rPr>
        <w:t>FAC-SÍMILES</w:t>
      </w:r>
      <w:r w:rsidRPr="002269AA">
        <w:rPr>
          <w:caps/>
          <w:sz w:val="20"/>
          <w:lang w:val="pt-PT"/>
        </w:rPr>
        <w:t xml:space="preserve"> teta.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92. o engrama é uma área de séria CASUALIDADE positiva ou negativa com volume suficiente para causar inconsciê</w:t>
      </w:r>
      <w:r w:rsidRPr="002269AA">
        <w:rPr>
          <w:caps/>
          <w:sz w:val="20"/>
          <w:lang w:val="pt-PT"/>
        </w:rPr>
        <w:t>n</w:t>
      </w:r>
      <w:r w:rsidRPr="002269AA">
        <w:rPr>
          <w:caps/>
          <w:sz w:val="20"/>
          <w:lang w:val="pt-PT"/>
        </w:rPr>
        <w:t>cia.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93. a inconsciência é um </w:t>
      </w:r>
      <w:r w:rsidR="00FF76D5" w:rsidRPr="002269AA">
        <w:rPr>
          <w:caps/>
          <w:sz w:val="20"/>
          <w:lang w:val="pt-PT"/>
        </w:rPr>
        <w:t>EXCESSO</w:t>
      </w:r>
      <w:r w:rsidRPr="002269AA">
        <w:rPr>
          <w:caps/>
          <w:sz w:val="20"/>
          <w:lang w:val="pt-PT"/>
        </w:rPr>
        <w:t xml:space="preserve"> de CASUALIDADE imposto por um contra-esforço suficientemente forte para enevoar a consciência e controlar a função do organismo através do centro de </w:t>
      </w:r>
      <w:r w:rsidR="00FF76D5" w:rsidRPr="002269AA">
        <w:rPr>
          <w:caps/>
          <w:sz w:val="20"/>
          <w:lang w:val="pt-PT"/>
        </w:rPr>
        <w:t>CONTROLO</w:t>
      </w:r>
      <w:r w:rsidRPr="002269AA">
        <w:rPr>
          <w:caps/>
          <w:sz w:val="20"/>
          <w:lang w:val="pt-PT"/>
        </w:rPr>
        <w:t xml:space="preserve"> mental.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94. qualquer contra-esforço que desalinha o comando do organismo de si mesmo ou do seu ambiente, estabelece CASUALIDADE positiva ou negativa ou, se tiver magnitude suficiente, é um "engrama".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95. engramas passados são restimulados pela percepção do centro de </w:t>
      </w:r>
      <w:r w:rsidR="00FF76D5" w:rsidRPr="002269AA">
        <w:rPr>
          <w:caps/>
          <w:sz w:val="20"/>
          <w:lang w:val="pt-PT"/>
        </w:rPr>
        <w:t>CO</w:t>
      </w:r>
      <w:r w:rsidR="00FF76D5" w:rsidRPr="002269AA">
        <w:rPr>
          <w:caps/>
          <w:sz w:val="20"/>
          <w:lang w:val="pt-PT"/>
        </w:rPr>
        <w:t>N</w:t>
      </w:r>
      <w:r w:rsidR="00FF76D5" w:rsidRPr="002269AA">
        <w:rPr>
          <w:caps/>
          <w:sz w:val="20"/>
          <w:lang w:val="pt-PT"/>
        </w:rPr>
        <w:t>TROLO</w:t>
      </w:r>
      <w:r w:rsidRPr="002269AA">
        <w:rPr>
          <w:caps/>
          <w:sz w:val="20"/>
          <w:lang w:val="pt-PT"/>
        </w:rPr>
        <w:t xml:space="preserve"> de circunstâncias semelhantes a esse engrama no ambiente pr</w:t>
      </w:r>
      <w:r w:rsidRPr="002269AA">
        <w:rPr>
          <w:caps/>
          <w:sz w:val="20"/>
          <w:lang w:val="pt-PT"/>
        </w:rPr>
        <w:t>e</w:t>
      </w:r>
      <w:r w:rsidRPr="002269AA">
        <w:rPr>
          <w:caps/>
          <w:sz w:val="20"/>
          <w:lang w:val="pt-PT"/>
        </w:rPr>
        <w:t>sente.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96. um engrama é um </w:t>
      </w:r>
      <w:r w:rsidR="002269AA" w:rsidRPr="002269AA">
        <w:rPr>
          <w:caps/>
          <w:sz w:val="20"/>
          <w:lang w:val="pt-PT"/>
        </w:rPr>
        <w:t>FAC-SÍMILE</w:t>
      </w:r>
      <w:r w:rsidRPr="002269AA">
        <w:rPr>
          <w:caps/>
          <w:sz w:val="20"/>
          <w:lang w:val="pt-PT"/>
        </w:rPr>
        <w:t xml:space="preserve"> teta de átomos e moléculas em desalinho.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97. os engramas estabelecem a resposta emocional de acordo com </w:t>
      </w:r>
      <w:r w:rsidR="00FF76D5" w:rsidRPr="002269AA">
        <w:rPr>
          <w:caps/>
          <w:sz w:val="20"/>
          <w:lang w:val="pt-PT"/>
        </w:rPr>
        <w:t>A RESPO</w:t>
      </w:r>
      <w:r w:rsidR="00FF76D5" w:rsidRPr="002269AA">
        <w:rPr>
          <w:caps/>
          <w:sz w:val="20"/>
          <w:lang w:val="pt-PT"/>
        </w:rPr>
        <w:t>S</w:t>
      </w:r>
      <w:r w:rsidR="00FF76D5" w:rsidRPr="002269AA">
        <w:rPr>
          <w:caps/>
          <w:sz w:val="20"/>
          <w:lang w:val="pt-PT"/>
        </w:rPr>
        <w:t>TA</w:t>
      </w:r>
      <w:r w:rsidRPr="002269AA">
        <w:rPr>
          <w:caps/>
          <w:sz w:val="20"/>
          <w:lang w:val="pt-PT"/>
        </w:rPr>
        <w:t xml:space="preserve"> emocional do organismo durante a rece</w:t>
      </w:r>
      <w:r w:rsidRPr="002269AA">
        <w:rPr>
          <w:caps/>
          <w:sz w:val="20"/>
          <w:lang w:val="pt-PT"/>
        </w:rPr>
        <w:t>p</w:t>
      </w:r>
      <w:r w:rsidRPr="002269AA">
        <w:rPr>
          <w:caps/>
          <w:sz w:val="20"/>
          <w:lang w:val="pt-PT"/>
        </w:rPr>
        <w:t>ção do contra-esforço.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98. uma resposta emocional livre depende de CASUALIDADE óptima. </w:t>
      </w:r>
      <w:r w:rsidR="00FF76D5" w:rsidRPr="002269AA">
        <w:rPr>
          <w:caps/>
          <w:sz w:val="20"/>
          <w:lang w:val="pt-PT"/>
        </w:rPr>
        <w:t>depende da ausência e não da restimulação de engramas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. 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99. os </w:t>
      </w:r>
      <w:r w:rsidR="00FF76D5" w:rsidRPr="002269AA">
        <w:rPr>
          <w:caps/>
          <w:sz w:val="20"/>
          <w:lang w:val="pt-PT"/>
        </w:rPr>
        <w:t>FAC-SÍMILES</w:t>
      </w:r>
      <w:r w:rsidRPr="002269AA">
        <w:rPr>
          <w:caps/>
          <w:sz w:val="20"/>
          <w:lang w:val="pt-PT"/>
        </w:rPr>
        <w:t xml:space="preserve"> teta podem recombinar-se para formar novos símbolos.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100. a linguagem é a simbolização do esforço.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101. a força da linguagem depende da força que acompanhou a sua defin</w:t>
      </w:r>
      <w:r w:rsidRPr="002269AA">
        <w:rPr>
          <w:caps/>
          <w:sz w:val="20"/>
          <w:lang w:val="pt-PT"/>
        </w:rPr>
        <w:t>i</w:t>
      </w:r>
      <w:r w:rsidRPr="002269AA">
        <w:rPr>
          <w:caps/>
          <w:sz w:val="20"/>
          <w:lang w:val="pt-PT"/>
        </w:rPr>
        <w:t>ção.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(nota: o contra-esforço e não a linguagem é que é aberr</w:t>
      </w:r>
      <w:r w:rsidRPr="002269AA">
        <w:rPr>
          <w:caps/>
          <w:sz w:val="20"/>
          <w:lang w:val="pt-PT"/>
        </w:rPr>
        <w:t>a</w:t>
      </w:r>
      <w:r w:rsidRPr="002269AA">
        <w:rPr>
          <w:caps/>
          <w:sz w:val="20"/>
          <w:lang w:val="pt-PT"/>
        </w:rPr>
        <w:t>tivo).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102. O AMBIENTE PODE OBSTRUIR O </w:t>
      </w:r>
      <w:r w:rsidR="00FF76D5" w:rsidRPr="002269AA">
        <w:rPr>
          <w:caps/>
          <w:sz w:val="20"/>
          <w:lang w:val="pt-PT"/>
        </w:rPr>
        <w:t>CONTROLO</w:t>
      </w:r>
      <w:r w:rsidRPr="002269AA">
        <w:rPr>
          <w:caps/>
          <w:sz w:val="20"/>
          <w:lang w:val="pt-PT"/>
        </w:rPr>
        <w:t xml:space="preserve"> CENTRAL DE QUA</w:t>
      </w:r>
      <w:r w:rsidRPr="002269AA">
        <w:rPr>
          <w:caps/>
          <w:sz w:val="20"/>
          <w:lang w:val="pt-PT"/>
        </w:rPr>
        <w:t>L</w:t>
      </w:r>
      <w:r w:rsidRPr="002269AA">
        <w:rPr>
          <w:caps/>
          <w:sz w:val="20"/>
          <w:lang w:val="pt-PT"/>
        </w:rPr>
        <w:t xml:space="preserve">QUER ORGANISMO E ASSUMIR </w:t>
      </w:r>
      <w:r w:rsidR="00FF76D5" w:rsidRPr="002269AA">
        <w:rPr>
          <w:caps/>
          <w:sz w:val="20"/>
          <w:lang w:val="pt-PT"/>
        </w:rPr>
        <w:t>CONTROLO</w:t>
      </w:r>
      <w:r w:rsidRPr="002269AA">
        <w:rPr>
          <w:caps/>
          <w:sz w:val="20"/>
          <w:lang w:val="pt-PT"/>
        </w:rPr>
        <w:t xml:space="preserve"> DOS COMANDOS MOTORES DESSE ORGANISMO. (engrama, RESTIMULAÇÃO, LOCKS, HIPN</w:t>
      </w:r>
      <w:r w:rsidRPr="002269AA">
        <w:rPr>
          <w:caps/>
          <w:sz w:val="20"/>
          <w:lang w:val="pt-PT"/>
        </w:rPr>
        <w:t>O</w:t>
      </w:r>
      <w:r w:rsidRPr="002269AA">
        <w:rPr>
          <w:caps/>
          <w:sz w:val="20"/>
          <w:lang w:val="pt-PT"/>
        </w:rPr>
        <w:t xml:space="preserve">TISMO). 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103. A INTELIGÊNCIA DEPENDE DA CAPACIDADE DE SELECCIONAR DADOS </w:t>
      </w:r>
      <w:r w:rsidR="00FF76D5" w:rsidRPr="002269AA">
        <w:rPr>
          <w:caps/>
          <w:sz w:val="20"/>
          <w:lang w:val="pt-PT"/>
        </w:rPr>
        <w:t>ALINHADOS</w:t>
      </w:r>
      <w:r w:rsidRPr="002269AA">
        <w:rPr>
          <w:caps/>
          <w:sz w:val="20"/>
          <w:lang w:val="pt-PT"/>
        </w:rPr>
        <w:t xml:space="preserve"> OU DESALINHADOS NUMA ZONA DE CASUALIDADE, DESCOBRINDO ASSIM UMA SOLUÇÃO QUE REDUZA TODA A CASUALIDADE NESSA ÁREA.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104. A PERSISTÊNCIA GOVERNA A CAPACIDADE DA MENTE PARA POR SOLUÇÕES EM ACÇÃO FÍSICA EM PROL DA REALIZAÇÃO DOS SEUS OBJECTIVOS.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105. UM DADO DESCONHECIDO PODE PRODUZIR DADOS DE CASUAL</w:t>
      </w:r>
      <w:r w:rsidRPr="002269AA">
        <w:rPr>
          <w:caps/>
          <w:sz w:val="20"/>
          <w:lang w:val="pt-PT"/>
        </w:rPr>
        <w:t>I</w:t>
      </w:r>
      <w:r w:rsidRPr="002269AA">
        <w:rPr>
          <w:caps/>
          <w:sz w:val="20"/>
          <w:lang w:val="pt-PT"/>
        </w:rPr>
        <w:t>DADE POSITIVA OU NEGATIVA.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106. A </w:t>
      </w:r>
      <w:r w:rsidR="00FF76D5" w:rsidRPr="002269AA">
        <w:rPr>
          <w:caps/>
          <w:sz w:val="20"/>
          <w:lang w:val="pt-PT"/>
        </w:rPr>
        <w:t>INTRODUÇÃO</w:t>
      </w:r>
      <w:r w:rsidRPr="002269AA">
        <w:rPr>
          <w:caps/>
          <w:sz w:val="20"/>
          <w:lang w:val="pt-PT"/>
        </w:rPr>
        <w:t xml:space="preserve"> DE UM FACTOR ARBITRÁRIO OU FORÇA SEM RECURSO ÀS LEIS NATURAIS DO CORPO OU ÁREA EM QUE A ARBITRARIEDADE É INTRODUZIDA, FAZ SURGIR CASUAL</w:t>
      </w:r>
      <w:r w:rsidRPr="002269AA">
        <w:rPr>
          <w:caps/>
          <w:sz w:val="20"/>
          <w:lang w:val="pt-PT"/>
        </w:rPr>
        <w:t>I</w:t>
      </w:r>
      <w:r w:rsidRPr="002269AA">
        <w:rPr>
          <w:caps/>
          <w:sz w:val="20"/>
          <w:lang w:val="pt-PT"/>
        </w:rPr>
        <w:t>DADE POSITIVA OU NEGATIVA.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107. DADOS DE CASUALIDADE POSITIVA OU NEGATIVA DEPENDEM, PARA A SUA CONF</w:t>
      </w:r>
      <w:r w:rsidRPr="002269AA">
        <w:rPr>
          <w:caps/>
          <w:sz w:val="20"/>
          <w:lang w:val="pt-PT"/>
        </w:rPr>
        <w:t>U</w:t>
      </w:r>
      <w:r w:rsidRPr="002269AA">
        <w:rPr>
          <w:caps/>
          <w:sz w:val="20"/>
          <w:lang w:val="pt-PT"/>
        </w:rPr>
        <w:t>SÃO, DE DADOS ANTERIORES DE CASUALIDADE POSITIVA OU NEGATIVA OU FALTA DELES.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108. ESFORÇOS INIBIDOS OU COMPELIDOS POR ESFORÇOS EXTERIORES, PROVOCAM UMA CASUALIDADE POSITIVA OU NEGATIVA DE ESFO</w:t>
      </w:r>
      <w:r w:rsidRPr="002269AA">
        <w:rPr>
          <w:caps/>
          <w:sz w:val="20"/>
          <w:lang w:val="pt-PT"/>
        </w:rPr>
        <w:t>R</w:t>
      </w:r>
      <w:r w:rsidRPr="002269AA">
        <w:rPr>
          <w:caps/>
          <w:sz w:val="20"/>
          <w:lang w:val="pt-PT"/>
        </w:rPr>
        <w:t>ÇOS.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109. O COMPORTAMENTO É MODIFICADO POR CONTRA-ESFORÇOS QUE FORAM IMPI</w:t>
      </w:r>
      <w:r w:rsidRPr="002269AA">
        <w:rPr>
          <w:caps/>
          <w:sz w:val="20"/>
          <w:lang w:val="pt-PT"/>
        </w:rPr>
        <w:t>N</w:t>
      </w:r>
      <w:r w:rsidRPr="002269AA">
        <w:rPr>
          <w:caps/>
          <w:sz w:val="20"/>
          <w:lang w:val="pt-PT"/>
        </w:rPr>
        <w:t>GIDOS NO ORGANISMO.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 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110. AS PARTES COMPONENTES DE TETA SÃO: "AFINIDADE, REALIDADE E COMUNIC</w:t>
      </w:r>
      <w:r w:rsidRPr="002269AA">
        <w:rPr>
          <w:caps/>
          <w:sz w:val="20"/>
          <w:lang w:val="pt-PT"/>
        </w:rPr>
        <w:t>A</w:t>
      </w:r>
      <w:r w:rsidRPr="002269AA">
        <w:rPr>
          <w:caps/>
          <w:sz w:val="20"/>
          <w:lang w:val="pt-PT"/>
        </w:rPr>
        <w:t>ÇÃO"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111. A AUTODETERMINAÇÃO CONSISTE EM </w:t>
      </w:r>
      <w:r w:rsidR="00FF76D5" w:rsidRPr="002269AA">
        <w:rPr>
          <w:caps/>
          <w:sz w:val="20"/>
          <w:lang w:val="pt-PT"/>
        </w:rPr>
        <w:t>MÁXIMA</w:t>
      </w:r>
      <w:r w:rsidRPr="002269AA">
        <w:rPr>
          <w:caps/>
          <w:sz w:val="20"/>
          <w:lang w:val="pt-PT"/>
        </w:rPr>
        <w:t xml:space="preserve"> AFINIDADE, REALIDADE E COM</w:t>
      </w:r>
      <w:r w:rsidRPr="002269AA">
        <w:rPr>
          <w:caps/>
          <w:sz w:val="20"/>
          <w:lang w:val="pt-PT"/>
        </w:rPr>
        <w:t>U</w:t>
      </w:r>
      <w:r w:rsidRPr="002269AA">
        <w:rPr>
          <w:caps/>
          <w:sz w:val="20"/>
          <w:lang w:val="pt-PT"/>
        </w:rPr>
        <w:t>NIC</w:t>
      </w:r>
      <w:r w:rsidRPr="002269AA">
        <w:rPr>
          <w:caps/>
          <w:sz w:val="20"/>
          <w:lang w:val="pt-PT"/>
        </w:rPr>
        <w:t>A</w:t>
      </w:r>
      <w:r w:rsidRPr="002269AA">
        <w:rPr>
          <w:caps/>
          <w:sz w:val="20"/>
          <w:lang w:val="pt-PT"/>
        </w:rPr>
        <w:t>ÇÃO.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112. A AFINIDADE É A COESÃO DE TETA.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A afinidade manifesta-se pelo reconhecimento de esfo</w:t>
      </w:r>
      <w:r w:rsidRPr="002269AA">
        <w:rPr>
          <w:caps/>
          <w:sz w:val="20"/>
          <w:lang w:val="pt-PT"/>
        </w:rPr>
        <w:t>r</w:t>
      </w:r>
      <w:r w:rsidRPr="002269AA">
        <w:rPr>
          <w:caps/>
          <w:sz w:val="20"/>
          <w:lang w:val="pt-PT"/>
        </w:rPr>
        <w:t xml:space="preserve">ços semelhantes e objectivos entre organismos, pelos mesmos organismos. 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113, a REALIDADE É A CONCORDÂNCIA SOBRE AS PERCEPÇÕES DADOS NO UNIVERSO FÍSICO.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Tudo de que podemos estar certos de ser real é aquilo que concord</w:t>
      </w:r>
      <w:r w:rsidRPr="002269AA">
        <w:rPr>
          <w:caps/>
          <w:sz w:val="20"/>
          <w:lang w:val="pt-PT"/>
        </w:rPr>
        <w:t>á</w:t>
      </w:r>
      <w:r w:rsidRPr="002269AA">
        <w:rPr>
          <w:caps/>
          <w:sz w:val="20"/>
          <w:lang w:val="pt-PT"/>
        </w:rPr>
        <w:t xml:space="preserve">mos ser real. A </w:t>
      </w:r>
      <w:r w:rsidR="00FF76D5" w:rsidRPr="002269AA">
        <w:rPr>
          <w:caps/>
          <w:sz w:val="20"/>
          <w:lang w:val="pt-PT"/>
        </w:rPr>
        <w:t>CONCORDÂNCIA</w:t>
      </w:r>
      <w:r w:rsidRPr="002269AA">
        <w:rPr>
          <w:caps/>
          <w:sz w:val="20"/>
          <w:lang w:val="pt-PT"/>
        </w:rPr>
        <w:t xml:space="preserve"> é a essência da realidade.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114. a comunicação é o intercâmbio de percepções através do universo material entre organismos ou a percepção do universo material atr</w:t>
      </w:r>
      <w:r w:rsidRPr="002269AA">
        <w:rPr>
          <w:caps/>
          <w:sz w:val="20"/>
          <w:lang w:val="pt-PT"/>
        </w:rPr>
        <w:t>a</w:t>
      </w:r>
      <w:r w:rsidRPr="002269AA">
        <w:rPr>
          <w:caps/>
          <w:sz w:val="20"/>
          <w:lang w:val="pt-PT"/>
        </w:rPr>
        <w:t>vés dos canais dos sentidos.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115.</w:t>
      </w:r>
      <w:r w:rsidR="00FF76D5">
        <w:rPr>
          <w:caps/>
          <w:sz w:val="20"/>
          <w:lang w:val="pt-PT"/>
        </w:rPr>
        <w:t xml:space="preserve"> </w:t>
      </w:r>
      <w:r w:rsidRPr="002269AA">
        <w:rPr>
          <w:caps/>
          <w:sz w:val="20"/>
          <w:lang w:val="pt-PT"/>
        </w:rPr>
        <w:t xml:space="preserve">a AUTODETERMINAÇÃO É o </w:t>
      </w:r>
      <w:r w:rsidR="00FF76D5" w:rsidRPr="002269AA">
        <w:rPr>
          <w:caps/>
          <w:sz w:val="20"/>
          <w:lang w:val="pt-PT"/>
        </w:rPr>
        <w:t>CONTROLO</w:t>
      </w:r>
      <w:r w:rsidRPr="002269AA">
        <w:rPr>
          <w:caps/>
          <w:sz w:val="20"/>
          <w:lang w:val="pt-PT"/>
        </w:rPr>
        <w:t xml:space="preserve"> exercido por teta sobre o organi</w:t>
      </w:r>
      <w:r w:rsidRPr="002269AA">
        <w:rPr>
          <w:caps/>
          <w:sz w:val="20"/>
          <w:lang w:val="pt-PT"/>
        </w:rPr>
        <w:t>s</w:t>
      </w:r>
      <w:r w:rsidRPr="002269AA">
        <w:rPr>
          <w:caps/>
          <w:sz w:val="20"/>
          <w:lang w:val="pt-PT"/>
        </w:rPr>
        <w:t>mo.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116. Um esforço </w:t>
      </w:r>
      <w:r w:rsidR="00FF76D5" w:rsidRPr="002269AA">
        <w:rPr>
          <w:caps/>
          <w:sz w:val="20"/>
          <w:lang w:val="pt-PT"/>
        </w:rPr>
        <w:t>AUTO DETERMINADO</w:t>
      </w:r>
      <w:r w:rsidRPr="002269AA">
        <w:rPr>
          <w:caps/>
          <w:sz w:val="20"/>
          <w:lang w:val="pt-PT"/>
        </w:rPr>
        <w:t xml:space="preserve"> é aquele contra-esforço recebido no </w:t>
      </w:r>
      <w:r w:rsidR="00FF76D5" w:rsidRPr="002269AA">
        <w:rPr>
          <w:caps/>
          <w:sz w:val="20"/>
          <w:lang w:val="pt-PT"/>
        </w:rPr>
        <w:t>ORGANISMO NO</w:t>
      </w:r>
      <w:r w:rsidRPr="002269AA">
        <w:rPr>
          <w:caps/>
          <w:sz w:val="20"/>
          <w:lang w:val="pt-PT"/>
        </w:rPr>
        <w:t xml:space="preserve"> passado nele integrado para seu uso consciente.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AXIOMA 117. os componentes da AUTODETERMINAÇÃO são AFINIDADE, REAL</w:t>
      </w:r>
      <w:r w:rsidRPr="002269AA">
        <w:rPr>
          <w:caps/>
          <w:sz w:val="20"/>
          <w:lang w:val="pt-PT"/>
        </w:rPr>
        <w:t>I</w:t>
      </w:r>
      <w:r w:rsidRPr="002269AA">
        <w:rPr>
          <w:caps/>
          <w:sz w:val="20"/>
          <w:lang w:val="pt-PT"/>
        </w:rPr>
        <w:t xml:space="preserve">DADE E COMUNICAÇÃO. 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 xml:space="preserve"> A autodeterminação manifesta-se ao longo de cada uma das dinâmicas.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118. um organismo não pode ficar aberrado a não ser que tenha concord</w:t>
      </w:r>
      <w:r w:rsidRPr="002269AA">
        <w:rPr>
          <w:caps/>
          <w:sz w:val="20"/>
          <w:lang w:val="pt-PT"/>
        </w:rPr>
        <w:t>a</w:t>
      </w:r>
      <w:r w:rsidRPr="002269AA">
        <w:rPr>
          <w:caps/>
          <w:sz w:val="20"/>
          <w:lang w:val="pt-PT"/>
        </w:rPr>
        <w:t>do com essa aberração, tenha estado em comunicação com a fonte de aberração e tenha tido AF</w:t>
      </w:r>
      <w:r w:rsidRPr="002269AA">
        <w:rPr>
          <w:caps/>
          <w:sz w:val="20"/>
          <w:lang w:val="pt-PT"/>
        </w:rPr>
        <w:t>I</w:t>
      </w:r>
      <w:r w:rsidRPr="002269AA">
        <w:rPr>
          <w:caps/>
          <w:sz w:val="20"/>
          <w:lang w:val="pt-PT"/>
        </w:rPr>
        <w:t>NIDADE pelo aberrador.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119. Uma concordância com qualquer fonte, contra ou pró </w:t>
      </w:r>
      <w:r w:rsidR="00FF76D5" w:rsidRPr="002269AA">
        <w:rPr>
          <w:caps/>
          <w:sz w:val="20"/>
          <w:lang w:val="pt-PT"/>
        </w:rPr>
        <w:t>SOBREVIVÊNCIA</w:t>
      </w:r>
      <w:r w:rsidRPr="002269AA">
        <w:rPr>
          <w:caps/>
          <w:sz w:val="20"/>
          <w:lang w:val="pt-PT"/>
        </w:rPr>
        <w:t>, postula uma nova REALIDADE para o org</w:t>
      </w:r>
      <w:r w:rsidRPr="002269AA">
        <w:rPr>
          <w:caps/>
          <w:sz w:val="20"/>
          <w:lang w:val="pt-PT"/>
        </w:rPr>
        <w:t>a</w:t>
      </w:r>
      <w:r w:rsidRPr="002269AA">
        <w:rPr>
          <w:caps/>
          <w:sz w:val="20"/>
          <w:lang w:val="pt-PT"/>
        </w:rPr>
        <w:t>nismo.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120. vias, pensamentos e acções de não-sobrevivência pedem esforços não ópt</w:t>
      </w:r>
      <w:r w:rsidRPr="002269AA">
        <w:rPr>
          <w:caps/>
          <w:sz w:val="20"/>
          <w:lang w:val="pt-PT"/>
        </w:rPr>
        <w:t>i</w:t>
      </w:r>
      <w:r w:rsidRPr="002269AA">
        <w:rPr>
          <w:caps/>
          <w:sz w:val="20"/>
          <w:lang w:val="pt-PT"/>
        </w:rPr>
        <w:t>mos.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 AXIOMA 121. todo o pensamento foi precedido por acção física.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122. a mente faz com o pensamento o mesmo que tinha feito com entidades do universo físico.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123. todo o esforço ligado a dor está ligado a perda.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 xml:space="preserve">Os organismos agarram-se á dor e aos </w:t>
      </w:r>
      <w:r w:rsidR="00FF76D5" w:rsidRPr="002269AA">
        <w:rPr>
          <w:caps/>
          <w:sz w:val="20"/>
          <w:lang w:val="pt-PT"/>
        </w:rPr>
        <w:t>ENGRAMAS</w:t>
      </w:r>
      <w:r w:rsidRPr="002269AA">
        <w:rPr>
          <w:caps/>
          <w:sz w:val="20"/>
          <w:lang w:val="pt-PT"/>
        </w:rPr>
        <w:t xml:space="preserve"> num esforço latente para impedir a perda de alguma porção do organismo. Toda a perda é uma perda de movimento.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124. A quantidade de contra-esforço que o organismo cons</w:t>
      </w:r>
      <w:r w:rsidRPr="002269AA">
        <w:rPr>
          <w:caps/>
          <w:sz w:val="20"/>
          <w:lang w:val="pt-PT"/>
        </w:rPr>
        <w:t>e</w:t>
      </w:r>
      <w:r w:rsidRPr="002269AA">
        <w:rPr>
          <w:caps/>
          <w:sz w:val="20"/>
          <w:lang w:val="pt-PT"/>
        </w:rPr>
        <w:t>gue vencer, é proporcional à dotação de teta do mesmo organismo, modificada pela constituição física desse organismo.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125. um </w:t>
      </w:r>
      <w:r w:rsidR="00FF76D5" w:rsidRPr="002269AA">
        <w:rPr>
          <w:caps/>
          <w:sz w:val="20"/>
          <w:lang w:val="pt-PT"/>
        </w:rPr>
        <w:t>contra-esfo</w:t>
      </w:r>
      <w:r w:rsidR="00FF76D5">
        <w:rPr>
          <w:caps/>
          <w:sz w:val="20"/>
          <w:lang w:val="pt-PT"/>
        </w:rPr>
        <w:t>R</w:t>
      </w:r>
      <w:r w:rsidR="00FF76D5" w:rsidRPr="002269AA">
        <w:rPr>
          <w:caps/>
          <w:sz w:val="20"/>
          <w:lang w:val="pt-PT"/>
        </w:rPr>
        <w:t>ço</w:t>
      </w:r>
      <w:r w:rsidRPr="002269AA">
        <w:rPr>
          <w:caps/>
          <w:sz w:val="20"/>
          <w:lang w:val="pt-PT"/>
        </w:rPr>
        <w:t xml:space="preserve"> </w:t>
      </w:r>
      <w:r w:rsidR="00FF76D5" w:rsidRPr="002269AA">
        <w:rPr>
          <w:caps/>
          <w:sz w:val="20"/>
          <w:lang w:val="pt-PT"/>
        </w:rPr>
        <w:t>EXCESSIVO</w:t>
      </w:r>
      <w:r w:rsidRPr="002269AA">
        <w:rPr>
          <w:caps/>
          <w:sz w:val="20"/>
          <w:lang w:val="pt-PT"/>
        </w:rPr>
        <w:t xml:space="preserve"> ao esforço de um organismo vivo produz inconsciência.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 xml:space="preserve">definição: o centro de </w:t>
      </w:r>
      <w:r w:rsidR="00FF76D5" w:rsidRPr="002269AA">
        <w:rPr>
          <w:caps/>
          <w:sz w:val="20"/>
          <w:lang w:val="pt-PT"/>
        </w:rPr>
        <w:t>CONTROLO</w:t>
      </w:r>
      <w:r w:rsidRPr="002269AA">
        <w:rPr>
          <w:caps/>
          <w:sz w:val="20"/>
          <w:lang w:val="pt-PT"/>
        </w:rPr>
        <w:t xml:space="preserve"> do organismo pode ser definido como o ponto de contacto entre teta e o un</w:t>
      </w:r>
      <w:r w:rsidRPr="002269AA">
        <w:rPr>
          <w:caps/>
          <w:sz w:val="20"/>
          <w:lang w:val="pt-PT"/>
        </w:rPr>
        <w:t>i</w:t>
      </w:r>
      <w:r w:rsidRPr="002269AA">
        <w:rPr>
          <w:caps/>
          <w:sz w:val="20"/>
          <w:lang w:val="pt-PT"/>
        </w:rPr>
        <w:t>verso físico e é o ponto que está consciente de estar consciente e que tem a seu cargo e responsabilid</w:t>
      </w:r>
      <w:r w:rsidRPr="002269AA">
        <w:rPr>
          <w:caps/>
          <w:sz w:val="20"/>
          <w:lang w:val="pt-PT"/>
        </w:rPr>
        <w:t>a</w:t>
      </w:r>
      <w:r w:rsidRPr="002269AA">
        <w:rPr>
          <w:caps/>
          <w:sz w:val="20"/>
          <w:lang w:val="pt-PT"/>
        </w:rPr>
        <w:t>de o organismo ao longo de todas as dinâmicas.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126. as percepções são sempre recebidas no centro de </w:t>
      </w:r>
      <w:r w:rsidR="00FF76D5" w:rsidRPr="002269AA">
        <w:rPr>
          <w:caps/>
          <w:sz w:val="20"/>
          <w:lang w:val="pt-PT"/>
        </w:rPr>
        <w:t>CONTROLO</w:t>
      </w:r>
      <w:r w:rsidRPr="002269AA">
        <w:rPr>
          <w:caps/>
          <w:sz w:val="20"/>
          <w:lang w:val="pt-PT"/>
        </w:rPr>
        <w:t xml:space="preserve"> do organi</w:t>
      </w:r>
      <w:r w:rsidRPr="002269AA">
        <w:rPr>
          <w:caps/>
          <w:sz w:val="20"/>
          <w:lang w:val="pt-PT"/>
        </w:rPr>
        <w:t>s</w:t>
      </w:r>
      <w:r w:rsidRPr="002269AA">
        <w:rPr>
          <w:caps/>
          <w:sz w:val="20"/>
          <w:lang w:val="pt-PT"/>
        </w:rPr>
        <w:t xml:space="preserve">mo, quer </w:t>
      </w:r>
      <w:r w:rsidR="00FF76D5" w:rsidRPr="002269AA">
        <w:rPr>
          <w:caps/>
          <w:sz w:val="20"/>
          <w:lang w:val="pt-PT"/>
        </w:rPr>
        <w:t>ELE ESTEJA</w:t>
      </w:r>
      <w:r w:rsidRPr="002269AA">
        <w:rPr>
          <w:caps/>
          <w:sz w:val="20"/>
          <w:lang w:val="pt-PT"/>
        </w:rPr>
        <w:t xml:space="preserve"> ou não a controlar o organismo nessa altura.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 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Esta é uma explicação para a assunção de valências.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127. todas as percepções que alcançam os canais dos sentidos de um org</w:t>
      </w:r>
      <w:r w:rsidRPr="002269AA">
        <w:rPr>
          <w:caps/>
          <w:sz w:val="20"/>
          <w:lang w:val="pt-PT"/>
        </w:rPr>
        <w:t>a</w:t>
      </w:r>
      <w:r w:rsidRPr="002269AA">
        <w:rPr>
          <w:caps/>
          <w:sz w:val="20"/>
          <w:lang w:val="pt-PT"/>
        </w:rPr>
        <w:t xml:space="preserve">nismo, são gravadas e armazenadas em </w:t>
      </w:r>
      <w:r w:rsidR="00FF76D5" w:rsidRPr="002269AA">
        <w:rPr>
          <w:caps/>
          <w:sz w:val="20"/>
          <w:lang w:val="pt-PT"/>
        </w:rPr>
        <w:t>FAC-SÍMILES</w:t>
      </w:r>
      <w:r w:rsidRPr="002269AA">
        <w:rPr>
          <w:caps/>
          <w:sz w:val="20"/>
          <w:lang w:val="pt-PT"/>
        </w:rPr>
        <w:t xml:space="preserve"> teta.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 xml:space="preserve">definição: percepção é o processo de gravação de dados do universo físico armazenando-os como </w:t>
      </w:r>
      <w:r w:rsidR="00FF76D5" w:rsidRPr="002269AA">
        <w:rPr>
          <w:caps/>
          <w:sz w:val="20"/>
          <w:lang w:val="pt-PT"/>
        </w:rPr>
        <w:t>FAC-SÍMILES</w:t>
      </w:r>
      <w:r w:rsidRPr="002269AA">
        <w:rPr>
          <w:caps/>
          <w:sz w:val="20"/>
          <w:lang w:val="pt-PT"/>
        </w:rPr>
        <w:t xml:space="preserve"> teta.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definição: recordar é o processo de recuperar percepções.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128. qualquer organismo consegue recordar tudo o que pe</w:t>
      </w:r>
      <w:r w:rsidRPr="002269AA">
        <w:rPr>
          <w:caps/>
          <w:sz w:val="20"/>
          <w:lang w:val="pt-PT"/>
        </w:rPr>
        <w:t>r</w:t>
      </w:r>
      <w:r w:rsidRPr="002269AA">
        <w:rPr>
          <w:caps/>
          <w:sz w:val="20"/>
          <w:lang w:val="pt-PT"/>
        </w:rPr>
        <w:t>cepcionou.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129. um organismo deslocado por casualidade positiva ou negativa, está daí em diante afastado do centro de regi</w:t>
      </w:r>
      <w:r w:rsidRPr="002269AA">
        <w:rPr>
          <w:caps/>
          <w:sz w:val="20"/>
          <w:lang w:val="pt-PT"/>
        </w:rPr>
        <w:t>s</w:t>
      </w:r>
      <w:r w:rsidRPr="002269AA">
        <w:rPr>
          <w:caps/>
          <w:sz w:val="20"/>
          <w:lang w:val="pt-PT"/>
        </w:rPr>
        <w:t>to de percepções.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Um aumento do afastamento traz consigo o bloqueio das percepções. Podemos percepcionar coisas em tempo presente e depois, porque elas estão a ser gravadas depois de ter contornado a percepção teta da unidade de consciência, são gravadas, mas não podem ser recordadas.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130. </w:t>
      </w:r>
      <w:r w:rsidR="00FF76D5" w:rsidRPr="002269AA">
        <w:rPr>
          <w:caps/>
          <w:sz w:val="20"/>
          <w:lang w:val="pt-PT"/>
        </w:rPr>
        <w:t>FAC-SÍMILES</w:t>
      </w:r>
      <w:r w:rsidRPr="002269AA">
        <w:rPr>
          <w:caps/>
          <w:sz w:val="20"/>
          <w:lang w:val="pt-PT"/>
        </w:rPr>
        <w:t xml:space="preserve"> teta de contra-esforço é tudo o que se interpõe entre o centro de </w:t>
      </w:r>
      <w:r w:rsidR="00FF76D5" w:rsidRPr="002269AA">
        <w:rPr>
          <w:caps/>
          <w:sz w:val="20"/>
          <w:lang w:val="pt-PT"/>
        </w:rPr>
        <w:t>CONTROLO</w:t>
      </w:r>
      <w:r w:rsidRPr="002269AA">
        <w:rPr>
          <w:caps/>
          <w:sz w:val="20"/>
          <w:lang w:val="pt-PT"/>
        </w:rPr>
        <w:t xml:space="preserve"> e as suas recordações.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131. qualquer </w:t>
      </w:r>
      <w:r w:rsidR="00375962" w:rsidRPr="002269AA">
        <w:rPr>
          <w:caps/>
          <w:sz w:val="20"/>
          <w:lang w:val="pt-PT"/>
        </w:rPr>
        <w:t>contra-esfo</w:t>
      </w:r>
      <w:r w:rsidR="00375962">
        <w:rPr>
          <w:caps/>
          <w:sz w:val="20"/>
          <w:lang w:val="pt-PT"/>
        </w:rPr>
        <w:t>R</w:t>
      </w:r>
      <w:r w:rsidR="00375962" w:rsidRPr="002269AA">
        <w:rPr>
          <w:caps/>
          <w:sz w:val="20"/>
          <w:lang w:val="pt-PT"/>
        </w:rPr>
        <w:t>ço</w:t>
      </w:r>
      <w:r w:rsidRPr="002269AA">
        <w:rPr>
          <w:caps/>
          <w:sz w:val="20"/>
          <w:lang w:val="pt-PT"/>
        </w:rPr>
        <w:t xml:space="preserve"> recebido num centro de </w:t>
      </w:r>
      <w:r w:rsidR="00FF76D5" w:rsidRPr="002269AA">
        <w:rPr>
          <w:caps/>
          <w:sz w:val="20"/>
          <w:lang w:val="pt-PT"/>
        </w:rPr>
        <w:t>CO</w:t>
      </w:r>
      <w:r w:rsidR="00FF76D5" w:rsidRPr="002269AA">
        <w:rPr>
          <w:caps/>
          <w:sz w:val="20"/>
          <w:lang w:val="pt-PT"/>
        </w:rPr>
        <w:t>N</w:t>
      </w:r>
      <w:r w:rsidR="00FF76D5" w:rsidRPr="002269AA">
        <w:rPr>
          <w:caps/>
          <w:sz w:val="20"/>
          <w:lang w:val="pt-PT"/>
        </w:rPr>
        <w:t>TROLO</w:t>
      </w:r>
      <w:r w:rsidRPr="002269AA">
        <w:rPr>
          <w:caps/>
          <w:sz w:val="20"/>
          <w:lang w:val="pt-PT"/>
        </w:rPr>
        <w:t>, é sempre aco</w:t>
      </w:r>
      <w:r w:rsidRPr="002269AA">
        <w:rPr>
          <w:caps/>
          <w:sz w:val="20"/>
          <w:lang w:val="pt-PT"/>
        </w:rPr>
        <w:t>m</w:t>
      </w:r>
      <w:r w:rsidRPr="002269AA">
        <w:rPr>
          <w:caps/>
          <w:sz w:val="20"/>
          <w:lang w:val="pt-PT"/>
        </w:rPr>
        <w:t>panhado por todas as percepções.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132. os contra-esforços ao acaso sobre um organismo e as pe</w:t>
      </w:r>
      <w:r w:rsidRPr="002269AA">
        <w:rPr>
          <w:caps/>
          <w:sz w:val="20"/>
          <w:lang w:val="pt-PT"/>
        </w:rPr>
        <w:t>r</w:t>
      </w:r>
      <w:r w:rsidRPr="002269AA">
        <w:rPr>
          <w:caps/>
          <w:sz w:val="20"/>
          <w:lang w:val="pt-PT"/>
        </w:rPr>
        <w:t xml:space="preserve">cepções </w:t>
      </w:r>
      <w:r w:rsidR="00375962" w:rsidRPr="002269AA">
        <w:rPr>
          <w:caps/>
          <w:sz w:val="20"/>
          <w:lang w:val="pt-PT"/>
        </w:rPr>
        <w:t>inter</w:t>
      </w:r>
      <w:r w:rsidR="00375962">
        <w:rPr>
          <w:caps/>
          <w:sz w:val="20"/>
          <w:lang w:val="pt-PT"/>
        </w:rPr>
        <w:t>-</w:t>
      </w:r>
      <w:r w:rsidR="00375962" w:rsidRPr="002269AA">
        <w:rPr>
          <w:caps/>
          <w:sz w:val="20"/>
          <w:lang w:val="pt-PT"/>
        </w:rPr>
        <w:t>associadas</w:t>
      </w:r>
      <w:r w:rsidRPr="002269AA">
        <w:rPr>
          <w:caps/>
          <w:sz w:val="20"/>
          <w:lang w:val="pt-PT"/>
        </w:rPr>
        <w:t xml:space="preserve"> na casualidade podem voltar a exercer essa força sobre o organismo quando "restimul</w:t>
      </w:r>
      <w:r w:rsidRPr="002269AA">
        <w:rPr>
          <w:caps/>
          <w:sz w:val="20"/>
          <w:lang w:val="pt-PT"/>
        </w:rPr>
        <w:t>a</w:t>
      </w:r>
      <w:r w:rsidRPr="002269AA">
        <w:rPr>
          <w:caps/>
          <w:sz w:val="20"/>
          <w:lang w:val="pt-PT"/>
        </w:rPr>
        <w:t>das"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definição: restimulação é a reactivação dos contra-esforços passados, pela reaparição no ambiente do organismo de uma semelhança em rel</w:t>
      </w:r>
      <w:r w:rsidRPr="002269AA">
        <w:rPr>
          <w:caps/>
          <w:sz w:val="20"/>
          <w:lang w:val="pt-PT"/>
        </w:rPr>
        <w:t>a</w:t>
      </w:r>
      <w:r w:rsidRPr="002269AA">
        <w:rPr>
          <w:caps/>
          <w:sz w:val="20"/>
          <w:lang w:val="pt-PT"/>
        </w:rPr>
        <w:t>ção ao conteúdo da área de casualidade anterior.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133. a própria autodeterminação faz surgir o mecanismo da restimulação.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134. uma área de </w:t>
      </w:r>
      <w:r w:rsidR="00375962" w:rsidRPr="002269AA">
        <w:rPr>
          <w:caps/>
          <w:sz w:val="20"/>
          <w:lang w:val="pt-PT"/>
        </w:rPr>
        <w:t>CASUALIDADE</w:t>
      </w:r>
      <w:r w:rsidRPr="002269AA">
        <w:rPr>
          <w:caps/>
          <w:sz w:val="20"/>
          <w:lang w:val="pt-PT"/>
        </w:rPr>
        <w:t xml:space="preserve"> anterior reactivada, atira o esforço e as pe</w:t>
      </w:r>
      <w:r w:rsidRPr="002269AA">
        <w:rPr>
          <w:caps/>
          <w:sz w:val="20"/>
          <w:lang w:val="pt-PT"/>
        </w:rPr>
        <w:t>r</w:t>
      </w:r>
      <w:r w:rsidRPr="002269AA">
        <w:rPr>
          <w:caps/>
          <w:sz w:val="20"/>
          <w:lang w:val="pt-PT"/>
        </w:rPr>
        <w:t>ce</w:t>
      </w:r>
      <w:r w:rsidRPr="002269AA">
        <w:rPr>
          <w:caps/>
          <w:sz w:val="20"/>
          <w:lang w:val="pt-PT"/>
        </w:rPr>
        <w:t>p</w:t>
      </w:r>
      <w:r w:rsidRPr="002269AA">
        <w:rPr>
          <w:caps/>
          <w:sz w:val="20"/>
          <w:lang w:val="pt-PT"/>
        </w:rPr>
        <w:t>ções contra o organismo.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135. a activação de uma área de casualidade é acompanhada primeiro pelas </w:t>
      </w:r>
      <w:r w:rsidR="00375962" w:rsidRPr="002269AA">
        <w:rPr>
          <w:caps/>
          <w:sz w:val="20"/>
          <w:lang w:val="pt-PT"/>
        </w:rPr>
        <w:t>PERCEPÇÕES,</w:t>
      </w:r>
      <w:r w:rsidRPr="002269AA">
        <w:rPr>
          <w:caps/>
          <w:sz w:val="20"/>
          <w:lang w:val="pt-PT"/>
        </w:rPr>
        <w:t xml:space="preserve"> depois pela dor e finalmente pelo esforço.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136. a mente é </w:t>
      </w:r>
      <w:r w:rsidR="00375962" w:rsidRPr="002269AA">
        <w:rPr>
          <w:caps/>
          <w:sz w:val="20"/>
          <w:lang w:val="pt-PT"/>
        </w:rPr>
        <w:t>PLASTICAMENTE</w:t>
      </w:r>
      <w:r w:rsidRPr="002269AA">
        <w:rPr>
          <w:caps/>
          <w:sz w:val="20"/>
          <w:lang w:val="pt-PT"/>
        </w:rPr>
        <w:t xml:space="preserve"> capaz de registar todos os esforços ou </w:t>
      </w:r>
      <w:r w:rsidR="00375962" w:rsidRPr="002269AA">
        <w:rPr>
          <w:caps/>
          <w:sz w:val="20"/>
          <w:lang w:val="pt-PT"/>
        </w:rPr>
        <w:t>co</w:t>
      </w:r>
      <w:r w:rsidR="00375962" w:rsidRPr="002269AA">
        <w:rPr>
          <w:caps/>
          <w:sz w:val="20"/>
          <w:lang w:val="pt-PT"/>
        </w:rPr>
        <w:t>n</w:t>
      </w:r>
      <w:r w:rsidR="00375962" w:rsidRPr="002269AA">
        <w:rPr>
          <w:caps/>
          <w:sz w:val="20"/>
          <w:lang w:val="pt-PT"/>
        </w:rPr>
        <w:t>tra</w:t>
      </w:r>
      <w:r w:rsidR="00375962">
        <w:rPr>
          <w:caps/>
          <w:sz w:val="20"/>
          <w:lang w:val="pt-PT"/>
        </w:rPr>
        <w:t>-</w:t>
      </w:r>
      <w:r w:rsidR="00375962" w:rsidRPr="002269AA">
        <w:rPr>
          <w:caps/>
          <w:sz w:val="20"/>
          <w:lang w:val="pt-PT"/>
        </w:rPr>
        <w:t>esforços</w:t>
      </w:r>
      <w:r w:rsidRPr="002269AA">
        <w:rPr>
          <w:caps/>
          <w:sz w:val="20"/>
          <w:lang w:val="pt-PT"/>
        </w:rPr>
        <w:t>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137. um contra-esforço acompanhado por força suficiente, (ao acaso) impr</w:t>
      </w:r>
      <w:r w:rsidRPr="002269AA">
        <w:rPr>
          <w:caps/>
          <w:sz w:val="20"/>
          <w:lang w:val="pt-PT"/>
        </w:rPr>
        <w:t>i</w:t>
      </w:r>
      <w:r w:rsidRPr="002269AA">
        <w:rPr>
          <w:caps/>
          <w:sz w:val="20"/>
          <w:lang w:val="pt-PT"/>
        </w:rPr>
        <w:t xml:space="preserve">me o </w:t>
      </w:r>
      <w:r w:rsidR="002269AA" w:rsidRPr="002269AA">
        <w:rPr>
          <w:caps/>
          <w:sz w:val="20"/>
          <w:lang w:val="pt-PT"/>
        </w:rPr>
        <w:t>FAC-SÍMILE</w:t>
      </w:r>
      <w:r w:rsidRPr="002269AA">
        <w:rPr>
          <w:caps/>
          <w:sz w:val="20"/>
          <w:lang w:val="pt-PT"/>
        </w:rPr>
        <w:t xml:space="preserve"> da personalidade do contra-esforço na mente de um organismo. 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138. a aberração é o grau de casualidade residual positiva ou negativa de esforços compulsivos, inibitivos ou injustificados, por parte de outros org</w:t>
      </w:r>
      <w:r w:rsidRPr="002269AA">
        <w:rPr>
          <w:caps/>
          <w:sz w:val="20"/>
          <w:lang w:val="pt-PT"/>
        </w:rPr>
        <w:t>a</w:t>
      </w:r>
      <w:r w:rsidRPr="002269AA">
        <w:rPr>
          <w:caps/>
          <w:sz w:val="20"/>
          <w:lang w:val="pt-PT"/>
        </w:rPr>
        <w:t>nismos do universo físico material).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A aberração é causada por aquilo que é feito ao indivíduo não por aqu</w:t>
      </w:r>
      <w:r w:rsidRPr="002269AA">
        <w:rPr>
          <w:caps/>
          <w:sz w:val="20"/>
          <w:lang w:val="pt-PT"/>
        </w:rPr>
        <w:t>i</w:t>
      </w:r>
      <w:r w:rsidRPr="002269AA">
        <w:rPr>
          <w:caps/>
          <w:sz w:val="20"/>
          <w:lang w:val="pt-PT"/>
        </w:rPr>
        <w:t xml:space="preserve">lo que ele faz, mais a sua autodeterminação sobre aquilo que lhe foi feito. 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139. uma conduta aberrada consiste num esforço destrutivo contra dados ou entidades </w:t>
      </w:r>
      <w:r w:rsidR="00375962" w:rsidRPr="002269AA">
        <w:rPr>
          <w:caps/>
          <w:sz w:val="20"/>
          <w:lang w:val="pt-PT"/>
        </w:rPr>
        <w:t>pró-s</w:t>
      </w:r>
      <w:r w:rsidR="00375962">
        <w:rPr>
          <w:caps/>
          <w:sz w:val="20"/>
          <w:lang w:val="pt-PT"/>
        </w:rPr>
        <w:t>O</w:t>
      </w:r>
      <w:r w:rsidR="00375962" w:rsidRPr="002269AA">
        <w:rPr>
          <w:caps/>
          <w:sz w:val="20"/>
          <w:lang w:val="pt-PT"/>
        </w:rPr>
        <w:t>brevivência</w:t>
      </w:r>
      <w:r w:rsidRPr="002269AA">
        <w:rPr>
          <w:caps/>
          <w:sz w:val="20"/>
          <w:lang w:val="pt-PT"/>
        </w:rPr>
        <w:t>, em qualquer dinâmica, ou esforço a favor da sobrevivência de dados ou entidades contra-sobrevivência em qualquer dinâmica.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140. uma valência é um </w:t>
      </w:r>
      <w:r w:rsidR="002269AA" w:rsidRPr="002269AA">
        <w:rPr>
          <w:caps/>
          <w:sz w:val="20"/>
          <w:lang w:val="pt-PT"/>
        </w:rPr>
        <w:t>FAC-SÍMILE</w:t>
      </w:r>
      <w:r w:rsidRPr="002269AA">
        <w:rPr>
          <w:caps/>
          <w:sz w:val="20"/>
          <w:lang w:val="pt-PT"/>
        </w:rPr>
        <w:t xml:space="preserve"> de personalidade provido de força pelo contra-esforço do momento de recepção no meio de </w:t>
      </w:r>
      <w:r w:rsidR="00375962" w:rsidRPr="002269AA">
        <w:rPr>
          <w:caps/>
          <w:sz w:val="20"/>
          <w:lang w:val="pt-PT"/>
        </w:rPr>
        <w:t>CASUALIDADE POSIT</w:t>
      </w:r>
      <w:r w:rsidR="00375962" w:rsidRPr="002269AA">
        <w:rPr>
          <w:caps/>
          <w:sz w:val="20"/>
          <w:lang w:val="pt-PT"/>
        </w:rPr>
        <w:t>I</w:t>
      </w:r>
      <w:r w:rsidR="00375962" w:rsidRPr="002269AA">
        <w:rPr>
          <w:caps/>
          <w:sz w:val="20"/>
          <w:lang w:val="pt-PT"/>
        </w:rPr>
        <w:t>VA</w:t>
      </w:r>
      <w:r w:rsidRPr="002269AA">
        <w:rPr>
          <w:caps/>
          <w:sz w:val="20"/>
          <w:lang w:val="pt-PT"/>
        </w:rPr>
        <w:t xml:space="preserve"> ou negativa de inconsciê</w:t>
      </w:r>
      <w:r w:rsidRPr="002269AA">
        <w:rPr>
          <w:caps/>
          <w:sz w:val="20"/>
          <w:lang w:val="pt-PT"/>
        </w:rPr>
        <w:t>n</w:t>
      </w:r>
      <w:r w:rsidRPr="002269AA">
        <w:rPr>
          <w:caps/>
          <w:sz w:val="20"/>
          <w:lang w:val="pt-PT"/>
        </w:rPr>
        <w:t xml:space="preserve">cia. 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As valências são auxiliares, compulsivas ou inibitivas para o organismo.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 xml:space="preserve">UM CENTRO DE </w:t>
      </w:r>
      <w:r w:rsidR="00FF76D5" w:rsidRPr="002269AA">
        <w:rPr>
          <w:caps/>
          <w:sz w:val="20"/>
          <w:lang w:val="pt-PT"/>
        </w:rPr>
        <w:t>CONTROLO</w:t>
      </w:r>
      <w:r w:rsidRPr="002269AA">
        <w:rPr>
          <w:caps/>
          <w:sz w:val="20"/>
          <w:lang w:val="pt-PT"/>
        </w:rPr>
        <w:t xml:space="preserve"> NÃO É UMA VALÊNCIA.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141. O ESFORÇO DE UM CENTRO DE </w:t>
      </w:r>
      <w:r w:rsidR="00FF76D5" w:rsidRPr="002269AA">
        <w:rPr>
          <w:caps/>
          <w:sz w:val="20"/>
          <w:lang w:val="pt-PT"/>
        </w:rPr>
        <w:t>CONTROLO</w:t>
      </w:r>
      <w:r w:rsidRPr="002269AA">
        <w:rPr>
          <w:caps/>
          <w:sz w:val="20"/>
          <w:lang w:val="pt-PT"/>
        </w:rPr>
        <w:t xml:space="preserve"> É DIRIGIDO PARA O OBJECTIVO ATR</w:t>
      </w:r>
      <w:r w:rsidRPr="002269AA">
        <w:rPr>
          <w:caps/>
          <w:sz w:val="20"/>
          <w:lang w:val="pt-PT"/>
        </w:rPr>
        <w:t>A</w:t>
      </w:r>
      <w:r w:rsidRPr="002269AA">
        <w:rPr>
          <w:caps/>
          <w:sz w:val="20"/>
          <w:lang w:val="pt-PT"/>
        </w:rPr>
        <w:t>VÉS DE ESPAÇO DEFINIDO COMO UM INCIDENTE RECONHECIDO NO TEMPO.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142. UM ORGANISMO É TÃO SAUDÁVEL E SÃO QUANTO FOR </w:t>
      </w:r>
      <w:r w:rsidR="00375962" w:rsidRPr="002269AA">
        <w:rPr>
          <w:caps/>
          <w:sz w:val="20"/>
          <w:lang w:val="pt-PT"/>
        </w:rPr>
        <w:t>AUTO DETERMINADO</w:t>
      </w:r>
      <w:r w:rsidRPr="002269AA">
        <w:rPr>
          <w:caps/>
          <w:sz w:val="20"/>
          <w:lang w:val="pt-PT"/>
        </w:rPr>
        <w:t>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 xml:space="preserve">O </w:t>
      </w:r>
      <w:r w:rsidR="00FF76D5" w:rsidRPr="002269AA">
        <w:rPr>
          <w:caps/>
          <w:sz w:val="20"/>
          <w:lang w:val="pt-PT"/>
        </w:rPr>
        <w:t>CONTROLO</w:t>
      </w:r>
      <w:r w:rsidRPr="002269AA">
        <w:rPr>
          <w:caps/>
          <w:sz w:val="20"/>
          <w:lang w:val="pt-PT"/>
        </w:rPr>
        <w:t xml:space="preserve"> ambiental dos comandos do organismo inibe a capacidade do organismo de mudar quando o </w:t>
      </w:r>
      <w:r w:rsidR="00375962" w:rsidRPr="002269AA">
        <w:rPr>
          <w:caps/>
          <w:sz w:val="20"/>
          <w:lang w:val="pt-PT"/>
        </w:rPr>
        <w:t>AMBIENTE</w:t>
      </w:r>
      <w:r w:rsidRPr="002269AA">
        <w:rPr>
          <w:caps/>
          <w:sz w:val="20"/>
          <w:lang w:val="pt-PT"/>
        </w:rPr>
        <w:t xml:space="preserve"> muda, visto que ele vai te</w:t>
      </w:r>
      <w:r w:rsidRPr="002269AA">
        <w:rPr>
          <w:caps/>
          <w:sz w:val="20"/>
          <w:lang w:val="pt-PT"/>
        </w:rPr>
        <w:t>n</w:t>
      </w:r>
      <w:r w:rsidRPr="002269AA">
        <w:rPr>
          <w:caps/>
          <w:sz w:val="20"/>
          <w:lang w:val="pt-PT"/>
        </w:rPr>
        <w:t>tar usar o mesmo conjunto de respostas, quando ele necessita, por autodeterminação, de outro conjunto de respostas para poder sobrev</w:t>
      </w:r>
      <w:r w:rsidRPr="002269AA">
        <w:rPr>
          <w:caps/>
          <w:sz w:val="20"/>
          <w:lang w:val="pt-PT"/>
        </w:rPr>
        <w:t>i</w:t>
      </w:r>
      <w:r w:rsidRPr="002269AA">
        <w:rPr>
          <w:caps/>
          <w:sz w:val="20"/>
          <w:lang w:val="pt-PT"/>
        </w:rPr>
        <w:t>ver noutro ambie</w:t>
      </w:r>
      <w:r w:rsidRPr="002269AA">
        <w:rPr>
          <w:caps/>
          <w:sz w:val="20"/>
          <w:lang w:val="pt-PT"/>
        </w:rPr>
        <w:t>n</w:t>
      </w:r>
      <w:r w:rsidRPr="002269AA">
        <w:rPr>
          <w:caps/>
          <w:sz w:val="20"/>
          <w:lang w:val="pt-PT"/>
        </w:rPr>
        <w:t>te.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143. toda a aprendizagem é realizada através de esforço ao acaso.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144. um CONTRA-ESFORÇO que produz suficiente casualidade positiva ou negativa para gravar, é gravado com um índice de espaço e tempo tão escondido como o resto do seu conteúdo.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145. um CONTRA-ESFORÇO que produz casualidade positiva ou negativa suf</w:t>
      </w:r>
      <w:r w:rsidRPr="002269AA">
        <w:rPr>
          <w:caps/>
          <w:sz w:val="20"/>
          <w:lang w:val="pt-PT"/>
        </w:rPr>
        <w:t>i</w:t>
      </w:r>
      <w:r w:rsidRPr="002269AA">
        <w:rPr>
          <w:caps/>
          <w:sz w:val="20"/>
          <w:lang w:val="pt-PT"/>
        </w:rPr>
        <w:t xml:space="preserve">ciente, quando activado por restimulação, atira-se contra o ambiente ou organismo sem ter em conta o espaço e o tempo, mas </w:t>
      </w:r>
      <w:r w:rsidR="00375962" w:rsidRPr="002269AA">
        <w:rPr>
          <w:caps/>
          <w:sz w:val="20"/>
          <w:lang w:val="pt-PT"/>
        </w:rPr>
        <w:t>APENAS AS</w:t>
      </w:r>
      <w:r w:rsidRPr="002269AA">
        <w:rPr>
          <w:caps/>
          <w:sz w:val="20"/>
          <w:lang w:val="pt-PT"/>
        </w:rPr>
        <w:t xml:space="preserve"> perce</w:t>
      </w:r>
      <w:r w:rsidRPr="002269AA">
        <w:rPr>
          <w:caps/>
          <w:sz w:val="20"/>
          <w:lang w:val="pt-PT"/>
        </w:rPr>
        <w:t>p</w:t>
      </w:r>
      <w:r w:rsidRPr="002269AA">
        <w:rPr>
          <w:caps/>
          <w:sz w:val="20"/>
          <w:lang w:val="pt-PT"/>
        </w:rPr>
        <w:t>ções reactiv</w:t>
      </w:r>
      <w:r w:rsidRPr="002269AA">
        <w:rPr>
          <w:caps/>
          <w:sz w:val="20"/>
          <w:lang w:val="pt-PT"/>
        </w:rPr>
        <w:t>a</w:t>
      </w:r>
      <w:r w:rsidRPr="002269AA">
        <w:rPr>
          <w:caps/>
          <w:sz w:val="20"/>
          <w:lang w:val="pt-PT"/>
        </w:rPr>
        <w:t>das.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146. os CONTRA-ESFORÇOs são dirigidos a partir do organismo até que voltem a ser desordenados pelo ambiente, momento em que eles se activam de novo co</w:t>
      </w:r>
      <w:r w:rsidRPr="002269AA">
        <w:rPr>
          <w:caps/>
          <w:sz w:val="20"/>
          <w:lang w:val="pt-PT"/>
        </w:rPr>
        <w:t>n</w:t>
      </w:r>
      <w:r w:rsidRPr="002269AA">
        <w:rPr>
          <w:caps/>
          <w:sz w:val="20"/>
          <w:lang w:val="pt-PT"/>
        </w:rPr>
        <w:t xml:space="preserve">tra o centro de </w:t>
      </w:r>
      <w:r w:rsidR="00FF76D5" w:rsidRPr="002269AA">
        <w:rPr>
          <w:caps/>
          <w:sz w:val="20"/>
          <w:lang w:val="pt-PT"/>
        </w:rPr>
        <w:t>CONTROLO</w:t>
      </w:r>
      <w:r w:rsidRPr="002269AA">
        <w:rPr>
          <w:caps/>
          <w:sz w:val="20"/>
          <w:lang w:val="pt-PT"/>
        </w:rPr>
        <w:t>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147. a mente de um ORGANISMO emprega os CONTRA-ESFORÇOs com eficácia somente enquanto não existir casualidade positiva ou negativa suf</w:t>
      </w:r>
      <w:r w:rsidRPr="002269AA">
        <w:rPr>
          <w:caps/>
          <w:sz w:val="20"/>
          <w:lang w:val="pt-PT"/>
        </w:rPr>
        <w:t>i</w:t>
      </w:r>
      <w:r w:rsidRPr="002269AA">
        <w:rPr>
          <w:caps/>
          <w:sz w:val="20"/>
          <w:lang w:val="pt-PT"/>
        </w:rPr>
        <w:t>ciente para encobrir a difere</w:t>
      </w:r>
      <w:r w:rsidRPr="002269AA">
        <w:rPr>
          <w:caps/>
          <w:sz w:val="20"/>
          <w:lang w:val="pt-PT"/>
        </w:rPr>
        <w:t>n</w:t>
      </w:r>
      <w:r w:rsidRPr="002269AA">
        <w:rPr>
          <w:caps/>
          <w:sz w:val="20"/>
          <w:lang w:val="pt-PT"/>
        </w:rPr>
        <w:t xml:space="preserve">ciação dos </w:t>
      </w:r>
      <w:r w:rsidR="00FF76D5" w:rsidRPr="002269AA">
        <w:rPr>
          <w:caps/>
          <w:sz w:val="20"/>
          <w:lang w:val="pt-PT"/>
        </w:rPr>
        <w:t>FAC-SÍMILES</w:t>
      </w:r>
      <w:r w:rsidRPr="002269AA">
        <w:rPr>
          <w:caps/>
          <w:sz w:val="20"/>
          <w:lang w:val="pt-PT"/>
        </w:rPr>
        <w:t xml:space="preserve"> criados.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148. as leis físicas são aprendidas pela energia vital só através do impacto do universo físico o qual produz casualidade, e do </w:t>
      </w:r>
      <w:r w:rsidR="00375962" w:rsidRPr="002269AA">
        <w:rPr>
          <w:caps/>
          <w:sz w:val="20"/>
          <w:lang w:val="pt-PT"/>
        </w:rPr>
        <w:t>AFASTAMENTO DESSE</w:t>
      </w:r>
      <w:r w:rsidRPr="002269AA">
        <w:rPr>
          <w:caps/>
          <w:sz w:val="20"/>
          <w:lang w:val="pt-PT"/>
        </w:rPr>
        <w:t xml:space="preserve"> mesmo impacto.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149. a vida depende dum alinhamento de vectores de força direccionados para sobreviver e da anulação de vectores de </w:t>
      </w:r>
      <w:r w:rsidR="00375962" w:rsidRPr="002269AA">
        <w:rPr>
          <w:caps/>
          <w:sz w:val="20"/>
          <w:lang w:val="pt-PT"/>
        </w:rPr>
        <w:t>FORÇA DIRECCIONADOS</w:t>
      </w:r>
      <w:r w:rsidRPr="002269AA">
        <w:rPr>
          <w:caps/>
          <w:sz w:val="20"/>
          <w:lang w:val="pt-PT"/>
        </w:rPr>
        <w:t xml:space="preserve"> </w:t>
      </w:r>
      <w:r w:rsidR="00375962" w:rsidRPr="002269AA">
        <w:rPr>
          <w:caps/>
          <w:sz w:val="20"/>
          <w:lang w:val="pt-PT"/>
        </w:rPr>
        <w:t>PARA SUCU</w:t>
      </w:r>
      <w:r w:rsidR="00375962" w:rsidRPr="002269AA">
        <w:rPr>
          <w:caps/>
          <w:sz w:val="20"/>
          <w:lang w:val="pt-PT"/>
        </w:rPr>
        <w:t>M</w:t>
      </w:r>
      <w:r w:rsidR="00375962" w:rsidRPr="002269AA">
        <w:rPr>
          <w:caps/>
          <w:sz w:val="20"/>
          <w:lang w:val="pt-PT"/>
        </w:rPr>
        <w:t>BIR.</w:t>
      </w:r>
      <w:r w:rsidRPr="002269AA">
        <w:rPr>
          <w:caps/>
          <w:sz w:val="20"/>
          <w:lang w:val="pt-PT"/>
        </w:rPr>
        <w:t xml:space="preserve"> 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 xml:space="preserve">corolário: a vida depende dum alinhamento de vectores de força direccionados para sucumbir e da anulação de vectores de </w:t>
      </w:r>
      <w:r w:rsidR="00375962" w:rsidRPr="002269AA">
        <w:rPr>
          <w:caps/>
          <w:sz w:val="20"/>
          <w:lang w:val="pt-PT"/>
        </w:rPr>
        <w:t>FORÇA DIRE</w:t>
      </w:r>
      <w:r w:rsidR="00375962" w:rsidRPr="002269AA">
        <w:rPr>
          <w:caps/>
          <w:sz w:val="20"/>
          <w:lang w:val="pt-PT"/>
        </w:rPr>
        <w:t>C</w:t>
      </w:r>
      <w:r w:rsidR="00375962" w:rsidRPr="002269AA">
        <w:rPr>
          <w:caps/>
          <w:sz w:val="20"/>
          <w:lang w:val="pt-PT"/>
        </w:rPr>
        <w:t>CIONADOS</w:t>
      </w:r>
      <w:r w:rsidRPr="002269AA">
        <w:rPr>
          <w:caps/>
          <w:sz w:val="20"/>
          <w:lang w:val="pt-PT"/>
        </w:rPr>
        <w:t xml:space="preserve"> </w:t>
      </w:r>
      <w:r w:rsidR="00375962" w:rsidRPr="002269AA">
        <w:rPr>
          <w:caps/>
          <w:sz w:val="20"/>
          <w:lang w:val="pt-PT"/>
        </w:rPr>
        <w:t>PARA SOBREVIVER</w:t>
      </w:r>
      <w:r w:rsidRPr="002269AA">
        <w:rPr>
          <w:caps/>
          <w:sz w:val="20"/>
          <w:lang w:val="pt-PT"/>
        </w:rPr>
        <w:t>, a fim de sucumbir.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 AXIOMA 150. qualquer zona de casualidade agrega situações semelhantes a si pr</w:t>
      </w:r>
      <w:r w:rsidRPr="002269AA">
        <w:rPr>
          <w:caps/>
          <w:sz w:val="20"/>
          <w:lang w:val="pt-PT"/>
        </w:rPr>
        <w:t>ó</w:t>
      </w:r>
      <w:r w:rsidRPr="002269AA">
        <w:rPr>
          <w:caps/>
          <w:sz w:val="20"/>
          <w:lang w:val="pt-PT"/>
        </w:rPr>
        <w:t xml:space="preserve">pria que não </w:t>
      </w:r>
      <w:r w:rsidR="00375962" w:rsidRPr="002269AA">
        <w:rPr>
          <w:caps/>
          <w:sz w:val="20"/>
          <w:lang w:val="pt-PT"/>
        </w:rPr>
        <w:t>CONTÊM ESFORÇO</w:t>
      </w:r>
      <w:r w:rsidRPr="002269AA">
        <w:rPr>
          <w:caps/>
          <w:sz w:val="20"/>
          <w:lang w:val="pt-PT"/>
        </w:rPr>
        <w:t xml:space="preserve"> real mas un</w:t>
      </w:r>
      <w:r w:rsidRPr="002269AA">
        <w:rPr>
          <w:caps/>
          <w:sz w:val="20"/>
          <w:lang w:val="pt-PT"/>
        </w:rPr>
        <w:t>i</w:t>
      </w:r>
      <w:r w:rsidRPr="002269AA">
        <w:rPr>
          <w:caps/>
          <w:sz w:val="20"/>
          <w:lang w:val="pt-PT"/>
        </w:rPr>
        <w:t>camente percepções.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151. O objectivo de sobreviver ou sucumbir dum ORGANISMO depende da casualidade positiva ou negativa reactivada (e não residual).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152. a sobrevivência </w:t>
      </w:r>
      <w:r w:rsidR="00375962" w:rsidRPr="002269AA">
        <w:rPr>
          <w:caps/>
          <w:sz w:val="20"/>
          <w:lang w:val="pt-PT"/>
        </w:rPr>
        <w:t>SÓ</w:t>
      </w:r>
      <w:r w:rsidRPr="002269AA">
        <w:rPr>
          <w:caps/>
          <w:sz w:val="20"/>
          <w:lang w:val="pt-PT"/>
        </w:rPr>
        <w:t xml:space="preserve"> é conseguida através de movimento.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153. no universo físico a falta de movimento é desaparec</w:t>
      </w:r>
      <w:r w:rsidRPr="002269AA">
        <w:rPr>
          <w:caps/>
          <w:sz w:val="20"/>
          <w:lang w:val="pt-PT"/>
        </w:rPr>
        <w:t>i</w:t>
      </w:r>
      <w:r w:rsidRPr="002269AA">
        <w:rPr>
          <w:caps/>
          <w:sz w:val="20"/>
          <w:lang w:val="pt-PT"/>
        </w:rPr>
        <w:t>mento.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154. a morte é o equivalente na vida, a uma total falta de movimento mot</w:t>
      </w:r>
      <w:r w:rsidRPr="002269AA">
        <w:rPr>
          <w:caps/>
          <w:sz w:val="20"/>
          <w:lang w:val="pt-PT"/>
        </w:rPr>
        <w:t>i</w:t>
      </w:r>
      <w:r w:rsidRPr="002269AA">
        <w:rPr>
          <w:caps/>
          <w:sz w:val="20"/>
          <w:lang w:val="pt-PT"/>
        </w:rPr>
        <w:t>vador-de-vida.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155. a aquisição de matéria e energia ou de ORGANISMOs pró sobrevivência no espaço e tempo significa aumento de movimento.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</w:t>
      </w:r>
      <w:r w:rsidR="00375962" w:rsidRPr="002269AA">
        <w:rPr>
          <w:caps/>
          <w:sz w:val="20"/>
          <w:lang w:val="pt-PT"/>
        </w:rPr>
        <w:t>156.</w:t>
      </w:r>
      <w:r w:rsidR="00375962">
        <w:rPr>
          <w:caps/>
          <w:sz w:val="20"/>
          <w:lang w:val="pt-PT"/>
        </w:rPr>
        <w:t xml:space="preserve"> </w:t>
      </w:r>
      <w:r w:rsidR="00375962" w:rsidRPr="002269AA">
        <w:rPr>
          <w:caps/>
          <w:sz w:val="20"/>
          <w:lang w:val="pt-PT"/>
        </w:rPr>
        <w:t>a perda de matéria e energia ou ORGANISMOs pro-sobrevivência no esp</w:t>
      </w:r>
      <w:r w:rsidR="00375962" w:rsidRPr="002269AA">
        <w:rPr>
          <w:caps/>
          <w:sz w:val="20"/>
          <w:lang w:val="pt-PT"/>
        </w:rPr>
        <w:t>a</w:t>
      </w:r>
      <w:r w:rsidR="00375962" w:rsidRPr="002269AA">
        <w:rPr>
          <w:caps/>
          <w:sz w:val="20"/>
          <w:lang w:val="pt-PT"/>
        </w:rPr>
        <w:t>ço e tempo, significa redução de movimento.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157. a aquisição ou proximidade de matéria, energia ou ORGANISMOs que </w:t>
      </w:r>
      <w:r w:rsidR="00375962" w:rsidRPr="002269AA">
        <w:rPr>
          <w:caps/>
          <w:sz w:val="20"/>
          <w:lang w:val="pt-PT"/>
        </w:rPr>
        <w:t>AJ</w:t>
      </w:r>
      <w:r w:rsidR="00375962" w:rsidRPr="002269AA">
        <w:rPr>
          <w:caps/>
          <w:sz w:val="20"/>
          <w:lang w:val="pt-PT"/>
        </w:rPr>
        <w:t>U</w:t>
      </w:r>
      <w:r w:rsidR="00375962" w:rsidRPr="002269AA">
        <w:rPr>
          <w:caps/>
          <w:sz w:val="20"/>
          <w:lang w:val="pt-PT"/>
        </w:rPr>
        <w:t>DAM</w:t>
      </w:r>
      <w:r w:rsidRPr="002269AA">
        <w:rPr>
          <w:caps/>
          <w:sz w:val="20"/>
          <w:lang w:val="pt-PT"/>
        </w:rPr>
        <w:t xml:space="preserve"> à sobrevivência dum ORGANISMO, aumentam o potencial </w:t>
      </w:r>
      <w:r w:rsidR="00375962" w:rsidRPr="002269AA">
        <w:rPr>
          <w:caps/>
          <w:sz w:val="20"/>
          <w:lang w:val="pt-PT"/>
        </w:rPr>
        <w:t>DE SOBREV</w:t>
      </w:r>
      <w:r w:rsidR="00375962" w:rsidRPr="002269AA">
        <w:rPr>
          <w:caps/>
          <w:sz w:val="20"/>
          <w:lang w:val="pt-PT"/>
        </w:rPr>
        <w:t>I</w:t>
      </w:r>
      <w:r w:rsidR="00375962" w:rsidRPr="002269AA">
        <w:rPr>
          <w:caps/>
          <w:sz w:val="20"/>
          <w:lang w:val="pt-PT"/>
        </w:rPr>
        <w:t>VÊNCIA DESSE</w:t>
      </w:r>
      <w:r w:rsidRPr="002269AA">
        <w:rPr>
          <w:caps/>
          <w:sz w:val="20"/>
          <w:lang w:val="pt-PT"/>
        </w:rPr>
        <w:t xml:space="preserve"> ORGANISMO.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 AXIOMA 158. a aquisição ou proximidade de matéria, energia ou </w:t>
      </w:r>
      <w:r w:rsidR="00375962" w:rsidRPr="002269AA">
        <w:rPr>
          <w:caps/>
          <w:sz w:val="20"/>
          <w:lang w:val="pt-PT"/>
        </w:rPr>
        <w:t>ORGANISMOS QUE</w:t>
      </w:r>
      <w:r w:rsidRPr="002269AA">
        <w:rPr>
          <w:caps/>
          <w:sz w:val="20"/>
          <w:lang w:val="pt-PT"/>
        </w:rPr>
        <w:t xml:space="preserve"> in</w:t>
      </w:r>
      <w:r w:rsidRPr="002269AA">
        <w:rPr>
          <w:caps/>
          <w:sz w:val="20"/>
          <w:lang w:val="pt-PT"/>
        </w:rPr>
        <w:t>i</w:t>
      </w:r>
      <w:r w:rsidRPr="002269AA">
        <w:rPr>
          <w:caps/>
          <w:sz w:val="20"/>
          <w:lang w:val="pt-PT"/>
        </w:rPr>
        <w:t>bem a sobrevivência de um ORGANISMO reduzem o seu potencial de sobr</w:t>
      </w:r>
      <w:r w:rsidRPr="002269AA">
        <w:rPr>
          <w:caps/>
          <w:sz w:val="20"/>
          <w:lang w:val="pt-PT"/>
        </w:rPr>
        <w:t>e</w:t>
      </w:r>
      <w:r w:rsidRPr="002269AA">
        <w:rPr>
          <w:caps/>
          <w:sz w:val="20"/>
          <w:lang w:val="pt-PT"/>
        </w:rPr>
        <w:t>vivência.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 AXIOMA 159. um enriquecimento de energia, matéria ou ORGANISMOs sobreviventes, aumentam a liberdade de um ORGANISMO.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 AXIOMA 160. uma recepção ou proximidade de energia, matéria ou tempo não sobr</w:t>
      </w:r>
      <w:r w:rsidRPr="002269AA">
        <w:rPr>
          <w:caps/>
          <w:sz w:val="20"/>
          <w:lang w:val="pt-PT"/>
        </w:rPr>
        <w:t>e</w:t>
      </w:r>
      <w:r w:rsidRPr="002269AA">
        <w:rPr>
          <w:caps/>
          <w:sz w:val="20"/>
          <w:lang w:val="pt-PT"/>
        </w:rPr>
        <w:t>vivência, reduz a liberdade de movime</w:t>
      </w:r>
      <w:r w:rsidRPr="002269AA">
        <w:rPr>
          <w:caps/>
          <w:sz w:val="20"/>
          <w:lang w:val="pt-PT"/>
        </w:rPr>
        <w:t>n</w:t>
      </w:r>
      <w:r w:rsidRPr="002269AA">
        <w:rPr>
          <w:caps/>
          <w:sz w:val="20"/>
          <w:lang w:val="pt-PT"/>
        </w:rPr>
        <w:t>tos de um ORGANISMO.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 AXIOMA 161. o centro de </w:t>
      </w:r>
      <w:r w:rsidR="00FF76D5" w:rsidRPr="002269AA">
        <w:rPr>
          <w:caps/>
          <w:sz w:val="20"/>
          <w:lang w:val="pt-PT"/>
        </w:rPr>
        <w:t>CONTROLO</w:t>
      </w:r>
      <w:r w:rsidRPr="002269AA">
        <w:rPr>
          <w:caps/>
          <w:sz w:val="20"/>
          <w:lang w:val="pt-PT"/>
        </w:rPr>
        <w:t xml:space="preserve"> tenta parar ou alongar o tempo, expandir ou contrair o </w:t>
      </w:r>
      <w:r w:rsidR="00375962" w:rsidRPr="002269AA">
        <w:rPr>
          <w:caps/>
          <w:sz w:val="20"/>
          <w:lang w:val="pt-PT"/>
        </w:rPr>
        <w:t>ESPAÇO E</w:t>
      </w:r>
      <w:r w:rsidRPr="002269AA">
        <w:rPr>
          <w:caps/>
          <w:sz w:val="20"/>
          <w:lang w:val="pt-PT"/>
        </w:rPr>
        <w:t xml:space="preserve"> aumentar ou reduzir a energia e a matéria.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Esta é uma fonte básica de invalidação e também de abe</w:t>
      </w:r>
      <w:r w:rsidRPr="002269AA">
        <w:rPr>
          <w:caps/>
          <w:sz w:val="20"/>
          <w:lang w:val="pt-PT"/>
        </w:rPr>
        <w:t>r</w:t>
      </w:r>
      <w:r w:rsidRPr="002269AA">
        <w:rPr>
          <w:caps/>
          <w:sz w:val="20"/>
          <w:lang w:val="pt-PT"/>
        </w:rPr>
        <w:t>ração.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 AXIOMA 162. a dor é um entrave, de grande intensidade, do ESFORÇO pelo CONTRA-ESFORÇO, quer esse esforço esteja em </w:t>
      </w:r>
      <w:r w:rsidR="00375962" w:rsidRPr="002269AA">
        <w:rPr>
          <w:caps/>
          <w:sz w:val="20"/>
          <w:lang w:val="pt-PT"/>
        </w:rPr>
        <w:t>REPOUSO</w:t>
      </w:r>
      <w:r w:rsidRPr="002269AA">
        <w:rPr>
          <w:caps/>
          <w:sz w:val="20"/>
          <w:lang w:val="pt-PT"/>
        </w:rPr>
        <w:t xml:space="preserve"> ou em movimento.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 AXIOMA 163. a percepção, incluindo dor, pode ser esvaziada de uma zona de casu</w:t>
      </w:r>
      <w:r w:rsidRPr="002269AA">
        <w:rPr>
          <w:caps/>
          <w:sz w:val="20"/>
          <w:lang w:val="pt-PT"/>
        </w:rPr>
        <w:t>a</w:t>
      </w:r>
      <w:r w:rsidRPr="002269AA">
        <w:rPr>
          <w:caps/>
          <w:sz w:val="20"/>
          <w:lang w:val="pt-PT"/>
        </w:rPr>
        <w:t>lidade positiva ou negativa deixando ainda o esFORÇO e o CONTRA-ESFORÇO dessa casualidade positiva ou negativa.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 AXIOMA 164. casualidade da mete depende de uma reacção óptima em relação ao tempo.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definição: sanidade é a computação do futuro.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definição: neurose é a computação do tempo presente e só dele.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 xml:space="preserve">definição: Psicose é a computação de </w:t>
      </w:r>
      <w:r w:rsidR="00375962" w:rsidRPr="002269AA">
        <w:rPr>
          <w:caps/>
          <w:sz w:val="20"/>
          <w:lang w:val="pt-PT"/>
        </w:rPr>
        <w:t>SITUAÇÕES</w:t>
      </w:r>
      <w:r w:rsidRPr="002269AA">
        <w:rPr>
          <w:caps/>
          <w:sz w:val="20"/>
          <w:lang w:val="pt-PT"/>
        </w:rPr>
        <w:t xml:space="preserve"> passadas e só delas.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 AXIOMA 165. a sobrevivência respeita apenas ao futuro.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COROLÁRIO: SUCUMBIR RESPEITA APENAS AO PRESENTE E AO PA</w:t>
      </w:r>
      <w:r w:rsidRPr="002269AA">
        <w:rPr>
          <w:caps/>
          <w:sz w:val="20"/>
          <w:lang w:val="pt-PT"/>
        </w:rPr>
        <w:t>S</w:t>
      </w:r>
      <w:r w:rsidRPr="002269AA">
        <w:rPr>
          <w:caps/>
          <w:sz w:val="20"/>
          <w:lang w:val="pt-PT"/>
        </w:rPr>
        <w:t>SADO.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 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 AXIOMA 166. UM INDIVÍDUO É TÃO FELIZ QUANTO SE PUDER APERCEBER DE POTENCIAIS DE sobr</w:t>
      </w:r>
      <w:r w:rsidRPr="002269AA">
        <w:rPr>
          <w:caps/>
          <w:sz w:val="20"/>
          <w:lang w:val="pt-PT"/>
        </w:rPr>
        <w:t>e</w:t>
      </w:r>
      <w:r w:rsidRPr="002269AA">
        <w:rPr>
          <w:caps/>
          <w:sz w:val="20"/>
          <w:lang w:val="pt-PT"/>
        </w:rPr>
        <w:t>vivência NO FUTURO.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 AXIOMA 167. À MEDIDA QUE AS NECESSIDADES DE QUALQUER ORGANISMO SÃO SATISFEITAS, ELE SE ELEVA CADA VEZ MAIS NOS SEUS ESFORÇOS ATRAVÉS DAS DINÂMICAS.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"Um organismo que alcança ARC consigo mesmo pode mais facilmente alcançar ARC com sexo no futuro; tendo alcançado isto, ele pode alcançar ARC com grupos; tendo alcançado isto ele pode alcançar ARC com a humanidade, etc.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 AXIOMA 168. a afinidade, realidade e comunicação coexistem numa relação ine</w:t>
      </w:r>
      <w:r w:rsidRPr="002269AA">
        <w:rPr>
          <w:caps/>
          <w:sz w:val="20"/>
          <w:lang w:val="pt-PT"/>
        </w:rPr>
        <w:t>x</w:t>
      </w:r>
      <w:r w:rsidRPr="002269AA">
        <w:rPr>
          <w:caps/>
          <w:sz w:val="20"/>
          <w:lang w:val="pt-PT"/>
        </w:rPr>
        <w:t>trinc</w:t>
      </w:r>
      <w:r w:rsidRPr="002269AA">
        <w:rPr>
          <w:caps/>
          <w:sz w:val="20"/>
          <w:lang w:val="pt-PT"/>
        </w:rPr>
        <w:t>á</w:t>
      </w:r>
      <w:r w:rsidRPr="002269AA">
        <w:rPr>
          <w:caps/>
          <w:sz w:val="20"/>
          <w:lang w:val="pt-PT"/>
        </w:rPr>
        <w:t>vel.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O relacionamento coexistente entre a afinidade, a realidade e a com</w:t>
      </w:r>
      <w:r w:rsidRPr="002269AA">
        <w:rPr>
          <w:caps/>
          <w:sz w:val="20"/>
          <w:lang w:val="pt-PT"/>
        </w:rPr>
        <w:t>u</w:t>
      </w:r>
      <w:r w:rsidRPr="002269AA">
        <w:rPr>
          <w:caps/>
          <w:sz w:val="20"/>
          <w:lang w:val="pt-PT"/>
        </w:rPr>
        <w:t xml:space="preserve">nicação é tal que </w:t>
      </w:r>
      <w:r w:rsidR="00375962" w:rsidRPr="002269AA">
        <w:rPr>
          <w:caps/>
          <w:sz w:val="20"/>
          <w:lang w:val="pt-PT"/>
        </w:rPr>
        <w:t>NENHUMA</w:t>
      </w:r>
      <w:r w:rsidRPr="002269AA">
        <w:rPr>
          <w:caps/>
          <w:sz w:val="20"/>
          <w:lang w:val="pt-PT"/>
        </w:rPr>
        <w:t xml:space="preserve"> delas pode ser aumentada sem que as outras duas aumentem </w:t>
      </w:r>
      <w:r w:rsidR="00375962" w:rsidRPr="002269AA">
        <w:rPr>
          <w:caps/>
          <w:sz w:val="20"/>
          <w:lang w:val="pt-PT"/>
        </w:rPr>
        <w:t>NENHUMA</w:t>
      </w:r>
      <w:r w:rsidRPr="002269AA">
        <w:rPr>
          <w:caps/>
          <w:sz w:val="20"/>
          <w:lang w:val="pt-PT"/>
        </w:rPr>
        <w:t xml:space="preserve"> delas pode ser </w:t>
      </w:r>
      <w:r w:rsidR="00375962" w:rsidRPr="002269AA">
        <w:rPr>
          <w:caps/>
          <w:sz w:val="20"/>
          <w:lang w:val="pt-PT"/>
        </w:rPr>
        <w:t>DIMINUÍDA</w:t>
      </w:r>
      <w:r w:rsidRPr="002269AA">
        <w:rPr>
          <w:caps/>
          <w:sz w:val="20"/>
          <w:lang w:val="pt-PT"/>
        </w:rPr>
        <w:t xml:space="preserve"> sem que as outras diminuam.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169. qualquer produto estético é um </w:t>
      </w:r>
      <w:r w:rsidR="002269AA" w:rsidRPr="002269AA">
        <w:rPr>
          <w:caps/>
          <w:sz w:val="20"/>
          <w:lang w:val="pt-PT"/>
        </w:rPr>
        <w:t>FAC-SÍMILE</w:t>
      </w:r>
      <w:r w:rsidRPr="002269AA">
        <w:rPr>
          <w:caps/>
          <w:sz w:val="20"/>
          <w:lang w:val="pt-PT"/>
        </w:rPr>
        <w:t xml:space="preserve"> simbólico ou uma combin</w:t>
      </w:r>
      <w:r w:rsidRPr="002269AA">
        <w:rPr>
          <w:caps/>
          <w:sz w:val="20"/>
          <w:lang w:val="pt-PT"/>
        </w:rPr>
        <w:t>a</w:t>
      </w:r>
      <w:r w:rsidRPr="002269AA">
        <w:rPr>
          <w:caps/>
          <w:sz w:val="20"/>
          <w:lang w:val="pt-PT"/>
        </w:rPr>
        <w:t xml:space="preserve">ção de </w:t>
      </w:r>
      <w:r w:rsidR="00FF76D5" w:rsidRPr="002269AA">
        <w:rPr>
          <w:caps/>
          <w:sz w:val="20"/>
          <w:lang w:val="pt-PT"/>
        </w:rPr>
        <w:t>FAC-SÍMILES</w:t>
      </w:r>
      <w:r w:rsidRPr="002269AA">
        <w:rPr>
          <w:caps/>
          <w:sz w:val="20"/>
          <w:lang w:val="pt-PT"/>
        </w:rPr>
        <w:t xml:space="preserve"> de teta ou de universos físicos com várias casualid</w:t>
      </w:r>
      <w:r w:rsidRPr="002269AA">
        <w:rPr>
          <w:caps/>
          <w:sz w:val="20"/>
          <w:lang w:val="pt-PT"/>
        </w:rPr>
        <w:t>a</w:t>
      </w:r>
      <w:r w:rsidRPr="002269AA">
        <w:rPr>
          <w:caps/>
          <w:sz w:val="20"/>
          <w:lang w:val="pt-PT"/>
        </w:rPr>
        <w:t>des e vários volumes de casu</w:t>
      </w:r>
      <w:r w:rsidRPr="002269AA">
        <w:rPr>
          <w:caps/>
          <w:sz w:val="20"/>
          <w:lang w:val="pt-PT"/>
        </w:rPr>
        <w:t>a</w:t>
      </w:r>
      <w:r w:rsidRPr="002269AA">
        <w:rPr>
          <w:caps/>
          <w:sz w:val="20"/>
          <w:lang w:val="pt-PT"/>
        </w:rPr>
        <w:t>lidade, com um efeito combinado de tons.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170. um produto estético é uma interpretação de universos por um indiv</w:t>
      </w:r>
      <w:r w:rsidRPr="002269AA">
        <w:rPr>
          <w:caps/>
          <w:sz w:val="20"/>
          <w:lang w:val="pt-PT"/>
        </w:rPr>
        <w:t>í</w:t>
      </w:r>
      <w:r w:rsidRPr="002269AA">
        <w:rPr>
          <w:caps/>
          <w:sz w:val="20"/>
          <w:lang w:val="pt-PT"/>
        </w:rPr>
        <w:t>duo ou pela mente de um grupo.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171. a ilusão é a postulação pela imaginação de ocorrências em zonas de casu</w:t>
      </w:r>
      <w:r w:rsidRPr="002269AA">
        <w:rPr>
          <w:caps/>
          <w:sz w:val="20"/>
          <w:lang w:val="pt-PT"/>
        </w:rPr>
        <w:t>a</w:t>
      </w:r>
      <w:r w:rsidRPr="002269AA">
        <w:rPr>
          <w:caps/>
          <w:sz w:val="20"/>
          <w:lang w:val="pt-PT"/>
        </w:rPr>
        <w:t>lidade positiva ou negativa.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172. os sonhos são a reconstrução imaginativa de zonas de casualidade ou a re-simbolização dos esforços de teta.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173. um movimento é criado pelo grau de casualidade óptima introduzido por um contra-esforço no esforço dum ORGANISMO. 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174. o mest que foi mobilizado por formas de vida está mais em afinidade com os ORGANISMOs vivos do que o Mest não mobilizado.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375962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175.</w:t>
      </w:r>
      <w:r w:rsidR="00BB1251" w:rsidRPr="002269AA">
        <w:rPr>
          <w:caps/>
          <w:sz w:val="20"/>
          <w:lang w:val="pt-PT"/>
        </w:rPr>
        <w:t xml:space="preserve"> todas as percepções, conclusões e momentos da existência passada, incluindo os de casualidade positiva ou neg</w:t>
      </w:r>
      <w:r w:rsidR="00BB1251" w:rsidRPr="002269AA">
        <w:rPr>
          <w:caps/>
          <w:sz w:val="20"/>
          <w:lang w:val="pt-PT"/>
        </w:rPr>
        <w:t>a</w:t>
      </w:r>
      <w:r w:rsidR="00BB1251" w:rsidRPr="002269AA">
        <w:rPr>
          <w:caps/>
          <w:sz w:val="20"/>
          <w:lang w:val="pt-PT"/>
        </w:rPr>
        <w:t xml:space="preserve">tiva, são recuperáveis pelo centro de </w:t>
      </w:r>
      <w:r w:rsidR="00FF76D5" w:rsidRPr="002269AA">
        <w:rPr>
          <w:caps/>
          <w:sz w:val="20"/>
          <w:lang w:val="pt-PT"/>
        </w:rPr>
        <w:t>CONTROLO</w:t>
      </w:r>
      <w:r w:rsidR="00BB1251" w:rsidRPr="002269AA">
        <w:rPr>
          <w:caps/>
          <w:sz w:val="20"/>
          <w:lang w:val="pt-PT"/>
        </w:rPr>
        <w:t xml:space="preserve"> do ORG</w:t>
      </w:r>
      <w:r w:rsidR="00BB1251" w:rsidRPr="002269AA">
        <w:rPr>
          <w:caps/>
          <w:sz w:val="20"/>
          <w:lang w:val="pt-PT"/>
        </w:rPr>
        <w:t>A</w:t>
      </w:r>
      <w:r w:rsidR="00BB1251" w:rsidRPr="002269AA">
        <w:rPr>
          <w:caps/>
          <w:sz w:val="20"/>
          <w:lang w:val="pt-PT"/>
        </w:rPr>
        <w:t xml:space="preserve">NISMO. 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176. a capacidade de produzir esforços pró sobrevivência por um ORGANISMO é afectada pelos graus de casualidade existentes no seu passado. (isto inclui a aprendizagem) 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177. áreas de casualidade positiva ou negativa do passado podem voltar a ser contactadas pelo centro de </w:t>
      </w:r>
      <w:r w:rsidR="00FF76D5" w:rsidRPr="002269AA">
        <w:rPr>
          <w:caps/>
          <w:sz w:val="20"/>
          <w:lang w:val="pt-PT"/>
        </w:rPr>
        <w:t>CONTROLO</w:t>
      </w:r>
      <w:r w:rsidRPr="002269AA">
        <w:rPr>
          <w:caps/>
          <w:sz w:val="20"/>
          <w:lang w:val="pt-PT"/>
        </w:rPr>
        <w:t xml:space="preserve"> dum ORGANISMO e a sua casu</w:t>
      </w:r>
      <w:r w:rsidRPr="002269AA">
        <w:rPr>
          <w:caps/>
          <w:sz w:val="20"/>
          <w:lang w:val="pt-PT"/>
        </w:rPr>
        <w:t>a</w:t>
      </w:r>
      <w:r w:rsidRPr="002269AA">
        <w:rPr>
          <w:caps/>
          <w:sz w:val="20"/>
          <w:lang w:val="pt-PT"/>
        </w:rPr>
        <w:t>lidade negativa ou positiva eliminada.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178. o esvaziamento de casualidades positivas ou negativas passadas, perm</w:t>
      </w:r>
      <w:r w:rsidRPr="002269AA">
        <w:rPr>
          <w:caps/>
          <w:sz w:val="20"/>
          <w:lang w:val="pt-PT"/>
        </w:rPr>
        <w:t>i</w:t>
      </w:r>
      <w:r w:rsidRPr="002269AA">
        <w:rPr>
          <w:caps/>
          <w:sz w:val="20"/>
          <w:lang w:val="pt-PT"/>
        </w:rPr>
        <w:t xml:space="preserve">te ao centro de </w:t>
      </w:r>
      <w:r w:rsidR="00FF76D5" w:rsidRPr="002269AA">
        <w:rPr>
          <w:caps/>
          <w:sz w:val="20"/>
          <w:lang w:val="pt-PT"/>
        </w:rPr>
        <w:t>CONTROLO</w:t>
      </w:r>
      <w:r w:rsidRPr="002269AA">
        <w:rPr>
          <w:caps/>
          <w:sz w:val="20"/>
          <w:lang w:val="pt-PT"/>
        </w:rPr>
        <w:t xml:space="preserve"> de um ORGANISMO efectuar </w:t>
      </w:r>
      <w:r w:rsidR="00375962" w:rsidRPr="002269AA">
        <w:rPr>
          <w:caps/>
          <w:sz w:val="20"/>
          <w:lang w:val="pt-PT"/>
        </w:rPr>
        <w:t>OS SEUS</w:t>
      </w:r>
      <w:r w:rsidRPr="002269AA">
        <w:rPr>
          <w:caps/>
          <w:sz w:val="20"/>
          <w:lang w:val="pt-PT"/>
        </w:rPr>
        <w:t xml:space="preserve"> próprios esforços em direcção a object</w:t>
      </w:r>
      <w:r w:rsidRPr="002269AA">
        <w:rPr>
          <w:caps/>
          <w:sz w:val="20"/>
          <w:lang w:val="pt-PT"/>
        </w:rPr>
        <w:t>i</w:t>
      </w:r>
      <w:r w:rsidRPr="002269AA">
        <w:rPr>
          <w:caps/>
          <w:sz w:val="20"/>
          <w:lang w:val="pt-PT"/>
        </w:rPr>
        <w:t>vos de sobrevivência.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179. o esvaziamento do esforço </w:t>
      </w:r>
      <w:r w:rsidR="00375962" w:rsidRPr="002269AA">
        <w:rPr>
          <w:caps/>
          <w:sz w:val="20"/>
          <w:lang w:val="pt-PT"/>
        </w:rPr>
        <w:t>AUTO DETERMINADO</w:t>
      </w:r>
      <w:r w:rsidRPr="002269AA">
        <w:rPr>
          <w:caps/>
          <w:sz w:val="20"/>
          <w:lang w:val="pt-PT"/>
        </w:rPr>
        <w:t xml:space="preserve"> numa zona do passado de casualidade positiva ou negativa anula a eficiência dessa zona.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180. a dor é casualidade produzida por contra-esforços súbitos ou pote</w:t>
      </w:r>
      <w:r w:rsidRPr="002269AA">
        <w:rPr>
          <w:caps/>
          <w:sz w:val="20"/>
          <w:lang w:val="pt-PT"/>
        </w:rPr>
        <w:t>n</w:t>
      </w:r>
      <w:r w:rsidRPr="002269AA">
        <w:rPr>
          <w:caps/>
          <w:sz w:val="20"/>
          <w:lang w:val="pt-PT"/>
        </w:rPr>
        <w:t>tes.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181. a dor é armazenada como casualidade positiva ou neg</w:t>
      </w:r>
      <w:r w:rsidRPr="002269AA">
        <w:rPr>
          <w:caps/>
          <w:sz w:val="20"/>
          <w:lang w:val="pt-PT"/>
        </w:rPr>
        <w:t>a</w:t>
      </w:r>
      <w:r w:rsidRPr="002269AA">
        <w:rPr>
          <w:caps/>
          <w:sz w:val="20"/>
          <w:lang w:val="pt-PT"/>
        </w:rPr>
        <w:t>tiva.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182. a dor, como zona de casualidade positiva ou negativa pode voltar a infl</w:t>
      </w:r>
      <w:r w:rsidRPr="002269AA">
        <w:rPr>
          <w:caps/>
          <w:sz w:val="20"/>
          <w:lang w:val="pt-PT"/>
        </w:rPr>
        <w:t>i</w:t>
      </w:r>
      <w:r w:rsidRPr="002269AA">
        <w:rPr>
          <w:caps/>
          <w:sz w:val="20"/>
          <w:lang w:val="pt-PT"/>
        </w:rPr>
        <w:t>gir o ORGANISMO.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183. a dor do passado perde o efeito sobre o ORGANISMO quando a casual</w:t>
      </w:r>
      <w:r w:rsidRPr="002269AA">
        <w:rPr>
          <w:caps/>
          <w:sz w:val="20"/>
          <w:lang w:val="pt-PT"/>
        </w:rPr>
        <w:t>i</w:t>
      </w:r>
      <w:r w:rsidRPr="002269AA">
        <w:rPr>
          <w:caps/>
          <w:sz w:val="20"/>
          <w:lang w:val="pt-PT"/>
        </w:rPr>
        <w:t>dade da sua área é contactada e alinhada.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184. quanto mais antiga é a zona de casualidade positiva ou negativa, maior o </w:t>
      </w:r>
      <w:r w:rsidR="00375962" w:rsidRPr="002269AA">
        <w:rPr>
          <w:caps/>
          <w:sz w:val="20"/>
          <w:lang w:val="pt-PT"/>
        </w:rPr>
        <w:t>AUTO</w:t>
      </w:r>
      <w:r w:rsidRPr="002269AA">
        <w:rPr>
          <w:caps/>
          <w:sz w:val="20"/>
          <w:lang w:val="pt-PT"/>
        </w:rPr>
        <w:t xml:space="preserve"> </w:t>
      </w:r>
      <w:r w:rsidR="00375962" w:rsidRPr="002269AA">
        <w:rPr>
          <w:caps/>
          <w:sz w:val="20"/>
          <w:lang w:val="pt-PT"/>
        </w:rPr>
        <w:t>ESFORÇO PRODUZIDO</w:t>
      </w:r>
      <w:r w:rsidRPr="002269AA">
        <w:rPr>
          <w:caps/>
          <w:sz w:val="20"/>
          <w:lang w:val="pt-PT"/>
        </w:rPr>
        <w:t xml:space="preserve"> para a repelir.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185. </w:t>
      </w:r>
      <w:r w:rsidR="00375962" w:rsidRPr="002269AA">
        <w:rPr>
          <w:caps/>
          <w:sz w:val="20"/>
          <w:lang w:val="pt-PT"/>
        </w:rPr>
        <w:t>ZONAS MAIS</w:t>
      </w:r>
      <w:r w:rsidRPr="002269AA">
        <w:rPr>
          <w:caps/>
          <w:sz w:val="20"/>
          <w:lang w:val="pt-PT"/>
        </w:rPr>
        <w:t xml:space="preserve"> recentes de casualidade positiva ou negativa não podem ser facilmente realinhadas antes de zonas mais antigas serem </w:t>
      </w:r>
      <w:r w:rsidR="00375962" w:rsidRPr="002269AA">
        <w:rPr>
          <w:caps/>
          <w:sz w:val="20"/>
          <w:lang w:val="pt-PT"/>
        </w:rPr>
        <w:t>REALINHADAS.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186. zonas de casualidade positiva ou negativa aumentam de </w:t>
      </w:r>
      <w:r w:rsidR="00375962" w:rsidRPr="002269AA">
        <w:rPr>
          <w:caps/>
          <w:sz w:val="20"/>
          <w:lang w:val="pt-PT"/>
        </w:rPr>
        <w:t>ACTIVIDADE QUANDO</w:t>
      </w:r>
      <w:r w:rsidRPr="002269AA">
        <w:rPr>
          <w:caps/>
          <w:sz w:val="20"/>
          <w:lang w:val="pt-PT"/>
        </w:rPr>
        <w:t xml:space="preserve"> lhes são introduzidas percepções </w:t>
      </w:r>
      <w:r w:rsidR="00375962" w:rsidRPr="002269AA">
        <w:rPr>
          <w:caps/>
          <w:sz w:val="20"/>
          <w:lang w:val="pt-PT"/>
        </w:rPr>
        <w:t>SEMELHANTES</w:t>
      </w:r>
      <w:r w:rsidRPr="002269AA">
        <w:rPr>
          <w:caps/>
          <w:sz w:val="20"/>
          <w:lang w:val="pt-PT"/>
        </w:rPr>
        <w:t>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187. zonas do passado de casualidade positiva ou negativa podem ser red</w:t>
      </w:r>
      <w:r w:rsidRPr="002269AA">
        <w:rPr>
          <w:caps/>
          <w:sz w:val="20"/>
          <w:lang w:val="pt-PT"/>
        </w:rPr>
        <w:t>u</w:t>
      </w:r>
      <w:r w:rsidRPr="002269AA">
        <w:rPr>
          <w:caps/>
          <w:sz w:val="20"/>
          <w:lang w:val="pt-PT"/>
        </w:rPr>
        <w:t>zidas e alinhadas através da sua abord</w:t>
      </w:r>
      <w:r w:rsidRPr="002269AA">
        <w:rPr>
          <w:caps/>
          <w:sz w:val="20"/>
          <w:lang w:val="pt-PT"/>
        </w:rPr>
        <w:t>a</w:t>
      </w:r>
      <w:r w:rsidRPr="002269AA">
        <w:rPr>
          <w:caps/>
          <w:sz w:val="20"/>
          <w:lang w:val="pt-PT"/>
        </w:rPr>
        <w:t>gem em tempo presente.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188. o bem absoluto e o mal absoluto não existem no universo mest.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189. aquilo que é bom para um ORGANISMO pode ser definido como aquilo que promove a sobrevivência desse ORGANI</w:t>
      </w:r>
      <w:r w:rsidRPr="002269AA">
        <w:rPr>
          <w:caps/>
          <w:sz w:val="20"/>
          <w:lang w:val="pt-PT"/>
        </w:rPr>
        <w:t>S</w:t>
      </w:r>
      <w:r w:rsidRPr="002269AA">
        <w:rPr>
          <w:caps/>
          <w:sz w:val="20"/>
          <w:lang w:val="pt-PT"/>
        </w:rPr>
        <w:t>MO.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corolário: o mal pode ser definido como aquilo que inibe ou traz casu</w:t>
      </w:r>
      <w:r w:rsidRPr="002269AA">
        <w:rPr>
          <w:caps/>
          <w:sz w:val="20"/>
          <w:lang w:val="pt-PT"/>
        </w:rPr>
        <w:t>a</w:t>
      </w:r>
      <w:r w:rsidRPr="002269AA">
        <w:rPr>
          <w:caps/>
          <w:sz w:val="20"/>
          <w:lang w:val="pt-PT"/>
        </w:rPr>
        <w:t>lidade positiva ou negativa a um ORGANISMO, o que é contrário à mot</w:t>
      </w:r>
      <w:r w:rsidRPr="002269AA">
        <w:rPr>
          <w:caps/>
          <w:sz w:val="20"/>
          <w:lang w:val="pt-PT"/>
        </w:rPr>
        <w:t>i</w:t>
      </w:r>
      <w:r w:rsidRPr="002269AA">
        <w:rPr>
          <w:caps/>
          <w:sz w:val="20"/>
          <w:lang w:val="pt-PT"/>
        </w:rPr>
        <w:t>vação de sobrevivência do ORG</w:t>
      </w:r>
      <w:r w:rsidRPr="002269AA">
        <w:rPr>
          <w:caps/>
          <w:sz w:val="20"/>
          <w:lang w:val="pt-PT"/>
        </w:rPr>
        <w:t>A</w:t>
      </w:r>
      <w:r w:rsidRPr="002269AA">
        <w:rPr>
          <w:caps/>
          <w:sz w:val="20"/>
          <w:lang w:val="pt-PT"/>
        </w:rPr>
        <w:t>NISMO.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190. a felicidade consiste no acto de alinhar casualidades positivas ou </w:t>
      </w:r>
      <w:r w:rsidR="00375962" w:rsidRPr="002269AA">
        <w:rPr>
          <w:caps/>
          <w:sz w:val="20"/>
          <w:lang w:val="pt-PT"/>
        </w:rPr>
        <w:t>NEGATIVAS ATÉ</w:t>
      </w:r>
      <w:r w:rsidRPr="002269AA">
        <w:rPr>
          <w:caps/>
          <w:sz w:val="20"/>
          <w:lang w:val="pt-PT"/>
        </w:rPr>
        <w:t xml:space="preserve"> então resistentes. nem o acto ou acção de atingir sobr</w:t>
      </w:r>
      <w:r w:rsidRPr="002269AA">
        <w:rPr>
          <w:caps/>
          <w:sz w:val="20"/>
          <w:lang w:val="pt-PT"/>
        </w:rPr>
        <w:t>e</w:t>
      </w:r>
      <w:r w:rsidRPr="002269AA">
        <w:rPr>
          <w:caps/>
          <w:sz w:val="20"/>
          <w:lang w:val="pt-PT"/>
        </w:rPr>
        <w:t>vivência nem a consecução de</w:t>
      </w:r>
      <w:r w:rsidRPr="002269AA">
        <w:rPr>
          <w:caps/>
          <w:sz w:val="20"/>
          <w:lang w:val="pt-PT"/>
        </w:rPr>
        <w:t>s</w:t>
      </w:r>
      <w:r w:rsidRPr="002269AA">
        <w:rPr>
          <w:caps/>
          <w:sz w:val="20"/>
          <w:lang w:val="pt-PT"/>
        </w:rPr>
        <w:t>te acto em si mesmo trazem felicidade.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>AXIOMA 191. a construção é um alinhamento de dados.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corolário: a destruição é casualidade positiva ou negat</w:t>
      </w:r>
      <w:r w:rsidRPr="002269AA">
        <w:rPr>
          <w:caps/>
          <w:sz w:val="20"/>
          <w:lang w:val="pt-PT"/>
        </w:rPr>
        <w:t>i</w:t>
      </w:r>
      <w:r w:rsidRPr="002269AA">
        <w:rPr>
          <w:caps/>
          <w:sz w:val="20"/>
          <w:lang w:val="pt-PT"/>
        </w:rPr>
        <w:t>va de dados.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o esforço de construção é o alinhamento em direcção à sobrevivência do organismo a alinhar.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ab/>
        <w:t>A destruição é o esforço para trazer casualidade a uma área.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</w:t>
      </w:r>
      <w:r w:rsidR="00375962" w:rsidRPr="002269AA">
        <w:rPr>
          <w:caps/>
          <w:sz w:val="20"/>
          <w:lang w:val="pt-PT"/>
        </w:rPr>
        <w:t>192.</w:t>
      </w:r>
      <w:r w:rsidRPr="002269AA">
        <w:rPr>
          <w:caps/>
          <w:sz w:val="20"/>
          <w:lang w:val="pt-PT"/>
        </w:rPr>
        <w:t xml:space="preserve"> o comportamento de sobrevivência óptima consiste no </w:t>
      </w:r>
      <w:r w:rsidR="00375962" w:rsidRPr="002269AA">
        <w:rPr>
          <w:caps/>
          <w:sz w:val="20"/>
          <w:lang w:val="pt-PT"/>
        </w:rPr>
        <w:t>ESFORÇO PELO</w:t>
      </w:r>
      <w:r w:rsidRPr="002269AA">
        <w:rPr>
          <w:caps/>
          <w:sz w:val="20"/>
          <w:lang w:val="pt-PT"/>
        </w:rPr>
        <w:t xml:space="preserve"> interesse de </w:t>
      </w:r>
      <w:r w:rsidR="00375962" w:rsidRPr="002269AA">
        <w:rPr>
          <w:caps/>
          <w:sz w:val="20"/>
          <w:lang w:val="pt-PT"/>
        </w:rPr>
        <w:t>SOBREVIVÊNCIA</w:t>
      </w:r>
      <w:r w:rsidRPr="002269AA">
        <w:rPr>
          <w:caps/>
          <w:sz w:val="20"/>
          <w:lang w:val="pt-PT"/>
        </w:rPr>
        <w:t xml:space="preserve"> máxima em tudo que diz respeito às dinâm</w:t>
      </w:r>
      <w:r w:rsidRPr="002269AA">
        <w:rPr>
          <w:caps/>
          <w:sz w:val="20"/>
          <w:lang w:val="pt-PT"/>
        </w:rPr>
        <w:t>i</w:t>
      </w:r>
      <w:r w:rsidRPr="002269AA">
        <w:rPr>
          <w:caps/>
          <w:sz w:val="20"/>
          <w:lang w:val="pt-PT"/>
        </w:rPr>
        <w:t>cas.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193. a solução de </w:t>
      </w:r>
      <w:r w:rsidR="00375962" w:rsidRPr="002269AA">
        <w:rPr>
          <w:caps/>
          <w:sz w:val="20"/>
          <w:lang w:val="pt-PT"/>
        </w:rPr>
        <w:t>SOBREVIVÊNCIA</w:t>
      </w:r>
      <w:r w:rsidRPr="002269AA">
        <w:rPr>
          <w:caps/>
          <w:sz w:val="20"/>
          <w:lang w:val="pt-PT"/>
        </w:rPr>
        <w:t xml:space="preserve"> óptima para qualquer pr</w:t>
      </w:r>
      <w:r w:rsidRPr="002269AA">
        <w:rPr>
          <w:caps/>
          <w:sz w:val="20"/>
          <w:lang w:val="pt-PT"/>
        </w:rPr>
        <w:t>o</w:t>
      </w:r>
      <w:r w:rsidRPr="002269AA">
        <w:rPr>
          <w:caps/>
          <w:sz w:val="20"/>
          <w:lang w:val="pt-PT"/>
        </w:rPr>
        <w:t xml:space="preserve">blema consiste na sobrevivência mais alta possível para todas as </w:t>
      </w:r>
      <w:r w:rsidR="00375962" w:rsidRPr="002269AA">
        <w:rPr>
          <w:caps/>
          <w:sz w:val="20"/>
          <w:lang w:val="pt-PT"/>
        </w:rPr>
        <w:t>DINÂMICAS ENVOLVIDAS.</w:t>
      </w: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</w:p>
    <w:p w:rsidR="00BB1251" w:rsidRPr="002269AA" w:rsidRDefault="00BB1251" w:rsidP="00CA0159">
      <w:pPr>
        <w:ind w:left="1134" w:hanging="1134"/>
        <w:rPr>
          <w:caps/>
          <w:sz w:val="20"/>
          <w:lang w:val="pt-PT"/>
        </w:rPr>
      </w:pPr>
      <w:r w:rsidRPr="002269AA">
        <w:rPr>
          <w:caps/>
          <w:sz w:val="20"/>
          <w:lang w:val="pt-PT"/>
        </w:rPr>
        <w:t xml:space="preserve">AXIOMA 194. o valor de </w:t>
      </w:r>
      <w:r w:rsidR="00375962" w:rsidRPr="002269AA">
        <w:rPr>
          <w:caps/>
          <w:sz w:val="20"/>
          <w:lang w:val="pt-PT"/>
        </w:rPr>
        <w:t>QUALQUER ORGANISMO</w:t>
      </w:r>
      <w:r w:rsidRPr="002269AA">
        <w:rPr>
          <w:caps/>
          <w:sz w:val="20"/>
          <w:lang w:val="pt-PT"/>
        </w:rPr>
        <w:t xml:space="preserve"> consiste no seu valor para a sobrev</w:t>
      </w:r>
      <w:r w:rsidRPr="002269AA">
        <w:rPr>
          <w:caps/>
          <w:sz w:val="20"/>
          <w:lang w:val="pt-PT"/>
        </w:rPr>
        <w:t>i</w:t>
      </w:r>
      <w:r w:rsidRPr="002269AA">
        <w:rPr>
          <w:caps/>
          <w:sz w:val="20"/>
          <w:lang w:val="pt-PT"/>
        </w:rPr>
        <w:t xml:space="preserve">vência do seu próprio teta ao longo de qualquer dinâmica.  </w:t>
      </w:r>
    </w:p>
    <w:p w:rsidR="00BB1251" w:rsidRPr="002269AA" w:rsidRDefault="00BB1251" w:rsidP="00CA0159">
      <w:pPr>
        <w:ind w:left="851" w:hanging="426"/>
        <w:rPr>
          <w:rFonts w:ascii="Univers" w:hAnsi="Univers"/>
          <w:caps/>
          <w:lang w:val="pt-PT"/>
        </w:rPr>
      </w:pPr>
    </w:p>
    <w:p w:rsidR="00BB1251" w:rsidRPr="002269AA" w:rsidRDefault="00BB1251" w:rsidP="00CA0159">
      <w:pPr>
        <w:ind w:left="851" w:hanging="426"/>
        <w:rPr>
          <w:rFonts w:ascii="Univers" w:hAnsi="Univers"/>
          <w:caps/>
          <w:lang w:val="pt-PT"/>
        </w:rPr>
      </w:pPr>
    </w:p>
    <w:p w:rsidR="00BB1251" w:rsidRPr="002269AA" w:rsidRDefault="00BB1251" w:rsidP="00814103">
      <w:pPr>
        <w:pStyle w:val="Ttulo2"/>
      </w:pPr>
      <w:bookmarkStart w:id="37" w:name="_Toc417061513"/>
      <w:bookmarkStart w:id="38" w:name="_Toc205549997"/>
      <w:bookmarkStart w:id="39" w:name="_Toc205550042"/>
      <w:bookmarkStart w:id="40" w:name="_Toc242499587"/>
      <w:bookmarkStart w:id="41" w:name="_Toc242499856"/>
      <w:bookmarkStart w:id="42" w:name="_Toc242520579"/>
      <w:bookmarkStart w:id="43" w:name="_Toc281684578"/>
      <w:bookmarkStart w:id="44" w:name="_OS_FACTORES"/>
      <w:bookmarkStart w:id="45" w:name="_Toc316841735"/>
      <w:bookmarkEnd w:id="44"/>
      <w:r w:rsidRPr="002269AA">
        <w:t>OS FACTORES</w:t>
      </w:r>
      <w:bookmarkEnd w:id="37"/>
      <w:bookmarkEnd w:id="38"/>
      <w:bookmarkEnd w:id="39"/>
      <w:bookmarkEnd w:id="40"/>
      <w:bookmarkEnd w:id="41"/>
      <w:bookmarkEnd w:id="42"/>
      <w:bookmarkEnd w:id="43"/>
      <w:bookmarkEnd w:id="45"/>
      <w:r w:rsidRPr="002269AA">
        <w:fldChar w:fldCharType="begin"/>
      </w:r>
      <w:r w:rsidRPr="002269AA">
        <w:instrText xml:space="preserve"> XE "Os Factores" </w:instrText>
      </w:r>
      <w:r w:rsidRPr="002269AA">
        <w:fldChar w:fldCharType="end"/>
      </w:r>
    </w:p>
    <w:p w:rsidR="00BB1251" w:rsidRPr="002269AA" w:rsidRDefault="00BB1251" w:rsidP="00CA0159">
      <w:pPr>
        <w:jc w:val="center"/>
        <w:rPr>
          <w:lang w:val="pt-PT"/>
        </w:rPr>
      </w:pPr>
      <w:r w:rsidRPr="002269AA">
        <w:rPr>
          <w:lang w:val="pt-PT"/>
        </w:rPr>
        <w:t>(1953)</w:t>
      </w:r>
    </w:p>
    <w:p w:rsidR="00BB1251" w:rsidRPr="002269AA" w:rsidRDefault="00BB1251" w:rsidP="00CA0159">
      <w:pPr>
        <w:jc w:val="center"/>
        <w:rPr>
          <w:lang w:val="pt-PT"/>
        </w:rPr>
      </w:pPr>
    </w:p>
    <w:p w:rsidR="00BB1251" w:rsidRPr="002269AA" w:rsidRDefault="00BB1251" w:rsidP="00CA0159">
      <w:pPr>
        <w:spacing w:after="120"/>
        <w:ind w:left="2127" w:right="2266"/>
        <w:jc w:val="center"/>
        <w:rPr>
          <w:lang w:val="pt-PT"/>
        </w:rPr>
      </w:pPr>
      <w:r w:rsidRPr="002269AA">
        <w:rPr>
          <w:lang w:val="pt-PT"/>
        </w:rPr>
        <w:t>(Sumário das considerações e exames do espírito humano e universo físico concluídos ente 1923 e 1953 D.C.)</w:t>
      </w:r>
    </w:p>
    <w:p w:rsidR="00BB1251" w:rsidRPr="002269AA" w:rsidRDefault="00BB1251" w:rsidP="00CA0159">
      <w:pPr>
        <w:spacing w:after="120"/>
        <w:ind w:left="567" w:hanging="567"/>
        <w:rPr>
          <w:lang w:val="pt-PT"/>
        </w:rPr>
      </w:pPr>
      <w:r w:rsidRPr="002269AA">
        <w:rPr>
          <w:lang w:val="pt-PT"/>
        </w:rPr>
        <w:t>1.</w:t>
      </w:r>
      <w:r w:rsidRPr="002269AA">
        <w:rPr>
          <w:lang w:val="pt-PT"/>
        </w:rPr>
        <w:tab/>
        <w:t xml:space="preserve">Antes do </w:t>
      </w:r>
      <w:r w:rsidR="00081A94" w:rsidRPr="002269AA">
        <w:rPr>
          <w:lang w:val="pt-PT"/>
        </w:rPr>
        <w:t>início havia</w:t>
      </w:r>
      <w:r w:rsidRPr="002269AA">
        <w:rPr>
          <w:lang w:val="pt-PT"/>
        </w:rPr>
        <w:t xml:space="preserve"> uma Causa e todo o propósito da Causa era a criação de um efeito.</w:t>
      </w:r>
    </w:p>
    <w:p w:rsidR="00BB1251" w:rsidRPr="002269AA" w:rsidRDefault="00BB1251" w:rsidP="00CA0159">
      <w:pPr>
        <w:spacing w:after="120"/>
        <w:ind w:left="567" w:hanging="567"/>
        <w:rPr>
          <w:lang w:val="pt-PT"/>
        </w:rPr>
      </w:pPr>
      <w:r w:rsidRPr="002269AA">
        <w:rPr>
          <w:lang w:val="pt-PT"/>
        </w:rPr>
        <w:t>2.</w:t>
      </w:r>
      <w:r w:rsidRPr="002269AA">
        <w:rPr>
          <w:lang w:val="pt-PT"/>
        </w:rPr>
        <w:tab/>
        <w:t>No princípio e para sempre está a decisão e a decisão é SER.</w:t>
      </w:r>
    </w:p>
    <w:p w:rsidR="00BB1251" w:rsidRPr="002269AA" w:rsidRDefault="00BB1251" w:rsidP="00CA0159">
      <w:pPr>
        <w:spacing w:after="120"/>
        <w:ind w:left="567" w:hanging="567"/>
        <w:rPr>
          <w:lang w:val="pt-PT"/>
        </w:rPr>
      </w:pPr>
      <w:r w:rsidRPr="002269AA">
        <w:rPr>
          <w:lang w:val="pt-PT"/>
        </w:rPr>
        <w:t>3.</w:t>
      </w:r>
      <w:r w:rsidRPr="002269AA">
        <w:rPr>
          <w:lang w:val="pt-PT"/>
        </w:rPr>
        <w:tab/>
        <w:t>A primeira acção de ser é assumir um ponto de vista.</w:t>
      </w:r>
    </w:p>
    <w:p w:rsidR="00BB1251" w:rsidRPr="002269AA" w:rsidRDefault="00081A94" w:rsidP="00CA0159">
      <w:pPr>
        <w:spacing w:after="120"/>
        <w:ind w:left="567" w:hanging="567"/>
        <w:rPr>
          <w:lang w:val="pt-PT"/>
        </w:rPr>
      </w:pPr>
      <w:r w:rsidRPr="002269AA">
        <w:rPr>
          <w:lang w:val="pt-PT"/>
        </w:rPr>
        <w:t>4.</w:t>
      </w:r>
      <w:r w:rsidRPr="002269AA">
        <w:rPr>
          <w:lang w:val="pt-PT"/>
        </w:rPr>
        <w:tab/>
        <w:t>A segunda acção de</w:t>
      </w:r>
      <w:r w:rsidR="00BB1251" w:rsidRPr="002269AA">
        <w:rPr>
          <w:lang w:val="pt-PT"/>
        </w:rPr>
        <w:t xml:space="preserve"> ser é estender-se a partir do ponto de vista, pontos para observar, que são po</w:t>
      </w:r>
      <w:r w:rsidR="00BB1251" w:rsidRPr="002269AA">
        <w:rPr>
          <w:lang w:val="pt-PT"/>
        </w:rPr>
        <w:t>n</w:t>
      </w:r>
      <w:r w:rsidR="00BB1251" w:rsidRPr="002269AA">
        <w:rPr>
          <w:lang w:val="pt-PT"/>
        </w:rPr>
        <w:t>tos de dimensão.</w:t>
      </w:r>
    </w:p>
    <w:p w:rsidR="00BB1251" w:rsidRPr="002269AA" w:rsidRDefault="00BB1251" w:rsidP="00CA0159">
      <w:pPr>
        <w:spacing w:after="120"/>
        <w:ind w:left="567" w:hanging="567"/>
        <w:rPr>
          <w:lang w:val="pt-PT"/>
        </w:rPr>
      </w:pPr>
      <w:r w:rsidRPr="002269AA">
        <w:rPr>
          <w:lang w:val="pt-PT"/>
        </w:rPr>
        <w:t>5.</w:t>
      </w:r>
      <w:r w:rsidRPr="002269AA">
        <w:rPr>
          <w:lang w:val="pt-PT"/>
        </w:rPr>
        <w:tab/>
        <w:t>Assim há espaço criado, pois a definição de espaço é: ponto de vista e dimensão. E o propós</w:t>
      </w:r>
      <w:r w:rsidRPr="002269AA">
        <w:rPr>
          <w:lang w:val="pt-PT"/>
        </w:rPr>
        <w:t>i</w:t>
      </w:r>
      <w:r w:rsidRPr="002269AA">
        <w:rPr>
          <w:lang w:val="pt-PT"/>
        </w:rPr>
        <w:t>to de um ponto de dimensão é espaço e um ponto de obse</w:t>
      </w:r>
      <w:r w:rsidRPr="002269AA">
        <w:rPr>
          <w:lang w:val="pt-PT"/>
        </w:rPr>
        <w:t>r</w:t>
      </w:r>
      <w:r w:rsidRPr="002269AA">
        <w:rPr>
          <w:lang w:val="pt-PT"/>
        </w:rPr>
        <w:t>vação.</w:t>
      </w:r>
    </w:p>
    <w:p w:rsidR="00BB1251" w:rsidRPr="002269AA" w:rsidRDefault="00BB1251" w:rsidP="00CA0159">
      <w:pPr>
        <w:spacing w:after="120"/>
        <w:ind w:left="567" w:hanging="567"/>
        <w:rPr>
          <w:lang w:val="pt-PT"/>
        </w:rPr>
      </w:pPr>
      <w:r w:rsidRPr="002269AA">
        <w:rPr>
          <w:lang w:val="pt-PT"/>
        </w:rPr>
        <w:t>6.</w:t>
      </w:r>
      <w:r w:rsidRPr="002269AA">
        <w:rPr>
          <w:lang w:val="pt-PT"/>
        </w:rPr>
        <w:tab/>
        <w:t xml:space="preserve">A acção de um ponto de dimensão é alcançar e retirar. </w:t>
      </w:r>
    </w:p>
    <w:p w:rsidR="00BB1251" w:rsidRPr="002269AA" w:rsidRDefault="00BB1251" w:rsidP="00CA0159">
      <w:pPr>
        <w:spacing w:after="120"/>
        <w:ind w:left="567" w:hanging="567"/>
        <w:rPr>
          <w:lang w:val="pt-PT"/>
        </w:rPr>
      </w:pPr>
      <w:r w:rsidRPr="002269AA">
        <w:rPr>
          <w:lang w:val="pt-PT"/>
        </w:rPr>
        <w:t>7.</w:t>
      </w:r>
      <w:r w:rsidRPr="002269AA">
        <w:rPr>
          <w:lang w:val="pt-PT"/>
        </w:rPr>
        <w:tab/>
        <w:t>E do ponto de vista para os pontos de dimensão existem conexões e inte</w:t>
      </w:r>
      <w:r w:rsidRPr="002269AA">
        <w:rPr>
          <w:lang w:val="pt-PT"/>
        </w:rPr>
        <w:t>r</w:t>
      </w:r>
      <w:r w:rsidRPr="002269AA">
        <w:rPr>
          <w:lang w:val="pt-PT"/>
        </w:rPr>
        <w:t>câmbio. Assim são feitos novos pontos de dimensão. Assim há comunicação.</w:t>
      </w:r>
    </w:p>
    <w:p w:rsidR="00BB1251" w:rsidRPr="002269AA" w:rsidRDefault="00BB1251" w:rsidP="00CA0159">
      <w:pPr>
        <w:spacing w:after="120"/>
        <w:ind w:left="567" w:hanging="567"/>
        <w:rPr>
          <w:lang w:val="pt-PT"/>
        </w:rPr>
      </w:pPr>
      <w:r w:rsidRPr="002269AA">
        <w:rPr>
          <w:lang w:val="pt-PT"/>
        </w:rPr>
        <w:t>8.</w:t>
      </w:r>
      <w:r w:rsidRPr="002269AA">
        <w:rPr>
          <w:lang w:val="pt-PT"/>
        </w:rPr>
        <w:tab/>
        <w:t>E assim há luz.</w:t>
      </w:r>
    </w:p>
    <w:p w:rsidR="00BB1251" w:rsidRPr="002269AA" w:rsidRDefault="00BB1251" w:rsidP="00CA0159">
      <w:pPr>
        <w:spacing w:after="120"/>
        <w:ind w:left="567" w:hanging="567"/>
        <w:rPr>
          <w:lang w:val="pt-PT"/>
        </w:rPr>
      </w:pPr>
      <w:r w:rsidRPr="002269AA">
        <w:rPr>
          <w:lang w:val="pt-PT"/>
        </w:rPr>
        <w:t>9.</w:t>
      </w:r>
      <w:r w:rsidRPr="002269AA">
        <w:rPr>
          <w:lang w:val="pt-PT"/>
        </w:rPr>
        <w:tab/>
        <w:t>E assim há energia</w:t>
      </w:r>
    </w:p>
    <w:p w:rsidR="00BB1251" w:rsidRPr="002269AA" w:rsidRDefault="00BB1251" w:rsidP="00CA0159">
      <w:pPr>
        <w:spacing w:after="120"/>
        <w:ind w:left="567" w:hanging="567"/>
        <w:rPr>
          <w:lang w:val="pt-PT"/>
        </w:rPr>
      </w:pPr>
      <w:r w:rsidRPr="002269AA">
        <w:rPr>
          <w:lang w:val="pt-PT"/>
        </w:rPr>
        <w:t>10.</w:t>
      </w:r>
      <w:r w:rsidRPr="002269AA">
        <w:rPr>
          <w:lang w:val="pt-PT"/>
        </w:rPr>
        <w:tab/>
        <w:t>E assim há vida.</w:t>
      </w:r>
    </w:p>
    <w:p w:rsidR="00BB1251" w:rsidRPr="002269AA" w:rsidRDefault="00BB1251" w:rsidP="00CA0159">
      <w:pPr>
        <w:spacing w:after="120"/>
        <w:ind w:left="567" w:hanging="567"/>
        <w:rPr>
          <w:lang w:val="pt-PT"/>
        </w:rPr>
      </w:pPr>
      <w:r w:rsidRPr="002269AA">
        <w:rPr>
          <w:lang w:val="pt-PT"/>
        </w:rPr>
        <w:t>11.</w:t>
      </w:r>
      <w:r w:rsidRPr="002269AA">
        <w:rPr>
          <w:lang w:val="pt-PT"/>
        </w:rPr>
        <w:tab/>
        <w:t>Mas há outros pontos de vista e estes pontos de vista ejectam pontos de observação. E aí acontece um intercâmbio entre pontos de vista; mas o intercâmbio nunca é senão em termos de troca</w:t>
      </w:r>
      <w:r w:rsidR="006119C8">
        <w:rPr>
          <w:lang w:val="pt-PT"/>
        </w:rPr>
        <w:t xml:space="preserve"> de</w:t>
      </w:r>
      <w:r w:rsidRPr="002269AA">
        <w:rPr>
          <w:lang w:val="pt-PT"/>
        </w:rPr>
        <w:t xml:space="preserve"> po</w:t>
      </w:r>
      <w:r w:rsidRPr="002269AA">
        <w:rPr>
          <w:lang w:val="pt-PT"/>
        </w:rPr>
        <w:t>n</w:t>
      </w:r>
      <w:r w:rsidRPr="002269AA">
        <w:rPr>
          <w:lang w:val="pt-PT"/>
        </w:rPr>
        <w:t>tos de dimensão.</w:t>
      </w:r>
    </w:p>
    <w:p w:rsidR="00BB1251" w:rsidRPr="002269AA" w:rsidRDefault="00BB1251" w:rsidP="00CA0159">
      <w:pPr>
        <w:spacing w:after="120"/>
        <w:ind w:left="567" w:hanging="567"/>
        <w:rPr>
          <w:lang w:val="pt-PT"/>
        </w:rPr>
      </w:pPr>
      <w:r w:rsidRPr="002269AA">
        <w:rPr>
          <w:lang w:val="pt-PT"/>
        </w:rPr>
        <w:t>12.</w:t>
      </w:r>
      <w:r w:rsidRPr="002269AA">
        <w:rPr>
          <w:lang w:val="pt-PT"/>
        </w:rPr>
        <w:tab/>
        <w:t xml:space="preserve">Os pontos de dimensão podem ser movidos pelo ponto de vista, </w:t>
      </w:r>
      <w:r w:rsidR="006119C8">
        <w:rPr>
          <w:lang w:val="pt-PT"/>
        </w:rPr>
        <w:t>pois</w:t>
      </w:r>
      <w:r w:rsidRPr="002269AA">
        <w:rPr>
          <w:lang w:val="pt-PT"/>
        </w:rPr>
        <w:t xml:space="preserve"> o po</w:t>
      </w:r>
      <w:r w:rsidRPr="002269AA">
        <w:rPr>
          <w:lang w:val="pt-PT"/>
        </w:rPr>
        <w:t>n</w:t>
      </w:r>
      <w:r w:rsidRPr="002269AA">
        <w:rPr>
          <w:lang w:val="pt-PT"/>
        </w:rPr>
        <w:t xml:space="preserve">to de vista, </w:t>
      </w:r>
      <w:r w:rsidR="005F45CB" w:rsidRPr="002269AA">
        <w:rPr>
          <w:lang w:val="pt-PT"/>
        </w:rPr>
        <w:t>além</w:t>
      </w:r>
      <w:r w:rsidRPr="002269AA">
        <w:rPr>
          <w:lang w:val="pt-PT"/>
        </w:rPr>
        <w:t xml:space="preserve"> </w:t>
      </w:r>
      <w:r w:rsidR="006119C8">
        <w:rPr>
          <w:lang w:val="pt-PT"/>
        </w:rPr>
        <w:t>de capacidade criativa e</w:t>
      </w:r>
      <w:r w:rsidRPr="002269AA">
        <w:rPr>
          <w:lang w:val="pt-PT"/>
        </w:rPr>
        <w:t xml:space="preserve"> consideração, </w:t>
      </w:r>
      <w:r w:rsidR="005F45CB" w:rsidRPr="002269AA">
        <w:rPr>
          <w:lang w:val="pt-PT"/>
        </w:rPr>
        <w:t>possuiu</w:t>
      </w:r>
      <w:r w:rsidRPr="002269AA">
        <w:rPr>
          <w:lang w:val="pt-PT"/>
        </w:rPr>
        <w:t xml:space="preserve"> força de vo</w:t>
      </w:r>
      <w:r w:rsidRPr="002269AA">
        <w:rPr>
          <w:lang w:val="pt-PT"/>
        </w:rPr>
        <w:t>n</w:t>
      </w:r>
      <w:r w:rsidRPr="002269AA">
        <w:rPr>
          <w:lang w:val="pt-PT"/>
        </w:rPr>
        <w:t xml:space="preserve">tade </w:t>
      </w:r>
      <w:r w:rsidR="005F45CB">
        <w:rPr>
          <w:lang w:val="pt-PT"/>
        </w:rPr>
        <w:t xml:space="preserve">e </w:t>
      </w:r>
      <w:r w:rsidRPr="002269AA">
        <w:rPr>
          <w:lang w:val="pt-PT"/>
        </w:rPr>
        <w:t>independência de acção</w:t>
      </w:r>
      <w:r w:rsidR="005F45CB">
        <w:rPr>
          <w:lang w:val="pt-PT"/>
        </w:rPr>
        <w:t xml:space="preserve"> em </w:t>
      </w:r>
      <w:r w:rsidR="005F45CB" w:rsidRPr="002269AA">
        <w:rPr>
          <w:lang w:val="pt-PT"/>
        </w:rPr>
        <w:t>potência</w:t>
      </w:r>
      <w:r w:rsidRPr="002269AA">
        <w:rPr>
          <w:lang w:val="pt-PT"/>
        </w:rPr>
        <w:t xml:space="preserve">; e o ponto de vista, ao ver pontos de dimensão, pode mudar em relação aos </w:t>
      </w:r>
      <w:r w:rsidR="00375962">
        <w:rPr>
          <w:lang w:val="pt-PT"/>
        </w:rPr>
        <w:t xml:space="preserve">seus próprios </w:t>
      </w:r>
      <w:r w:rsidRPr="002269AA">
        <w:rPr>
          <w:lang w:val="pt-PT"/>
        </w:rPr>
        <w:t xml:space="preserve">pontos de dimensão ou de outros. Assim </w:t>
      </w:r>
      <w:r w:rsidR="005F45CB">
        <w:rPr>
          <w:lang w:val="pt-PT"/>
        </w:rPr>
        <w:t>surgem</w:t>
      </w:r>
      <w:r w:rsidRPr="002269AA">
        <w:rPr>
          <w:lang w:val="pt-PT"/>
        </w:rPr>
        <w:t xml:space="preserve"> todos os fundamentos </w:t>
      </w:r>
      <w:r w:rsidR="005F45CB">
        <w:rPr>
          <w:lang w:val="pt-PT"/>
        </w:rPr>
        <w:t xml:space="preserve">que existem do </w:t>
      </w:r>
      <w:r w:rsidRPr="002269AA">
        <w:rPr>
          <w:lang w:val="pt-PT"/>
        </w:rPr>
        <w:t>movime</w:t>
      </w:r>
      <w:r w:rsidRPr="002269AA">
        <w:rPr>
          <w:lang w:val="pt-PT"/>
        </w:rPr>
        <w:t>n</w:t>
      </w:r>
      <w:r w:rsidRPr="002269AA">
        <w:rPr>
          <w:lang w:val="pt-PT"/>
        </w:rPr>
        <w:t>to.</w:t>
      </w:r>
    </w:p>
    <w:p w:rsidR="00BB1251" w:rsidRPr="002269AA" w:rsidRDefault="00BB1251" w:rsidP="00CA0159">
      <w:pPr>
        <w:spacing w:after="120"/>
        <w:ind w:left="567" w:hanging="567"/>
        <w:rPr>
          <w:lang w:val="pt-PT"/>
        </w:rPr>
      </w:pPr>
      <w:r w:rsidRPr="002269AA">
        <w:rPr>
          <w:lang w:val="pt-PT"/>
        </w:rPr>
        <w:t>13.</w:t>
      </w:r>
      <w:r w:rsidRPr="002269AA">
        <w:rPr>
          <w:lang w:val="pt-PT"/>
        </w:rPr>
        <w:tab/>
        <w:t>Os pontos de dimensão são todos e cada um, sejam grandes ou pequenos, sólidos. E são sól</w:t>
      </w:r>
      <w:r w:rsidRPr="002269AA">
        <w:rPr>
          <w:lang w:val="pt-PT"/>
        </w:rPr>
        <w:t>i</w:t>
      </w:r>
      <w:r w:rsidRPr="002269AA">
        <w:rPr>
          <w:lang w:val="pt-PT"/>
        </w:rPr>
        <w:t>dos somente porque os pontos de vista dizem que são sól</w:t>
      </w:r>
      <w:r w:rsidRPr="002269AA">
        <w:rPr>
          <w:lang w:val="pt-PT"/>
        </w:rPr>
        <w:t>i</w:t>
      </w:r>
      <w:r w:rsidRPr="002269AA">
        <w:rPr>
          <w:lang w:val="pt-PT"/>
        </w:rPr>
        <w:t>dos.</w:t>
      </w:r>
    </w:p>
    <w:p w:rsidR="00BB1251" w:rsidRPr="002269AA" w:rsidRDefault="00BB1251" w:rsidP="00CA0159">
      <w:pPr>
        <w:spacing w:after="120"/>
        <w:ind w:left="567" w:hanging="567"/>
        <w:rPr>
          <w:lang w:val="pt-PT"/>
        </w:rPr>
      </w:pPr>
      <w:r w:rsidRPr="002269AA">
        <w:rPr>
          <w:lang w:val="pt-PT"/>
        </w:rPr>
        <w:t>14.</w:t>
      </w:r>
      <w:r w:rsidRPr="002269AA">
        <w:rPr>
          <w:lang w:val="pt-PT"/>
        </w:rPr>
        <w:tab/>
        <w:t xml:space="preserve">Muitos pontos de dimensão agrupam-se em grandes gases, </w:t>
      </w:r>
      <w:r w:rsidR="00375962" w:rsidRPr="002269AA">
        <w:rPr>
          <w:lang w:val="pt-PT"/>
        </w:rPr>
        <w:t>fluidos</w:t>
      </w:r>
      <w:r w:rsidRPr="002269AA">
        <w:rPr>
          <w:lang w:val="pt-PT"/>
        </w:rPr>
        <w:t xml:space="preserve"> ou sólidos. Assim existe matéria. Mas o ponto mais valioso é admiração, e admiração é tão forte que apenas a sua ausência permite </w:t>
      </w:r>
      <w:r w:rsidR="005F45CB">
        <w:rPr>
          <w:lang w:val="pt-PT"/>
        </w:rPr>
        <w:t xml:space="preserve">a </w:t>
      </w:r>
      <w:r w:rsidRPr="002269AA">
        <w:rPr>
          <w:lang w:val="pt-PT"/>
        </w:rPr>
        <w:t>persistência.</w:t>
      </w:r>
    </w:p>
    <w:p w:rsidR="00BB1251" w:rsidRPr="002269AA" w:rsidRDefault="005F45CB" w:rsidP="005F45CB">
      <w:pPr>
        <w:spacing w:after="120"/>
        <w:ind w:left="567" w:hanging="567"/>
        <w:rPr>
          <w:lang w:val="pt-PT"/>
        </w:rPr>
      </w:pPr>
      <w:r>
        <w:rPr>
          <w:lang w:val="pt-PT"/>
        </w:rPr>
        <w:t xml:space="preserve">15. </w:t>
      </w:r>
      <w:r>
        <w:rPr>
          <w:lang w:val="pt-PT"/>
        </w:rPr>
        <w:tab/>
      </w:r>
      <w:r w:rsidR="00BB1251" w:rsidRPr="002269AA">
        <w:rPr>
          <w:lang w:val="pt-PT"/>
        </w:rPr>
        <w:t xml:space="preserve">O ponto de dimensão pode ser diferente de outros pontos de dimensão e assim pode possuir uma qualidade individual. E muitos pontos de dimensão podem possuir uma qualidade similar, e outros podem possuir uma qualidade similar </w:t>
      </w:r>
      <w:r>
        <w:rPr>
          <w:lang w:val="pt-PT"/>
        </w:rPr>
        <w:t>entre</w:t>
      </w:r>
      <w:r w:rsidR="00BB1251" w:rsidRPr="002269AA">
        <w:rPr>
          <w:lang w:val="pt-PT"/>
        </w:rPr>
        <w:t xml:space="preserve"> eles mesmos. Assim aparece a qualidade de classes d</w:t>
      </w:r>
      <w:r>
        <w:rPr>
          <w:lang w:val="pt-PT"/>
        </w:rPr>
        <w:t>e</w:t>
      </w:r>
      <w:r w:rsidR="00BB1251" w:rsidRPr="002269AA">
        <w:rPr>
          <w:lang w:val="pt-PT"/>
        </w:rPr>
        <w:t xml:space="preserve"> matéria.</w:t>
      </w:r>
    </w:p>
    <w:p w:rsidR="00BB1251" w:rsidRPr="002269AA" w:rsidRDefault="00BB1251" w:rsidP="00CA0159">
      <w:pPr>
        <w:spacing w:after="120"/>
        <w:ind w:left="567" w:hanging="567"/>
        <w:rPr>
          <w:lang w:val="pt-PT"/>
        </w:rPr>
      </w:pPr>
      <w:r w:rsidRPr="002269AA">
        <w:rPr>
          <w:lang w:val="pt-PT"/>
        </w:rPr>
        <w:t>16.</w:t>
      </w:r>
      <w:r w:rsidRPr="002269AA">
        <w:rPr>
          <w:lang w:val="pt-PT"/>
        </w:rPr>
        <w:tab/>
        <w:t>O ponto de vista pode agrupar pontos de dimensão em formas e as formas podem ser simples ou complexas e podem estar a diferentes distâncias dos pontos de vista e assim podem haver combinações de forma. E as formas são capazes de movimento e assim pode haver movime</w:t>
      </w:r>
      <w:r w:rsidRPr="002269AA">
        <w:rPr>
          <w:lang w:val="pt-PT"/>
        </w:rPr>
        <w:t>n</w:t>
      </w:r>
      <w:r w:rsidRPr="002269AA">
        <w:rPr>
          <w:lang w:val="pt-PT"/>
        </w:rPr>
        <w:t>to de formas.</w:t>
      </w:r>
    </w:p>
    <w:p w:rsidR="00BB1251" w:rsidRPr="002269AA" w:rsidRDefault="00BB1251" w:rsidP="00CA0159">
      <w:pPr>
        <w:spacing w:after="120"/>
        <w:ind w:left="567" w:hanging="567"/>
        <w:rPr>
          <w:lang w:val="pt-PT"/>
        </w:rPr>
      </w:pPr>
      <w:r w:rsidRPr="002269AA">
        <w:rPr>
          <w:lang w:val="pt-PT"/>
        </w:rPr>
        <w:t>17.</w:t>
      </w:r>
      <w:r w:rsidRPr="002269AA">
        <w:rPr>
          <w:lang w:val="pt-PT"/>
        </w:rPr>
        <w:tab/>
        <w:t xml:space="preserve">E a opinião do ponto de vista regula a consideração das formas, a sua </w:t>
      </w:r>
      <w:r w:rsidR="00375962" w:rsidRPr="002269AA">
        <w:rPr>
          <w:lang w:val="pt-PT"/>
        </w:rPr>
        <w:t>imobilidade ou</w:t>
      </w:r>
      <w:r w:rsidRPr="002269AA">
        <w:rPr>
          <w:lang w:val="pt-PT"/>
        </w:rPr>
        <w:t xml:space="preserve"> o seu movimento, e estas considerações consistem na atribuição de beleza ou fealdade às formas e estas cons</w:t>
      </w:r>
      <w:r w:rsidRPr="002269AA">
        <w:rPr>
          <w:lang w:val="pt-PT"/>
        </w:rPr>
        <w:t>i</w:t>
      </w:r>
      <w:r w:rsidRPr="002269AA">
        <w:rPr>
          <w:lang w:val="pt-PT"/>
        </w:rPr>
        <w:t>derações</w:t>
      </w:r>
      <w:r w:rsidR="005F45CB">
        <w:rPr>
          <w:lang w:val="pt-PT"/>
        </w:rPr>
        <w:t>,</w:t>
      </w:r>
      <w:r w:rsidRPr="002269AA">
        <w:rPr>
          <w:lang w:val="pt-PT"/>
        </w:rPr>
        <w:t xml:space="preserve"> </w:t>
      </w:r>
      <w:r w:rsidR="005F45CB">
        <w:rPr>
          <w:lang w:val="pt-PT"/>
        </w:rPr>
        <w:t xml:space="preserve">em si mesmas, </w:t>
      </w:r>
      <w:r w:rsidRPr="002269AA">
        <w:rPr>
          <w:lang w:val="pt-PT"/>
        </w:rPr>
        <w:t>são arte.</w:t>
      </w:r>
    </w:p>
    <w:p w:rsidR="00BB1251" w:rsidRPr="002269AA" w:rsidRDefault="00BB1251" w:rsidP="00CA0159">
      <w:pPr>
        <w:spacing w:after="120"/>
        <w:ind w:left="567" w:hanging="567"/>
        <w:rPr>
          <w:lang w:val="pt-PT"/>
        </w:rPr>
      </w:pPr>
      <w:r w:rsidRPr="002269AA">
        <w:rPr>
          <w:lang w:val="pt-PT"/>
        </w:rPr>
        <w:t>18.</w:t>
      </w:r>
      <w:r w:rsidRPr="002269AA">
        <w:rPr>
          <w:lang w:val="pt-PT"/>
        </w:rPr>
        <w:tab/>
        <w:t>As opiniões dos pontos de vista são que algumas destas formas deviam pe</w:t>
      </w:r>
      <w:r w:rsidRPr="002269AA">
        <w:rPr>
          <w:lang w:val="pt-PT"/>
        </w:rPr>
        <w:t>r</w:t>
      </w:r>
      <w:r w:rsidRPr="002269AA">
        <w:rPr>
          <w:lang w:val="pt-PT"/>
        </w:rPr>
        <w:t>durar. Assim há sobrev</w:t>
      </w:r>
      <w:r w:rsidRPr="002269AA">
        <w:rPr>
          <w:lang w:val="pt-PT"/>
        </w:rPr>
        <w:t>i</w:t>
      </w:r>
      <w:r w:rsidRPr="002269AA">
        <w:rPr>
          <w:lang w:val="pt-PT"/>
        </w:rPr>
        <w:t>vência.</w:t>
      </w:r>
    </w:p>
    <w:p w:rsidR="00BB1251" w:rsidRPr="002269AA" w:rsidRDefault="00BB1251" w:rsidP="00CA0159">
      <w:pPr>
        <w:spacing w:after="120"/>
        <w:ind w:left="567" w:hanging="567"/>
        <w:rPr>
          <w:lang w:val="pt-PT"/>
        </w:rPr>
      </w:pPr>
      <w:r w:rsidRPr="002269AA">
        <w:rPr>
          <w:lang w:val="pt-PT"/>
        </w:rPr>
        <w:t>19.</w:t>
      </w:r>
      <w:r w:rsidRPr="002269AA">
        <w:rPr>
          <w:lang w:val="pt-PT"/>
        </w:rPr>
        <w:tab/>
        <w:t>E o ponto de vista nunca pode perecer; mas a forma pode perecer.</w:t>
      </w:r>
    </w:p>
    <w:p w:rsidR="00BB1251" w:rsidRPr="002269AA" w:rsidRDefault="00BB1251" w:rsidP="00CA0159">
      <w:pPr>
        <w:spacing w:after="120"/>
        <w:ind w:left="567" w:hanging="567"/>
        <w:rPr>
          <w:lang w:val="pt-PT"/>
        </w:rPr>
      </w:pPr>
      <w:r w:rsidRPr="002269AA">
        <w:rPr>
          <w:lang w:val="pt-PT"/>
        </w:rPr>
        <w:t>20.</w:t>
      </w:r>
      <w:r w:rsidRPr="002269AA">
        <w:rPr>
          <w:lang w:val="pt-PT"/>
        </w:rPr>
        <w:tab/>
        <w:t>E a maioria dos pontos de vista, interagindo, ficam dependentes das formas uns dos outros e não optam por distinguir completamente de quem são os pontos de dimensão e assim nasce uma depe</w:t>
      </w:r>
      <w:r w:rsidRPr="002269AA">
        <w:rPr>
          <w:lang w:val="pt-PT"/>
        </w:rPr>
        <w:t>n</w:t>
      </w:r>
      <w:r w:rsidRPr="002269AA">
        <w:rPr>
          <w:lang w:val="pt-PT"/>
        </w:rPr>
        <w:t>dência dos pontos de dimensão e dos outros pontos de vista.</w:t>
      </w:r>
    </w:p>
    <w:p w:rsidR="00BB1251" w:rsidRDefault="00BB1251" w:rsidP="00CA0159">
      <w:pPr>
        <w:spacing w:after="120"/>
        <w:ind w:left="567" w:hanging="567"/>
        <w:rPr>
          <w:lang w:val="pt-PT"/>
        </w:rPr>
      </w:pPr>
      <w:r w:rsidRPr="002269AA">
        <w:rPr>
          <w:lang w:val="pt-PT"/>
        </w:rPr>
        <w:t>21.</w:t>
      </w:r>
      <w:r w:rsidRPr="002269AA">
        <w:rPr>
          <w:lang w:val="pt-PT"/>
        </w:rPr>
        <w:tab/>
        <w:t xml:space="preserve">Disto vem uma </w:t>
      </w:r>
      <w:r w:rsidR="00970CF5">
        <w:rPr>
          <w:lang w:val="pt-PT"/>
        </w:rPr>
        <w:t>regularização</w:t>
      </w:r>
      <w:r w:rsidRPr="002269AA">
        <w:rPr>
          <w:lang w:val="pt-PT"/>
        </w:rPr>
        <w:t xml:space="preserve"> </w:t>
      </w:r>
      <w:r w:rsidR="005F45CB">
        <w:rPr>
          <w:lang w:val="pt-PT"/>
        </w:rPr>
        <w:t>entre os</w:t>
      </w:r>
      <w:r w:rsidRPr="002269AA">
        <w:rPr>
          <w:lang w:val="pt-PT"/>
        </w:rPr>
        <w:t xml:space="preserve"> ponto</w:t>
      </w:r>
      <w:r w:rsidR="005F45CB">
        <w:rPr>
          <w:lang w:val="pt-PT"/>
        </w:rPr>
        <w:t>s</w:t>
      </w:r>
      <w:r w:rsidRPr="002269AA">
        <w:rPr>
          <w:lang w:val="pt-PT"/>
        </w:rPr>
        <w:t xml:space="preserve"> de vista </w:t>
      </w:r>
      <w:r w:rsidR="00970CF5">
        <w:rPr>
          <w:lang w:val="pt-PT"/>
        </w:rPr>
        <w:t>baseada na</w:t>
      </w:r>
      <w:r w:rsidRPr="002269AA">
        <w:rPr>
          <w:lang w:val="pt-PT"/>
        </w:rPr>
        <w:t xml:space="preserve"> interacção </w:t>
      </w:r>
      <w:r w:rsidR="005F45CB">
        <w:rPr>
          <w:lang w:val="pt-PT"/>
        </w:rPr>
        <w:t>entre os</w:t>
      </w:r>
      <w:r w:rsidRPr="002269AA">
        <w:rPr>
          <w:lang w:val="pt-PT"/>
        </w:rPr>
        <w:t xml:space="preserve"> pontos de dimensão e isto, regulado, é TEMPO.</w:t>
      </w:r>
    </w:p>
    <w:p w:rsidR="00BB1251" w:rsidRPr="002269AA" w:rsidRDefault="00BB1251" w:rsidP="00CA0159">
      <w:pPr>
        <w:spacing w:after="120"/>
        <w:ind w:left="567" w:hanging="567"/>
        <w:rPr>
          <w:lang w:val="pt-PT"/>
        </w:rPr>
      </w:pPr>
      <w:r w:rsidRPr="002269AA">
        <w:rPr>
          <w:lang w:val="pt-PT"/>
        </w:rPr>
        <w:t>22.</w:t>
      </w:r>
      <w:r w:rsidRPr="002269AA">
        <w:rPr>
          <w:lang w:val="pt-PT"/>
        </w:rPr>
        <w:tab/>
        <w:t>E há universos.</w:t>
      </w:r>
    </w:p>
    <w:p w:rsidR="00BB1251" w:rsidRPr="002269AA" w:rsidRDefault="00BB1251" w:rsidP="00CA0159">
      <w:pPr>
        <w:spacing w:after="120"/>
        <w:ind w:left="567" w:hanging="567"/>
        <w:rPr>
          <w:lang w:val="pt-PT"/>
        </w:rPr>
      </w:pPr>
      <w:r w:rsidRPr="002269AA">
        <w:rPr>
          <w:lang w:val="pt-PT"/>
        </w:rPr>
        <w:t>23.</w:t>
      </w:r>
      <w:r w:rsidRPr="002269AA">
        <w:rPr>
          <w:lang w:val="pt-PT"/>
        </w:rPr>
        <w:tab/>
        <w:t>Os universos, então, são em número de três: o universo criado por um ponto de vista, o un</w:t>
      </w:r>
      <w:r w:rsidRPr="002269AA">
        <w:rPr>
          <w:lang w:val="pt-PT"/>
        </w:rPr>
        <w:t>i</w:t>
      </w:r>
      <w:r w:rsidRPr="002269AA">
        <w:rPr>
          <w:lang w:val="pt-PT"/>
        </w:rPr>
        <w:t xml:space="preserve">verso criado por </w:t>
      </w:r>
      <w:r w:rsidR="00970CF5">
        <w:rPr>
          <w:lang w:val="pt-PT"/>
        </w:rPr>
        <w:t>todos os outros pontos de vista e</w:t>
      </w:r>
      <w:r w:rsidRPr="002269AA">
        <w:rPr>
          <w:lang w:val="pt-PT"/>
        </w:rPr>
        <w:t xml:space="preserve"> o universo criado pela </w:t>
      </w:r>
      <w:r w:rsidR="00970CF5">
        <w:rPr>
          <w:lang w:val="pt-PT"/>
        </w:rPr>
        <w:t>acção mútua dos</w:t>
      </w:r>
      <w:r w:rsidRPr="002269AA">
        <w:rPr>
          <w:lang w:val="pt-PT"/>
        </w:rPr>
        <w:t xml:space="preserve"> pontos de vista que se </w:t>
      </w:r>
      <w:r w:rsidR="00970CF5">
        <w:rPr>
          <w:lang w:val="pt-PT"/>
        </w:rPr>
        <w:t>concorda</w:t>
      </w:r>
      <w:r w:rsidRPr="002269AA">
        <w:rPr>
          <w:lang w:val="pt-PT"/>
        </w:rPr>
        <w:t xml:space="preserve"> ser mantido: o universo físico.</w:t>
      </w:r>
    </w:p>
    <w:p w:rsidR="00BB1251" w:rsidRPr="002269AA" w:rsidRDefault="00BB1251" w:rsidP="00CA0159">
      <w:pPr>
        <w:spacing w:after="120"/>
        <w:ind w:left="567" w:hanging="567"/>
        <w:rPr>
          <w:lang w:val="pt-PT"/>
        </w:rPr>
      </w:pPr>
      <w:r w:rsidRPr="002269AA">
        <w:rPr>
          <w:lang w:val="pt-PT"/>
        </w:rPr>
        <w:t>24.</w:t>
      </w:r>
      <w:r w:rsidRPr="002269AA">
        <w:rPr>
          <w:lang w:val="pt-PT"/>
        </w:rPr>
        <w:tab/>
        <w:t>E os pontos de vista nunca são vistos. E os pontos de vista consideram cada vez mais que os pontos de dimensão são valiosos. E os pontos de vista te</w:t>
      </w:r>
      <w:r w:rsidRPr="002269AA">
        <w:rPr>
          <w:lang w:val="pt-PT"/>
        </w:rPr>
        <w:t>n</w:t>
      </w:r>
      <w:r w:rsidRPr="002269AA">
        <w:rPr>
          <w:lang w:val="pt-PT"/>
        </w:rPr>
        <w:t>tam tornar-se pontos de âncora</w:t>
      </w:r>
      <w:r w:rsidR="00970CF5">
        <w:rPr>
          <w:lang w:val="pt-PT"/>
        </w:rPr>
        <w:t>gem</w:t>
      </w:r>
      <w:r w:rsidRPr="002269AA">
        <w:rPr>
          <w:lang w:val="pt-PT"/>
        </w:rPr>
        <w:t xml:space="preserve"> e esquecer que podem criar mais pontos</w:t>
      </w:r>
      <w:r w:rsidR="00970CF5">
        <w:rPr>
          <w:lang w:val="pt-PT"/>
        </w:rPr>
        <w:t>,</w:t>
      </w:r>
      <w:r w:rsidRPr="002269AA">
        <w:rPr>
          <w:lang w:val="pt-PT"/>
        </w:rPr>
        <w:t xml:space="preserve"> espaço e formas. Assim nasce </w:t>
      </w:r>
      <w:r w:rsidR="00970CF5">
        <w:rPr>
          <w:lang w:val="pt-PT"/>
        </w:rPr>
        <w:t xml:space="preserve">a </w:t>
      </w:r>
      <w:r w:rsidRPr="002269AA">
        <w:rPr>
          <w:lang w:val="pt-PT"/>
        </w:rPr>
        <w:t>escassez. E os po</w:t>
      </w:r>
      <w:r w:rsidRPr="002269AA">
        <w:rPr>
          <w:lang w:val="pt-PT"/>
        </w:rPr>
        <w:t>n</w:t>
      </w:r>
      <w:r w:rsidRPr="002269AA">
        <w:rPr>
          <w:lang w:val="pt-PT"/>
        </w:rPr>
        <w:t>tos de dimensão podem perecer e assim os pontos de vista assumem que eles, também, podem per</w:t>
      </w:r>
      <w:r w:rsidRPr="002269AA">
        <w:rPr>
          <w:lang w:val="pt-PT"/>
        </w:rPr>
        <w:t>e</w:t>
      </w:r>
      <w:r w:rsidRPr="002269AA">
        <w:rPr>
          <w:lang w:val="pt-PT"/>
        </w:rPr>
        <w:t>cer.</w:t>
      </w:r>
    </w:p>
    <w:p w:rsidR="00BB1251" w:rsidRPr="002269AA" w:rsidRDefault="00BB1251" w:rsidP="00CA0159">
      <w:pPr>
        <w:spacing w:after="120"/>
        <w:ind w:left="567" w:hanging="567"/>
        <w:rPr>
          <w:lang w:val="pt-PT"/>
        </w:rPr>
      </w:pPr>
      <w:r w:rsidRPr="002269AA">
        <w:rPr>
          <w:lang w:val="pt-PT"/>
        </w:rPr>
        <w:t>25.</w:t>
      </w:r>
      <w:r w:rsidRPr="002269AA">
        <w:rPr>
          <w:lang w:val="pt-PT"/>
        </w:rPr>
        <w:tab/>
        <w:t xml:space="preserve">Assim </w:t>
      </w:r>
      <w:r w:rsidR="00970CF5">
        <w:rPr>
          <w:lang w:val="pt-PT"/>
        </w:rPr>
        <w:t>surge</w:t>
      </w:r>
      <w:r w:rsidRPr="002269AA">
        <w:rPr>
          <w:lang w:val="pt-PT"/>
        </w:rPr>
        <w:t xml:space="preserve"> a morte.</w:t>
      </w:r>
    </w:p>
    <w:p w:rsidR="00BB1251" w:rsidRPr="002269AA" w:rsidRDefault="00BB1251" w:rsidP="00CA0159">
      <w:pPr>
        <w:spacing w:after="120"/>
        <w:ind w:left="567" w:hanging="567"/>
        <w:rPr>
          <w:lang w:val="pt-PT"/>
        </w:rPr>
      </w:pPr>
      <w:r w:rsidRPr="002269AA">
        <w:rPr>
          <w:lang w:val="pt-PT"/>
        </w:rPr>
        <w:t>26.</w:t>
      </w:r>
      <w:r w:rsidRPr="002269AA">
        <w:rPr>
          <w:lang w:val="pt-PT"/>
        </w:rPr>
        <w:tab/>
        <w:t>As manifestações de prazer e dor, de pensamento, emoção e esforço, de pe</w:t>
      </w:r>
      <w:r w:rsidRPr="002269AA">
        <w:rPr>
          <w:lang w:val="pt-PT"/>
        </w:rPr>
        <w:t>n</w:t>
      </w:r>
      <w:r w:rsidRPr="002269AA">
        <w:rPr>
          <w:lang w:val="pt-PT"/>
        </w:rPr>
        <w:t xml:space="preserve">sar, de sensação, de afinidade, realidade, comunicação, de comportamento e ser </w:t>
      </w:r>
      <w:r w:rsidR="00970CF5">
        <w:rPr>
          <w:lang w:val="pt-PT"/>
        </w:rPr>
        <w:t>derivam daqui</w:t>
      </w:r>
      <w:r w:rsidRPr="002269AA">
        <w:rPr>
          <w:lang w:val="pt-PT"/>
        </w:rPr>
        <w:t xml:space="preserve"> e os mistérios do nosso un</w:t>
      </w:r>
      <w:r w:rsidRPr="002269AA">
        <w:rPr>
          <w:lang w:val="pt-PT"/>
        </w:rPr>
        <w:t>i</w:t>
      </w:r>
      <w:r w:rsidRPr="002269AA">
        <w:rPr>
          <w:lang w:val="pt-PT"/>
        </w:rPr>
        <w:t xml:space="preserve">verso </w:t>
      </w:r>
      <w:r w:rsidR="00970CF5" w:rsidRPr="002269AA">
        <w:rPr>
          <w:lang w:val="pt-PT"/>
        </w:rPr>
        <w:t xml:space="preserve">estão </w:t>
      </w:r>
      <w:r w:rsidRPr="002269AA">
        <w:rPr>
          <w:lang w:val="pt-PT"/>
        </w:rPr>
        <w:t xml:space="preserve">aparentemente </w:t>
      </w:r>
      <w:r w:rsidR="00970CF5">
        <w:rPr>
          <w:lang w:val="pt-PT"/>
        </w:rPr>
        <w:t>aqui contidos e aqui respondido</w:t>
      </w:r>
      <w:r w:rsidRPr="002269AA">
        <w:rPr>
          <w:lang w:val="pt-PT"/>
        </w:rPr>
        <w:t>s.</w:t>
      </w:r>
    </w:p>
    <w:p w:rsidR="00BB1251" w:rsidRPr="002269AA" w:rsidRDefault="00375962" w:rsidP="00CA0159">
      <w:pPr>
        <w:spacing w:after="120"/>
        <w:ind w:left="567" w:hanging="567"/>
        <w:rPr>
          <w:lang w:val="pt-PT"/>
        </w:rPr>
      </w:pPr>
      <w:r w:rsidRPr="002269AA">
        <w:rPr>
          <w:lang w:val="pt-PT"/>
        </w:rPr>
        <w:t>27.</w:t>
      </w:r>
      <w:r w:rsidRPr="002269AA">
        <w:rPr>
          <w:lang w:val="pt-PT"/>
        </w:rPr>
        <w:tab/>
        <w:t xml:space="preserve">EXISTE o ser, mas o homem acredita que apenas existe </w:t>
      </w:r>
      <w:r w:rsidR="00970CF5">
        <w:rPr>
          <w:lang w:val="pt-PT"/>
        </w:rPr>
        <w:t>transformação</w:t>
      </w:r>
      <w:r w:rsidRPr="002269AA">
        <w:rPr>
          <w:lang w:val="pt-PT"/>
        </w:rPr>
        <w:t>.</w:t>
      </w:r>
    </w:p>
    <w:p w:rsidR="00BB1251" w:rsidRPr="002269AA" w:rsidRDefault="00BB1251" w:rsidP="00CA0159">
      <w:pPr>
        <w:spacing w:after="120"/>
        <w:ind w:left="567" w:hanging="567"/>
        <w:rPr>
          <w:lang w:val="pt-PT"/>
        </w:rPr>
      </w:pPr>
      <w:r w:rsidRPr="002269AA">
        <w:rPr>
          <w:lang w:val="pt-PT"/>
        </w:rPr>
        <w:t>28.</w:t>
      </w:r>
      <w:r w:rsidRPr="002269AA">
        <w:rPr>
          <w:lang w:val="pt-PT"/>
        </w:rPr>
        <w:tab/>
        <w:t xml:space="preserve">A resolução de qualquer problema aqui </w:t>
      </w:r>
      <w:r w:rsidR="00970CF5">
        <w:rPr>
          <w:lang w:val="pt-PT"/>
        </w:rPr>
        <w:t>colocado</w:t>
      </w:r>
      <w:r w:rsidRPr="002269AA">
        <w:rPr>
          <w:lang w:val="pt-PT"/>
        </w:rPr>
        <w:t xml:space="preserve"> é </w:t>
      </w:r>
      <w:r w:rsidR="00970CF5">
        <w:rPr>
          <w:lang w:val="pt-PT"/>
        </w:rPr>
        <w:t>efectuada pel</w:t>
      </w:r>
      <w:r w:rsidRPr="002269AA">
        <w:rPr>
          <w:lang w:val="pt-PT"/>
        </w:rPr>
        <w:t>o estabel</w:t>
      </w:r>
      <w:r w:rsidRPr="002269AA">
        <w:rPr>
          <w:lang w:val="pt-PT"/>
        </w:rPr>
        <w:t>e</w:t>
      </w:r>
      <w:r w:rsidRPr="002269AA">
        <w:rPr>
          <w:lang w:val="pt-PT"/>
        </w:rPr>
        <w:t xml:space="preserve">cimento de pontos de vista e pontos de dimensão, </w:t>
      </w:r>
      <w:r w:rsidR="00970CF5">
        <w:rPr>
          <w:lang w:val="pt-PT"/>
        </w:rPr>
        <w:t>pel</w:t>
      </w:r>
      <w:r w:rsidRPr="002269AA">
        <w:rPr>
          <w:lang w:val="pt-PT"/>
        </w:rPr>
        <w:t xml:space="preserve">o melhoramento da condição e interacção entre os pontos de dimensão e, </w:t>
      </w:r>
      <w:r w:rsidR="00970CF5">
        <w:rPr>
          <w:lang w:val="pt-PT"/>
        </w:rPr>
        <w:t>com isso, entre</w:t>
      </w:r>
      <w:r w:rsidRPr="002269AA">
        <w:rPr>
          <w:lang w:val="pt-PT"/>
        </w:rPr>
        <w:t xml:space="preserve"> os po</w:t>
      </w:r>
      <w:r w:rsidRPr="002269AA">
        <w:rPr>
          <w:lang w:val="pt-PT"/>
        </w:rPr>
        <w:t>n</w:t>
      </w:r>
      <w:r w:rsidRPr="002269AA">
        <w:rPr>
          <w:lang w:val="pt-PT"/>
        </w:rPr>
        <w:t xml:space="preserve">tos de vista, e o remédio da abundância ou escassez em todas as coisas, agradáveis ou feias, pela reabilitação da capacidade do ponto de vista </w:t>
      </w:r>
      <w:r w:rsidR="00970CF5">
        <w:rPr>
          <w:lang w:val="pt-PT"/>
        </w:rPr>
        <w:t xml:space="preserve">em </w:t>
      </w:r>
      <w:r w:rsidRPr="002269AA">
        <w:rPr>
          <w:lang w:val="pt-PT"/>
        </w:rPr>
        <w:t xml:space="preserve">assumir pontos de </w:t>
      </w:r>
      <w:r w:rsidR="00970CF5">
        <w:rPr>
          <w:lang w:val="pt-PT"/>
        </w:rPr>
        <w:t>observ</w:t>
      </w:r>
      <w:r w:rsidR="00970CF5">
        <w:rPr>
          <w:lang w:val="pt-PT"/>
        </w:rPr>
        <w:t>a</w:t>
      </w:r>
      <w:r w:rsidR="00970CF5">
        <w:rPr>
          <w:lang w:val="pt-PT"/>
        </w:rPr>
        <w:t>ção</w:t>
      </w:r>
      <w:r w:rsidRPr="002269AA">
        <w:rPr>
          <w:lang w:val="pt-PT"/>
        </w:rPr>
        <w:t xml:space="preserve"> e criar e aniquilar, negligenciar, começar, mudar e parar pontos de dimensão de qualquer tipo segundo o determinismo do ponto de vista. </w:t>
      </w:r>
      <w:r w:rsidR="00970CF5">
        <w:rPr>
          <w:lang w:val="pt-PT"/>
        </w:rPr>
        <w:t>Em</w:t>
      </w:r>
      <w:r w:rsidRPr="002269AA">
        <w:rPr>
          <w:lang w:val="pt-PT"/>
        </w:rPr>
        <w:t xml:space="preserve"> todos os três universos tem de ser </w:t>
      </w:r>
      <w:r w:rsidR="00375962">
        <w:rPr>
          <w:lang w:val="pt-PT"/>
        </w:rPr>
        <w:t>ganha de novo</w:t>
      </w:r>
      <w:r w:rsidR="00970CF5">
        <w:rPr>
          <w:lang w:val="pt-PT"/>
        </w:rPr>
        <w:t xml:space="preserve"> a certeza</w:t>
      </w:r>
      <w:r w:rsidRPr="002269AA">
        <w:rPr>
          <w:lang w:val="pt-PT"/>
        </w:rPr>
        <w:t xml:space="preserve">, pois </w:t>
      </w:r>
      <w:r w:rsidR="00970CF5">
        <w:rPr>
          <w:lang w:val="pt-PT"/>
        </w:rPr>
        <w:t>certeza e</w:t>
      </w:r>
      <w:r w:rsidRPr="002269AA">
        <w:rPr>
          <w:lang w:val="pt-PT"/>
        </w:rPr>
        <w:t xml:space="preserve"> não dados, é conhecimento.</w:t>
      </w:r>
    </w:p>
    <w:p w:rsidR="00BB1251" w:rsidRPr="002269AA" w:rsidRDefault="00BB1251" w:rsidP="00CA0159">
      <w:pPr>
        <w:spacing w:after="120"/>
        <w:ind w:left="567" w:hanging="567"/>
        <w:rPr>
          <w:lang w:val="pt-PT"/>
        </w:rPr>
      </w:pPr>
      <w:r w:rsidRPr="002269AA">
        <w:rPr>
          <w:lang w:val="pt-PT"/>
        </w:rPr>
        <w:t>29.</w:t>
      </w:r>
      <w:r w:rsidRPr="002269AA">
        <w:rPr>
          <w:lang w:val="pt-PT"/>
        </w:rPr>
        <w:tab/>
        <w:t xml:space="preserve">Na opinião do ponto de vista, qualquer </w:t>
      </w:r>
      <w:r w:rsidR="00CC4188">
        <w:rPr>
          <w:lang w:val="pt-PT"/>
        </w:rPr>
        <w:t>identidade</w:t>
      </w:r>
      <w:r w:rsidRPr="002269AA">
        <w:rPr>
          <w:lang w:val="pt-PT"/>
        </w:rPr>
        <w:t>, qualquer coisa é melhor que nenhuma co</w:t>
      </w:r>
      <w:r w:rsidRPr="002269AA">
        <w:rPr>
          <w:lang w:val="pt-PT"/>
        </w:rPr>
        <w:t>i</w:t>
      </w:r>
      <w:r w:rsidRPr="002269AA">
        <w:rPr>
          <w:lang w:val="pt-PT"/>
        </w:rPr>
        <w:t>sa, qualquer efeito é melhor que nenhum efeito, qualquer universo melhor que nenhum un</w:t>
      </w:r>
      <w:r w:rsidRPr="002269AA">
        <w:rPr>
          <w:lang w:val="pt-PT"/>
        </w:rPr>
        <w:t>i</w:t>
      </w:r>
      <w:r w:rsidRPr="002269AA">
        <w:rPr>
          <w:lang w:val="pt-PT"/>
        </w:rPr>
        <w:t>verso, qualquer partícula melhor que nenhuma partícula, mas a partícula de admiração é a melhor de todas.</w:t>
      </w:r>
    </w:p>
    <w:p w:rsidR="00BB1251" w:rsidRPr="002269AA" w:rsidRDefault="00BB1251" w:rsidP="00CA0159">
      <w:pPr>
        <w:spacing w:after="120"/>
        <w:ind w:left="567" w:hanging="567"/>
        <w:rPr>
          <w:lang w:val="pt-PT"/>
        </w:rPr>
      </w:pPr>
      <w:r w:rsidRPr="002269AA">
        <w:rPr>
          <w:lang w:val="pt-PT"/>
        </w:rPr>
        <w:t>30.</w:t>
      </w:r>
      <w:r w:rsidRPr="002269AA">
        <w:rPr>
          <w:lang w:val="pt-PT"/>
        </w:rPr>
        <w:tab/>
        <w:t xml:space="preserve">E acima destas coisas </w:t>
      </w:r>
      <w:r w:rsidR="00CC4188" w:rsidRPr="002269AA">
        <w:rPr>
          <w:lang w:val="pt-PT"/>
        </w:rPr>
        <w:t xml:space="preserve">só </w:t>
      </w:r>
      <w:r w:rsidRPr="002269AA">
        <w:rPr>
          <w:lang w:val="pt-PT"/>
        </w:rPr>
        <w:t>poderia haver especulação. E abaixo destas coisas há o jogar o jogo. Mas estas coisas que aqui estão escritas o Homem pode exp</w:t>
      </w:r>
      <w:r w:rsidRPr="002269AA">
        <w:rPr>
          <w:lang w:val="pt-PT"/>
        </w:rPr>
        <w:t>e</w:t>
      </w:r>
      <w:r w:rsidRPr="002269AA">
        <w:rPr>
          <w:lang w:val="pt-PT"/>
        </w:rPr>
        <w:t xml:space="preserve">rimentar e saber. E alguns podem querer ensinar estas coisas e </w:t>
      </w:r>
      <w:r w:rsidR="00CC4188">
        <w:rPr>
          <w:lang w:val="pt-PT"/>
        </w:rPr>
        <w:t>outros</w:t>
      </w:r>
      <w:r w:rsidRPr="002269AA">
        <w:rPr>
          <w:lang w:val="pt-PT"/>
        </w:rPr>
        <w:t xml:space="preserve"> podem querer usá-las para ajudar aqueles que sofrem e alguns podem desejar empregá-las para </w:t>
      </w:r>
      <w:r w:rsidR="00CC4188">
        <w:rPr>
          <w:lang w:val="pt-PT"/>
        </w:rPr>
        <w:t>tornar</w:t>
      </w:r>
      <w:r w:rsidRPr="002269AA">
        <w:rPr>
          <w:lang w:val="pt-PT"/>
        </w:rPr>
        <w:t xml:space="preserve"> indivíduos e organizações mais capazes e </w:t>
      </w:r>
      <w:r w:rsidR="00CC4188" w:rsidRPr="002269AA">
        <w:rPr>
          <w:lang w:val="pt-PT"/>
        </w:rPr>
        <w:t xml:space="preserve">dar </w:t>
      </w:r>
      <w:r w:rsidRPr="002269AA">
        <w:rPr>
          <w:lang w:val="pt-PT"/>
        </w:rPr>
        <w:t>assim à Terra uma cu</w:t>
      </w:r>
      <w:r w:rsidRPr="002269AA">
        <w:rPr>
          <w:lang w:val="pt-PT"/>
        </w:rPr>
        <w:t>l</w:t>
      </w:r>
      <w:r w:rsidRPr="002269AA">
        <w:rPr>
          <w:lang w:val="pt-PT"/>
        </w:rPr>
        <w:t>tura da qual nos po</w:t>
      </w:r>
      <w:r w:rsidR="00CC4188">
        <w:rPr>
          <w:lang w:val="pt-PT"/>
        </w:rPr>
        <w:t>ssamos</w:t>
      </w:r>
      <w:r w:rsidRPr="002269AA">
        <w:rPr>
          <w:lang w:val="pt-PT"/>
        </w:rPr>
        <w:t xml:space="preserve"> orgulhar.</w:t>
      </w:r>
    </w:p>
    <w:p w:rsidR="00BB1251" w:rsidRPr="002269AA" w:rsidRDefault="00BB1251" w:rsidP="00CA0159">
      <w:pPr>
        <w:spacing w:after="120"/>
        <w:ind w:left="567" w:hanging="567"/>
        <w:rPr>
          <w:lang w:val="pt-PT"/>
        </w:rPr>
      </w:pPr>
    </w:p>
    <w:p w:rsidR="00BB1251" w:rsidRPr="00AA63C8" w:rsidRDefault="00BB1251" w:rsidP="00AA63C8">
      <w:pPr>
        <w:spacing w:after="120"/>
        <w:ind w:left="2835"/>
        <w:rPr>
          <w:i/>
          <w:lang w:val="pt-PT"/>
        </w:rPr>
      </w:pPr>
      <w:r w:rsidRPr="002269AA">
        <w:rPr>
          <w:i/>
          <w:lang w:val="pt-PT"/>
        </w:rPr>
        <w:t>Humildemente oferecido como uma dádiva ao homem por L. Ron Hubbard, Abril 23, 1953</w:t>
      </w:r>
      <w:bookmarkEnd w:id="0"/>
      <w:bookmarkEnd w:id="1"/>
      <w:bookmarkEnd w:id="2"/>
    </w:p>
    <w:sectPr w:rsidR="00BB1251" w:rsidRPr="00AA63C8" w:rsidSect="00AA63C8">
      <w:footerReference w:type="default" r:id="rId8"/>
      <w:type w:val="nextColumn"/>
      <w:pgSz w:w="11907" w:h="16840" w:code="9"/>
      <w:pgMar w:top="1418" w:right="992" w:bottom="1418" w:left="1276" w:header="720" w:footer="720" w:gutter="284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E3C" w:rsidRDefault="00492E3C">
      <w:r>
        <w:separator/>
      </w:r>
    </w:p>
  </w:endnote>
  <w:endnote w:type="continuationSeparator" w:id="0">
    <w:p w:rsidR="00492E3C" w:rsidRDefault="00492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3B8" w:rsidRDefault="000D23B8">
    <w:pPr>
      <w:pStyle w:val="Rodap"/>
      <w:pBdr>
        <w:top w:val="single" w:sz="4" w:space="1" w:color="auto"/>
      </w:pBdr>
      <w:tabs>
        <w:tab w:val="clear" w:pos="4320"/>
        <w:tab w:val="center" w:pos="4820"/>
        <w:tab w:val="right" w:pos="9540"/>
      </w:tabs>
      <w:jc w:val="left"/>
      <w:rPr>
        <w:b/>
        <w:sz w:val="18"/>
        <w:lang w:val="en-US"/>
      </w:rPr>
    </w:pPr>
    <w:r>
      <w:rPr>
        <w:bCs/>
        <w:sz w:val="18"/>
        <w:lang w:val="en-US"/>
      </w:rPr>
      <w:fldChar w:fldCharType="begin"/>
    </w:r>
    <w:r>
      <w:rPr>
        <w:bCs/>
        <w:sz w:val="18"/>
        <w:lang w:val="en-US"/>
      </w:rPr>
      <w:instrText xml:space="preserve"> FILENAME </w:instrText>
    </w:r>
    <w:r>
      <w:rPr>
        <w:bCs/>
        <w:sz w:val="18"/>
        <w:lang w:val="en-US"/>
      </w:rPr>
      <w:fldChar w:fldCharType="separate"/>
    </w:r>
    <w:r w:rsidR="0019283D">
      <w:rPr>
        <w:bCs/>
        <w:noProof/>
        <w:sz w:val="18"/>
        <w:lang w:val="en-US"/>
      </w:rPr>
      <w:t>Ability 80.docx</w:t>
    </w:r>
    <w:r>
      <w:rPr>
        <w:bCs/>
        <w:sz w:val="18"/>
        <w:lang w:val="en-US"/>
      </w:rPr>
      <w:fldChar w:fldCharType="end"/>
    </w:r>
    <w:r>
      <w:rPr>
        <w:bCs/>
        <w:sz w:val="18"/>
        <w:lang w:val="en-US"/>
      </w:rPr>
      <w:tab/>
    </w:r>
    <w:r>
      <w:rPr>
        <w:rStyle w:val="Nmerodepgina"/>
        <w:b w:val="0"/>
        <w:sz w:val="18"/>
      </w:rPr>
      <w:fldChar w:fldCharType="begin"/>
    </w:r>
    <w:r>
      <w:rPr>
        <w:rStyle w:val="Nmerodepgina"/>
        <w:b w:val="0"/>
        <w:sz w:val="18"/>
      </w:rPr>
      <w:instrText xml:space="preserve"> PAGE </w:instrText>
    </w:r>
    <w:r>
      <w:rPr>
        <w:rStyle w:val="Nmerodepgina"/>
        <w:b w:val="0"/>
        <w:sz w:val="18"/>
      </w:rPr>
      <w:fldChar w:fldCharType="separate"/>
    </w:r>
    <w:r w:rsidR="00492E3C">
      <w:rPr>
        <w:rStyle w:val="Nmerodepgina"/>
        <w:b w:val="0"/>
        <w:noProof/>
        <w:sz w:val="18"/>
      </w:rPr>
      <w:t>1</w:t>
    </w:r>
    <w:r>
      <w:rPr>
        <w:rStyle w:val="Nmerodepgina"/>
        <w:b w:val="0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E3C" w:rsidRDefault="00492E3C">
      <w:r>
        <w:separator/>
      </w:r>
    </w:p>
  </w:footnote>
  <w:footnote w:type="continuationSeparator" w:id="0">
    <w:p w:rsidR="00492E3C" w:rsidRDefault="00492E3C">
      <w:r>
        <w:continuationSeparator/>
      </w:r>
    </w:p>
  </w:footnote>
  <w:footnote w:id="1">
    <w:p w:rsidR="000D23B8" w:rsidRPr="00597EC7" w:rsidRDefault="000D23B8" w:rsidP="00CA0159">
      <w:pPr>
        <w:pStyle w:val="Textodenotaderodap"/>
        <w:rPr>
          <w:rStyle w:val="nfaseDiscreto"/>
          <w:caps/>
        </w:rPr>
      </w:pPr>
      <w:r w:rsidRPr="00597EC7">
        <w:rPr>
          <w:rStyle w:val="nfaseDiscreto"/>
          <w:caps/>
        </w:rPr>
        <w:t>* Ver glossário.</w:t>
      </w:r>
    </w:p>
  </w:footnote>
  <w:footnote w:id="2">
    <w:p w:rsidR="000D23B8" w:rsidRPr="00CA0159" w:rsidRDefault="000D23B8" w:rsidP="00CA0159">
      <w:pPr>
        <w:rPr>
          <w:rStyle w:val="nfaseDiscreto"/>
          <w:sz w:val="18"/>
        </w:rPr>
      </w:pPr>
      <w:r w:rsidRPr="00CA0159">
        <w:rPr>
          <w:rStyle w:val="nfaseDiscreto"/>
          <w:sz w:val="18"/>
        </w:rPr>
        <w:t>** A mente humana compreende , por definição, a unidade de consciência dum organismo vivo, o observador, o computador de dados, o espírito, o armazém da memória, a força vital e o motivador individual de cada organismo vivo. É uma unidade distinta do cérebro o qual pode ser considerado como sendo activado pela mente.</w:t>
      </w:r>
    </w:p>
  </w:footnote>
  <w:footnote w:id="3">
    <w:p w:rsidR="000D23B8" w:rsidRDefault="000D23B8">
      <w:pPr>
        <w:pStyle w:val="Textodenotaderodap"/>
      </w:pPr>
      <w:r>
        <w:rPr>
          <w:rStyle w:val="Refdenotaderodap"/>
        </w:rPr>
        <w:t>*</w:t>
      </w:r>
      <w:r>
        <w:t xml:space="preserve"> G.E. : Entidade Genética.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FF0EC5"/>
    <w:multiLevelType w:val="singleLevel"/>
    <w:tmpl w:val="B476C50A"/>
    <w:lvl w:ilvl="0"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attachedTemplate r:id="rId1"/>
  <w:stylePaneFormatFilter w:val="3F01"/>
  <w:defaultTabStop w:val="720"/>
  <w:autoHyphenation/>
  <w:hyphenationZone w:val="357"/>
  <w:drawingGridHorizontalSpacing w:val="12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12083"/>
    <w:rsid w:val="000423E5"/>
    <w:rsid w:val="000740EC"/>
    <w:rsid w:val="00081A94"/>
    <w:rsid w:val="00094375"/>
    <w:rsid w:val="00097C84"/>
    <w:rsid w:val="000B339F"/>
    <w:rsid w:val="000D23B8"/>
    <w:rsid w:val="001431AB"/>
    <w:rsid w:val="0019283D"/>
    <w:rsid w:val="001D187D"/>
    <w:rsid w:val="001F61CC"/>
    <w:rsid w:val="00201BF1"/>
    <w:rsid w:val="002269AA"/>
    <w:rsid w:val="00292C09"/>
    <w:rsid w:val="002D2E01"/>
    <w:rsid w:val="0031053E"/>
    <w:rsid w:val="00375962"/>
    <w:rsid w:val="00375E1E"/>
    <w:rsid w:val="00453F4A"/>
    <w:rsid w:val="00466A6E"/>
    <w:rsid w:val="00492E3C"/>
    <w:rsid w:val="004C4EF8"/>
    <w:rsid w:val="004E3B2E"/>
    <w:rsid w:val="004E4FA8"/>
    <w:rsid w:val="00525E8A"/>
    <w:rsid w:val="005426B0"/>
    <w:rsid w:val="0055434B"/>
    <w:rsid w:val="005A1DC7"/>
    <w:rsid w:val="005F45CB"/>
    <w:rsid w:val="006119C8"/>
    <w:rsid w:val="00616F79"/>
    <w:rsid w:val="00631551"/>
    <w:rsid w:val="00642E6A"/>
    <w:rsid w:val="0066142A"/>
    <w:rsid w:val="00714B45"/>
    <w:rsid w:val="007979B5"/>
    <w:rsid w:val="007A304C"/>
    <w:rsid w:val="007C62BE"/>
    <w:rsid w:val="00814103"/>
    <w:rsid w:val="00830437"/>
    <w:rsid w:val="008B5BD2"/>
    <w:rsid w:val="008C7399"/>
    <w:rsid w:val="008D77CF"/>
    <w:rsid w:val="00970CF5"/>
    <w:rsid w:val="00992684"/>
    <w:rsid w:val="009A6DFA"/>
    <w:rsid w:val="009E6F87"/>
    <w:rsid w:val="009F2EFE"/>
    <w:rsid w:val="00A60CC8"/>
    <w:rsid w:val="00A861AA"/>
    <w:rsid w:val="00AA63C8"/>
    <w:rsid w:val="00AB694A"/>
    <w:rsid w:val="00B12083"/>
    <w:rsid w:val="00B90E57"/>
    <w:rsid w:val="00B974C0"/>
    <w:rsid w:val="00BB1251"/>
    <w:rsid w:val="00BC4D01"/>
    <w:rsid w:val="00C3379E"/>
    <w:rsid w:val="00C346BF"/>
    <w:rsid w:val="00CA0159"/>
    <w:rsid w:val="00CC4188"/>
    <w:rsid w:val="00CE1DD4"/>
    <w:rsid w:val="00D61236"/>
    <w:rsid w:val="00DB2FF3"/>
    <w:rsid w:val="00DC4DC5"/>
    <w:rsid w:val="00E025A7"/>
    <w:rsid w:val="00E54F4B"/>
    <w:rsid w:val="00EF395B"/>
    <w:rsid w:val="00F66AB8"/>
    <w:rsid w:val="00FA208D"/>
    <w:rsid w:val="00FF70F4"/>
    <w:rsid w:val="00FF7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/>
    </o:shapedefaults>
    <o:shapelayout v:ext="edit">
      <o:idmap v:ext="edit" data="1,2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1A94"/>
    <w:pPr>
      <w:spacing w:after="60"/>
    </w:pPr>
    <w:rPr>
      <w:rFonts w:ascii="Garamond" w:hAnsi="Garamond"/>
      <w:sz w:val="24"/>
      <w:lang w:val="de-DE"/>
    </w:rPr>
  </w:style>
  <w:style w:type="paragraph" w:styleId="Ttulo1">
    <w:name w:val="heading 1"/>
    <w:basedOn w:val="Normal"/>
    <w:next w:val="Corpodetexto"/>
    <w:qFormat/>
    <w:pPr>
      <w:keepNext/>
      <w:pageBreakBefore/>
      <w:spacing w:after="120"/>
      <w:jc w:val="center"/>
      <w:outlineLvl w:val="0"/>
    </w:pPr>
    <w:rPr>
      <w:rFonts w:ascii="Arial Black" w:hAnsi="Arial Black"/>
      <w:color w:val="808080"/>
      <w:spacing w:val="-25"/>
      <w:kern w:val="28"/>
      <w:sz w:val="32"/>
    </w:rPr>
  </w:style>
  <w:style w:type="paragraph" w:styleId="Ttulo2">
    <w:name w:val="heading 2"/>
    <w:basedOn w:val="Normal"/>
    <w:next w:val="Corpodetexto"/>
    <w:qFormat/>
    <w:rsid w:val="00814103"/>
    <w:pPr>
      <w:keepNext/>
      <w:pageBreakBefore/>
      <w:spacing w:after="120" w:line="240" w:lineRule="atLeast"/>
      <w:jc w:val="center"/>
      <w:outlineLvl w:val="1"/>
    </w:pPr>
    <w:rPr>
      <w:rFonts w:ascii="Arial Black" w:hAnsi="Arial Black"/>
      <w:b/>
      <w:color w:val="7F7F7F"/>
      <w:spacing w:val="-10"/>
      <w:kern w:val="28"/>
      <w:sz w:val="28"/>
      <w:szCs w:val="28"/>
      <w:lang w:val="pt-PT"/>
    </w:rPr>
  </w:style>
  <w:style w:type="paragraph" w:styleId="Ttulo3">
    <w:name w:val="heading 3"/>
    <w:basedOn w:val="Normal"/>
    <w:next w:val="Corpodetexto"/>
    <w:qFormat/>
    <w:pPr>
      <w:keepNext/>
      <w:spacing w:after="120"/>
      <w:jc w:val="center"/>
      <w:outlineLvl w:val="2"/>
    </w:pPr>
    <w:rPr>
      <w:b/>
      <w:spacing w:val="-5"/>
      <w:sz w:val="28"/>
      <w:lang w:val="en-US"/>
    </w:rPr>
  </w:style>
  <w:style w:type="paragraph" w:styleId="Ttulo4">
    <w:name w:val="heading 4"/>
    <w:basedOn w:val="Normal"/>
    <w:next w:val="Corpodetexto"/>
    <w:qFormat/>
    <w:pPr>
      <w:keepNext/>
      <w:spacing w:after="240"/>
      <w:jc w:val="center"/>
      <w:outlineLvl w:val="3"/>
    </w:pPr>
    <w:rPr>
      <w:spacing w:val="30"/>
      <w:sz w:val="28"/>
      <w:lang w:val="en-US"/>
    </w:rPr>
  </w:style>
  <w:style w:type="paragraph" w:styleId="Ttulo5">
    <w:name w:val="heading 5"/>
    <w:basedOn w:val="Normal"/>
    <w:next w:val="Corpodetexto"/>
    <w:qFormat/>
    <w:pPr>
      <w:keepNext/>
      <w:framePr w:w="1800" w:wrap="around" w:vAnchor="text" w:hAnchor="page" w:x="1201" w:y="1"/>
      <w:spacing w:before="40" w:after="240"/>
      <w:outlineLvl w:val="4"/>
    </w:pPr>
    <w:rPr>
      <w:rFonts w:ascii="Arial Black" w:hAnsi="Arial Black"/>
      <w:spacing w:val="-5"/>
      <w:sz w:val="18"/>
    </w:rPr>
  </w:style>
  <w:style w:type="paragraph" w:styleId="Ttulo6">
    <w:name w:val="heading 6"/>
    <w:basedOn w:val="Normal"/>
    <w:next w:val="Corpodetexto"/>
    <w:qFormat/>
    <w:pPr>
      <w:keepNext/>
      <w:framePr w:w="1800" w:wrap="around" w:vAnchor="text" w:hAnchor="page" w:x="1201" w:y="1"/>
      <w:outlineLvl w:val="5"/>
    </w:pPr>
  </w:style>
  <w:style w:type="paragraph" w:styleId="Ttulo7">
    <w:name w:val="heading 7"/>
    <w:basedOn w:val="Normal"/>
    <w:next w:val="Corpodetexto"/>
    <w:qFormat/>
    <w:pPr>
      <w:framePr w:w="3780" w:hSpace="240" w:wrap="around" w:vAnchor="text" w:hAnchor="page" w:x="1489" w:y="1"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before="60"/>
      <w:outlineLvl w:val="6"/>
    </w:pPr>
    <w:rPr>
      <w:i/>
      <w:spacing w:val="-5"/>
      <w:sz w:val="28"/>
    </w:rPr>
  </w:style>
  <w:style w:type="paragraph" w:styleId="Ttulo8">
    <w:name w:val="heading 8"/>
    <w:basedOn w:val="Normal"/>
    <w:next w:val="Corpodetexto"/>
    <w:qFormat/>
    <w:pPr>
      <w:keepNext/>
      <w:framePr w:w="1860" w:wrap="around" w:vAnchor="text" w:hAnchor="page" w:x="1201" w:y="1"/>
      <w:pBdr>
        <w:top w:val="single" w:sz="24" w:space="0" w:color="auto"/>
        <w:bottom w:val="single" w:sz="6" w:space="0" w:color="auto"/>
      </w:pBdr>
      <w:spacing w:before="60" w:line="320" w:lineRule="exact"/>
      <w:jc w:val="center"/>
      <w:outlineLvl w:val="7"/>
    </w:pPr>
    <w:rPr>
      <w:rFonts w:ascii="Arial Black" w:hAnsi="Arial Black"/>
      <w:caps/>
      <w:spacing w:val="60"/>
      <w:position w:val="4"/>
      <w:sz w:val="14"/>
    </w:rPr>
  </w:style>
  <w:style w:type="paragraph" w:styleId="Ttulo9">
    <w:name w:val="heading 9"/>
    <w:basedOn w:val="Normal"/>
    <w:next w:val="Corpodetexto"/>
    <w:qFormat/>
    <w:pPr>
      <w:keepNext/>
      <w:spacing w:before="80"/>
      <w:outlineLvl w:val="8"/>
    </w:pPr>
    <w:rPr>
      <w:b/>
      <w:i/>
      <w:kern w:val="28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pPr>
      <w:spacing w:after="240"/>
      <w:jc w:val="both"/>
    </w:pPr>
    <w:rPr>
      <w:spacing w:val="-5"/>
    </w:rPr>
  </w:style>
  <w:style w:type="paragraph" w:styleId="Avanodecorpodetexto">
    <w:name w:val="Body Text Indent"/>
    <w:basedOn w:val="Corpodetexto"/>
    <w:pPr>
      <w:ind w:firstLine="360"/>
    </w:pPr>
  </w:style>
  <w:style w:type="paragraph" w:customStyle="1" w:styleId="Textkrperzusammenhalten">
    <w:name w:val="Textkörper zusammenhalten"/>
    <w:basedOn w:val="Corpodetexto"/>
    <w:next w:val="Corpodetexto"/>
    <w:pPr>
      <w:keepNext/>
    </w:pPr>
  </w:style>
  <w:style w:type="paragraph" w:customStyle="1" w:styleId="Kapitelbeschriftung">
    <w:name w:val="Kapitelbeschriftung"/>
    <w:basedOn w:val="Normal"/>
    <w:next w:val="Corpodetexto"/>
    <w:pPr>
      <w:keepNext/>
      <w:pBdr>
        <w:bottom w:val="single" w:sz="6" w:space="3" w:color="auto"/>
      </w:pBdr>
      <w:spacing w:after="240"/>
    </w:pPr>
    <w:rPr>
      <w:rFonts w:ascii="Arial Black" w:hAnsi="Arial Black"/>
      <w:caps/>
      <w:spacing w:val="70"/>
      <w:kern w:val="28"/>
      <w:sz w:val="15"/>
    </w:rPr>
  </w:style>
  <w:style w:type="paragraph" w:customStyle="1" w:styleId="TitelKapitel">
    <w:name w:val="Titel Kapitel"/>
    <w:basedOn w:val="Normal"/>
    <w:next w:val="Normal"/>
    <w:pPr>
      <w:keepNext/>
      <w:keepLines/>
      <w:spacing w:before="480" w:after="360" w:line="440" w:lineRule="atLeast"/>
      <w:ind w:right="2160"/>
    </w:pPr>
    <w:rPr>
      <w:rFonts w:ascii="Arial Black" w:hAnsi="Arial Black"/>
      <w:color w:val="808080"/>
      <w:spacing w:val="-35"/>
      <w:kern w:val="28"/>
      <w:sz w:val="44"/>
    </w:rPr>
  </w:style>
  <w:style w:type="paragraph" w:styleId="Rodap">
    <w:name w:val="footer"/>
    <w:basedOn w:val="Normal"/>
    <w:pPr>
      <w:keepLines/>
      <w:pBdr>
        <w:top w:val="single" w:sz="6" w:space="3" w:color="auto"/>
      </w:pBdr>
      <w:tabs>
        <w:tab w:val="left" w:pos="0"/>
        <w:tab w:val="center" w:pos="4320"/>
        <w:tab w:val="right" w:pos="8640"/>
      </w:tabs>
      <w:jc w:val="center"/>
    </w:pPr>
    <w:rPr>
      <w:sz w:val="16"/>
    </w:rPr>
  </w:style>
  <w:style w:type="paragraph" w:customStyle="1" w:styleId="Fuzeilegerade">
    <w:name w:val="Fußzeile gerade"/>
    <w:basedOn w:val="Rodap"/>
  </w:style>
  <w:style w:type="paragraph" w:customStyle="1" w:styleId="FuzeileErste">
    <w:name w:val="Fußzeile Erste"/>
    <w:basedOn w:val="Rodap"/>
    <w:pPr>
      <w:pBdr>
        <w:top w:val="none" w:sz="0" w:space="0" w:color="auto"/>
      </w:pBdr>
      <w:tabs>
        <w:tab w:val="clear" w:pos="8640"/>
      </w:tabs>
    </w:pPr>
    <w:rPr>
      <w:spacing w:val="-10"/>
    </w:rPr>
  </w:style>
  <w:style w:type="paragraph" w:customStyle="1" w:styleId="Fuzeileungerade">
    <w:name w:val="Fußzeile ungerade"/>
    <w:basedOn w:val="Rodap"/>
    <w:pPr>
      <w:tabs>
        <w:tab w:val="right" w:pos="0"/>
      </w:tabs>
    </w:pPr>
  </w:style>
  <w:style w:type="character" w:styleId="Refdenotaderodap">
    <w:name w:val="footnote reference"/>
    <w:semiHidden/>
    <w:rPr>
      <w:noProof w:val="0"/>
      <w:sz w:val="18"/>
      <w:vertAlign w:val="superscript"/>
      <w:lang w:val="de-DE"/>
    </w:rPr>
  </w:style>
  <w:style w:type="paragraph" w:styleId="Textodenotaderodap">
    <w:name w:val="footnote text"/>
    <w:basedOn w:val="Normal"/>
    <w:semiHidden/>
    <w:rPr>
      <w:sz w:val="18"/>
    </w:rPr>
  </w:style>
  <w:style w:type="paragraph" w:styleId="Cabealho">
    <w:name w:val="header"/>
    <w:basedOn w:val="Normal"/>
    <w:pPr>
      <w:keepLines/>
      <w:tabs>
        <w:tab w:val="center" w:pos="4320"/>
        <w:tab w:val="right" w:pos="8640"/>
      </w:tabs>
    </w:pPr>
    <w:rPr>
      <w:rFonts w:ascii="Arial Black" w:hAnsi="Arial Black"/>
      <w:caps/>
      <w:spacing w:val="60"/>
      <w:sz w:val="14"/>
    </w:rPr>
  </w:style>
  <w:style w:type="paragraph" w:customStyle="1" w:styleId="Kopfzeilegerade">
    <w:name w:val="Kopfzeile gerade"/>
    <w:basedOn w:val="Cabealho"/>
  </w:style>
  <w:style w:type="paragraph" w:customStyle="1" w:styleId="KopfzeileErste">
    <w:name w:val="Kopfzeile Erste"/>
    <w:basedOn w:val="Cabealho"/>
    <w:pPr>
      <w:tabs>
        <w:tab w:val="clear" w:pos="8640"/>
      </w:tabs>
    </w:pPr>
    <w:rPr>
      <w:rFonts w:ascii="Garamond" w:hAnsi="Garamond"/>
      <w:b/>
    </w:rPr>
  </w:style>
  <w:style w:type="paragraph" w:customStyle="1" w:styleId="Kopfzeileungerade">
    <w:name w:val="Kopfzeile ungerade"/>
    <w:basedOn w:val="Cabealho"/>
    <w:pPr>
      <w:tabs>
        <w:tab w:val="right" w:pos="0"/>
      </w:tabs>
      <w:jc w:val="right"/>
    </w:pPr>
  </w:style>
  <w:style w:type="paragraph" w:styleId="ndiceremissivo1">
    <w:name w:val="index 1"/>
    <w:basedOn w:val="Normal"/>
    <w:semiHidden/>
    <w:pPr>
      <w:spacing w:after="0"/>
      <w:ind w:left="240" w:hanging="240"/>
    </w:pPr>
    <w:rPr>
      <w:sz w:val="20"/>
    </w:rPr>
  </w:style>
  <w:style w:type="paragraph" w:styleId="ndiceremissivo2">
    <w:name w:val="index 2"/>
    <w:basedOn w:val="Normal"/>
    <w:semiHidden/>
    <w:pPr>
      <w:spacing w:after="0"/>
      <w:ind w:left="480" w:hanging="240"/>
    </w:pPr>
    <w:rPr>
      <w:sz w:val="20"/>
    </w:rPr>
  </w:style>
  <w:style w:type="paragraph" w:styleId="ndiceremissivo3">
    <w:name w:val="index 3"/>
    <w:basedOn w:val="Normal"/>
    <w:semiHidden/>
    <w:pPr>
      <w:spacing w:after="0"/>
      <w:ind w:left="720" w:hanging="240"/>
    </w:pPr>
    <w:rPr>
      <w:sz w:val="20"/>
    </w:rPr>
  </w:style>
  <w:style w:type="paragraph" w:styleId="ndiceremissivo4">
    <w:name w:val="index 4"/>
    <w:basedOn w:val="Normal"/>
    <w:semiHidden/>
    <w:pPr>
      <w:spacing w:after="0"/>
      <w:ind w:left="960" w:hanging="240"/>
    </w:pPr>
    <w:rPr>
      <w:rFonts w:ascii="Times New Roman" w:hAnsi="Times New Roman"/>
      <w:sz w:val="20"/>
    </w:rPr>
  </w:style>
  <w:style w:type="paragraph" w:styleId="ndiceremissivo5">
    <w:name w:val="index 5"/>
    <w:basedOn w:val="Normal"/>
    <w:semiHidden/>
    <w:pPr>
      <w:spacing w:after="0"/>
      <w:ind w:left="1200" w:hanging="240"/>
    </w:pPr>
    <w:rPr>
      <w:rFonts w:ascii="Times New Roman" w:hAnsi="Times New Roman"/>
      <w:sz w:val="20"/>
    </w:rPr>
  </w:style>
  <w:style w:type="paragraph" w:styleId="Ttulodendiceremissivo">
    <w:name w:val="index heading"/>
    <w:basedOn w:val="Normal"/>
    <w:next w:val="ndiceremissivo1"/>
    <w:semiHidden/>
    <w:pPr>
      <w:spacing w:before="120" w:after="120"/>
    </w:pPr>
    <w:rPr>
      <w:rFonts w:ascii="Times New Roman" w:hAnsi="Times New Roman"/>
      <w:b/>
      <w:i/>
      <w:sz w:val="20"/>
    </w:rPr>
  </w:style>
  <w:style w:type="character" w:styleId="Nmerodelinha">
    <w:name w:val="line number"/>
    <w:rPr>
      <w:rFonts w:ascii="Arial" w:hAnsi="Arial"/>
      <w:noProof w:val="0"/>
      <w:sz w:val="18"/>
      <w:lang w:val="de-DE"/>
    </w:rPr>
  </w:style>
  <w:style w:type="character" w:styleId="Nmerodepgina">
    <w:name w:val="page number"/>
    <w:rPr>
      <w:b/>
      <w:noProof w:val="0"/>
      <w:lang w:val="de-DE"/>
    </w:rPr>
  </w:style>
  <w:style w:type="paragraph" w:customStyle="1" w:styleId="TitelTeildokument">
    <w:name w:val="Titel Teildokument"/>
    <w:basedOn w:val="Normal"/>
    <w:next w:val="Normal"/>
    <w:pPr>
      <w:keepNext/>
      <w:pageBreakBefore/>
      <w:framePr w:w="2040" w:h="2040" w:hRule="exact" w:wrap="notBeside" w:vAnchor="page" w:hAnchor="page" w:x="9217" w:y="961"/>
      <w:shd w:val="pct20" w:color="auto" w:fill="auto"/>
      <w:spacing w:line="480" w:lineRule="exact"/>
      <w:jc w:val="center"/>
    </w:pPr>
    <w:rPr>
      <w:rFonts w:ascii="Arial Black" w:hAnsi="Arial Black"/>
      <w:spacing w:val="-20"/>
      <w:position w:val="-4"/>
      <w:sz w:val="36"/>
    </w:rPr>
  </w:style>
  <w:style w:type="paragraph" w:customStyle="1" w:styleId="Grafik">
    <w:name w:val="Grafik"/>
    <w:basedOn w:val="Corpodetexto"/>
    <w:next w:val="Normal"/>
    <w:pPr>
      <w:keepNext/>
    </w:pPr>
  </w:style>
  <w:style w:type="paragraph" w:customStyle="1" w:styleId="TitelAbschnitt">
    <w:name w:val="Titel Abschnitt"/>
    <w:basedOn w:val="Normal"/>
    <w:next w:val="Corpodetexto"/>
    <w:pPr>
      <w:spacing w:line="640" w:lineRule="atLeast"/>
    </w:pPr>
    <w:rPr>
      <w:rFonts w:ascii="Arial Black" w:hAnsi="Arial Black"/>
      <w:caps/>
      <w:spacing w:val="60"/>
      <w:sz w:val="15"/>
    </w:rPr>
  </w:style>
  <w:style w:type="paragraph" w:styleId="Ttulo">
    <w:name w:val="Title"/>
    <w:basedOn w:val="Normal"/>
    <w:qFormat/>
    <w:pPr>
      <w:keepNext/>
      <w:pageBreakBefore/>
      <w:pBdr>
        <w:bottom w:val="single" w:sz="6" w:space="14" w:color="808080"/>
      </w:pBdr>
      <w:spacing w:before="100" w:after="240" w:line="600" w:lineRule="exact"/>
      <w:jc w:val="center"/>
    </w:pPr>
    <w:rPr>
      <w:rFonts w:ascii="Arial Black" w:hAnsi="Arial Black"/>
      <w:color w:val="808080"/>
      <w:spacing w:val="-35"/>
      <w:kern w:val="28"/>
      <w:sz w:val="48"/>
    </w:rPr>
  </w:style>
  <w:style w:type="paragraph" w:customStyle="1" w:styleId="UnterberschriftTitelseite">
    <w:name w:val="Unterüberschrift Titelseite"/>
    <w:basedOn w:val="Normal"/>
    <w:next w:val="berschriftTitelseite"/>
    <w:pPr>
      <w:keepNext/>
      <w:pBdr>
        <w:top w:val="single" w:sz="6" w:space="1" w:color="auto"/>
      </w:pBdr>
      <w:spacing w:after="5280" w:line="480" w:lineRule="exact"/>
    </w:pPr>
    <w:rPr>
      <w:spacing w:val="-15"/>
      <w:kern w:val="28"/>
      <w:sz w:val="44"/>
    </w:rPr>
  </w:style>
  <w:style w:type="paragraph" w:customStyle="1" w:styleId="berschriftTitelseite">
    <w:name w:val="Überschrift Titelseite"/>
    <w:basedOn w:val="Normal"/>
    <w:next w:val="UnterberschriftTitelseite"/>
    <w:pPr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shd w:val="pct10" w:color="auto" w:fill="auto"/>
      <w:spacing w:after="0" w:line="1440" w:lineRule="exact"/>
      <w:ind w:left="600" w:right="600"/>
      <w:jc w:val="right"/>
    </w:pPr>
    <w:rPr>
      <w:spacing w:val="-70"/>
      <w:kern w:val="28"/>
      <w:position w:val="6"/>
      <w:sz w:val="132"/>
    </w:rPr>
  </w:style>
  <w:style w:type="character" w:customStyle="1" w:styleId="Hochgestellt">
    <w:name w:val="Hochgestellt"/>
    <w:rPr>
      <w:noProof w:val="0"/>
      <w:position w:val="0"/>
      <w:vertAlign w:val="superscript"/>
      <w:lang w:val="de-DE"/>
    </w:rPr>
  </w:style>
  <w:style w:type="paragraph" w:styleId="ndice1">
    <w:name w:val="toc 1"/>
    <w:basedOn w:val="Normal"/>
    <w:uiPriority w:val="39"/>
    <w:qFormat/>
    <w:pPr>
      <w:keepNext/>
      <w:tabs>
        <w:tab w:val="right" w:leader="dot" w:pos="9061"/>
      </w:tabs>
      <w:spacing w:before="60" w:after="0"/>
    </w:pPr>
    <w:rPr>
      <w:bCs/>
      <w:caps/>
      <w:noProof/>
      <w:sz w:val="20"/>
    </w:rPr>
  </w:style>
  <w:style w:type="paragraph" w:styleId="ndice2">
    <w:name w:val="toc 2"/>
    <w:basedOn w:val="ndice1"/>
    <w:uiPriority w:val="39"/>
    <w:qFormat/>
    <w:pPr>
      <w:spacing w:before="0"/>
      <w:ind w:left="240"/>
    </w:pPr>
    <w:rPr>
      <w:b/>
      <w:caps w:val="0"/>
      <w:smallCaps/>
    </w:rPr>
  </w:style>
  <w:style w:type="paragraph" w:styleId="ndice3">
    <w:name w:val="toc 3"/>
    <w:basedOn w:val="Normal"/>
    <w:next w:val="Normal"/>
    <w:uiPriority w:val="39"/>
    <w:qFormat/>
    <w:pPr>
      <w:spacing w:after="0"/>
      <w:ind w:left="480"/>
    </w:pPr>
    <w:rPr>
      <w:i/>
      <w:sz w:val="20"/>
    </w:rPr>
  </w:style>
  <w:style w:type="paragraph" w:styleId="ndice4">
    <w:name w:val="toc 4"/>
    <w:basedOn w:val="Normal"/>
    <w:next w:val="Normal"/>
    <w:semiHidden/>
    <w:pPr>
      <w:spacing w:after="0"/>
      <w:ind w:left="720"/>
    </w:pPr>
    <w:rPr>
      <w:rFonts w:ascii="Times New Roman" w:hAnsi="Times New Roman"/>
      <w:sz w:val="18"/>
    </w:rPr>
  </w:style>
  <w:style w:type="paragraph" w:styleId="ndice5">
    <w:name w:val="toc 5"/>
    <w:basedOn w:val="Normal"/>
    <w:next w:val="Normal"/>
    <w:semiHidden/>
    <w:pPr>
      <w:spacing w:after="0"/>
      <w:ind w:left="960"/>
    </w:pPr>
    <w:rPr>
      <w:rFonts w:ascii="Times New Roman" w:hAnsi="Times New Roman"/>
      <w:sz w:val="18"/>
    </w:rPr>
  </w:style>
  <w:style w:type="paragraph" w:styleId="ndice8">
    <w:name w:val="toc 8"/>
    <w:basedOn w:val="Normal"/>
    <w:next w:val="Normal"/>
    <w:semiHidden/>
    <w:pPr>
      <w:spacing w:after="0"/>
      <w:ind w:left="1680"/>
    </w:pPr>
    <w:rPr>
      <w:rFonts w:ascii="Times New Roman" w:hAnsi="Times New Roman"/>
      <w:sz w:val="18"/>
    </w:rPr>
  </w:style>
  <w:style w:type="paragraph" w:styleId="ndice6">
    <w:name w:val="toc 6"/>
    <w:basedOn w:val="Normal"/>
    <w:next w:val="Normal"/>
    <w:semiHidden/>
    <w:pPr>
      <w:spacing w:after="0"/>
      <w:ind w:left="1200"/>
    </w:pPr>
    <w:rPr>
      <w:rFonts w:ascii="Times New Roman" w:hAnsi="Times New Roman"/>
      <w:sz w:val="18"/>
    </w:rPr>
  </w:style>
  <w:style w:type="paragraph" w:styleId="ndice7">
    <w:name w:val="toc 7"/>
    <w:basedOn w:val="Normal"/>
    <w:next w:val="Normal"/>
    <w:semiHidden/>
    <w:pPr>
      <w:spacing w:after="0"/>
      <w:ind w:left="1440"/>
    </w:pPr>
    <w:rPr>
      <w:rFonts w:ascii="Times New Roman" w:hAnsi="Times New Roman"/>
      <w:sz w:val="18"/>
    </w:rPr>
  </w:style>
  <w:style w:type="paragraph" w:styleId="ndiceremissivo6">
    <w:name w:val="index 6"/>
    <w:basedOn w:val="ndiceremissivo1"/>
    <w:next w:val="Normal"/>
    <w:semiHidden/>
    <w:pPr>
      <w:ind w:left="1440"/>
    </w:pPr>
  </w:style>
  <w:style w:type="paragraph" w:styleId="ndiceremissivo7">
    <w:name w:val="index 7"/>
    <w:basedOn w:val="ndiceremissivo1"/>
    <w:next w:val="Normal"/>
    <w:semiHidden/>
    <w:pPr>
      <w:ind w:left="1680"/>
    </w:pPr>
  </w:style>
  <w:style w:type="paragraph" w:styleId="ndiceremissivo8">
    <w:name w:val="index 8"/>
    <w:basedOn w:val="Normal"/>
    <w:next w:val="Normal"/>
    <w:semiHidden/>
    <w:pPr>
      <w:spacing w:after="0"/>
      <w:ind w:left="1920" w:hanging="240"/>
    </w:pPr>
    <w:rPr>
      <w:rFonts w:ascii="Times New Roman" w:hAnsi="Times New Roman"/>
      <w:sz w:val="20"/>
    </w:rPr>
  </w:style>
  <w:style w:type="paragraph" w:styleId="ndice9">
    <w:name w:val="toc 9"/>
    <w:basedOn w:val="Normal"/>
    <w:next w:val="Normal"/>
    <w:semiHidden/>
    <w:pPr>
      <w:spacing w:after="0"/>
      <w:ind w:left="1920"/>
    </w:pPr>
    <w:rPr>
      <w:rFonts w:ascii="Times New Roman" w:hAnsi="Times New Roman"/>
      <w:sz w:val="18"/>
    </w:rPr>
  </w:style>
  <w:style w:type="paragraph" w:styleId="ndiceremissivo9">
    <w:name w:val="index 9"/>
    <w:basedOn w:val="Normal"/>
    <w:next w:val="Normal"/>
    <w:semiHidden/>
    <w:pPr>
      <w:spacing w:after="0"/>
      <w:ind w:left="2160" w:hanging="240"/>
    </w:pPr>
    <w:rPr>
      <w:rFonts w:ascii="Times New Roman" w:hAnsi="Times New Roman"/>
      <w:sz w:val="20"/>
    </w:rPr>
  </w:style>
  <w:style w:type="paragraph" w:styleId="Avanonormal">
    <w:name w:val="Normal Indent"/>
    <w:basedOn w:val="Normal"/>
    <w:pPr>
      <w:ind w:left="708"/>
    </w:pPr>
  </w:style>
  <w:style w:type="paragraph" w:customStyle="1" w:styleId="Kapitelbezeichnung">
    <w:name w:val="Kapitelbezeichnung"/>
    <w:basedOn w:val="Normal"/>
    <w:next w:val="Kapitelberschrift"/>
    <w:pPr>
      <w:keepNext/>
      <w:spacing w:before="360"/>
      <w:jc w:val="center"/>
    </w:pPr>
    <w:rPr>
      <w:rFonts w:ascii="Arial" w:hAnsi="Arial"/>
      <w:b/>
      <w:u w:val="single"/>
    </w:rPr>
  </w:style>
  <w:style w:type="paragraph" w:customStyle="1" w:styleId="Kapitelberschrift">
    <w:name w:val="Kapitelüberschrift"/>
    <w:basedOn w:val="Normal"/>
    <w:next w:val="Normal"/>
    <w:pPr>
      <w:keepNext/>
      <w:keepLines/>
      <w:spacing w:before="600"/>
      <w:jc w:val="center"/>
    </w:pPr>
    <w:rPr>
      <w:rFonts w:ascii="Arial" w:hAnsi="Arial"/>
      <w:b/>
      <w:sz w:val="32"/>
    </w:rPr>
  </w:style>
  <w:style w:type="paragraph" w:customStyle="1" w:styleId="Kapiteltitel">
    <w:name w:val="Kapiteltitel"/>
    <w:basedOn w:val="Normal"/>
    <w:next w:val="Kapitelbeschriftung"/>
    <w:pPr>
      <w:keepNext/>
      <w:pageBreakBefore/>
      <w:framePr w:w="2040" w:h="2040" w:hRule="exact" w:wrap="notBeside" w:vAnchor="page" w:hAnchor="page" w:x="9217" w:y="961"/>
      <w:shd w:val="pct20" w:color="auto" w:fill="auto"/>
      <w:spacing w:line="480" w:lineRule="exact"/>
      <w:jc w:val="center"/>
    </w:pPr>
    <w:rPr>
      <w:rFonts w:ascii="Arial Black" w:hAnsi="Arial Black"/>
      <w:spacing w:val="-20"/>
      <w:position w:val="-4"/>
      <w:sz w:val="36"/>
    </w:rPr>
  </w:style>
  <w:style w:type="paragraph" w:customStyle="1" w:styleId="Text">
    <w:name w:val="Text"/>
    <w:pPr>
      <w:spacing w:after="120"/>
      <w:ind w:firstLine="170"/>
      <w:jc w:val="both"/>
    </w:pPr>
    <w:rPr>
      <w:rFonts w:ascii="Garamond" w:hAnsi="Garamond"/>
      <w:color w:val="000000"/>
      <w:lang w:val="en-US"/>
    </w:rPr>
  </w:style>
  <w:style w:type="paragraph" w:styleId="Avanodecorpodetexto2">
    <w:name w:val="Body Text Indent 2"/>
    <w:basedOn w:val="Normal"/>
    <w:pPr>
      <w:ind w:left="2160"/>
    </w:pPr>
    <w:rPr>
      <w:sz w:val="28"/>
    </w:rPr>
  </w:style>
  <w:style w:type="paragraph" w:styleId="Avanodecorpodetexto3">
    <w:name w:val="Body Text Indent 3"/>
    <w:basedOn w:val="Normal"/>
    <w:pPr>
      <w:ind w:left="1701" w:hanging="261"/>
    </w:pPr>
    <w:rPr>
      <w:i/>
      <w:sz w:val="28"/>
    </w:rPr>
  </w:style>
  <w:style w:type="paragraph" w:customStyle="1" w:styleId="Texteinfach">
    <w:name w:val="Text einfach"/>
    <w:pPr>
      <w:widowControl w:val="0"/>
      <w:ind w:firstLine="283"/>
    </w:pPr>
    <w:rPr>
      <w:rFonts w:ascii="Garamond" w:hAnsi="Garamond"/>
      <w:color w:val="000000"/>
      <w:sz w:val="24"/>
      <w:lang w:val="de-DE"/>
    </w:rPr>
  </w:style>
  <w:style w:type="paragraph" w:customStyle="1" w:styleId="Kopfgerade">
    <w:name w:val="Kopf gerade"/>
    <w:pPr>
      <w:widowControl w:val="0"/>
    </w:pPr>
    <w:rPr>
      <w:rFonts w:ascii="Garamond" w:hAnsi="Garamond"/>
      <w:i/>
      <w:color w:val="000000"/>
      <w:lang w:val="de-DE"/>
    </w:rPr>
  </w:style>
  <w:style w:type="paragraph" w:customStyle="1" w:styleId="Kopfungerade">
    <w:name w:val="Kopf ungerade"/>
    <w:pPr>
      <w:widowControl w:val="0"/>
      <w:jc w:val="right"/>
    </w:pPr>
    <w:rPr>
      <w:color w:val="000000"/>
      <w:lang w:val="de-DE"/>
    </w:rPr>
  </w:style>
  <w:style w:type="paragraph" w:customStyle="1" w:styleId="TabellenText">
    <w:name w:val="Tabellen Text"/>
    <w:pPr>
      <w:widowControl w:val="0"/>
      <w:spacing w:after="60"/>
    </w:pPr>
    <w:rPr>
      <w:rFonts w:ascii="Garamond" w:hAnsi="Garamond"/>
      <w:color w:val="000000"/>
      <w:lang w:val="de-DE"/>
    </w:rPr>
  </w:style>
  <w:style w:type="paragraph" w:customStyle="1" w:styleId="bersch1Nr">
    <w:name w:val="Übersch. 1 Nr"/>
    <w:pPr>
      <w:widowControl w:val="0"/>
      <w:spacing w:after="240"/>
    </w:pPr>
    <w:rPr>
      <w:color w:val="000000"/>
      <w:sz w:val="24"/>
      <w:lang w:val="de-DE"/>
    </w:rPr>
  </w:style>
  <w:style w:type="paragraph" w:customStyle="1" w:styleId="bersch2Nr">
    <w:name w:val="Übersch. 2 Nr"/>
    <w:pPr>
      <w:widowControl w:val="0"/>
      <w:spacing w:after="240"/>
    </w:pPr>
    <w:rPr>
      <w:color w:val="000000"/>
      <w:sz w:val="24"/>
      <w:lang w:val="de-DE"/>
    </w:rPr>
  </w:style>
  <w:style w:type="paragraph" w:customStyle="1" w:styleId="Funote">
    <w:name w:val="Fußnote"/>
    <w:pPr>
      <w:widowControl w:val="0"/>
      <w:ind w:left="340"/>
    </w:pPr>
    <w:rPr>
      <w:rFonts w:ascii="Garamond" w:hAnsi="Garamond"/>
      <w:color w:val="000000"/>
      <w:lang w:val="de-DE"/>
    </w:rPr>
  </w:style>
  <w:style w:type="paragraph" w:customStyle="1" w:styleId="tabtexteinf">
    <w:name w:val="tab_text einf"/>
    <w:pPr>
      <w:ind w:left="56"/>
      <w:jc w:val="both"/>
    </w:pPr>
    <w:rPr>
      <w:rFonts w:ascii="Garamond" w:hAnsi="Garamond"/>
      <w:snapToGrid w:val="0"/>
      <w:color w:val="000000"/>
      <w:sz w:val="24"/>
      <w:lang w:val="de-DE" w:eastAsia="de-DE"/>
    </w:rPr>
  </w:style>
  <w:style w:type="paragraph" w:customStyle="1" w:styleId="Markierung1">
    <w:name w:val="Markierung 1"/>
    <w:pPr>
      <w:ind w:left="340"/>
    </w:pPr>
    <w:rPr>
      <w:snapToGrid w:val="0"/>
      <w:color w:val="000000"/>
      <w:lang w:val="de-DE" w:eastAsia="de-DE"/>
    </w:rPr>
  </w:style>
  <w:style w:type="paragraph" w:customStyle="1" w:styleId="Markierung2">
    <w:name w:val="Markierung 2"/>
    <w:pPr>
      <w:ind w:left="680"/>
    </w:pPr>
    <w:rPr>
      <w:snapToGrid w:val="0"/>
      <w:color w:val="000000"/>
      <w:lang w:val="de-DE" w:eastAsia="de-DE"/>
    </w:rPr>
  </w:style>
  <w:style w:type="paragraph" w:customStyle="1" w:styleId="NrListe1">
    <w:name w:val="Nr. Liste 1"/>
    <w:pPr>
      <w:ind w:left="340"/>
    </w:pPr>
    <w:rPr>
      <w:snapToGrid w:val="0"/>
      <w:color w:val="000000"/>
      <w:lang w:val="de-DE" w:eastAsia="de-DE"/>
    </w:rPr>
  </w:style>
  <w:style w:type="paragraph" w:customStyle="1" w:styleId="NrListe2">
    <w:name w:val="Nr. Liste 2"/>
    <w:pPr>
      <w:ind w:left="680"/>
    </w:pPr>
    <w:rPr>
      <w:snapToGrid w:val="0"/>
      <w:color w:val="000000"/>
      <w:lang w:val="de-DE" w:eastAsia="de-DE"/>
    </w:rPr>
  </w:style>
  <w:style w:type="paragraph" w:customStyle="1" w:styleId="Markierung3">
    <w:name w:val="Markierung 3"/>
    <w:pPr>
      <w:spacing w:after="240"/>
    </w:pPr>
    <w:rPr>
      <w:snapToGrid w:val="0"/>
      <w:color w:val="000000"/>
      <w:lang w:val="de-DE" w:eastAsia="de-DE"/>
    </w:rPr>
  </w:style>
  <w:style w:type="paragraph" w:customStyle="1" w:styleId="NrListe3">
    <w:name w:val="Nr. Liste 3"/>
    <w:pPr>
      <w:spacing w:after="240"/>
    </w:pPr>
    <w:rPr>
      <w:snapToGrid w:val="0"/>
      <w:color w:val="000000"/>
      <w:lang w:val="de-DE" w:eastAsia="de-DE"/>
    </w:rPr>
  </w:style>
  <w:style w:type="paragraph" w:customStyle="1" w:styleId="AufzhlungAnfang">
    <w:name w:val="Aufzählung Anfang"/>
    <w:basedOn w:val="Listacommarcas"/>
    <w:next w:val="Listacommarcas"/>
    <w:pPr>
      <w:spacing w:before="80" w:after="160"/>
      <w:ind w:right="0"/>
      <w:jc w:val="left"/>
    </w:pPr>
    <w:rPr>
      <w:rFonts w:ascii="Times New Roman" w:hAnsi="Times New Roman"/>
      <w:spacing w:val="0"/>
      <w:sz w:val="20"/>
    </w:rPr>
  </w:style>
  <w:style w:type="paragraph" w:styleId="Listacommarcas">
    <w:name w:val="List Bullet"/>
    <w:basedOn w:val="Lista"/>
    <w:autoRedefine/>
    <w:pPr>
      <w:tabs>
        <w:tab w:val="clear" w:pos="720"/>
      </w:tabs>
      <w:ind w:left="720" w:right="360" w:hanging="360"/>
    </w:pPr>
  </w:style>
  <w:style w:type="paragraph" w:styleId="Lista">
    <w:name w:val="List"/>
    <w:basedOn w:val="Corpodetexto"/>
    <w:pPr>
      <w:tabs>
        <w:tab w:val="left" w:pos="720"/>
      </w:tabs>
      <w:ind w:left="360"/>
    </w:pPr>
  </w:style>
  <w:style w:type="paragraph" w:customStyle="1" w:styleId="Dokumentbeschriftung">
    <w:name w:val="Dokumentbeschriftung"/>
    <w:basedOn w:val="Normal"/>
    <w:pPr>
      <w:keepNext/>
      <w:spacing w:before="240" w:after="360"/>
    </w:pPr>
    <w:rPr>
      <w:b/>
      <w:kern w:val="28"/>
      <w:sz w:val="36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iperligao">
    <w:name w:val="Hyperlink"/>
    <w:basedOn w:val="Tipodeletrapredefinidodopargrafo"/>
    <w:uiPriority w:val="99"/>
    <w:rPr>
      <w:color w:val="0000FF"/>
      <w:u w:val="single"/>
    </w:rPr>
  </w:style>
  <w:style w:type="paragraph" w:customStyle="1" w:styleId="CompanyName">
    <w:name w:val="Company Name"/>
    <w:basedOn w:val="Normal"/>
    <w:pPr>
      <w:keepNext/>
      <w:keepLines/>
      <w:spacing w:after="120" w:line="220" w:lineRule="atLeast"/>
      <w:ind w:left="1080"/>
      <w:jc w:val="both"/>
    </w:pPr>
    <w:rPr>
      <w:rFonts w:ascii="Times New Roman" w:hAnsi="Times New Roman"/>
      <w:spacing w:val="-30"/>
      <w:kern w:val="28"/>
      <w:sz w:val="60"/>
      <w:lang w:val="en-US" w:eastAsia="en-US"/>
    </w:rPr>
  </w:style>
  <w:style w:type="paragraph" w:customStyle="1" w:styleId="TitleCover">
    <w:name w:val="Title Cover"/>
    <w:basedOn w:val="Normal"/>
    <w:next w:val="Normal"/>
    <w:pPr>
      <w:keepNext/>
      <w:keepLines/>
      <w:spacing w:before="1800" w:after="120" w:line="240" w:lineRule="atLeast"/>
      <w:ind w:left="1080"/>
      <w:jc w:val="both"/>
    </w:pPr>
    <w:rPr>
      <w:rFonts w:ascii="Arial" w:hAnsi="Arial"/>
      <w:b/>
      <w:spacing w:val="-48"/>
      <w:kern w:val="28"/>
      <w:sz w:val="72"/>
      <w:lang w:val="en-US"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color w:val="003333"/>
      <w:szCs w:val="24"/>
      <w:lang w:val="pt-PT"/>
    </w:rPr>
  </w:style>
  <w:style w:type="character" w:styleId="Hiperligaovisitada">
    <w:name w:val="FollowedHyperlink"/>
    <w:basedOn w:val="Tipodeletrapredefinidodopargrafo"/>
    <w:rPr>
      <w:color w:val="800080"/>
      <w:u w:val="single"/>
    </w:rPr>
  </w:style>
  <w:style w:type="paragraph" w:styleId="Assinatura">
    <w:name w:val="Signature"/>
    <w:basedOn w:val="Normal"/>
    <w:rsid w:val="00B12083"/>
    <w:pPr>
      <w:overflowPunct w:val="0"/>
      <w:autoSpaceDE w:val="0"/>
      <w:autoSpaceDN w:val="0"/>
      <w:adjustRightInd w:val="0"/>
      <w:spacing w:after="120"/>
      <w:ind w:left="1134"/>
      <w:jc w:val="both"/>
      <w:textAlignment w:val="baseline"/>
    </w:pPr>
    <w:rPr>
      <w:rFonts w:ascii="Times New Roman" w:hAnsi="Times New Roman"/>
      <w:sz w:val="20"/>
      <w:lang w:val="pt-PT"/>
    </w:r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BB1251"/>
    <w:pPr>
      <w:keepLines/>
      <w:pageBreakBefore w:val="0"/>
      <w:spacing w:before="480" w:after="0" w:line="276" w:lineRule="auto"/>
      <w:ind w:hanging="567"/>
      <w:jc w:val="left"/>
      <w:outlineLvl w:val="9"/>
    </w:pPr>
    <w:rPr>
      <w:rFonts w:ascii="Cambria" w:hAnsi="Cambria"/>
      <w:b/>
      <w:bCs/>
      <w:caps/>
      <w:color w:val="365F91"/>
      <w:spacing w:val="0"/>
      <w:kern w:val="0"/>
      <w:sz w:val="28"/>
      <w:szCs w:val="28"/>
      <w:lang w:val="pt-BR" w:eastAsia="en-US"/>
    </w:rPr>
  </w:style>
  <w:style w:type="character" w:styleId="nfaseDiscreto">
    <w:name w:val="Subtle Emphasis"/>
    <w:basedOn w:val="Tipodeletrapredefinidodopargrafo"/>
    <w:uiPriority w:val="19"/>
    <w:qFormat/>
    <w:rsid w:val="00BB1251"/>
    <w:rPr>
      <w:i/>
      <w:iCs/>
      <w:color w:val="808080"/>
    </w:rPr>
  </w:style>
  <w:style w:type="paragraph" w:styleId="Lista4">
    <w:name w:val="List 4"/>
    <w:basedOn w:val="Normal"/>
    <w:rsid w:val="00BB1251"/>
    <w:pPr>
      <w:spacing w:after="0" w:line="240" w:lineRule="exact"/>
      <w:ind w:left="1418" w:right="22" w:hanging="1419"/>
      <w:jc w:val="both"/>
    </w:pPr>
    <w:rPr>
      <w:rFonts w:ascii="Arial" w:hAnsi="Arial"/>
      <w:caps/>
      <w:sz w:val="22"/>
      <w:lang w:val="pt-PT"/>
    </w:rPr>
  </w:style>
  <w:style w:type="paragraph" w:styleId="Textodebalo">
    <w:name w:val="Balloon Text"/>
    <w:basedOn w:val="Normal"/>
    <w:link w:val="TextodebaloCarcter"/>
    <w:rsid w:val="001431A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1431AB"/>
    <w:rPr>
      <w:rFonts w:ascii="Tahoma" w:hAnsi="Tahoma" w:cs="Tahoma"/>
      <w:sz w:val="16"/>
      <w:szCs w:val="16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rogramme\Microsoft%20Office\Vorlagen\Publikationen\RO%20Publications%20Tex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E84A56"/>
    <w:rsid w:val="0049497C"/>
    <w:rsid w:val="00E84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1CE19729C0C74AFBAC9DE86EA793F343">
    <w:name w:val="1CE19729C0C74AFBAC9DE86EA793F343"/>
    <w:rsid w:val="00E84A56"/>
  </w:style>
  <w:style w:type="paragraph" w:customStyle="1" w:styleId="B90CCC9C3615470D8E6EE5435FA055DD">
    <w:name w:val="B90CCC9C3615470D8E6EE5435FA055DD"/>
    <w:rsid w:val="00E84A56"/>
  </w:style>
  <w:style w:type="paragraph" w:customStyle="1" w:styleId="4F491620E215494382AB10CE56393AB9">
    <w:name w:val="4F491620E215494382AB10CE56393AB9"/>
    <w:rsid w:val="00E84A56"/>
  </w:style>
  <w:style w:type="paragraph" w:customStyle="1" w:styleId="041741BE7A3C45F6809C8F215DB1D96E">
    <w:name w:val="041741BE7A3C45F6809C8F215DB1D96E"/>
    <w:rsid w:val="00E84A56"/>
  </w:style>
  <w:style w:type="paragraph" w:customStyle="1" w:styleId="A72B9F4F424F47859602F71DE61A6BCA">
    <w:name w:val="A72B9F4F424F47859602F71DE61A6BCA"/>
    <w:rsid w:val="00E84A56"/>
  </w:style>
  <w:style w:type="paragraph" w:customStyle="1" w:styleId="AF62156BA154484C90AD7C2EB2B84DFF">
    <w:name w:val="AF62156BA154484C90AD7C2EB2B84DFF"/>
    <w:rsid w:val="00E84A5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8A95C4-0E89-4919-91BC-B382C0419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 Publications Text.dot</Template>
  <TotalTime>28</TotalTime>
  <Pages>28</Pages>
  <Words>9257</Words>
  <Characters>49990</Characters>
  <Application>Microsoft Office Word</Application>
  <DocSecurity>0</DocSecurity>
  <Lines>416</Lines>
  <Paragraphs>118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21</vt:i4>
      </vt:variant>
      <vt:variant>
        <vt:lpstr>Title</vt:lpstr>
      </vt:variant>
      <vt:variant>
        <vt:i4>1</vt:i4>
      </vt:variant>
    </vt:vector>
  </HeadingPairs>
  <TitlesOfParts>
    <vt:vector size="23" baseType="lpstr">
      <vt:lpstr>Handbuch-Vorlage</vt:lpstr>
      <vt:lpstr>    Curso de Games Master  Checksheet</vt:lpstr>
      <vt:lpstr>    PRÉ-LÓGICAS</vt:lpstr>
      <vt:lpstr>    AS LÓGICAS</vt:lpstr>
      <vt:lpstr>    OS AXIOMAS DE CIENTOLOGIA</vt:lpstr>
      <vt:lpstr>    OS AXIOMAS DE DIANÉTICA</vt:lpstr>
      <vt:lpstr>    OS FACTORES</vt:lpstr>
      <vt:lpstr>    OS FACTORES (Palestra)</vt:lpstr>
      <vt:lpstr/>
      <vt:lpstr>    MÉTODOS DE ASSESSMENT GMC #2</vt:lpstr>
      <vt:lpstr>    BRIEFING TÉCNICO N.º 12 (GMC #3)</vt:lpstr>
      <vt:lpstr>    QUADRO DE C/SING 1 (GMC #4)</vt:lpstr>
      <vt:lpstr>    Boletim Sectorial de Operações N.º 22  PLANOS PARA TEEGEEACK (GMC #5) </vt:lpstr>
      <vt:lpstr>    NÍVEIS DE MONITORIZAÇÃO  (GMC #6)</vt:lpstr>
      <vt:lpstr/>
      <vt:lpstr>    OT 17 &amp; 18 JOGOS  (GMC #7)</vt:lpstr>
      <vt:lpstr>    OT 17 &amp; 18 A CHAVE = JOGOS  (GMC #8)</vt:lpstr>
      <vt:lpstr>    OT R – File Notas  (GMC #9)</vt:lpstr>
      <vt:lpstr>    Níveis de OT (S)  (GMC #10)</vt:lpstr>
      <vt:lpstr>    OT 17 GRANDE COG TECH  (GMC #11) </vt:lpstr>
      <vt:lpstr>    OT 17 Clear/OT/Estático  (GMC #12)</vt:lpstr>
      <vt:lpstr>    OT 17 Super Jogos  (GMC #13)</vt:lpstr>
      <vt:lpstr>Handbuch-Vorlage</vt:lpstr>
    </vt:vector>
  </TitlesOfParts>
  <Company>Microsoft</Company>
  <LinksUpToDate>false</LinksUpToDate>
  <CharactersWithSpaces>59129</CharactersWithSpaces>
  <SharedDoc>false</SharedDoc>
  <HLinks>
    <vt:vector size="48" baseType="variant">
      <vt:variant>
        <vt:i4>13172793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_BRIEFING_TÉCNICO_N.º</vt:lpwstr>
      </vt:variant>
      <vt:variant>
        <vt:i4>4260078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_MÉTODOS_DE_ASSESSMENT</vt:lpwstr>
      </vt:variant>
      <vt:variant>
        <vt:i4>1900641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_OS_FACTORES_(Palestra)</vt:lpwstr>
      </vt:variant>
      <vt:variant>
        <vt:i4>2359331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_OS_FACTORES</vt:lpwstr>
      </vt:variant>
      <vt:variant>
        <vt:i4>5046273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_OS_AXIOMAS_DE_1</vt:lpwstr>
      </vt:variant>
      <vt:variant>
        <vt:i4>8126558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_OS_AXIOMAS_DE</vt:lpwstr>
      </vt:variant>
      <vt:variant>
        <vt:i4>12910660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_AS_LÓGICAS</vt:lpwstr>
      </vt:variant>
      <vt:variant>
        <vt:i4>4259949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_Methods_of_Assessment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Handbuch-Vorlage</dc:title>
  <dc:creator>Bernd Lübeck</dc:creator>
  <cp:lastModifiedBy>FBR</cp:lastModifiedBy>
  <cp:revision>4</cp:revision>
  <cp:lastPrinted>2012-02-12T20:33:00Z</cp:lastPrinted>
  <dcterms:created xsi:type="dcterms:W3CDTF">2012-02-12T20:24:00Z</dcterms:created>
  <dcterms:modified xsi:type="dcterms:W3CDTF">2012-02-12T20:34:00Z</dcterms:modified>
</cp:coreProperties>
</file>