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r>
        <w:drawing>
          <wp:anchor simplePos="0" relativeHeight="251658246" behindDoc="1" locked="0" layoutInCell="1" allowOverlap="1">
            <wp:simplePos x="0" y="0"/>
            <wp:positionH relativeFrom="page">
              <wp:posOffset>2587751</wp:posOffset>
            </wp:positionH>
            <wp:positionV relativeFrom="page">
              <wp:posOffset>2013454</wp:posOffset>
            </wp:positionV>
            <wp:extent cx="2566416" cy="1639823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66416" cy="16398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1194809</wp:posOffset>
            </wp:positionH>
            <wp:positionV relativeFrom="page">
              <wp:posOffset>4698742</wp:posOffset>
            </wp:positionV>
            <wp:extent cx="198119" cy="431291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8119" cy="431291"/>
                    </a:xfrm>
                    <a:custGeom>
                      <a:rect l="l" t="t" r="r" b="b"/>
                      <a:pathLst>
                        <a:path w="1651000" h="3594100">
                          <a:moveTo>
                            <a:pt x="0" y="2336800"/>
                          </a:moveTo>
                          <a:cubicBezTo>
                            <a:pt x="177800" y="2324100"/>
                            <a:pt x="355600" y="2311400"/>
                            <a:pt x="533400" y="2298700"/>
                          </a:cubicBezTo>
                          <a:cubicBezTo>
                            <a:pt x="546100" y="2463800"/>
                            <a:pt x="571500" y="2590800"/>
                            <a:pt x="609600" y="2679700"/>
                          </a:cubicBezTo>
                          <a:cubicBezTo>
                            <a:pt x="660400" y="2819400"/>
                            <a:pt x="749300" y="2895600"/>
                            <a:pt x="850900" y="2908300"/>
                          </a:cubicBezTo>
                          <a:cubicBezTo>
                            <a:pt x="939800" y="2908300"/>
                            <a:pt x="1003300" y="2882900"/>
                            <a:pt x="1041400" y="2806700"/>
                          </a:cubicBezTo>
                          <a:cubicBezTo>
                            <a:pt x="1079500" y="2743200"/>
                            <a:pt x="1104900" y="2654300"/>
                            <a:pt x="1104900" y="2565400"/>
                          </a:cubicBezTo>
                          <a:cubicBezTo>
                            <a:pt x="1104900" y="2476500"/>
                            <a:pt x="1079500" y="2387600"/>
                            <a:pt x="1041400" y="2324100"/>
                          </a:cubicBezTo>
                          <a:cubicBezTo>
                            <a:pt x="1003300" y="2247900"/>
                            <a:pt x="901700" y="2171700"/>
                            <a:pt x="749300" y="2108200"/>
                          </a:cubicBezTo>
                          <a:cubicBezTo>
                            <a:pt x="508000" y="1981200"/>
                            <a:pt x="330200" y="1841500"/>
                            <a:pt x="228600" y="1663700"/>
                          </a:cubicBezTo>
                          <a:cubicBezTo>
                            <a:pt x="114300" y="1473200"/>
                            <a:pt x="63500" y="1257300"/>
                            <a:pt x="63500" y="977900"/>
                          </a:cubicBezTo>
                          <a:cubicBezTo>
                            <a:pt x="63500" y="800100"/>
                            <a:pt x="88900" y="635000"/>
                            <a:pt x="152400" y="482600"/>
                          </a:cubicBezTo>
                          <a:cubicBezTo>
                            <a:pt x="203200" y="330200"/>
                            <a:pt x="279400" y="215900"/>
                            <a:pt x="393700" y="127000"/>
                          </a:cubicBezTo>
                          <a:cubicBezTo>
                            <a:pt x="495300" y="38100"/>
                            <a:pt x="647700" y="0"/>
                            <a:pt x="838200" y="12700"/>
                          </a:cubicBezTo>
                          <a:cubicBezTo>
                            <a:pt x="1079500" y="25400"/>
                            <a:pt x="1257300" y="114300"/>
                            <a:pt x="1371600" y="292100"/>
                          </a:cubicBezTo>
                          <a:cubicBezTo>
                            <a:pt x="1498600" y="457200"/>
                            <a:pt x="1574800" y="723900"/>
                            <a:pt x="1600200" y="1079500"/>
                          </a:cubicBezTo>
                          <a:cubicBezTo>
                            <a:pt x="1422400" y="1092200"/>
                            <a:pt x="1244600" y="1104900"/>
                            <a:pt x="1066800" y="1117600"/>
                          </a:cubicBezTo>
                          <a:cubicBezTo>
                            <a:pt x="1054100" y="952500"/>
                            <a:pt x="1016000" y="838200"/>
                            <a:pt x="977900" y="774700"/>
                          </a:cubicBezTo>
                          <a:cubicBezTo>
                            <a:pt x="927100" y="698500"/>
                            <a:pt x="863600" y="660400"/>
                            <a:pt x="787400" y="647700"/>
                          </a:cubicBezTo>
                          <a:cubicBezTo>
                            <a:pt x="723900" y="647700"/>
                            <a:pt x="673100" y="673100"/>
                            <a:pt x="635000" y="723900"/>
                          </a:cubicBezTo>
                          <a:cubicBezTo>
                            <a:pt x="609600" y="774700"/>
                            <a:pt x="584200" y="838200"/>
                            <a:pt x="584200" y="914400"/>
                          </a:cubicBezTo>
                          <a:cubicBezTo>
                            <a:pt x="584200" y="965200"/>
                            <a:pt x="596900" y="1016000"/>
                            <a:pt x="635000" y="1066800"/>
                          </a:cubicBezTo>
                          <a:cubicBezTo>
                            <a:pt x="660400" y="1104900"/>
                            <a:pt x="723900" y="1155700"/>
                            <a:pt x="812800" y="1206500"/>
                          </a:cubicBezTo>
                          <a:cubicBezTo>
                            <a:pt x="1066800" y="1320800"/>
                            <a:pt x="1244600" y="1422400"/>
                            <a:pt x="1346200" y="1536700"/>
                          </a:cubicBezTo>
                          <a:cubicBezTo>
                            <a:pt x="1460500" y="1638300"/>
                            <a:pt x="1536700" y="1778000"/>
                            <a:pt x="1587500" y="1930400"/>
                          </a:cubicBezTo>
                          <a:cubicBezTo>
                            <a:pt x="1625600" y="2082800"/>
                            <a:pt x="1651000" y="2260600"/>
                            <a:pt x="1651000" y="2438400"/>
                          </a:cubicBezTo>
                          <a:cubicBezTo>
                            <a:pt x="1651000" y="2667000"/>
                            <a:pt x="1625600" y="2870200"/>
                            <a:pt x="1562100" y="3048000"/>
                          </a:cubicBezTo>
                          <a:cubicBezTo>
                            <a:pt x="1498600" y="3238500"/>
                            <a:pt x="1397000" y="3365500"/>
                            <a:pt x="1282700" y="3454400"/>
                          </a:cubicBezTo>
                          <a:cubicBezTo>
                            <a:pt x="1168400" y="3556000"/>
                            <a:pt x="1028700" y="3594100"/>
                            <a:pt x="850900" y="3581400"/>
                          </a:cubicBezTo>
                          <a:cubicBezTo>
                            <a:pt x="533400" y="3568700"/>
                            <a:pt x="317500" y="3441700"/>
                            <a:pt x="203200" y="3213100"/>
                          </a:cubicBezTo>
                          <a:cubicBezTo>
                            <a:pt x="76200" y="2971800"/>
                            <a:pt x="12700" y="2692400"/>
                            <a:pt x="0" y="2336800"/>
                          </a:cubicBezTo>
                          <a:close/>
                        </a:path>
                      </a:pathLst>
                    </a:custGeom>
                    <a:noFill/>
                    <a:ln w="12699" cap="rnd" cmpd="sng">
                      <a:solidFill>
                        <a:srgbClr val="B2B2B2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6452615</wp:posOffset>
            </wp:positionH>
            <wp:positionV relativeFrom="page">
              <wp:posOffset>4698742</wp:posOffset>
            </wp:positionV>
            <wp:extent cx="228599" cy="431291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28599" cy="431291"/>
                    </a:xfrm>
                    <a:custGeom>
                      <a:rect l="l" t="t" r="r" b="b"/>
                      <a:pathLst>
                        <a:path w="1905000" h="3594100">
                          <a:moveTo>
                            <a:pt x="0" y="1854200"/>
                          </a:moveTo>
                          <a:cubicBezTo>
                            <a:pt x="0" y="1295400"/>
                            <a:pt x="88900" y="850900"/>
                            <a:pt x="254000" y="520700"/>
                          </a:cubicBezTo>
                          <a:cubicBezTo>
                            <a:pt x="419100" y="203200"/>
                            <a:pt x="647700" y="38100"/>
                            <a:pt x="952500" y="25400"/>
                          </a:cubicBezTo>
                          <a:cubicBezTo>
                            <a:pt x="1257300" y="0"/>
                            <a:pt x="1485900" y="139700"/>
                            <a:pt x="1651000" y="444500"/>
                          </a:cubicBezTo>
                          <a:cubicBezTo>
                            <a:pt x="1816100" y="749300"/>
                            <a:pt x="1905000" y="1168400"/>
                            <a:pt x="1905000" y="1727200"/>
                          </a:cubicBezTo>
                          <a:cubicBezTo>
                            <a:pt x="1905000" y="2133600"/>
                            <a:pt x="1866900" y="2463800"/>
                            <a:pt x="1790700" y="2730500"/>
                          </a:cubicBezTo>
                          <a:cubicBezTo>
                            <a:pt x="1727200" y="2984500"/>
                            <a:pt x="1612900" y="3187700"/>
                            <a:pt x="1485900" y="3340100"/>
                          </a:cubicBezTo>
                          <a:cubicBezTo>
                            <a:pt x="1346200" y="3492500"/>
                            <a:pt x="1168400" y="3581400"/>
                            <a:pt x="965200" y="3581400"/>
                          </a:cubicBezTo>
                          <a:cubicBezTo>
                            <a:pt x="762000" y="3594100"/>
                            <a:pt x="596900" y="3543300"/>
                            <a:pt x="457200" y="3429000"/>
                          </a:cubicBezTo>
                          <a:cubicBezTo>
                            <a:pt x="330200" y="3314700"/>
                            <a:pt x="215900" y="3124200"/>
                            <a:pt x="127000" y="2857500"/>
                          </a:cubicBezTo>
                          <a:cubicBezTo>
                            <a:pt x="50800" y="2590800"/>
                            <a:pt x="0" y="2260600"/>
                            <a:pt x="0" y="1854200"/>
                          </a:cubicBezTo>
                          <a:close/>
                        </a:path>
                      </a:pathLst>
                    </a:custGeom>
                    <a:noFill/>
                    <a:ln w="12699" cap="rnd" cmpd="sng">
                      <a:solidFill>
                        <a:srgbClr val="B2B2B2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1182109</wp:posOffset>
            </wp:positionH>
            <wp:positionV relativeFrom="page">
              <wp:posOffset>4687280</wp:posOffset>
            </wp:positionV>
            <wp:extent cx="223519" cy="454212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23519" cy="4542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1431029</wp:posOffset>
            </wp:positionH>
            <wp:positionV relativeFrom="page">
              <wp:posOffset>4713982</wp:posOffset>
            </wp:positionV>
            <wp:extent cx="67055" cy="417575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055" cy="417575"/>
                    </a:xfrm>
                    <a:custGeom>
                      <a:rect l="l" t="t" r="r" b="b"/>
                      <a:pathLst>
                        <a:path w="558800" h="3479800">
                          <a:moveTo>
                            <a:pt x="0" y="0"/>
                          </a:moveTo>
                          <a:cubicBezTo>
                            <a:pt x="177800" y="12700"/>
                            <a:pt x="368300" y="25400"/>
                            <a:pt x="558800" y="38100"/>
                          </a:cubicBezTo>
                          <a:cubicBezTo>
                            <a:pt x="558800" y="1181100"/>
                            <a:pt x="558800" y="2336800"/>
                            <a:pt x="558800" y="3479800"/>
                          </a:cubicBezTo>
                          <a:cubicBezTo>
                            <a:pt x="368300" y="3479800"/>
                            <a:pt x="177800" y="3467100"/>
                            <a:pt x="0" y="3454400"/>
                          </a:cubicBezTo>
                          <a:cubicBezTo>
                            <a:pt x="0" y="2298700"/>
                            <a:pt x="0" y="1155700"/>
                            <a:pt x="0" y="0"/>
                          </a:cubicBezTo>
                          <a:close/>
                        </a:path>
                      </a:pathLst>
                    </a:custGeom>
                    <a:noFill/>
                    <a:ln w="12699" cap="rnd" cmpd="sng">
                      <a:solidFill>
                        <a:srgbClr val="B2B2B2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6211823</wp:posOffset>
            </wp:positionH>
            <wp:positionV relativeFrom="page">
              <wp:posOffset>4713982</wp:posOffset>
            </wp:positionV>
            <wp:extent cx="237743" cy="422147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7743" cy="422147"/>
                    </a:xfrm>
                    <a:custGeom>
                      <a:rect l="l" t="t" r="r" b="b"/>
                      <a:pathLst>
                        <a:path w="1981200" h="3517900">
                          <a:moveTo>
                            <a:pt x="0" y="101600"/>
                          </a:moveTo>
                          <a:cubicBezTo>
                            <a:pt x="203200" y="88900"/>
                            <a:pt x="393700" y="88900"/>
                            <a:pt x="596900" y="76200"/>
                          </a:cubicBezTo>
                          <a:cubicBezTo>
                            <a:pt x="723900" y="901700"/>
                            <a:pt x="863600" y="1714500"/>
                            <a:pt x="1003300" y="2540000"/>
                          </a:cubicBezTo>
                          <a:cubicBezTo>
                            <a:pt x="1130300" y="1701800"/>
                            <a:pt x="1282700" y="863600"/>
                            <a:pt x="1409700" y="25400"/>
                          </a:cubicBezTo>
                          <a:cubicBezTo>
                            <a:pt x="1600200" y="25400"/>
                            <a:pt x="1790700" y="12700"/>
                            <a:pt x="1981200" y="0"/>
                          </a:cubicBezTo>
                          <a:cubicBezTo>
                            <a:pt x="1765300" y="1168400"/>
                            <a:pt x="1524000" y="2324100"/>
                            <a:pt x="1308100" y="3492500"/>
                          </a:cubicBezTo>
                          <a:cubicBezTo>
                            <a:pt x="1104900" y="3505200"/>
                            <a:pt x="889000" y="3505200"/>
                            <a:pt x="685800" y="3517900"/>
                          </a:cubicBezTo>
                          <a:cubicBezTo>
                            <a:pt x="469900" y="2387600"/>
                            <a:pt x="228600" y="1244600"/>
                            <a:pt x="0" y="101600"/>
                          </a:cubicBezTo>
                          <a:close/>
                        </a:path>
                      </a:pathLst>
                    </a:custGeom>
                    <a:noFill/>
                    <a:ln w="12699" cap="rnd" cmpd="sng">
                      <a:solidFill>
                        <a:srgbClr val="B2B2B2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6439915</wp:posOffset>
            </wp:positionH>
            <wp:positionV relativeFrom="page">
              <wp:posOffset>4688738</wp:posOffset>
            </wp:positionV>
            <wp:extent cx="254000" cy="452699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4000" cy="4526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1418329</wp:posOffset>
            </wp:positionH>
            <wp:positionV relativeFrom="page">
              <wp:posOffset>4701282</wp:posOffset>
            </wp:positionV>
            <wp:extent cx="92455" cy="442976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2455" cy="442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1534667</wp:posOffset>
            </wp:positionH>
            <wp:positionV relativeFrom="page">
              <wp:posOffset>4717030</wp:posOffset>
            </wp:positionV>
            <wp:extent cx="199643" cy="431291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9643" cy="431291"/>
                    </a:xfrm>
                    <a:custGeom>
                      <a:rect l="l" t="t" r="r" b="b"/>
                      <a:pathLst>
                        <a:path w="1663700" h="3594100">
                          <a:moveTo>
                            <a:pt x="0" y="2336800"/>
                          </a:moveTo>
                          <a:cubicBezTo>
                            <a:pt x="190500" y="2324100"/>
                            <a:pt x="368300" y="2311400"/>
                            <a:pt x="546100" y="2298700"/>
                          </a:cubicBezTo>
                          <a:cubicBezTo>
                            <a:pt x="558800" y="2463800"/>
                            <a:pt x="584200" y="2590800"/>
                            <a:pt x="609600" y="2679700"/>
                          </a:cubicBezTo>
                          <a:cubicBezTo>
                            <a:pt x="673100" y="2819400"/>
                            <a:pt x="749300" y="2895600"/>
                            <a:pt x="863600" y="2895600"/>
                          </a:cubicBezTo>
                          <a:cubicBezTo>
                            <a:pt x="939800" y="2908300"/>
                            <a:pt x="1003300" y="2870200"/>
                            <a:pt x="1054100" y="2806700"/>
                          </a:cubicBezTo>
                          <a:cubicBezTo>
                            <a:pt x="1092200" y="2730500"/>
                            <a:pt x="1117600" y="2654300"/>
                            <a:pt x="1117600" y="2565400"/>
                          </a:cubicBezTo>
                          <a:cubicBezTo>
                            <a:pt x="1117600" y="2463800"/>
                            <a:pt x="1092200" y="2387600"/>
                            <a:pt x="1054100" y="2311400"/>
                          </a:cubicBezTo>
                          <a:cubicBezTo>
                            <a:pt x="1016000" y="2247900"/>
                            <a:pt x="914400" y="2171700"/>
                            <a:pt x="762000" y="2095500"/>
                          </a:cubicBezTo>
                          <a:cubicBezTo>
                            <a:pt x="520700" y="1981200"/>
                            <a:pt x="342900" y="1828800"/>
                            <a:pt x="228600" y="1651000"/>
                          </a:cubicBezTo>
                          <a:cubicBezTo>
                            <a:pt x="127000" y="1473200"/>
                            <a:pt x="76200" y="1244600"/>
                            <a:pt x="76200" y="977900"/>
                          </a:cubicBezTo>
                          <a:cubicBezTo>
                            <a:pt x="76200" y="800100"/>
                            <a:pt x="101600" y="635000"/>
                            <a:pt x="152400" y="482600"/>
                          </a:cubicBezTo>
                          <a:cubicBezTo>
                            <a:pt x="203200" y="330200"/>
                            <a:pt x="292100" y="203200"/>
                            <a:pt x="406400" y="114300"/>
                          </a:cubicBezTo>
                          <a:cubicBezTo>
                            <a:pt x="508000" y="38100"/>
                            <a:pt x="660400" y="0"/>
                            <a:pt x="850900" y="12700"/>
                          </a:cubicBezTo>
                          <a:cubicBezTo>
                            <a:pt x="1079500" y="25400"/>
                            <a:pt x="1270000" y="114300"/>
                            <a:pt x="1384300" y="279400"/>
                          </a:cubicBezTo>
                          <a:cubicBezTo>
                            <a:pt x="1511300" y="457200"/>
                            <a:pt x="1587500" y="723900"/>
                            <a:pt x="1600200" y="1079500"/>
                          </a:cubicBezTo>
                          <a:cubicBezTo>
                            <a:pt x="1422400" y="1092200"/>
                            <a:pt x="1244600" y="1092200"/>
                            <a:pt x="1066800" y="1104900"/>
                          </a:cubicBezTo>
                          <a:cubicBezTo>
                            <a:pt x="1054100" y="952500"/>
                            <a:pt x="1028700" y="838200"/>
                            <a:pt x="977900" y="762000"/>
                          </a:cubicBezTo>
                          <a:cubicBezTo>
                            <a:pt x="939800" y="685800"/>
                            <a:pt x="876300" y="647700"/>
                            <a:pt x="800100" y="647700"/>
                          </a:cubicBezTo>
                          <a:cubicBezTo>
                            <a:pt x="723900" y="647700"/>
                            <a:pt x="685800" y="673100"/>
                            <a:pt x="647700" y="723900"/>
                          </a:cubicBezTo>
                          <a:cubicBezTo>
                            <a:pt x="609600" y="774700"/>
                            <a:pt x="596900" y="838200"/>
                            <a:pt x="596900" y="914400"/>
                          </a:cubicBezTo>
                          <a:cubicBezTo>
                            <a:pt x="596900" y="965200"/>
                            <a:pt x="609600" y="1016000"/>
                            <a:pt x="635000" y="1054100"/>
                          </a:cubicBezTo>
                          <a:cubicBezTo>
                            <a:pt x="660400" y="1104900"/>
                            <a:pt x="723900" y="1155700"/>
                            <a:pt x="825500" y="1193800"/>
                          </a:cubicBezTo>
                          <a:cubicBezTo>
                            <a:pt x="1079500" y="1308100"/>
                            <a:pt x="1257300" y="1422400"/>
                            <a:pt x="1358900" y="1524000"/>
                          </a:cubicBezTo>
                          <a:cubicBezTo>
                            <a:pt x="1460500" y="1638300"/>
                            <a:pt x="1549400" y="1765300"/>
                            <a:pt x="1587500" y="1930400"/>
                          </a:cubicBezTo>
                          <a:cubicBezTo>
                            <a:pt x="1638300" y="2082800"/>
                            <a:pt x="1663700" y="2247900"/>
                            <a:pt x="1663700" y="2438400"/>
                          </a:cubicBezTo>
                          <a:cubicBezTo>
                            <a:pt x="1663700" y="2654300"/>
                            <a:pt x="1625600" y="2857500"/>
                            <a:pt x="1562100" y="3048000"/>
                          </a:cubicBezTo>
                          <a:cubicBezTo>
                            <a:pt x="1498600" y="3225800"/>
                            <a:pt x="1409700" y="3365500"/>
                            <a:pt x="1295400" y="3454400"/>
                          </a:cubicBezTo>
                          <a:cubicBezTo>
                            <a:pt x="1181100" y="3543300"/>
                            <a:pt x="1028700" y="3594100"/>
                            <a:pt x="850900" y="3581400"/>
                          </a:cubicBezTo>
                          <a:cubicBezTo>
                            <a:pt x="546100" y="3556000"/>
                            <a:pt x="330200" y="3441700"/>
                            <a:pt x="203200" y="3200400"/>
                          </a:cubicBezTo>
                          <a:cubicBezTo>
                            <a:pt x="88900" y="2971800"/>
                            <a:pt x="25400" y="2679700"/>
                            <a:pt x="0" y="2336800"/>
                          </a:cubicBezTo>
                          <a:close/>
                        </a:path>
                      </a:pathLst>
                    </a:custGeom>
                    <a:noFill/>
                    <a:ln w="12699" cap="rnd" cmpd="sng">
                      <a:solidFill>
                        <a:srgbClr val="B2B2B2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1521967</wp:posOffset>
            </wp:positionH>
            <wp:positionV relativeFrom="page">
              <wp:posOffset>4705564</wp:posOffset>
            </wp:positionV>
            <wp:extent cx="225044" cy="454164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25044" cy="454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6199123</wp:posOffset>
            </wp:positionH>
            <wp:positionV relativeFrom="page">
              <wp:posOffset>4701282</wp:posOffset>
            </wp:positionV>
            <wp:extent cx="263144" cy="447547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63144" cy="4475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1752599</wp:posOffset>
            </wp:positionH>
            <wp:positionV relativeFrom="page">
              <wp:posOffset>4730746</wp:posOffset>
            </wp:positionV>
            <wp:extent cx="207263" cy="422147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07263" cy="422147"/>
                    </a:xfrm>
                    <a:custGeom>
                      <a:rect l="l" t="t" r="r" b="b"/>
                      <a:pathLst>
                        <a:path w="1727200" h="3517900">
                          <a:moveTo>
                            <a:pt x="0" y="0"/>
                          </a:moveTo>
                          <a:cubicBezTo>
                            <a:pt x="571500" y="38100"/>
                            <a:pt x="1155700" y="63500"/>
                            <a:pt x="1727200" y="88900"/>
                          </a:cubicBezTo>
                          <a:cubicBezTo>
                            <a:pt x="1727200" y="381000"/>
                            <a:pt x="1727200" y="660400"/>
                            <a:pt x="1727200" y="952500"/>
                          </a:cubicBezTo>
                          <a:cubicBezTo>
                            <a:pt x="1536700" y="939800"/>
                            <a:pt x="1333500" y="927100"/>
                            <a:pt x="1143000" y="914400"/>
                          </a:cubicBezTo>
                          <a:cubicBezTo>
                            <a:pt x="1143000" y="1778000"/>
                            <a:pt x="1143000" y="2654300"/>
                            <a:pt x="1143000" y="3517900"/>
                          </a:cubicBezTo>
                          <a:cubicBezTo>
                            <a:pt x="952500" y="3505200"/>
                            <a:pt x="774700" y="3492500"/>
                            <a:pt x="584200" y="3479800"/>
                          </a:cubicBezTo>
                          <a:cubicBezTo>
                            <a:pt x="584200" y="2616200"/>
                            <a:pt x="584200" y="1752600"/>
                            <a:pt x="584200" y="889000"/>
                          </a:cubicBezTo>
                          <a:cubicBezTo>
                            <a:pt x="393700" y="876300"/>
                            <a:pt x="203200" y="863600"/>
                            <a:pt x="0" y="850900"/>
                          </a:cubicBezTo>
                          <a:cubicBezTo>
                            <a:pt x="0" y="571500"/>
                            <a:pt x="0" y="292100"/>
                            <a:pt x="0" y="0"/>
                          </a:cubicBezTo>
                          <a:close/>
                        </a:path>
                      </a:pathLst>
                    </a:custGeom>
                    <a:noFill/>
                    <a:ln w="12699" cap="rnd" cmpd="sng">
                      <a:solidFill>
                        <a:srgbClr val="B2B2B2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5881115</wp:posOffset>
            </wp:positionH>
            <wp:positionV relativeFrom="page">
              <wp:posOffset>4730746</wp:posOffset>
            </wp:positionV>
            <wp:extent cx="198119" cy="43129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8119" cy="431291"/>
                    </a:xfrm>
                    <a:custGeom>
                      <a:rect l="l" t="t" r="r" b="b"/>
                      <a:pathLst>
                        <a:path w="1651000" h="3594100">
                          <a:moveTo>
                            <a:pt x="0" y="2413000"/>
                          </a:moveTo>
                          <a:cubicBezTo>
                            <a:pt x="177800" y="2387600"/>
                            <a:pt x="355600" y="2362200"/>
                            <a:pt x="533400" y="2324100"/>
                          </a:cubicBezTo>
                          <a:cubicBezTo>
                            <a:pt x="546100" y="2489200"/>
                            <a:pt x="571500" y="2616200"/>
                            <a:pt x="609600" y="2705100"/>
                          </a:cubicBezTo>
                          <a:cubicBezTo>
                            <a:pt x="660400" y="2832100"/>
                            <a:pt x="749300" y="2908300"/>
                            <a:pt x="850900" y="2895600"/>
                          </a:cubicBezTo>
                          <a:cubicBezTo>
                            <a:pt x="939800" y="2895600"/>
                            <a:pt x="1003300" y="2857500"/>
                            <a:pt x="1041400" y="2781300"/>
                          </a:cubicBezTo>
                          <a:cubicBezTo>
                            <a:pt x="1079500" y="2705100"/>
                            <a:pt x="1104900" y="2616200"/>
                            <a:pt x="1104900" y="2527300"/>
                          </a:cubicBezTo>
                          <a:cubicBezTo>
                            <a:pt x="1104900" y="2438400"/>
                            <a:pt x="1079500" y="2362200"/>
                            <a:pt x="1041400" y="2286000"/>
                          </a:cubicBezTo>
                          <a:cubicBezTo>
                            <a:pt x="1003300" y="2222500"/>
                            <a:pt x="901700" y="2159000"/>
                            <a:pt x="762000" y="2108200"/>
                          </a:cubicBezTo>
                          <a:cubicBezTo>
                            <a:pt x="508000" y="2006600"/>
                            <a:pt x="330200" y="1879600"/>
                            <a:pt x="228600" y="1714500"/>
                          </a:cubicBezTo>
                          <a:cubicBezTo>
                            <a:pt x="127000" y="1549400"/>
                            <a:pt x="63500" y="1333500"/>
                            <a:pt x="63500" y="1054100"/>
                          </a:cubicBezTo>
                          <a:cubicBezTo>
                            <a:pt x="63500" y="876300"/>
                            <a:pt x="88900" y="711200"/>
                            <a:pt x="152400" y="546100"/>
                          </a:cubicBezTo>
                          <a:cubicBezTo>
                            <a:pt x="203200" y="393700"/>
                            <a:pt x="279400" y="266700"/>
                            <a:pt x="393700" y="165100"/>
                          </a:cubicBezTo>
                          <a:cubicBezTo>
                            <a:pt x="508000" y="63500"/>
                            <a:pt x="647700" y="12700"/>
                            <a:pt x="838200" y="0"/>
                          </a:cubicBezTo>
                          <a:cubicBezTo>
                            <a:pt x="1079500" y="0"/>
                            <a:pt x="1257300" y="63500"/>
                            <a:pt x="1384300" y="228600"/>
                          </a:cubicBezTo>
                          <a:cubicBezTo>
                            <a:pt x="1498600" y="381000"/>
                            <a:pt x="1574800" y="635000"/>
                            <a:pt x="1600200" y="990600"/>
                          </a:cubicBezTo>
                          <a:cubicBezTo>
                            <a:pt x="1422400" y="1028700"/>
                            <a:pt x="1244600" y="1054100"/>
                            <a:pt x="1066800" y="1079500"/>
                          </a:cubicBezTo>
                          <a:cubicBezTo>
                            <a:pt x="1054100" y="927100"/>
                            <a:pt x="1016000" y="812800"/>
                            <a:pt x="977900" y="749300"/>
                          </a:cubicBezTo>
                          <a:cubicBezTo>
                            <a:pt x="927100" y="673100"/>
                            <a:pt x="863600" y="647700"/>
                            <a:pt x="787400" y="647700"/>
                          </a:cubicBezTo>
                          <a:cubicBezTo>
                            <a:pt x="723900" y="660400"/>
                            <a:pt x="673100" y="685800"/>
                            <a:pt x="635000" y="736600"/>
                          </a:cubicBezTo>
                          <a:cubicBezTo>
                            <a:pt x="609600" y="787400"/>
                            <a:pt x="584200" y="863600"/>
                            <a:pt x="584200" y="927100"/>
                          </a:cubicBezTo>
                          <a:cubicBezTo>
                            <a:pt x="584200" y="990600"/>
                            <a:pt x="596900" y="1041400"/>
                            <a:pt x="635000" y="1079500"/>
                          </a:cubicBezTo>
                          <a:cubicBezTo>
                            <a:pt x="660400" y="1117600"/>
                            <a:pt x="723900" y="1155700"/>
                            <a:pt x="825500" y="1193800"/>
                          </a:cubicBezTo>
                          <a:cubicBezTo>
                            <a:pt x="1066800" y="1282700"/>
                            <a:pt x="1244600" y="1371600"/>
                            <a:pt x="1346200" y="1473200"/>
                          </a:cubicBezTo>
                          <a:cubicBezTo>
                            <a:pt x="1460500" y="1574800"/>
                            <a:pt x="1536700" y="1689100"/>
                            <a:pt x="1587500" y="1841500"/>
                          </a:cubicBezTo>
                          <a:cubicBezTo>
                            <a:pt x="1638300" y="1993900"/>
                            <a:pt x="1651000" y="2159000"/>
                            <a:pt x="1651000" y="2349500"/>
                          </a:cubicBezTo>
                          <a:cubicBezTo>
                            <a:pt x="1651000" y="2578100"/>
                            <a:pt x="1625600" y="2781300"/>
                            <a:pt x="1562100" y="2971800"/>
                          </a:cubicBezTo>
                          <a:cubicBezTo>
                            <a:pt x="1498600" y="3162300"/>
                            <a:pt x="1397000" y="3302000"/>
                            <a:pt x="1282700" y="3403600"/>
                          </a:cubicBezTo>
                          <a:cubicBezTo>
                            <a:pt x="1168400" y="3505200"/>
                            <a:pt x="1028700" y="3568700"/>
                            <a:pt x="850900" y="3568700"/>
                          </a:cubicBezTo>
                          <a:cubicBezTo>
                            <a:pt x="533400" y="3594100"/>
                            <a:pt x="317500" y="3492500"/>
                            <a:pt x="203200" y="3263900"/>
                          </a:cubicBezTo>
                          <a:cubicBezTo>
                            <a:pt x="76200" y="3048000"/>
                            <a:pt x="12700" y="2768600"/>
                            <a:pt x="0" y="2413000"/>
                          </a:cubicBezTo>
                          <a:close/>
                        </a:path>
                      </a:pathLst>
                    </a:custGeom>
                    <a:noFill/>
                    <a:ln w="12699" cap="rnd" cmpd="sng">
                      <a:solidFill>
                        <a:srgbClr val="B2B2B2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6117335</wp:posOffset>
            </wp:positionH>
            <wp:positionV relativeFrom="page">
              <wp:posOffset>4727698</wp:posOffset>
            </wp:positionV>
            <wp:extent cx="67055" cy="417575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055" cy="417575"/>
                    </a:xfrm>
                    <a:custGeom>
                      <a:rect l="l" t="t" r="r" b="b"/>
                      <a:pathLst>
                        <a:path w="558800" h="3479800">
                          <a:moveTo>
                            <a:pt x="0" y="38100"/>
                          </a:moveTo>
                          <a:cubicBezTo>
                            <a:pt x="190500" y="25400"/>
                            <a:pt x="368300" y="12700"/>
                            <a:pt x="558800" y="0"/>
                          </a:cubicBezTo>
                          <a:cubicBezTo>
                            <a:pt x="558800" y="1155700"/>
                            <a:pt x="558800" y="2298700"/>
                            <a:pt x="558800" y="3454400"/>
                          </a:cubicBezTo>
                          <a:cubicBezTo>
                            <a:pt x="368300" y="3467100"/>
                            <a:pt x="190500" y="3479800"/>
                            <a:pt x="0" y="3479800"/>
                          </a:cubicBezTo>
                          <a:cubicBezTo>
                            <a:pt x="0" y="2336800"/>
                            <a:pt x="0" y="1181100"/>
                            <a:pt x="0" y="38100"/>
                          </a:cubicBezTo>
                          <a:close/>
                        </a:path>
                      </a:pathLst>
                    </a:custGeom>
                    <a:noFill/>
                    <a:ln w="12699" cap="rnd" cmpd="sng">
                      <a:solidFill>
                        <a:srgbClr val="B2B2B2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1739900</wp:posOffset>
            </wp:positionH>
            <wp:positionV relativeFrom="page">
              <wp:posOffset>4718046</wp:posOffset>
            </wp:positionV>
            <wp:extent cx="232663" cy="447547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2663" cy="4475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1990343</wp:posOffset>
            </wp:positionH>
            <wp:positionV relativeFrom="page">
              <wp:posOffset>4742938</wp:posOffset>
            </wp:positionV>
            <wp:extent cx="184403" cy="425195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4403" cy="425195"/>
                    </a:xfrm>
                    <a:custGeom>
                      <a:rect l="l" t="t" r="r" b="b"/>
                      <a:pathLst>
                        <a:path w="1536700" h="3543300">
                          <a:moveTo>
                            <a:pt x="0" y="0"/>
                          </a:moveTo>
                          <a:cubicBezTo>
                            <a:pt x="508000" y="38100"/>
                            <a:pt x="1003300" y="63500"/>
                            <a:pt x="1511300" y="88900"/>
                          </a:cubicBezTo>
                          <a:cubicBezTo>
                            <a:pt x="1511300" y="330200"/>
                            <a:pt x="1511300" y="571500"/>
                            <a:pt x="1511300" y="825500"/>
                          </a:cubicBezTo>
                          <a:cubicBezTo>
                            <a:pt x="1193800" y="800100"/>
                            <a:pt x="876300" y="787400"/>
                            <a:pt x="558800" y="774700"/>
                          </a:cubicBezTo>
                          <a:cubicBezTo>
                            <a:pt x="558800" y="952500"/>
                            <a:pt x="558800" y="1143000"/>
                            <a:pt x="558800" y="1320800"/>
                          </a:cubicBezTo>
                          <a:cubicBezTo>
                            <a:pt x="863600" y="1333500"/>
                            <a:pt x="1155700" y="1346200"/>
                            <a:pt x="1447800" y="1371600"/>
                          </a:cubicBezTo>
                          <a:cubicBezTo>
                            <a:pt x="1447800" y="1600200"/>
                            <a:pt x="1447800" y="1841500"/>
                            <a:pt x="1447800" y="2070100"/>
                          </a:cubicBezTo>
                          <a:cubicBezTo>
                            <a:pt x="1155700" y="2057400"/>
                            <a:pt x="863600" y="2044700"/>
                            <a:pt x="558800" y="2019300"/>
                          </a:cubicBezTo>
                          <a:cubicBezTo>
                            <a:pt x="558800" y="2247900"/>
                            <a:pt x="558800" y="2476500"/>
                            <a:pt x="558800" y="2705100"/>
                          </a:cubicBezTo>
                          <a:cubicBezTo>
                            <a:pt x="889000" y="2717800"/>
                            <a:pt x="1219200" y="2743200"/>
                            <a:pt x="1536700" y="2755900"/>
                          </a:cubicBezTo>
                          <a:cubicBezTo>
                            <a:pt x="1536700" y="3022600"/>
                            <a:pt x="1536700" y="3276600"/>
                            <a:pt x="1536700" y="3543300"/>
                          </a:cubicBezTo>
                          <a:cubicBezTo>
                            <a:pt x="1028700" y="3505200"/>
                            <a:pt x="508000" y="3479800"/>
                            <a:pt x="0" y="3454400"/>
                          </a:cubicBezTo>
                          <a:cubicBezTo>
                            <a:pt x="0" y="2311400"/>
                            <a:pt x="0" y="1155700"/>
                            <a:pt x="0" y="0"/>
                          </a:cubicBezTo>
                          <a:close/>
                        </a:path>
                      </a:pathLst>
                    </a:custGeom>
                    <a:noFill/>
                    <a:ln w="12699" cap="rnd" cmpd="sng">
                      <a:solidFill>
                        <a:srgbClr val="B2B2B2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5868415</wp:posOffset>
            </wp:positionH>
            <wp:positionV relativeFrom="page">
              <wp:posOffset>4718046</wp:posOffset>
            </wp:positionV>
            <wp:extent cx="223520" cy="454100"/>
            <wp:effectExtent l="0" t="0" r="0" b="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23520" cy="45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6104635</wp:posOffset>
            </wp:positionH>
            <wp:positionV relativeFrom="page">
              <wp:posOffset>4714998</wp:posOffset>
            </wp:positionV>
            <wp:extent cx="92455" cy="442976"/>
            <wp:effectExtent l="0" t="0" r="0" b="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spect="0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2455" cy="442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5637275</wp:posOffset>
            </wp:positionH>
            <wp:positionV relativeFrom="page">
              <wp:posOffset>4745986</wp:posOffset>
            </wp:positionV>
            <wp:extent cx="210311" cy="425195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0311" cy="425195"/>
                    </a:xfrm>
                    <a:custGeom>
                      <a:rect l="l" t="t" r="r" b="b"/>
                      <a:pathLst>
                        <a:path w="1752600" h="3543300">
                          <a:moveTo>
                            <a:pt x="0" y="88900"/>
                          </a:moveTo>
                          <a:cubicBezTo>
                            <a:pt x="177800" y="76200"/>
                            <a:pt x="355600" y="63500"/>
                            <a:pt x="533400" y="63500"/>
                          </a:cubicBezTo>
                          <a:cubicBezTo>
                            <a:pt x="749300" y="685800"/>
                            <a:pt x="990600" y="1308100"/>
                            <a:pt x="1219200" y="1930400"/>
                          </a:cubicBezTo>
                          <a:cubicBezTo>
                            <a:pt x="1219200" y="1295400"/>
                            <a:pt x="1219200" y="660400"/>
                            <a:pt x="1219200" y="25400"/>
                          </a:cubicBezTo>
                          <a:cubicBezTo>
                            <a:pt x="1397000" y="12700"/>
                            <a:pt x="1574800" y="0"/>
                            <a:pt x="1752600" y="0"/>
                          </a:cubicBezTo>
                          <a:cubicBezTo>
                            <a:pt x="1752600" y="1143000"/>
                            <a:pt x="1752600" y="2298700"/>
                            <a:pt x="1752600" y="3441700"/>
                          </a:cubicBezTo>
                          <a:cubicBezTo>
                            <a:pt x="1574800" y="3454400"/>
                            <a:pt x="1397000" y="3467100"/>
                            <a:pt x="1219200" y="3479800"/>
                          </a:cubicBezTo>
                          <a:cubicBezTo>
                            <a:pt x="990600" y="2857500"/>
                            <a:pt x="762000" y="2235200"/>
                            <a:pt x="533400" y="1612900"/>
                          </a:cubicBezTo>
                          <a:cubicBezTo>
                            <a:pt x="533400" y="2247900"/>
                            <a:pt x="533400" y="2882900"/>
                            <a:pt x="533400" y="3505200"/>
                          </a:cubicBezTo>
                          <a:cubicBezTo>
                            <a:pt x="355600" y="3517900"/>
                            <a:pt x="177800" y="3530600"/>
                            <a:pt x="0" y="3543300"/>
                          </a:cubicBezTo>
                          <a:cubicBezTo>
                            <a:pt x="0" y="2387600"/>
                            <a:pt x="0" y="1231900"/>
                            <a:pt x="0" y="88900"/>
                          </a:cubicBezTo>
                          <a:close/>
                        </a:path>
                      </a:pathLst>
                    </a:custGeom>
                    <a:noFill/>
                    <a:ln w="12699" cap="rnd" cmpd="sng">
                      <a:solidFill>
                        <a:srgbClr val="B2B2B2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1977644</wp:posOffset>
            </wp:positionH>
            <wp:positionV relativeFrom="page">
              <wp:posOffset>4730238</wp:posOffset>
            </wp:positionV>
            <wp:extent cx="209803" cy="450595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9803" cy="450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2211323</wp:posOffset>
            </wp:positionH>
            <wp:positionV relativeFrom="page">
              <wp:posOffset>4755130</wp:posOffset>
            </wp:positionV>
            <wp:extent cx="246887" cy="426719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6887" cy="426719"/>
                    </a:xfrm>
                    <a:custGeom>
                      <a:rect l="l" t="t" r="r" b="b"/>
                      <a:pathLst>
                        <a:path w="2057400" h="3556000">
                          <a:moveTo>
                            <a:pt x="0" y="0"/>
                          </a:moveTo>
                          <a:cubicBezTo>
                            <a:pt x="241300" y="12700"/>
                            <a:pt x="495300" y="25400"/>
                            <a:pt x="736600" y="38100"/>
                          </a:cubicBezTo>
                          <a:cubicBezTo>
                            <a:pt x="838200" y="749300"/>
                            <a:pt x="927100" y="1447800"/>
                            <a:pt x="1028700" y="2159000"/>
                          </a:cubicBezTo>
                          <a:cubicBezTo>
                            <a:pt x="1117600" y="1460500"/>
                            <a:pt x="1219200" y="762000"/>
                            <a:pt x="1308100" y="63500"/>
                          </a:cubicBezTo>
                          <a:cubicBezTo>
                            <a:pt x="1562100" y="76200"/>
                            <a:pt x="1803400" y="88900"/>
                            <a:pt x="2057400" y="101600"/>
                          </a:cubicBezTo>
                          <a:cubicBezTo>
                            <a:pt x="2057400" y="1257300"/>
                            <a:pt x="2057400" y="2413000"/>
                            <a:pt x="2057400" y="3556000"/>
                          </a:cubicBezTo>
                          <a:cubicBezTo>
                            <a:pt x="1905000" y="3556000"/>
                            <a:pt x="1752600" y="3543300"/>
                            <a:pt x="1587500" y="3530600"/>
                          </a:cubicBezTo>
                          <a:cubicBezTo>
                            <a:pt x="1587500" y="2654300"/>
                            <a:pt x="1587500" y="1778000"/>
                            <a:pt x="1587500" y="901700"/>
                          </a:cubicBezTo>
                          <a:cubicBezTo>
                            <a:pt x="1473200" y="1778000"/>
                            <a:pt x="1346200" y="2641600"/>
                            <a:pt x="1231900" y="3517900"/>
                          </a:cubicBezTo>
                          <a:cubicBezTo>
                            <a:pt x="1092200" y="3505200"/>
                            <a:pt x="952500" y="3505200"/>
                            <a:pt x="812800" y="3492500"/>
                          </a:cubicBezTo>
                          <a:cubicBezTo>
                            <a:pt x="698500" y="2616200"/>
                            <a:pt x="571500" y="1727200"/>
                            <a:pt x="457200" y="838200"/>
                          </a:cubicBezTo>
                          <a:cubicBezTo>
                            <a:pt x="457200" y="1714500"/>
                            <a:pt x="457200" y="2603500"/>
                            <a:pt x="457200" y="3479800"/>
                          </a:cubicBezTo>
                          <a:cubicBezTo>
                            <a:pt x="304800" y="3467100"/>
                            <a:pt x="152400" y="3454400"/>
                            <a:pt x="0" y="3454400"/>
                          </a:cubicBezTo>
                          <a:cubicBezTo>
                            <a:pt x="0" y="2298700"/>
                            <a:pt x="0" y="1155700"/>
                            <a:pt x="0" y="0"/>
                          </a:cubicBezTo>
                          <a:close/>
                        </a:path>
                      </a:pathLst>
                    </a:custGeom>
                    <a:noFill/>
                    <a:ln w="12699" cap="rnd" cmpd="sng">
                      <a:solidFill>
                        <a:srgbClr val="B2B2B2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5414771</wp:posOffset>
            </wp:positionH>
            <wp:positionV relativeFrom="page">
              <wp:posOffset>4758178</wp:posOffset>
            </wp:positionV>
            <wp:extent cx="185927" cy="42367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5927" cy="423671"/>
                    </a:xfrm>
                    <a:custGeom>
                      <a:rect l="l" t="t" r="r" b="b"/>
                      <a:pathLst>
                        <a:path w="1549400" h="3530600">
                          <a:moveTo>
                            <a:pt x="0" y="76200"/>
                          </a:moveTo>
                          <a:cubicBezTo>
                            <a:pt x="508000" y="50800"/>
                            <a:pt x="1016000" y="25400"/>
                            <a:pt x="1524000" y="0"/>
                          </a:cubicBezTo>
                          <a:cubicBezTo>
                            <a:pt x="1524000" y="254000"/>
                            <a:pt x="1524000" y="495300"/>
                            <a:pt x="1524000" y="736600"/>
                          </a:cubicBezTo>
                          <a:cubicBezTo>
                            <a:pt x="1206500" y="762000"/>
                            <a:pt x="889000" y="774700"/>
                            <a:pt x="571500" y="787400"/>
                          </a:cubicBezTo>
                          <a:cubicBezTo>
                            <a:pt x="571500" y="977900"/>
                            <a:pt x="571500" y="1155700"/>
                            <a:pt x="571500" y="1333500"/>
                          </a:cubicBezTo>
                          <a:cubicBezTo>
                            <a:pt x="863600" y="1320800"/>
                            <a:pt x="1155700" y="1308100"/>
                            <a:pt x="1447800" y="1295400"/>
                          </a:cubicBezTo>
                          <a:cubicBezTo>
                            <a:pt x="1447800" y="1524000"/>
                            <a:pt x="1447800" y="1765300"/>
                            <a:pt x="1447800" y="1993900"/>
                          </a:cubicBezTo>
                          <a:cubicBezTo>
                            <a:pt x="1155700" y="2006600"/>
                            <a:pt x="863600" y="2032000"/>
                            <a:pt x="571500" y="2044700"/>
                          </a:cubicBezTo>
                          <a:cubicBezTo>
                            <a:pt x="571500" y="2273300"/>
                            <a:pt x="571500" y="2501900"/>
                            <a:pt x="571500" y="2717800"/>
                          </a:cubicBezTo>
                          <a:cubicBezTo>
                            <a:pt x="901700" y="2705100"/>
                            <a:pt x="1219200" y="2692400"/>
                            <a:pt x="1549400" y="2667000"/>
                          </a:cubicBezTo>
                          <a:cubicBezTo>
                            <a:pt x="1549400" y="2933700"/>
                            <a:pt x="1549400" y="3187700"/>
                            <a:pt x="1549400" y="3454400"/>
                          </a:cubicBezTo>
                          <a:cubicBezTo>
                            <a:pt x="1028700" y="3479800"/>
                            <a:pt x="520700" y="3505200"/>
                            <a:pt x="0" y="3530600"/>
                          </a:cubicBezTo>
                          <a:cubicBezTo>
                            <a:pt x="0" y="2387600"/>
                            <a:pt x="0" y="1231900"/>
                            <a:pt x="0" y="76200"/>
                          </a:cubicBezTo>
                          <a:close/>
                        </a:path>
                      </a:pathLst>
                    </a:custGeom>
                    <a:noFill/>
                    <a:ln w="12699" cap="rnd" cmpd="sng">
                      <a:solidFill>
                        <a:srgbClr val="B2B2B2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5624576</wp:posOffset>
            </wp:positionH>
            <wp:positionV relativeFrom="page">
              <wp:posOffset>4733286</wp:posOffset>
            </wp:positionV>
            <wp:extent cx="235711" cy="450596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5711" cy="450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2198623</wp:posOffset>
            </wp:positionH>
            <wp:positionV relativeFrom="page">
              <wp:posOffset>4742430</wp:posOffset>
            </wp:positionV>
            <wp:extent cx="272288" cy="452120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72288" cy="452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2479547</wp:posOffset>
            </wp:positionH>
            <wp:positionV relativeFrom="page">
              <wp:posOffset>4773418</wp:posOffset>
            </wp:positionV>
            <wp:extent cx="239267" cy="422147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9267" cy="422147"/>
                    </a:xfrm>
                    <a:custGeom>
                      <a:rect l="l" t="t" r="r" b="b"/>
                      <a:pathLst>
                        <a:path w="1993900" h="3517900">
                          <a:moveTo>
                            <a:pt x="1308100" y="2908300"/>
                          </a:moveTo>
                          <a:cubicBezTo>
                            <a:pt x="1092200" y="2908300"/>
                            <a:pt x="876300" y="2895600"/>
                            <a:pt x="660400" y="2882900"/>
                          </a:cubicBezTo>
                          <a:cubicBezTo>
                            <a:pt x="635000" y="3073400"/>
                            <a:pt x="596900" y="3251200"/>
                            <a:pt x="571500" y="3441700"/>
                          </a:cubicBezTo>
                          <a:cubicBezTo>
                            <a:pt x="381000" y="3441700"/>
                            <a:pt x="190500" y="3429000"/>
                            <a:pt x="0" y="3416300"/>
                          </a:cubicBezTo>
                          <a:cubicBezTo>
                            <a:pt x="215900" y="2273300"/>
                            <a:pt x="457200" y="1143000"/>
                            <a:pt x="685800" y="0"/>
                          </a:cubicBezTo>
                          <a:cubicBezTo>
                            <a:pt x="889000" y="12700"/>
                            <a:pt x="1092200" y="25400"/>
                            <a:pt x="1295400" y="38100"/>
                          </a:cubicBezTo>
                          <a:cubicBezTo>
                            <a:pt x="1524000" y="1193800"/>
                            <a:pt x="1765300" y="2349500"/>
                            <a:pt x="1993900" y="3517900"/>
                          </a:cubicBezTo>
                          <a:cubicBezTo>
                            <a:pt x="1790700" y="3505200"/>
                            <a:pt x="1600200" y="3492500"/>
                            <a:pt x="1397000" y="3492500"/>
                          </a:cubicBezTo>
                          <a:cubicBezTo>
                            <a:pt x="1371600" y="3302000"/>
                            <a:pt x="1333500" y="3111500"/>
                            <a:pt x="1308100" y="2908300"/>
                          </a:cubicBezTo>
                          <a:close/>
                        </a:path>
                      </a:pathLst>
                    </a:custGeom>
                    <a:noFill/>
                    <a:ln w="12699" cap="rnd" cmpd="sng">
                      <a:solidFill>
                        <a:srgbClr val="B2B2B2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5178551</wp:posOffset>
            </wp:positionH>
            <wp:positionV relativeFrom="page">
              <wp:posOffset>4770370</wp:posOffset>
            </wp:positionV>
            <wp:extent cx="205739" cy="420623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05739" cy="420623"/>
                    </a:xfrm>
                    <a:custGeom>
                      <a:rect l="l" t="t" r="r" b="b"/>
                      <a:pathLst>
                        <a:path w="1714500" h="3505200">
                          <a:moveTo>
                            <a:pt x="0" y="88900"/>
                          </a:moveTo>
                          <a:cubicBezTo>
                            <a:pt x="571500" y="50800"/>
                            <a:pt x="1143000" y="25400"/>
                            <a:pt x="1714500" y="0"/>
                          </a:cubicBezTo>
                          <a:cubicBezTo>
                            <a:pt x="1714500" y="279400"/>
                            <a:pt x="1714500" y="558800"/>
                            <a:pt x="1714500" y="850900"/>
                          </a:cubicBezTo>
                          <a:cubicBezTo>
                            <a:pt x="1524000" y="850900"/>
                            <a:pt x="1333500" y="863600"/>
                            <a:pt x="1143000" y="876300"/>
                          </a:cubicBezTo>
                          <a:cubicBezTo>
                            <a:pt x="1143000" y="1739900"/>
                            <a:pt x="1143000" y="2603500"/>
                            <a:pt x="1143000" y="3479800"/>
                          </a:cubicBezTo>
                          <a:cubicBezTo>
                            <a:pt x="952500" y="3479800"/>
                            <a:pt x="762000" y="3492500"/>
                            <a:pt x="571500" y="3505200"/>
                          </a:cubicBezTo>
                          <a:cubicBezTo>
                            <a:pt x="571500" y="2641600"/>
                            <a:pt x="571500" y="1778000"/>
                            <a:pt x="571500" y="901700"/>
                          </a:cubicBezTo>
                          <a:cubicBezTo>
                            <a:pt x="381000" y="914400"/>
                            <a:pt x="190500" y="927100"/>
                            <a:pt x="0" y="939800"/>
                          </a:cubicBezTo>
                          <a:cubicBezTo>
                            <a:pt x="0" y="647700"/>
                            <a:pt x="0" y="368300"/>
                            <a:pt x="0" y="88900"/>
                          </a:cubicBezTo>
                          <a:close/>
                        </a:path>
                      </a:pathLst>
                    </a:custGeom>
                    <a:noFill/>
                    <a:ln w="12699" cap="rnd" cmpd="sng">
                      <a:solidFill>
                        <a:srgbClr val="B2B2B2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5402071</wp:posOffset>
            </wp:positionH>
            <wp:positionV relativeFrom="page">
              <wp:posOffset>4745478</wp:posOffset>
            </wp:positionV>
            <wp:extent cx="211328" cy="449072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1328" cy="4490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2466847</wp:posOffset>
            </wp:positionH>
            <wp:positionV relativeFrom="page">
              <wp:posOffset>4760718</wp:posOffset>
            </wp:positionV>
            <wp:extent cx="264668" cy="447547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64668" cy="4475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4939283</wp:posOffset>
            </wp:positionH>
            <wp:positionV relativeFrom="page">
              <wp:posOffset>4782562</wp:posOffset>
            </wp:positionV>
            <wp:extent cx="210311" cy="425195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0311" cy="425195"/>
                    </a:xfrm>
                    <a:custGeom>
                      <a:rect l="l" t="t" r="r" b="b"/>
                      <a:pathLst>
                        <a:path w="1752600" h="3543300">
                          <a:moveTo>
                            <a:pt x="0" y="88900"/>
                          </a:moveTo>
                          <a:cubicBezTo>
                            <a:pt x="177800" y="76200"/>
                            <a:pt x="342900" y="63500"/>
                            <a:pt x="520700" y="63500"/>
                          </a:cubicBezTo>
                          <a:cubicBezTo>
                            <a:pt x="749300" y="685800"/>
                            <a:pt x="990600" y="1308100"/>
                            <a:pt x="1219200" y="1930400"/>
                          </a:cubicBezTo>
                          <a:cubicBezTo>
                            <a:pt x="1219200" y="1295400"/>
                            <a:pt x="1219200" y="660400"/>
                            <a:pt x="1219200" y="25400"/>
                          </a:cubicBezTo>
                          <a:cubicBezTo>
                            <a:pt x="1397000" y="12700"/>
                            <a:pt x="1574800" y="0"/>
                            <a:pt x="1752600" y="0"/>
                          </a:cubicBezTo>
                          <a:cubicBezTo>
                            <a:pt x="1752600" y="1143000"/>
                            <a:pt x="1752600" y="2298700"/>
                            <a:pt x="1752600" y="3441700"/>
                          </a:cubicBezTo>
                          <a:cubicBezTo>
                            <a:pt x="1574800" y="3454400"/>
                            <a:pt x="1397000" y="3467100"/>
                            <a:pt x="1219200" y="3479800"/>
                          </a:cubicBezTo>
                          <a:cubicBezTo>
                            <a:pt x="990600" y="2857500"/>
                            <a:pt x="749300" y="2235200"/>
                            <a:pt x="533400" y="1612900"/>
                          </a:cubicBezTo>
                          <a:cubicBezTo>
                            <a:pt x="533400" y="2247900"/>
                            <a:pt x="533400" y="2882900"/>
                            <a:pt x="533400" y="3505200"/>
                          </a:cubicBezTo>
                          <a:cubicBezTo>
                            <a:pt x="355600" y="3517900"/>
                            <a:pt x="177800" y="3530600"/>
                            <a:pt x="0" y="3543300"/>
                          </a:cubicBezTo>
                          <a:cubicBezTo>
                            <a:pt x="0" y="2387600"/>
                            <a:pt x="0" y="1231900"/>
                            <a:pt x="0" y="88900"/>
                          </a:cubicBezTo>
                          <a:close/>
                        </a:path>
                      </a:pathLst>
                    </a:custGeom>
                    <a:noFill/>
                    <a:ln w="12699" cap="rnd" cmpd="sng">
                      <a:solidFill>
                        <a:srgbClr val="B2B2B2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5165851</wp:posOffset>
            </wp:positionH>
            <wp:positionV relativeFrom="page">
              <wp:posOffset>4757670</wp:posOffset>
            </wp:positionV>
            <wp:extent cx="231140" cy="446023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1140" cy="4460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2843783</wp:posOffset>
            </wp:positionH>
            <wp:positionV relativeFrom="page">
              <wp:posOffset>4788658</wp:posOffset>
            </wp:positionV>
            <wp:extent cx="201167" cy="419099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01167" cy="419099"/>
                    </a:xfrm>
                    <a:custGeom>
                      <a:rect l="l" t="t" r="r" b="b"/>
                      <a:pathLst>
                        <a:path w="1676400" h="3492500">
                          <a:moveTo>
                            <a:pt x="0" y="0"/>
                          </a:moveTo>
                          <a:cubicBezTo>
                            <a:pt x="279400" y="12700"/>
                            <a:pt x="558800" y="25400"/>
                            <a:pt x="838200" y="38100"/>
                          </a:cubicBezTo>
                          <a:cubicBezTo>
                            <a:pt x="1003300" y="50800"/>
                            <a:pt x="1130300" y="101600"/>
                            <a:pt x="1231900" y="190500"/>
                          </a:cubicBezTo>
                          <a:cubicBezTo>
                            <a:pt x="1333500" y="279400"/>
                            <a:pt x="1422400" y="406400"/>
                            <a:pt x="1485900" y="558800"/>
                          </a:cubicBezTo>
                          <a:cubicBezTo>
                            <a:pt x="1549400" y="723900"/>
                            <a:pt x="1600200" y="914400"/>
                            <a:pt x="1638300" y="1130300"/>
                          </a:cubicBezTo>
                          <a:cubicBezTo>
                            <a:pt x="1663700" y="1333500"/>
                            <a:pt x="1676400" y="1562100"/>
                            <a:pt x="1676400" y="1790700"/>
                          </a:cubicBezTo>
                          <a:cubicBezTo>
                            <a:pt x="1676400" y="2171700"/>
                            <a:pt x="1651000" y="2451100"/>
                            <a:pt x="1612900" y="2654300"/>
                          </a:cubicBezTo>
                          <a:cubicBezTo>
                            <a:pt x="1562100" y="2857500"/>
                            <a:pt x="1498600" y="3022600"/>
                            <a:pt x="1422400" y="3149600"/>
                          </a:cubicBezTo>
                          <a:cubicBezTo>
                            <a:pt x="1346200" y="3289300"/>
                            <a:pt x="1257300" y="3378200"/>
                            <a:pt x="1168400" y="3416300"/>
                          </a:cubicBezTo>
                          <a:cubicBezTo>
                            <a:pt x="1041400" y="3467100"/>
                            <a:pt x="939800" y="3492500"/>
                            <a:pt x="838200" y="3492500"/>
                          </a:cubicBezTo>
                          <a:cubicBezTo>
                            <a:pt x="558800" y="3479800"/>
                            <a:pt x="279400" y="3454400"/>
                            <a:pt x="0" y="3441700"/>
                          </a:cubicBezTo>
                          <a:cubicBezTo>
                            <a:pt x="0" y="2298700"/>
                            <a:pt x="0" y="1143000"/>
                            <a:pt x="0" y="0"/>
                          </a:cubicBezTo>
                          <a:close/>
                        </a:path>
                      </a:pathLst>
                    </a:custGeom>
                    <a:noFill/>
                    <a:ln w="12699" cap="rnd" cmpd="sng">
                      <a:solidFill>
                        <a:srgbClr val="B2B2B2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2831083</wp:posOffset>
            </wp:positionH>
            <wp:positionV relativeFrom="page">
              <wp:posOffset>4775958</wp:posOffset>
            </wp:positionV>
            <wp:extent cx="226567" cy="444500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26567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4926583</wp:posOffset>
            </wp:positionH>
            <wp:positionV relativeFrom="page">
              <wp:posOffset>4769862</wp:posOffset>
            </wp:positionV>
            <wp:extent cx="235711" cy="450596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5711" cy="450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3080003</wp:posOffset>
            </wp:positionH>
            <wp:positionV relativeFrom="page">
              <wp:posOffset>4800850</wp:posOffset>
            </wp:positionV>
            <wp:extent cx="185927" cy="42367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5927" cy="423671"/>
                    </a:xfrm>
                    <a:custGeom>
                      <a:rect l="l" t="t" r="r" b="b"/>
                      <a:pathLst>
                        <a:path w="1549400" h="3530600">
                          <a:moveTo>
                            <a:pt x="0" y="0"/>
                          </a:moveTo>
                          <a:cubicBezTo>
                            <a:pt x="508000" y="25400"/>
                            <a:pt x="1016000" y="50800"/>
                            <a:pt x="1524000" y="76200"/>
                          </a:cubicBezTo>
                          <a:cubicBezTo>
                            <a:pt x="1524000" y="317500"/>
                            <a:pt x="1524000" y="571500"/>
                            <a:pt x="1524000" y="812800"/>
                          </a:cubicBezTo>
                          <a:cubicBezTo>
                            <a:pt x="1206500" y="800100"/>
                            <a:pt x="889000" y="774700"/>
                            <a:pt x="571500" y="762000"/>
                          </a:cubicBezTo>
                          <a:cubicBezTo>
                            <a:pt x="571500" y="939800"/>
                            <a:pt x="571500" y="1130300"/>
                            <a:pt x="571500" y="1308100"/>
                          </a:cubicBezTo>
                          <a:cubicBezTo>
                            <a:pt x="863600" y="1320800"/>
                            <a:pt x="1155700" y="1346200"/>
                            <a:pt x="1447800" y="1358900"/>
                          </a:cubicBezTo>
                          <a:cubicBezTo>
                            <a:pt x="1447800" y="1587500"/>
                            <a:pt x="1447800" y="1828800"/>
                            <a:pt x="1447800" y="2057400"/>
                          </a:cubicBezTo>
                          <a:cubicBezTo>
                            <a:pt x="1155700" y="2044700"/>
                            <a:pt x="863600" y="2032000"/>
                            <a:pt x="571500" y="2019300"/>
                          </a:cubicBezTo>
                          <a:cubicBezTo>
                            <a:pt x="571500" y="2247900"/>
                            <a:pt x="571500" y="2463800"/>
                            <a:pt x="571500" y="2692400"/>
                          </a:cubicBezTo>
                          <a:cubicBezTo>
                            <a:pt x="901700" y="2717800"/>
                            <a:pt x="1219200" y="2730500"/>
                            <a:pt x="1549400" y="2743200"/>
                          </a:cubicBezTo>
                          <a:cubicBezTo>
                            <a:pt x="1549400" y="3009900"/>
                            <a:pt x="1549400" y="3263900"/>
                            <a:pt x="1549400" y="3530600"/>
                          </a:cubicBezTo>
                          <a:cubicBezTo>
                            <a:pt x="1028700" y="3505200"/>
                            <a:pt x="520700" y="3479800"/>
                            <a:pt x="0" y="3441700"/>
                          </a:cubicBezTo>
                          <a:cubicBezTo>
                            <a:pt x="0" y="2298700"/>
                            <a:pt x="0" y="1143000"/>
                            <a:pt x="0" y="0"/>
                          </a:cubicBezTo>
                          <a:close/>
                        </a:path>
                      </a:pathLst>
                    </a:custGeom>
                    <a:noFill/>
                    <a:ln w="12699" cap="rnd" cmpd="sng">
                      <a:solidFill>
                        <a:srgbClr val="B2B2B2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4821935</wp:posOffset>
            </wp:positionH>
            <wp:positionV relativeFrom="page">
              <wp:posOffset>4794754</wp:posOffset>
            </wp:positionV>
            <wp:extent cx="68579" cy="419099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579" cy="419099"/>
                    </a:xfrm>
                    <a:custGeom>
                      <a:rect l="l" t="t" r="r" b="b"/>
                      <a:pathLst>
                        <a:path w="571500" h="3492500">
                          <a:moveTo>
                            <a:pt x="0" y="38100"/>
                          </a:moveTo>
                          <a:cubicBezTo>
                            <a:pt x="190500" y="25400"/>
                            <a:pt x="381000" y="12700"/>
                            <a:pt x="571500" y="0"/>
                          </a:cubicBezTo>
                          <a:cubicBezTo>
                            <a:pt x="571500" y="1155700"/>
                            <a:pt x="571500" y="2311400"/>
                            <a:pt x="571500" y="3454400"/>
                          </a:cubicBezTo>
                          <a:cubicBezTo>
                            <a:pt x="381000" y="3467100"/>
                            <a:pt x="190500" y="3479800"/>
                            <a:pt x="0" y="3492500"/>
                          </a:cubicBezTo>
                          <a:cubicBezTo>
                            <a:pt x="0" y="2336800"/>
                            <a:pt x="0" y="1181100"/>
                            <a:pt x="0" y="38100"/>
                          </a:cubicBezTo>
                          <a:close/>
                        </a:path>
                      </a:pathLst>
                    </a:custGeom>
                    <a:noFill/>
                    <a:ln w="12699" cap="rnd" cmpd="sng">
                      <a:solidFill>
                        <a:srgbClr val="B2B2B2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6521195</wp:posOffset>
            </wp:positionH>
            <wp:positionV relativeFrom="page">
              <wp:posOffset>4797802</wp:posOffset>
            </wp:positionV>
            <wp:extent cx="91439" cy="236219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9" cy="236219"/>
                    </a:xfrm>
                    <a:custGeom>
                      <a:rect l="l" t="t" r="r" b="b"/>
                      <a:pathLst>
                        <a:path w="762000" h="1968500">
                          <a:moveTo>
                            <a:pt x="0" y="1003300"/>
                          </a:moveTo>
                          <a:cubicBezTo>
                            <a:pt x="0" y="1358900"/>
                            <a:pt x="38100" y="1600200"/>
                            <a:pt x="101600" y="1752600"/>
                          </a:cubicBezTo>
                          <a:cubicBezTo>
                            <a:pt x="165100" y="1905000"/>
                            <a:pt x="266700" y="1968500"/>
                            <a:pt x="381000" y="1968500"/>
                          </a:cubicBezTo>
                          <a:cubicBezTo>
                            <a:pt x="508000" y="1955800"/>
                            <a:pt x="596900" y="1879600"/>
                            <a:pt x="660400" y="1727200"/>
                          </a:cubicBezTo>
                          <a:cubicBezTo>
                            <a:pt x="723900" y="1574800"/>
                            <a:pt x="762000" y="1308100"/>
                            <a:pt x="762000" y="914400"/>
                          </a:cubicBezTo>
                          <a:cubicBezTo>
                            <a:pt x="762000" y="596900"/>
                            <a:pt x="723900" y="355600"/>
                            <a:pt x="660400" y="215900"/>
                          </a:cubicBezTo>
                          <a:cubicBezTo>
                            <a:pt x="584200" y="63500"/>
                            <a:pt x="495300" y="0"/>
                            <a:pt x="381000" y="0"/>
                          </a:cubicBezTo>
                          <a:cubicBezTo>
                            <a:pt x="266700" y="12700"/>
                            <a:pt x="165100" y="88900"/>
                            <a:pt x="101600" y="241300"/>
                          </a:cubicBezTo>
                          <a:cubicBezTo>
                            <a:pt x="38100" y="406400"/>
                            <a:pt x="0" y="660400"/>
                            <a:pt x="0" y="1003300"/>
                          </a:cubicBezTo>
                          <a:close/>
                        </a:path>
                      </a:pathLst>
                    </a:custGeom>
                    <a:noFill/>
                    <a:ln w="12699" cap="rnd" cmpd="sng">
                      <a:solidFill>
                        <a:srgbClr val="B2B2B2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3067303</wp:posOffset>
            </wp:positionH>
            <wp:positionV relativeFrom="page">
              <wp:posOffset>4788150</wp:posOffset>
            </wp:positionV>
            <wp:extent cx="211328" cy="449071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1328" cy="4490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4453127</wp:posOffset>
            </wp:positionH>
            <wp:positionV relativeFrom="page">
              <wp:posOffset>4803898</wp:posOffset>
            </wp:positionV>
            <wp:extent cx="227075" cy="43129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27075" cy="431291"/>
                    </a:xfrm>
                    <a:custGeom>
                      <a:rect l="l" t="t" r="r" b="b"/>
                      <a:pathLst>
                        <a:path w="1892300" h="3594100">
                          <a:moveTo>
                            <a:pt x="0" y="1841500"/>
                          </a:moveTo>
                          <a:cubicBezTo>
                            <a:pt x="0" y="1282700"/>
                            <a:pt x="76200" y="838200"/>
                            <a:pt x="241300" y="520700"/>
                          </a:cubicBezTo>
                          <a:cubicBezTo>
                            <a:pt x="406400" y="190500"/>
                            <a:pt x="647700" y="25400"/>
                            <a:pt x="939800" y="12700"/>
                          </a:cubicBezTo>
                          <a:cubicBezTo>
                            <a:pt x="1244600" y="0"/>
                            <a:pt x="1485900" y="139700"/>
                            <a:pt x="1651000" y="431800"/>
                          </a:cubicBezTo>
                          <a:cubicBezTo>
                            <a:pt x="1803400" y="736600"/>
                            <a:pt x="1892300" y="1168400"/>
                            <a:pt x="1892300" y="1714500"/>
                          </a:cubicBezTo>
                          <a:cubicBezTo>
                            <a:pt x="1892300" y="2120900"/>
                            <a:pt x="1854200" y="2451100"/>
                            <a:pt x="1790700" y="2717800"/>
                          </a:cubicBezTo>
                          <a:cubicBezTo>
                            <a:pt x="1714500" y="2984500"/>
                            <a:pt x="1612900" y="3187700"/>
                            <a:pt x="1473200" y="3340100"/>
                          </a:cubicBezTo>
                          <a:cubicBezTo>
                            <a:pt x="1333500" y="3492500"/>
                            <a:pt x="1168400" y="3568700"/>
                            <a:pt x="965200" y="3581400"/>
                          </a:cubicBezTo>
                          <a:cubicBezTo>
                            <a:pt x="762000" y="3594100"/>
                            <a:pt x="584200" y="3543300"/>
                            <a:pt x="457200" y="3416300"/>
                          </a:cubicBezTo>
                          <a:cubicBezTo>
                            <a:pt x="317500" y="3302000"/>
                            <a:pt x="203200" y="3111500"/>
                            <a:pt x="127000" y="2844800"/>
                          </a:cubicBezTo>
                          <a:cubicBezTo>
                            <a:pt x="38100" y="2578100"/>
                            <a:pt x="0" y="2247900"/>
                            <a:pt x="0" y="1841500"/>
                          </a:cubicBezTo>
                          <a:close/>
                        </a:path>
                      </a:pathLst>
                    </a:custGeom>
                    <a:noFill/>
                    <a:ln w="12699" cap="rnd" cmpd="sng">
                      <a:solidFill>
                        <a:srgbClr val="B2B2B2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4809235</wp:posOffset>
            </wp:positionH>
            <wp:positionV relativeFrom="page">
              <wp:posOffset>4782054</wp:posOffset>
            </wp:positionV>
            <wp:extent cx="93979" cy="444500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3979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3389375</wp:posOffset>
            </wp:positionH>
            <wp:positionV relativeFrom="page">
              <wp:posOffset>4816090</wp:posOffset>
            </wp:positionV>
            <wp:extent cx="205739" cy="422147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05739" cy="422147"/>
                    </a:xfrm>
                    <a:custGeom>
                      <a:rect l="l" t="t" r="r" b="b"/>
                      <a:pathLst>
                        <a:path w="1714500" h="3517900">
                          <a:moveTo>
                            <a:pt x="0" y="0"/>
                          </a:moveTo>
                          <a:cubicBezTo>
                            <a:pt x="571500" y="38100"/>
                            <a:pt x="1143000" y="63500"/>
                            <a:pt x="1714500" y="88900"/>
                          </a:cubicBezTo>
                          <a:cubicBezTo>
                            <a:pt x="1714500" y="381000"/>
                            <a:pt x="1714500" y="660400"/>
                            <a:pt x="1714500" y="939800"/>
                          </a:cubicBezTo>
                          <a:cubicBezTo>
                            <a:pt x="1524000" y="939800"/>
                            <a:pt x="1333500" y="927100"/>
                            <a:pt x="1143000" y="914400"/>
                          </a:cubicBezTo>
                          <a:cubicBezTo>
                            <a:pt x="1143000" y="1778000"/>
                            <a:pt x="1143000" y="2641600"/>
                            <a:pt x="1143000" y="3517900"/>
                          </a:cubicBezTo>
                          <a:cubicBezTo>
                            <a:pt x="952500" y="3505200"/>
                            <a:pt x="762000" y="3492500"/>
                            <a:pt x="571500" y="3479800"/>
                          </a:cubicBezTo>
                          <a:cubicBezTo>
                            <a:pt x="571500" y="2616200"/>
                            <a:pt x="571500" y="1752600"/>
                            <a:pt x="571500" y="889000"/>
                          </a:cubicBezTo>
                          <a:cubicBezTo>
                            <a:pt x="381000" y="876300"/>
                            <a:pt x="190500" y="863600"/>
                            <a:pt x="0" y="850900"/>
                          </a:cubicBezTo>
                          <a:cubicBezTo>
                            <a:pt x="0" y="571500"/>
                            <a:pt x="0" y="292100"/>
                            <a:pt x="0" y="0"/>
                          </a:cubicBezTo>
                          <a:close/>
                        </a:path>
                      </a:pathLst>
                    </a:custGeom>
                    <a:noFill/>
                    <a:ln w="12699" cap="rnd" cmpd="sng">
                      <a:solidFill>
                        <a:srgbClr val="B2B2B2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4440427</wp:posOffset>
            </wp:positionH>
            <wp:positionV relativeFrom="page">
              <wp:posOffset>4792626</wp:posOffset>
            </wp:positionV>
            <wp:extent cx="252476" cy="453966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2476" cy="4539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3376676</wp:posOffset>
            </wp:positionH>
            <wp:positionV relativeFrom="page">
              <wp:posOffset>4803389</wp:posOffset>
            </wp:positionV>
            <wp:extent cx="231139" cy="447548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1139" cy="4475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4206239</wp:posOffset>
            </wp:positionH>
            <wp:positionV relativeFrom="page">
              <wp:posOffset>4820662</wp:posOffset>
            </wp:positionV>
            <wp:extent cx="210311" cy="425195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0311" cy="425195"/>
                    </a:xfrm>
                    <a:custGeom>
                      <a:rect l="l" t="t" r="r" b="b"/>
                      <a:pathLst>
                        <a:path w="1752600" h="3543300">
                          <a:moveTo>
                            <a:pt x="0" y="88900"/>
                          </a:moveTo>
                          <a:cubicBezTo>
                            <a:pt x="177800" y="76200"/>
                            <a:pt x="355600" y="63500"/>
                            <a:pt x="520700" y="63500"/>
                          </a:cubicBezTo>
                          <a:cubicBezTo>
                            <a:pt x="749300" y="685800"/>
                            <a:pt x="990600" y="1308100"/>
                            <a:pt x="1219200" y="1930400"/>
                          </a:cubicBezTo>
                          <a:cubicBezTo>
                            <a:pt x="1219200" y="1295400"/>
                            <a:pt x="1219200" y="660400"/>
                            <a:pt x="1219200" y="25400"/>
                          </a:cubicBezTo>
                          <a:cubicBezTo>
                            <a:pt x="1397000" y="12700"/>
                            <a:pt x="1574800" y="0"/>
                            <a:pt x="1752600" y="0"/>
                          </a:cubicBezTo>
                          <a:cubicBezTo>
                            <a:pt x="1752600" y="1143000"/>
                            <a:pt x="1752600" y="2298700"/>
                            <a:pt x="1752600" y="3441700"/>
                          </a:cubicBezTo>
                          <a:cubicBezTo>
                            <a:pt x="1574800" y="3454400"/>
                            <a:pt x="1397000" y="3467100"/>
                            <a:pt x="1219200" y="3479800"/>
                          </a:cubicBezTo>
                          <a:cubicBezTo>
                            <a:pt x="990600" y="2857500"/>
                            <a:pt x="749300" y="2235200"/>
                            <a:pt x="533400" y="1612900"/>
                          </a:cubicBezTo>
                          <a:cubicBezTo>
                            <a:pt x="533400" y="2247900"/>
                            <a:pt x="533400" y="2882900"/>
                            <a:pt x="533400" y="3505200"/>
                          </a:cubicBezTo>
                          <a:cubicBezTo>
                            <a:pt x="355600" y="3517900"/>
                            <a:pt x="177800" y="3530600"/>
                            <a:pt x="0" y="3543300"/>
                          </a:cubicBezTo>
                          <a:cubicBezTo>
                            <a:pt x="0" y="2387600"/>
                            <a:pt x="0" y="1231900"/>
                            <a:pt x="0" y="88900"/>
                          </a:cubicBezTo>
                          <a:close/>
                        </a:path>
                      </a:pathLst>
                    </a:custGeom>
                    <a:noFill/>
                    <a:ln w="12699" cap="rnd" cmpd="sng">
                      <a:solidFill>
                        <a:srgbClr val="B2B2B2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3627119</wp:posOffset>
            </wp:positionH>
            <wp:positionV relativeFrom="page">
              <wp:posOffset>4828282</wp:posOffset>
            </wp:positionV>
            <wp:extent cx="216407" cy="426719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6407" cy="426719"/>
                    </a:xfrm>
                    <a:custGeom>
                      <a:rect l="l" t="t" r="r" b="b"/>
                      <a:pathLst>
                        <a:path w="1803400" h="3556000">
                          <a:moveTo>
                            <a:pt x="0" y="3454400"/>
                          </a:moveTo>
                          <a:cubicBezTo>
                            <a:pt x="0" y="2311400"/>
                            <a:pt x="0" y="1155700"/>
                            <a:pt x="0" y="0"/>
                          </a:cubicBezTo>
                          <a:cubicBezTo>
                            <a:pt x="317500" y="25400"/>
                            <a:pt x="622300" y="38100"/>
                            <a:pt x="939800" y="50800"/>
                          </a:cubicBezTo>
                          <a:cubicBezTo>
                            <a:pt x="1117600" y="63500"/>
                            <a:pt x="1244600" y="101600"/>
                            <a:pt x="1346200" y="165100"/>
                          </a:cubicBezTo>
                          <a:cubicBezTo>
                            <a:pt x="1435100" y="215900"/>
                            <a:pt x="1511300" y="330200"/>
                            <a:pt x="1562100" y="482600"/>
                          </a:cubicBezTo>
                          <a:cubicBezTo>
                            <a:pt x="1625600" y="635000"/>
                            <a:pt x="1651000" y="825500"/>
                            <a:pt x="1651000" y="1054100"/>
                          </a:cubicBezTo>
                          <a:cubicBezTo>
                            <a:pt x="1651000" y="1244600"/>
                            <a:pt x="1625600" y="1397000"/>
                            <a:pt x="1587500" y="1536700"/>
                          </a:cubicBezTo>
                          <a:cubicBezTo>
                            <a:pt x="1536700" y="1676400"/>
                            <a:pt x="1485900" y="1790700"/>
                            <a:pt x="1409700" y="1866900"/>
                          </a:cubicBezTo>
                          <a:cubicBezTo>
                            <a:pt x="1358900" y="1917700"/>
                            <a:pt x="1295400" y="1968500"/>
                            <a:pt x="1206500" y="1993900"/>
                          </a:cubicBezTo>
                          <a:cubicBezTo>
                            <a:pt x="1270000" y="2044700"/>
                            <a:pt x="1320800" y="2082800"/>
                            <a:pt x="1358900" y="2133600"/>
                          </a:cubicBezTo>
                          <a:cubicBezTo>
                            <a:pt x="1371600" y="2159000"/>
                            <a:pt x="1409700" y="2222500"/>
                            <a:pt x="1447800" y="2324100"/>
                          </a:cubicBezTo>
                          <a:cubicBezTo>
                            <a:pt x="1485900" y="2413000"/>
                            <a:pt x="1511300" y="2489200"/>
                            <a:pt x="1524000" y="2540000"/>
                          </a:cubicBezTo>
                          <a:cubicBezTo>
                            <a:pt x="1612900" y="2870200"/>
                            <a:pt x="1714500" y="3213100"/>
                            <a:pt x="1803400" y="3556000"/>
                          </a:cubicBezTo>
                          <a:cubicBezTo>
                            <a:pt x="1587500" y="3543300"/>
                            <a:pt x="1371600" y="3530600"/>
                            <a:pt x="1155700" y="3517900"/>
                          </a:cubicBezTo>
                          <a:cubicBezTo>
                            <a:pt x="1066800" y="3162300"/>
                            <a:pt x="952500" y="2806700"/>
                            <a:pt x="863600" y="2451100"/>
                          </a:cubicBezTo>
                          <a:cubicBezTo>
                            <a:pt x="825500" y="2311400"/>
                            <a:pt x="787400" y="2222500"/>
                            <a:pt x="762000" y="2171700"/>
                          </a:cubicBezTo>
                          <a:cubicBezTo>
                            <a:pt x="711200" y="2120900"/>
                            <a:pt x="673100" y="2095500"/>
                            <a:pt x="622300" y="2082800"/>
                          </a:cubicBezTo>
                          <a:cubicBezTo>
                            <a:pt x="596900" y="2082800"/>
                            <a:pt x="584200" y="2082800"/>
                            <a:pt x="571500" y="2082800"/>
                          </a:cubicBezTo>
                          <a:cubicBezTo>
                            <a:pt x="571500" y="2552700"/>
                            <a:pt x="571500" y="3022600"/>
                            <a:pt x="571500" y="3492500"/>
                          </a:cubicBezTo>
                          <a:cubicBezTo>
                            <a:pt x="381000" y="3479800"/>
                            <a:pt x="190500" y="3467100"/>
                            <a:pt x="0" y="3454400"/>
                          </a:cubicBezTo>
                          <a:close/>
                        </a:path>
                      </a:pathLst>
                    </a:custGeom>
                    <a:noFill/>
                    <a:ln w="12699" cap="rnd" cmpd="sng">
                      <a:solidFill>
                        <a:srgbClr val="B2B2B2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4088891</wp:posOffset>
            </wp:positionH>
            <wp:positionV relativeFrom="page">
              <wp:posOffset>4832854</wp:posOffset>
            </wp:positionV>
            <wp:extent cx="68579" cy="419099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579" cy="419099"/>
                    </a:xfrm>
                    <a:custGeom>
                      <a:rect l="l" t="t" r="r" b="b"/>
                      <a:pathLst>
                        <a:path w="571500" h="3492500">
                          <a:moveTo>
                            <a:pt x="0" y="38100"/>
                          </a:moveTo>
                          <a:cubicBezTo>
                            <a:pt x="190500" y="25400"/>
                            <a:pt x="381000" y="12700"/>
                            <a:pt x="571500" y="0"/>
                          </a:cubicBezTo>
                          <a:cubicBezTo>
                            <a:pt x="571500" y="1155700"/>
                            <a:pt x="571500" y="2311400"/>
                            <a:pt x="571500" y="3454400"/>
                          </a:cubicBezTo>
                          <a:cubicBezTo>
                            <a:pt x="381000" y="3467100"/>
                            <a:pt x="190500" y="3479800"/>
                            <a:pt x="0" y="3492500"/>
                          </a:cubicBezTo>
                          <a:cubicBezTo>
                            <a:pt x="0" y="2336800"/>
                            <a:pt x="0" y="1181100"/>
                            <a:pt x="0" y="38100"/>
                          </a:cubicBezTo>
                          <a:close/>
                        </a:path>
                      </a:pathLst>
                    </a:custGeom>
                    <a:noFill/>
                    <a:ln w="12699" cap="rnd" cmpd="sng">
                      <a:solidFill>
                        <a:srgbClr val="B2B2B2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4193539</wp:posOffset>
            </wp:positionH>
            <wp:positionV relativeFrom="page">
              <wp:posOffset>4807962</wp:posOffset>
            </wp:positionV>
            <wp:extent cx="235711" cy="450596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5711" cy="450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3614420</wp:posOffset>
            </wp:positionH>
            <wp:positionV relativeFrom="page">
              <wp:posOffset>4815582</wp:posOffset>
            </wp:positionV>
            <wp:extent cx="241807" cy="452120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1807" cy="452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3864863</wp:posOffset>
            </wp:positionH>
            <wp:positionV relativeFrom="page">
              <wp:posOffset>4838950</wp:posOffset>
            </wp:positionV>
            <wp:extent cx="184403" cy="420623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4403" cy="420623"/>
                    </a:xfrm>
                    <a:custGeom>
                      <a:rect l="l" t="t" r="r" b="b"/>
                      <a:pathLst>
                        <a:path w="1536700" h="3505200">
                          <a:moveTo>
                            <a:pt x="0" y="12700"/>
                          </a:moveTo>
                          <a:cubicBezTo>
                            <a:pt x="203200" y="25400"/>
                            <a:pt x="406400" y="38100"/>
                            <a:pt x="609600" y="50800"/>
                          </a:cubicBezTo>
                          <a:cubicBezTo>
                            <a:pt x="609600" y="50800"/>
                            <a:pt x="609600" y="50800"/>
                            <a:pt x="609600" y="50800"/>
                          </a:cubicBezTo>
                          <a:cubicBezTo>
                            <a:pt x="914400" y="38100"/>
                            <a:pt x="1206500" y="12700"/>
                            <a:pt x="1511300" y="0"/>
                          </a:cubicBezTo>
                          <a:cubicBezTo>
                            <a:pt x="1511300" y="254000"/>
                            <a:pt x="1511300" y="495300"/>
                            <a:pt x="1511300" y="736600"/>
                          </a:cubicBezTo>
                          <a:cubicBezTo>
                            <a:pt x="1206500" y="762000"/>
                            <a:pt x="914400" y="774700"/>
                            <a:pt x="609600" y="787400"/>
                          </a:cubicBezTo>
                          <a:cubicBezTo>
                            <a:pt x="609600" y="787400"/>
                            <a:pt x="609600" y="787400"/>
                            <a:pt x="609600" y="787400"/>
                          </a:cubicBezTo>
                          <a:cubicBezTo>
                            <a:pt x="596900" y="787400"/>
                            <a:pt x="584200" y="787400"/>
                            <a:pt x="558800" y="787400"/>
                          </a:cubicBezTo>
                          <a:cubicBezTo>
                            <a:pt x="558800" y="965200"/>
                            <a:pt x="558800" y="1155700"/>
                            <a:pt x="558800" y="1333500"/>
                          </a:cubicBezTo>
                          <a:cubicBezTo>
                            <a:pt x="584200" y="1333500"/>
                            <a:pt x="596900" y="1333500"/>
                            <a:pt x="609600" y="1333500"/>
                          </a:cubicBezTo>
                          <a:cubicBezTo>
                            <a:pt x="889000" y="1320800"/>
                            <a:pt x="1168400" y="1308100"/>
                            <a:pt x="1447800" y="1295400"/>
                          </a:cubicBezTo>
                          <a:cubicBezTo>
                            <a:pt x="1447800" y="1524000"/>
                            <a:pt x="1447800" y="1765300"/>
                            <a:pt x="1447800" y="1993900"/>
                          </a:cubicBezTo>
                          <a:cubicBezTo>
                            <a:pt x="1168400" y="2006600"/>
                            <a:pt x="889000" y="2032000"/>
                            <a:pt x="609600" y="2044700"/>
                          </a:cubicBezTo>
                          <a:cubicBezTo>
                            <a:pt x="609600" y="2044700"/>
                            <a:pt x="609600" y="2044700"/>
                            <a:pt x="609600" y="2044700"/>
                          </a:cubicBezTo>
                          <a:cubicBezTo>
                            <a:pt x="596900" y="2044700"/>
                            <a:pt x="584200" y="2044700"/>
                            <a:pt x="558800" y="2032000"/>
                          </a:cubicBezTo>
                          <a:cubicBezTo>
                            <a:pt x="558800" y="2260600"/>
                            <a:pt x="558800" y="2489200"/>
                            <a:pt x="558800" y="2717800"/>
                          </a:cubicBezTo>
                          <a:cubicBezTo>
                            <a:pt x="584200" y="2717800"/>
                            <a:pt x="596900" y="2717800"/>
                            <a:pt x="609600" y="2717800"/>
                          </a:cubicBezTo>
                          <a:cubicBezTo>
                            <a:pt x="914400" y="2705100"/>
                            <a:pt x="1231900" y="2692400"/>
                            <a:pt x="1536700" y="2667000"/>
                          </a:cubicBezTo>
                          <a:cubicBezTo>
                            <a:pt x="1536700" y="2933700"/>
                            <a:pt x="1536700" y="3187700"/>
                            <a:pt x="1536700" y="3454400"/>
                          </a:cubicBezTo>
                          <a:cubicBezTo>
                            <a:pt x="1231900" y="3467100"/>
                            <a:pt x="914400" y="3479800"/>
                            <a:pt x="609600" y="3505200"/>
                          </a:cubicBezTo>
                          <a:cubicBezTo>
                            <a:pt x="609600" y="3505200"/>
                            <a:pt x="609600" y="3505200"/>
                            <a:pt x="609600" y="3505200"/>
                          </a:cubicBezTo>
                          <a:cubicBezTo>
                            <a:pt x="406400" y="3492500"/>
                            <a:pt x="203200" y="3479800"/>
                            <a:pt x="0" y="3467100"/>
                          </a:cubicBezTo>
                          <a:cubicBezTo>
                            <a:pt x="0" y="2324100"/>
                            <a:pt x="0" y="1168400"/>
                            <a:pt x="0" y="12700"/>
                          </a:cubicBezTo>
                          <a:close/>
                        </a:path>
                      </a:pathLst>
                    </a:custGeom>
                    <a:noFill/>
                    <a:ln w="12699" cap="rnd" cmpd="sng">
                      <a:solidFill>
                        <a:srgbClr val="B2B2B2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3852164</wp:posOffset>
            </wp:positionH>
            <wp:positionV relativeFrom="page">
              <wp:posOffset>4826250</wp:posOffset>
            </wp:positionV>
            <wp:extent cx="209803" cy="446023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9803" cy="4460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4076191</wp:posOffset>
            </wp:positionH>
            <wp:positionV relativeFrom="page">
              <wp:posOffset>4820154</wp:posOffset>
            </wp:positionV>
            <wp:extent cx="93979" cy="444500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3979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2574035</wp:posOffset>
            </wp:positionH>
            <wp:positionV relativeFrom="page">
              <wp:posOffset>4883146</wp:posOffset>
            </wp:positionV>
            <wp:extent cx="48767" cy="14935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767" cy="149351"/>
                    </a:xfrm>
                    <a:custGeom>
                      <a:rect l="l" t="t" r="r" b="b"/>
                      <a:pathLst>
                        <a:path w="406400" h="1244600">
                          <a:moveTo>
                            <a:pt x="406400" y="1244600"/>
                          </a:moveTo>
                          <a:cubicBezTo>
                            <a:pt x="330200" y="825500"/>
                            <a:pt x="266700" y="419100"/>
                            <a:pt x="203200" y="0"/>
                          </a:cubicBezTo>
                          <a:cubicBezTo>
                            <a:pt x="127000" y="406400"/>
                            <a:pt x="63500" y="812800"/>
                            <a:pt x="0" y="1231900"/>
                          </a:cubicBezTo>
                          <a:cubicBezTo>
                            <a:pt x="127000" y="1231900"/>
                            <a:pt x="266700" y="1244600"/>
                            <a:pt x="406400" y="1244600"/>
                          </a:cubicBezTo>
                          <a:close/>
                        </a:path>
                      </a:pathLst>
                    </a:custGeom>
                    <a:noFill/>
                    <a:ln w="12699" cap="rnd" cmpd="sng">
                      <a:solidFill>
                        <a:srgbClr val="B2B2B2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2910839</wp:posOffset>
            </wp:positionH>
            <wp:positionV relativeFrom="page">
              <wp:posOffset>4884670</wp:posOffset>
            </wp:positionV>
            <wp:extent cx="65531" cy="228599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531" cy="228599"/>
                    </a:xfrm>
                    <a:custGeom>
                      <a:rect l="l" t="t" r="r" b="b"/>
                      <a:pathLst>
                        <a:path w="546100" h="1905000">
                          <a:moveTo>
                            <a:pt x="0" y="0"/>
                          </a:moveTo>
                          <a:cubicBezTo>
                            <a:pt x="0" y="635000"/>
                            <a:pt x="0" y="1257300"/>
                            <a:pt x="0" y="1892300"/>
                          </a:cubicBezTo>
                          <a:cubicBezTo>
                            <a:pt x="50800" y="1892300"/>
                            <a:pt x="88900" y="1892300"/>
                            <a:pt x="139700" y="1905000"/>
                          </a:cubicBezTo>
                          <a:cubicBezTo>
                            <a:pt x="254000" y="1905000"/>
                            <a:pt x="342900" y="1879600"/>
                            <a:pt x="393700" y="1841500"/>
                          </a:cubicBezTo>
                          <a:cubicBezTo>
                            <a:pt x="444500" y="1790700"/>
                            <a:pt x="482600" y="1701800"/>
                            <a:pt x="508000" y="1587500"/>
                          </a:cubicBezTo>
                          <a:cubicBezTo>
                            <a:pt x="533400" y="1460500"/>
                            <a:pt x="546100" y="1257300"/>
                            <a:pt x="546100" y="990600"/>
                          </a:cubicBezTo>
                          <a:cubicBezTo>
                            <a:pt x="546100" y="622300"/>
                            <a:pt x="520700" y="368300"/>
                            <a:pt x="457200" y="228600"/>
                          </a:cubicBezTo>
                          <a:cubicBezTo>
                            <a:pt x="393700" y="88900"/>
                            <a:pt x="292100" y="25400"/>
                            <a:pt x="139700" y="12700"/>
                          </a:cubicBezTo>
                          <a:cubicBezTo>
                            <a:pt x="88900" y="12700"/>
                            <a:pt x="50800" y="12700"/>
                            <a:pt x="0" y="0"/>
                          </a:cubicBezTo>
                          <a:close/>
                        </a:path>
                      </a:pathLst>
                    </a:custGeom>
                    <a:noFill/>
                    <a:ln w="12699" cap="rnd" cmpd="sng">
                      <a:solidFill>
                        <a:srgbClr val="B2B2B2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4520183</wp:posOffset>
            </wp:positionH>
            <wp:positionV relativeFrom="page">
              <wp:posOffset>4901434</wp:posOffset>
            </wp:positionV>
            <wp:extent cx="91439" cy="237743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9" cy="237743"/>
                    </a:xfrm>
                    <a:custGeom>
                      <a:rect l="l" t="t" r="r" b="b"/>
                      <a:pathLst>
                        <a:path w="762000" h="1981200">
                          <a:moveTo>
                            <a:pt x="0" y="1016000"/>
                          </a:moveTo>
                          <a:cubicBezTo>
                            <a:pt x="0" y="1358900"/>
                            <a:pt x="38100" y="1600200"/>
                            <a:pt x="101600" y="1752600"/>
                          </a:cubicBezTo>
                          <a:cubicBezTo>
                            <a:pt x="177800" y="1905000"/>
                            <a:pt x="266700" y="1981200"/>
                            <a:pt x="381000" y="1968500"/>
                          </a:cubicBezTo>
                          <a:cubicBezTo>
                            <a:pt x="508000" y="1968500"/>
                            <a:pt x="609600" y="1879600"/>
                            <a:pt x="673100" y="1727200"/>
                          </a:cubicBezTo>
                          <a:cubicBezTo>
                            <a:pt x="736600" y="1574800"/>
                            <a:pt x="762000" y="1308100"/>
                            <a:pt x="762000" y="927100"/>
                          </a:cubicBezTo>
                          <a:cubicBezTo>
                            <a:pt x="762000" y="596900"/>
                            <a:pt x="736600" y="368300"/>
                            <a:pt x="660400" y="215900"/>
                          </a:cubicBezTo>
                          <a:cubicBezTo>
                            <a:pt x="596900" y="63500"/>
                            <a:pt x="495300" y="0"/>
                            <a:pt x="381000" y="0"/>
                          </a:cubicBezTo>
                          <a:cubicBezTo>
                            <a:pt x="266700" y="12700"/>
                            <a:pt x="177800" y="88900"/>
                            <a:pt x="101600" y="254000"/>
                          </a:cubicBezTo>
                          <a:cubicBezTo>
                            <a:pt x="38100" y="406400"/>
                            <a:pt x="0" y="660400"/>
                            <a:pt x="0" y="1016000"/>
                          </a:cubicBezTo>
                          <a:close/>
                        </a:path>
                      </a:pathLst>
                    </a:custGeom>
                    <a:noFill/>
                    <a:ln w="12699" cap="rnd" cmpd="sng">
                      <a:solidFill>
                        <a:srgbClr val="B2B2B2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3695699</wp:posOffset>
            </wp:positionH>
            <wp:positionV relativeFrom="page">
              <wp:posOffset>4916674</wp:posOffset>
            </wp:positionV>
            <wp:extent cx="60959" cy="85343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9" cy="85343"/>
                    </a:xfrm>
                    <a:custGeom>
                      <a:rect l="l" t="t" r="r" b="b"/>
                      <a:pathLst>
                        <a:path w="508000" h="711200">
                          <a:moveTo>
                            <a:pt x="0" y="698500"/>
                          </a:moveTo>
                          <a:cubicBezTo>
                            <a:pt x="76200" y="698500"/>
                            <a:pt x="152400" y="698500"/>
                            <a:pt x="228600" y="711200"/>
                          </a:cubicBezTo>
                          <a:cubicBezTo>
                            <a:pt x="266700" y="711200"/>
                            <a:pt x="304800" y="698500"/>
                            <a:pt x="381000" y="673100"/>
                          </a:cubicBezTo>
                          <a:cubicBezTo>
                            <a:pt x="419100" y="660400"/>
                            <a:pt x="457200" y="622300"/>
                            <a:pt x="469900" y="571500"/>
                          </a:cubicBezTo>
                          <a:cubicBezTo>
                            <a:pt x="495300" y="508000"/>
                            <a:pt x="508000" y="444500"/>
                            <a:pt x="508000" y="368300"/>
                          </a:cubicBezTo>
                          <a:cubicBezTo>
                            <a:pt x="508000" y="254000"/>
                            <a:pt x="495300" y="165100"/>
                            <a:pt x="457200" y="101600"/>
                          </a:cubicBezTo>
                          <a:cubicBezTo>
                            <a:pt x="419100" y="50800"/>
                            <a:pt x="342900" y="12700"/>
                            <a:pt x="241300" y="12700"/>
                          </a:cubicBezTo>
                          <a:cubicBezTo>
                            <a:pt x="165100" y="0"/>
                            <a:pt x="76200" y="0"/>
                            <a:pt x="0" y="0"/>
                          </a:cubicBezTo>
                          <a:cubicBezTo>
                            <a:pt x="0" y="228600"/>
                            <a:pt x="0" y="457200"/>
                            <a:pt x="0" y="698500"/>
                          </a:cubicBezTo>
                          <a:close/>
                        </a:path>
                      </a:pathLst>
                    </a:custGeom>
                    <a:noFill/>
                    <a:ln w="12699" cap="rnd" cmpd="sng">
                      <a:solidFill>
                        <a:srgbClr val="B2B2B2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1450841</wp:posOffset>
            </wp:positionH>
            <wp:positionV relativeFrom="page">
              <wp:posOffset>5062978</wp:posOffset>
            </wp:positionV>
            <wp:extent cx="452634" cy="163067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52634" cy="163067"/>
                    </a:xfrm>
                    <a:custGeom>
                      <a:rect l="l" t="t" r="r" b="b"/>
                      <a:pathLst>
                        <a:path w="3771952" h="1358900">
                          <a:moveTo>
                            <a:pt x="800152" y="825500"/>
                          </a:moveTo>
                          <a:lnTo>
                            <a:pt x="1308152" y="812800"/>
                          </a:lnTo>
                          <a:lnTo>
                            <a:pt x="990652" y="965200"/>
                          </a:lnTo>
                          <a:lnTo>
                            <a:pt x="927152" y="1041400"/>
                          </a:lnTo>
                          <a:lnTo>
                            <a:pt x="939852" y="1054100"/>
                          </a:lnTo>
                          <a:lnTo>
                            <a:pt x="990652" y="1066800"/>
                          </a:lnTo>
                          <a:lnTo>
                            <a:pt x="1117652" y="1054100"/>
                          </a:lnTo>
                          <a:lnTo>
                            <a:pt x="1270052" y="1016000"/>
                          </a:lnTo>
                          <a:lnTo>
                            <a:pt x="1562152" y="914400"/>
                          </a:lnTo>
                          <a:lnTo>
                            <a:pt x="1739952" y="825500"/>
                          </a:lnTo>
                          <a:lnTo>
                            <a:pt x="1752652" y="774700"/>
                          </a:lnTo>
                          <a:lnTo>
                            <a:pt x="1689152" y="736600"/>
                          </a:lnTo>
                          <a:lnTo>
                            <a:pt x="1638352" y="698500"/>
                          </a:lnTo>
                          <a:lnTo>
                            <a:pt x="1612952" y="660400"/>
                          </a:lnTo>
                          <a:lnTo>
                            <a:pt x="1612952" y="622300"/>
                          </a:lnTo>
                          <a:lnTo>
                            <a:pt x="1651052" y="571500"/>
                          </a:lnTo>
                          <a:lnTo>
                            <a:pt x="1828852" y="457200"/>
                          </a:lnTo>
                          <a:lnTo>
                            <a:pt x="2133652" y="330200"/>
                          </a:lnTo>
                          <a:lnTo>
                            <a:pt x="2628952" y="152400"/>
                          </a:lnTo>
                          <a:lnTo>
                            <a:pt x="3111552" y="38100"/>
                          </a:lnTo>
                          <a:lnTo>
                            <a:pt x="3340152" y="12700"/>
                          </a:lnTo>
                          <a:lnTo>
                            <a:pt x="3556052" y="0"/>
                          </a:lnTo>
                          <a:lnTo>
                            <a:pt x="3746552" y="25400"/>
                          </a:lnTo>
                          <a:lnTo>
                            <a:pt x="3771952" y="63500"/>
                          </a:lnTo>
                          <a:lnTo>
                            <a:pt x="3771952" y="88900"/>
                          </a:lnTo>
                          <a:lnTo>
                            <a:pt x="3632252" y="203200"/>
                          </a:lnTo>
                          <a:lnTo>
                            <a:pt x="3314752" y="368300"/>
                          </a:lnTo>
                          <a:lnTo>
                            <a:pt x="2844852" y="368300"/>
                          </a:lnTo>
                          <a:lnTo>
                            <a:pt x="3060752" y="254000"/>
                          </a:lnTo>
                          <a:lnTo>
                            <a:pt x="3060752" y="228600"/>
                          </a:lnTo>
                          <a:lnTo>
                            <a:pt x="2997252" y="215900"/>
                          </a:lnTo>
                          <a:lnTo>
                            <a:pt x="2819452" y="241300"/>
                          </a:lnTo>
                          <a:lnTo>
                            <a:pt x="2616252" y="304800"/>
                          </a:lnTo>
                          <a:lnTo>
                            <a:pt x="2527352" y="355600"/>
                          </a:lnTo>
                          <a:lnTo>
                            <a:pt x="2527352" y="381000"/>
                          </a:lnTo>
                          <a:lnTo>
                            <a:pt x="2565452" y="406400"/>
                          </a:lnTo>
                          <a:lnTo>
                            <a:pt x="2679752" y="469900"/>
                          </a:lnTo>
                          <a:lnTo>
                            <a:pt x="2717852" y="520700"/>
                          </a:lnTo>
                          <a:lnTo>
                            <a:pt x="2679752" y="596900"/>
                          </a:lnTo>
                          <a:lnTo>
                            <a:pt x="2578152" y="673100"/>
                          </a:lnTo>
                          <a:lnTo>
                            <a:pt x="2159052" y="876300"/>
                          </a:lnTo>
                          <a:lnTo>
                            <a:pt x="1485952" y="1117600"/>
                          </a:lnTo>
                          <a:lnTo>
                            <a:pt x="1130352" y="1231900"/>
                          </a:lnTo>
                          <a:lnTo>
                            <a:pt x="812852" y="1295400"/>
                          </a:lnTo>
                          <a:lnTo>
                            <a:pt x="520700" y="1346200"/>
                          </a:lnTo>
                          <a:lnTo>
                            <a:pt x="266700" y="1358900"/>
                          </a:lnTo>
                          <a:lnTo>
                            <a:pt x="101600" y="1346200"/>
                          </a:lnTo>
                          <a:lnTo>
                            <a:pt x="12700" y="1308100"/>
                          </a:lnTo>
                          <a:lnTo>
                            <a:pt x="0" y="1257300"/>
                          </a:lnTo>
                          <a:lnTo>
                            <a:pt x="76200" y="1193800"/>
                          </a:lnTo>
                          <a:lnTo>
                            <a:pt x="368300" y="1028700"/>
                          </a:lnTo>
                          <a:lnTo>
                            <a:pt x="800152" y="825500"/>
                          </a:lnTo>
                        </a:path>
                      </a:pathLst>
                    </a:custGeom>
                    <a:solidFill>
                      <a:srgbClr val="875B0D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1609343</wp:posOffset>
            </wp:positionH>
            <wp:positionV relativeFrom="page">
              <wp:posOffset>5067550</wp:posOffset>
            </wp:positionV>
            <wp:extent cx="414527" cy="160019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527" cy="160019"/>
                    </a:xfrm>
                    <a:custGeom>
                      <a:rect l="l" t="t" r="r" b="b"/>
                      <a:pathLst>
                        <a:path w="3454400" h="1333500">
                          <a:moveTo>
                            <a:pt x="3035300" y="0"/>
                          </a:moveTo>
                          <a:lnTo>
                            <a:pt x="3454400" y="12700"/>
                          </a:lnTo>
                          <a:lnTo>
                            <a:pt x="495300" y="1333500"/>
                          </a:lnTo>
                          <a:lnTo>
                            <a:pt x="0" y="1320800"/>
                          </a:lnTo>
                          <a:lnTo>
                            <a:pt x="3035300" y="0"/>
                          </a:lnTo>
                        </a:path>
                      </a:pathLst>
                    </a:custGeom>
                    <a:solidFill>
                      <a:srgbClr val="875B0D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1751075</wp:posOffset>
            </wp:positionH>
            <wp:positionV relativeFrom="page">
              <wp:posOffset>5069074</wp:posOffset>
            </wp:positionV>
            <wp:extent cx="411479" cy="16459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1479" cy="164591"/>
                    </a:xfrm>
                    <a:custGeom>
                      <a:rect l="l" t="t" r="r" b="b"/>
                      <a:pathLst>
                        <a:path w="3429000" h="1371600">
                          <a:moveTo>
                            <a:pt x="673100" y="838200"/>
                          </a:moveTo>
                          <a:lnTo>
                            <a:pt x="1181100" y="825500"/>
                          </a:lnTo>
                          <a:lnTo>
                            <a:pt x="901700" y="977900"/>
                          </a:lnTo>
                          <a:lnTo>
                            <a:pt x="850900" y="1054100"/>
                          </a:lnTo>
                          <a:lnTo>
                            <a:pt x="876300" y="1066800"/>
                          </a:lnTo>
                          <a:lnTo>
                            <a:pt x="927100" y="1079500"/>
                          </a:lnTo>
                          <a:lnTo>
                            <a:pt x="1054100" y="1066800"/>
                          </a:lnTo>
                          <a:lnTo>
                            <a:pt x="1193800" y="1028700"/>
                          </a:lnTo>
                          <a:lnTo>
                            <a:pt x="1460500" y="927100"/>
                          </a:lnTo>
                          <a:lnTo>
                            <a:pt x="1612900" y="825500"/>
                          </a:lnTo>
                          <a:lnTo>
                            <a:pt x="1612900" y="787400"/>
                          </a:lnTo>
                          <a:lnTo>
                            <a:pt x="1536700" y="749300"/>
                          </a:lnTo>
                          <a:lnTo>
                            <a:pt x="1435100" y="673100"/>
                          </a:lnTo>
                          <a:lnTo>
                            <a:pt x="1422400" y="622300"/>
                          </a:lnTo>
                          <a:lnTo>
                            <a:pt x="1447800" y="571500"/>
                          </a:lnTo>
                          <a:lnTo>
                            <a:pt x="1600200" y="457200"/>
                          </a:lnTo>
                          <a:lnTo>
                            <a:pt x="1854200" y="330200"/>
                          </a:lnTo>
                          <a:lnTo>
                            <a:pt x="2298700" y="152400"/>
                          </a:lnTo>
                          <a:lnTo>
                            <a:pt x="2755900" y="38100"/>
                          </a:lnTo>
                          <a:lnTo>
                            <a:pt x="2971800" y="12700"/>
                          </a:lnTo>
                          <a:lnTo>
                            <a:pt x="3187700" y="0"/>
                          </a:lnTo>
                          <a:lnTo>
                            <a:pt x="3378200" y="25400"/>
                          </a:lnTo>
                          <a:lnTo>
                            <a:pt x="3429000" y="50800"/>
                          </a:lnTo>
                          <a:lnTo>
                            <a:pt x="3429000" y="88900"/>
                          </a:lnTo>
                          <a:lnTo>
                            <a:pt x="3327400" y="203200"/>
                          </a:lnTo>
                          <a:lnTo>
                            <a:pt x="3048000" y="368300"/>
                          </a:lnTo>
                          <a:lnTo>
                            <a:pt x="2590800" y="381000"/>
                          </a:lnTo>
                          <a:lnTo>
                            <a:pt x="2768600" y="254000"/>
                          </a:lnTo>
                          <a:lnTo>
                            <a:pt x="2755900" y="228600"/>
                          </a:lnTo>
                          <a:lnTo>
                            <a:pt x="2692400" y="215900"/>
                          </a:lnTo>
                          <a:lnTo>
                            <a:pt x="2527300" y="241300"/>
                          </a:lnTo>
                          <a:lnTo>
                            <a:pt x="2336800" y="304800"/>
                          </a:lnTo>
                          <a:lnTo>
                            <a:pt x="2260600" y="355600"/>
                          </a:lnTo>
                          <a:lnTo>
                            <a:pt x="2260600" y="381000"/>
                          </a:lnTo>
                          <a:lnTo>
                            <a:pt x="2311400" y="406400"/>
                          </a:lnTo>
                          <a:lnTo>
                            <a:pt x="2451100" y="469900"/>
                          </a:lnTo>
                          <a:lnTo>
                            <a:pt x="2514600" y="533400"/>
                          </a:lnTo>
                          <a:lnTo>
                            <a:pt x="2489200" y="596900"/>
                          </a:lnTo>
                          <a:lnTo>
                            <a:pt x="2400300" y="673100"/>
                          </a:lnTo>
                          <a:lnTo>
                            <a:pt x="2057400" y="876300"/>
                          </a:lnTo>
                          <a:lnTo>
                            <a:pt x="1447800" y="1130300"/>
                          </a:lnTo>
                          <a:lnTo>
                            <a:pt x="1130300" y="1244600"/>
                          </a:lnTo>
                          <a:lnTo>
                            <a:pt x="825500" y="1320800"/>
                          </a:lnTo>
                          <a:lnTo>
                            <a:pt x="546100" y="1358900"/>
                          </a:lnTo>
                          <a:lnTo>
                            <a:pt x="292100" y="1371600"/>
                          </a:lnTo>
                          <a:lnTo>
                            <a:pt x="114300" y="1358900"/>
                          </a:lnTo>
                          <a:lnTo>
                            <a:pt x="25400" y="1320800"/>
                          </a:lnTo>
                          <a:lnTo>
                            <a:pt x="0" y="1270000"/>
                          </a:lnTo>
                          <a:lnTo>
                            <a:pt x="50800" y="1206500"/>
                          </a:lnTo>
                          <a:lnTo>
                            <a:pt x="292100" y="1041400"/>
                          </a:lnTo>
                          <a:lnTo>
                            <a:pt x="673100" y="838200"/>
                          </a:lnTo>
                        </a:path>
                      </a:pathLst>
                    </a:custGeom>
                    <a:solidFill>
                      <a:srgbClr val="875B0D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6003035</wp:posOffset>
            </wp:positionH>
            <wp:positionV relativeFrom="page">
              <wp:posOffset>5064502</wp:posOffset>
            </wp:positionV>
            <wp:extent cx="454151" cy="161543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54151" cy="161543"/>
                    </a:xfrm>
                    <a:custGeom>
                      <a:rect l="l" t="t" r="r" b="b"/>
                      <a:pathLst>
                        <a:path w="3784600" h="1346200">
                          <a:moveTo>
                            <a:pt x="965200" y="635000"/>
                          </a:moveTo>
                          <a:lnTo>
                            <a:pt x="381000" y="355600"/>
                          </a:lnTo>
                          <a:lnTo>
                            <a:pt x="50800" y="165100"/>
                          </a:lnTo>
                          <a:lnTo>
                            <a:pt x="0" y="88900"/>
                          </a:lnTo>
                          <a:lnTo>
                            <a:pt x="0" y="38100"/>
                          </a:lnTo>
                          <a:lnTo>
                            <a:pt x="76200" y="12700"/>
                          </a:lnTo>
                          <a:lnTo>
                            <a:pt x="203200" y="0"/>
                          </a:lnTo>
                          <a:lnTo>
                            <a:pt x="393700" y="0"/>
                          </a:lnTo>
                          <a:lnTo>
                            <a:pt x="609600" y="25400"/>
                          </a:lnTo>
                          <a:lnTo>
                            <a:pt x="1117600" y="127000"/>
                          </a:lnTo>
                          <a:lnTo>
                            <a:pt x="1739900" y="317500"/>
                          </a:lnTo>
                          <a:lnTo>
                            <a:pt x="2476500" y="584200"/>
                          </a:lnTo>
                          <a:lnTo>
                            <a:pt x="2997200" y="800100"/>
                          </a:lnTo>
                          <a:lnTo>
                            <a:pt x="3390900" y="977900"/>
                          </a:lnTo>
                          <a:lnTo>
                            <a:pt x="3644900" y="1117600"/>
                          </a:lnTo>
                          <a:lnTo>
                            <a:pt x="3771900" y="1231900"/>
                          </a:lnTo>
                          <a:lnTo>
                            <a:pt x="3784600" y="1282700"/>
                          </a:lnTo>
                          <a:lnTo>
                            <a:pt x="3759200" y="1320800"/>
                          </a:lnTo>
                          <a:lnTo>
                            <a:pt x="3683000" y="1333500"/>
                          </a:lnTo>
                          <a:lnTo>
                            <a:pt x="3568700" y="1346200"/>
                          </a:lnTo>
                          <a:lnTo>
                            <a:pt x="3263900" y="1333500"/>
                          </a:lnTo>
                          <a:lnTo>
                            <a:pt x="2921000" y="1270000"/>
                          </a:lnTo>
                          <a:lnTo>
                            <a:pt x="2501900" y="1168400"/>
                          </a:lnTo>
                          <a:lnTo>
                            <a:pt x="2019300" y="1028700"/>
                          </a:lnTo>
                          <a:lnTo>
                            <a:pt x="1511300" y="850900"/>
                          </a:lnTo>
                          <a:lnTo>
                            <a:pt x="965200" y="635000"/>
                          </a:lnTo>
                          <a:close/>
                          <a:moveTo>
                            <a:pt x="1435100" y="622300"/>
                          </a:moveTo>
                          <a:lnTo>
                            <a:pt x="1879600" y="800100"/>
                          </a:lnTo>
                          <a:lnTo>
                            <a:pt x="2235200" y="914400"/>
                          </a:lnTo>
                          <a:lnTo>
                            <a:pt x="2501900" y="977900"/>
                          </a:lnTo>
                          <a:lnTo>
                            <a:pt x="2692400" y="1003300"/>
                          </a:lnTo>
                          <a:lnTo>
                            <a:pt x="2755900" y="990600"/>
                          </a:lnTo>
                          <a:lnTo>
                            <a:pt x="2781300" y="977900"/>
                          </a:lnTo>
                          <a:lnTo>
                            <a:pt x="2755900" y="939800"/>
                          </a:lnTo>
                          <a:lnTo>
                            <a:pt x="2705100" y="901700"/>
                          </a:lnTo>
                          <a:lnTo>
                            <a:pt x="2463800" y="774700"/>
                          </a:lnTo>
                          <a:lnTo>
                            <a:pt x="2006600" y="584200"/>
                          </a:lnTo>
                          <a:lnTo>
                            <a:pt x="1282700" y="330200"/>
                          </a:lnTo>
                          <a:lnTo>
                            <a:pt x="1041400" y="279400"/>
                          </a:lnTo>
                          <a:lnTo>
                            <a:pt x="863600" y="266700"/>
                          </a:lnTo>
                          <a:lnTo>
                            <a:pt x="800100" y="279400"/>
                          </a:lnTo>
                          <a:lnTo>
                            <a:pt x="850900" y="342900"/>
                          </a:lnTo>
                          <a:lnTo>
                            <a:pt x="1054100" y="457200"/>
                          </a:lnTo>
                          <a:lnTo>
                            <a:pt x="1435100" y="622300"/>
                          </a:lnTo>
                        </a:path>
                      </a:pathLst>
                    </a:custGeom>
                    <a:solidFill>
                      <a:srgbClr val="875B0D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1958339</wp:posOffset>
            </wp:positionH>
            <wp:positionV relativeFrom="page">
              <wp:posOffset>5073646</wp:posOffset>
            </wp:positionV>
            <wp:extent cx="417575" cy="163067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75" cy="163067"/>
                    </a:xfrm>
                    <a:custGeom>
                      <a:rect l="l" t="t" r="r" b="b"/>
                      <a:pathLst>
                        <a:path w="3479800" h="1358900">
                          <a:moveTo>
                            <a:pt x="2159000" y="0"/>
                          </a:moveTo>
                          <a:lnTo>
                            <a:pt x="3479800" y="25400"/>
                          </a:lnTo>
                          <a:lnTo>
                            <a:pt x="2946400" y="317500"/>
                          </a:lnTo>
                          <a:lnTo>
                            <a:pt x="2489200" y="304800"/>
                          </a:lnTo>
                          <a:lnTo>
                            <a:pt x="508000" y="1358900"/>
                          </a:lnTo>
                          <a:lnTo>
                            <a:pt x="0" y="1346200"/>
                          </a:lnTo>
                          <a:lnTo>
                            <a:pt x="2044700" y="304800"/>
                          </a:lnTo>
                          <a:lnTo>
                            <a:pt x="1587500" y="292100"/>
                          </a:lnTo>
                          <a:lnTo>
                            <a:pt x="2159000" y="0"/>
                          </a:lnTo>
                        </a:path>
                      </a:pathLst>
                    </a:custGeom>
                    <a:solidFill>
                      <a:srgbClr val="875B0D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5766815</wp:posOffset>
            </wp:positionH>
            <wp:positionV relativeFrom="page">
              <wp:posOffset>5067550</wp:posOffset>
            </wp:positionV>
            <wp:extent cx="480059" cy="161543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0059" cy="161543"/>
                    </a:xfrm>
                    <a:custGeom>
                      <a:rect l="l" t="t" r="r" b="b"/>
                      <a:pathLst>
                        <a:path w="4000500" h="1346200">
                          <a:moveTo>
                            <a:pt x="0" y="38100"/>
                          </a:moveTo>
                          <a:lnTo>
                            <a:pt x="444500" y="25400"/>
                          </a:lnTo>
                          <a:lnTo>
                            <a:pt x="2794000" y="927100"/>
                          </a:lnTo>
                          <a:lnTo>
                            <a:pt x="1066800" y="12700"/>
                          </a:lnTo>
                          <a:lnTo>
                            <a:pt x="1498600" y="0"/>
                          </a:lnTo>
                          <a:lnTo>
                            <a:pt x="4000500" y="1333500"/>
                          </a:lnTo>
                          <a:lnTo>
                            <a:pt x="3454400" y="1346200"/>
                          </a:lnTo>
                          <a:lnTo>
                            <a:pt x="0" y="38100"/>
                          </a:lnTo>
                        </a:path>
                      </a:pathLst>
                    </a:custGeom>
                    <a:solidFill>
                      <a:srgbClr val="875B0D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2110739</wp:posOffset>
            </wp:positionH>
            <wp:positionV relativeFrom="page">
              <wp:posOffset>5078218</wp:posOffset>
            </wp:positionV>
            <wp:extent cx="428243" cy="16459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28243" cy="164591"/>
                    </a:xfrm>
                    <a:custGeom>
                      <a:rect l="l" t="t" r="r" b="b"/>
                      <a:pathLst>
                        <a:path w="3568700" h="1371600">
                          <a:moveTo>
                            <a:pt x="2400300" y="0"/>
                          </a:moveTo>
                          <a:lnTo>
                            <a:pt x="3568700" y="25400"/>
                          </a:lnTo>
                          <a:lnTo>
                            <a:pt x="3162300" y="279400"/>
                          </a:lnTo>
                          <a:lnTo>
                            <a:pt x="2400300" y="254000"/>
                          </a:lnTo>
                          <a:lnTo>
                            <a:pt x="2070100" y="457200"/>
                          </a:lnTo>
                          <a:lnTo>
                            <a:pt x="2781300" y="469900"/>
                          </a:lnTo>
                          <a:lnTo>
                            <a:pt x="2336800" y="749300"/>
                          </a:lnTo>
                          <a:lnTo>
                            <a:pt x="1600200" y="723900"/>
                          </a:lnTo>
                          <a:lnTo>
                            <a:pt x="1117600" y="1003300"/>
                          </a:lnTo>
                          <a:lnTo>
                            <a:pt x="1968500" y="1028700"/>
                          </a:lnTo>
                          <a:lnTo>
                            <a:pt x="1397000" y="1371600"/>
                          </a:lnTo>
                          <a:lnTo>
                            <a:pt x="0" y="1346200"/>
                          </a:lnTo>
                          <a:lnTo>
                            <a:pt x="2400300" y="0"/>
                          </a:lnTo>
                        </a:path>
                      </a:pathLst>
                    </a:custGeom>
                    <a:solidFill>
                      <a:srgbClr val="875B0D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5553455</wp:posOffset>
            </wp:positionH>
            <wp:positionV relativeFrom="page">
              <wp:posOffset>5073646</wp:posOffset>
            </wp:positionV>
            <wp:extent cx="385571" cy="166115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85571" cy="166115"/>
                    </a:xfrm>
                    <a:custGeom>
                      <a:rect l="l" t="t" r="r" b="b"/>
                      <a:pathLst>
                        <a:path w="3213100" h="1384300">
                          <a:moveTo>
                            <a:pt x="1219200" y="876300"/>
                          </a:moveTo>
                          <a:lnTo>
                            <a:pt x="1625600" y="838200"/>
                          </a:lnTo>
                          <a:lnTo>
                            <a:pt x="1981200" y="1003300"/>
                          </a:lnTo>
                          <a:lnTo>
                            <a:pt x="2209800" y="1066800"/>
                          </a:lnTo>
                          <a:lnTo>
                            <a:pt x="2374900" y="1079500"/>
                          </a:lnTo>
                          <a:lnTo>
                            <a:pt x="2451100" y="1066800"/>
                          </a:lnTo>
                          <a:lnTo>
                            <a:pt x="2451100" y="1028700"/>
                          </a:lnTo>
                          <a:lnTo>
                            <a:pt x="2298700" y="927100"/>
                          </a:lnTo>
                          <a:lnTo>
                            <a:pt x="2057400" y="825500"/>
                          </a:lnTo>
                          <a:lnTo>
                            <a:pt x="1651000" y="749300"/>
                          </a:lnTo>
                          <a:lnTo>
                            <a:pt x="1257300" y="685800"/>
                          </a:lnTo>
                          <a:lnTo>
                            <a:pt x="901700" y="596900"/>
                          </a:lnTo>
                          <a:lnTo>
                            <a:pt x="596900" y="495300"/>
                          </a:lnTo>
                          <a:lnTo>
                            <a:pt x="317500" y="355600"/>
                          </a:lnTo>
                          <a:lnTo>
                            <a:pt x="63500" y="177800"/>
                          </a:lnTo>
                          <a:lnTo>
                            <a:pt x="0" y="114300"/>
                          </a:lnTo>
                          <a:lnTo>
                            <a:pt x="12700" y="50800"/>
                          </a:lnTo>
                          <a:lnTo>
                            <a:pt x="101600" y="12700"/>
                          </a:lnTo>
                          <a:lnTo>
                            <a:pt x="279400" y="0"/>
                          </a:lnTo>
                          <a:lnTo>
                            <a:pt x="558800" y="12700"/>
                          </a:lnTo>
                          <a:lnTo>
                            <a:pt x="850900" y="76200"/>
                          </a:lnTo>
                          <a:lnTo>
                            <a:pt x="1181100" y="177800"/>
                          </a:lnTo>
                          <a:lnTo>
                            <a:pt x="1562100" y="342900"/>
                          </a:lnTo>
                          <a:lnTo>
                            <a:pt x="1168400" y="368300"/>
                          </a:lnTo>
                          <a:lnTo>
                            <a:pt x="863600" y="254000"/>
                          </a:lnTo>
                          <a:lnTo>
                            <a:pt x="647700" y="215900"/>
                          </a:lnTo>
                          <a:lnTo>
                            <a:pt x="596900" y="228600"/>
                          </a:lnTo>
                          <a:lnTo>
                            <a:pt x="584200" y="241300"/>
                          </a:lnTo>
                          <a:lnTo>
                            <a:pt x="673100" y="317500"/>
                          </a:lnTo>
                          <a:lnTo>
                            <a:pt x="800100" y="368300"/>
                          </a:lnTo>
                          <a:lnTo>
                            <a:pt x="1041400" y="406400"/>
                          </a:lnTo>
                          <a:lnTo>
                            <a:pt x="1701800" y="508000"/>
                          </a:lnTo>
                          <a:lnTo>
                            <a:pt x="2184400" y="647700"/>
                          </a:lnTo>
                          <a:lnTo>
                            <a:pt x="2654300" y="850900"/>
                          </a:lnTo>
                          <a:lnTo>
                            <a:pt x="2895600" y="990600"/>
                          </a:lnTo>
                          <a:lnTo>
                            <a:pt x="3086100" y="1117600"/>
                          </a:lnTo>
                          <a:lnTo>
                            <a:pt x="3200400" y="1219200"/>
                          </a:lnTo>
                          <a:lnTo>
                            <a:pt x="3213100" y="1308100"/>
                          </a:lnTo>
                          <a:lnTo>
                            <a:pt x="3187700" y="1346200"/>
                          </a:lnTo>
                          <a:lnTo>
                            <a:pt x="3136900" y="1358900"/>
                          </a:lnTo>
                          <a:lnTo>
                            <a:pt x="2946400" y="1384300"/>
                          </a:lnTo>
                          <a:lnTo>
                            <a:pt x="2743200" y="1384300"/>
                          </a:lnTo>
                          <a:lnTo>
                            <a:pt x="2527300" y="1358900"/>
                          </a:lnTo>
                          <a:lnTo>
                            <a:pt x="2298700" y="1308100"/>
                          </a:lnTo>
                          <a:lnTo>
                            <a:pt x="2082800" y="1244600"/>
                          </a:lnTo>
                          <a:lnTo>
                            <a:pt x="1651000" y="1079500"/>
                          </a:lnTo>
                          <a:lnTo>
                            <a:pt x="1219200" y="876300"/>
                          </a:lnTo>
                        </a:path>
                      </a:pathLst>
                    </a:custGeom>
                    <a:solidFill>
                      <a:srgbClr val="875B0D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5693663</wp:posOffset>
            </wp:positionH>
            <wp:positionV relativeFrom="page">
              <wp:posOffset>5072122</wp:posOffset>
            </wp:positionV>
            <wp:extent cx="388619" cy="161543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88619" cy="161543"/>
                    </a:xfrm>
                    <a:custGeom>
                      <a:rect l="l" t="t" r="r" b="b"/>
                      <a:pathLst>
                        <a:path w="3238500" h="1346200">
                          <a:moveTo>
                            <a:pt x="0" y="12700"/>
                          </a:moveTo>
                          <a:lnTo>
                            <a:pt x="431800" y="0"/>
                          </a:lnTo>
                          <a:lnTo>
                            <a:pt x="3238500" y="1333500"/>
                          </a:lnTo>
                          <a:lnTo>
                            <a:pt x="2730500" y="1346200"/>
                          </a:lnTo>
                          <a:lnTo>
                            <a:pt x="0" y="12700"/>
                          </a:lnTo>
                        </a:path>
                      </a:pathLst>
                    </a:custGeom>
                    <a:solidFill>
                      <a:srgbClr val="875B0D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2311907</wp:posOffset>
            </wp:positionH>
            <wp:positionV relativeFrom="page">
              <wp:posOffset>5081266</wp:posOffset>
            </wp:positionV>
            <wp:extent cx="451103" cy="169163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51103" cy="169163"/>
                    </a:xfrm>
                    <a:custGeom>
                      <a:rect l="l" t="t" r="r" b="b"/>
                      <a:pathLst>
                        <a:path w="3759200" h="1409700">
                          <a:moveTo>
                            <a:pt x="2146300" y="0"/>
                          </a:moveTo>
                          <a:lnTo>
                            <a:pt x="2730500" y="12700"/>
                          </a:lnTo>
                          <a:lnTo>
                            <a:pt x="1816100" y="787400"/>
                          </a:lnTo>
                          <a:lnTo>
                            <a:pt x="3175000" y="25400"/>
                          </a:lnTo>
                          <a:lnTo>
                            <a:pt x="3759200" y="38100"/>
                          </a:lnTo>
                          <a:lnTo>
                            <a:pt x="1892300" y="1409700"/>
                          </a:lnTo>
                          <a:lnTo>
                            <a:pt x="1473200" y="1397000"/>
                          </a:lnTo>
                          <a:lnTo>
                            <a:pt x="2997200" y="317500"/>
                          </a:lnTo>
                          <a:lnTo>
                            <a:pt x="1143000" y="1384300"/>
                          </a:lnTo>
                          <a:lnTo>
                            <a:pt x="749300" y="1384300"/>
                          </a:lnTo>
                          <a:lnTo>
                            <a:pt x="2082800" y="292100"/>
                          </a:lnTo>
                          <a:lnTo>
                            <a:pt x="419100" y="1371600"/>
                          </a:lnTo>
                          <a:lnTo>
                            <a:pt x="0" y="1358900"/>
                          </a:lnTo>
                          <a:lnTo>
                            <a:pt x="2146300" y="0"/>
                          </a:lnTo>
                        </a:path>
                      </a:pathLst>
                    </a:custGeom>
                    <a:solidFill>
                      <a:srgbClr val="875B0D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2558795</wp:posOffset>
            </wp:positionH>
            <wp:positionV relativeFrom="page">
              <wp:posOffset>5087362</wp:posOffset>
            </wp:positionV>
            <wp:extent cx="344423" cy="169163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4423" cy="169163"/>
                    </a:xfrm>
                    <a:custGeom>
                      <a:rect l="l" t="t" r="r" b="b"/>
                      <a:pathLst>
                        <a:path w="2870200" h="1409700">
                          <a:moveTo>
                            <a:pt x="1536700" y="1130300"/>
                          </a:moveTo>
                          <a:lnTo>
                            <a:pt x="952500" y="1117600"/>
                          </a:lnTo>
                          <a:lnTo>
                            <a:pt x="546100" y="1371600"/>
                          </a:lnTo>
                          <a:lnTo>
                            <a:pt x="0" y="1358900"/>
                          </a:lnTo>
                          <a:lnTo>
                            <a:pt x="2374900" y="0"/>
                          </a:lnTo>
                          <a:lnTo>
                            <a:pt x="2870200" y="12700"/>
                          </a:lnTo>
                          <a:lnTo>
                            <a:pt x="1866900" y="1409700"/>
                          </a:lnTo>
                          <a:lnTo>
                            <a:pt x="1308100" y="1397000"/>
                          </a:lnTo>
                          <a:lnTo>
                            <a:pt x="1536700" y="1130300"/>
                          </a:lnTo>
                          <a:close/>
                          <a:moveTo>
                            <a:pt x="1816100" y="812800"/>
                          </a:moveTo>
                          <a:lnTo>
                            <a:pt x="2235200" y="317500"/>
                          </a:lnTo>
                          <a:lnTo>
                            <a:pt x="1473200" y="800100"/>
                          </a:lnTo>
                          <a:lnTo>
                            <a:pt x="1816100" y="812800"/>
                          </a:lnTo>
                        </a:path>
                      </a:pathLst>
                    </a:custGeom>
                    <a:solidFill>
                      <a:srgbClr val="875B0D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2900171</wp:posOffset>
            </wp:positionH>
            <wp:positionV relativeFrom="page">
              <wp:posOffset>5091934</wp:posOffset>
            </wp:positionV>
            <wp:extent cx="292607" cy="170687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2607" cy="170687"/>
                    </a:xfrm>
                    <a:custGeom>
                      <a:rect l="l" t="t" r="r" b="b"/>
                      <a:pathLst>
                        <a:path w="2438400" h="1422400">
                          <a:moveTo>
                            <a:pt x="1397000" y="0"/>
                          </a:moveTo>
                          <a:lnTo>
                            <a:pt x="2057400" y="25400"/>
                          </a:lnTo>
                          <a:lnTo>
                            <a:pt x="2235200" y="38100"/>
                          </a:lnTo>
                          <a:lnTo>
                            <a:pt x="2349500" y="76200"/>
                          </a:lnTo>
                          <a:lnTo>
                            <a:pt x="2413000" y="127000"/>
                          </a:lnTo>
                          <a:lnTo>
                            <a:pt x="2438400" y="203200"/>
                          </a:lnTo>
                          <a:lnTo>
                            <a:pt x="2438400" y="304800"/>
                          </a:lnTo>
                          <a:lnTo>
                            <a:pt x="2400300" y="406400"/>
                          </a:lnTo>
                          <a:lnTo>
                            <a:pt x="2222500" y="673100"/>
                          </a:lnTo>
                          <a:lnTo>
                            <a:pt x="2044700" y="876300"/>
                          </a:lnTo>
                          <a:lnTo>
                            <a:pt x="1866900" y="1028700"/>
                          </a:lnTo>
                          <a:lnTo>
                            <a:pt x="1689100" y="1155700"/>
                          </a:lnTo>
                          <a:lnTo>
                            <a:pt x="1511300" y="1257300"/>
                          </a:lnTo>
                          <a:lnTo>
                            <a:pt x="1320800" y="1333500"/>
                          </a:lnTo>
                          <a:lnTo>
                            <a:pt x="1155700" y="1384300"/>
                          </a:lnTo>
                          <a:lnTo>
                            <a:pt x="965200" y="1409700"/>
                          </a:lnTo>
                          <a:lnTo>
                            <a:pt x="800100" y="1422400"/>
                          </a:lnTo>
                          <a:lnTo>
                            <a:pt x="0" y="1397000"/>
                          </a:lnTo>
                          <a:lnTo>
                            <a:pt x="1397000" y="0"/>
                          </a:lnTo>
                          <a:close/>
                          <a:moveTo>
                            <a:pt x="1587500" y="292100"/>
                          </a:moveTo>
                          <a:lnTo>
                            <a:pt x="876300" y="1054100"/>
                          </a:lnTo>
                          <a:lnTo>
                            <a:pt x="1143000" y="1054100"/>
                          </a:lnTo>
                          <a:lnTo>
                            <a:pt x="1257300" y="1028700"/>
                          </a:lnTo>
                          <a:lnTo>
                            <a:pt x="1460500" y="914400"/>
                          </a:lnTo>
                          <a:lnTo>
                            <a:pt x="1727200" y="673100"/>
                          </a:lnTo>
                          <a:lnTo>
                            <a:pt x="1854200" y="482600"/>
                          </a:lnTo>
                          <a:lnTo>
                            <a:pt x="1892300" y="381000"/>
                          </a:lnTo>
                          <a:lnTo>
                            <a:pt x="1879600" y="342900"/>
                          </a:lnTo>
                          <a:lnTo>
                            <a:pt x="1841500" y="317500"/>
                          </a:lnTo>
                          <a:lnTo>
                            <a:pt x="1701800" y="292100"/>
                          </a:lnTo>
                          <a:lnTo>
                            <a:pt x="1587500" y="292100"/>
                          </a:lnTo>
                        </a:path>
                      </a:pathLst>
                    </a:custGeom>
                    <a:solidFill>
                      <a:srgbClr val="875B0D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4965191</wp:posOffset>
            </wp:positionH>
            <wp:positionV relativeFrom="page">
              <wp:posOffset>5085838</wp:posOffset>
            </wp:positionV>
            <wp:extent cx="324611" cy="169163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611" cy="169163"/>
                    </a:xfrm>
                    <a:custGeom>
                      <a:rect l="l" t="t" r="r" b="b"/>
                      <a:pathLst>
                        <a:path w="2705100" h="1409700">
                          <a:moveTo>
                            <a:pt x="0" y="38100"/>
                          </a:moveTo>
                          <a:lnTo>
                            <a:pt x="1358900" y="0"/>
                          </a:lnTo>
                          <a:lnTo>
                            <a:pt x="1765300" y="304800"/>
                          </a:lnTo>
                          <a:lnTo>
                            <a:pt x="1295400" y="317500"/>
                          </a:lnTo>
                          <a:lnTo>
                            <a:pt x="2705100" y="1397000"/>
                          </a:lnTo>
                          <a:lnTo>
                            <a:pt x="2184400" y="1409700"/>
                          </a:lnTo>
                          <a:lnTo>
                            <a:pt x="825500" y="317500"/>
                          </a:lnTo>
                          <a:lnTo>
                            <a:pt x="355600" y="330200"/>
                          </a:lnTo>
                          <a:lnTo>
                            <a:pt x="0" y="38100"/>
                          </a:lnTo>
                        </a:path>
                      </a:pathLst>
                    </a:custGeom>
                    <a:solidFill>
                      <a:srgbClr val="875B0D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5152643</wp:posOffset>
            </wp:positionH>
            <wp:positionV relativeFrom="page">
              <wp:posOffset>5082790</wp:posOffset>
            </wp:positionV>
            <wp:extent cx="400811" cy="167639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0811" cy="167639"/>
                    </a:xfrm>
                    <a:custGeom>
                      <a:rect l="l" t="t" r="r" b="b"/>
                      <a:pathLst>
                        <a:path w="3340100" h="1397000">
                          <a:moveTo>
                            <a:pt x="0" y="25400"/>
                          </a:moveTo>
                          <a:lnTo>
                            <a:pt x="1181100" y="0"/>
                          </a:lnTo>
                          <a:lnTo>
                            <a:pt x="1574800" y="254000"/>
                          </a:lnTo>
                          <a:lnTo>
                            <a:pt x="812800" y="266700"/>
                          </a:lnTo>
                          <a:lnTo>
                            <a:pt x="1104900" y="469900"/>
                          </a:lnTo>
                          <a:lnTo>
                            <a:pt x="1828800" y="457200"/>
                          </a:lnTo>
                          <a:lnTo>
                            <a:pt x="2260600" y="723900"/>
                          </a:lnTo>
                          <a:lnTo>
                            <a:pt x="1511300" y="749300"/>
                          </a:lnTo>
                          <a:lnTo>
                            <a:pt x="1917700" y="1028700"/>
                          </a:lnTo>
                          <a:lnTo>
                            <a:pt x="2781300" y="1003300"/>
                          </a:lnTo>
                          <a:lnTo>
                            <a:pt x="3340100" y="1358900"/>
                          </a:lnTo>
                          <a:lnTo>
                            <a:pt x="1917700" y="1397000"/>
                          </a:lnTo>
                          <a:lnTo>
                            <a:pt x="0" y="25400"/>
                          </a:lnTo>
                        </a:path>
                      </a:pathLst>
                    </a:custGeom>
                    <a:solidFill>
                      <a:srgbClr val="875B0D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5324855</wp:posOffset>
            </wp:positionH>
            <wp:positionV relativeFrom="page">
              <wp:posOffset>5078218</wp:posOffset>
            </wp:positionV>
            <wp:extent cx="454151" cy="166115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54151" cy="166115"/>
                    </a:xfrm>
                    <a:custGeom>
                      <a:rect l="l" t="t" r="r" b="b"/>
                      <a:pathLst>
                        <a:path w="3784600" h="1384300">
                          <a:moveTo>
                            <a:pt x="0" y="25400"/>
                          </a:moveTo>
                          <a:lnTo>
                            <a:pt x="419100" y="25400"/>
                          </a:lnTo>
                          <a:lnTo>
                            <a:pt x="2146300" y="698500"/>
                          </a:lnTo>
                          <a:lnTo>
                            <a:pt x="939800" y="12700"/>
                          </a:lnTo>
                          <a:lnTo>
                            <a:pt x="1358900" y="0"/>
                          </a:lnTo>
                          <a:lnTo>
                            <a:pt x="3784600" y="1346200"/>
                          </a:lnTo>
                          <a:lnTo>
                            <a:pt x="3302000" y="1358900"/>
                          </a:lnTo>
                          <a:lnTo>
                            <a:pt x="1346200" y="571500"/>
                          </a:lnTo>
                          <a:lnTo>
                            <a:pt x="2679700" y="1371600"/>
                          </a:lnTo>
                          <a:lnTo>
                            <a:pt x="2184400" y="1384300"/>
                          </a:lnTo>
                          <a:lnTo>
                            <a:pt x="0" y="25400"/>
                          </a:lnTo>
                        </a:path>
                      </a:pathLst>
                    </a:custGeom>
                    <a:solidFill>
                      <a:srgbClr val="875B0D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3125723</wp:posOffset>
            </wp:positionH>
            <wp:positionV relativeFrom="page">
              <wp:posOffset>5096506</wp:posOffset>
            </wp:positionV>
            <wp:extent cx="278891" cy="173735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8891" cy="173735"/>
                    </a:xfrm>
                    <a:custGeom>
                      <a:rect l="l" t="t" r="r" b="b"/>
                      <a:pathLst>
                        <a:path w="2324100" h="1447800">
                          <a:moveTo>
                            <a:pt x="1092200" y="0"/>
                          </a:moveTo>
                          <a:lnTo>
                            <a:pt x="2324100" y="25400"/>
                          </a:lnTo>
                          <a:lnTo>
                            <a:pt x="2159000" y="292100"/>
                          </a:lnTo>
                          <a:lnTo>
                            <a:pt x="1371600" y="279400"/>
                          </a:lnTo>
                          <a:lnTo>
                            <a:pt x="1219200" y="482600"/>
                          </a:lnTo>
                          <a:lnTo>
                            <a:pt x="1968500" y="495300"/>
                          </a:lnTo>
                          <a:lnTo>
                            <a:pt x="1803400" y="787400"/>
                          </a:lnTo>
                          <a:lnTo>
                            <a:pt x="1016000" y="762000"/>
                          </a:lnTo>
                          <a:lnTo>
                            <a:pt x="812800" y="1066800"/>
                          </a:lnTo>
                          <a:lnTo>
                            <a:pt x="1701800" y="1079500"/>
                          </a:lnTo>
                          <a:lnTo>
                            <a:pt x="1485900" y="1447800"/>
                          </a:lnTo>
                          <a:lnTo>
                            <a:pt x="0" y="1409700"/>
                          </a:lnTo>
                          <a:lnTo>
                            <a:pt x="1092200" y="0"/>
                          </a:lnTo>
                        </a:path>
                      </a:pathLst>
                    </a:custGeom>
                    <a:solidFill>
                      <a:srgbClr val="875B0D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4681727</wp:posOffset>
            </wp:positionH>
            <wp:positionV relativeFrom="page">
              <wp:posOffset>5094982</wp:posOffset>
            </wp:positionV>
            <wp:extent cx="207263" cy="170687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07263" cy="170687"/>
                    </a:xfrm>
                    <a:custGeom>
                      <a:rect l="l" t="t" r="r" b="b"/>
                      <a:pathLst>
                        <a:path w="1727200" h="1422400">
                          <a:moveTo>
                            <a:pt x="0" y="12700"/>
                          </a:moveTo>
                          <a:lnTo>
                            <a:pt x="444500" y="0"/>
                          </a:lnTo>
                          <a:lnTo>
                            <a:pt x="1727200" y="1409700"/>
                          </a:lnTo>
                          <a:lnTo>
                            <a:pt x="1193800" y="1422400"/>
                          </a:lnTo>
                          <a:lnTo>
                            <a:pt x="0" y="12700"/>
                          </a:lnTo>
                        </a:path>
                      </a:pathLst>
                    </a:custGeom>
                    <a:solidFill>
                      <a:srgbClr val="875B0D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4774691</wp:posOffset>
            </wp:positionH>
            <wp:positionV relativeFrom="page">
              <wp:posOffset>5090410</wp:posOffset>
            </wp:positionV>
            <wp:extent cx="359663" cy="17221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59663" cy="172211"/>
                    </a:xfrm>
                    <a:custGeom>
                      <a:rect l="l" t="t" r="r" b="b"/>
                      <a:pathLst>
                        <a:path w="2997200" h="1435100">
                          <a:moveTo>
                            <a:pt x="0" y="25400"/>
                          </a:moveTo>
                          <a:lnTo>
                            <a:pt x="419100" y="25400"/>
                          </a:lnTo>
                          <a:lnTo>
                            <a:pt x="1752600" y="723900"/>
                          </a:lnTo>
                          <a:lnTo>
                            <a:pt x="977900" y="12700"/>
                          </a:lnTo>
                          <a:lnTo>
                            <a:pt x="1397000" y="0"/>
                          </a:lnTo>
                          <a:lnTo>
                            <a:pt x="2997200" y="1384300"/>
                          </a:lnTo>
                          <a:lnTo>
                            <a:pt x="2489200" y="1397000"/>
                          </a:lnTo>
                          <a:lnTo>
                            <a:pt x="1003300" y="596900"/>
                          </a:lnTo>
                          <a:lnTo>
                            <a:pt x="1841500" y="1422400"/>
                          </a:lnTo>
                          <a:lnTo>
                            <a:pt x="1346200" y="1435100"/>
                          </a:lnTo>
                          <a:lnTo>
                            <a:pt x="0" y="25400"/>
                          </a:lnTo>
                        </a:path>
                      </a:pathLst>
                    </a:custGeom>
                    <a:solidFill>
                      <a:srgbClr val="875B0D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3488435</wp:posOffset>
            </wp:positionH>
            <wp:positionV relativeFrom="page">
              <wp:posOffset>5102602</wp:posOffset>
            </wp:positionV>
            <wp:extent cx="187451" cy="175259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7451" cy="175259"/>
                    </a:xfrm>
                    <a:custGeom>
                      <a:rect l="l" t="t" r="r" b="b"/>
                      <a:pathLst>
                        <a:path w="1562100" h="1460500">
                          <a:moveTo>
                            <a:pt x="152400" y="0"/>
                          </a:moveTo>
                          <a:lnTo>
                            <a:pt x="1562100" y="25400"/>
                          </a:lnTo>
                          <a:lnTo>
                            <a:pt x="1473200" y="342900"/>
                          </a:lnTo>
                          <a:lnTo>
                            <a:pt x="977900" y="330200"/>
                          </a:lnTo>
                          <a:lnTo>
                            <a:pt x="571500" y="1460500"/>
                          </a:lnTo>
                          <a:lnTo>
                            <a:pt x="12700" y="1447800"/>
                          </a:lnTo>
                          <a:lnTo>
                            <a:pt x="495300" y="317500"/>
                          </a:lnTo>
                          <a:lnTo>
                            <a:pt x="0" y="304800"/>
                          </a:lnTo>
                          <a:lnTo>
                            <a:pt x="152400" y="0"/>
                          </a:lnTo>
                        </a:path>
                      </a:pathLst>
                    </a:custGeom>
                    <a:solidFill>
                      <a:srgbClr val="875B0D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4410455</wp:posOffset>
            </wp:positionH>
            <wp:positionV relativeFrom="page">
              <wp:posOffset>5098030</wp:posOffset>
            </wp:positionV>
            <wp:extent cx="236219" cy="176783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6219" cy="176783"/>
                    </a:xfrm>
                    <a:custGeom>
                      <a:rect l="l" t="t" r="r" b="b"/>
                      <a:pathLst>
                        <a:path w="1968500" h="1473200">
                          <a:moveTo>
                            <a:pt x="101600" y="698500"/>
                          </a:moveTo>
                          <a:lnTo>
                            <a:pt x="38100" y="533400"/>
                          </a:lnTo>
                          <a:lnTo>
                            <a:pt x="0" y="393700"/>
                          </a:lnTo>
                          <a:lnTo>
                            <a:pt x="12700" y="279400"/>
                          </a:lnTo>
                          <a:lnTo>
                            <a:pt x="50800" y="177800"/>
                          </a:lnTo>
                          <a:lnTo>
                            <a:pt x="127000" y="101600"/>
                          </a:lnTo>
                          <a:lnTo>
                            <a:pt x="228600" y="50800"/>
                          </a:lnTo>
                          <a:lnTo>
                            <a:pt x="355600" y="12700"/>
                          </a:lnTo>
                          <a:lnTo>
                            <a:pt x="520700" y="0"/>
                          </a:lnTo>
                          <a:lnTo>
                            <a:pt x="711200" y="12700"/>
                          </a:lnTo>
                          <a:lnTo>
                            <a:pt x="876300" y="38100"/>
                          </a:lnTo>
                          <a:lnTo>
                            <a:pt x="1041400" y="88900"/>
                          </a:lnTo>
                          <a:lnTo>
                            <a:pt x="1206500" y="152400"/>
                          </a:lnTo>
                          <a:lnTo>
                            <a:pt x="1358900" y="241300"/>
                          </a:lnTo>
                          <a:lnTo>
                            <a:pt x="1511300" y="355600"/>
                          </a:lnTo>
                          <a:lnTo>
                            <a:pt x="1638300" y="482600"/>
                          </a:lnTo>
                          <a:lnTo>
                            <a:pt x="1765300" y="647700"/>
                          </a:lnTo>
                          <a:lnTo>
                            <a:pt x="1905000" y="876300"/>
                          </a:lnTo>
                          <a:lnTo>
                            <a:pt x="1968500" y="1066800"/>
                          </a:lnTo>
                          <a:lnTo>
                            <a:pt x="1968500" y="1155700"/>
                          </a:lnTo>
                          <a:lnTo>
                            <a:pt x="1955800" y="1231900"/>
                          </a:lnTo>
                          <a:lnTo>
                            <a:pt x="1917700" y="1295400"/>
                          </a:lnTo>
                          <a:lnTo>
                            <a:pt x="1866900" y="1358900"/>
                          </a:lnTo>
                          <a:lnTo>
                            <a:pt x="1790700" y="1409700"/>
                          </a:lnTo>
                          <a:lnTo>
                            <a:pt x="1701800" y="1447800"/>
                          </a:lnTo>
                          <a:lnTo>
                            <a:pt x="1587500" y="1460500"/>
                          </a:lnTo>
                          <a:lnTo>
                            <a:pt x="1447800" y="1473200"/>
                          </a:lnTo>
                          <a:lnTo>
                            <a:pt x="1155700" y="1460500"/>
                          </a:lnTo>
                          <a:lnTo>
                            <a:pt x="901700" y="1397000"/>
                          </a:lnTo>
                          <a:lnTo>
                            <a:pt x="660400" y="1282700"/>
                          </a:lnTo>
                          <a:lnTo>
                            <a:pt x="431800" y="1130300"/>
                          </a:lnTo>
                          <a:lnTo>
                            <a:pt x="254000" y="927100"/>
                          </a:lnTo>
                          <a:lnTo>
                            <a:pt x="101600" y="698500"/>
                          </a:lnTo>
                          <a:close/>
                          <a:moveTo>
                            <a:pt x="596900" y="685800"/>
                          </a:moveTo>
                          <a:lnTo>
                            <a:pt x="736600" y="876300"/>
                          </a:lnTo>
                          <a:lnTo>
                            <a:pt x="876300" y="1003300"/>
                          </a:lnTo>
                          <a:lnTo>
                            <a:pt x="1028700" y="1079500"/>
                          </a:lnTo>
                          <a:lnTo>
                            <a:pt x="1193800" y="1092200"/>
                          </a:lnTo>
                          <a:lnTo>
                            <a:pt x="1333500" y="1066800"/>
                          </a:lnTo>
                          <a:lnTo>
                            <a:pt x="1371600" y="1041400"/>
                          </a:lnTo>
                          <a:lnTo>
                            <a:pt x="1397000" y="990600"/>
                          </a:lnTo>
                          <a:lnTo>
                            <a:pt x="1397000" y="927100"/>
                          </a:lnTo>
                          <a:lnTo>
                            <a:pt x="1371600" y="850900"/>
                          </a:lnTo>
                          <a:lnTo>
                            <a:pt x="1257300" y="647700"/>
                          </a:lnTo>
                          <a:lnTo>
                            <a:pt x="1130300" y="482600"/>
                          </a:lnTo>
                          <a:lnTo>
                            <a:pt x="990600" y="368300"/>
                          </a:lnTo>
                          <a:lnTo>
                            <a:pt x="850900" y="304800"/>
                          </a:lnTo>
                          <a:lnTo>
                            <a:pt x="698500" y="292100"/>
                          </a:lnTo>
                          <a:lnTo>
                            <a:pt x="584200" y="317500"/>
                          </a:lnTo>
                          <a:lnTo>
                            <a:pt x="520700" y="381000"/>
                          </a:lnTo>
                          <a:lnTo>
                            <a:pt x="508000" y="431800"/>
                          </a:lnTo>
                          <a:lnTo>
                            <a:pt x="520700" y="508000"/>
                          </a:lnTo>
                          <a:lnTo>
                            <a:pt x="596900" y="685800"/>
                          </a:lnTo>
                        </a:path>
                      </a:pathLst>
                    </a:custGeom>
                    <a:solidFill>
                      <a:srgbClr val="875B0D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3656075</wp:posOffset>
            </wp:positionH>
            <wp:positionV relativeFrom="page">
              <wp:posOffset>5107174</wp:posOffset>
            </wp:positionV>
            <wp:extent cx="213359" cy="178307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3359" cy="178307"/>
                    </a:xfrm>
                    <a:custGeom>
                      <a:rect l="l" t="t" r="r" b="b"/>
                      <a:pathLst>
                        <a:path w="1778000" h="1485900">
                          <a:moveTo>
                            <a:pt x="0" y="1435100"/>
                          </a:moveTo>
                          <a:lnTo>
                            <a:pt x="381000" y="0"/>
                          </a:lnTo>
                          <a:lnTo>
                            <a:pt x="1155700" y="12700"/>
                          </a:lnTo>
                          <a:lnTo>
                            <a:pt x="1346200" y="25400"/>
                          </a:lnTo>
                          <a:lnTo>
                            <a:pt x="1485900" y="50800"/>
                          </a:lnTo>
                          <a:lnTo>
                            <a:pt x="1587500" y="88900"/>
                          </a:lnTo>
                          <a:lnTo>
                            <a:pt x="1663700" y="165100"/>
                          </a:lnTo>
                          <a:lnTo>
                            <a:pt x="1701800" y="266700"/>
                          </a:lnTo>
                          <a:lnTo>
                            <a:pt x="1714500" y="381000"/>
                          </a:lnTo>
                          <a:lnTo>
                            <a:pt x="1689100" y="482600"/>
                          </a:lnTo>
                          <a:lnTo>
                            <a:pt x="1638300" y="571500"/>
                          </a:lnTo>
                          <a:lnTo>
                            <a:pt x="1562100" y="647700"/>
                          </a:lnTo>
                          <a:lnTo>
                            <a:pt x="1460500" y="711200"/>
                          </a:lnTo>
                          <a:lnTo>
                            <a:pt x="1282700" y="762000"/>
                          </a:lnTo>
                          <a:lnTo>
                            <a:pt x="1409700" y="825500"/>
                          </a:lnTo>
                          <a:lnTo>
                            <a:pt x="1485900" y="901700"/>
                          </a:lnTo>
                          <a:lnTo>
                            <a:pt x="1549400" y="1003300"/>
                          </a:lnTo>
                          <a:lnTo>
                            <a:pt x="1778000" y="1485900"/>
                          </a:lnTo>
                          <a:lnTo>
                            <a:pt x="1143000" y="1473200"/>
                          </a:lnTo>
                          <a:lnTo>
                            <a:pt x="927100" y="965200"/>
                          </a:lnTo>
                          <a:lnTo>
                            <a:pt x="850900" y="838200"/>
                          </a:lnTo>
                          <a:lnTo>
                            <a:pt x="800100" y="812800"/>
                          </a:lnTo>
                          <a:lnTo>
                            <a:pt x="736600" y="800100"/>
                          </a:lnTo>
                          <a:lnTo>
                            <a:pt x="685800" y="800100"/>
                          </a:lnTo>
                          <a:lnTo>
                            <a:pt x="558800" y="1460500"/>
                          </a:lnTo>
                          <a:lnTo>
                            <a:pt x="0" y="1435100"/>
                          </a:lnTo>
                          <a:close/>
                          <a:moveTo>
                            <a:pt x="736600" y="533400"/>
                          </a:moveTo>
                          <a:lnTo>
                            <a:pt x="952500" y="533400"/>
                          </a:lnTo>
                          <a:lnTo>
                            <a:pt x="1092200" y="520700"/>
                          </a:lnTo>
                          <a:lnTo>
                            <a:pt x="1181100" y="482600"/>
                          </a:lnTo>
                          <a:lnTo>
                            <a:pt x="1219200" y="406400"/>
                          </a:lnTo>
                          <a:lnTo>
                            <a:pt x="1219200" y="342900"/>
                          </a:lnTo>
                          <a:lnTo>
                            <a:pt x="1181100" y="304800"/>
                          </a:lnTo>
                          <a:lnTo>
                            <a:pt x="1117600" y="279400"/>
                          </a:lnTo>
                          <a:lnTo>
                            <a:pt x="1003300" y="266700"/>
                          </a:lnTo>
                          <a:lnTo>
                            <a:pt x="800100" y="254000"/>
                          </a:lnTo>
                          <a:lnTo>
                            <a:pt x="736600" y="533400"/>
                          </a:lnTo>
                        </a:path>
                      </a:pathLst>
                    </a:custGeom>
                    <a:solidFill>
                      <a:srgbClr val="875B0D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3890771</wp:posOffset>
            </wp:positionH>
            <wp:positionV relativeFrom="page">
              <wp:posOffset>5110222</wp:posOffset>
            </wp:positionV>
            <wp:extent cx="182879" cy="178307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79" cy="178307"/>
                    </a:xfrm>
                    <a:custGeom>
                      <a:rect l="l" t="t" r="r" b="b"/>
                      <a:pathLst>
                        <a:path w="1524000" h="1485900">
                          <a:moveTo>
                            <a:pt x="63500" y="0"/>
                          </a:moveTo>
                          <a:lnTo>
                            <a:pt x="571500" y="12700"/>
                          </a:lnTo>
                          <a:lnTo>
                            <a:pt x="1320800" y="0"/>
                          </a:lnTo>
                          <a:lnTo>
                            <a:pt x="1358900" y="266700"/>
                          </a:lnTo>
                          <a:lnTo>
                            <a:pt x="571500" y="292100"/>
                          </a:lnTo>
                          <a:lnTo>
                            <a:pt x="533400" y="292100"/>
                          </a:lnTo>
                          <a:lnTo>
                            <a:pt x="546100" y="508000"/>
                          </a:lnTo>
                          <a:lnTo>
                            <a:pt x="584200" y="508000"/>
                          </a:lnTo>
                          <a:lnTo>
                            <a:pt x="1320800" y="482600"/>
                          </a:lnTo>
                          <a:lnTo>
                            <a:pt x="1358900" y="774700"/>
                          </a:lnTo>
                          <a:lnTo>
                            <a:pt x="584200" y="800100"/>
                          </a:lnTo>
                          <a:lnTo>
                            <a:pt x="546100" y="800100"/>
                          </a:lnTo>
                          <a:lnTo>
                            <a:pt x="546100" y="1104900"/>
                          </a:lnTo>
                          <a:lnTo>
                            <a:pt x="596900" y="1104900"/>
                          </a:lnTo>
                          <a:lnTo>
                            <a:pt x="1485900" y="1079500"/>
                          </a:lnTo>
                          <a:lnTo>
                            <a:pt x="1524000" y="1460500"/>
                          </a:lnTo>
                          <a:lnTo>
                            <a:pt x="596900" y="1485900"/>
                          </a:lnTo>
                          <a:lnTo>
                            <a:pt x="0" y="1473200"/>
                          </a:lnTo>
                          <a:lnTo>
                            <a:pt x="63500" y="0"/>
                          </a:lnTo>
                        </a:path>
                      </a:pathLst>
                    </a:custGeom>
                    <a:solidFill>
                      <a:srgbClr val="875B0D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4084319</wp:posOffset>
            </wp:positionH>
            <wp:positionV relativeFrom="page">
              <wp:posOffset>5108698</wp:posOffset>
            </wp:positionV>
            <wp:extent cx="96011" cy="175259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6011" cy="175259"/>
                    </a:xfrm>
                    <a:custGeom>
                      <a:rect l="l" t="t" r="r" b="b"/>
                      <a:pathLst>
                        <a:path w="800100" h="1460500">
                          <a:moveTo>
                            <a:pt x="0" y="12700"/>
                          </a:moveTo>
                          <a:lnTo>
                            <a:pt x="469900" y="0"/>
                          </a:lnTo>
                          <a:lnTo>
                            <a:pt x="800100" y="1447800"/>
                          </a:lnTo>
                          <a:lnTo>
                            <a:pt x="241300" y="1460500"/>
                          </a:lnTo>
                          <a:lnTo>
                            <a:pt x="0" y="12700"/>
                          </a:lnTo>
                        </a:path>
                      </a:pathLst>
                    </a:custGeom>
                    <a:solidFill>
                      <a:srgbClr val="875B0D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4180331</wp:posOffset>
            </wp:positionH>
            <wp:positionV relativeFrom="page">
              <wp:posOffset>5104126</wp:posOffset>
            </wp:positionV>
            <wp:extent cx="252983" cy="176783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2983" cy="176783"/>
                    </a:xfrm>
                    <a:custGeom>
                      <a:rect l="l" t="t" r="r" b="b"/>
                      <a:pathLst>
                        <a:path w="2108200" h="1473200">
                          <a:moveTo>
                            <a:pt x="0" y="25400"/>
                          </a:moveTo>
                          <a:lnTo>
                            <a:pt x="444500" y="12700"/>
                          </a:lnTo>
                          <a:lnTo>
                            <a:pt x="1308100" y="736600"/>
                          </a:lnTo>
                          <a:lnTo>
                            <a:pt x="1003300" y="0"/>
                          </a:lnTo>
                          <a:lnTo>
                            <a:pt x="1435100" y="0"/>
                          </a:lnTo>
                          <a:lnTo>
                            <a:pt x="2108200" y="1435100"/>
                          </a:lnTo>
                          <a:lnTo>
                            <a:pt x="1587500" y="1447800"/>
                          </a:lnTo>
                          <a:lnTo>
                            <a:pt x="635000" y="609600"/>
                          </a:lnTo>
                          <a:lnTo>
                            <a:pt x="927100" y="1460500"/>
                          </a:lnTo>
                          <a:lnTo>
                            <a:pt x="406400" y="1473200"/>
                          </a:lnTo>
                          <a:lnTo>
                            <a:pt x="0" y="25400"/>
                          </a:lnTo>
                        </a:path>
                      </a:pathLst>
                    </a:custGeom>
                    <a:solidFill>
                      <a:srgbClr val="875B0D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3268979</wp:posOffset>
            </wp:positionH>
            <wp:positionV relativeFrom="page">
              <wp:posOffset>6300466</wp:posOffset>
            </wp:positionV>
            <wp:extent cx="446531" cy="21793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6531" cy="217931"/>
                    </a:xfrm>
                    <a:custGeom>
                      <a:rect l="l" t="t" r="r" b="b"/>
                      <a:pathLst>
                        <a:path w="3721100" h="1816100">
                          <a:moveTo>
                            <a:pt x="0" y="1816100"/>
                          </a:moveTo>
                          <a:cubicBezTo>
                            <a:pt x="0" y="1231900"/>
                            <a:pt x="0" y="647700"/>
                            <a:pt x="0" y="63500"/>
                          </a:cubicBezTo>
                          <a:cubicBezTo>
                            <a:pt x="647700" y="38100"/>
                            <a:pt x="1308100" y="12700"/>
                            <a:pt x="1955800" y="12700"/>
                          </a:cubicBezTo>
                          <a:cubicBezTo>
                            <a:pt x="2311400" y="0"/>
                            <a:pt x="2590800" y="12700"/>
                            <a:pt x="2781300" y="38100"/>
                          </a:cubicBezTo>
                          <a:cubicBezTo>
                            <a:pt x="2971800" y="63500"/>
                            <a:pt x="3124200" y="114300"/>
                            <a:pt x="3238500" y="190500"/>
                          </a:cubicBezTo>
                          <a:cubicBezTo>
                            <a:pt x="3365500" y="279400"/>
                            <a:pt x="3416300" y="368300"/>
                            <a:pt x="3416300" y="482600"/>
                          </a:cubicBezTo>
                          <a:cubicBezTo>
                            <a:pt x="3416300" y="584200"/>
                            <a:pt x="3378200" y="673100"/>
                            <a:pt x="3289300" y="736600"/>
                          </a:cubicBezTo>
                          <a:cubicBezTo>
                            <a:pt x="3200400" y="812800"/>
                            <a:pt x="3073400" y="876300"/>
                            <a:pt x="2908300" y="914400"/>
                          </a:cubicBezTo>
                          <a:cubicBezTo>
                            <a:pt x="2819400" y="952500"/>
                            <a:pt x="2679700" y="977900"/>
                            <a:pt x="2501900" y="990600"/>
                          </a:cubicBezTo>
                          <a:cubicBezTo>
                            <a:pt x="2641600" y="1016000"/>
                            <a:pt x="2743200" y="1041400"/>
                            <a:pt x="2806700" y="1054100"/>
                          </a:cubicBezTo>
                          <a:cubicBezTo>
                            <a:pt x="2857500" y="1066800"/>
                            <a:pt x="2908300" y="1104900"/>
                            <a:pt x="2997200" y="1155700"/>
                          </a:cubicBezTo>
                          <a:cubicBezTo>
                            <a:pt x="3073400" y="1193800"/>
                            <a:pt x="3136900" y="1231900"/>
                            <a:pt x="3162300" y="1257300"/>
                          </a:cubicBezTo>
                          <a:cubicBezTo>
                            <a:pt x="3352800" y="1435100"/>
                            <a:pt x="3543300" y="1600200"/>
                            <a:pt x="3721100" y="1778000"/>
                          </a:cubicBezTo>
                          <a:cubicBezTo>
                            <a:pt x="3289300" y="1778000"/>
                            <a:pt x="2844800" y="1778000"/>
                            <a:pt x="2400300" y="1778000"/>
                          </a:cubicBezTo>
                          <a:cubicBezTo>
                            <a:pt x="2197100" y="1600200"/>
                            <a:pt x="1981200" y="1422400"/>
                            <a:pt x="1778000" y="1244600"/>
                          </a:cubicBezTo>
                          <a:cubicBezTo>
                            <a:pt x="1701800" y="1168400"/>
                            <a:pt x="1625600" y="1130300"/>
                            <a:pt x="1574800" y="1104900"/>
                          </a:cubicBezTo>
                          <a:cubicBezTo>
                            <a:pt x="1485900" y="1079500"/>
                            <a:pt x="1384300" y="1066800"/>
                            <a:pt x="1282700" y="1079500"/>
                          </a:cubicBezTo>
                          <a:cubicBezTo>
                            <a:pt x="1244600" y="1079500"/>
                            <a:pt x="1219200" y="1079500"/>
                            <a:pt x="1181100" y="1079500"/>
                          </a:cubicBezTo>
                          <a:cubicBezTo>
                            <a:pt x="1181100" y="1320800"/>
                            <a:pt x="1181100" y="1562100"/>
                            <a:pt x="1181100" y="1790700"/>
                          </a:cubicBezTo>
                          <a:cubicBezTo>
                            <a:pt x="787400" y="1803400"/>
                            <a:pt x="393700" y="1803400"/>
                            <a:pt x="0" y="1816100"/>
                          </a:cubicBezTo>
                          <a:close/>
                        </a:path>
                      </a:pathLst>
                    </a:custGeom>
                    <a:noFill/>
                    <a:ln w="9524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3674363</wp:posOffset>
            </wp:positionH>
            <wp:positionV relativeFrom="page">
              <wp:posOffset>6298942</wp:posOffset>
            </wp:positionV>
            <wp:extent cx="426719" cy="214883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26719" cy="214883"/>
                    </a:xfrm>
                    <a:custGeom>
                      <a:rect l="l" t="t" r="r" b="b"/>
                      <a:pathLst>
                        <a:path w="3556000" h="1790700">
                          <a:moveTo>
                            <a:pt x="0" y="0"/>
                          </a:moveTo>
                          <a:cubicBezTo>
                            <a:pt x="1193800" y="0"/>
                            <a:pt x="2374900" y="0"/>
                            <a:pt x="3556000" y="38100"/>
                          </a:cubicBezTo>
                          <a:cubicBezTo>
                            <a:pt x="3556000" y="177800"/>
                            <a:pt x="3556000" y="330200"/>
                            <a:pt x="3556000" y="469900"/>
                          </a:cubicBezTo>
                          <a:cubicBezTo>
                            <a:pt x="3162300" y="457200"/>
                            <a:pt x="2768600" y="457200"/>
                            <a:pt x="2362200" y="444500"/>
                          </a:cubicBezTo>
                          <a:cubicBezTo>
                            <a:pt x="2362200" y="901700"/>
                            <a:pt x="2362200" y="1346200"/>
                            <a:pt x="2362200" y="1790700"/>
                          </a:cubicBezTo>
                          <a:cubicBezTo>
                            <a:pt x="1981200" y="1790700"/>
                            <a:pt x="1587500" y="1790700"/>
                            <a:pt x="1193800" y="1790700"/>
                          </a:cubicBezTo>
                          <a:cubicBezTo>
                            <a:pt x="1193800" y="1333500"/>
                            <a:pt x="1193800" y="889000"/>
                            <a:pt x="1193800" y="444500"/>
                          </a:cubicBezTo>
                          <a:cubicBezTo>
                            <a:pt x="800100" y="444500"/>
                            <a:pt x="406400" y="444500"/>
                            <a:pt x="0" y="444500"/>
                          </a:cubicBezTo>
                          <a:cubicBezTo>
                            <a:pt x="0" y="292100"/>
                            <a:pt x="0" y="152400"/>
                            <a:pt x="0" y="0"/>
                          </a:cubicBezTo>
                          <a:close/>
                        </a:path>
                      </a:pathLst>
                    </a:custGeom>
                    <a:noFill/>
                    <a:ln w="9524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2778251</wp:posOffset>
            </wp:positionH>
            <wp:positionV relativeFrom="page">
              <wp:posOffset>6314182</wp:posOffset>
            </wp:positionV>
            <wp:extent cx="493775" cy="219455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3775" cy="219455"/>
                    </a:xfrm>
                    <a:custGeom>
                      <a:rect l="l" t="t" r="r" b="b"/>
                      <a:pathLst>
                        <a:path w="4114800" h="1828800">
                          <a:moveTo>
                            <a:pt x="2705100" y="1447800"/>
                          </a:moveTo>
                          <a:cubicBezTo>
                            <a:pt x="2260600" y="1460500"/>
                            <a:pt x="1816100" y="1473200"/>
                            <a:pt x="1371600" y="1498600"/>
                          </a:cubicBezTo>
                          <a:cubicBezTo>
                            <a:pt x="1320800" y="1587500"/>
                            <a:pt x="1257300" y="1689100"/>
                            <a:pt x="1193800" y="1778000"/>
                          </a:cubicBezTo>
                          <a:cubicBezTo>
                            <a:pt x="800100" y="1803400"/>
                            <a:pt x="393700" y="1816100"/>
                            <a:pt x="0" y="1828800"/>
                          </a:cubicBezTo>
                          <a:cubicBezTo>
                            <a:pt x="469900" y="1244600"/>
                            <a:pt x="952500" y="660400"/>
                            <a:pt x="1422400" y="63500"/>
                          </a:cubicBezTo>
                          <a:cubicBezTo>
                            <a:pt x="1841500" y="38100"/>
                            <a:pt x="2273300" y="12700"/>
                            <a:pt x="2692400" y="0"/>
                          </a:cubicBezTo>
                          <a:cubicBezTo>
                            <a:pt x="3162300" y="558800"/>
                            <a:pt x="3644900" y="1117600"/>
                            <a:pt x="4114800" y="1701800"/>
                          </a:cubicBezTo>
                          <a:cubicBezTo>
                            <a:pt x="3708400" y="1714500"/>
                            <a:pt x="3302000" y="1714500"/>
                            <a:pt x="2895600" y="1727200"/>
                          </a:cubicBezTo>
                          <a:cubicBezTo>
                            <a:pt x="2832100" y="1638300"/>
                            <a:pt x="2768600" y="1549400"/>
                            <a:pt x="2705100" y="1447800"/>
                          </a:cubicBezTo>
                          <a:close/>
                        </a:path>
                      </a:pathLst>
                    </a:custGeom>
                    <a:noFill/>
                    <a:ln w="9524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3268979</wp:posOffset>
            </wp:positionH>
            <wp:positionV relativeFrom="page">
              <wp:posOffset>6300466</wp:posOffset>
            </wp:positionV>
            <wp:extent cx="446531" cy="21793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6531" cy="217931"/>
                    </a:xfrm>
                    <a:custGeom>
                      <a:rect l="l" t="t" r="r" b="b"/>
                      <a:pathLst>
                        <a:path w="3721100" h="1816100">
                          <a:moveTo>
                            <a:pt x="0" y="1816100"/>
                          </a:moveTo>
                          <a:cubicBezTo>
                            <a:pt x="0" y="1231900"/>
                            <a:pt x="0" y="647700"/>
                            <a:pt x="0" y="63500"/>
                          </a:cubicBezTo>
                          <a:cubicBezTo>
                            <a:pt x="647700" y="38100"/>
                            <a:pt x="1308100" y="12700"/>
                            <a:pt x="1955800" y="12700"/>
                          </a:cubicBezTo>
                          <a:cubicBezTo>
                            <a:pt x="2311400" y="0"/>
                            <a:pt x="2590800" y="12700"/>
                            <a:pt x="2781300" y="38100"/>
                          </a:cubicBezTo>
                          <a:cubicBezTo>
                            <a:pt x="2971800" y="63500"/>
                            <a:pt x="3124200" y="114300"/>
                            <a:pt x="3238500" y="190500"/>
                          </a:cubicBezTo>
                          <a:cubicBezTo>
                            <a:pt x="3365500" y="279400"/>
                            <a:pt x="3416300" y="368300"/>
                            <a:pt x="3416300" y="482600"/>
                          </a:cubicBezTo>
                          <a:cubicBezTo>
                            <a:pt x="3416300" y="584200"/>
                            <a:pt x="3378200" y="673100"/>
                            <a:pt x="3289300" y="736600"/>
                          </a:cubicBezTo>
                          <a:cubicBezTo>
                            <a:pt x="3200400" y="812800"/>
                            <a:pt x="3073400" y="876300"/>
                            <a:pt x="2908300" y="914400"/>
                          </a:cubicBezTo>
                          <a:cubicBezTo>
                            <a:pt x="2819400" y="952500"/>
                            <a:pt x="2679700" y="977900"/>
                            <a:pt x="2501900" y="990600"/>
                          </a:cubicBezTo>
                          <a:cubicBezTo>
                            <a:pt x="2641600" y="1016000"/>
                            <a:pt x="2743200" y="1041400"/>
                            <a:pt x="2806700" y="1054100"/>
                          </a:cubicBezTo>
                          <a:cubicBezTo>
                            <a:pt x="2857500" y="1066800"/>
                            <a:pt x="2908300" y="1104900"/>
                            <a:pt x="2997200" y="1155700"/>
                          </a:cubicBezTo>
                          <a:cubicBezTo>
                            <a:pt x="3073400" y="1193800"/>
                            <a:pt x="3136900" y="1231900"/>
                            <a:pt x="3162300" y="1257300"/>
                          </a:cubicBezTo>
                          <a:cubicBezTo>
                            <a:pt x="3352800" y="1435100"/>
                            <a:pt x="3543300" y="1600200"/>
                            <a:pt x="3721100" y="1778000"/>
                          </a:cubicBezTo>
                          <a:cubicBezTo>
                            <a:pt x="3289300" y="1778000"/>
                            <a:pt x="2844800" y="1778000"/>
                            <a:pt x="2400300" y="1778000"/>
                          </a:cubicBezTo>
                          <a:cubicBezTo>
                            <a:pt x="2197100" y="1600200"/>
                            <a:pt x="1981200" y="1422400"/>
                            <a:pt x="1778000" y="1244600"/>
                          </a:cubicBezTo>
                          <a:cubicBezTo>
                            <a:pt x="1701800" y="1168400"/>
                            <a:pt x="1625600" y="1130300"/>
                            <a:pt x="1574800" y="1104900"/>
                          </a:cubicBezTo>
                          <a:cubicBezTo>
                            <a:pt x="1485900" y="1079500"/>
                            <a:pt x="1384300" y="1066800"/>
                            <a:pt x="1282700" y="1079500"/>
                          </a:cubicBezTo>
                          <a:cubicBezTo>
                            <a:pt x="1244600" y="1079500"/>
                            <a:pt x="1219200" y="1079500"/>
                            <a:pt x="1181100" y="1079500"/>
                          </a:cubicBezTo>
                          <a:cubicBezTo>
                            <a:pt x="1181100" y="1320800"/>
                            <a:pt x="1181100" y="1562100"/>
                            <a:pt x="1181100" y="1790700"/>
                          </a:cubicBezTo>
                          <a:cubicBezTo>
                            <a:pt x="787400" y="1803400"/>
                            <a:pt x="393700" y="1803400"/>
                            <a:pt x="0" y="1816100"/>
                          </a:cubicBezTo>
                          <a:close/>
                          <a:moveTo>
                            <a:pt x="1181100" y="736600"/>
                          </a:moveTo>
                          <a:cubicBezTo>
                            <a:pt x="1346200" y="736600"/>
                            <a:pt x="1511300" y="736600"/>
                            <a:pt x="1676400" y="736600"/>
                          </a:cubicBezTo>
                          <a:cubicBezTo>
                            <a:pt x="1727200" y="736600"/>
                            <a:pt x="1828800" y="723900"/>
                            <a:pt x="1981200" y="698500"/>
                          </a:cubicBezTo>
                          <a:cubicBezTo>
                            <a:pt x="2057400" y="698500"/>
                            <a:pt x="2120900" y="673100"/>
                            <a:pt x="2171700" y="647700"/>
                          </a:cubicBezTo>
                          <a:cubicBezTo>
                            <a:pt x="2222500" y="609600"/>
                            <a:pt x="2247900" y="584200"/>
                            <a:pt x="2247900" y="546100"/>
                          </a:cubicBezTo>
                          <a:cubicBezTo>
                            <a:pt x="2247900" y="482600"/>
                            <a:pt x="2209800" y="444500"/>
                            <a:pt x="2133600" y="406400"/>
                          </a:cubicBezTo>
                          <a:cubicBezTo>
                            <a:pt x="2057400" y="381000"/>
                            <a:pt x="1905000" y="368300"/>
                            <a:pt x="1689100" y="368300"/>
                          </a:cubicBezTo>
                          <a:cubicBezTo>
                            <a:pt x="1524000" y="368300"/>
                            <a:pt x="1346200" y="381000"/>
                            <a:pt x="1181100" y="381000"/>
                          </a:cubicBezTo>
                          <a:cubicBezTo>
                            <a:pt x="1181100" y="495300"/>
                            <a:pt x="1181100" y="622300"/>
                            <a:pt x="1181100" y="736600"/>
                          </a:cubicBez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69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3674363</wp:posOffset>
            </wp:positionH>
            <wp:positionV relativeFrom="page">
              <wp:posOffset>6298942</wp:posOffset>
            </wp:positionV>
            <wp:extent cx="426719" cy="214883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26719" cy="214883"/>
                    </a:xfrm>
                    <a:custGeom>
                      <a:rect l="l" t="t" r="r" b="b"/>
                      <a:pathLst>
                        <a:path w="3556000" h="1790700">
                          <a:moveTo>
                            <a:pt x="0" y="0"/>
                          </a:moveTo>
                          <a:cubicBezTo>
                            <a:pt x="1193800" y="0"/>
                            <a:pt x="2374900" y="0"/>
                            <a:pt x="3556000" y="38100"/>
                          </a:cubicBezTo>
                          <a:cubicBezTo>
                            <a:pt x="3556000" y="177800"/>
                            <a:pt x="3556000" y="330200"/>
                            <a:pt x="3556000" y="469900"/>
                          </a:cubicBezTo>
                          <a:cubicBezTo>
                            <a:pt x="3162300" y="457200"/>
                            <a:pt x="2768600" y="457200"/>
                            <a:pt x="2362200" y="444500"/>
                          </a:cubicBezTo>
                          <a:cubicBezTo>
                            <a:pt x="2362200" y="901700"/>
                            <a:pt x="2362200" y="1346200"/>
                            <a:pt x="2362200" y="1790700"/>
                          </a:cubicBezTo>
                          <a:cubicBezTo>
                            <a:pt x="1981200" y="1790700"/>
                            <a:pt x="1587500" y="1790700"/>
                            <a:pt x="1193800" y="1790700"/>
                          </a:cubicBezTo>
                          <a:cubicBezTo>
                            <a:pt x="1193800" y="1333500"/>
                            <a:pt x="1193800" y="889000"/>
                            <a:pt x="1193800" y="444500"/>
                          </a:cubicBezTo>
                          <a:cubicBezTo>
                            <a:pt x="800100" y="444500"/>
                            <a:pt x="406400" y="444500"/>
                            <a:pt x="0" y="444500"/>
                          </a:cubicBezTo>
                          <a:cubicBezTo>
                            <a:pt x="0" y="292100"/>
                            <a:pt x="0" y="152400"/>
                            <a:pt x="0" y="0"/>
                          </a:cubicBez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69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4119371</wp:posOffset>
            </wp:positionH>
            <wp:positionV relativeFrom="page">
              <wp:posOffset>6303514</wp:posOffset>
            </wp:positionV>
            <wp:extent cx="382523" cy="220979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82523" cy="220979"/>
                    </a:xfrm>
                    <a:custGeom>
                      <a:rect l="l" t="t" r="r" b="b"/>
                      <a:pathLst>
                        <a:path w="3187700" h="1841500">
                          <a:moveTo>
                            <a:pt x="0" y="0"/>
                          </a:moveTo>
                          <a:cubicBezTo>
                            <a:pt x="1041400" y="25400"/>
                            <a:pt x="2082800" y="63500"/>
                            <a:pt x="3124200" y="114300"/>
                          </a:cubicBezTo>
                          <a:cubicBezTo>
                            <a:pt x="3124200" y="241300"/>
                            <a:pt x="3124200" y="355600"/>
                            <a:pt x="3124200" y="482600"/>
                          </a:cubicBezTo>
                          <a:cubicBezTo>
                            <a:pt x="2476500" y="457200"/>
                            <a:pt x="1828800" y="431800"/>
                            <a:pt x="1168400" y="406400"/>
                          </a:cubicBezTo>
                          <a:cubicBezTo>
                            <a:pt x="1168400" y="495300"/>
                            <a:pt x="1168400" y="596900"/>
                            <a:pt x="1168400" y="685800"/>
                          </a:cubicBezTo>
                          <a:cubicBezTo>
                            <a:pt x="1778000" y="698500"/>
                            <a:pt x="2387600" y="723900"/>
                            <a:pt x="2984500" y="749300"/>
                          </a:cubicBezTo>
                          <a:cubicBezTo>
                            <a:pt x="2984500" y="863600"/>
                            <a:pt x="2984500" y="990600"/>
                            <a:pt x="2984500" y="1104900"/>
                          </a:cubicBezTo>
                          <a:cubicBezTo>
                            <a:pt x="2387600" y="1079500"/>
                            <a:pt x="1778000" y="1066800"/>
                            <a:pt x="1168400" y="1041400"/>
                          </a:cubicBezTo>
                          <a:cubicBezTo>
                            <a:pt x="1168400" y="1155700"/>
                            <a:pt x="1168400" y="1282700"/>
                            <a:pt x="1168400" y="1397000"/>
                          </a:cubicBezTo>
                          <a:cubicBezTo>
                            <a:pt x="1841500" y="1409700"/>
                            <a:pt x="2514600" y="1422400"/>
                            <a:pt x="3187700" y="1447800"/>
                          </a:cubicBezTo>
                          <a:cubicBezTo>
                            <a:pt x="3187700" y="1587500"/>
                            <a:pt x="3187700" y="1714500"/>
                            <a:pt x="3187700" y="1841500"/>
                          </a:cubicBezTo>
                          <a:cubicBezTo>
                            <a:pt x="2120900" y="1816100"/>
                            <a:pt x="1066800" y="1790700"/>
                            <a:pt x="0" y="1765300"/>
                          </a:cubicBezTo>
                          <a:cubicBezTo>
                            <a:pt x="0" y="1181100"/>
                            <a:pt x="0" y="584200"/>
                            <a:pt x="0" y="0"/>
                          </a:cubicBezTo>
                          <a:close/>
                        </a:path>
                      </a:pathLst>
                    </a:custGeom>
                    <a:noFill/>
                    <a:ln w="9524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4119371</wp:posOffset>
            </wp:positionH>
            <wp:positionV relativeFrom="page">
              <wp:posOffset>6303514</wp:posOffset>
            </wp:positionV>
            <wp:extent cx="382523" cy="220979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82523" cy="220979"/>
                    </a:xfrm>
                    <a:custGeom>
                      <a:rect l="l" t="t" r="r" b="b"/>
                      <a:pathLst>
                        <a:path w="3187700" h="1841500">
                          <a:moveTo>
                            <a:pt x="0" y="0"/>
                          </a:moveTo>
                          <a:cubicBezTo>
                            <a:pt x="1041400" y="25400"/>
                            <a:pt x="2082800" y="63500"/>
                            <a:pt x="3124200" y="114300"/>
                          </a:cubicBezTo>
                          <a:cubicBezTo>
                            <a:pt x="3124200" y="241300"/>
                            <a:pt x="3124200" y="355600"/>
                            <a:pt x="3124200" y="482600"/>
                          </a:cubicBezTo>
                          <a:cubicBezTo>
                            <a:pt x="2476500" y="457200"/>
                            <a:pt x="1828800" y="431800"/>
                            <a:pt x="1168400" y="406400"/>
                          </a:cubicBezTo>
                          <a:cubicBezTo>
                            <a:pt x="1168400" y="495300"/>
                            <a:pt x="1168400" y="596900"/>
                            <a:pt x="1168400" y="685800"/>
                          </a:cubicBezTo>
                          <a:cubicBezTo>
                            <a:pt x="1778000" y="698500"/>
                            <a:pt x="2387600" y="723900"/>
                            <a:pt x="2984500" y="749300"/>
                          </a:cubicBezTo>
                          <a:cubicBezTo>
                            <a:pt x="2984500" y="863600"/>
                            <a:pt x="2984500" y="990600"/>
                            <a:pt x="2984500" y="1104900"/>
                          </a:cubicBezTo>
                          <a:cubicBezTo>
                            <a:pt x="2387600" y="1079500"/>
                            <a:pt x="1778000" y="1066800"/>
                            <a:pt x="1168400" y="1041400"/>
                          </a:cubicBezTo>
                          <a:cubicBezTo>
                            <a:pt x="1168400" y="1155700"/>
                            <a:pt x="1168400" y="1282700"/>
                            <a:pt x="1168400" y="1397000"/>
                          </a:cubicBezTo>
                          <a:cubicBezTo>
                            <a:pt x="1841500" y="1409700"/>
                            <a:pt x="2514600" y="1422400"/>
                            <a:pt x="3187700" y="1447800"/>
                          </a:cubicBezTo>
                          <a:cubicBezTo>
                            <a:pt x="3187700" y="1587500"/>
                            <a:pt x="3187700" y="1714500"/>
                            <a:pt x="3187700" y="1841500"/>
                          </a:cubicBezTo>
                          <a:cubicBezTo>
                            <a:pt x="2120900" y="1816100"/>
                            <a:pt x="1066800" y="1790700"/>
                            <a:pt x="0" y="1765300"/>
                          </a:cubicBezTo>
                          <a:cubicBezTo>
                            <a:pt x="0" y="1181100"/>
                            <a:pt x="0" y="584200"/>
                            <a:pt x="0" y="0"/>
                          </a:cubicBez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69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2778251</wp:posOffset>
            </wp:positionH>
            <wp:positionV relativeFrom="page">
              <wp:posOffset>6314182</wp:posOffset>
            </wp:positionV>
            <wp:extent cx="493775" cy="219455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3775" cy="219455"/>
                    </a:xfrm>
                    <a:custGeom>
                      <a:rect l="l" t="t" r="r" b="b"/>
                      <a:pathLst>
                        <a:path w="4114800" h="1828800">
                          <a:moveTo>
                            <a:pt x="2705100" y="1447800"/>
                          </a:moveTo>
                          <a:cubicBezTo>
                            <a:pt x="2260600" y="1460500"/>
                            <a:pt x="1816100" y="1473200"/>
                            <a:pt x="1371600" y="1498600"/>
                          </a:cubicBezTo>
                          <a:cubicBezTo>
                            <a:pt x="1320800" y="1587500"/>
                            <a:pt x="1257300" y="1689100"/>
                            <a:pt x="1193800" y="1778000"/>
                          </a:cubicBezTo>
                          <a:cubicBezTo>
                            <a:pt x="800100" y="1803400"/>
                            <a:pt x="393700" y="1816100"/>
                            <a:pt x="0" y="1828800"/>
                          </a:cubicBezTo>
                          <a:cubicBezTo>
                            <a:pt x="469900" y="1244600"/>
                            <a:pt x="952500" y="660400"/>
                            <a:pt x="1422400" y="63500"/>
                          </a:cubicBezTo>
                          <a:cubicBezTo>
                            <a:pt x="1841500" y="38100"/>
                            <a:pt x="2273300" y="12700"/>
                            <a:pt x="2692400" y="0"/>
                          </a:cubicBezTo>
                          <a:cubicBezTo>
                            <a:pt x="3162300" y="558800"/>
                            <a:pt x="3644900" y="1117600"/>
                            <a:pt x="4114800" y="1701800"/>
                          </a:cubicBezTo>
                          <a:cubicBezTo>
                            <a:pt x="3708400" y="1714500"/>
                            <a:pt x="3302000" y="1714500"/>
                            <a:pt x="2895600" y="1727200"/>
                          </a:cubicBezTo>
                          <a:cubicBezTo>
                            <a:pt x="2832100" y="1638300"/>
                            <a:pt x="2768600" y="1549400"/>
                            <a:pt x="2705100" y="1447800"/>
                          </a:cubicBezTo>
                          <a:close/>
                          <a:moveTo>
                            <a:pt x="2463800" y="1079500"/>
                          </a:moveTo>
                          <a:cubicBezTo>
                            <a:pt x="2324100" y="876300"/>
                            <a:pt x="2184400" y="673100"/>
                            <a:pt x="2044700" y="482600"/>
                          </a:cubicBezTo>
                          <a:cubicBezTo>
                            <a:pt x="1905000" y="685800"/>
                            <a:pt x="1765300" y="901700"/>
                            <a:pt x="1625600" y="1117600"/>
                          </a:cubicBezTo>
                          <a:cubicBezTo>
                            <a:pt x="1905000" y="1104900"/>
                            <a:pt x="2184400" y="1092200"/>
                            <a:pt x="2463800" y="1079500"/>
                          </a:cubicBez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69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2459735</wp:posOffset>
            </wp:positionH>
            <wp:positionV relativeFrom="page">
              <wp:posOffset>6333994</wp:posOffset>
            </wp:positionV>
            <wp:extent cx="385571" cy="214883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85571" cy="214883"/>
                    </a:xfrm>
                    <a:custGeom>
                      <a:rect l="l" t="t" r="r" b="b"/>
                      <a:pathLst>
                        <a:path w="3213100" h="1790700">
                          <a:moveTo>
                            <a:pt x="0" y="190500"/>
                          </a:moveTo>
                          <a:cubicBezTo>
                            <a:pt x="647700" y="139700"/>
                            <a:pt x="1295400" y="88900"/>
                            <a:pt x="1943100" y="38100"/>
                          </a:cubicBezTo>
                          <a:cubicBezTo>
                            <a:pt x="2362200" y="0"/>
                            <a:pt x="2679700" y="25400"/>
                            <a:pt x="2895600" y="101600"/>
                          </a:cubicBezTo>
                          <a:cubicBezTo>
                            <a:pt x="3098800" y="177800"/>
                            <a:pt x="3213100" y="304800"/>
                            <a:pt x="3213100" y="469900"/>
                          </a:cubicBezTo>
                          <a:cubicBezTo>
                            <a:pt x="3213100" y="635000"/>
                            <a:pt x="3098800" y="774700"/>
                            <a:pt x="2870200" y="889000"/>
                          </a:cubicBezTo>
                          <a:cubicBezTo>
                            <a:pt x="2641600" y="990600"/>
                            <a:pt x="2286000" y="1054100"/>
                            <a:pt x="1816100" y="1092200"/>
                          </a:cubicBezTo>
                          <a:cubicBezTo>
                            <a:pt x="1600200" y="1104900"/>
                            <a:pt x="1384300" y="1117600"/>
                            <a:pt x="1181100" y="1130300"/>
                          </a:cubicBezTo>
                          <a:cubicBezTo>
                            <a:pt x="1181100" y="1333500"/>
                            <a:pt x="1181100" y="1524000"/>
                            <a:pt x="1181100" y="1727200"/>
                          </a:cubicBezTo>
                          <a:cubicBezTo>
                            <a:pt x="787400" y="1752600"/>
                            <a:pt x="393700" y="1778000"/>
                            <a:pt x="0" y="1790700"/>
                          </a:cubicBezTo>
                          <a:cubicBezTo>
                            <a:pt x="0" y="1257300"/>
                            <a:pt x="0" y="723900"/>
                            <a:pt x="0" y="190500"/>
                          </a:cubicBezTo>
                          <a:close/>
                        </a:path>
                      </a:pathLst>
                    </a:custGeom>
                    <a:noFill/>
                    <a:ln w="9524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4701539</wp:posOffset>
            </wp:positionH>
            <wp:positionV relativeFrom="page">
              <wp:posOffset>6333994</wp:posOffset>
            </wp:positionV>
            <wp:extent cx="370331" cy="211835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70331" cy="211835"/>
                    </a:xfrm>
                    <a:custGeom>
                      <a:rect l="l" t="t" r="r" b="b"/>
                      <a:pathLst>
                        <a:path w="3086100" h="1765300">
                          <a:moveTo>
                            <a:pt x="0" y="800100"/>
                          </a:moveTo>
                          <a:cubicBezTo>
                            <a:pt x="0" y="469900"/>
                            <a:pt x="127000" y="254000"/>
                            <a:pt x="381000" y="139700"/>
                          </a:cubicBezTo>
                          <a:cubicBezTo>
                            <a:pt x="647700" y="38100"/>
                            <a:pt x="1041400" y="0"/>
                            <a:pt x="1562100" y="38100"/>
                          </a:cubicBezTo>
                          <a:cubicBezTo>
                            <a:pt x="1816100" y="63500"/>
                            <a:pt x="2032000" y="88900"/>
                            <a:pt x="2197100" y="127000"/>
                          </a:cubicBezTo>
                          <a:cubicBezTo>
                            <a:pt x="2349500" y="165100"/>
                            <a:pt x="2489200" y="215900"/>
                            <a:pt x="2590800" y="266700"/>
                          </a:cubicBezTo>
                          <a:cubicBezTo>
                            <a:pt x="2692400" y="317500"/>
                            <a:pt x="2781300" y="368300"/>
                            <a:pt x="2832100" y="419100"/>
                          </a:cubicBezTo>
                          <a:cubicBezTo>
                            <a:pt x="2895600" y="469900"/>
                            <a:pt x="2946400" y="533400"/>
                            <a:pt x="2971800" y="596900"/>
                          </a:cubicBezTo>
                          <a:cubicBezTo>
                            <a:pt x="3048000" y="723900"/>
                            <a:pt x="3086100" y="850900"/>
                            <a:pt x="3086100" y="977900"/>
                          </a:cubicBezTo>
                          <a:cubicBezTo>
                            <a:pt x="3086100" y="1270000"/>
                            <a:pt x="2971800" y="1473200"/>
                            <a:pt x="2730500" y="1600200"/>
                          </a:cubicBezTo>
                          <a:cubicBezTo>
                            <a:pt x="2501900" y="1727200"/>
                            <a:pt x="2108200" y="1765300"/>
                            <a:pt x="1536700" y="1739900"/>
                          </a:cubicBezTo>
                          <a:cubicBezTo>
                            <a:pt x="1219200" y="1727200"/>
                            <a:pt x="965200" y="1689100"/>
                            <a:pt x="762000" y="1638300"/>
                          </a:cubicBezTo>
                          <a:cubicBezTo>
                            <a:pt x="571500" y="1587500"/>
                            <a:pt x="406400" y="1511300"/>
                            <a:pt x="292100" y="1422400"/>
                          </a:cubicBezTo>
                          <a:cubicBezTo>
                            <a:pt x="190500" y="1358900"/>
                            <a:pt x="127000" y="1270000"/>
                            <a:pt x="76200" y="1155700"/>
                          </a:cubicBezTo>
                          <a:cubicBezTo>
                            <a:pt x="25400" y="1041400"/>
                            <a:pt x="0" y="927100"/>
                            <a:pt x="0" y="800100"/>
                          </a:cubicBezTo>
                          <a:close/>
                        </a:path>
                      </a:pathLst>
                    </a:custGeom>
                    <a:noFill/>
                    <a:ln w="9524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2459735</wp:posOffset>
            </wp:positionH>
            <wp:positionV relativeFrom="page">
              <wp:posOffset>6333994</wp:posOffset>
            </wp:positionV>
            <wp:extent cx="385571" cy="214883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85571" cy="214883"/>
                    </a:xfrm>
                    <a:custGeom>
                      <a:rect l="l" t="t" r="r" b="b"/>
                      <a:pathLst>
                        <a:path w="3213100" h="1790700">
                          <a:moveTo>
                            <a:pt x="0" y="190500"/>
                          </a:moveTo>
                          <a:cubicBezTo>
                            <a:pt x="647700" y="139700"/>
                            <a:pt x="1295400" y="88900"/>
                            <a:pt x="1943100" y="38100"/>
                          </a:cubicBezTo>
                          <a:cubicBezTo>
                            <a:pt x="2362200" y="0"/>
                            <a:pt x="2679700" y="25400"/>
                            <a:pt x="2895600" y="101600"/>
                          </a:cubicBezTo>
                          <a:cubicBezTo>
                            <a:pt x="3098800" y="177800"/>
                            <a:pt x="3213100" y="304800"/>
                            <a:pt x="3213100" y="469900"/>
                          </a:cubicBezTo>
                          <a:cubicBezTo>
                            <a:pt x="3213100" y="635000"/>
                            <a:pt x="3098800" y="774700"/>
                            <a:pt x="2870200" y="889000"/>
                          </a:cubicBezTo>
                          <a:cubicBezTo>
                            <a:pt x="2641600" y="990600"/>
                            <a:pt x="2286000" y="1054100"/>
                            <a:pt x="1816100" y="1092200"/>
                          </a:cubicBezTo>
                          <a:cubicBezTo>
                            <a:pt x="1600200" y="1104900"/>
                            <a:pt x="1384300" y="1117600"/>
                            <a:pt x="1181100" y="1130300"/>
                          </a:cubicBezTo>
                          <a:cubicBezTo>
                            <a:pt x="1181100" y="1333500"/>
                            <a:pt x="1181100" y="1524000"/>
                            <a:pt x="1181100" y="1727200"/>
                          </a:cubicBezTo>
                          <a:cubicBezTo>
                            <a:pt x="787400" y="1752600"/>
                            <a:pt x="393700" y="1778000"/>
                            <a:pt x="0" y="1790700"/>
                          </a:cubicBezTo>
                          <a:cubicBezTo>
                            <a:pt x="0" y="1257300"/>
                            <a:pt x="0" y="723900"/>
                            <a:pt x="0" y="190500"/>
                          </a:cubicBezTo>
                          <a:close/>
                          <a:moveTo>
                            <a:pt x="1181100" y="787400"/>
                          </a:moveTo>
                          <a:cubicBezTo>
                            <a:pt x="1270000" y="787400"/>
                            <a:pt x="1371600" y="774700"/>
                            <a:pt x="1460500" y="774700"/>
                          </a:cubicBezTo>
                          <a:cubicBezTo>
                            <a:pt x="1689100" y="762000"/>
                            <a:pt x="1841500" y="736600"/>
                            <a:pt x="1930400" y="685800"/>
                          </a:cubicBezTo>
                          <a:cubicBezTo>
                            <a:pt x="2019300" y="647700"/>
                            <a:pt x="2070100" y="609600"/>
                            <a:pt x="2070100" y="546100"/>
                          </a:cubicBezTo>
                          <a:cubicBezTo>
                            <a:pt x="2070100" y="495300"/>
                            <a:pt x="2032000" y="457200"/>
                            <a:pt x="1955800" y="431800"/>
                          </a:cubicBezTo>
                          <a:cubicBezTo>
                            <a:pt x="1879600" y="393700"/>
                            <a:pt x="1727200" y="393700"/>
                            <a:pt x="1511300" y="406400"/>
                          </a:cubicBezTo>
                          <a:cubicBezTo>
                            <a:pt x="1397000" y="406400"/>
                            <a:pt x="1282700" y="419100"/>
                            <a:pt x="1181100" y="431800"/>
                          </a:cubicBezTo>
                          <a:cubicBezTo>
                            <a:pt x="1181100" y="546100"/>
                            <a:pt x="1181100" y="673100"/>
                            <a:pt x="1181100" y="787400"/>
                          </a:cubicBez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69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3410711</wp:posOffset>
            </wp:positionH>
            <wp:positionV relativeFrom="page">
              <wp:posOffset>6344662</wp:posOffset>
            </wp:positionV>
            <wp:extent cx="128015" cy="44195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8015" cy="44195"/>
                    </a:xfrm>
                    <a:custGeom>
                      <a:rect l="l" t="t" r="r" b="b"/>
                      <a:pathLst>
                        <a:path w="1066800" h="368300">
                          <a:moveTo>
                            <a:pt x="0" y="368300"/>
                          </a:moveTo>
                          <a:cubicBezTo>
                            <a:pt x="165100" y="368300"/>
                            <a:pt x="330200" y="368300"/>
                            <a:pt x="495300" y="368300"/>
                          </a:cubicBezTo>
                          <a:cubicBezTo>
                            <a:pt x="546100" y="368300"/>
                            <a:pt x="647700" y="355600"/>
                            <a:pt x="800100" y="330200"/>
                          </a:cubicBezTo>
                          <a:cubicBezTo>
                            <a:pt x="876300" y="330200"/>
                            <a:pt x="939800" y="304800"/>
                            <a:pt x="990600" y="279400"/>
                          </a:cubicBezTo>
                          <a:cubicBezTo>
                            <a:pt x="1041400" y="241300"/>
                            <a:pt x="1066800" y="215900"/>
                            <a:pt x="1066800" y="177800"/>
                          </a:cubicBezTo>
                          <a:cubicBezTo>
                            <a:pt x="1066800" y="114300"/>
                            <a:pt x="1028700" y="76200"/>
                            <a:pt x="952500" y="38100"/>
                          </a:cubicBezTo>
                          <a:cubicBezTo>
                            <a:pt x="876300" y="12700"/>
                            <a:pt x="723900" y="0"/>
                            <a:pt x="508000" y="0"/>
                          </a:cubicBezTo>
                          <a:cubicBezTo>
                            <a:pt x="342900" y="0"/>
                            <a:pt x="165100" y="12700"/>
                            <a:pt x="0" y="12700"/>
                          </a:cubicBezTo>
                          <a:cubicBezTo>
                            <a:pt x="0" y="127000"/>
                            <a:pt x="0" y="254000"/>
                            <a:pt x="0" y="368300"/>
                          </a:cubicBezTo>
                          <a:close/>
                        </a:path>
                      </a:pathLst>
                    </a:custGeom>
                    <a:noFill/>
                    <a:ln w="9524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4701539</wp:posOffset>
            </wp:positionH>
            <wp:positionV relativeFrom="page">
              <wp:posOffset>6333994</wp:posOffset>
            </wp:positionV>
            <wp:extent cx="370331" cy="211835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70331" cy="211835"/>
                    </a:xfrm>
                    <a:custGeom>
                      <a:rect l="l" t="t" r="r" b="b"/>
                      <a:pathLst>
                        <a:path w="3086100" h="1765300">
                          <a:moveTo>
                            <a:pt x="0" y="800100"/>
                          </a:moveTo>
                          <a:cubicBezTo>
                            <a:pt x="0" y="469900"/>
                            <a:pt x="127000" y="254000"/>
                            <a:pt x="381000" y="139700"/>
                          </a:cubicBezTo>
                          <a:cubicBezTo>
                            <a:pt x="647700" y="38100"/>
                            <a:pt x="1041400" y="0"/>
                            <a:pt x="1562100" y="38100"/>
                          </a:cubicBezTo>
                          <a:cubicBezTo>
                            <a:pt x="1816100" y="63500"/>
                            <a:pt x="2032000" y="88900"/>
                            <a:pt x="2197100" y="127000"/>
                          </a:cubicBezTo>
                          <a:cubicBezTo>
                            <a:pt x="2349500" y="165100"/>
                            <a:pt x="2489200" y="215900"/>
                            <a:pt x="2590800" y="266700"/>
                          </a:cubicBezTo>
                          <a:cubicBezTo>
                            <a:pt x="2692400" y="317500"/>
                            <a:pt x="2781300" y="368300"/>
                            <a:pt x="2832100" y="419100"/>
                          </a:cubicBezTo>
                          <a:cubicBezTo>
                            <a:pt x="2895600" y="469900"/>
                            <a:pt x="2946400" y="533400"/>
                            <a:pt x="2971800" y="596900"/>
                          </a:cubicBezTo>
                          <a:cubicBezTo>
                            <a:pt x="3048000" y="723900"/>
                            <a:pt x="3086100" y="850900"/>
                            <a:pt x="3086100" y="977900"/>
                          </a:cubicBezTo>
                          <a:cubicBezTo>
                            <a:pt x="3086100" y="1270000"/>
                            <a:pt x="2971800" y="1473200"/>
                            <a:pt x="2730500" y="1600200"/>
                          </a:cubicBezTo>
                          <a:cubicBezTo>
                            <a:pt x="2501900" y="1727200"/>
                            <a:pt x="2108200" y="1765300"/>
                            <a:pt x="1536700" y="1739900"/>
                          </a:cubicBezTo>
                          <a:cubicBezTo>
                            <a:pt x="1219200" y="1727200"/>
                            <a:pt x="965200" y="1689100"/>
                            <a:pt x="762000" y="1638300"/>
                          </a:cubicBezTo>
                          <a:cubicBezTo>
                            <a:pt x="571500" y="1587500"/>
                            <a:pt x="406400" y="1511300"/>
                            <a:pt x="292100" y="1422400"/>
                          </a:cubicBezTo>
                          <a:cubicBezTo>
                            <a:pt x="190500" y="1358900"/>
                            <a:pt x="127000" y="1270000"/>
                            <a:pt x="76200" y="1155700"/>
                          </a:cubicBezTo>
                          <a:cubicBezTo>
                            <a:pt x="25400" y="1041400"/>
                            <a:pt x="0" y="927100"/>
                            <a:pt x="0" y="800100"/>
                          </a:cubicBezTo>
                          <a:close/>
                          <a:moveTo>
                            <a:pt x="1041400" y="850900"/>
                          </a:moveTo>
                          <a:cubicBezTo>
                            <a:pt x="1041400" y="1066800"/>
                            <a:pt x="1079500" y="1206500"/>
                            <a:pt x="1168400" y="1295400"/>
                          </a:cubicBezTo>
                          <a:cubicBezTo>
                            <a:pt x="1257300" y="1371600"/>
                            <a:pt x="1371600" y="1422400"/>
                            <a:pt x="1536700" y="1435100"/>
                          </a:cubicBezTo>
                          <a:cubicBezTo>
                            <a:pt x="1638300" y="1435100"/>
                            <a:pt x="1739900" y="1422400"/>
                            <a:pt x="1816100" y="1397000"/>
                          </a:cubicBezTo>
                          <a:cubicBezTo>
                            <a:pt x="1892300" y="1371600"/>
                            <a:pt x="1943100" y="1320800"/>
                            <a:pt x="1981200" y="1257300"/>
                          </a:cubicBezTo>
                          <a:cubicBezTo>
                            <a:pt x="2019300" y="1181100"/>
                            <a:pt x="2044700" y="1079500"/>
                            <a:pt x="2044700" y="927100"/>
                          </a:cubicBezTo>
                          <a:cubicBezTo>
                            <a:pt x="2044700" y="711200"/>
                            <a:pt x="1993900" y="558800"/>
                            <a:pt x="1917700" y="482600"/>
                          </a:cubicBezTo>
                          <a:cubicBezTo>
                            <a:pt x="1828800" y="393700"/>
                            <a:pt x="1701800" y="355600"/>
                            <a:pt x="1536700" y="342900"/>
                          </a:cubicBezTo>
                          <a:cubicBezTo>
                            <a:pt x="1358900" y="330200"/>
                            <a:pt x="1231900" y="355600"/>
                            <a:pt x="1155700" y="431800"/>
                          </a:cubicBezTo>
                          <a:cubicBezTo>
                            <a:pt x="1079500" y="508000"/>
                            <a:pt x="1041400" y="647700"/>
                            <a:pt x="1041400" y="850900"/>
                          </a:cubicBez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69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2973323</wp:posOffset>
            </wp:positionH>
            <wp:positionV relativeFrom="page">
              <wp:posOffset>6372094</wp:posOffset>
            </wp:positionV>
            <wp:extent cx="100583" cy="76199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583" cy="76199"/>
                    </a:xfrm>
                    <a:custGeom>
                      <a:rect l="l" t="t" r="r" b="b"/>
                      <a:pathLst>
                        <a:path w="838200" h="635000">
                          <a:moveTo>
                            <a:pt x="838200" y="596900"/>
                          </a:moveTo>
                          <a:cubicBezTo>
                            <a:pt x="698500" y="393700"/>
                            <a:pt x="558800" y="190500"/>
                            <a:pt x="419100" y="0"/>
                          </a:cubicBezTo>
                          <a:cubicBezTo>
                            <a:pt x="279400" y="203200"/>
                            <a:pt x="139700" y="419100"/>
                            <a:pt x="0" y="635000"/>
                          </a:cubicBezTo>
                          <a:cubicBezTo>
                            <a:pt x="279400" y="622300"/>
                            <a:pt x="558800" y="609600"/>
                            <a:pt x="838200" y="596900"/>
                          </a:cubicBezTo>
                          <a:close/>
                        </a:path>
                      </a:pathLst>
                    </a:custGeom>
                    <a:noFill/>
                    <a:ln w="9524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4826507</wp:posOffset>
            </wp:positionH>
            <wp:positionV relativeFrom="page">
              <wp:posOffset>6373618</wp:posOffset>
            </wp:positionV>
            <wp:extent cx="120395" cy="132587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0395" cy="132587"/>
                    </a:xfrm>
                    <a:custGeom>
                      <a:rect l="l" t="t" r="r" b="b"/>
                      <a:pathLst>
                        <a:path w="1003300" h="1104900">
                          <a:moveTo>
                            <a:pt x="0" y="520700"/>
                          </a:moveTo>
                          <a:cubicBezTo>
                            <a:pt x="0" y="736600"/>
                            <a:pt x="38100" y="876300"/>
                            <a:pt x="127000" y="965200"/>
                          </a:cubicBezTo>
                          <a:cubicBezTo>
                            <a:pt x="215900" y="1041400"/>
                            <a:pt x="330200" y="1092200"/>
                            <a:pt x="495300" y="1104900"/>
                          </a:cubicBezTo>
                          <a:cubicBezTo>
                            <a:pt x="596900" y="1104900"/>
                            <a:pt x="698500" y="1092200"/>
                            <a:pt x="774700" y="1066800"/>
                          </a:cubicBezTo>
                          <a:cubicBezTo>
                            <a:pt x="850900" y="1041400"/>
                            <a:pt x="901700" y="990600"/>
                            <a:pt x="939800" y="927100"/>
                          </a:cubicBezTo>
                          <a:cubicBezTo>
                            <a:pt x="977900" y="850900"/>
                            <a:pt x="1003300" y="749300"/>
                            <a:pt x="1003300" y="596900"/>
                          </a:cubicBezTo>
                          <a:cubicBezTo>
                            <a:pt x="1003300" y="381000"/>
                            <a:pt x="952500" y="228600"/>
                            <a:pt x="876300" y="152400"/>
                          </a:cubicBezTo>
                          <a:cubicBezTo>
                            <a:pt x="787400" y="63500"/>
                            <a:pt x="660400" y="25400"/>
                            <a:pt x="495300" y="12700"/>
                          </a:cubicBezTo>
                          <a:cubicBezTo>
                            <a:pt x="317500" y="0"/>
                            <a:pt x="190500" y="25400"/>
                            <a:pt x="114300" y="101600"/>
                          </a:cubicBezTo>
                          <a:cubicBezTo>
                            <a:pt x="38100" y="177800"/>
                            <a:pt x="0" y="317500"/>
                            <a:pt x="0" y="520700"/>
                          </a:cubicBezTo>
                          <a:close/>
                        </a:path>
                      </a:pathLst>
                    </a:custGeom>
                    <a:noFill/>
                    <a:ln w="9524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2601467</wp:posOffset>
            </wp:positionH>
            <wp:positionV relativeFrom="page">
              <wp:posOffset>6381238</wp:posOffset>
            </wp:positionV>
            <wp:extent cx="106679" cy="47243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9" cy="47243"/>
                    </a:xfrm>
                    <a:custGeom>
                      <a:rect l="l" t="t" r="r" b="b"/>
                      <a:pathLst>
                        <a:path w="889000" h="393700">
                          <a:moveTo>
                            <a:pt x="0" y="393700"/>
                          </a:moveTo>
                          <a:cubicBezTo>
                            <a:pt x="88900" y="393700"/>
                            <a:pt x="190500" y="381000"/>
                            <a:pt x="279400" y="381000"/>
                          </a:cubicBezTo>
                          <a:cubicBezTo>
                            <a:pt x="508000" y="368300"/>
                            <a:pt x="660400" y="342900"/>
                            <a:pt x="749300" y="292100"/>
                          </a:cubicBezTo>
                          <a:cubicBezTo>
                            <a:pt x="838200" y="254000"/>
                            <a:pt x="889000" y="215900"/>
                            <a:pt x="889000" y="152400"/>
                          </a:cubicBezTo>
                          <a:cubicBezTo>
                            <a:pt x="889000" y="101600"/>
                            <a:pt x="850900" y="63500"/>
                            <a:pt x="774700" y="38100"/>
                          </a:cubicBezTo>
                          <a:cubicBezTo>
                            <a:pt x="698500" y="0"/>
                            <a:pt x="546100" y="0"/>
                            <a:pt x="330200" y="12700"/>
                          </a:cubicBezTo>
                          <a:cubicBezTo>
                            <a:pt x="215900" y="12700"/>
                            <a:pt x="101600" y="25400"/>
                            <a:pt x="0" y="38100"/>
                          </a:cubicBezTo>
                          <a:cubicBezTo>
                            <a:pt x="0" y="152400"/>
                            <a:pt x="0" y="279400"/>
                            <a:pt x="0" y="393700"/>
                          </a:cubicBezTo>
                          <a:close/>
                        </a:path>
                      </a:pathLst>
                    </a:custGeom>
                    <a:noFill/>
                    <a:ln w="9524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2307335</wp:posOffset>
            </wp:positionH>
            <wp:positionV relativeFrom="page">
              <wp:posOffset>6728710</wp:posOffset>
            </wp:positionV>
            <wp:extent cx="489203" cy="201167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9203" cy="201167"/>
                    </a:xfrm>
                    <a:custGeom>
                      <a:rect l="l" t="t" r="r" b="b"/>
                      <a:pathLst>
                        <a:path w="4076700" h="1676400">
                          <a:moveTo>
                            <a:pt x="0" y="88900"/>
                          </a:moveTo>
                          <a:cubicBezTo>
                            <a:pt x="393700" y="76200"/>
                            <a:pt x="800100" y="63500"/>
                            <a:pt x="1206500" y="63500"/>
                          </a:cubicBezTo>
                          <a:cubicBezTo>
                            <a:pt x="1485900" y="444500"/>
                            <a:pt x="1778000" y="812800"/>
                            <a:pt x="2057400" y="1206500"/>
                          </a:cubicBezTo>
                          <a:cubicBezTo>
                            <a:pt x="2336800" y="812800"/>
                            <a:pt x="2616200" y="431800"/>
                            <a:pt x="2895600" y="25400"/>
                          </a:cubicBezTo>
                          <a:cubicBezTo>
                            <a:pt x="3289300" y="12700"/>
                            <a:pt x="3683000" y="12700"/>
                            <a:pt x="4076700" y="0"/>
                          </a:cubicBezTo>
                          <a:cubicBezTo>
                            <a:pt x="3619500" y="571500"/>
                            <a:pt x="3149600" y="1117600"/>
                            <a:pt x="2679700" y="1676400"/>
                          </a:cubicBezTo>
                          <a:cubicBezTo>
                            <a:pt x="2260600" y="1663700"/>
                            <a:pt x="1841500" y="1663700"/>
                            <a:pt x="1409700" y="1663700"/>
                          </a:cubicBezTo>
                          <a:cubicBezTo>
                            <a:pt x="952500" y="1117600"/>
                            <a:pt x="469900" y="596900"/>
                            <a:pt x="0" y="88900"/>
                          </a:cubicBezTo>
                          <a:close/>
                        </a:path>
                      </a:pathLst>
                    </a:custGeom>
                    <a:noFill/>
                    <a:ln w="9524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3140963</wp:posOffset>
            </wp:positionH>
            <wp:positionV relativeFrom="page">
              <wp:posOffset>6722614</wp:posOffset>
            </wp:positionV>
            <wp:extent cx="126491" cy="211835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6491" cy="211835"/>
                    </a:xfrm>
                    <a:custGeom>
                      <a:rect l="l" t="t" r="r" b="b"/>
                      <a:pathLst>
                        <a:path w="1054100" h="1765300">
                          <a:moveTo>
                            <a:pt x="0" y="12700"/>
                          </a:moveTo>
                          <a:cubicBezTo>
                            <a:pt x="355600" y="12700"/>
                            <a:pt x="698500" y="12700"/>
                            <a:pt x="1054100" y="0"/>
                          </a:cubicBezTo>
                          <a:cubicBezTo>
                            <a:pt x="1054100" y="596900"/>
                            <a:pt x="1054100" y="1181100"/>
                            <a:pt x="1054100" y="1765300"/>
                          </a:cubicBezTo>
                          <a:cubicBezTo>
                            <a:pt x="698500" y="1765300"/>
                            <a:pt x="355600" y="1765300"/>
                            <a:pt x="0" y="1765300"/>
                          </a:cubicBezTo>
                          <a:cubicBezTo>
                            <a:pt x="0" y="1181100"/>
                            <a:pt x="0" y="596900"/>
                            <a:pt x="0" y="12700"/>
                          </a:cubicBezTo>
                          <a:close/>
                        </a:path>
                      </a:pathLst>
                    </a:custGeom>
                    <a:noFill/>
                    <a:ln w="9524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2307335</wp:posOffset>
            </wp:positionH>
            <wp:positionV relativeFrom="page">
              <wp:posOffset>6728710</wp:posOffset>
            </wp:positionV>
            <wp:extent cx="489203" cy="201167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9203" cy="201167"/>
                    </a:xfrm>
                    <a:custGeom>
                      <a:rect l="l" t="t" r="r" b="b"/>
                      <a:pathLst>
                        <a:path w="4076700" h="1676400">
                          <a:moveTo>
                            <a:pt x="0" y="88900"/>
                          </a:moveTo>
                          <a:cubicBezTo>
                            <a:pt x="393700" y="76200"/>
                            <a:pt x="800100" y="63500"/>
                            <a:pt x="1206500" y="63500"/>
                          </a:cubicBezTo>
                          <a:cubicBezTo>
                            <a:pt x="1485900" y="444500"/>
                            <a:pt x="1778000" y="812800"/>
                            <a:pt x="2057400" y="1206500"/>
                          </a:cubicBezTo>
                          <a:cubicBezTo>
                            <a:pt x="2336800" y="812800"/>
                            <a:pt x="2616200" y="431800"/>
                            <a:pt x="2895600" y="25400"/>
                          </a:cubicBezTo>
                          <a:cubicBezTo>
                            <a:pt x="3289300" y="12700"/>
                            <a:pt x="3683000" y="12700"/>
                            <a:pt x="4076700" y="0"/>
                          </a:cubicBezTo>
                          <a:cubicBezTo>
                            <a:pt x="3619500" y="571500"/>
                            <a:pt x="3149600" y="1117600"/>
                            <a:pt x="2679700" y="1676400"/>
                          </a:cubicBezTo>
                          <a:cubicBezTo>
                            <a:pt x="2260600" y="1663700"/>
                            <a:pt x="1841500" y="1663700"/>
                            <a:pt x="1409700" y="1663700"/>
                          </a:cubicBezTo>
                          <a:cubicBezTo>
                            <a:pt x="952500" y="1117600"/>
                            <a:pt x="469900" y="596900"/>
                            <a:pt x="0" y="88900"/>
                          </a:cubicBez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69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3140963</wp:posOffset>
            </wp:positionH>
            <wp:positionV relativeFrom="page">
              <wp:posOffset>6722614</wp:posOffset>
            </wp:positionV>
            <wp:extent cx="126491" cy="211835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6491" cy="211835"/>
                    </a:xfrm>
                    <a:custGeom>
                      <a:rect l="l" t="t" r="r" b="b"/>
                      <a:pathLst>
                        <a:path w="1054100" h="1765300">
                          <a:moveTo>
                            <a:pt x="0" y="12700"/>
                          </a:moveTo>
                          <a:cubicBezTo>
                            <a:pt x="355600" y="12700"/>
                            <a:pt x="698500" y="12700"/>
                            <a:pt x="1054100" y="0"/>
                          </a:cubicBezTo>
                          <a:cubicBezTo>
                            <a:pt x="1054100" y="596900"/>
                            <a:pt x="1054100" y="1181100"/>
                            <a:pt x="1054100" y="1765300"/>
                          </a:cubicBezTo>
                          <a:cubicBezTo>
                            <a:pt x="698500" y="1765300"/>
                            <a:pt x="355600" y="1765300"/>
                            <a:pt x="0" y="1765300"/>
                          </a:cubicBezTo>
                          <a:cubicBezTo>
                            <a:pt x="0" y="1181100"/>
                            <a:pt x="0" y="596900"/>
                            <a:pt x="0" y="12700"/>
                          </a:cubicBez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69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4863083</wp:posOffset>
            </wp:positionH>
            <wp:positionV relativeFrom="page">
              <wp:posOffset>6731758</wp:posOffset>
            </wp:positionV>
            <wp:extent cx="140207" cy="198119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0207" cy="198119"/>
                    </a:xfrm>
                    <a:custGeom>
                      <a:rect l="l" t="t" r="r" b="b"/>
                      <a:pathLst>
                        <a:path w="1168400" h="1651000">
                          <a:moveTo>
                            <a:pt x="0" y="0"/>
                          </a:moveTo>
                          <a:cubicBezTo>
                            <a:pt x="393700" y="0"/>
                            <a:pt x="787400" y="12700"/>
                            <a:pt x="1168400" y="12700"/>
                          </a:cubicBezTo>
                          <a:cubicBezTo>
                            <a:pt x="1168400" y="558800"/>
                            <a:pt x="1168400" y="1104900"/>
                            <a:pt x="1168400" y="1638300"/>
                          </a:cubicBezTo>
                          <a:cubicBezTo>
                            <a:pt x="787400" y="1638300"/>
                            <a:pt x="393700" y="1651000"/>
                            <a:pt x="0" y="1651000"/>
                          </a:cubicBezTo>
                          <a:cubicBezTo>
                            <a:pt x="0" y="1104900"/>
                            <a:pt x="0" y="546100"/>
                            <a:pt x="0" y="0"/>
                          </a:cubicBezTo>
                          <a:close/>
                        </a:path>
                      </a:pathLst>
                    </a:custGeom>
                    <a:noFill/>
                    <a:ln w="9524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4863083</wp:posOffset>
            </wp:positionH>
            <wp:positionV relativeFrom="page">
              <wp:posOffset>6731758</wp:posOffset>
            </wp:positionV>
            <wp:extent cx="140207" cy="198119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0207" cy="198119"/>
                    </a:xfrm>
                    <a:custGeom>
                      <a:rect l="l" t="t" r="r" b="b"/>
                      <a:pathLst>
                        <a:path w="1168400" h="1651000">
                          <a:moveTo>
                            <a:pt x="0" y="0"/>
                          </a:moveTo>
                          <a:cubicBezTo>
                            <a:pt x="393700" y="0"/>
                            <a:pt x="787400" y="12700"/>
                            <a:pt x="1168400" y="12700"/>
                          </a:cubicBezTo>
                          <a:cubicBezTo>
                            <a:pt x="1168400" y="558800"/>
                            <a:pt x="1168400" y="1104900"/>
                            <a:pt x="1168400" y="1638300"/>
                          </a:cubicBezTo>
                          <a:cubicBezTo>
                            <a:pt x="787400" y="1638300"/>
                            <a:pt x="393700" y="1651000"/>
                            <a:pt x="0" y="1651000"/>
                          </a:cubicBezTo>
                          <a:cubicBezTo>
                            <a:pt x="0" y="1104900"/>
                            <a:pt x="0" y="546100"/>
                            <a:pt x="0" y="0"/>
                          </a:cubicBez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69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5085587</wp:posOffset>
            </wp:positionH>
            <wp:positionV relativeFrom="page">
              <wp:posOffset>6736330</wp:posOffset>
            </wp:positionV>
            <wp:extent cx="140207" cy="190499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0207" cy="190499"/>
                    </a:xfrm>
                    <a:custGeom>
                      <a:rect l="l" t="t" r="r" b="b"/>
                      <a:pathLst>
                        <a:path w="1168400" h="1587500">
                          <a:moveTo>
                            <a:pt x="0" y="0"/>
                          </a:moveTo>
                          <a:cubicBezTo>
                            <a:pt x="381000" y="0"/>
                            <a:pt x="774700" y="12700"/>
                            <a:pt x="1168400" y="25400"/>
                          </a:cubicBezTo>
                          <a:cubicBezTo>
                            <a:pt x="1168400" y="546100"/>
                            <a:pt x="1168400" y="1054100"/>
                            <a:pt x="1168400" y="1574800"/>
                          </a:cubicBezTo>
                          <a:cubicBezTo>
                            <a:pt x="774700" y="1587500"/>
                            <a:pt x="381000" y="1587500"/>
                            <a:pt x="0" y="1587500"/>
                          </a:cubicBezTo>
                          <a:cubicBezTo>
                            <a:pt x="0" y="1054100"/>
                            <a:pt x="0" y="533400"/>
                            <a:pt x="0" y="0"/>
                          </a:cubicBezTo>
                          <a:close/>
                        </a:path>
                      </a:pathLst>
                    </a:custGeom>
                    <a:noFill/>
                    <a:ln w="9524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5085587</wp:posOffset>
            </wp:positionH>
            <wp:positionV relativeFrom="page">
              <wp:posOffset>6736330</wp:posOffset>
            </wp:positionV>
            <wp:extent cx="140207" cy="190499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0207" cy="190499"/>
                    </a:xfrm>
                    <a:custGeom>
                      <a:rect l="l" t="t" r="r" b="b"/>
                      <a:pathLst>
                        <a:path w="1168400" h="1587500">
                          <a:moveTo>
                            <a:pt x="0" y="0"/>
                          </a:moveTo>
                          <a:cubicBezTo>
                            <a:pt x="381000" y="0"/>
                            <a:pt x="774700" y="12700"/>
                            <a:pt x="1168400" y="25400"/>
                          </a:cubicBezTo>
                          <a:cubicBezTo>
                            <a:pt x="1168400" y="546100"/>
                            <a:pt x="1168400" y="1054100"/>
                            <a:pt x="1168400" y="1574800"/>
                          </a:cubicBezTo>
                          <a:cubicBezTo>
                            <a:pt x="774700" y="1587500"/>
                            <a:pt x="381000" y="1587500"/>
                            <a:pt x="0" y="1587500"/>
                          </a:cubicBezTo>
                          <a:cubicBezTo>
                            <a:pt x="0" y="1054100"/>
                            <a:pt x="0" y="533400"/>
                            <a:pt x="0" y="0"/>
                          </a:cubicBez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69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2741675</wp:posOffset>
            </wp:positionH>
            <wp:positionV relativeFrom="page">
              <wp:posOffset>6779002</wp:posOffset>
            </wp:positionV>
            <wp:extent cx="376427" cy="15697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76427" cy="156971"/>
                    </a:xfrm>
                    <a:custGeom>
                      <a:rect l="l" t="t" r="r" b="b"/>
                      <a:pathLst>
                        <a:path w="3136900" h="1308100">
                          <a:moveTo>
                            <a:pt x="0" y="660400"/>
                          </a:moveTo>
                          <a:cubicBezTo>
                            <a:pt x="0" y="482600"/>
                            <a:pt x="139700" y="330200"/>
                            <a:pt x="419100" y="203200"/>
                          </a:cubicBezTo>
                          <a:cubicBezTo>
                            <a:pt x="698500" y="76200"/>
                            <a:pt x="1079500" y="12700"/>
                            <a:pt x="1562100" y="12700"/>
                          </a:cubicBezTo>
                          <a:cubicBezTo>
                            <a:pt x="2108200" y="0"/>
                            <a:pt x="2527300" y="76200"/>
                            <a:pt x="2806700" y="215900"/>
                          </a:cubicBezTo>
                          <a:cubicBezTo>
                            <a:pt x="3022600" y="342900"/>
                            <a:pt x="3136900" y="482600"/>
                            <a:pt x="3136900" y="660400"/>
                          </a:cubicBezTo>
                          <a:cubicBezTo>
                            <a:pt x="3136900" y="850900"/>
                            <a:pt x="2997200" y="1003300"/>
                            <a:pt x="2717800" y="1130300"/>
                          </a:cubicBezTo>
                          <a:cubicBezTo>
                            <a:pt x="2438400" y="1257300"/>
                            <a:pt x="2057400" y="1308100"/>
                            <a:pt x="1562100" y="1308100"/>
                          </a:cubicBezTo>
                          <a:cubicBezTo>
                            <a:pt x="1117600" y="1308100"/>
                            <a:pt x="762000" y="1244600"/>
                            <a:pt x="495300" y="1143000"/>
                          </a:cubicBezTo>
                          <a:cubicBezTo>
                            <a:pt x="165100" y="1016000"/>
                            <a:pt x="0" y="863600"/>
                            <a:pt x="0" y="660400"/>
                          </a:cubicBezTo>
                          <a:close/>
                        </a:path>
                      </a:pathLst>
                    </a:custGeom>
                    <a:noFill/>
                    <a:ln w="9524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3325367</wp:posOffset>
            </wp:positionH>
            <wp:positionV relativeFrom="page">
              <wp:posOffset>6780526</wp:posOffset>
            </wp:positionV>
            <wp:extent cx="348995" cy="158495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995" cy="158495"/>
                    </a:xfrm>
                    <a:custGeom>
                      <a:rect l="l" t="t" r="r" b="b"/>
                      <a:pathLst>
                        <a:path w="2908300" h="1320800">
                          <a:moveTo>
                            <a:pt x="2908300" y="1295400"/>
                          </a:moveTo>
                          <a:cubicBezTo>
                            <a:pt x="2578100" y="1295400"/>
                            <a:pt x="2247900" y="1295400"/>
                            <a:pt x="1917700" y="1295400"/>
                          </a:cubicBezTo>
                          <a:cubicBezTo>
                            <a:pt x="1917700" y="1219200"/>
                            <a:pt x="1917700" y="1155700"/>
                            <a:pt x="1917700" y="1079500"/>
                          </a:cubicBezTo>
                          <a:cubicBezTo>
                            <a:pt x="1778000" y="1168400"/>
                            <a:pt x="1625600" y="1231900"/>
                            <a:pt x="1485900" y="1270000"/>
                          </a:cubicBezTo>
                          <a:cubicBezTo>
                            <a:pt x="1333500" y="1295400"/>
                            <a:pt x="1143000" y="1320800"/>
                            <a:pt x="927100" y="1320800"/>
                          </a:cubicBezTo>
                          <a:cubicBezTo>
                            <a:pt x="635000" y="1320800"/>
                            <a:pt x="419100" y="1270000"/>
                            <a:pt x="254000" y="1193800"/>
                          </a:cubicBezTo>
                          <a:cubicBezTo>
                            <a:pt x="88900" y="1104900"/>
                            <a:pt x="0" y="990600"/>
                            <a:pt x="0" y="825500"/>
                          </a:cubicBezTo>
                          <a:cubicBezTo>
                            <a:pt x="0" y="546100"/>
                            <a:pt x="0" y="279400"/>
                            <a:pt x="0" y="0"/>
                          </a:cubicBezTo>
                          <a:cubicBezTo>
                            <a:pt x="355600" y="0"/>
                            <a:pt x="711200" y="0"/>
                            <a:pt x="1054100" y="0"/>
                          </a:cubicBezTo>
                          <a:cubicBezTo>
                            <a:pt x="1054100" y="241300"/>
                            <a:pt x="1054100" y="469900"/>
                            <a:pt x="1054100" y="711200"/>
                          </a:cubicBezTo>
                          <a:cubicBezTo>
                            <a:pt x="1054100" y="787400"/>
                            <a:pt x="1092200" y="850900"/>
                            <a:pt x="1155700" y="876300"/>
                          </a:cubicBezTo>
                          <a:cubicBezTo>
                            <a:pt x="1219200" y="914400"/>
                            <a:pt x="1308100" y="927100"/>
                            <a:pt x="1422400" y="927100"/>
                          </a:cubicBezTo>
                          <a:cubicBezTo>
                            <a:pt x="1549400" y="927100"/>
                            <a:pt x="1651000" y="914400"/>
                            <a:pt x="1727200" y="863600"/>
                          </a:cubicBezTo>
                          <a:cubicBezTo>
                            <a:pt x="1816100" y="812800"/>
                            <a:pt x="1854200" y="736600"/>
                            <a:pt x="1854200" y="622300"/>
                          </a:cubicBezTo>
                          <a:cubicBezTo>
                            <a:pt x="1854200" y="419100"/>
                            <a:pt x="1854200" y="203200"/>
                            <a:pt x="1854200" y="0"/>
                          </a:cubicBezTo>
                          <a:cubicBezTo>
                            <a:pt x="2197100" y="0"/>
                            <a:pt x="2552700" y="0"/>
                            <a:pt x="2908300" y="0"/>
                          </a:cubicBezTo>
                          <a:cubicBezTo>
                            <a:pt x="2908300" y="431800"/>
                            <a:pt x="2908300" y="863600"/>
                            <a:pt x="2908300" y="1295400"/>
                          </a:cubicBezTo>
                          <a:close/>
                        </a:path>
                      </a:pathLst>
                    </a:custGeom>
                    <a:noFill/>
                    <a:ln w="9524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3709415</wp:posOffset>
            </wp:positionH>
            <wp:positionV relativeFrom="page">
              <wp:posOffset>6777478</wp:posOffset>
            </wp:positionV>
            <wp:extent cx="557783" cy="158495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7783" cy="158495"/>
                    </a:xfrm>
                    <a:custGeom>
                      <a:rect l="l" t="t" r="r" b="b"/>
                      <a:pathLst>
                        <a:path w="4648200" h="1320800">
                          <a:moveTo>
                            <a:pt x="0" y="25400"/>
                          </a:moveTo>
                          <a:cubicBezTo>
                            <a:pt x="317500" y="25400"/>
                            <a:pt x="647700" y="25400"/>
                            <a:pt x="977900" y="25400"/>
                          </a:cubicBezTo>
                          <a:cubicBezTo>
                            <a:pt x="977900" y="88900"/>
                            <a:pt x="977900" y="152400"/>
                            <a:pt x="977900" y="215900"/>
                          </a:cubicBezTo>
                          <a:cubicBezTo>
                            <a:pt x="1117600" y="127000"/>
                            <a:pt x="1257300" y="76200"/>
                            <a:pt x="1409700" y="50800"/>
                          </a:cubicBezTo>
                          <a:cubicBezTo>
                            <a:pt x="1549400" y="12700"/>
                            <a:pt x="1714500" y="0"/>
                            <a:pt x="1930400" y="0"/>
                          </a:cubicBezTo>
                          <a:cubicBezTo>
                            <a:pt x="2146300" y="0"/>
                            <a:pt x="2311400" y="12700"/>
                            <a:pt x="2438400" y="50800"/>
                          </a:cubicBezTo>
                          <a:cubicBezTo>
                            <a:pt x="2565400" y="88900"/>
                            <a:pt x="2679700" y="139700"/>
                            <a:pt x="2755900" y="215900"/>
                          </a:cubicBezTo>
                          <a:cubicBezTo>
                            <a:pt x="2921000" y="127000"/>
                            <a:pt x="3073400" y="76200"/>
                            <a:pt x="3213100" y="38100"/>
                          </a:cubicBezTo>
                          <a:cubicBezTo>
                            <a:pt x="3340100" y="12700"/>
                            <a:pt x="3517900" y="0"/>
                            <a:pt x="3708400" y="0"/>
                          </a:cubicBezTo>
                          <a:cubicBezTo>
                            <a:pt x="4000500" y="0"/>
                            <a:pt x="4241800" y="38100"/>
                            <a:pt x="4394200" y="127000"/>
                          </a:cubicBezTo>
                          <a:cubicBezTo>
                            <a:pt x="4559300" y="203200"/>
                            <a:pt x="4648200" y="330200"/>
                            <a:pt x="4648200" y="508000"/>
                          </a:cubicBezTo>
                          <a:cubicBezTo>
                            <a:pt x="4648200" y="774700"/>
                            <a:pt x="4648200" y="1041400"/>
                            <a:pt x="4648200" y="1308100"/>
                          </a:cubicBezTo>
                          <a:cubicBezTo>
                            <a:pt x="4292600" y="1308100"/>
                            <a:pt x="3949700" y="1308100"/>
                            <a:pt x="3594100" y="1308100"/>
                          </a:cubicBezTo>
                          <a:cubicBezTo>
                            <a:pt x="3594100" y="1066800"/>
                            <a:pt x="3594100" y="825500"/>
                            <a:pt x="3594100" y="584200"/>
                          </a:cubicBezTo>
                          <a:cubicBezTo>
                            <a:pt x="3594100" y="520700"/>
                            <a:pt x="3568700" y="482600"/>
                            <a:pt x="3517900" y="457200"/>
                          </a:cubicBezTo>
                          <a:cubicBezTo>
                            <a:pt x="3454400" y="406400"/>
                            <a:pt x="3365500" y="381000"/>
                            <a:pt x="3263900" y="381000"/>
                          </a:cubicBezTo>
                          <a:cubicBezTo>
                            <a:pt x="3136900" y="381000"/>
                            <a:pt x="3035300" y="406400"/>
                            <a:pt x="2959100" y="444500"/>
                          </a:cubicBezTo>
                          <a:cubicBezTo>
                            <a:pt x="2882900" y="495300"/>
                            <a:pt x="2844800" y="558800"/>
                            <a:pt x="2844800" y="647700"/>
                          </a:cubicBezTo>
                          <a:cubicBezTo>
                            <a:pt x="2844800" y="876300"/>
                            <a:pt x="2844800" y="1092200"/>
                            <a:pt x="2844800" y="1320800"/>
                          </a:cubicBezTo>
                          <a:cubicBezTo>
                            <a:pt x="2501900" y="1320800"/>
                            <a:pt x="2146300" y="1320800"/>
                            <a:pt x="1790700" y="1320800"/>
                          </a:cubicBezTo>
                          <a:cubicBezTo>
                            <a:pt x="1790700" y="1079500"/>
                            <a:pt x="1790700" y="838200"/>
                            <a:pt x="1790700" y="609600"/>
                          </a:cubicBezTo>
                          <a:cubicBezTo>
                            <a:pt x="1790700" y="546100"/>
                            <a:pt x="1790700" y="508000"/>
                            <a:pt x="1778000" y="495300"/>
                          </a:cubicBezTo>
                          <a:cubicBezTo>
                            <a:pt x="1752600" y="457200"/>
                            <a:pt x="1714500" y="431800"/>
                            <a:pt x="1651000" y="406400"/>
                          </a:cubicBezTo>
                          <a:cubicBezTo>
                            <a:pt x="1600200" y="393700"/>
                            <a:pt x="1536700" y="381000"/>
                            <a:pt x="1460500" y="381000"/>
                          </a:cubicBezTo>
                          <a:cubicBezTo>
                            <a:pt x="1346200" y="381000"/>
                            <a:pt x="1244600" y="406400"/>
                            <a:pt x="1168400" y="444500"/>
                          </a:cubicBezTo>
                          <a:cubicBezTo>
                            <a:pt x="1092200" y="482600"/>
                            <a:pt x="1054100" y="558800"/>
                            <a:pt x="1054100" y="660400"/>
                          </a:cubicBezTo>
                          <a:cubicBezTo>
                            <a:pt x="1054100" y="876300"/>
                            <a:pt x="1054100" y="1092200"/>
                            <a:pt x="1054100" y="1320800"/>
                          </a:cubicBezTo>
                          <a:cubicBezTo>
                            <a:pt x="698500" y="1320800"/>
                            <a:pt x="342900" y="1320800"/>
                            <a:pt x="0" y="1320800"/>
                          </a:cubicBezTo>
                          <a:cubicBezTo>
                            <a:pt x="0" y="889000"/>
                            <a:pt x="0" y="457200"/>
                            <a:pt x="0" y="25400"/>
                          </a:cubicBezTo>
                          <a:close/>
                        </a:path>
                      </a:pathLst>
                    </a:custGeom>
                    <a:noFill/>
                    <a:ln w="9524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4262627</wp:posOffset>
            </wp:positionH>
            <wp:positionV relativeFrom="page">
              <wp:posOffset>6779002</wp:posOffset>
            </wp:positionV>
            <wp:extent cx="380999" cy="158495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80999" cy="158495"/>
                    </a:xfrm>
                    <a:custGeom>
                      <a:rect l="l" t="t" r="r" b="b"/>
                      <a:pathLst>
                        <a:path w="3175000" h="1320800">
                          <a:moveTo>
                            <a:pt x="3175000" y="774700"/>
                          </a:moveTo>
                          <a:cubicBezTo>
                            <a:pt x="2476500" y="774700"/>
                            <a:pt x="1778000" y="774700"/>
                            <a:pt x="1079500" y="774700"/>
                          </a:cubicBezTo>
                          <a:cubicBezTo>
                            <a:pt x="1092200" y="850900"/>
                            <a:pt x="1143000" y="914400"/>
                            <a:pt x="1206500" y="952500"/>
                          </a:cubicBezTo>
                          <a:cubicBezTo>
                            <a:pt x="1308100" y="1003300"/>
                            <a:pt x="1447800" y="1028700"/>
                            <a:pt x="1612900" y="1028700"/>
                          </a:cubicBezTo>
                          <a:cubicBezTo>
                            <a:pt x="1714500" y="1028700"/>
                            <a:pt x="1803400" y="1016000"/>
                            <a:pt x="1905000" y="990600"/>
                          </a:cubicBezTo>
                          <a:cubicBezTo>
                            <a:pt x="1955800" y="977900"/>
                            <a:pt x="2019300" y="952500"/>
                            <a:pt x="2082800" y="914400"/>
                          </a:cubicBezTo>
                          <a:cubicBezTo>
                            <a:pt x="2425700" y="927100"/>
                            <a:pt x="2768600" y="939800"/>
                            <a:pt x="3124200" y="952500"/>
                          </a:cubicBezTo>
                          <a:cubicBezTo>
                            <a:pt x="2959100" y="1079500"/>
                            <a:pt x="2768600" y="1168400"/>
                            <a:pt x="2552700" y="1219200"/>
                          </a:cubicBezTo>
                          <a:cubicBezTo>
                            <a:pt x="2324100" y="1282700"/>
                            <a:pt x="2006600" y="1308100"/>
                            <a:pt x="1587500" y="1320800"/>
                          </a:cubicBezTo>
                          <a:cubicBezTo>
                            <a:pt x="1219200" y="1320800"/>
                            <a:pt x="939800" y="1295400"/>
                            <a:pt x="723900" y="1244600"/>
                          </a:cubicBezTo>
                          <a:cubicBezTo>
                            <a:pt x="520700" y="1206500"/>
                            <a:pt x="342900" y="1130300"/>
                            <a:pt x="215900" y="1028700"/>
                          </a:cubicBezTo>
                          <a:cubicBezTo>
                            <a:pt x="76200" y="914400"/>
                            <a:pt x="0" y="800100"/>
                            <a:pt x="0" y="660400"/>
                          </a:cubicBezTo>
                          <a:cubicBezTo>
                            <a:pt x="0" y="457200"/>
                            <a:pt x="139700" y="304800"/>
                            <a:pt x="419100" y="177800"/>
                          </a:cubicBezTo>
                          <a:cubicBezTo>
                            <a:pt x="685800" y="50800"/>
                            <a:pt x="1066800" y="0"/>
                            <a:pt x="1549400" y="0"/>
                          </a:cubicBezTo>
                          <a:cubicBezTo>
                            <a:pt x="1943100" y="0"/>
                            <a:pt x="2260600" y="38100"/>
                            <a:pt x="2476500" y="88900"/>
                          </a:cubicBezTo>
                          <a:cubicBezTo>
                            <a:pt x="2705100" y="139700"/>
                            <a:pt x="2882900" y="215900"/>
                            <a:pt x="2997200" y="330200"/>
                          </a:cubicBezTo>
                          <a:cubicBezTo>
                            <a:pt x="3124200" y="431800"/>
                            <a:pt x="3175000" y="558800"/>
                            <a:pt x="3175000" y="723900"/>
                          </a:cubicBezTo>
                          <a:cubicBezTo>
                            <a:pt x="3175000" y="736600"/>
                            <a:pt x="3175000" y="762000"/>
                            <a:pt x="3175000" y="774700"/>
                          </a:cubicBezTo>
                          <a:close/>
                        </a:path>
                      </a:pathLst>
                    </a:custGeom>
                    <a:noFill/>
                    <a:ln w="9524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2741675</wp:posOffset>
            </wp:positionH>
            <wp:positionV relativeFrom="page">
              <wp:posOffset>6779002</wp:posOffset>
            </wp:positionV>
            <wp:extent cx="376427" cy="15697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76427" cy="156971"/>
                    </a:xfrm>
                    <a:custGeom>
                      <a:rect l="l" t="t" r="r" b="b"/>
                      <a:pathLst>
                        <a:path w="3136900" h="1308100">
                          <a:moveTo>
                            <a:pt x="0" y="660400"/>
                          </a:moveTo>
                          <a:cubicBezTo>
                            <a:pt x="0" y="482600"/>
                            <a:pt x="139700" y="330200"/>
                            <a:pt x="419100" y="203200"/>
                          </a:cubicBezTo>
                          <a:cubicBezTo>
                            <a:pt x="698500" y="76200"/>
                            <a:pt x="1079500" y="12700"/>
                            <a:pt x="1562100" y="12700"/>
                          </a:cubicBezTo>
                          <a:cubicBezTo>
                            <a:pt x="2108200" y="0"/>
                            <a:pt x="2527300" y="76200"/>
                            <a:pt x="2806700" y="215900"/>
                          </a:cubicBezTo>
                          <a:cubicBezTo>
                            <a:pt x="3022600" y="342900"/>
                            <a:pt x="3136900" y="482600"/>
                            <a:pt x="3136900" y="660400"/>
                          </a:cubicBezTo>
                          <a:cubicBezTo>
                            <a:pt x="3136900" y="850900"/>
                            <a:pt x="2997200" y="1003300"/>
                            <a:pt x="2717800" y="1130300"/>
                          </a:cubicBezTo>
                          <a:cubicBezTo>
                            <a:pt x="2438400" y="1257300"/>
                            <a:pt x="2057400" y="1308100"/>
                            <a:pt x="1562100" y="1308100"/>
                          </a:cubicBezTo>
                          <a:cubicBezTo>
                            <a:pt x="1117600" y="1308100"/>
                            <a:pt x="762000" y="1244600"/>
                            <a:pt x="495300" y="1143000"/>
                          </a:cubicBezTo>
                          <a:cubicBezTo>
                            <a:pt x="165100" y="1016000"/>
                            <a:pt x="0" y="863600"/>
                            <a:pt x="0" y="660400"/>
                          </a:cubicBezTo>
                          <a:close/>
                          <a:moveTo>
                            <a:pt x="1041400" y="660400"/>
                          </a:moveTo>
                          <a:cubicBezTo>
                            <a:pt x="1041400" y="774700"/>
                            <a:pt x="1092200" y="850900"/>
                            <a:pt x="1193800" y="901700"/>
                          </a:cubicBezTo>
                          <a:cubicBezTo>
                            <a:pt x="1295400" y="952500"/>
                            <a:pt x="1422400" y="977900"/>
                            <a:pt x="1562100" y="990600"/>
                          </a:cubicBezTo>
                          <a:cubicBezTo>
                            <a:pt x="1714500" y="990600"/>
                            <a:pt x="1841500" y="965200"/>
                            <a:pt x="1943100" y="901700"/>
                          </a:cubicBezTo>
                          <a:cubicBezTo>
                            <a:pt x="2032000" y="850900"/>
                            <a:pt x="2082800" y="774700"/>
                            <a:pt x="2082800" y="660400"/>
                          </a:cubicBezTo>
                          <a:cubicBezTo>
                            <a:pt x="2082800" y="546100"/>
                            <a:pt x="2032000" y="469900"/>
                            <a:pt x="1943100" y="419100"/>
                          </a:cubicBezTo>
                          <a:cubicBezTo>
                            <a:pt x="1841500" y="355600"/>
                            <a:pt x="1714500" y="330200"/>
                            <a:pt x="1574800" y="342900"/>
                          </a:cubicBezTo>
                          <a:cubicBezTo>
                            <a:pt x="1422400" y="342900"/>
                            <a:pt x="1295400" y="368300"/>
                            <a:pt x="1193800" y="419100"/>
                          </a:cubicBezTo>
                          <a:cubicBezTo>
                            <a:pt x="1092200" y="469900"/>
                            <a:pt x="1041400" y="558800"/>
                            <a:pt x="1041400" y="660400"/>
                          </a:cubicBez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69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3325367</wp:posOffset>
            </wp:positionH>
            <wp:positionV relativeFrom="page">
              <wp:posOffset>6780526</wp:posOffset>
            </wp:positionV>
            <wp:extent cx="348995" cy="158495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995" cy="158495"/>
                    </a:xfrm>
                    <a:custGeom>
                      <a:rect l="l" t="t" r="r" b="b"/>
                      <a:pathLst>
                        <a:path w="2908300" h="1320800">
                          <a:moveTo>
                            <a:pt x="2908300" y="1295400"/>
                          </a:moveTo>
                          <a:cubicBezTo>
                            <a:pt x="2578100" y="1295400"/>
                            <a:pt x="2247900" y="1295400"/>
                            <a:pt x="1917700" y="1295400"/>
                          </a:cubicBezTo>
                          <a:cubicBezTo>
                            <a:pt x="1917700" y="1219200"/>
                            <a:pt x="1917700" y="1155700"/>
                            <a:pt x="1917700" y="1079500"/>
                          </a:cubicBezTo>
                          <a:cubicBezTo>
                            <a:pt x="1778000" y="1168400"/>
                            <a:pt x="1625600" y="1231900"/>
                            <a:pt x="1485900" y="1270000"/>
                          </a:cubicBezTo>
                          <a:cubicBezTo>
                            <a:pt x="1333500" y="1295400"/>
                            <a:pt x="1143000" y="1320800"/>
                            <a:pt x="927100" y="1320800"/>
                          </a:cubicBezTo>
                          <a:cubicBezTo>
                            <a:pt x="635000" y="1320800"/>
                            <a:pt x="419100" y="1270000"/>
                            <a:pt x="254000" y="1193800"/>
                          </a:cubicBezTo>
                          <a:cubicBezTo>
                            <a:pt x="88900" y="1104900"/>
                            <a:pt x="0" y="990600"/>
                            <a:pt x="0" y="825500"/>
                          </a:cubicBezTo>
                          <a:cubicBezTo>
                            <a:pt x="0" y="546100"/>
                            <a:pt x="0" y="279400"/>
                            <a:pt x="0" y="0"/>
                          </a:cubicBezTo>
                          <a:cubicBezTo>
                            <a:pt x="355600" y="0"/>
                            <a:pt x="711200" y="0"/>
                            <a:pt x="1054100" y="0"/>
                          </a:cubicBezTo>
                          <a:cubicBezTo>
                            <a:pt x="1054100" y="241300"/>
                            <a:pt x="1054100" y="469900"/>
                            <a:pt x="1054100" y="711200"/>
                          </a:cubicBezTo>
                          <a:cubicBezTo>
                            <a:pt x="1054100" y="787400"/>
                            <a:pt x="1092200" y="850900"/>
                            <a:pt x="1155700" y="876300"/>
                          </a:cubicBezTo>
                          <a:cubicBezTo>
                            <a:pt x="1219200" y="914400"/>
                            <a:pt x="1308100" y="927100"/>
                            <a:pt x="1422400" y="927100"/>
                          </a:cubicBezTo>
                          <a:cubicBezTo>
                            <a:pt x="1549400" y="927100"/>
                            <a:pt x="1651000" y="914400"/>
                            <a:pt x="1727200" y="863600"/>
                          </a:cubicBezTo>
                          <a:cubicBezTo>
                            <a:pt x="1816100" y="812800"/>
                            <a:pt x="1854200" y="736600"/>
                            <a:pt x="1854200" y="622300"/>
                          </a:cubicBezTo>
                          <a:cubicBezTo>
                            <a:pt x="1854200" y="419100"/>
                            <a:pt x="1854200" y="203200"/>
                            <a:pt x="1854200" y="0"/>
                          </a:cubicBezTo>
                          <a:cubicBezTo>
                            <a:pt x="2197100" y="0"/>
                            <a:pt x="2552700" y="0"/>
                            <a:pt x="2908300" y="0"/>
                          </a:cubicBezTo>
                          <a:cubicBezTo>
                            <a:pt x="2908300" y="431800"/>
                            <a:pt x="2908300" y="863600"/>
                            <a:pt x="2908300" y="1295400"/>
                          </a:cubicBez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69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3709415</wp:posOffset>
            </wp:positionH>
            <wp:positionV relativeFrom="page">
              <wp:posOffset>6777478</wp:posOffset>
            </wp:positionV>
            <wp:extent cx="557783" cy="158495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7783" cy="158495"/>
                    </a:xfrm>
                    <a:custGeom>
                      <a:rect l="l" t="t" r="r" b="b"/>
                      <a:pathLst>
                        <a:path w="4648200" h="1320800">
                          <a:moveTo>
                            <a:pt x="0" y="25400"/>
                          </a:moveTo>
                          <a:cubicBezTo>
                            <a:pt x="317500" y="25400"/>
                            <a:pt x="647700" y="25400"/>
                            <a:pt x="977900" y="25400"/>
                          </a:cubicBezTo>
                          <a:cubicBezTo>
                            <a:pt x="977900" y="88900"/>
                            <a:pt x="977900" y="152400"/>
                            <a:pt x="977900" y="215900"/>
                          </a:cubicBezTo>
                          <a:cubicBezTo>
                            <a:pt x="1117600" y="127000"/>
                            <a:pt x="1257300" y="76200"/>
                            <a:pt x="1409700" y="50800"/>
                          </a:cubicBezTo>
                          <a:cubicBezTo>
                            <a:pt x="1549400" y="12700"/>
                            <a:pt x="1714500" y="0"/>
                            <a:pt x="1930400" y="0"/>
                          </a:cubicBezTo>
                          <a:cubicBezTo>
                            <a:pt x="2146300" y="0"/>
                            <a:pt x="2311400" y="12700"/>
                            <a:pt x="2438400" y="50800"/>
                          </a:cubicBezTo>
                          <a:cubicBezTo>
                            <a:pt x="2565400" y="88900"/>
                            <a:pt x="2679700" y="139700"/>
                            <a:pt x="2755900" y="215900"/>
                          </a:cubicBezTo>
                          <a:cubicBezTo>
                            <a:pt x="2921000" y="127000"/>
                            <a:pt x="3073400" y="76200"/>
                            <a:pt x="3213100" y="38100"/>
                          </a:cubicBezTo>
                          <a:cubicBezTo>
                            <a:pt x="3340100" y="12700"/>
                            <a:pt x="3517900" y="0"/>
                            <a:pt x="3708400" y="0"/>
                          </a:cubicBezTo>
                          <a:cubicBezTo>
                            <a:pt x="4000500" y="0"/>
                            <a:pt x="4241800" y="38100"/>
                            <a:pt x="4394200" y="127000"/>
                          </a:cubicBezTo>
                          <a:cubicBezTo>
                            <a:pt x="4559300" y="203200"/>
                            <a:pt x="4648200" y="330200"/>
                            <a:pt x="4648200" y="508000"/>
                          </a:cubicBezTo>
                          <a:cubicBezTo>
                            <a:pt x="4648200" y="774700"/>
                            <a:pt x="4648200" y="1041400"/>
                            <a:pt x="4648200" y="1308100"/>
                          </a:cubicBezTo>
                          <a:cubicBezTo>
                            <a:pt x="4292600" y="1308100"/>
                            <a:pt x="3949700" y="1308100"/>
                            <a:pt x="3594100" y="1308100"/>
                          </a:cubicBezTo>
                          <a:cubicBezTo>
                            <a:pt x="3594100" y="1066800"/>
                            <a:pt x="3594100" y="825500"/>
                            <a:pt x="3594100" y="584200"/>
                          </a:cubicBezTo>
                          <a:cubicBezTo>
                            <a:pt x="3594100" y="520700"/>
                            <a:pt x="3568700" y="482600"/>
                            <a:pt x="3517900" y="457200"/>
                          </a:cubicBezTo>
                          <a:cubicBezTo>
                            <a:pt x="3454400" y="406400"/>
                            <a:pt x="3365500" y="381000"/>
                            <a:pt x="3263900" y="381000"/>
                          </a:cubicBezTo>
                          <a:cubicBezTo>
                            <a:pt x="3136900" y="381000"/>
                            <a:pt x="3035300" y="406400"/>
                            <a:pt x="2959100" y="444500"/>
                          </a:cubicBezTo>
                          <a:cubicBezTo>
                            <a:pt x="2882900" y="495300"/>
                            <a:pt x="2844800" y="558800"/>
                            <a:pt x="2844800" y="647700"/>
                          </a:cubicBezTo>
                          <a:cubicBezTo>
                            <a:pt x="2844800" y="876300"/>
                            <a:pt x="2844800" y="1092200"/>
                            <a:pt x="2844800" y="1320800"/>
                          </a:cubicBezTo>
                          <a:cubicBezTo>
                            <a:pt x="2501900" y="1320800"/>
                            <a:pt x="2146300" y="1320800"/>
                            <a:pt x="1790700" y="1320800"/>
                          </a:cubicBezTo>
                          <a:cubicBezTo>
                            <a:pt x="1790700" y="1079500"/>
                            <a:pt x="1790700" y="838200"/>
                            <a:pt x="1790700" y="609600"/>
                          </a:cubicBezTo>
                          <a:cubicBezTo>
                            <a:pt x="1790700" y="546100"/>
                            <a:pt x="1790700" y="508000"/>
                            <a:pt x="1778000" y="495300"/>
                          </a:cubicBezTo>
                          <a:cubicBezTo>
                            <a:pt x="1752600" y="457200"/>
                            <a:pt x="1714500" y="431800"/>
                            <a:pt x="1651000" y="406400"/>
                          </a:cubicBezTo>
                          <a:cubicBezTo>
                            <a:pt x="1600200" y="393700"/>
                            <a:pt x="1536700" y="381000"/>
                            <a:pt x="1460500" y="381000"/>
                          </a:cubicBezTo>
                          <a:cubicBezTo>
                            <a:pt x="1346200" y="381000"/>
                            <a:pt x="1244600" y="406400"/>
                            <a:pt x="1168400" y="444500"/>
                          </a:cubicBezTo>
                          <a:cubicBezTo>
                            <a:pt x="1092200" y="482600"/>
                            <a:pt x="1054100" y="558800"/>
                            <a:pt x="1054100" y="660400"/>
                          </a:cubicBezTo>
                          <a:cubicBezTo>
                            <a:pt x="1054100" y="876300"/>
                            <a:pt x="1054100" y="1092200"/>
                            <a:pt x="1054100" y="1320800"/>
                          </a:cubicBezTo>
                          <a:cubicBezTo>
                            <a:pt x="698500" y="1320800"/>
                            <a:pt x="342900" y="1320800"/>
                            <a:pt x="0" y="1320800"/>
                          </a:cubicBezTo>
                          <a:cubicBezTo>
                            <a:pt x="0" y="889000"/>
                            <a:pt x="0" y="457200"/>
                            <a:pt x="0" y="25400"/>
                          </a:cubicBez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69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4262627</wp:posOffset>
            </wp:positionH>
            <wp:positionV relativeFrom="page">
              <wp:posOffset>6779002</wp:posOffset>
            </wp:positionV>
            <wp:extent cx="380999" cy="158495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80999" cy="158495"/>
                    </a:xfrm>
                    <a:custGeom>
                      <a:rect l="l" t="t" r="r" b="b"/>
                      <a:pathLst>
                        <a:path w="3175000" h="1320800">
                          <a:moveTo>
                            <a:pt x="3175000" y="774700"/>
                          </a:moveTo>
                          <a:cubicBezTo>
                            <a:pt x="2476500" y="774700"/>
                            <a:pt x="1778000" y="774700"/>
                            <a:pt x="1079500" y="774700"/>
                          </a:cubicBezTo>
                          <a:cubicBezTo>
                            <a:pt x="1092200" y="850900"/>
                            <a:pt x="1143000" y="914400"/>
                            <a:pt x="1206500" y="952500"/>
                          </a:cubicBezTo>
                          <a:cubicBezTo>
                            <a:pt x="1308100" y="1003300"/>
                            <a:pt x="1447800" y="1028700"/>
                            <a:pt x="1612900" y="1028700"/>
                          </a:cubicBezTo>
                          <a:cubicBezTo>
                            <a:pt x="1714500" y="1028700"/>
                            <a:pt x="1803400" y="1016000"/>
                            <a:pt x="1905000" y="990600"/>
                          </a:cubicBezTo>
                          <a:cubicBezTo>
                            <a:pt x="1955800" y="977900"/>
                            <a:pt x="2019300" y="952500"/>
                            <a:pt x="2082800" y="914400"/>
                          </a:cubicBezTo>
                          <a:cubicBezTo>
                            <a:pt x="2425700" y="927100"/>
                            <a:pt x="2768600" y="939800"/>
                            <a:pt x="3124200" y="952500"/>
                          </a:cubicBezTo>
                          <a:cubicBezTo>
                            <a:pt x="2959100" y="1079500"/>
                            <a:pt x="2768600" y="1168400"/>
                            <a:pt x="2552700" y="1219200"/>
                          </a:cubicBezTo>
                          <a:cubicBezTo>
                            <a:pt x="2324100" y="1282700"/>
                            <a:pt x="2006600" y="1308100"/>
                            <a:pt x="1587500" y="1320800"/>
                          </a:cubicBezTo>
                          <a:cubicBezTo>
                            <a:pt x="1219200" y="1320800"/>
                            <a:pt x="939800" y="1295400"/>
                            <a:pt x="723900" y="1244600"/>
                          </a:cubicBezTo>
                          <a:cubicBezTo>
                            <a:pt x="520700" y="1206500"/>
                            <a:pt x="342900" y="1130300"/>
                            <a:pt x="215900" y="1028700"/>
                          </a:cubicBezTo>
                          <a:cubicBezTo>
                            <a:pt x="76200" y="914400"/>
                            <a:pt x="0" y="800100"/>
                            <a:pt x="0" y="660400"/>
                          </a:cubicBezTo>
                          <a:cubicBezTo>
                            <a:pt x="0" y="457200"/>
                            <a:pt x="139700" y="304800"/>
                            <a:pt x="419100" y="177800"/>
                          </a:cubicBezTo>
                          <a:cubicBezTo>
                            <a:pt x="685800" y="50800"/>
                            <a:pt x="1066800" y="0"/>
                            <a:pt x="1549400" y="0"/>
                          </a:cubicBezTo>
                          <a:cubicBezTo>
                            <a:pt x="1943100" y="0"/>
                            <a:pt x="2260600" y="38100"/>
                            <a:pt x="2476500" y="88900"/>
                          </a:cubicBezTo>
                          <a:cubicBezTo>
                            <a:pt x="2705100" y="139700"/>
                            <a:pt x="2882900" y="215900"/>
                            <a:pt x="2997200" y="330200"/>
                          </a:cubicBezTo>
                          <a:cubicBezTo>
                            <a:pt x="3124200" y="431800"/>
                            <a:pt x="3175000" y="558800"/>
                            <a:pt x="3175000" y="723900"/>
                          </a:cubicBezTo>
                          <a:cubicBezTo>
                            <a:pt x="3175000" y="736600"/>
                            <a:pt x="3175000" y="762000"/>
                            <a:pt x="3175000" y="774700"/>
                          </a:cubicBezTo>
                          <a:close/>
                          <a:moveTo>
                            <a:pt x="2108200" y="546100"/>
                          </a:moveTo>
                          <a:cubicBezTo>
                            <a:pt x="2095500" y="457200"/>
                            <a:pt x="2032000" y="393700"/>
                            <a:pt x="1943100" y="342900"/>
                          </a:cubicBezTo>
                          <a:cubicBezTo>
                            <a:pt x="1854200" y="304800"/>
                            <a:pt x="1739900" y="292100"/>
                            <a:pt x="1600200" y="292100"/>
                          </a:cubicBezTo>
                          <a:cubicBezTo>
                            <a:pt x="1435100" y="279400"/>
                            <a:pt x="1295400" y="317500"/>
                            <a:pt x="1193800" y="381000"/>
                          </a:cubicBezTo>
                          <a:cubicBezTo>
                            <a:pt x="1130300" y="419100"/>
                            <a:pt x="1092200" y="469900"/>
                            <a:pt x="1079500" y="546100"/>
                          </a:cubicBezTo>
                          <a:cubicBezTo>
                            <a:pt x="1422400" y="546100"/>
                            <a:pt x="1765300" y="546100"/>
                            <a:pt x="2108200" y="546100"/>
                          </a:cubicBez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69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2866643</wp:posOffset>
            </wp:positionH>
            <wp:positionV relativeFrom="page">
              <wp:posOffset>6818626</wp:posOffset>
            </wp:positionV>
            <wp:extent cx="124967" cy="79247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4967" cy="79247"/>
                    </a:xfrm>
                    <a:custGeom>
                      <a:rect l="l" t="t" r="r" b="b"/>
                      <a:pathLst>
                        <a:path w="1041400" h="660400">
                          <a:moveTo>
                            <a:pt x="0" y="330200"/>
                          </a:moveTo>
                          <a:cubicBezTo>
                            <a:pt x="0" y="444500"/>
                            <a:pt x="50800" y="520700"/>
                            <a:pt x="152400" y="571500"/>
                          </a:cubicBezTo>
                          <a:cubicBezTo>
                            <a:pt x="254000" y="622300"/>
                            <a:pt x="381000" y="647700"/>
                            <a:pt x="520700" y="660400"/>
                          </a:cubicBezTo>
                          <a:cubicBezTo>
                            <a:pt x="673100" y="660400"/>
                            <a:pt x="800100" y="635000"/>
                            <a:pt x="901700" y="571500"/>
                          </a:cubicBezTo>
                          <a:cubicBezTo>
                            <a:pt x="990600" y="520700"/>
                            <a:pt x="1041400" y="444500"/>
                            <a:pt x="1041400" y="330200"/>
                          </a:cubicBezTo>
                          <a:cubicBezTo>
                            <a:pt x="1041400" y="215900"/>
                            <a:pt x="990600" y="139700"/>
                            <a:pt x="901700" y="88900"/>
                          </a:cubicBezTo>
                          <a:cubicBezTo>
                            <a:pt x="800100" y="25400"/>
                            <a:pt x="673100" y="0"/>
                            <a:pt x="533400" y="12700"/>
                          </a:cubicBezTo>
                          <a:cubicBezTo>
                            <a:pt x="381000" y="12700"/>
                            <a:pt x="254000" y="38100"/>
                            <a:pt x="152400" y="88900"/>
                          </a:cubicBezTo>
                          <a:cubicBezTo>
                            <a:pt x="50800" y="139700"/>
                            <a:pt x="0" y="228600"/>
                            <a:pt x="0" y="330200"/>
                          </a:cubicBezTo>
                          <a:close/>
                        </a:path>
                      </a:pathLst>
                    </a:custGeom>
                    <a:noFill/>
                    <a:ln w="9524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4392167</wp:posOffset>
            </wp:positionH>
            <wp:positionV relativeFrom="page">
              <wp:posOffset>6812530</wp:posOffset>
            </wp:positionV>
            <wp:extent cx="123443" cy="32003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443" cy="32003"/>
                    </a:xfrm>
                    <a:custGeom>
                      <a:rect l="l" t="t" r="r" b="b"/>
                      <a:pathLst>
                        <a:path w="1028700" h="266700">
                          <a:moveTo>
                            <a:pt x="1028700" y="266700"/>
                          </a:moveTo>
                          <a:cubicBezTo>
                            <a:pt x="1016000" y="177800"/>
                            <a:pt x="952500" y="114300"/>
                            <a:pt x="863600" y="63500"/>
                          </a:cubicBezTo>
                          <a:cubicBezTo>
                            <a:pt x="774700" y="25400"/>
                            <a:pt x="660400" y="12700"/>
                            <a:pt x="520700" y="12700"/>
                          </a:cubicBezTo>
                          <a:cubicBezTo>
                            <a:pt x="355600" y="0"/>
                            <a:pt x="215900" y="38100"/>
                            <a:pt x="114300" y="101600"/>
                          </a:cubicBezTo>
                          <a:cubicBezTo>
                            <a:pt x="50800" y="139700"/>
                            <a:pt x="12700" y="190500"/>
                            <a:pt x="0" y="266700"/>
                          </a:cubicBezTo>
                          <a:cubicBezTo>
                            <a:pt x="342900" y="266700"/>
                            <a:pt x="685800" y="266700"/>
                            <a:pt x="1028700" y="266700"/>
                          </a:cubicBezTo>
                          <a:close/>
                        </a:path>
                      </a:pathLst>
                    </a:custGeom>
                    <a:noFill/>
                    <a:ln w="9524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1652015</wp:posOffset>
            </wp:positionH>
            <wp:positionV relativeFrom="page">
              <wp:posOffset>7074658</wp:posOffset>
            </wp:positionV>
            <wp:extent cx="437387" cy="184403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7387" cy="184403"/>
                    </a:xfrm>
                    <a:custGeom>
                      <a:rect l="l" t="t" r="r" b="b"/>
                      <a:pathLst>
                        <a:path w="3644900" h="1536700">
                          <a:moveTo>
                            <a:pt x="2628900" y="952500"/>
                          </a:moveTo>
                          <a:cubicBezTo>
                            <a:pt x="2971800" y="1016000"/>
                            <a:pt x="3314700" y="1092200"/>
                            <a:pt x="3644900" y="1155700"/>
                          </a:cubicBezTo>
                          <a:cubicBezTo>
                            <a:pt x="3581400" y="1270000"/>
                            <a:pt x="3467100" y="1346200"/>
                            <a:pt x="3327400" y="1409700"/>
                          </a:cubicBezTo>
                          <a:cubicBezTo>
                            <a:pt x="3175000" y="1473200"/>
                            <a:pt x="2997200" y="1511300"/>
                            <a:pt x="2781300" y="1524000"/>
                          </a:cubicBezTo>
                          <a:cubicBezTo>
                            <a:pt x="2565400" y="1536700"/>
                            <a:pt x="2286000" y="1524000"/>
                            <a:pt x="1943100" y="1485900"/>
                          </a:cubicBezTo>
                          <a:cubicBezTo>
                            <a:pt x="1536700" y="1435100"/>
                            <a:pt x="1206500" y="1371600"/>
                            <a:pt x="952500" y="1308100"/>
                          </a:cubicBezTo>
                          <a:cubicBezTo>
                            <a:pt x="685800" y="1231900"/>
                            <a:pt x="469900" y="1130300"/>
                            <a:pt x="279400" y="1003300"/>
                          </a:cubicBezTo>
                          <a:cubicBezTo>
                            <a:pt x="88900" y="876300"/>
                            <a:pt x="0" y="736600"/>
                            <a:pt x="0" y="571500"/>
                          </a:cubicBezTo>
                          <a:cubicBezTo>
                            <a:pt x="0" y="355600"/>
                            <a:pt x="165100" y="203200"/>
                            <a:pt x="495300" y="114300"/>
                          </a:cubicBezTo>
                          <a:cubicBezTo>
                            <a:pt x="825500" y="25400"/>
                            <a:pt x="1282700" y="0"/>
                            <a:pt x="1892300" y="38100"/>
                          </a:cubicBezTo>
                          <a:cubicBezTo>
                            <a:pt x="2362200" y="63500"/>
                            <a:pt x="2743200" y="127000"/>
                            <a:pt x="3009900" y="215900"/>
                          </a:cubicBezTo>
                          <a:cubicBezTo>
                            <a:pt x="3276600" y="304800"/>
                            <a:pt x="3479800" y="431800"/>
                            <a:pt x="3606800" y="596900"/>
                          </a:cubicBezTo>
                          <a:cubicBezTo>
                            <a:pt x="3263900" y="609600"/>
                            <a:pt x="2933700" y="609600"/>
                            <a:pt x="2590800" y="609600"/>
                          </a:cubicBezTo>
                          <a:cubicBezTo>
                            <a:pt x="2552700" y="558800"/>
                            <a:pt x="2514600" y="533400"/>
                            <a:pt x="2476500" y="508000"/>
                          </a:cubicBezTo>
                          <a:cubicBezTo>
                            <a:pt x="2413000" y="469900"/>
                            <a:pt x="2324100" y="431800"/>
                            <a:pt x="2235200" y="406400"/>
                          </a:cubicBezTo>
                          <a:cubicBezTo>
                            <a:pt x="2146300" y="381000"/>
                            <a:pt x="2032000" y="368300"/>
                            <a:pt x="1917700" y="355600"/>
                          </a:cubicBezTo>
                          <a:cubicBezTo>
                            <a:pt x="1651000" y="342900"/>
                            <a:pt x="1460500" y="355600"/>
                            <a:pt x="1320800" y="431800"/>
                          </a:cubicBezTo>
                          <a:cubicBezTo>
                            <a:pt x="1206500" y="482600"/>
                            <a:pt x="1155700" y="558800"/>
                            <a:pt x="1155700" y="685800"/>
                          </a:cubicBezTo>
                          <a:cubicBezTo>
                            <a:pt x="1155700" y="838200"/>
                            <a:pt x="1219200" y="939800"/>
                            <a:pt x="1346200" y="1016000"/>
                          </a:cubicBezTo>
                          <a:cubicBezTo>
                            <a:pt x="1473200" y="1079500"/>
                            <a:pt x="1651000" y="1130300"/>
                            <a:pt x="1879600" y="1155700"/>
                          </a:cubicBezTo>
                          <a:cubicBezTo>
                            <a:pt x="2095500" y="1181100"/>
                            <a:pt x="2273300" y="1168400"/>
                            <a:pt x="2387600" y="1130300"/>
                          </a:cubicBezTo>
                          <a:cubicBezTo>
                            <a:pt x="2501900" y="1092200"/>
                            <a:pt x="2578100" y="1041400"/>
                            <a:pt x="2628900" y="952500"/>
                          </a:cubicBezTo>
                          <a:close/>
                        </a:path>
                      </a:pathLst>
                    </a:custGeom>
                    <a:noFill/>
                    <a:ln w="9524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1652015</wp:posOffset>
            </wp:positionH>
            <wp:positionV relativeFrom="page">
              <wp:posOffset>7074658</wp:posOffset>
            </wp:positionV>
            <wp:extent cx="437387" cy="184403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7387" cy="184403"/>
                    </a:xfrm>
                    <a:custGeom>
                      <a:rect l="l" t="t" r="r" b="b"/>
                      <a:pathLst>
                        <a:path w="3644900" h="1536700">
                          <a:moveTo>
                            <a:pt x="2628900" y="952500"/>
                          </a:moveTo>
                          <a:cubicBezTo>
                            <a:pt x="2971800" y="1016000"/>
                            <a:pt x="3314700" y="1092200"/>
                            <a:pt x="3644900" y="1155700"/>
                          </a:cubicBezTo>
                          <a:cubicBezTo>
                            <a:pt x="3581400" y="1270000"/>
                            <a:pt x="3467100" y="1346200"/>
                            <a:pt x="3327400" y="1409700"/>
                          </a:cubicBezTo>
                          <a:cubicBezTo>
                            <a:pt x="3175000" y="1473200"/>
                            <a:pt x="2997200" y="1511300"/>
                            <a:pt x="2781300" y="1524000"/>
                          </a:cubicBezTo>
                          <a:cubicBezTo>
                            <a:pt x="2565400" y="1536700"/>
                            <a:pt x="2286000" y="1524000"/>
                            <a:pt x="1943100" y="1485900"/>
                          </a:cubicBezTo>
                          <a:cubicBezTo>
                            <a:pt x="1536700" y="1435100"/>
                            <a:pt x="1206500" y="1371600"/>
                            <a:pt x="952500" y="1308100"/>
                          </a:cubicBezTo>
                          <a:cubicBezTo>
                            <a:pt x="685800" y="1231900"/>
                            <a:pt x="469900" y="1130300"/>
                            <a:pt x="279400" y="1003300"/>
                          </a:cubicBezTo>
                          <a:cubicBezTo>
                            <a:pt x="88900" y="876300"/>
                            <a:pt x="0" y="736600"/>
                            <a:pt x="0" y="571500"/>
                          </a:cubicBezTo>
                          <a:cubicBezTo>
                            <a:pt x="0" y="355600"/>
                            <a:pt x="165100" y="203200"/>
                            <a:pt x="495300" y="114300"/>
                          </a:cubicBezTo>
                          <a:cubicBezTo>
                            <a:pt x="825500" y="25400"/>
                            <a:pt x="1282700" y="0"/>
                            <a:pt x="1892300" y="38100"/>
                          </a:cubicBezTo>
                          <a:cubicBezTo>
                            <a:pt x="2362200" y="63500"/>
                            <a:pt x="2743200" y="127000"/>
                            <a:pt x="3009900" y="215900"/>
                          </a:cubicBezTo>
                          <a:cubicBezTo>
                            <a:pt x="3276600" y="304800"/>
                            <a:pt x="3479800" y="431800"/>
                            <a:pt x="3606800" y="596900"/>
                          </a:cubicBezTo>
                          <a:cubicBezTo>
                            <a:pt x="3263900" y="609600"/>
                            <a:pt x="2933700" y="609600"/>
                            <a:pt x="2590800" y="609600"/>
                          </a:cubicBezTo>
                          <a:cubicBezTo>
                            <a:pt x="2552700" y="558800"/>
                            <a:pt x="2514600" y="533400"/>
                            <a:pt x="2476500" y="508000"/>
                          </a:cubicBezTo>
                          <a:cubicBezTo>
                            <a:pt x="2413000" y="469900"/>
                            <a:pt x="2324100" y="431800"/>
                            <a:pt x="2235200" y="406400"/>
                          </a:cubicBezTo>
                          <a:cubicBezTo>
                            <a:pt x="2146300" y="381000"/>
                            <a:pt x="2032000" y="368300"/>
                            <a:pt x="1917700" y="355600"/>
                          </a:cubicBezTo>
                          <a:cubicBezTo>
                            <a:pt x="1651000" y="342900"/>
                            <a:pt x="1460500" y="355600"/>
                            <a:pt x="1320800" y="431800"/>
                          </a:cubicBezTo>
                          <a:cubicBezTo>
                            <a:pt x="1206500" y="482600"/>
                            <a:pt x="1155700" y="558800"/>
                            <a:pt x="1155700" y="685800"/>
                          </a:cubicBezTo>
                          <a:cubicBezTo>
                            <a:pt x="1155700" y="838200"/>
                            <a:pt x="1219200" y="939800"/>
                            <a:pt x="1346200" y="1016000"/>
                          </a:cubicBezTo>
                          <a:cubicBezTo>
                            <a:pt x="1473200" y="1079500"/>
                            <a:pt x="1651000" y="1130300"/>
                            <a:pt x="1879600" y="1155700"/>
                          </a:cubicBezTo>
                          <a:cubicBezTo>
                            <a:pt x="2095500" y="1181100"/>
                            <a:pt x="2273300" y="1168400"/>
                            <a:pt x="2387600" y="1130300"/>
                          </a:cubicBezTo>
                          <a:cubicBezTo>
                            <a:pt x="2501900" y="1092200"/>
                            <a:pt x="2578100" y="1041400"/>
                            <a:pt x="2628900" y="952500"/>
                          </a:cubicBez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69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5202935</wp:posOffset>
            </wp:positionH>
            <wp:positionV relativeFrom="page">
              <wp:posOffset>7095994</wp:posOffset>
            </wp:positionV>
            <wp:extent cx="222503" cy="47243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22503" cy="47243"/>
                    </a:xfrm>
                    <a:custGeom>
                      <a:rect l="l" t="t" r="r" b="b"/>
                      <a:pathLst>
                        <a:path w="1854200" h="393700">
                          <a:moveTo>
                            <a:pt x="1447800" y="12700"/>
                          </a:moveTo>
                          <a:cubicBezTo>
                            <a:pt x="1587500" y="12700"/>
                            <a:pt x="1714500" y="0"/>
                            <a:pt x="1854200" y="0"/>
                          </a:cubicBezTo>
                          <a:cubicBezTo>
                            <a:pt x="1854200" y="12700"/>
                            <a:pt x="1854200" y="25400"/>
                            <a:pt x="1854200" y="38100"/>
                          </a:cubicBezTo>
                          <a:cubicBezTo>
                            <a:pt x="1854200" y="114300"/>
                            <a:pt x="1803400" y="177800"/>
                            <a:pt x="1714500" y="228600"/>
                          </a:cubicBezTo>
                          <a:cubicBezTo>
                            <a:pt x="1612900" y="266700"/>
                            <a:pt x="1498600" y="304800"/>
                            <a:pt x="1346200" y="304800"/>
                          </a:cubicBezTo>
                          <a:cubicBezTo>
                            <a:pt x="1231900" y="317500"/>
                            <a:pt x="1066800" y="304800"/>
                            <a:pt x="838200" y="292100"/>
                          </a:cubicBezTo>
                          <a:cubicBezTo>
                            <a:pt x="711200" y="266700"/>
                            <a:pt x="609600" y="266700"/>
                            <a:pt x="558800" y="266700"/>
                          </a:cubicBezTo>
                          <a:cubicBezTo>
                            <a:pt x="520700" y="266700"/>
                            <a:pt x="482600" y="279400"/>
                            <a:pt x="444500" y="292100"/>
                          </a:cubicBezTo>
                          <a:cubicBezTo>
                            <a:pt x="419100" y="304800"/>
                            <a:pt x="406400" y="330200"/>
                            <a:pt x="406400" y="368300"/>
                          </a:cubicBezTo>
                          <a:cubicBezTo>
                            <a:pt x="266700" y="368300"/>
                            <a:pt x="139700" y="381000"/>
                            <a:pt x="0" y="393700"/>
                          </a:cubicBezTo>
                          <a:cubicBezTo>
                            <a:pt x="0" y="368300"/>
                            <a:pt x="0" y="355600"/>
                            <a:pt x="0" y="342900"/>
                          </a:cubicBezTo>
                          <a:cubicBezTo>
                            <a:pt x="0" y="266700"/>
                            <a:pt x="50800" y="203200"/>
                            <a:pt x="152400" y="152400"/>
                          </a:cubicBezTo>
                          <a:cubicBezTo>
                            <a:pt x="254000" y="101600"/>
                            <a:pt x="368300" y="76200"/>
                            <a:pt x="508000" y="63500"/>
                          </a:cubicBezTo>
                          <a:cubicBezTo>
                            <a:pt x="571500" y="63500"/>
                            <a:pt x="622300" y="63500"/>
                            <a:pt x="685800" y="63500"/>
                          </a:cubicBezTo>
                          <a:cubicBezTo>
                            <a:pt x="736600" y="76200"/>
                            <a:pt x="838200" y="76200"/>
                            <a:pt x="977900" y="101600"/>
                          </a:cubicBezTo>
                          <a:cubicBezTo>
                            <a:pt x="1117600" y="114300"/>
                            <a:pt x="1219200" y="114300"/>
                            <a:pt x="1282700" y="114300"/>
                          </a:cubicBezTo>
                          <a:cubicBezTo>
                            <a:pt x="1333500" y="114300"/>
                            <a:pt x="1371600" y="101600"/>
                            <a:pt x="1397000" y="88900"/>
                          </a:cubicBezTo>
                          <a:cubicBezTo>
                            <a:pt x="1435100" y="76200"/>
                            <a:pt x="1447800" y="50800"/>
                            <a:pt x="1447800" y="12700"/>
                          </a:cubicBezTo>
                          <a:close/>
                        </a:path>
                      </a:pathLst>
                    </a:custGeom>
                    <a:noFill/>
                    <a:ln w="9524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5126735</wp:posOffset>
            </wp:positionH>
            <wp:positionV relativeFrom="page">
              <wp:posOffset>7095994</wp:posOffset>
            </wp:positionV>
            <wp:extent cx="376427" cy="201167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76427" cy="201167"/>
                    </a:xfrm>
                    <a:custGeom>
                      <a:rect l="l" t="t" r="r" b="b"/>
                      <a:pathLst>
                        <a:path w="3136900" h="1676400">
                          <a:moveTo>
                            <a:pt x="1079500" y="863600"/>
                          </a:moveTo>
                          <a:cubicBezTo>
                            <a:pt x="749300" y="876300"/>
                            <a:pt x="419100" y="876300"/>
                            <a:pt x="76200" y="889000"/>
                          </a:cubicBezTo>
                          <a:cubicBezTo>
                            <a:pt x="114300" y="812800"/>
                            <a:pt x="177800" y="749300"/>
                            <a:pt x="241300" y="698500"/>
                          </a:cubicBezTo>
                          <a:cubicBezTo>
                            <a:pt x="317500" y="660400"/>
                            <a:pt x="419100" y="609600"/>
                            <a:pt x="546100" y="571500"/>
                          </a:cubicBezTo>
                          <a:cubicBezTo>
                            <a:pt x="647700" y="546100"/>
                            <a:pt x="774700" y="520700"/>
                            <a:pt x="952500" y="495300"/>
                          </a:cubicBezTo>
                          <a:cubicBezTo>
                            <a:pt x="1117600" y="482600"/>
                            <a:pt x="1295400" y="457200"/>
                            <a:pt x="1485900" y="444500"/>
                          </a:cubicBezTo>
                          <a:cubicBezTo>
                            <a:pt x="1803400" y="431800"/>
                            <a:pt x="2057400" y="419100"/>
                            <a:pt x="2247900" y="419100"/>
                          </a:cubicBezTo>
                          <a:cubicBezTo>
                            <a:pt x="2438400" y="419100"/>
                            <a:pt x="2590800" y="431800"/>
                            <a:pt x="2717800" y="469900"/>
                          </a:cubicBezTo>
                          <a:cubicBezTo>
                            <a:pt x="2806700" y="495300"/>
                            <a:pt x="2882900" y="533400"/>
                            <a:pt x="2933700" y="584200"/>
                          </a:cubicBezTo>
                          <a:cubicBezTo>
                            <a:pt x="2984500" y="635000"/>
                            <a:pt x="3009900" y="685800"/>
                            <a:pt x="3009900" y="736600"/>
                          </a:cubicBezTo>
                          <a:cubicBezTo>
                            <a:pt x="3009900" y="889000"/>
                            <a:pt x="3009900" y="1054100"/>
                            <a:pt x="3009900" y="1206500"/>
                          </a:cubicBezTo>
                          <a:cubicBezTo>
                            <a:pt x="3009900" y="1257300"/>
                            <a:pt x="3009900" y="1295400"/>
                            <a:pt x="3035300" y="1320800"/>
                          </a:cubicBezTo>
                          <a:cubicBezTo>
                            <a:pt x="3048000" y="1346200"/>
                            <a:pt x="3086100" y="1371600"/>
                            <a:pt x="3136900" y="1409700"/>
                          </a:cubicBezTo>
                          <a:cubicBezTo>
                            <a:pt x="2806700" y="1447800"/>
                            <a:pt x="2489200" y="1485900"/>
                            <a:pt x="2159000" y="1511300"/>
                          </a:cubicBezTo>
                          <a:cubicBezTo>
                            <a:pt x="2120900" y="1485900"/>
                            <a:pt x="2095500" y="1473200"/>
                            <a:pt x="2082800" y="1460500"/>
                          </a:cubicBezTo>
                          <a:cubicBezTo>
                            <a:pt x="2070100" y="1447800"/>
                            <a:pt x="2057400" y="1422400"/>
                            <a:pt x="2044700" y="1397000"/>
                          </a:cubicBezTo>
                          <a:cubicBezTo>
                            <a:pt x="1905000" y="1460500"/>
                            <a:pt x="1778000" y="1511300"/>
                            <a:pt x="1638300" y="1549400"/>
                          </a:cubicBezTo>
                          <a:cubicBezTo>
                            <a:pt x="1447800" y="1587500"/>
                            <a:pt x="1231900" y="1625600"/>
                            <a:pt x="990600" y="1651000"/>
                          </a:cubicBezTo>
                          <a:cubicBezTo>
                            <a:pt x="660400" y="1676400"/>
                            <a:pt x="419100" y="1676400"/>
                            <a:pt x="254000" y="1625600"/>
                          </a:cubicBezTo>
                          <a:cubicBezTo>
                            <a:pt x="88900" y="1574800"/>
                            <a:pt x="0" y="1498600"/>
                            <a:pt x="0" y="1409700"/>
                          </a:cubicBezTo>
                          <a:cubicBezTo>
                            <a:pt x="0" y="1320800"/>
                            <a:pt x="63500" y="1244600"/>
                            <a:pt x="177800" y="1181100"/>
                          </a:cubicBezTo>
                          <a:cubicBezTo>
                            <a:pt x="304800" y="1117600"/>
                            <a:pt x="533400" y="1054100"/>
                            <a:pt x="850900" y="1003300"/>
                          </a:cubicBezTo>
                          <a:cubicBezTo>
                            <a:pt x="1244600" y="939800"/>
                            <a:pt x="1498600" y="901700"/>
                            <a:pt x="1612900" y="876300"/>
                          </a:cubicBezTo>
                          <a:cubicBezTo>
                            <a:pt x="1727200" y="863600"/>
                            <a:pt x="1854200" y="838200"/>
                            <a:pt x="1981200" y="800100"/>
                          </a:cubicBezTo>
                          <a:cubicBezTo>
                            <a:pt x="1981200" y="749300"/>
                            <a:pt x="1955800" y="723900"/>
                            <a:pt x="1905000" y="698500"/>
                          </a:cubicBezTo>
                          <a:cubicBezTo>
                            <a:pt x="1854200" y="685800"/>
                            <a:pt x="1765300" y="685800"/>
                            <a:pt x="1625600" y="685800"/>
                          </a:cubicBezTo>
                          <a:cubicBezTo>
                            <a:pt x="1460500" y="698500"/>
                            <a:pt x="1320800" y="723900"/>
                            <a:pt x="1244600" y="749300"/>
                          </a:cubicBezTo>
                          <a:cubicBezTo>
                            <a:pt x="1181100" y="774700"/>
                            <a:pt x="1117600" y="812800"/>
                            <a:pt x="1079500" y="863600"/>
                          </a:cubicBezTo>
                          <a:close/>
                          <a:moveTo>
                            <a:pt x="1981200" y="1016000"/>
                          </a:moveTo>
                          <a:cubicBezTo>
                            <a:pt x="1841500" y="1041400"/>
                            <a:pt x="1689100" y="1079500"/>
                            <a:pt x="1536700" y="1104900"/>
                          </a:cubicBezTo>
                          <a:cubicBezTo>
                            <a:pt x="1320800" y="1143000"/>
                            <a:pt x="1193800" y="1181100"/>
                            <a:pt x="1130300" y="1206500"/>
                          </a:cubicBezTo>
                          <a:cubicBezTo>
                            <a:pt x="1079500" y="1231900"/>
                            <a:pt x="1041400" y="1270000"/>
                            <a:pt x="1041400" y="1295400"/>
                          </a:cubicBezTo>
                          <a:cubicBezTo>
                            <a:pt x="1041400" y="1320800"/>
                            <a:pt x="1079500" y="1346200"/>
                            <a:pt x="1130300" y="1371600"/>
                          </a:cubicBezTo>
                          <a:cubicBezTo>
                            <a:pt x="1193800" y="1384300"/>
                            <a:pt x="1270000" y="1384300"/>
                            <a:pt x="1384300" y="1384300"/>
                          </a:cubicBezTo>
                          <a:cubicBezTo>
                            <a:pt x="1498600" y="1371600"/>
                            <a:pt x="1612900" y="1346200"/>
                            <a:pt x="1714500" y="1320800"/>
                          </a:cubicBezTo>
                          <a:cubicBezTo>
                            <a:pt x="1816100" y="1282700"/>
                            <a:pt x="1879600" y="1244600"/>
                            <a:pt x="1930400" y="1219200"/>
                          </a:cubicBezTo>
                          <a:cubicBezTo>
                            <a:pt x="1968500" y="1181100"/>
                            <a:pt x="1981200" y="1130300"/>
                            <a:pt x="1981200" y="1079500"/>
                          </a:cubicBezTo>
                          <a:cubicBezTo>
                            <a:pt x="1981200" y="1054100"/>
                            <a:pt x="1981200" y="1041400"/>
                            <a:pt x="1981200" y="1016000"/>
                          </a:cubicBezTo>
                          <a:close/>
                          <a:moveTo>
                            <a:pt x="2082800" y="12700"/>
                          </a:moveTo>
                          <a:cubicBezTo>
                            <a:pt x="2222500" y="12700"/>
                            <a:pt x="2349500" y="0"/>
                            <a:pt x="2489200" y="0"/>
                          </a:cubicBezTo>
                          <a:cubicBezTo>
                            <a:pt x="2489200" y="12700"/>
                            <a:pt x="2489200" y="25400"/>
                            <a:pt x="2489200" y="38100"/>
                          </a:cubicBezTo>
                          <a:cubicBezTo>
                            <a:pt x="2489200" y="114300"/>
                            <a:pt x="2438400" y="177800"/>
                            <a:pt x="2349500" y="228600"/>
                          </a:cubicBezTo>
                          <a:cubicBezTo>
                            <a:pt x="2247900" y="266700"/>
                            <a:pt x="2133600" y="304800"/>
                            <a:pt x="1981200" y="304800"/>
                          </a:cubicBezTo>
                          <a:cubicBezTo>
                            <a:pt x="1866900" y="317500"/>
                            <a:pt x="1701800" y="304800"/>
                            <a:pt x="1473200" y="292100"/>
                          </a:cubicBezTo>
                          <a:cubicBezTo>
                            <a:pt x="1346200" y="266700"/>
                            <a:pt x="1244600" y="266700"/>
                            <a:pt x="1193800" y="266700"/>
                          </a:cubicBezTo>
                          <a:cubicBezTo>
                            <a:pt x="1155700" y="266700"/>
                            <a:pt x="1117600" y="279400"/>
                            <a:pt x="1079500" y="292100"/>
                          </a:cubicBezTo>
                          <a:cubicBezTo>
                            <a:pt x="1054100" y="304800"/>
                            <a:pt x="1041400" y="330200"/>
                            <a:pt x="1041400" y="368300"/>
                          </a:cubicBezTo>
                          <a:cubicBezTo>
                            <a:pt x="901700" y="368300"/>
                            <a:pt x="774700" y="381000"/>
                            <a:pt x="635000" y="393700"/>
                          </a:cubicBezTo>
                          <a:cubicBezTo>
                            <a:pt x="635000" y="368300"/>
                            <a:pt x="635000" y="355600"/>
                            <a:pt x="635000" y="342900"/>
                          </a:cubicBezTo>
                          <a:cubicBezTo>
                            <a:pt x="635000" y="266700"/>
                            <a:pt x="685800" y="203200"/>
                            <a:pt x="787400" y="152400"/>
                          </a:cubicBezTo>
                          <a:cubicBezTo>
                            <a:pt x="889000" y="101600"/>
                            <a:pt x="1003300" y="76200"/>
                            <a:pt x="1143000" y="63500"/>
                          </a:cubicBezTo>
                          <a:cubicBezTo>
                            <a:pt x="1206500" y="63500"/>
                            <a:pt x="1257300" y="63500"/>
                            <a:pt x="1320800" y="63500"/>
                          </a:cubicBezTo>
                          <a:cubicBezTo>
                            <a:pt x="1371600" y="76200"/>
                            <a:pt x="1473200" y="76200"/>
                            <a:pt x="1612900" y="101600"/>
                          </a:cubicBezTo>
                          <a:cubicBezTo>
                            <a:pt x="1752600" y="114300"/>
                            <a:pt x="1854200" y="114300"/>
                            <a:pt x="1917700" y="114300"/>
                          </a:cubicBezTo>
                          <a:cubicBezTo>
                            <a:pt x="1968500" y="114300"/>
                            <a:pt x="2006600" y="101600"/>
                            <a:pt x="2032000" y="88900"/>
                          </a:cubicBezTo>
                          <a:cubicBezTo>
                            <a:pt x="2070100" y="76200"/>
                            <a:pt x="2082800" y="50800"/>
                            <a:pt x="2082800" y="12700"/>
                          </a:cubicBez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69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5504687</wp:posOffset>
            </wp:positionH>
            <wp:positionV relativeFrom="page">
              <wp:posOffset>7117330</wp:posOffset>
            </wp:positionV>
            <wp:extent cx="374903" cy="137159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74903" cy="137159"/>
                    </a:xfrm>
                    <a:custGeom>
                      <a:rect l="l" t="t" r="r" b="b"/>
                      <a:pathLst>
                        <a:path w="3124200" h="1143000">
                          <a:moveTo>
                            <a:pt x="0" y="711200"/>
                          </a:moveTo>
                          <a:cubicBezTo>
                            <a:pt x="0" y="546100"/>
                            <a:pt x="152400" y="406400"/>
                            <a:pt x="431800" y="279400"/>
                          </a:cubicBezTo>
                          <a:cubicBezTo>
                            <a:pt x="698500" y="152400"/>
                            <a:pt x="1079500" y="76200"/>
                            <a:pt x="1562100" y="38100"/>
                          </a:cubicBezTo>
                          <a:cubicBezTo>
                            <a:pt x="2108200" y="0"/>
                            <a:pt x="2514600" y="12700"/>
                            <a:pt x="2794000" y="101600"/>
                          </a:cubicBezTo>
                          <a:cubicBezTo>
                            <a:pt x="3009900" y="177800"/>
                            <a:pt x="3124200" y="266700"/>
                            <a:pt x="3124200" y="393700"/>
                          </a:cubicBezTo>
                          <a:cubicBezTo>
                            <a:pt x="3124200" y="546100"/>
                            <a:pt x="2984500" y="673100"/>
                            <a:pt x="2717800" y="800100"/>
                          </a:cubicBezTo>
                          <a:cubicBezTo>
                            <a:pt x="2438400" y="927100"/>
                            <a:pt x="2057400" y="1028700"/>
                            <a:pt x="1562100" y="1079500"/>
                          </a:cubicBezTo>
                          <a:cubicBezTo>
                            <a:pt x="1130300" y="1130300"/>
                            <a:pt x="774700" y="1143000"/>
                            <a:pt x="508000" y="1079500"/>
                          </a:cubicBezTo>
                          <a:cubicBezTo>
                            <a:pt x="177800" y="1003300"/>
                            <a:pt x="0" y="889000"/>
                            <a:pt x="0" y="711200"/>
                          </a:cubicBezTo>
                          <a:close/>
                        </a:path>
                      </a:pathLst>
                    </a:custGeom>
                    <a:noFill/>
                    <a:ln w="9524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5504687</wp:posOffset>
            </wp:positionH>
            <wp:positionV relativeFrom="page">
              <wp:posOffset>7117330</wp:posOffset>
            </wp:positionV>
            <wp:extent cx="374903" cy="137159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74903" cy="137159"/>
                    </a:xfrm>
                    <a:custGeom>
                      <a:rect l="l" t="t" r="r" b="b"/>
                      <a:pathLst>
                        <a:path w="3124200" h="1143000">
                          <a:moveTo>
                            <a:pt x="0" y="711200"/>
                          </a:moveTo>
                          <a:cubicBezTo>
                            <a:pt x="0" y="546100"/>
                            <a:pt x="152400" y="406400"/>
                            <a:pt x="431800" y="279400"/>
                          </a:cubicBezTo>
                          <a:cubicBezTo>
                            <a:pt x="698500" y="152400"/>
                            <a:pt x="1079500" y="76200"/>
                            <a:pt x="1562100" y="38100"/>
                          </a:cubicBezTo>
                          <a:cubicBezTo>
                            <a:pt x="2108200" y="0"/>
                            <a:pt x="2514600" y="12700"/>
                            <a:pt x="2794000" y="101600"/>
                          </a:cubicBezTo>
                          <a:cubicBezTo>
                            <a:pt x="3009900" y="177800"/>
                            <a:pt x="3124200" y="266700"/>
                            <a:pt x="3124200" y="393700"/>
                          </a:cubicBezTo>
                          <a:cubicBezTo>
                            <a:pt x="3124200" y="546100"/>
                            <a:pt x="2984500" y="673100"/>
                            <a:pt x="2717800" y="800100"/>
                          </a:cubicBezTo>
                          <a:cubicBezTo>
                            <a:pt x="2438400" y="927100"/>
                            <a:pt x="2057400" y="1028700"/>
                            <a:pt x="1562100" y="1079500"/>
                          </a:cubicBezTo>
                          <a:cubicBezTo>
                            <a:pt x="1130300" y="1130300"/>
                            <a:pt x="774700" y="1143000"/>
                            <a:pt x="508000" y="1079500"/>
                          </a:cubicBezTo>
                          <a:cubicBezTo>
                            <a:pt x="177800" y="1003300"/>
                            <a:pt x="0" y="889000"/>
                            <a:pt x="0" y="711200"/>
                          </a:cubicBezTo>
                          <a:close/>
                          <a:moveTo>
                            <a:pt x="1054100" y="609600"/>
                          </a:moveTo>
                          <a:cubicBezTo>
                            <a:pt x="1054100" y="698500"/>
                            <a:pt x="1104900" y="762000"/>
                            <a:pt x="1193800" y="800100"/>
                          </a:cubicBezTo>
                          <a:cubicBezTo>
                            <a:pt x="1295400" y="838200"/>
                            <a:pt x="1422400" y="838200"/>
                            <a:pt x="1574800" y="825500"/>
                          </a:cubicBezTo>
                          <a:cubicBezTo>
                            <a:pt x="1714500" y="812800"/>
                            <a:pt x="1841500" y="774700"/>
                            <a:pt x="1943100" y="723900"/>
                          </a:cubicBezTo>
                          <a:cubicBezTo>
                            <a:pt x="2032000" y="673100"/>
                            <a:pt x="2082800" y="596900"/>
                            <a:pt x="2082800" y="508000"/>
                          </a:cubicBezTo>
                          <a:cubicBezTo>
                            <a:pt x="2082800" y="419100"/>
                            <a:pt x="2032000" y="368300"/>
                            <a:pt x="1943100" y="330200"/>
                          </a:cubicBezTo>
                          <a:cubicBezTo>
                            <a:pt x="1841500" y="292100"/>
                            <a:pt x="1714500" y="292100"/>
                            <a:pt x="1574800" y="304800"/>
                          </a:cubicBezTo>
                          <a:cubicBezTo>
                            <a:pt x="1422400" y="317500"/>
                            <a:pt x="1295400" y="342900"/>
                            <a:pt x="1193800" y="393700"/>
                          </a:cubicBezTo>
                          <a:cubicBezTo>
                            <a:pt x="1104900" y="457200"/>
                            <a:pt x="1054100" y="520700"/>
                            <a:pt x="1054100" y="609600"/>
                          </a:cubicBez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69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3816095</wp:posOffset>
            </wp:positionH>
            <wp:positionV relativeFrom="page">
              <wp:posOffset>7143238</wp:posOffset>
            </wp:positionV>
            <wp:extent cx="124967" cy="41147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4967" cy="41147"/>
                    </a:xfrm>
                    <a:custGeom>
                      <a:rect l="l" t="t" r="r" b="b"/>
                      <a:pathLst>
                        <a:path w="1041400" h="342900">
                          <a:moveTo>
                            <a:pt x="0" y="0"/>
                          </a:moveTo>
                          <a:cubicBezTo>
                            <a:pt x="342900" y="0"/>
                            <a:pt x="698500" y="0"/>
                            <a:pt x="1041400" y="0"/>
                          </a:cubicBezTo>
                          <a:cubicBezTo>
                            <a:pt x="1041400" y="114300"/>
                            <a:pt x="1041400" y="228600"/>
                            <a:pt x="1041400" y="330200"/>
                          </a:cubicBezTo>
                          <a:cubicBezTo>
                            <a:pt x="698500" y="342900"/>
                            <a:pt x="342900" y="342900"/>
                            <a:pt x="0" y="342900"/>
                          </a:cubicBezTo>
                          <a:cubicBezTo>
                            <a:pt x="0" y="228600"/>
                            <a:pt x="0" y="114300"/>
                            <a:pt x="0" y="0"/>
                          </a:cubicBezTo>
                          <a:close/>
                        </a:path>
                      </a:pathLst>
                    </a:custGeom>
                    <a:noFill/>
                    <a:ln w="9524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2084831</wp:posOffset>
            </wp:positionH>
            <wp:positionV relativeFrom="page">
              <wp:posOffset>7149334</wp:posOffset>
            </wp:positionV>
            <wp:extent cx="376427" cy="14935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76427" cy="149351"/>
                    </a:xfrm>
                    <a:custGeom>
                      <a:rect l="l" t="t" r="r" b="b"/>
                      <a:pathLst>
                        <a:path w="3136900" h="1244600">
                          <a:moveTo>
                            <a:pt x="0" y="482600"/>
                          </a:moveTo>
                          <a:cubicBezTo>
                            <a:pt x="0" y="330200"/>
                            <a:pt x="139700" y="203200"/>
                            <a:pt x="419100" y="114300"/>
                          </a:cubicBezTo>
                          <a:cubicBezTo>
                            <a:pt x="698500" y="25400"/>
                            <a:pt x="1079500" y="0"/>
                            <a:pt x="1562100" y="25400"/>
                          </a:cubicBezTo>
                          <a:cubicBezTo>
                            <a:pt x="2108200" y="63500"/>
                            <a:pt x="2514600" y="152400"/>
                            <a:pt x="2794000" y="304800"/>
                          </a:cubicBezTo>
                          <a:cubicBezTo>
                            <a:pt x="3022600" y="419100"/>
                            <a:pt x="3136900" y="558800"/>
                            <a:pt x="3136900" y="723900"/>
                          </a:cubicBezTo>
                          <a:cubicBezTo>
                            <a:pt x="3136900" y="901700"/>
                            <a:pt x="2997200" y="1028700"/>
                            <a:pt x="2717800" y="1130300"/>
                          </a:cubicBezTo>
                          <a:cubicBezTo>
                            <a:pt x="2438400" y="1219200"/>
                            <a:pt x="2057400" y="1244600"/>
                            <a:pt x="1562100" y="1193800"/>
                          </a:cubicBezTo>
                          <a:cubicBezTo>
                            <a:pt x="1117600" y="1155700"/>
                            <a:pt x="762000" y="1079500"/>
                            <a:pt x="495300" y="965200"/>
                          </a:cubicBezTo>
                          <a:cubicBezTo>
                            <a:pt x="165100" y="812800"/>
                            <a:pt x="0" y="660400"/>
                            <a:pt x="0" y="482600"/>
                          </a:cubicBezTo>
                          <a:close/>
                        </a:path>
                      </a:pathLst>
                    </a:custGeom>
                    <a:noFill/>
                    <a:ln w="9524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3816095</wp:posOffset>
            </wp:positionH>
            <wp:positionV relativeFrom="page">
              <wp:posOffset>7143238</wp:posOffset>
            </wp:positionV>
            <wp:extent cx="124967" cy="214883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4967" cy="214883"/>
                    </a:xfrm>
                    <a:custGeom>
                      <a:rect l="l" t="t" r="r" b="b"/>
                      <a:pathLst>
                        <a:path w="1041400" h="1790700">
                          <a:moveTo>
                            <a:pt x="0" y="0"/>
                          </a:moveTo>
                          <a:cubicBezTo>
                            <a:pt x="342900" y="0"/>
                            <a:pt x="698500" y="0"/>
                            <a:pt x="1041400" y="0"/>
                          </a:cubicBezTo>
                          <a:cubicBezTo>
                            <a:pt x="1041400" y="114300"/>
                            <a:pt x="1041400" y="228600"/>
                            <a:pt x="1041400" y="330200"/>
                          </a:cubicBezTo>
                          <a:cubicBezTo>
                            <a:pt x="698500" y="342900"/>
                            <a:pt x="342900" y="342900"/>
                            <a:pt x="0" y="342900"/>
                          </a:cubicBezTo>
                          <a:cubicBezTo>
                            <a:pt x="0" y="228600"/>
                            <a:pt x="0" y="114300"/>
                            <a:pt x="0" y="0"/>
                          </a:cubicBezTo>
                          <a:close/>
                          <a:moveTo>
                            <a:pt x="0" y="495300"/>
                          </a:moveTo>
                          <a:cubicBezTo>
                            <a:pt x="342900" y="495300"/>
                            <a:pt x="698500" y="495300"/>
                            <a:pt x="1041400" y="495300"/>
                          </a:cubicBezTo>
                          <a:cubicBezTo>
                            <a:pt x="1041400" y="914400"/>
                            <a:pt x="1041400" y="1346200"/>
                            <a:pt x="1041400" y="1778000"/>
                          </a:cubicBezTo>
                          <a:cubicBezTo>
                            <a:pt x="698500" y="1790700"/>
                            <a:pt x="342900" y="1790700"/>
                            <a:pt x="0" y="1790700"/>
                          </a:cubicBezTo>
                          <a:cubicBezTo>
                            <a:pt x="0" y="1358900"/>
                            <a:pt x="0" y="927100"/>
                            <a:pt x="0" y="495300"/>
                          </a:cubicBez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69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5126735</wp:posOffset>
            </wp:positionH>
            <wp:positionV relativeFrom="page">
              <wp:posOffset>7146286</wp:posOffset>
            </wp:positionV>
            <wp:extent cx="376427" cy="150875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76427" cy="150875"/>
                    </a:xfrm>
                    <a:custGeom>
                      <a:rect l="l" t="t" r="r" b="b"/>
                      <a:pathLst>
                        <a:path w="3136900" h="1257300">
                          <a:moveTo>
                            <a:pt x="1079500" y="444500"/>
                          </a:moveTo>
                          <a:cubicBezTo>
                            <a:pt x="749300" y="457200"/>
                            <a:pt x="419100" y="457200"/>
                            <a:pt x="76200" y="469900"/>
                          </a:cubicBezTo>
                          <a:cubicBezTo>
                            <a:pt x="114300" y="393700"/>
                            <a:pt x="177800" y="330200"/>
                            <a:pt x="241300" y="279400"/>
                          </a:cubicBezTo>
                          <a:cubicBezTo>
                            <a:pt x="317500" y="241300"/>
                            <a:pt x="419100" y="190500"/>
                            <a:pt x="546100" y="152400"/>
                          </a:cubicBezTo>
                          <a:cubicBezTo>
                            <a:pt x="647700" y="127000"/>
                            <a:pt x="774700" y="101600"/>
                            <a:pt x="952500" y="76200"/>
                          </a:cubicBezTo>
                          <a:cubicBezTo>
                            <a:pt x="1117600" y="63500"/>
                            <a:pt x="1295400" y="38100"/>
                            <a:pt x="1485900" y="25400"/>
                          </a:cubicBezTo>
                          <a:cubicBezTo>
                            <a:pt x="1803400" y="12700"/>
                            <a:pt x="2057400" y="0"/>
                            <a:pt x="2247900" y="0"/>
                          </a:cubicBezTo>
                          <a:cubicBezTo>
                            <a:pt x="2438400" y="0"/>
                            <a:pt x="2590800" y="12700"/>
                            <a:pt x="2717800" y="50800"/>
                          </a:cubicBezTo>
                          <a:cubicBezTo>
                            <a:pt x="2806700" y="76200"/>
                            <a:pt x="2882900" y="114300"/>
                            <a:pt x="2933700" y="165100"/>
                          </a:cubicBezTo>
                          <a:cubicBezTo>
                            <a:pt x="2984500" y="215900"/>
                            <a:pt x="3009900" y="266700"/>
                            <a:pt x="3009900" y="317500"/>
                          </a:cubicBezTo>
                          <a:cubicBezTo>
                            <a:pt x="3009900" y="469900"/>
                            <a:pt x="3009900" y="635000"/>
                            <a:pt x="3009900" y="787400"/>
                          </a:cubicBezTo>
                          <a:cubicBezTo>
                            <a:pt x="3009900" y="838200"/>
                            <a:pt x="3009900" y="876300"/>
                            <a:pt x="3035300" y="901700"/>
                          </a:cubicBezTo>
                          <a:cubicBezTo>
                            <a:pt x="3048000" y="927100"/>
                            <a:pt x="3086100" y="952500"/>
                            <a:pt x="3136900" y="990600"/>
                          </a:cubicBezTo>
                          <a:cubicBezTo>
                            <a:pt x="2806700" y="1028700"/>
                            <a:pt x="2489200" y="1066800"/>
                            <a:pt x="2159000" y="1092200"/>
                          </a:cubicBezTo>
                          <a:cubicBezTo>
                            <a:pt x="2120900" y="1066800"/>
                            <a:pt x="2095500" y="1054100"/>
                            <a:pt x="2082800" y="1041400"/>
                          </a:cubicBezTo>
                          <a:cubicBezTo>
                            <a:pt x="2070100" y="1028700"/>
                            <a:pt x="2057400" y="1003300"/>
                            <a:pt x="2044700" y="977900"/>
                          </a:cubicBezTo>
                          <a:cubicBezTo>
                            <a:pt x="1905000" y="1041400"/>
                            <a:pt x="1778000" y="1092200"/>
                            <a:pt x="1638300" y="1130300"/>
                          </a:cubicBezTo>
                          <a:cubicBezTo>
                            <a:pt x="1447800" y="1168400"/>
                            <a:pt x="1231900" y="1206500"/>
                            <a:pt x="990600" y="1231900"/>
                          </a:cubicBezTo>
                          <a:cubicBezTo>
                            <a:pt x="660400" y="1257300"/>
                            <a:pt x="419100" y="1257300"/>
                            <a:pt x="254000" y="1206500"/>
                          </a:cubicBezTo>
                          <a:cubicBezTo>
                            <a:pt x="88900" y="1155700"/>
                            <a:pt x="0" y="1079500"/>
                            <a:pt x="0" y="990600"/>
                          </a:cubicBezTo>
                          <a:cubicBezTo>
                            <a:pt x="0" y="901700"/>
                            <a:pt x="63500" y="825500"/>
                            <a:pt x="177800" y="762000"/>
                          </a:cubicBezTo>
                          <a:cubicBezTo>
                            <a:pt x="304800" y="698500"/>
                            <a:pt x="533400" y="635000"/>
                            <a:pt x="850900" y="584200"/>
                          </a:cubicBezTo>
                          <a:cubicBezTo>
                            <a:pt x="1244600" y="520700"/>
                            <a:pt x="1498600" y="482600"/>
                            <a:pt x="1612900" y="457200"/>
                          </a:cubicBezTo>
                          <a:cubicBezTo>
                            <a:pt x="1727200" y="444500"/>
                            <a:pt x="1854200" y="419100"/>
                            <a:pt x="1981200" y="381000"/>
                          </a:cubicBezTo>
                          <a:cubicBezTo>
                            <a:pt x="1981200" y="330200"/>
                            <a:pt x="1955800" y="304800"/>
                            <a:pt x="1905000" y="279400"/>
                          </a:cubicBezTo>
                          <a:cubicBezTo>
                            <a:pt x="1854200" y="266700"/>
                            <a:pt x="1765300" y="266700"/>
                            <a:pt x="1625600" y="266700"/>
                          </a:cubicBezTo>
                          <a:cubicBezTo>
                            <a:pt x="1460500" y="279400"/>
                            <a:pt x="1320800" y="304800"/>
                            <a:pt x="1244600" y="330200"/>
                          </a:cubicBezTo>
                          <a:cubicBezTo>
                            <a:pt x="1181100" y="355600"/>
                            <a:pt x="1117600" y="393700"/>
                            <a:pt x="1079500" y="444500"/>
                          </a:cubicBezTo>
                          <a:close/>
                        </a:path>
                      </a:pathLst>
                    </a:custGeom>
                    <a:noFill/>
                    <a:ln w="9524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2084831</wp:posOffset>
            </wp:positionH>
            <wp:positionV relativeFrom="page">
              <wp:posOffset>7149334</wp:posOffset>
            </wp:positionV>
            <wp:extent cx="376427" cy="14935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76427" cy="149351"/>
                    </a:xfrm>
                    <a:custGeom>
                      <a:rect l="l" t="t" r="r" b="b"/>
                      <a:pathLst>
                        <a:path w="3136900" h="1244600">
                          <a:moveTo>
                            <a:pt x="0" y="482600"/>
                          </a:moveTo>
                          <a:cubicBezTo>
                            <a:pt x="0" y="330200"/>
                            <a:pt x="139700" y="203200"/>
                            <a:pt x="419100" y="114300"/>
                          </a:cubicBezTo>
                          <a:cubicBezTo>
                            <a:pt x="698500" y="25400"/>
                            <a:pt x="1079500" y="0"/>
                            <a:pt x="1562100" y="25400"/>
                          </a:cubicBezTo>
                          <a:cubicBezTo>
                            <a:pt x="2108200" y="63500"/>
                            <a:pt x="2514600" y="152400"/>
                            <a:pt x="2794000" y="304800"/>
                          </a:cubicBezTo>
                          <a:cubicBezTo>
                            <a:pt x="3022600" y="419100"/>
                            <a:pt x="3136900" y="558800"/>
                            <a:pt x="3136900" y="723900"/>
                          </a:cubicBezTo>
                          <a:cubicBezTo>
                            <a:pt x="3136900" y="901700"/>
                            <a:pt x="2997200" y="1028700"/>
                            <a:pt x="2717800" y="1130300"/>
                          </a:cubicBezTo>
                          <a:cubicBezTo>
                            <a:pt x="2438400" y="1219200"/>
                            <a:pt x="2057400" y="1244600"/>
                            <a:pt x="1562100" y="1193800"/>
                          </a:cubicBezTo>
                          <a:cubicBezTo>
                            <a:pt x="1117600" y="1155700"/>
                            <a:pt x="762000" y="1079500"/>
                            <a:pt x="495300" y="965200"/>
                          </a:cubicBezTo>
                          <a:cubicBezTo>
                            <a:pt x="165100" y="812800"/>
                            <a:pt x="0" y="660400"/>
                            <a:pt x="0" y="482600"/>
                          </a:cubicBezTo>
                          <a:close/>
                          <a:moveTo>
                            <a:pt x="1041400" y="571500"/>
                          </a:moveTo>
                          <a:cubicBezTo>
                            <a:pt x="1041400" y="673100"/>
                            <a:pt x="1092200" y="749300"/>
                            <a:pt x="1193800" y="800100"/>
                          </a:cubicBezTo>
                          <a:cubicBezTo>
                            <a:pt x="1295400" y="863600"/>
                            <a:pt x="1422400" y="889000"/>
                            <a:pt x="1562100" y="901700"/>
                          </a:cubicBezTo>
                          <a:cubicBezTo>
                            <a:pt x="1714500" y="914400"/>
                            <a:pt x="1841500" y="901700"/>
                            <a:pt x="1943100" y="863600"/>
                          </a:cubicBezTo>
                          <a:cubicBezTo>
                            <a:pt x="2032000" y="825500"/>
                            <a:pt x="2082800" y="749300"/>
                            <a:pt x="2082800" y="647700"/>
                          </a:cubicBezTo>
                          <a:cubicBezTo>
                            <a:pt x="2082800" y="546100"/>
                            <a:pt x="2032000" y="469900"/>
                            <a:pt x="1930400" y="419100"/>
                          </a:cubicBezTo>
                          <a:cubicBezTo>
                            <a:pt x="1841500" y="368300"/>
                            <a:pt x="1714500" y="330200"/>
                            <a:pt x="1574800" y="317500"/>
                          </a:cubicBezTo>
                          <a:cubicBezTo>
                            <a:pt x="1422400" y="317500"/>
                            <a:pt x="1295400" y="330200"/>
                            <a:pt x="1193800" y="368300"/>
                          </a:cubicBezTo>
                          <a:cubicBezTo>
                            <a:pt x="1092200" y="406400"/>
                            <a:pt x="1041400" y="482600"/>
                            <a:pt x="1041400" y="571500"/>
                          </a:cubicBez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69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5631179</wp:posOffset>
            </wp:positionH>
            <wp:positionV relativeFrom="page">
              <wp:posOffset>7152382</wp:posOffset>
            </wp:positionV>
            <wp:extent cx="123443" cy="6553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443" cy="65531"/>
                    </a:xfrm>
                    <a:custGeom>
                      <a:rect l="l" t="t" r="r" b="b"/>
                      <a:pathLst>
                        <a:path w="1028700" h="546100">
                          <a:moveTo>
                            <a:pt x="0" y="317500"/>
                          </a:moveTo>
                          <a:cubicBezTo>
                            <a:pt x="0" y="406400"/>
                            <a:pt x="50800" y="469900"/>
                            <a:pt x="139700" y="508000"/>
                          </a:cubicBezTo>
                          <a:cubicBezTo>
                            <a:pt x="241300" y="546100"/>
                            <a:pt x="368300" y="546100"/>
                            <a:pt x="520700" y="533400"/>
                          </a:cubicBezTo>
                          <a:cubicBezTo>
                            <a:pt x="660400" y="520700"/>
                            <a:pt x="787400" y="482600"/>
                            <a:pt x="889000" y="431800"/>
                          </a:cubicBezTo>
                          <a:cubicBezTo>
                            <a:pt x="977900" y="381000"/>
                            <a:pt x="1028700" y="304800"/>
                            <a:pt x="1028700" y="215900"/>
                          </a:cubicBezTo>
                          <a:cubicBezTo>
                            <a:pt x="1028700" y="127000"/>
                            <a:pt x="977900" y="76200"/>
                            <a:pt x="889000" y="38100"/>
                          </a:cubicBezTo>
                          <a:cubicBezTo>
                            <a:pt x="787400" y="0"/>
                            <a:pt x="660400" y="0"/>
                            <a:pt x="520700" y="12700"/>
                          </a:cubicBezTo>
                          <a:cubicBezTo>
                            <a:pt x="368300" y="25400"/>
                            <a:pt x="241300" y="50800"/>
                            <a:pt x="139700" y="101600"/>
                          </a:cubicBezTo>
                          <a:cubicBezTo>
                            <a:pt x="50800" y="165100"/>
                            <a:pt x="0" y="228600"/>
                            <a:pt x="0" y="317500"/>
                          </a:cubicBezTo>
                          <a:close/>
                        </a:path>
                      </a:pathLst>
                    </a:custGeom>
                    <a:noFill/>
                    <a:ln w="9524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2479547</wp:posOffset>
            </wp:positionH>
            <wp:positionV relativeFrom="page">
              <wp:posOffset>7167622</wp:posOffset>
            </wp:positionV>
            <wp:extent cx="557783" cy="173735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7783" cy="173735"/>
                    </a:xfrm>
                    <a:custGeom>
                      <a:rect l="l" t="t" r="r" b="b"/>
                      <a:pathLst>
                        <a:path w="4648200" h="1447800">
                          <a:moveTo>
                            <a:pt x="0" y="0"/>
                          </a:moveTo>
                          <a:cubicBezTo>
                            <a:pt x="330200" y="25400"/>
                            <a:pt x="660400" y="38100"/>
                            <a:pt x="977900" y="50800"/>
                          </a:cubicBezTo>
                          <a:cubicBezTo>
                            <a:pt x="977900" y="114300"/>
                            <a:pt x="977900" y="165100"/>
                            <a:pt x="977900" y="228600"/>
                          </a:cubicBezTo>
                          <a:cubicBezTo>
                            <a:pt x="1117600" y="165100"/>
                            <a:pt x="1270000" y="114300"/>
                            <a:pt x="1409700" y="88900"/>
                          </a:cubicBezTo>
                          <a:cubicBezTo>
                            <a:pt x="1549400" y="63500"/>
                            <a:pt x="1727200" y="63500"/>
                            <a:pt x="1930400" y="63500"/>
                          </a:cubicBezTo>
                          <a:cubicBezTo>
                            <a:pt x="2146300" y="76200"/>
                            <a:pt x="2324100" y="101600"/>
                            <a:pt x="2451100" y="139700"/>
                          </a:cubicBezTo>
                          <a:cubicBezTo>
                            <a:pt x="2578100" y="177800"/>
                            <a:pt x="2679700" y="241300"/>
                            <a:pt x="2755900" y="304800"/>
                          </a:cubicBezTo>
                          <a:cubicBezTo>
                            <a:pt x="2921000" y="241300"/>
                            <a:pt x="3073400" y="190500"/>
                            <a:pt x="3213100" y="165100"/>
                          </a:cubicBezTo>
                          <a:cubicBezTo>
                            <a:pt x="3340100" y="139700"/>
                            <a:pt x="3517900" y="127000"/>
                            <a:pt x="3708400" y="139700"/>
                          </a:cubicBezTo>
                          <a:cubicBezTo>
                            <a:pt x="4000500" y="152400"/>
                            <a:pt x="4229100" y="190500"/>
                            <a:pt x="4394200" y="279400"/>
                          </a:cubicBezTo>
                          <a:cubicBezTo>
                            <a:pt x="4559300" y="368300"/>
                            <a:pt x="4648200" y="495300"/>
                            <a:pt x="4648200" y="660400"/>
                          </a:cubicBezTo>
                          <a:cubicBezTo>
                            <a:pt x="4648200" y="927100"/>
                            <a:pt x="4648200" y="1193800"/>
                            <a:pt x="4648200" y="1447800"/>
                          </a:cubicBezTo>
                          <a:cubicBezTo>
                            <a:pt x="4292600" y="1435100"/>
                            <a:pt x="3949700" y="1422400"/>
                            <a:pt x="3594100" y="1397000"/>
                          </a:cubicBezTo>
                          <a:cubicBezTo>
                            <a:pt x="3594100" y="1168400"/>
                            <a:pt x="3594100" y="927100"/>
                            <a:pt x="3594100" y="698500"/>
                          </a:cubicBezTo>
                          <a:cubicBezTo>
                            <a:pt x="3594100" y="635000"/>
                            <a:pt x="3568700" y="596900"/>
                            <a:pt x="3517900" y="571500"/>
                          </a:cubicBezTo>
                          <a:cubicBezTo>
                            <a:pt x="3454400" y="520700"/>
                            <a:pt x="3365500" y="495300"/>
                            <a:pt x="3263900" y="495300"/>
                          </a:cubicBezTo>
                          <a:cubicBezTo>
                            <a:pt x="3136900" y="482600"/>
                            <a:pt x="3035300" y="508000"/>
                            <a:pt x="2959100" y="546100"/>
                          </a:cubicBezTo>
                          <a:cubicBezTo>
                            <a:pt x="2882900" y="571500"/>
                            <a:pt x="2844800" y="635000"/>
                            <a:pt x="2844800" y="723900"/>
                          </a:cubicBezTo>
                          <a:cubicBezTo>
                            <a:pt x="2844800" y="939800"/>
                            <a:pt x="2844800" y="1143000"/>
                            <a:pt x="2844800" y="1358900"/>
                          </a:cubicBezTo>
                          <a:cubicBezTo>
                            <a:pt x="2501900" y="1333500"/>
                            <a:pt x="2146300" y="1320800"/>
                            <a:pt x="1803400" y="1295400"/>
                          </a:cubicBezTo>
                          <a:cubicBezTo>
                            <a:pt x="1803400" y="1066800"/>
                            <a:pt x="1803400" y="850900"/>
                            <a:pt x="1803400" y="635000"/>
                          </a:cubicBezTo>
                          <a:cubicBezTo>
                            <a:pt x="1803400" y="571500"/>
                            <a:pt x="1790700" y="546100"/>
                            <a:pt x="1778000" y="520700"/>
                          </a:cubicBezTo>
                          <a:cubicBezTo>
                            <a:pt x="1752600" y="495300"/>
                            <a:pt x="1714500" y="469900"/>
                            <a:pt x="1663700" y="444500"/>
                          </a:cubicBezTo>
                          <a:cubicBezTo>
                            <a:pt x="1600200" y="419100"/>
                            <a:pt x="1536700" y="406400"/>
                            <a:pt x="1460500" y="406400"/>
                          </a:cubicBezTo>
                          <a:cubicBezTo>
                            <a:pt x="1346200" y="393700"/>
                            <a:pt x="1244600" y="419100"/>
                            <a:pt x="1168400" y="444500"/>
                          </a:cubicBezTo>
                          <a:cubicBezTo>
                            <a:pt x="1092200" y="482600"/>
                            <a:pt x="1054100" y="546100"/>
                            <a:pt x="1054100" y="635000"/>
                          </a:cubicBezTo>
                          <a:cubicBezTo>
                            <a:pt x="1054100" y="838200"/>
                            <a:pt x="1054100" y="1041400"/>
                            <a:pt x="1054100" y="1244600"/>
                          </a:cubicBezTo>
                          <a:cubicBezTo>
                            <a:pt x="698500" y="1219200"/>
                            <a:pt x="355600" y="1193800"/>
                            <a:pt x="0" y="1168400"/>
                          </a:cubicBezTo>
                          <a:cubicBezTo>
                            <a:pt x="0" y="774700"/>
                            <a:pt x="0" y="393700"/>
                            <a:pt x="0" y="0"/>
                          </a:cubicBezTo>
                          <a:close/>
                        </a:path>
                      </a:pathLst>
                    </a:custGeom>
                    <a:noFill/>
                    <a:ln w="9524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2479547</wp:posOffset>
            </wp:positionH>
            <wp:positionV relativeFrom="page">
              <wp:posOffset>7167622</wp:posOffset>
            </wp:positionV>
            <wp:extent cx="557783" cy="173735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7783" cy="173735"/>
                    </a:xfrm>
                    <a:custGeom>
                      <a:rect l="l" t="t" r="r" b="b"/>
                      <a:pathLst>
                        <a:path w="4648200" h="1447800">
                          <a:moveTo>
                            <a:pt x="0" y="0"/>
                          </a:moveTo>
                          <a:cubicBezTo>
                            <a:pt x="330200" y="25400"/>
                            <a:pt x="660400" y="38100"/>
                            <a:pt x="977900" y="50800"/>
                          </a:cubicBezTo>
                          <a:cubicBezTo>
                            <a:pt x="977900" y="114300"/>
                            <a:pt x="977900" y="165100"/>
                            <a:pt x="977900" y="228600"/>
                          </a:cubicBezTo>
                          <a:cubicBezTo>
                            <a:pt x="1117600" y="165100"/>
                            <a:pt x="1270000" y="114300"/>
                            <a:pt x="1409700" y="88900"/>
                          </a:cubicBezTo>
                          <a:cubicBezTo>
                            <a:pt x="1549400" y="63500"/>
                            <a:pt x="1727200" y="63500"/>
                            <a:pt x="1930400" y="63500"/>
                          </a:cubicBezTo>
                          <a:cubicBezTo>
                            <a:pt x="2146300" y="76200"/>
                            <a:pt x="2324100" y="101600"/>
                            <a:pt x="2451100" y="139700"/>
                          </a:cubicBezTo>
                          <a:cubicBezTo>
                            <a:pt x="2578100" y="177800"/>
                            <a:pt x="2679700" y="241300"/>
                            <a:pt x="2755900" y="304800"/>
                          </a:cubicBezTo>
                          <a:cubicBezTo>
                            <a:pt x="2921000" y="241300"/>
                            <a:pt x="3073400" y="190500"/>
                            <a:pt x="3213100" y="165100"/>
                          </a:cubicBezTo>
                          <a:cubicBezTo>
                            <a:pt x="3340100" y="139700"/>
                            <a:pt x="3517900" y="127000"/>
                            <a:pt x="3708400" y="139700"/>
                          </a:cubicBezTo>
                          <a:cubicBezTo>
                            <a:pt x="4000500" y="152400"/>
                            <a:pt x="4229100" y="190500"/>
                            <a:pt x="4394200" y="279400"/>
                          </a:cubicBezTo>
                          <a:cubicBezTo>
                            <a:pt x="4559300" y="368300"/>
                            <a:pt x="4648200" y="495300"/>
                            <a:pt x="4648200" y="660400"/>
                          </a:cubicBezTo>
                          <a:cubicBezTo>
                            <a:pt x="4648200" y="927100"/>
                            <a:pt x="4648200" y="1193800"/>
                            <a:pt x="4648200" y="1447800"/>
                          </a:cubicBezTo>
                          <a:cubicBezTo>
                            <a:pt x="4292600" y="1435100"/>
                            <a:pt x="3949700" y="1422400"/>
                            <a:pt x="3594100" y="1397000"/>
                          </a:cubicBezTo>
                          <a:cubicBezTo>
                            <a:pt x="3594100" y="1168400"/>
                            <a:pt x="3594100" y="927100"/>
                            <a:pt x="3594100" y="698500"/>
                          </a:cubicBezTo>
                          <a:cubicBezTo>
                            <a:pt x="3594100" y="635000"/>
                            <a:pt x="3568700" y="596900"/>
                            <a:pt x="3517900" y="571500"/>
                          </a:cubicBezTo>
                          <a:cubicBezTo>
                            <a:pt x="3454400" y="520700"/>
                            <a:pt x="3365500" y="495300"/>
                            <a:pt x="3263900" y="495300"/>
                          </a:cubicBezTo>
                          <a:cubicBezTo>
                            <a:pt x="3136900" y="482600"/>
                            <a:pt x="3035300" y="508000"/>
                            <a:pt x="2959100" y="546100"/>
                          </a:cubicBezTo>
                          <a:cubicBezTo>
                            <a:pt x="2882900" y="571500"/>
                            <a:pt x="2844800" y="635000"/>
                            <a:pt x="2844800" y="723900"/>
                          </a:cubicBezTo>
                          <a:cubicBezTo>
                            <a:pt x="2844800" y="939800"/>
                            <a:pt x="2844800" y="1143000"/>
                            <a:pt x="2844800" y="1358900"/>
                          </a:cubicBezTo>
                          <a:cubicBezTo>
                            <a:pt x="2501900" y="1333500"/>
                            <a:pt x="2146300" y="1320800"/>
                            <a:pt x="1803400" y="1295400"/>
                          </a:cubicBezTo>
                          <a:cubicBezTo>
                            <a:pt x="1803400" y="1066800"/>
                            <a:pt x="1803400" y="850900"/>
                            <a:pt x="1803400" y="635000"/>
                          </a:cubicBezTo>
                          <a:cubicBezTo>
                            <a:pt x="1803400" y="571500"/>
                            <a:pt x="1790700" y="546100"/>
                            <a:pt x="1778000" y="520700"/>
                          </a:cubicBezTo>
                          <a:cubicBezTo>
                            <a:pt x="1752600" y="495300"/>
                            <a:pt x="1714500" y="469900"/>
                            <a:pt x="1663700" y="444500"/>
                          </a:cubicBezTo>
                          <a:cubicBezTo>
                            <a:pt x="1600200" y="419100"/>
                            <a:pt x="1536700" y="406400"/>
                            <a:pt x="1460500" y="406400"/>
                          </a:cubicBezTo>
                          <a:cubicBezTo>
                            <a:pt x="1346200" y="393700"/>
                            <a:pt x="1244600" y="419100"/>
                            <a:pt x="1168400" y="444500"/>
                          </a:cubicBezTo>
                          <a:cubicBezTo>
                            <a:pt x="1092200" y="482600"/>
                            <a:pt x="1054100" y="546100"/>
                            <a:pt x="1054100" y="635000"/>
                          </a:cubicBezTo>
                          <a:cubicBezTo>
                            <a:pt x="1054100" y="838200"/>
                            <a:pt x="1054100" y="1041400"/>
                            <a:pt x="1054100" y="1244600"/>
                          </a:cubicBezTo>
                          <a:cubicBezTo>
                            <a:pt x="698500" y="1219200"/>
                            <a:pt x="355600" y="1193800"/>
                            <a:pt x="0" y="1168400"/>
                          </a:cubicBezTo>
                          <a:cubicBezTo>
                            <a:pt x="0" y="774700"/>
                            <a:pt x="0" y="393700"/>
                            <a:pt x="0" y="0"/>
                          </a:cubicBez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69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4747259</wp:posOffset>
            </wp:positionH>
            <wp:positionV relativeFrom="page">
              <wp:posOffset>7167622</wp:posOffset>
            </wp:positionV>
            <wp:extent cx="379475" cy="153923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79475" cy="153923"/>
                    </a:xfrm>
                    <a:custGeom>
                      <a:rect l="l" t="t" r="r" b="b"/>
                      <a:pathLst>
                        <a:path w="3162300" h="1282700">
                          <a:moveTo>
                            <a:pt x="2159000" y="736600"/>
                          </a:moveTo>
                          <a:cubicBezTo>
                            <a:pt x="2501900" y="723900"/>
                            <a:pt x="2832100" y="723900"/>
                            <a:pt x="3162300" y="711200"/>
                          </a:cubicBezTo>
                          <a:cubicBezTo>
                            <a:pt x="3111500" y="800100"/>
                            <a:pt x="3009900" y="889000"/>
                            <a:pt x="2895600" y="965200"/>
                          </a:cubicBezTo>
                          <a:cubicBezTo>
                            <a:pt x="2768600" y="1028700"/>
                            <a:pt x="2603500" y="1092200"/>
                            <a:pt x="2413000" y="1143000"/>
                          </a:cubicBezTo>
                          <a:cubicBezTo>
                            <a:pt x="2209800" y="1193800"/>
                            <a:pt x="1968500" y="1231900"/>
                            <a:pt x="1663700" y="1257300"/>
                          </a:cubicBezTo>
                          <a:cubicBezTo>
                            <a:pt x="1371600" y="1282700"/>
                            <a:pt x="1143000" y="1282700"/>
                            <a:pt x="939800" y="1270000"/>
                          </a:cubicBezTo>
                          <a:cubicBezTo>
                            <a:pt x="749300" y="1257300"/>
                            <a:pt x="584200" y="1231900"/>
                            <a:pt x="444500" y="1193800"/>
                          </a:cubicBezTo>
                          <a:cubicBezTo>
                            <a:pt x="304800" y="1143000"/>
                            <a:pt x="190500" y="1092200"/>
                            <a:pt x="114300" y="1016000"/>
                          </a:cubicBezTo>
                          <a:cubicBezTo>
                            <a:pt x="38100" y="952500"/>
                            <a:pt x="0" y="863600"/>
                            <a:pt x="0" y="736600"/>
                          </a:cubicBezTo>
                          <a:cubicBezTo>
                            <a:pt x="0" y="609600"/>
                            <a:pt x="50800" y="508000"/>
                            <a:pt x="139700" y="419100"/>
                          </a:cubicBezTo>
                          <a:cubicBezTo>
                            <a:pt x="215900" y="355600"/>
                            <a:pt x="304800" y="292100"/>
                            <a:pt x="431800" y="241300"/>
                          </a:cubicBezTo>
                          <a:cubicBezTo>
                            <a:pt x="546100" y="190500"/>
                            <a:pt x="673100" y="139700"/>
                            <a:pt x="812800" y="114300"/>
                          </a:cubicBezTo>
                          <a:cubicBezTo>
                            <a:pt x="1016000" y="63500"/>
                            <a:pt x="1270000" y="38100"/>
                            <a:pt x="1587500" y="25400"/>
                          </a:cubicBezTo>
                          <a:cubicBezTo>
                            <a:pt x="2032000" y="0"/>
                            <a:pt x="2374900" y="12700"/>
                            <a:pt x="2616200" y="76200"/>
                          </a:cubicBezTo>
                          <a:cubicBezTo>
                            <a:pt x="2844800" y="127000"/>
                            <a:pt x="3009900" y="215900"/>
                            <a:pt x="3111500" y="342900"/>
                          </a:cubicBezTo>
                          <a:cubicBezTo>
                            <a:pt x="2781300" y="381000"/>
                            <a:pt x="2451100" y="419100"/>
                            <a:pt x="2120900" y="457200"/>
                          </a:cubicBezTo>
                          <a:cubicBezTo>
                            <a:pt x="2095500" y="406400"/>
                            <a:pt x="2032000" y="368300"/>
                            <a:pt x="1955800" y="355600"/>
                          </a:cubicBezTo>
                          <a:cubicBezTo>
                            <a:pt x="1866900" y="330200"/>
                            <a:pt x="1765300" y="330200"/>
                            <a:pt x="1625600" y="330200"/>
                          </a:cubicBezTo>
                          <a:cubicBezTo>
                            <a:pt x="1447800" y="342900"/>
                            <a:pt x="1308100" y="381000"/>
                            <a:pt x="1206500" y="431800"/>
                          </a:cubicBezTo>
                          <a:cubicBezTo>
                            <a:pt x="1092200" y="495300"/>
                            <a:pt x="1041400" y="584200"/>
                            <a:pt x="1041400" y="698500"/>
                          </a:cubicBezTo>
                          <a:cubicBezTo>
                            <a:pt x="1041400" y="787400"/>
                            <a:pt x="1092200" y="863600"/>
                            <a:pt x="1206500" y="901700"/>
                          </a:cubicBezTo>
                          <a:cubicBezTo>
                            <a:pt x="1308100" y="952500"/>
                            <a:pt x="1447800" y="965200"/>
                            <a:pt x="1612900" y="952500"/>
                          </a:cubicBezTo>
                          <a:cubicBezTo>
                            <a:pt x="1739900" y="952500"/>
                            <a:pt x="1866900" y="927100"/>
                            <a:pt x="1955800" y="889000"/>
                          </a:cubicBezTo>
                          <a:cubicBezTo>
                            <a:pt x="2044700" y="850900"/>
                            <a:pt x="2120900" y="800100"/>
                            <a:pt x="2159000" y="736600"/>
                          </a:cubicBezTo>
                          <a:close/>
                        </a:path>
                      </a:pathLst>
                    </a:custGeom>
                    <a:noFill/>
                    <a:ln w="9524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4747259</wp:posOffset>
            </wp:positionH>
            <wp:positionV relativeFrom="page">
              <wp:posOffset>7167622</wp:posOffset>
            </wp:positionV>
            <wp:extent cx="379475" cy="21031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79475" cy="210311"/>
                    </a:xfrm>
                    <a:custGeom>
                      <a:rect l="l" t="t" r="r" b="b"/>
                      <a:pathLst>
                        <a:path w="3162300" h="1752600">
                          <a:moveTo>
                            <a:pt x="2159000" y="736600"/>
                          </a:moveTo>
                          <a:cubicBezTo>
                            <a:pt x="2501900" y="723900"/>
                            <a:pt x="2832100" y="723900"/>
                            <a:pt x="3162300" y="711200"/>
                          </a:cubicBezTo>
                          <a:cubicBezTo>
                            <a:pt x="3111500" y="800100"/>
                            <a:pt x="3009900" y="889000"/>
                            <a:pt x="2895600" y="965200"/>
                          </a:cubicBezTo>
                          <a:cubicBezTo>
                            <a:pt x="2768600" y="1028700"/>
                            <a:pt x="2603500" y="1092200"/>
                            <a:pt x="2413000" y="1143000"/>
                          </a:cubicBezTo>
                          <a:cubicBezTo>
                            <a:pt x="2209800" y="1193800"/>
                            <a:pt x="1968500" y="1231900"/>
                            <a:pt x="1663700" y="1257300"/>
                          </a:cubicBezTo>
                          <a:cubicBezTo>
                            <a:pt x="1371600" y="1282700"/>
                            <a:pt x="1143000" y="1282700"/>
                            <a:pt x="939800" y="1270000"/>
                          </a:cubicBezTo>
                          <a:cubicBezTo>
                            <a:pt x="749300" y="1257300"/>
                            <a:pt x="584200" y="1231900"/>
                            <a:pt x="444500" y="1193800"/>
                          </a:cubicBezTo>
                          <a:cubicBezTo>
                            <a:pt x="304800" y="1143000"/>
                            <a:pt x="190500" y="1092200"/>
                            <a:pt x="114300" y="1016000"/>
                          </a:cubicBezTo>
                          <a:cubicBezTo>
                            <a:pt x="38100" y="952500"/>
                            <a:pt x="0" y="863600"/>
                            <a:pt x="0" y="736600"/>
                          </a:cubicBezTo>
                          <a:cubicBezTo>
                            <a:pt x="0" y="609600"/>
                            <a:pt x="50800" y="508000"/>
                            <a:pt x="139700" y="419100"/>
                          </a:cubicBezTo>
                          <a:cubicBezTo>
                            <a:pt x="215900" y="355600"/>
                            <a:pt x="304800" y="292100"/>
                            <a:pt x="431800" y="241300"/>
                          </a:cubicBezTo>
                          <a:cubicBezTo>
                            <a:pt x="546100" y="190500"/>
                            <a:pt x="673100" y="139700"/>
                            <a:pt x="812800" y="114300"/>
                          </a:cubicBezTo>
                          <a:cubicBezTo>
                            <a:pt x="1016000" y="63500"/>
                            <a:pt x="1270000" y="38100"/>
                            <a:pt x="1587500" y="25400"/>
                          </a:cubicBezTo>
                          <a:cubicBezTo>
                            <a:pt x="2032000" y="0"/>
                            <a:pt x="2374900" y="12700"/>
                            <a:pt x="2616200" y="76200"/>
                          </a:cubicBezTo>
                          <a:cubicBezTo>
                            <a:pt x="2844800" y="127000"/>
                            <a:pt x="3009900" y="215900"/>
                            <a:pt x="3111500" y="342900"/>
                          </a:cubicBezTo>
                          <a:cubicBezTo>
                            <a:pt x="2781300" y="381000"/>
                            <a:pt x="2451100" y="419100"/>
                            <a:pt x="2120900" y="457200"/>
                          </a:cubicBezTo>
                          <a:cubicBezTo>
                            <a:pt x="2095500" y="406400"/>
                            <a:pt x="2032000" y="368300"/>
                            <a:pt x="1955800" y="355600"/>
                          </a:cubicBezTo>
                          <a:cubicBezTo>
                            <a:pt x="1866900" y="330200"/>
                            <a:pt x="1765300" y="330200"/>
                            <a:pt x="1625600" y="330200"/>
                          </a:cubicBezTo>
                          <a:cubicBezTo>
                            <a:pt x="1447800" y="342900"/>
                            <a:pt x="1308100" y="381000"/>
                            <a:pt x="1206500" y="431800"/>
                          </a:cubicBezTo>
                          <a:cubicBezTo>
                            <a:pt x="1092200" y="495300"/>
                            <a:pt x="1041400" y="584200"/>
                            <a:pt x="1041400" y="698500"/>
                          </a:cubicBezTo>
                          <a:cubicBezTo>
                            <a:pt x="1041400" y="787400"/>
                            <a:pt x="1092200" y="863600"/>
                            <a:pt x="1206500" y="901700"/>
                          </a:cubicBezTo>
                          <a:cubicBezTo>
                            <a:pt x="1308100" y="952500"/>
                            <a:pt x="1447800" y="965200"/>
                            <a:pt x="1612900" y="952500"/>
                          </a:cubicBezTo>
                          <a:cubicBezTo>
                            <a:pt x="1739900" y="952500"/>
                            <a:pt x="1866900" y="927100"/>
                            <a:pt x="1955800" y="889000"/>
                          </a:cubicBezTo>
                          <a:cubicBezTo>
                            <a:pt x="2044700" y="850900"/>
                            <a:pt x="2120900" y="800100"/>
                            <a:pt x="2159000" y="736600"/>
                          </a:cubicBezTo>
                          <a:close/>
                          <a:moveTo>
                            <a:pt x="990600" y="1460500"/>
                          </a:moveTo>
                          <a:cubicBezTo>
                            <a:pt x="1016000" y="1422400"/>
                            <a:pt x="1041400" y="1371600"/>
                            <a:pt x="1066800" y="1333500"/>
                          </a:cubicBezTo>
                          <a:cubicBezTo>
                            <a:pt x="1219200" y="1295400"/>
                            <a:pt x="1371600" y="1282700"/>
                            <a:pt x="1511300" y="1270000"/>
                          </a:cubicBezTo>
                          <a:cubicBezTo>
                            <a:pt x="1803400" y="1244600"/>
                            <a:pt x="2006600" y="1257300"/>
                            <a:pt x="2120900" y="1295400"/>
                          </a:cubicBezTo>
                          <a:cubicBezTo>
                            <a:pt x="2235200" y="1320800"/>
                            <a:pt x="2286000" y="1371600"/>
                            <a:pt x="2286000" y="1422400"/>
                          </a:cubicBezTo>
                          <a:cubicBezTo>
                            <a:pt x="2286000" y="1460500"/>
                            <a:pt x="2260600" y="1498600"/>
                            <a:pt x="2209800" y="1536700"/>
                          </a:cubicBezTo>
                          <a:cubicBezTo>
                            <a:pt x="2159000" y="1587500"/>
                            <a:pt x="2070100" y="1625600"/>
                            <a:pt x="1943100" y="1651000"/>
                          </a:cubicBezTo>
                          <a:cubicBezTo>
                            <a:pt x="1816100" y="1689100"/>
                            <a:pt x="1638300" y="1714500"/>
                            <a:pt x="1422400" y="1727200"/>
                          </a:cubicBezTo>
                          <a:cubicBezTo>
                            <a:pt x="1231900" y="1752600"/>
                            <a:pt x="1003300" y="1752600"/>
                            <a:pt x="736600" y="1752600"/>
                          </a:cubicBezTo>
                          <a:cubicBezTo>
                            <a:pt x="736600" y="1714500"/>
                            <a:pt x="736600" y="1663700"/>
                            <a:pt x="736600" y="1612900"/>
                          </a:cubicBezTo>
                          <a:cubicBezTo>
                            <a:pt x="914400" y="1612900"/>
                            <a:pt x="1104900" y="1612900"/>
                            <a:pt x="1308100" y="1600200"/>
                          </a:cubicBezTo>
                          <a:cubicBezTo>
                            <a:pt x="1447800" y="1587500"/>
                            <a:pt x="1549400" y="1574800"/>
                            <a:pt x="1600200" y="1549400"/>
                          </a:cubicBezTo>
                          <a:cubicBezTo>
                            <a:pt x="1651000" y="1524000"/>
                            <a:pt x="1676400" y="1498600"/>
                            <a:pt x="1676400" y="1473200"/>
                          </a:cubicBezTo>
                          <a:cubicBezTo>
                            <a:pt x="1676400" y="1447800"/>
                            <a:pt x="1663700" y="1435100"/>
                            <a:pt x="1612900" y="1422400"/>
                          </a:cubicBezTo>
                          <a:cubicBezTo>
                            <a:pt x="1574800" y="1409700"/>
                            <a:pt x="1511300" y="1409700"/>
                            <a:pt x="1409700" y="1409700"/>
                          </a:cubicBezTo>
                          <a:cubicBezTo>
                            <a:pt x="1295400" y="1422400"/>
                            <a:pt x="1155700" y="1435100"/>
                            <a:pt x="990600" y="1460500"/>
                          </a:cubicBez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69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2209799</wp:posOffset>
            </wp:positionH>
            <wp:positionV relativeFrom="page">
              <wp:posOffset>7187434</wp:posOffset>
            </wp:positionV>
            <wp:extent cx="124967" cy="71627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4967" cy="71627"/>
                    </a:xfrm>
                    <a:custGeom>
                      <a:rect l="l" t="t" r="r" b="b"/>
                      <a:pathLst>
                        <a:path w="1041400" h="596900">
                          <a:moveTo>
                            <a:pt x="0" y="254000"/>
                          </a:moveTo>
                          <a:cubicBezTo>
                            <a:pt x="0" y="355600"/>
                            <a:pt x="50800" y="431800"/>
                            <a:pt x="152400" y="482600"/>
                          </a:cubicBezTo>
                          <a:cubicBezTo>
                            <a:pt x="254000" y="546100"/>
                            <a:pt x="381000" y="571500"/>
                            <a:pt x="520700" y="584200"/>
                          </a:cubicBezTo>
                          <a:cubicBezTo>
                            <a:pt x="673100" y="596900"/>
                            <a:pt x="800100" y="584200"/>
                            <a:pt x="901700" y="546100"/>
                          </a:cubicBezTo>
                          <a:cubicBezTo>
                            <a:pt x="990600" y="508000"/>
                            <a:pt x="1041400" y="431800"/>
                            <a:pt x="1041400" y="330200"/>
                          </a:cubicBezTo>
                          <a:cubicBezTo>
                            <a:pt x="1041400" y="228600"/>
                            <a:pt x="990600" y="152400"/>
                            <a:pt x="889000" y="101600"/>
                          </a:cubicBezTo>
                          <a:cubicBezTo>
                            <a:pt x="800100" y="50800"/>
                            <a:pt x="673100" y="12700"/>
                            <a:pt x="533400" y="0"/>
                          </a:cubicBezTo>
                          <a:cubicBezTo>
                            <a:pt x="381000" y="0"/>
                            <a:pt x="254000" y="12700"/>
                            <a:pt x="152400" y="50800"/>
                          </a:cubicBezTo>
                          <a:cubicBezTo>
                            <a:pt x="50800" y="88900"/>
                            <a:pt x="0" y="165100"/>
                            <a:pt x="0" y="254000"/>
                          </a:cubicBezTo>
                          <a:close/>
                        </a:path>
                      </a:pathLst>
                    </a:custGeom>
                    <a:noFill/>
                    <a:ln w="9524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4366259</wp:posOffset>
            </wp:positionH>
            <wp:positionV relativeFrom="page">
              <wp:posOffset>7184386</wp:posOffset>
            </wp:positionV>
            <wp:extent cx="377951" cy="163067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77951" cy="163067"/>
                    </a:xfrm>
                    <a:custGeom>
                      <a:rect l="l" t="t" r="r" b="b"/>
                      <a:pathLst>
                        <a:path w="3149600" h="1358900">
                          <a:moveTo>
                            <a:pt x="1092200" y="457200"/>
                          </a:moveTo>
                          <a:cubicBezTo>
                            <a:pt x="749300" y="457200"/>
                            <a:pt x="419100" y="457200"/>
                            <a:pt x="88900" y="444500"/>
                          </a:cubicBezTo>
                          <a:cubicBezTo>
                            <a:pt x="127000" y="368300"/>
                            <a:pt x="177800" y="304800"/>
                            <a:pt x="254000" y="254000"/>
                          </a:cubicBezTo>
                          <a:cubicBezTo>
                            <a:pt x="317500" y="203200"/>
                            <a:pt x="419100" y="165100"/>
                            <a:pt x="558800" y="127000"/>
                          </a:cubicBezTo>
                          <a:cubicBezTo>
                            <a:pt x="647700" y="88900"/>
                            <a:pt x="787400" y="76200"/>
                            <a:pt x="952500" y="50800"/>
                          </a:cubicBezTo>
                          <a:cubicBezTo>
                            <a:pt x="1117600" y="38100"/>
                            <a:pt x="1308100" y="25400"/>
                            <a:pt x="1498600" y="12700"/>
                          </a:cubicBezTo>
                          <a:cubicBezTo>
                            <a:pt x="1816100" y="12700"/>
                            <a:pt x="2070100" y="0"/>
                            <a:pt x="2260600" y="12700"/>
                          </a:cubicBezTo>
                          <a:cubicBezTo>
                            <a:pt x="2451100" y="25400"/>
                            <a:pt x="2603500" y="50800"/>
                            <a:pt x="2730500" y="101600"/>
                          </a:cubicBezTo>
                          <a:cubicBezTo>
                            <a:pt x="2819400" y="127000"/>
                            <a:pt x="2895600" y="165100"/>
                            <a:pt x="2946400" y="228600"/>
                          </a:cubicBezTo>
                          <a:cubicBezTo>
                            <a:pt x="2997200" y="292100"/>
                            <a:pt x="3022600" y="355600"/>
                            <a:pt x="3022600" y="406400"/>
                          </a:cubicBezTo>
                          <a:cubicBezTo>
                            <a:pt x="3022600" y="596900"/>
                            <a:pt x="3022600" y="774700"/>
                            <a:pt x="3022600" y="952500"/>
                          </a:cubicBezTo>
                          <a:cubicBezTo>
                            <a:pt x="3022600" y="1003300"/>
                            <a:pt x="3035300" y="1054100"/>
                            <a:pt x="3048000" y="1079500"/>
                          </a:cubicBezTo>
                          <a:cubicBezTo>
                            <a:pt x="3060700" y="1117600"/>
                            <a:pt x="3098800" y="1155700"/>
                            <a:pt x="3149600" y="1206500"/>
                          </a:cubicBezTo>
                          <a:cubicBezTo>
                            <a:pt x="2832100" y="1219200"/>
                            <a:pt x="2501900" y="1244600"/>
                            <a:pt x="2171700" y="1257300"/>
                          </a:cubicBezTo>
                          <a:cubicBezTo>
                            <a:pt x="2133600" y="1231900"/>
                            <a:pt x="2108200" y="1206500"/>
                            <a:pt x="2095500" y="1193800"/>
                          </a:cubicBezTo>
                          <a:cubicBezTo>
                            <a:pt x="2082800" y="1168400"/>
                            <a:pt x="2070100" y="1143000"/>
                            <a:pt x="2057400" y="1117600"/>
                          </a:cubicBezTo>
                          <a:cubicBezTo>
                            <a:pt x="1917700" y="1181100"/>
                            <a:pt x="1778000" y="1231900"/>
                            <a:pt x="1651000" y="1257300"/>
                          </a:cubicBezTo>
                          <a:cubicBezTo>
                            <a:pt x="1460500" y="1308100"/>
                            <a:pt x="1244600" y="1333500"/>
                            <a:pt x="1003300" y="1346200"/>
                          </a:cubicBezTo>
                          <a:cubicBezTo>
                            <a:pt x="673100" y="1358900"/>
                            <a:pt x="419100" y="1333500"/>
                            <a:pt x="254000" y="1270000"/>
                          </a:cubicBezTo>
                          <a:cubicBezTo>
                            <a:pt x="88900" y="1206500"/>
                            <a:pt x="0" y="1117600"/>
                            <a:pt x="0" y="1016000"/>
                          </a:cubicBezTo>
                          <a:cubicBezTo>
                            <a:pt x="0" y="927100"/>
                            <a:pt x="63500" y="838200"/>
                            <a:pt x="177800" y="774700"/>
                          </a:cubicBezTo>
                          <a:cubicBezTo>
                            <a:pt x="304800" y="711200"/>
                            <a:pt x="533400" y="660400"/>
                            <a:pt x="863600" y="609600"/>
                          </a:cubicBezTo>
                          <a:cubicBezTo>
                            <a:pt x="1257300" y="558800"/>
                            <a:pt x="1511300" y="533400"/>
                            <a:pt x="1625600" y="508000"/>
                          </a:cubicBezTo>
                          <a:cubicBezTo>
                            <a:pt x="1739900" y="495300"/>
                            <a:pt x="1866900" y="469900"/>
                            <a:pt x="1993900" y="444500"/>
                          </a:cubicBezTo>
                          <a:cubicBezTo>
                            <a:pt x="1993900" y="381000"/>
                            <a:pt x="1968500" y="342900"/>
                            <a:pt x="1917700" y="317500"/>
                          </a:cubicBezTo>
                          <a:cubicBezTo>
                            <a:pt x="1866900" y="304800"/>
                            <a:pt x="1765300" y="292100"/>
                            <a:pt x="1638300" y="292100"/>
                          </a:cubicBezTo>
                          <a:cubicBezTo>
                            <a:pt x="1460500" y="304800"/>
                            <a:pt x="1333500" y="317500"/>
                            <a:pt x="1244600" y="342900"/>
                          </a:cubicBezTo>
                          <a:cubicBezTo>
                            <a:pt x="1181100" y="368300"/>
                            <a:pt x="1130300" y="406400"/>
                            <a:pt x="1092200" y="457200"/>
                          </a:cubicBezTo>
                          <a:close/>
                        </a:path>
                      </a:pathLst>
                    </a:custGeom>
                    <a:noFill/>
                    <a:ln w="9524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3047999</wp:posOffset>
            </wp:positionH>
            <wp:positionV relativeFrom="page">
              <wp:posOffset>7192006</wp:posOffset>
            </wp:positionV>
            <wp:extent cx="347471" cy="161543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471" cy="161543"/>
                    </a:xfrm>
                    <a:custGeom>
                      <a:rect l="l" t="t" r="r" b="b"/>
                      <a:pathLst>
                        <a:path w="2895600" h="1346200">
                          <a:moveTo>
                            <a:pt x="2895600" y="1346200"/>
                          </a:moveTo>
                          <a:cubicBezTo>
                            <a:pt x="2565400" y="1346200"/>
                            <a:pt x="2247900" y="1333500"/>
                            <a:pt x="1917700" y="1320800"/>
                          </a:cubicBezTo>
                          <a:cubicBezTo>
                            <a:pt x="1917700" y="1257300"/>
                            <a:pt x="1917700" y="1181100"/>
                            <a:pt x="1917700" y="1117600"/>
                          </a:cubicBezTo>
                          <a:cubicBezTo>
                            <a:pt x="1765300" y="1193800"/>
                            <a:pt x="1625600" y="1244600"/>
                            <a:pt x="1473200" y="1282700"/>
                          </a:cubicBezTo>
                          <a:cubicBezTo>
                            <a:pt x="1320800" y="1308100"/>
                            <a:pt x="1143000" y="1320800"/>
                            <a:pt x="927100" y="1320800"/>
                          </a:cubicBezTo>
                          <a:cubicBezTo>
                            <a:pt x="635000" y="1308100"/>
                            <a:pt x="406400" y="1257300"/>
                            <a:pt x="241300" y="1168400"/>
                          </a:cubicBezTo>
                          <a:cubicBezTo>
                            <a:pt x="76200" y="1079500"/>
                            <a:pt x="0" y="965200"/>
                            <a:pt x="0" y="800100"/>
                          </a:cubicBezTo>
                          <a:cubicBezTo>
                            <a:pt x="0" y="533400"/>
                            <a:pt x="0" y="266700"/>
                            <a:pt x="0" y="0"/>
                          </a:cubicBezTo>
                          <a:cubicBezTo>
                            <a:pt x="355600" y="12700"/>
                            <a:pt x="698500" y="12700"/>
                            <a:pt x="1054100" y="25400"/>
                          </a:cubicBezTo>
                          <a:cubicBezTo>
                            <a:pt x="1054100" y="254000"/>
                            <a:pt x="1054100" y="495300"/>
                            <a:pt x="1054100" y="723900"/>
                          </a:cubicBezTo>
                          <a:cubicBezTo>
                            <a:pt x="1054100" y="800100"/>
                            <a:pt x="1079500" y="863600"/>
                            <a:pt x="1143000" y="901700"/>
                          </a:cubicBezTo>
                          <a:cubicBezTo>
                            <a:pt x="1219200" y="927100"/>
                            <a:pt x="1295400" y="952500"/>
                            <a:pt x="1422400" y="952500"/>
                          </a:cubicBezTo>
                          <a:cubicBezTo>
                            <a:pt x="1549400" y="952500"/>
                            <a:pt x="1651000" y="939800"/>
                            <a:pt x="1727200" y="901700"/>
                          </a:cubicBezTo>
                          <a:cubicBezTo>
                            <a:pt x="1803400" y="850900"/>
                            <a:pt x="1841500" y="774700"/>
                            <a:pt x="1841500" y="660400"/>
                          </a:cubicBezTo>
                          <a:cubicBezTo>
                            <a:pt x="1841500" y="457200"/>
                            <a:pt x="1841500" y="254000"/>
                            <a:pt x="1841500" y="50800"/>
                          </a:cubicBezTo>
                          <a:cubicBezTo>
                            <a:pt x="2197100" y="50800"/>
                            <a:pt x="2540000" y="63500"/>
                            <a:pt x="2895600" y="63500"/>
                          </a:cubicBezTo>
                          <a:cubicBezTo>
                            <a:pt x="2895600" y="495300"/>
                            <a:pt x="2895600" y="914400"/>
                            <a:pt x="2895600" y="1346200"/>
                          </a:cubicBezTo>
                          <a:close/>
                        </a:path>
                      </a:pathLst>
                    </a:custGeom>
                    <a:noFill/>
                    <a:ln w="9524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3430523</wp:posOffset>
            </wp:positionH>
            <wp:positionV relativeFrom="page">
              <wp:posOffset>7198102</wp:posOffset>
            </wp:positionV>
            <wp:extent cx="347471" cy="160019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471" cy="160019"/>
                    </a:xfrm>
                    <a:custGeom>
                      <a:rect l="l" t="t" r="r" b="b"/>
                      <a:pathLst>
                        <a:path w="2895600" h="1333500">
                          <a:moveTo>
                            <a:pt x="0" y="12700"/>
                          </a:moveTo>
                          <a:cubicBezTo>
                            <a:pt x="317500" y="25400"/>
                            <a:pt x="647700" y="25400"/>
                            <a:pt x="977900" y="25400"/>
                          </a:cubicBezTo>
                          <a:cubicBezTo>
                            <a:pt x="977900" y="101600"/>
                            <a:pt x="977900" y="165100"/>
                            <a:pt x="977900" y="241300"/>
                          </a:cubicBezTo>
                          <a:cubicBezTo>
                            <a:pt x="1117600" y="152400"/>
                            <a:pt x="1270000" y="101600"/>
                            <a:pt x="1422400" y="63500"/>
                          </a:cubicBezTo>
                          <a:cubicBezTo>
                            <a:pt x="1562100" y="25400"/>
                            <a:pt x="1752600" y="0"/>
                            <a:pt x="1968500" y="0"/>
                          </a:cubicBezTo>
                          <a:cubicBezTo>
                            <a:pt x="2260600" y="12700"/>
                            <a:pt x="2489200" y="50800"/>
                            <a:pt x="2654300" y="127000"/>
                          </a:cubicBezTo>
                          <a:cubicBezTo>
                            <a:pt x="2806700" y="215900"/>
                            <a:pt x="2895600" y="342900"/>
                            <a:pt x="2895600" y="508000"/>
                          </a:cubicBezTo>
                          <a:cubicBezTo>
                            <a:pt x="2895600" y="787400"/>
                            <a:pt x="2895600" y="1054100"/>
                            <a:pt x="2895600" y="1333500"/>
                          </a:cubicBezTo>
                          <a:cubicBezTo>
                            <a:pt x="2540000" y="1333500"/>
                            <a:pt x="2184400" y="1333500"/>
                            <a:pt x="1841500" y="1333500"/>
                          </a:cubicBezTo>
                          <a:cubicBezTo>
                            <a:pt x="1841500" y="1092200"/>
                            <a:pt x="1841500" y="850900"/>
                            <a:pt x="1841500" y="622300"/>
                          </a:cubicBezTo>
                          <a:cubicBezTo>
                            <a:pt x="1841500" y="533400"/>
                            <a:pt x="1803400" y="482600"/>
                            <a:pt x="1739900" y="444500"/>
                          </a:cubicBezTo>
                          <a:cubicBezTo>
                            <a:pt x="1676400" y="406400"/>
                            <a:pt x="1587500" y="393700"/>
                            <a:pt x="1473200" y="393700"/>
                          </a:cubicBezTo>
                          <a:cubicBezTo>
                            <a:pt x="1346200" y="393700"/>
                            <a:pt x="1244600" y="406400"/>
                            <a:pt x="1168400" y="457200"/>
                          </a:cubicBezTo>
                          <a:cubicBezTo>
                            <a:pt x="1079500" y="508000"/>
                            <a:pt x="1041400" y="584200"/>
                            <a:pt x="1041400" y="698500"/>
                          </a:cubicBezTo>
                          <a:cubicBezTo>
                            <a:pt x="1041400" y="901700"/>
                            <a:pt x="1041400" y="1117600"/>
                            <a:pt x="1041400" y="1320800"/>
                          </a:cubicBezTo>
                          <a:cubicBezTo>
                            <a:pt x="698500" y="1320800"/>
                            <a:pt x="342900" y="1308100"/>
                            <a:pt x="0" y="1308100"/>
                          </a:cubicBezTo>
                          <a:cubicBezTo>
                            <a:pt x="0" y="876300"/>
                            <a:pt x="0" y="444500"/>
                            <a:pt x="0" y="12700"/>
                          </a:cubicBezTo>
                          <a:close/>
                        </a:path>
                      </a:pathLst>
                    </a:custGeom>
                    <a:noFill/>
                    <a:ln w="9524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3985259</wp:posOffset>
            </wp:positionH>
            <wp:positionV relativeFrom="page">
              <wp:posOffset>7195054</wp:posOffset>
            </wp:positionV>
            <wp:extent cx="380999" cy="161543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80999" cy="161543"/>
                    </a:xfrm>
                    <a:custGeom>
                      <a:rect l="l" t="t" r="r" b="b"/>
                      <a:pathLst>
                        <a:path w="3175000" h="1346200">
                          <a:moveTo>
                            <a:pt x="2171700" y="800100"/>
                          </a:moveTo>
                          <a:cubicBezTo>
                            <a:pt x="2514600" y="812800"/>
                            <a:pt x="2844800" y="812800"/>
                            <a:pt x="3175000" y="825500"/>
                          </a:cubicBezTo>
                          <a:cubicBezTo>
                            <a:pt x="3124200" y="927100"/>
                            <a:pt x="3035300" y="1003300"/>
                            <a:pt x="2908300" y="1079500"/>
                          </a:cubicBezTo>
                          <a:cubicBezTo>
                            <a:pt x="2781300" y="1155700"/>
                            <a:pt x="2616200" y="1219200"/>
                            <a:pt x="2425700" y="1257300"/>
                          </a:cubicBezTo>
                          <a:cubicBezTo>
                            <a:pt x="2222500" y="1308100"/>
                            <a:pt x="1981200" y="1333500"/>
                            <a:pt x="1676400" y="1346200"/>
                          </a:cubicBezTo>
                          <a:cubicBezTo>
                            <a:pt x="1384300" y="1346200"/>
                            <a:pt x="1143000" y="1346200"/>
                            <a:pt x="952500" y="1320800"/>
                          </a:cubicBezTo>
                          <a:cubicBezTo>
                            <a:pt x="762000" y="1295400"/>
                            <a:pt x="584200" y="1257300"/>
                            <a:pt x="457200" y="1206500"/>
                          </a:cubicBezTo>
                          <a:cubicBezTo>
                            <a:pt x="317500" y="1155700"/>
                            <a:pt x="203200" y="1092200"/>
                            <a:pt x="127000" y="1016000"/>
                          </a:cubicBezTo>
                          <a:cubicBezTo>
                            <a:pt x="38100" y="939800"/>
                            <a:pt x="0" y="838200"/>
                            <a:pt x="0" y="711200"/>
                          </a:cubicBezTo>
                          <a:cubicBezTo>
                            <a:pt x="0" y="571500"/>
                            <a:pt x="50800" y="457200"/>
                            <a:pt x="152400" y="368300"/>
                          </a:cubicBezTo>
                          <a:cubicBezTo>
                            <a:pt x="215900" y="304800"/>
                            <a:pt x="317500" y="254000"/>
                            <a:pt x="444500" y="190500"/>
                          </a:cubicBezTo>
                          <a:cubicBezTo>
                            <a:pt x="558800" y="139700"/>
                            <a:pt x="685800" y="101600"/>
                            <a:pt x="812800" y="76200"/>
                          </a:cubicBezTo>
                          <a:cubicBezTo>
                            <a:pt x="1016000" y="38100"/>
                            <a:pt x="1282700" y="12700"/>
                            <a:pt x="1600200" y="0"/>
                          </a:cubicBezTo>
                          <a:cubicBezTo>
                            <a:pt x="2044700" y="0"/>
                            <a:pt x="2387600" y="25400"/>
                            <a:pt x="2628900" y="101600"/>
                          </a:cubicBezTo>
                          <a:cubicBezTo>
                            <a:pt x="2857500" y="165100"/>
                            <a:pt x="3022600" y="266700"/>
                            <a:pt x="3124200" y="406400"/>
                          </a:cubicBezTo>
                          <a:cubicBezTo>
                            <a:pt x="2794000" y="431800"/>
                            <a:pt x="2463800" y="469900"/>
                            <a:pt x="2133600" y="495300"/>
                          </a:cubicBezTo>
                          <a:cubicBezTo>
                            <a:pt x="2095500" y="444500"/>
                            <a:pt x="2044700" y="406400"/>
                            <a:pt x="1968500" y="368300"/>
                          </a:cubicBezTo>
                          <a:cubicBezTo>
                            <a:pt x="1879600" y="342900"/>
                            <a:pt x="1765300" y="342900"/>
                            <a:pt x="1638300" y="342900"/>
                          </a:cubicBezTo>
                          <a:cubicBezTo>
                            <a:pt x="1460500" y="342900"/>
                            <a:pt x="1320800" y="368300"/>
                            <a:pt x="1206500" y="431800"/>
                          </a:cubicBezTo>
                          <a:cubicBezTo>
                            <a:pt x="1104900" y="495300"/>
                            <a:pt x="1054100" y="584200"/>
                            <a:pt x="1054100" y="698500"/>
                          </a:cubicBezTo>
                          <a:cubicBezTo>
                            <a:pt x="1054100" y="812800"/>
                            <a:pt x="1104900" y="889000"/>
                            <a:pt x="1206500" y="939800"/>
                          </a:cubicBezTo>
                          <a:cubicBezTo>
                            <a:pt x="1320800" y="990600"/>
                            <a:pt x="1447800" y="1016000"/>
                            <a:pt x="1612900" y="1016000"/>
                          </a:cubicBezTo>
                          <a:cubicBezTo>
                            <a:pt x="1752600" y="1003300"/>
                            <a:pt x="1866900" y="990600"/>
                            <a:pt x="1968500" y="952500"/>
                          </a:cubicBezTo>
                          <a:cubicBezTo>
                            <a:pt x="2057400" y="914400"/>
                            <a:pt x="2133600" y="863600"/>
                            <a:pt x="2171700" y="800100"/>
                          </a:cubicBezTo>
                          <a:close/>
                        </a:path>
                      </a:pathLst>
                    </a:custGeom>
                    <a:noFill/>
                    <a:ln w="9524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4366259</wp:posOffset>
            </wp:positionH>
            <wp:positionV relativeFrom="page">
              <wp:posOffset>7184386</wp:posOffset>
            </wp:positionV>
            <wp:extent cx="377951" cy="163067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77951" cy="163067"/>
                    </a:xfrm>
                    <a:custGeom>
                      <a:rect l="l" t="t" r="r" b="b"/>
                      <a:pathLst>
                        <a:path w="3149600" h="1358900">
                          <a:moveTo>
                            <a:pt x="1092200" y="457200"/>
                          </a:moveTo>
                          <a:cubicBezTo>
                            <a:pt x="749300" y="457200"/>
                            <a:pt x="419100" y="457200"/>
                            <a:pt x="88900" y="444500"/>
                          </a:cubicBezTo>
                          <a:cubicBezTo>
                            <a:pt x="127000" y="368300"/>
                            <a:pt x="177800" y="304800"/>
                            <a:pt x="254000" y="254000"/>
                          </a:cubicBezTo>
                          <a:cubicBezTo>
                            <a:pt x="317500" y="203200"/>
                            <a:pt x="419100" y="165100"/>
                            <a:pt x="558800" y="127000"/>
                          </a:cubicBezTo>
                          <a:cubicBezTo>
                            <a:pt x="647700" y="88900"/>
                            <a:pt x="787400" y="76200"/>
                            <a:pt x="952500" y="50800"/>
                          </a:cubicBezTo>
                          <a:cubicBezTo>
                            <a:pt x="1117600" y="38100"/>
                            <a:pt x="1308100" y="25400"/>
                            <a:pt x="1498600" y="12700"/>
                          </a:cubicBezTo>
                          <a:cubicBezTo>
                            <a:pt x="1816100" y="12700"/>
                            <a:pt x="2070100" y="0"/>
                            <a:pt x="2260600" y="12700"/>
                          </a:cubicBezTo>
                          <a:cubicBezTo>
                            <a:pt x="2451100" y="25400"/>
                            <a:pt x="2603500" y="50800"/>
                            <a:pt x="2730500" y="101600"/>
                          </a:cubicBezTo>
                          <a:cubicBezTo>
                            <a:pt x="2819400" y="127000"/>
                            <a:pt x="2895600" y="165100"/>
                            <a:pt x="2946400" y="228600"/>
                          </a:cubicBezTo>
                          <a:cubicBezTo>
                            <a:pt x="2997200" y="292100"/>
                            <a:pt x="3022600" y="355600"/>
                            <a:pt x="3022600" y="406400"/>
                          </a:cubicBezTo>
                          <a:cubicBezTo>
                            <a:pt x="3022600" y="596900"/>
                            <a:pt x="3022600" y="774700"/>
                            <a:pt x="3022600" y="952500"/>
                          </a:cubicBezTo>
                          <a:cubicBezTo>
                            <a:pt x="3022600" y="1003300"/>
                            <a:pt x="3035300" y="1054100"/>
                            <a:pt x="3048000" y="1079500"/>
                          </a:cubicBezTo>
                          <a:cubicBezTo>
                            <a:pt x="3060700" y="1117600"/>
                            <a:pt x="3098800" y="1155700"/>
                            <a:pt x="3149600" y="1206500"/>
                          </a:cubicBezTo>
                          <a:cubicBezTo>
                            <a:pt x="2832100" y="1219200"/>
                            <a:pt x="2501900" y="1244600"/>
                            <a:pt x="2171700" y="1257300"/>
                          </a:cubicBezTo>
                          <a:cubicBezTo>
                            <a:pt x="2133600" y="1231900"/>
                            <a:pt x="2108200" y="1206500"/>
                            <a:pt x="2095500" y="1193800"/>
                          </a:cubicBezTo>
                          <a:cubicBezTo>
                            <a:pt x="2082800" y="1168400"/>
                            <a:pt x="2070100" y="1143000"/>
                            <a:pt x="2057400" y="1117600"/>
                          </a:cubicBezTo>
                          <a:cubicBezTo>
                            <a:pt x="1917700" y="1181100"/>
                            <a:pt x="1778000" y="1231900"/>
                            <a:pt x="1651000" y="1257300"/>
                          </a:cubicBezTo>
                          <a:cubicBezTo>
                            <a:pt x="1460500" y="1308100"/>
                            <a:pt x="1244600" y="1333500"/>
                            <a:pt x="1003300" y="1346200"/>
                          </a:cubicBezTo>
                          <a:cubicBezTo>
                            <a:pt x="673100" y="1358900"/>
                            <a:pt x="419100" y="1333500"/>
                            <a:pt x="254000" y="1270000"/>
                          </a:cubicBezTo>
                          <a:cubicBezTo>
                            <a:pt x="88900" y="1206500"/>
                            <a:pt x="0" y="1117600"/>
                            <a:pt x="0" y="1016000"/>
                          </a:cubicBezTo>
                          <a:cubicBezTo>
                            <a:pt x="0" y="927100"/>
                            <a:pt x="63500" y="838200"/>
                            <a:pt x="177800" y="774700"/>
                          </a:cubicBezTo>
                          <a:cubicBezTo>
                            <a:pt x="304800" y="711200"/>
                            <a:pt x="533400" y="660400"/>
                            <a:pt x="863600" y="609600"/>
                          </a:cubicBezTo>
                          <a:cubicBezTo>
                            <a:pt x="1257300" y="558800"/>
                            <a:pt x="1511300" y="533400"/>
                            <a:pt x="1625600" y="508000"/>
                          </a:cubicBezTo>
                          <a:cubicBezTo>
                            <a:pt x="1739900" y="495300"/>
                            <a:pt x="1866900" y="469900"/>
                            <a:pt x="1993900" y="444500"/>
                          </a:cubicBezTo>
                          <a:cubicBezTo>
                            <a:pt x="1993900" y="381000"/>
                            <a:pt x="1968500" y="342900"/>
                            <a:pt x="1917700" y="317500"/>
                          </a:cubicBezTo>
                          <a:cubicBezTo>
                            <a:pt x="1866900" y="304800"/>
                            <a:pt x="1765300" y="292100"/>
                            <a:pt x="1638300" y="292100"/>
                          </a:cubicBezTo>
                          <a:cubicBezTo>
                            <a:pt x="1460500" y="304800"/>
                            <a:pt x="1333500" y="317500"/>
                            <a:pt x="1244600" y="342900"/>
                          </a:cubicBezTo>
                          <a:cubicBezTo>
                            <a:pt x="1181100" y="368300"/>
                            <a:pt x="1130300" y="406400"/>
                            <a:pt x="1092200" y="457200"/>
                          </a:cubicBezTo>
                          <a:close/>
                          <a:moveTo>
                            <a:pt x="1993900" y="673100"/>
                          </a:moveTo>
                          <a:cubicBezTo>
                            <a:pt x="1854200" y="711200"/>
                            <a:pt x="1701800" y="736600"/>
                            <a:pt x="1549400" y="762000"/>
                          </a:cubicBezTo>
                          <a:cubicBezTo>
                            <a:pt x="1333500" y="800100"/>
                            <a:pt x="1193800" y="825500"/>
                            <a:pt x="1143000" y="850900"/>
                          </a:cubicBezTo>
                          <a:cubicBezTo>
                            <a:pt x="1079500" y="876300"/>
                            <a:pt x="1054100" y="914400"/>
                            <a:pt x="1054100" y="939800"/>
                          </a:cubicBezTo>
                          <a:cubicBezTo>
                            <a:pt x="1054100" y="977900"/>
                            <a:pt x="1079500" y="1016000"/>
                            <a:pt x="1143000" y="1028700"/>
                          </a:cubicBezTo>
                          <a:cubicBezTo>
                            <a:pt x="1193800" y="1054100"/>
                            <a:pt x="1282700" y="1066800"/>
                            <a:pt x="1397000" y="1054100"/>
                          </a:cubicBezTo>
                          <a:cubicBezTo>
                            <a:pt x="1511300" y="1054100"/>
                            <a:pt x="1625600" y="1041400"/>
                            <a:pt x="1727200" y="1003300"/>
                          </a:cubicBezTo>
                          <a:cubicBezTo>
                            <a:pt x="1816100" y="977900"/>
                            <a:pt x="1892300" y="939800"/>
                            <a:pt x="1930400" y="901700"/>
                          </a:cubicBezTo>
                          <a:cubicBezTo>
                            <a:pt x="1981200" y="863600"/>
                            <a:pt x="1993900" y="812800"/>
                            <a:pt x="1993900" y="749300"/>
                          </a:cubicBezTo>
                          <a:cubicBezTo>
                            <a:pt x="1993900" y="723900"/>
                            <a:pt x="1993900" y="698500"/>
                            <a:pt x="1993900" y="673100"/>
                          </a:cubicBez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69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3047999</wp:posOffset>
            </wp:positionH>
            <wp:positionV relativeFrom="page">
              <wp:posOffset>7192006</wp:posOffset>
            </wp:positionV>
            <wp:extent cx="347471" cy="161543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471" cy="161543"/>
                    </a:xfrm>
                    <a:custGeom>
                      <a:rect l="l" t="t" r="r" b="b"/>
                      <a:pathLst>
                        <a:path w="2895600" h="1346200">
                          <a:moveTo>
                            <a:pt x="2895600" y="1346200"/>
                          </a:moveTo>
                          <a:cubicBezTo>
                            <a:pt x="2565400" y="1346200"/>
                            <a:pt x="2247900" y="1333500"/>
                            <a:pt x="1917700" y="1320800"/>
                          </a:cubicBezTo>
                          <a:cubicBezTo>
                            <a:pt x="1917700" y="1257300"/>
                            <a:pt x="1917700" y="1181100"/>
                            <a:pt x="1917700" y="1117600"/>
                          </a:cubicBezTo>
                          <a:cubicBezTo>
                            <a:pt x="1765300" y="1193800"/>
                            <a:pt x="1625600" y="1244600"/>
                            <a:pt x="1473200" y="1282700"/>
                          </a:cubicBezTo>
                          <a:cubicBezTo>
                            <a:pt x="1320800" y="1308100"/>
                            <a:pt x="1143000" y="1320800"/>
                            <a:pt x="927100" y="1320800"/>
                          </a:cubicBezTo>
                          <a:cubicBezTo>
                            <a:pt x="635000" y="1308100"/>
                            <a:pt x="406400" y="1257300"/>
                            <a:pt x="241300" y="1168400"/>
                          </a:cubicBezTo>
                          <a:cubicBezTo>
                            <a:pt x="76200" y="1079500"/>
                            <a:pt x="0" y="965200"/>
                            <a:pt x="0" y="800100"/>
                          </a:cubicBezTo>
                          <a:cubicBezTo>
                            <a:pt x="0" y="533400"/>
                            <a:pt x="0" y="266700"/>
                            <a:pt x="0" y="0"/>
                          </a:cubicBezTo>
                          <a:cubicBezTo>
                            <a:pt x="355600" y="12700"/>
                            <a:pt x="698500" y="12700"/>
                            <a:pt x="1054100" y="25400"/>
                          </a:cubicBezTo>
                          <a:cubicBezTo>
                            <a:pt x="1054100" y="254000"/>
                            <a:pt x="1054100" y="495300"/>
                            <a:pt x="1054100" y="723900"/>
                          </a:cubicBezTo>
                          <a:cubicBezTo>
                            <a:pt x="1054100" y="800100"/>
                            <a:pt x="1079500" y="863600"/>
                            <a:pt x="1143000" y="901700"/>
                          </a:cubicBezTo>
                          <a:cubicBezTo>
                            <a:pt x="1219200" y="927100"/>
                            <a:pt x="1295400" y="952500"/>
                            <a:pt x="1422400" y="952500"/>
                          </a:cubicBezTo>
                          <a:cubicBezTo>
                            <a:pt x="1549400" y="952500"/>
                            <a:pt x="1651000" y="939800"/>
                            <a:pt x="1727200" y="901700"/>
                          </a:cubicBezTo>
                          <a:cubicBezTo>
                            <a:pt x="1803400" y="850900"/>
                            <a:pt x="1841500" y="774700"/>
                            <a:pt x="1841500" y="660400"/>
                          </a:cubicBezTo>
                          <a:cubicBezTo>
                            <a:pt x="1841500" y="457200"/>
                            <a:pt x="1841500" y="254000"/>
                            <a:pt x="1841500" y="50800"/>
                          </a:cubicBezTo>
                          <a:cubicBezTo>
                            <a:pt x="2197100" y="50800"/>
                            <a:pt x="2540000" y="63500"/>
                            <a:pt x="2895600" y="63500"/>
                          </a:cubicBezTo>
                          <a:cubicBezTo>
                            <a:pt x="2895600" y="495300"/>
                            <a:pt x="2895600" y="914400"/>
                            <a:pt x="2895600" y="1346200"/>
                          </a:cubicBez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69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3430523</wp:posOffset>
            </wp:positionH>
            <wp:positionV relativeFrom="page">
              <wp:posOffset>7198102</wp:posOffset>
            </wp:positionV>
            <wp:extent cx="347471" cy="160019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471" cy="160019"/>
                    </a:xfrm>
                    <a:custGeom>
                      <a:rect l="l" t="t" r="r" b="b"/>
                      <a:pathLst>
                        <a:path w="2895600" h="1333500">
                          <a:moveTo>
                            <a:pt x="0" y="12700"/>
                          </a:moveTo>
                          <a:cubicBezTo>
                            <a:pt x="317500" y="25400"/>
                            <a:pt x="647700" y="25400"/>
                            <a:pt x="977900" y="25400"/>
                          </a:cubicBezTo>
                          <a:cubicBezTo>
                            <a:pt x="977900" y="101600"/>
                            <a:pt x="977900" y="165100"/>
                            <a:pt x="977900" y="241300"/>
                          </a:cubicBezTo>
                          <a:cubicBezTo>
                            <a:pt x="1117600" y="152400"/>
                            <a:pt x="1270000" y="101600"/>
                            <a:pt x="1422400" y="63500"/>
                          </a:cubicBezTo>
                          <a:cubicBezTo>
                            <a:pt x="1562100" y="25400"/>
                            <a:pt x="1752600" y="0"/>
                            <a:pt x="1968500" y="0"/>
                          </a:cubicBezTo>
                          <a:cubicBezTo>
                            <a:pt x="2260600" y="12700"/>
                            <a:pt x="2489200" y="50800"/>
                            <a:pt x="2654300" y="127000"/>
                          </a:cubicBezTo>
                          <a:cubicBezTo>
                            <a:pt x="2806700" y="215900"/>
                            <a:pt x="2895600" y="342900"/>
                            <a:pt x="2895600" y="508000"/>
                          </a:cubicBezTo>
                          <a:cubicBezTo>
                            <a:pt x="2895600" y="787400"/>
                            <a:pt x="2895600" y="1054100"/>
                            <a:pt x="2895600" y="1333500"/>
                          </a:cubicBezTo>
                          <a:cubicBezTo>
                            <a:pt x="2540000" y="1333500"/>
                            <a:pt x="2184400" y="1333500"/>
                            <a:pt x="1841500" y="1333500"/>
                          </a:cubicBezTo>
                          <a:cubicBezTo>
                            <a:pt x="1841500" y="1092200"/>
                            <a:pt x="1841500" y="850900"/>
                            <a:pt x="1841500" y="622300"/>
                          </a:cubicBezTo>
                          <a:cubicBezTo>
                            <a:pt x="1841500" y="533400"/>
                            <a:pt x="1803400" y="482600"/>
                            <a:pt x="1739900" y="444500"/>
                          </a:cubicBezTo>
                          <a:cubicBezTo>
                            <a:pt x="1676400" y="406400"/>
                            <a:pt x="1587500" y="393700"/>
                            <a:pt x="1473200" y="393700"/>
                          </a:cubicBezTo>
                          <a:cubicBezTo>
                            <a:pt x="1346200" y="393700"/>
                            <a:pt x="1244600" y="406400"/>
                            <a:pt x="1168400" y="457200"/>
                          </a:cubicBezTo>
                          <a:cubicBezTo>
                            <a:pt x="1079500" y="508000"/>
                            <a:pt x="1041400" y="584200"/>
                            <a:pt x="1041400" y="698500"/>
                          </a:cubicBezTo>
                          <a:cubicBezTo>
                            <a:pt x="1041400" y="901700"/>
                            <a:pt x="1041400" y="1117600"/>
                            <a:pt x="1041400" y="1320800"/>
                          </a:cubicBezTo>
                          <a:cubicBezTo>
                            <a:pt x="698500" y="1320800"/>
                            <a:pt x="342900" y="1308100"/>
                            <a:pt x="0" y="1308100"/>
                          </a:cubicBezTo>
                          <a:cubicBezTo>
                            <a:pt x="0" y="876300"/>
                            <a:pt x="0" y="444500"/>
                            <a:pt x="0" y="12700"/>
                          </a:cubicBez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69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3816095</wp:posOffset>
            </wp:positionH>
            <wp:positionV relativeFrom="page">
              <wp:posOffset>7202674</wp:posOffset>
            </wp:positionV>
            <wp:extent cx="124967" cy="155447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4967" cy="155447"/>
                    </a:xfrm>
                    <a:custGeom>
                      <a:rect l="l" t="t" r="r" b="b"/>
                      <a:pathLst>
                        <a:path w="1041400" h="1295400">
                          <a:moveTo>
                            <a:pt x="0" y="0"/>
                          </a:moveTo>
                          <a:cubicBezTo>
                            <a:pt x="342900" y="0"/>
                            <a:pt x="698500" y="0"/>
                            <a:pt x="1041400" y="0"/>
                          </a:cubicBezTo>
                          <a:cubicBezTo>
                            <a:pt x="1041400" y="419100"/>
                            <a:pt x="1041400" y="850900"/>
                            <a:pt x="1041400" y="1282700"/>
                          </a:cubicBezTo>
                          <a:cubicBezTo>
                            <a:pt x="698500" y="1295400"/>
                            <a:pt x="342900" y="1295400"/>
                            <a:pt x="0" y="1295400"/>
                          </a:cubicBezTo>
                          <a:cubicBezTo>
                            <a:pt x="0" y="863600"/>
                            <a:pt x="0" y="431800"/>
                            <a:pt x="0" y="0"/>
                          </a:cubicBezTo>
                          <a:close/>
                        </a:path>
                      </a:pathLst>
                    </a:custGeom>
                    <a:noFill/>
                    <a:ln w="9524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3985259</wp:posOffset>
            </wp:positionH>
            <wp:positionV relativeFrom="page">
              <wp:posOffset>7195054</wp:posOffset>
            </wp:positionV>
            <wp:extent cx="380999" cy="161543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80999" cy="161543"/>
                    </a:xfrm>
                    <a:custGeom>
                      <a:rect l="l" t="t" r="r" b="b"/>
                      <a:pathLst>
                        <a:path w="3175000" h="1346200">
                          <a:moveTo>
                            <a:pt x="2171700" y="800100"/>
                          </a:moveTo>
                          <a:cubicBezTo>
                            <a:pt x="2514600" y="812800"/>
                            <a:pt x="2844800" y="812800"/>
                            <a:pt x="3175000" y="825500"/>
                          </a:cubicBezTo>
                          <a:cubicBezTo>
                            <a:pt x="3124200" y="927100"/>
                            <a:pt x="3035300" y="1003300"/>
                            <a:pt x="2908300" y="1079500"/>
                          </a:cubicBezTo>
                          <a:cubicBezTo>
                            <a:pt x="2781300" y="1155700"/>
                            <a:pt x="2616200" y="1219200"/>
                            <a:pt x="2425700" y="1257300"/>
                          </a:cubicBezTo>
                          <a:cubicBezTo>
                            <a:pt x="2222500" y="1308100"/>
                            <a:pt x="1981200" y="1333500"/>
                            <a:pt x="1676400" y="1346200"/>
                          </a:cubicBezTo>
                          <a:cubicBezTo>
                            <a:pt x="1384300" y="1346200"/>
                            <a:pt x="1143000" y="1346200"/>
                            <a:pt x="952500" y="1320800"/>
                          </a:cubicBezTo>
                          <a:cubicBezTo>
                            <a:pt x="762000" y="1295400"/>
                            <a:pt x="584200" y="1257300"/>
                            <a:pt x="457200" y="1206500"/>
                          </a:cubicBezTo>
                          <a:cubicBezTo>
                            <a:pt x="317500" y="1155700"/>
                            <a:pt x="203200" y="1092200"/>
                            <a:pt x="127000" y="1016000"/>
                          </a:cubicBezTo>
                          <a:cubicBezTo>
                            <a:pt x="38100" y="939800"/>
                            <a:pt x="0" y="838200"/>
                            <a:pt x="0" y="711200"/>
                          </a:cubicBezTo>
                          <a:cubicBezTo>
                            <a:pt x="0" y="571500"/>
                            <a:pt x="50800" y="457200"/>
                            <a:pt x="152400" y="368300"/>
                          </a:cubicBezTo>
                          <a:cubicBezTo>
                            <a:pt x="215900" y="304800"/>
                            <a:pt x="317500" y="254000"/>
                            <a:pt x="444500" y="190500"/>
                          </a:cubicBezTo>
                          <a:cubicBezTo>
                            <a:pt x="558800" y="139700"/>
                            <a:pt x="685800" y="101600"/>
                            <a:pt x="812800" y="76200"/>
                          </a:cubicBezTo>
                          <a:cubicBezTo>
                            <a:pt x="1016000" y="38100"/>
                            <a:pt x="1282700" y="12700"/>
                            <a:pt x="1600200" y="0"/>
                          </a:cubicBezTo>
                          <a:cubicBezTo>
                            <a:pt x="2044700" y="0"/>
                            <a:pt x="2387600" y="25400"/>
                            <a:pt x="2628900" y="101600"/>
                          </a:cubicBezTo>
                          <a:cubicBezTo>
                            <a:pt x="2857500" y="165100"/>
                            <a:pt x="3022600" y="266700"/>
                            <a:pt x="3124200" y="406400"/>
                          </a:cubicBezTo>
                          <a:cubicBezTo>
                            <a:pt x="2794000" y="431800"/>
                            <a:pt x="2463800" y="469900"/>
                            <a:pt x="2133600" y="495300"/>
                          </a:cubicBezTo>
                          <a:cubicBezTo>
                            <a:pt x="2095500" y="444500"/>
                            <a:pt x="2044700" y="406400"/>
                            <a:pt x="1968500" y="368300"/>
                          </a:cubicBezTo>
                          <a:cubicBezTo>
                            <a:pt x="1879600" y="342900"/>
                            <a:pt x="1765300" y="342900"/>
                            <a:pt x="1638300" y="342900"/>
                          </a:cubicBezTo>
                          <a:cubicBezTo>
                            <a:pt x="1460500" y="342900"/>
                            <a:pt x="1320800" y="368300"/>
                            <a:pt x="1206500" y="431800"/>
                          </a:cubicBezTo>
                          <a:cubicBezTo>
                            <a:pt x="1104900" y="495300"/>
                            <a:pt x="1054100" y="584200"/>
                            <a:pt x="1054100" y="698500"/>
                          </a:cubicBezTo>
                          <a:cubicBezTo>
                            <a:pt x="1054100" y="812800"/>
                            <a:pt x="1104900" y="889000"/>
                            <a:pt x="1206500" y="939800"/>
                          </a:cubicBezTo>
                          <a:cubicBezTo>
                            <a:pt x="1320800" y="990600"/>
                            <a:pt x="1447800" y="1016000"/>
                            <a:pt x="1612900" y="1016000"/>
                          </a:cubicBezTo>
                          <a:cubicBezTo>
                            <a:pt x="1752600" y="1003300"/>
                            <a:pt x="1866900" y="990600"/>
                            <a:pt x="1968500" y="952500"/>
                          </a:cubicBezTo>
                          <a:cubicBezTo>
                            <a:pt x="2057400" y="914400"/>
                            <a:pt x="2133600" y="863600"/>
                            <a:pt x="2171700" y="800100"/>
                          </a:cubicBez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69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5251703</wp:posOffset>
            </wp:positionH>
            <wp:positionV relativeFrom="page">
              <wp:posOffset>7217914</wp:posOffset>
            </wp:positionV>
            <wp:extent cx="112775" cy="44195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2775" cy="44195"/>
                    </a:xfrm>
                    <a:custGeom>
                      <a:rect l="l" t="t" r="r" b="b"/>
                      <a:pathLst>
                        <a:path w="939800" h="368300">
                          <a:moveTo>
                            <a:pt x="939800" y="0"/>
                          </a:moveTo>
                          <a:cubicBezTo>
                            <a:pt x="800100" y="25400"/>
                            <a:pt x="647700" y="63500"/>
                            <a:pt x="495300" y="88900"/>
                          </a:cubicBezTo>
                          <a:cubicBezTo>
                            <a:pt x="279400" y="127000"/>
                            <a:pt x="152400" y="165100"/>
                            <a:pt x="88900" y="190500"/>
                          </a:cubicBezTo>
                          <a:cubicBezTo>
                            <a:pt x="38100" y="215900"/>
                            <a:pt x="0" y="254000"/>
                            <a:pt x="0" y="279400"/>
                          </a:cubicBezTo>
                          <a:cubicBezTo>
                            <a:pt x="0" y="304800"/>
                            <a:pt x="38100" y="330200"/>
                            <a:pt x="88900" y="355600"/>
                          </a:cubicBezTo>
                          <a:cubicBezTo>
                            <a:pt x="152400" y="368300"/>
                            <a:pt x="228600" y="368300"/>
                            <a:pt x="342900" y="368300"/>
                          </a:cubicBezTo>
                          <a:cubicBezTo>
                            <a:pt x="457200" y="355600"/>
                            <a:pt x="571500" y="330200"/>
                            <a:pt x="673100" y="304800"/>
                          </a:cubicBezTo>
                          <a:cubicBezTo>
                            <a:pt x="774700" y="266700"/>
                            <a:pt x="838200" y="228600"/>
                            <a:pt x="889000" y="203200"/>
                          </a:cubicBezTo>
                          <a:cubicBezTo>
                            <a:pt x="927100" y="165100"/>
                            <a:pt x="939800" y="114300"/>
                            <a:pt x="939800" y="63500"/>
                          </a:cubicBezTo>
                          <a:cubicBezTo>
                            <a:pt x="939800" y="38100"/>
                            <a:pt x="939800" y="25400"/>
                            <a:pt x="939800" y="0"/>
                          </a:cubicBezTo>
                          <a:close/>
                        </a:path>
                      </a:pathLst>
                    </a:custGeom>
                    <a:noFill/>
                    <a:ln w="9524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4492751</wp:posOffset>
            </wp:positionH>
            <wp:positionV relativeFrom="page">
              <wp:posOffset>7265158</wp:posOffset>
            </wp:positionV>
            <wp:extent cx="112775" cy="47243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2775" cy="47243"/>
                    </a:xfrm>
                    <a:custGeom>
                      <a:rect l="l" t="t" r="r" b="b"/>
                      <a:pathLst>
                        <a:path w="939800" h="393700">
                          <a:moveTo>
                            <a:pt x="939800" y="0"/>
                          </a:moveTo>
                          <a:cubicBezTo>
                            <a:pt x="800100" y="38100"/>
                            <a:pt x="647700" y="63500"/>
                            <a:pt x="495300" y="88900"/>
                          </a:cubicBezTo>
                          <a:cubicBezTo>
                            <a:pt x="279400" y="127000"/>
                            <a:pt x="139700" y="152400"/>
                            <a:pt x="88900" y="177800"/>
                          </a:cubicBezTo>
                          <a:cubicBezTo>
                            <a:pt x="25400" y="203200"/>
                            <a:pt x="0" y="241300"/>
                            <a:pt x="0" y="266700"/>
                          </a:cubicBezTo>
                          <a:cubicBezTo>
                            <a:pt x="0" y="304800"/>
                            <a:pt x="25400" y="342900"/>
                            <a:pt x="88900" y="355600"/>
                          </a:cubicBezTo>
                          <a:cubicBezTo>
                            <a:pt x="139700" y="381000"/>
                            <a:pt x="228600" y="393700"/>
                            <a:pt x="342900" y="381000"/>
                          </a:cubicBezTo>
                          <a:cubicBezTo>
                            <a:pt x="457200" y="381000"/>
                            <a:pt x="571500" y="368300"/>
                            <a:pt x="673100" y="330200"/>
                          </a:cubicBezTo>
                          <a:cubicBezTo>
                            <a:pt x="762000" y="304800"/>
                            <a:pt x="838200" y="266700"/>
                            <a:pt x="876300" y="228600"/>
                          </a:cubicBezTo>
                          <a:cubicBezTo>
                            <a:pt x="927100" y="190500"/>
                            <a:pt x="939800" y="139700"/>
                            <a:pt x="939800" y="76200"/>
                          </a:cubicBezTo>
                          <a:cubicBezTo>
                            <a:pt x="939800" y="50800"/>
                            <a:pt x="939800" y="25400"/>
                            <a:pt x="939800" y="0"/>
                          </a:cubicBezTo>
                          <a:close/>
                        </a:path>
                      </a:pathLst>
                    </a:custGeom>
                    <a:noFill/>
                    <a:ln w="9524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4835651</wp:posOffset>
            </wp:positionH>
            <wp:positionV relativeFrom="page">
              <wp:posOffset>7316974</wp:posOffset>
            </wp:positionV>
            <wp:extent cx="185927" cy="60959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5927" cy="60959"/>
                    </a:xfrm>
                    <a:custGeom>
                      <a:rect l="l" t="t" r="r" b="b"/>
                      <a:pathLst>
                        <a:path w="1549400" h="508000">
                          <a:moveTo>
                            <a:pt x="254000" y="215900"/>
                          </a:moveTo>
                          <a:cubicBezTo>
                            <a:pt x="279400" y="177800"/>
                            <a:pt x="304800" y="127000"/>
                            <a:pt x="330200" y="88900"/>
                          </a:cubicBezTo>
                          <a:cubicBezTo>
                            <a:pt x="482600" y="50800"/>
                            <a:pt x="635000" y="38100"/>
                            <a:pt x="774700" y="25400"/>
                          </a:cubicBezTo>
                          <a:cubicBezTo>
                            <a:pt x="1066800" y="0"/>
                            <a:pt x="1270000" y="12700"/>
                            <a:pt x="1384300" y="50800"/>
                          </a:cubicBezTo>
                          <a:cubicBezTo>
                            <a:pt x="1498600" y="76200"/>
                            <a:pt x="1549400" y="127000"/>
                            <a:pt x="1549400" y="177800"/>
                          </a:cubicBezTo>
                          <a:cubicBezTo>
                            <a:pt x="1549400" y="215900"/>
                            <a:pt x="1524000" y="254000"/>
                            <a:pt x="1473200" y="292100"/>
                          </a:cubicBezTo>
                          <a:cubicBezTo>
                            <a:pt x="1422400" y="342900"/>
                            <a:pt x="1333500" y="381000"/>
                            <a:pt x="1206500" y="406400"/>
                          </a:cubicBezTo>
                          <a:cubicBezTo>
                            <a:pt x="1079500" y="444500"/>
                            <a:pt x="901700" y="469900"/>
                            <a:pt x="685800" y="482600"/>
                          </a:cubicBezTo>
                          <a:cubicBezTo>
                            <a:pt x="495300" y="508000"/>
                            <a:pt x="266700" y="508000"/>
                            <a:pt x="0" y="508000"/>
                          </a:cubicBezTo>
                          <a:cubicBezTo>
                            <a:pt x="0" y="469900"/>
                            <a:pt x="0" y="419100"/>
                            <a:pt x="0" y="368300"/>
                          </a:cubicBezTo>
                          <a:cubicBezTo>
                            <a:pt x="177800" y="368300"/>
                            <a:pt x="368300" y="368300"/>
                            <a:pt x="571500" y="355600"/>
                          </a:cubicBezTo>
                          <a:cubicBezTo>
                            <a:pt x="711200" y="342900"/>
                            <a:pt x="812800" y="330200"/>
                            <a:pt x="863600" y="304800"/>
                          </a:cubicBezTo>
                          <a:cubicBezTo>
                            <a:pt x="914400" y="279400"/>
                            <a:pt x="939800" y="254000"/>
                            <a:pt x="939800" y="228600"/>
                          </a:cubicBezTo>
                          <a:cubicBezTo>
                            <a:pt x="939800" y="203200"/>
                            <a:pt x="927100" y="190500"/>
                            <a:pt x="876300" y="177800"/>
                          </a:cubicBezTo>
                          <a:cubicBezTo>
                            <a:pt x="838200" y="165100"/>
                            <a:pt x="774700" y="165100"/>
                            <a:pt x="673100" y="165100"/>
                          </a:cubicBezTo>
                          <a:cubicBezTo>
                            <a:pt x="558800" y="177800"/>
                            <a:pt x="419100" y="190500"/>
                            <a:pt x="254000" y="215900"/>
                          </a:cubicBezTo>
                          <a:close/>
                        </a:path>
                      </a:pathLst>
                    </a:custGeom>
                    <a:noFill/>
                    <a:ln w="9524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pPr>
        <w:spacing w:after="12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702557</wp:posOffset>
            </wp:positionH>
            <wp:positionV relativeFrom="page">
              <wp:posOffset>711948</wp:posOffset>
            </wp:positionV>
            <wp:extent cx="5975603" cy="6089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75603" cy="6089"/>
                    </a:xfrm>
                    <a:custGeom>
                      <a:rect l="l" t="t" r="r" b="b"/>
                      <a:pathLst>
                        <a:path w="49796700" h="50750">
                          <a:moveTo>
                            <a:pt x="0" y="50750"/>
                          </a:moveTo>
                          <a:lnTo>
                            <a:pt x="49796700" y="50750"/>
                          </a:lnTo>
                          <a:lnTo>
                            <a:pt x="49796700" y="0"/>
                          </a:lnTo>
                          <a:lnTo>
                            <a:pt x="0" y="0"/>
                          </a:lnTo>
                          <a:lnTo>
                            <a:pt x="0" y="507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695953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242" name="Picture 2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2" name="Picture 242"/>
                    <pic:cNvPicPr>
                      <a:picLocks noChangeAspect="0" noChangeArrowheads="1"/>
                    </pic:cNvPicPr>
                  </pic:nvPicPr>
                  <pic:blipFill>
                    <a:blip r:embed="rId2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689857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243" name="Picture 2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3" name="Picture 243"/>
                    <pic:cNvPicPr>
                      <a:picLocks noChangeAspect="0" noChangeArrowheads="1"/>
                    </pic:cNvPicPr>
                  </pic:nvPicPr>
                  <pic:blipFill>
                    <a:blip r:embed="rId2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720337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244" name="Picture 2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4" name="Picture 244"/>
                    <pic:cNvPicPr>
                      <a:picLocks noChangeAspect="0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714241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245" name="Picture 2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5" name="Picture 245"/>
                    <pic:cNvPicPr>
                      <a:picLocks noChangeAspect="0" noChangeArrowheads="1"/>
                    </pic:cNvPicPr>
                  </pic:nvPicPr>
                  <pic:blipFill>
                    <a:blip r:embed="rId2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708145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246" name="Picture 2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6" name="Picture 246"/>
                    <pic:cNvPicPr>
                      <a:picLocks noChangeAspect="0" noChangeArrowheads="1"/>
                    </pic:cNvPicPr>
                  </pic:nvPicPr>
                  <pic:blipFill>
                    <a:blip r:embed="rId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702049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247" name="Picture 2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7" name="Picture 247"/>
                    <pic:cNvPicPr>
                      <a:picLocks noChangeAspect="0" noChangeArrowheads="1"/>
                    </pic:cNvPicPr>
                  </pic:nvPicPr>
                  <pic:blipFill>
                    <a:blip r:embed="rId2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738625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248" name="Picture 2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8" name="Picture 248"/>
                    <pic:cNvPicPr>
                      <a:picLocks noChangeAspect="0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732529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249" name="Picture 2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9" name="Picture 249"/>
                    <pic:cNvPicPr>
                      <a:picLocks noChangeAspect="0" noChangeArrowheads="1"/>
                    </pic:cNvPicPr>
                  </pic:nvPicPr>
                  <pic:blipFill>
                    <a:blip r:embed="rId2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726433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250" name="Picture 2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0" name="Picture 250"/>
                    <pic:cNvPicPr>
                      <a:picLocks noChangeAspect="0"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750817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251" name="Picture 2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1" name="Picture 251"/>
                    <pic:cNvPicPr>
                      <a:picLocks noChangeAspect="0" noChangeArrowheads="1"/>
                    </pic:cNvPicPr>
                  </pic:nvPicPr>
                  <pic:blipFill>
                    <a:blip r:embed="rId2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744721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252" name="Picture 2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2" name="Picture 252"/>
                    <pic:cNvPicPr>
                      <a:picLocks noChangeAspect="0" noChangeArrowheads="1"/>
                    </pic:cNvPicPr>
                  </pic:nvPicPr>
                  <pic:blipFill>
                    <a:blip r:embed="rId2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763009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253" name="Picture 2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3" name="Picture 253"/>
                    <pic:cNvPicPr>
                      <a:picLocks noChangeAspect="0" noChangeArrowheads="1"/>
                    </pic:cNvPicPr>
                  </pic:nvPicPr>
                  <pic:blipFill>
                    <a:blip r:embed="rId2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756913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254" name="Picture 2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4" name="Picture 254"/>
                    <pic:cNvPicPr>
                      <a:picLocks noChangeAspect="0" noChangeArrowheads="1"/>
                    </pic:cNvPicPr>
                  </pic:nvPicPr>
                  <pic:blipFill>
                    <a:blip r:embed="rId2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781297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255" name="Picture 2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5" name="Picture 255"/>
                    <pic:cNvPicPr>
                      <a:picLocks noChangeAspect="0" noChangeArrowheads="1"/>
                    </pic:cNvPicPr>
                  </pic:nvPicPr>
                  <pic:blipFill>
                    <a:blip r:embed="rId2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775201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256" name="Picture 2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6" name="Picture 256"/>
                    <pic:cNvPicPr>
                      <a:picLocks noChangeAspect="0" noChangeArrowheads="1"/>
                    </pic:cNvPicPr>
                  </pic:nvPicPr>
                  <pic:blipFill>
                    <a:blip r:embed="rId2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769105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257" name="Picture 2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7" name="Picture 257"/>
                    <pic:cNvPicPr>
                      <a:picLocks noChangeAspect="0" noChangeArrowheads="1"/>
                    </pic:cNvPicPr>
                  </pic:nvPicPr>
                  <pic:blipFill>
                    <a:blip r:embed="rId2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799585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258" name="Picture 2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8" name="Picture 258"/>
                    <pic:cNvPicPr>
                      <a:picLocks noChangeAspect="0" noChangeArrowheads="1"/>
                    </pic:cNvPicPr>
                  </pic:nvPicPr>
                  <pic:blipFill>
                    <a:blip r:embed="rId2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793489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259" name="Picture 2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9" name="Picture 259"/>
                    <pic:cNvPicPr>
                      <a:picLocks noChangeAspect="0" noChangeArrowheads="1"/>
                    </pic:cNvPicPr>
                  </pic:nvPicPr>
                  <pic:blipFill>
                    <a:blip r:embed="rId2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787393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260" name="Picture 2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0" name="Picture 260"/>
                    <pic:cNvPicPr>
                      <a:picLocks noChangeAspect="0" noChangeArrowheads="1"/>
                    </pic:cNvPicPr>
                  </pic:nvPicPr>
                  <pic:blipFill>
                    <a:blip r:embed="rId2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817873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261" name="Picture 2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1" name="Picture 261"/>
                    <pic:cNvPicPr>
                      <a:picLocks noChangeAspect="0" noChangeArrowheads="1"/>
                    </pic:cNvPicPr>
                  </pic:nvPicPr>
                  <pic:blipFill>
                    <a:blip r:embed="rId2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811777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262" name="Picture 2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2" name="Picture 262"/>
                    <pic:cNvPicPr>
                      <a:picLocks noChangeAspect="0" noChangeArrowheads="1"/>
                    </pic:cNvPicPr>
                  </pic:nvPicPr>
                  <pic:blipFill>
                    <a:blip r:embed="rId2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805681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263" name="Picture 2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3" name="Picture 263"/>
                    <pic:cNvPicPr>
                      <a:picLocks noChangeAspect="0" noChangeArrowheads="1"/>
                    </pic:cNvPicPr>
                  </pic:nvPicPr>
                  <pic:blipFill>
                    <a:blip r:embed="rId2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830065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264" name="Picture 2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4" name="Picture 264"/>
                    <pic:cNvPicPr>
                      <a:picLocks noChangeAspect="0" noChangeArrowheads="1"/>
                    </pic:cNvPicPr>
                  </pic:nvPicPr>
                  <pic:blipFill>
                    <a:blip r:embed="rId2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823969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265" name="Picture 2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5" name="Picture 265"/>
                    <pic:cNvPicPr>
                      <a:picLocks noChangeAspect="0" noChangeArrowheads="1"/>
                    </pic:cNvPicPr>
                  </pic:nvPicPr>
                  <pic:blipFill>
                    <a:blip r:embed="rId2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842257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266" name="Picture 2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6" name="Picture 266"/>
                    <pic:cNvPicPr>
                      <a:picLocks noChangeAspect="0" noChangeArrowheads="1"/>
                    </pic:cNvPicPr>
                  </pic:nvPicPr>
                  <pic:blipFill>
                    <a:blip r:embed="rId2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836161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267" name="Picture 2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7" name="Picture 267"/>
                    <pic:cNvPicPr>
                      <a:picLocks noChangeAspect="0" noChangeArrowheads="1"/>
                    </pic:cNvPicPr>
                  </pic:nvPicPr>
                  <pic:blipFill>
                    <a:blip r:embed="rId2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854449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268" name="Picture 2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8" name="Picture 268"/>
                    <pic:cNvPicPr>
                      <a:picLocks noChangeAspect="0" noChangeArrowheads="1"/>
                    </pic:cNvPicPr>
                  </pic:nvPicPr>
                  <pic:blipFill>
                    <a:blip r:embed="rId2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848353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269" name="Picture 2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9" name="Picture 269"/>
                    <pic:cNvPicPr>
                      <a:picLocks noChangeAspect="0" noChangeArrowheads="1"/>
                    </pic:cNvPicPr>
                  </pic:nvPicPr>
                  <pic:blipFill>
                    <a:blip r:embed="rId2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866641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270" name="Picture 2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>
                      <a:picLocks noChangeAspect="0" noChangeArrowheads="1"/>
                    </pic:cNvPicPr>
                  </pic:nvPicPr>
                  <pic:blipFill>
                    <a:blip r:embed="rId2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860545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271" name="Picture 2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1" name="Picture 271"/>
                    <pic:cNvPicPr>
                      <a:picLocks noChangeAspect="0" noChangeArrowheads="1"/>
                    </pic:cNvPicPr>
                  </pic:nvPicPr>
                  <pic:blipFill>
                    <a:blip r:embed="rId2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884929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272" name="Picture 2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2" name="Picture 272"/>
                    <pic:cNvPicPr>
                      <a:picLocks noChangeAspect="0" noChangeArrowheads="1"/>
                    </pic:cNvPicPr>
                  </pic:nvPicPr>
                  <pic:blipFill>
                    <a:blip r:embed="rId2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878833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273" name="Picture 2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3" name="Picture 273"/>
                    <pic:cNvPicPr>
                      <a:picLocks noChangeAspect="0" noChangeArrowheads="1"/>
                    </pic:cNvPicPr>
                  </pic:nvPicPr>
                  <pic:blipFill>
                    <a:blip r:embed="rId2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872737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274" name="Picture 2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4" name="Picture 274"/>
                    <pic:cNvPicPr>
                      <a:picLocks noChangeAspect="0" noChangeArrowheads="1"/>
                    </pic:cNvPicPr>
                  </pic:nvPicPr>
                  <pic:blipFill>
                    <a:blip r:embed="rId2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903217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275" name="Picture 2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5" name="Picture 275"/>
                    <pic:cNvPicPr>
                      <a:picLocks noChangeAspect="0" noChangeArrowheads="1"/>
                    </pic:cNvPicPr>
                  </pic:nvPicPr>
                  <pic:blipFill>
                    <a:blip r:embed="rId2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897121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276" name="Picture 2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6" name="Picture 276"/>
                    <pic:cNvPicPr>
                      <a:picLocks noChangeAspect="0" noChangeArrowheads="1"/>
                    </pic:cNvPicPr>
                  </pic:nvPicPr>
                  <pic:blipFill>
                    <a:blip r:embed="rId2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891025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277" name="Picture 2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7" name="Picture 277"/>
                    <pic:cNvPicPr>
                      <a:picLocks noChangeAspect="0" noChangeArrowheads="1"/>
                    </pic:cNvPicPr>
                  </pic:nvPicPr>
                  <pic:blipFill>
                    <a:blip r:embed="rId2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921505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278" name="Picture 2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8" name="Picture 278"/>
                    <pic:cNvPicPr>
                      <a:picLocks noChangeAspect="0" noChangeArrowheads="1"/>
                    </pic:cNvPicPr>
                  </pic:nvPicPr>
                  <pic:blipFill>
                    <a:blip r:embed="rId2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915409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279" name="Picture 2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9" name="Picture 279"/>
                    <pic:cNvPicPr>
                      <a:picLocks noChangeAspect="0" noChangeArrowheads="1"/>
                    </pic:cNvPicPr>
                  </pic:nvPicPr>
                  <pic:blipFill>
                    <a:blip r:embed="rId2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909313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280" name="Picture 2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0" name="Picture 280"/>
                    <pic:cNvPicPr>
                      <a:picLocks noChangeAspect="0" noChangeArrowheads="1"/>
                    </pic:cNvPicPr>
                  </pic:nvPicPr>
                  <pic:blipFill>
                    <a:blip r:embed="rId2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939793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281" name="Picture 2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1" name="Picture 281"/>
                    <pic:cNvPicPr>
                      <a:picLocks noChangeAspect="0" noChangeArrowheads="1"/>
                    </pic:cNvPicPr>
                  </pic:nvPicPr>
                  <pic:blipFill>
                    <a:blip r:embed="rId2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933697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282" name="Picture 2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2" name="Picture 282"/>
                    <pic:cNvPicPr>
                      <a:picLocks noChangeAspect="0" noChangeArrowheads="1"/>
                    </pic:cNvPicPr>
                  </pic:nvPicPr>
                  <pic:blipFill>
                    <a:blip r:embed="rId2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927601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283" name="Picture 2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3" name="Picture 283"/>
                    <pic:cNvPicPr>
                      <a:picLocks noChangeAspect="0" noChangeArrowheads="1"/>
                    </pic:cNvPicPr>
                  </pic:nvPicPr>
                  <pic:blipFill>
                    <a:blip r:embed="rId2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958081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284" name="Picture 2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4" name="Picture 284"/>
                    <pic:cNvPicPr>
                      <a:picLocks noChangeAspect="0" noChangeArrowheads="1"/>
                    </pic:cNvPicPr>
                  </pic:nvPicPr>
                  <pic:blipFill>
                    <a:blip r:embed="rId2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951985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285" name="Picture 2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5" name="Picture 285"/>
                    <pic:cNvPicPr>
                      <a:picLocks noChangeAspect="0" noChangeArrowheads="1"/>
                    </pic:cNvPicPr>
                  </pic:nvPicPr>
                  <pic:blipFill>
                    <a:blip r:embed="rId2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945889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286" name="Picture 2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6" name="Picture 286"/>
                    <pic:cNvPicPr>
                      <a:picLocks noChangeAspect="0" noChangeArrowheads="1"/>
                    </pic:cNvPicPr>
                  </pic:nvPicPr>
                  <pic:blipFill>
                    <a:blip r:embed="rId2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970273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287" name="Picture 2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7" name="Picture 287"/>
                    <pic:cNvPicPr>
                      <a:picLocks noChangeAspect="0" noChangeArrowheads="1"/>
                    </pic:cNvPicPr>
                  </pic:nvPicPr>
                  <pic:blipFill>
                    <a:blip r:embed="rId2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964177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288" name="Picture 2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8" name="Picture 288"/>
                    <pic:cNvPicPr>
                      <a:picLocks noChangeAspect="0" noChangeArrowheads="1"/>
                    </pic:cNvPicPr>
                  </pic:nvPicPr>
                  <pic:blipFill>
                    <a:blip r:embed="rId2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982465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289" name="Picture 2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9" name="Picture 289"/>
                    <pic:cNvPicPr>
                      <a:picLocks noChangeAspect="0" noChangeArrowheads="1"/>
                    </pic:cNvPicPr>
                  </pic:nvPicPr>
                  <pic:blipFill>
                    <a:blip r:embed="rId2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976369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290" name="Picture 2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0" name="Picture 290"/>
                    <pic:cNvPicPr>
                      <a:picLocks noChangeAspect="0" noChangeArrowheads="1"/>
                    </pic:cNvPicPr>
                  </pic:nvPicPr>
                  <pic:blipFill>
                    <a:blip r:embed="rId2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994657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291" name="Picture 2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1" name="Picture 291"/>
                    <pic:cNvPicPr>
                      <a:picLocks noChangeAspect="0" noChangeArrowheads="1"/>
                    </pic:cNvPicPr>
                  </pic:nvPicPr>
                  <pic:blipFill>
                    <a:blip r:embed="rId2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988561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292" name="Picture 2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2" name="Picture 292"/>
                    <pic:cNvPicPr>
                      <a:picLocks noChangeAspect="0" noChangeArrowheads="1"/>
                    </pic:cNvPicPr>
                  </pic:nvPicPr>
                  <pic:blipFill>
                    <a:blip r:embed="rId2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1006849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293" name="Picture 2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3" name="Picture 293"/>
                    <pic:cNvPicPr>
                      <a:picLocks noChangeAspect="0" noChangeArrowheads="1"/>
                    </pic:cNvPicPr>
                  </pic:nvPicPr>
                  <pic:blipFill>
                    <a:blip r:embed="rId2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1000753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294" name="Picture 2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4" name="Picture 294"/>
                    <pic:cNvPicPr>
                      <a:picLocks noChangeAspect="0" noChangeArrowheads="1"/>
                    </pic:cNvPicPr>
                  </pic:nvPicPr>
                  <pic:blipFill>
                    <a:blip r:embed="rId2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1019041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295" name="Picture 2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5" name="Picture 295"/>
                    <pic:cNvPicPr>
                      <a:picLocks noChangeAspect="0" noChangeArrowheads="1"/>
                    </pic:cNvPicPr>
                  </pic:nvPicPr>
                  <pic:blipFill>
                    <a:blip r:embed="rId2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1012945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296" name="Picture 2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6" name="Picture 296"/>
                    <pic:cNvPicPr>
                      <a:picLocks noChangeAspect="0" noChangeArrowheads="1"/>
                    </pic:cNvPicPr>
                  </pic:nvPicPr>
                  <pic:blipFill>
                    <a:blip r:embed="rId2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1031233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297" name="Picture 2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7" name="Picture 297"/>
                    <pic:cNvPicPr>
                      <a:picLocks noChangeAspect="0" noChangeArrowheads="1"/>
                    </pic:cNvPicPr>
                  </pic:nvPicPr>
                  <pic:blipFill>
                    <a:blip r:embed="rId2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1025137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298" name="Picture 2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8" name="Picture 298"/>
                    <pic:cNvPicPr>
                      <a:picLocks noChangeAspect="0" noChangeArrowheads="1"/>
                    </pic:cNvPicPr>
                  </pic:nvPicPr>
                  <pic:blipFill>
                    <a:blip r:embed="rId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1043425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299" name="Picture 2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9" name="Picture 299"/>
                    <pic:cNvPicPr>
                      <a:picLocks noChangeAspect="0" noChangeArrowheads="1"/>
                    </pic:cNvPicPr>
                  </pic:nvPicPr>
                  <pic:blipFill>
                    <a:blip r:embed="rId2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1037329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00" name="Picture 3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0" name="Picture 300"/>
                    <pic:cNvPicPr>
                      <a:picLocks noChangeAspect="0" noChangeArrowheads="1"/>
                    </pic:cNvPicPr>
                  </pic:nvPicPr>
                  <pic:blipFill>
                    <a:blip r:embed="rId3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1055617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01" name="Picture 3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1" name="Picture 301"/>
                    <pic:cNvPicPr>
                      <a:picLocks noChangeAspect="0" noChangeArrowheads="1"/>
                    </pic:cNvPicPr>
                  </pic:nvPicPr>
                  <pic:blipFill>
                    <a:blip r:embed="rId3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1049521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02" name="Picture 3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2" name="Picture 302"/>
                    <pic:cNvPicPr>
                      <a:picLocks noChangeAspect="0" noChangeArrowheads="1"/>
                    </pic:cNvPicPr>
                  </pic:nvPicPr>
                  <pic:blipFill>
                    <a:blip r:embed="rId3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1073905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03" name="Picture 3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3" name="Picture 303"/>
                    <pic:cNvPicPr>
                      <a:picLocks noChangeAspect="0" noChangeArrowheads="1"/>
                    </pic:cNvPicPr>
                  </pic:nvPicPr>
                  <pic:blipFill>
                    <a:blip r:embed="rId3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1067809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04" name="Picture 3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4" name="Picture 304"/>
                    <pic:cNvPicPr>
                      <a:picLocks noChangeAspect="0" noChangeArrowheads="1"/>
                    </pic:cNvPicPr>
                  </pic:nvPicPr>
                  <pic:blipFill>
                    <a:blip r:embed="rId3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1061713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05" name="Picture 3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5" name="Picture 305"/>
                    <pic:cNvPicPr>
                      <a:picLocks noChangeAspect="0" noChangeArrowheads="1"/>
                    </pic:cNvPicPr>
                  </pic:nvPicPr>
                  <pic:blipFill>
                    <a:blip r:embed="rId3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1092193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06" name="Picture 3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6" name="Picture 306"/>
                    <pic:cNvPicPr>
                      <a:picLocks noChangeAspect="0" noChangeArrowheads="1"/>
                    </pic:cNvPicPr>
                  </pic:nvPicPr>
                  <pic:blipFill>
                    <a:blip r:embed="rId3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1086097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07" name="Picture 3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7" name="Picture 307"/>
                    <pic:cNvPicPr>
                      <a:picLocks noChangeAspect="0" noChangeArrowheads="1"/>
                    </pic:cNvPicPr>
                  </pic:nvPicPr>
                  <pic:blipFill>
                    <a:blip r:embed="rId3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1080001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08" name="Picture 3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8" name="Picture 308"/>
                    <pic:cNvPicPr>
                      <a:picLocks noChangeAspect="0" noChangeArrowheads="1"/>
                    </pic:cNvPicPr>
                  </pic:nvPicPr>
                  <pic:blipFill>
                    <a:blip r:embed="rId3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1110481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09" name="Picture 3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9" name="Picture 309"/>
                    <pic:cNvPicPr>
                      <a:picLocks noChangeAspect="0" noChangeArrowheads="1"/>
                    </pic:cNvPicPr>
                  </pic:nvPicPr>
                  <pic:blipFill>
                    <a:blip r:embed="rId3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1104385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10" name="Picture 3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0" name="Picture 310"/>
                    <pic:cNvPicPr>
                      <a:picLocks noChangeAspect="0" noChangeArrowheads="1"/>
                    </pic:cNvPicPr>
                  </pic:nvPicPr>
                  <pic:blipFill>
                    <a:blip r:embed="rId3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1098289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11" name="Picture 3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1" name="Picture 311"/>
                    <pic:cNvPicPr>
                      <a:picLocks noChangeAspect="0" noChangeArrowheads="1"/>
                    </pic:cNvPicPr>
                  </pic:nvPicPr>
                  <pic:blipFill>
                    <a:blip r:embed="rId3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1128769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12" name="Picture 3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2" name="Picture 312"/>
                    <pic:cNvPicPr>
                      <a:picLocks noChangeAspect="0" noChangeArrowheads="1"/>
                    </pic:cNvPicPr>
                  </pic:nvPicPr>
                  <pic:blipFill>
                    <a:blip r:embed="rId3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1122673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13" name="Picture 3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3" name="Picture 313"/>
                    <pic:cNvPicPr>
                      <a:picLocks noChangeAspect="0" noChangeArrowheads="1"/>
                    </pic:cNvPicPr>
                  </pic:nvPicPr>
                  <pic:blipFill>
                    <a:blip r:embed="rId3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1116577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14" name="Picture 3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4" name="Picture 314"/>
                    <pic:cNvPicPr>
                      <a:picLocks noChangeAspect="0" noChangeArrowheads="1"/>
                    </pic:cNvPicPr>
                  </pic:nvPicPr>
                  <pic:blipFill>
                    <a:blip r:embed="rId3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1147057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15" name="Picture 3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5" name="Picture 315"/>
                    <pic:cNvPicPr>
                      <a:picLocks noChangeAspect="0" noChangeArrowheads="1"/>
                    </pic:cNvPicPr>
                  </pic:nvPicPr>
                  <pic:blipFill>
                    <a:blip r:embed="rId3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1140961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16" name="Picture 3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6" name="Picture 316"/>
                    <pic:cNvPicPr>
                      <a:picLocks noChangeAspect="0" noChangeArrowheads="1"/>
                    </pic:cNvPicPr>
                  </pic:nvPicPr>
                  <pic:blipFill>
                    <a:blip r:embed="rId3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1134865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17" name="Picture 3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7" name="Picture 317"/>
                    <pic:cNvPicPr>
                      <a:picLocks noChangeAspect="0" noChangeArrowheads="1"/>
                    </pic:cNvPicPr>
                  </pic:nvPicPr>
                  <pic:blipFill>
                    <a:blip r:embed="rId3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1165345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18" name="Picture 3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8" name="Picture 318"/>
                    <pic:cNvPicPr>
                      <a:picLocks noChangeAspect="0" noChangeArrowheads="1"/>
                    </pic:cNvPicPr>
                  </pic:nvPicPr>
                  <pic:blipFill>
                    <a:blip r:embed="rId3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1159249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19" name="Picture 3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9" name="Picture 319"/>
                    <pic:cNvPicPr>
                      <a:picLocks noChangeAspect="0" noChangeArrowheads="1"/>
                    </pic:cNvPicPr>
                  </pic:nvPicPr>
                  <pic:blipFill>
                    <a:blip r:embed="rId3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1153153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20" name="Picture 3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0" name="Picture 320"/>
                    <pic:cNvPicPr>
                      <a:picLocks noChangeAspect="0" noChangeArrowheads="1"/>
                    </pic:cNvPicPr>
                  </pic:nvPicPr>
                  <pic:blipFill>
                    <a:blip r:embed="rId3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1183633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21" name="Picture 3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1" name="Picture 321"/>
                    <pic:cNvPicPr>
                      <a:picLocks noChangeAspect="0" noChangeArrowheads="1"/>
                    </pic:cNvPicPr>
                  </pic:nvPicPr>
                  <pic:blipFill>
                    <a:blip r:embed="rId3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1177537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22" name="Picture 3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2" name="Picture 322"/>
                    <pic:cNvPicPr>
                      <a:picLocks noChangeAspect="0" noChangeArrowheads="1"/>
                    </pic:cNvPicPr>
                  </pic:nvPicPr>
                  <pic:blipFill>
                    <a:blip r:embed="rId3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1171441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23" name="Picture 3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3" name="Picture 323"/>
                    <pic:cNvPicPr>
                      <a:picLocks noChangeAspect="0" noChangeArrowheads="1"/>
                    </pic:cNvPicPr>
                  </pic:nvPicPr>
                  <pic:blipFill>
                    <a:blip r:embed="rId3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1201921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24" name="Picture 3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4" name="Picture 324"/>
                    <pic:cNvPicPr>
                      <a:picLocks noChangeAspect="0" noChangeArrowheads="1"/>
                    </pic:cNvPicPr>
                  </pic:nvPicPr>
                  <pic:blipFill>
                    <a:blip r:embed="rId3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1195825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25" name="Picture 3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5" name="Picture 325"/>
                    <pic:cNvPicPr>
                      <a:picLocks noChangeAspect="0" noChangeArrowheads="1"/>
                    </pic:cNvPicPr>
                  </pic:nvPicPr>
                  <pic:blipFill>
                    <a:blip r:embed="rId3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1189729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26" name="Picture 3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6" name="Picture 326"/>
                    <pic:cNvPicPr>
                      <a:picLocks noChangeAspect="0" noChangeArrowheads="1"/>
                    </pic:cNvPicPr>
                  </pic:nvPicPr>
                  <pic:blipFill>
                    <a:blip r:embed="rId3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1220209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27" name="Picture 3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7" name="Picture 327"/>
                    <pic:cNvPicPr>
                      <a:picLocks noChangeAspect="0" noChangeArrowheads="1"/>
                    </pic:cNvPicPr>
                  </pic:nvPicPr>
                  <pic:blipFill>
                    <a:blip r:embed="rId3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1214113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28" name="Picture 3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8" name="Picture 328"/>
                    <pic:cNvPicPr>
                      <a:picLocks noChangeAspect="0" noChangeArrowheads="1"/>
                    </pic:cNvPicPr>
                  </pic:nvPicPr>
                  <pic:blipFill>
                    <a:blip r:embed="rId3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1208017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29" name="Picture 3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9" name="Picture 329"/>
                    <pic:cNvPicPr>
                      <a:picLocks noChangeAspect="0" noChangeArrowheads="1"/>
                    </pic:cNvPicPr>
                  </pic:nvPicPr>
                  <pic:blipFill>
                    <a:blip r:embed="rId3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1238497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30" name="Picture 3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0" name="Picture 330"/>
                    <pic:cNvPicPr>
                      <a:picLocks noChangeAspect="0" noChangeArrowheads="1"/>
                    </pic:cNvPicPr>
                  </pic:nvPicPr>
                  <pic:blipFill>
                    <a:blip r:embed="rId3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1232401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31" name="Picture 3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1" name="Picture 331"/>
                    <pic:cNvPicPr>
                      <a:picLocks noChangeAspect="0" noChangeArrowheads="1"/>
                    </pic:cNvPicPr>
                  </pic:nvPicPr>
                  <pic:blipFill>
                    <a:blip r:embed="rId3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1226305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32" name="Picture 3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2" name="Picture 332"/>
                    <pic:cNvPicPr>
                      <a:picLocks noChangeAspect="0" noChangeArrowheads="1"/>
                    </pic:cNvPicPr>
                  </pic:nvPicPr>
                  <pic:blipFill>
                    <a:blip r:embed="rId3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1256785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33" name="Picture 3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3" name="Picture 333"/>
                    <pic:cNvPicPr>
                      <a:picLocks noChangeAspect="0" noChangeArrowheads="1"/>
                    </pic:cNvPicPr>
                  </pic:nvPicPr>
                  <pic:blipFill>
                    <a:blip r:embed="rId3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1250689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34" name="Picture 3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4" name="Picture 334"/>
                    <pic:cNvPicPr>
                      <a:picLocks noChangeAspect="0" noChangeArrowheads="1"/>
                    </pic:cNvPicPr>
                  </pic:nvPicPr>
                  <pic:blipFill>
                    <a:blip r:embed="rId3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1244593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35" name="Picture 3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5" name="Picture 335"/>
                    <pic:cNvPicPr>
                      <a:picLocks noChangeAspect="0" noChangeArrowheads="1"/>
                    </pic:cNvPicPr>
                  </pic:nvPicPr>
                  <pic:blipFill>
                    <a:blip r:embed="rId3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1268977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36" name="Picture 3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>
                      <a:picLocks noChangeAspect="0" noChangeArrowheads="1"/>
                    </pic:cNvPicPr>
                  </pic:nvPicPr>
                  <pic:blipFill>
                    <a:blip r:embed="rId3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1262881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37" name="Picture 3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7" name="Picture 337"/>
                    <pic:cNvPicPr>
                      <a:picLocks noChangeAspect="0" noChangeArrowheads="1"/>
                    </pic:cNvPicPr>
                  </pic:nvPicPr>
                  <pic:blipFill>
                    <a:blip r:embed="rId3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1281169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38" name="Picture 3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>
                      <a:picLocks noChangeAspect="0" noChangeArrowheads="1"/>
                    </pic:cNvPicPr>
                  </pic:nvPicPr>
                  <pic:blipFill>
                    <a:blip r:embed="rId3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1275073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39" name="Picture 3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9" name="Picture 339"/>
                    <pic:cNvPicPr>
                      <a:picLocks noChangeAspect="0" noChangeArrowheads="1"/>
                    </pic:cNvPicPr>
                  </pic:nvPicPr>
                  <pic:blipFill>
                    <a:blip r:embed="rId3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1293361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40" name="Picture 3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0" name="Picture 340"/>
                    <pic:cNvPicPr>
                      <a:picLocks noChangeAspect="0" noChangeArrowheads="1"/>
                    </pic:cNvPicPr>
                  </pic:nvPicPr>
                  <pic:blipFill>
                    <a:blip r:embed="rId3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1287265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41" name="Picture 3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1" name="Picture 341"/>
                    <pic:cNvPicPr>
                      <a:picLocks noChangeAspect="0" noChangeArrowheads="1"/>
                    </pic:cNvPicPr>
                  </pic:nvPicPr>
                  <pic:blipFill>
                    <a:blip r:embed="rId3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1305553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42" name="Picture 3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2" name="Picture 342"/>
                    <pic:cNvPicPr>
                      <a:picLocks noChangeAspect="0" noChangeArrowheads="1"/>
                    </pic:cNvPicPr>
                  </pic:nvPicPr>
                  <pic:blipFill>
                    <a:blip r:embed="rId3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1299457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43" name="Picture 3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3" name="Picture 343"/>
                    <pic:cNvPicPr>
                      <a:picLocks noChangeAspect="0" noChangeArrowheads="1"/>
                    </pic:cNvPicPr>
                  </pic:nvPicPr>
                  <pic:blipFill>
                    <a:blip r:embed="rId3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1317745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44" name="Picture 3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4" name="Picture 344"/>
                    <pic:cNvPicPr>
                      <a:picLocks noChangeAspect="0" noChangeArrowheads="1"/>
                    </pic:cNvPicPr>
                  </pic:nvPicPr>
                  <pic:blipFill>
                    <a:blip r:embed="rId3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1311649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45" name="Picture 3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5" name="Picture 345"/>
                    <pic:cNvPicPr>
                      <a:picLocks noChangeAspect="0" noChangeArrowheads="1"/>
                    </pic:cNvPicPr>
                  </pic:nvPicPr>
                  <pic:blipFill>
                    <a:blip r:embed="rId3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1329937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46" name="Picture 3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6" name="Picture 346"/>
                    <pic:cNvPicPr>
                      <a:picLocks noChangeAspect="0" noChangeArrowheads="1"/>
                    </pic:cNvPicPr>
                  </pic:nvPicPr>
                  <pic:blipFill>
                    <a:blip r:embed="rId3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1323841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47" name="Picture 3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7" name="Picture 347"/>
                    <pic:cNvPicPr>
                      <a:picLocks noChangeAspect="0" noChangeArrowheads="1"/>
                    </pic:cNvPicPr>
                  </pic:nvPicPr>
                  <pic:blipFill>
                    <a:blip r:embed="rId3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1342129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48" name="Picture 3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8" name="Picture 348"/>
                    <pic:cNvPicPr>
                      <a:picLocks noChangeAspect="0" noChangeArrowheads="1"/>
                    </pic:cNvPicPr>
                  </pic:nvPicPr>
                  <pic:blipFill>
                    <a:blip r:embed="rId3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1336033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49" name="Picture 3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9" name="Picture 349"/>
                    <pic:cNvPicPr>
                      <a:picLocks noChangeAspect="0" noChangeArrowheads="1"/>
                    </pic:cNvPicPr>
                  </pic:nvPicPr>
                  <pic:blipFill>
                    <a:blip r:embed="rId3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1354321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50" name="Picture 3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50" name="Picture 350"/>
                    <pic:cNvPicPr>
                      <a:picLocks noChangeAspect="0" noChangeArrowheads="1"/>
                    </pic:cNvPicPr>
                  </pic:nvPicPr>
                  <pic:blipFill>
                    <a:blip r:embed="rId3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1348225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51" name="Picture 3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51" name="Picture 351"/>
                    <pic:cNvPicPr>
                      <a:picLocks noChangeAspect="0" noChangeArrowheads="1"/>
                    </pic:cNvPicPr>
                  </pic:nvPicPr>
                  <pic:blipFill>
                    <a:blip r:embed="rId3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1366513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52" name="Picture 3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52" name="Picture 352"/>
                    <pic:cNvPicPr>
                      <a:picLocks noChangeAspect="0" noChangeArrowheads="1"/>
                    </pic:cNvPicPr>
                  </pic:nvPicPr>
                  <pic:blipFill>
                    <a:blip r:embed="rId3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1360417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53" name="Picture 3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53" name="Picture 353"/>
                    <pic:cNvPicPr>
                      <a:picLocks noChangeAspect="0" noChangeArrowheads="1"/>
                    </pic:cNvPicPr>
                  </pic:nvPicPr>
                  <pic:blipFill>
                    <a:blip r:embed="rId3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1378705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54" name="Picture 3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54" name="Picture 354"/>
                    <pic:cNvPicPr>
                      <a:picLocks noChangeAspect="0" noChangeArrowheads="1"/>
                    </pic:cNvPicPr>
                  </pic:nvPicPr>
                  <pic:blipFill>
                    <a:blip r:embed="rId3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1372609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55" name="Picture 3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55" name="Picture 355"/>
                    <pic:cNvPicPr>
                      <a:picLocks noChangeAspect="0" noChangeArrowheads="1"/>
                    </pic:cNvPicPr>
                  </pic:nvPicPr>
                  <pic:blipFill>
                    <a:blip r:embed="rId3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1390897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56" name="Picture 3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56" name="Picture 356"/>
                    <pic:cNvPicPr>
                      <a:picLocks noChangeAspect="0" noChangeArrowheads="1"/>
                    </pic:cNvPicPr>
                  </pic:nvPicPr>
                  <pic:blipFill>
                    <a:blip r:embed="rId3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1384801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57" name="Picture 3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57" name="Picture 357"/>
                    <pic:cNvPicPr>
                      <a:picLocks noChangeAspect="0" noChangeArrowheads="1"/>
                    </pic:cNvPicPr>
                  </pic:nvPicPr>
                  <pic:blipFill>
                    <a:blip r:embed="rId3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1403089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58" name="Picture 3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58" name="Picture 358"/>
                    <pic:cNvPicPr>
                      <a:picLocks noChangeAspect="0" noChangeArrowheads="1"/>
                    </pic:cNvPicPr>
                  </pic:nvPicPr>
                  <pic:blipFill>
                    <a:blip r:embed="rId3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1396993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59" name="Picture 3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59" name="Picture 359"/>
                    <pic:cNvPicPr>
                      <a:picLocks noChangeAspect="0" noChangeArrowheads="1"/>
                    </pic:cNvPicPr>
                  </pic:nvPicPr>
                  <pic:blipFill>
                    <a:blip r:embed="rId3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1415281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60" name="Picture 3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0" name="Picture 360"/>
                    <pic:cNvPicPr>
                      <a:picLocks noChangeAspect="0" noChangeArrowheads="1"/>
                    </pic:cNvPicPr>
                  </pic:nvPicPr>
                  <pic:blipFill>
                    <a:blip r:embed="rId3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1409185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61" name="Picture 3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1" name="Picture 361"/>
                    <pic:cNvPicPr>
                      <a:picLocks noChangeAspect="0" noChangeArrowheads="1"/>
                    </pic:cNvPicPr>
                  </pic:nvPicPr>
                  <pic:blipFill>
                    <a:blip r:embed="rId3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1427473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62" name="Picture 3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2" name="Picture 362"/>
                    <pic:cNvPicPr>
                      <a:picLocks noChangeAspect="0" noChangeArrowheads="1"/>
                    </pic:cNvPicPr>
                  </pic:nvPicPr>
                  <pic:blipFill>
                    <a:blip r:embed="rId3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1421377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63" name="Picture 3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3" name="Picture 363"/>
                    <pic:cNvPicPr>
                      <a:picLocks noChangeAspect="0" noChangeArrowheads="1"/>
                    </pic:cNvPicPr>
                  </pic:nvPicPr>
                  <pic:blipFill>
                    <a:blip r:embed="rId3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1439665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64" name="Picture 3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4" name="Picture 364"/>
                    <pic:cNvPicPr>
                      <a:picLocks noChangeAspect="0" noChangeArrowheads="1"/>
                    </pic:cNvPicPr>
                  </pic:nvPicPr>
                  <pic:blipFill>
                    <a:blip r:embed="rId3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1433569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65" name="Picture 3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5" name="Picture 365"/>
                    <pic:cNvPicPr>
                      <a:picLocks noChangeAspect="0" noChangeArrowheads="1"/>
                    </pic:cNvPicPr>
                  </pic:nvPicPr>
                  <pic:blipFill>
                    <a:blip r:embed="rId3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1451857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66" name="Picture 3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6" name="Picture 366"/>
                    <pic:cNvPicPr>
                      <a:picLocks noChangeAspect="0" noChangeArrowheads="1"/>
                    </pic:cNvPicPr>
                  </pic:nvPicPr>
                  <pic:blipFill>
                    <a:blip r:embed="rId3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1445761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67" name="Picture 3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7" name="Picture 367"/>
                    <pic:cNvPicPr>
                      <a:picLocks noChangeAspect="0" noChangeArrowheads="1"/>
                    </pic:cNvPicPr>
                  </pic:nvPicPr>
                  <pic:blipFill>
                    <a:blip r:embed="rId3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1470145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68" name="Picture 3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8" name="Picture 368"/>
                    <pic:cNvPicPr>
                      <a:picLocks noChangeAspect="0" noChangeArrowheads="1"/>
                    </pic:cNvPicPr>
                  </pic:nvPicPr>
                  <pic:blipFill>
                    <a:blip r:embed="rId3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1464049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69" name="Picture 3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9" name="Picture 369"/>
                    <pic:cNvPicPr>
                      <a:picLocks noChangeAspect="0" noChangeArrowheads="1"/>
                    </pic:cNvPicPr>
                  </pic:nvPicPr>
                  <pic:blipFill>
                    <a:blip r:embed="rId3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1457953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70" name="Picture 3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0" name="Picture 370"/>
                    <pic:cNvPicPr>
                      <a:picLocks noChangeAspect="0" noChangeArrowheads="1"/>
                    </pic:cNvPicPr>
                  </pic:nvPicPr>
                  <pic:blipFill>
                    <a:blip r:embed="rId3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1488433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71" name="Picture 3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1" name="Picture 371"/>
                    <pic:cNvPicPr>
                      <a:picLocks noChangeAspect="0" noChangeArrowheads="1"/>
                    </pic:cNvPicPr>
                  </pic:nvPicPr>
                  <pic:blipFill>
                    <a:blip r:embed="rId3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1482337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72" name="Picture 3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2" name="Picture 372"/>
                    <pic:cNvPicPr>
                      <a:picLocks noChangeAspect="0" noChangeArrowheads="1"/>
                    </pic:cNvPicPr>
                  </pic:nvPicPr>
                  <pic:blipFill>
                    <a:blip r:embed="rId3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1476241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73" name="Picture 3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3" name="Picture 373"/>
                    <pic:cNvPicPr>
                      <a:picLocks noChangeAspect="0" noChangeArrowheads="1"/>
                    </pic:cNvPicPr>
                  </pic:nvPicPr>
                  <pic:blipFill>
                    <a:blip r:embed="rId3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4" behindDoc="0" locked="0" layoutInCell="1" allowOverlap="1">
            <wp:simplePos x="0" y="0"/>
            <wp:positionH relativeFrom="page">
              <wp:posOffset>1506721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74" name="Picture 3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4" name="Picture 374"/>
                    <pic:cNvPicPr>
                      <a:picLocks noChangeAspect="0" noChangeArrowheads="1"/>
                    </pic:cNvPicPr>
                  </pic:nvPicPr>
                  <pic:blipFill>
                    <a:blip r:embed="rId3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1500625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75" name="Picture 3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5" name="Picture 375"/>
                    <pic:cNvPicPr>
                      <a:picLocks noChangeAspect="0" noChangeArrowheads="1"/>
                    </pic:cNvPicPr>
                  </pic:nvPicPr>
                  <pic:blipFill>
                    <a:blip r:embed="rId3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1494529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76" name="Picture 3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6" name="Picture 376"/>
                    <pic:cNvPicPr>
                      <a:picLocks noChangeAspect="0" noChangeArrowheads="1"/>
                    </pic:cNvPicPr>
                  </pic:nvPicPr>
                  <pic:blipFill>
                    <a:blip r:embed="rId3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1525016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77" name="Picture 3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7" name="Picture 377"/>
                    <pic:cNvPicPr>
                      <a:picLocks noChangeAspect="0" noChangeArrowheads="1"/>
                    </pic:cNvPicPr>
                  </pic:nvPicPr>
                  <pic:blipFill>
                    <a:blip r:embed="rId3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1518919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78" name="Picture 3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8" name="Picture 378"/>
                    <pic:cNvPicPr>
                      <a:picLocks noChangeAspect="0" noChangeArrowheads="1"/>
                    </pic:cNvPicPr>
                  </pic:nvPicPr>
                  <pic:blipFill>
                    <a:blip r:embed="rId3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1512824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79" name="Picture 3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9" name="Picture 379"/>
                    <pic:cNvPicPr>
                      <a:picLocks noChangeAspect="0" noChangeArrowheads="1"/>
                    </pic:cNvPicPr>
                  </pic:nvPicPr>
                  <pic:blipFill>
                    <a:blip r:embed="rId3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0" behindDoc="0" locked="0" layoutInCell="1" allowOverlap="1">
            <wp:simplePos x="0" y="0"/>
            <wp:positionH relativeFrom="page">
              <wp:posOffset>1543303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80" name="Picture 3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0" name="Picture 380"/>
                    <pic:cNvPicPr>
                      <a:picLocks noChangeAspect="0" noChangeArrowheads="1"/>
                    </pic:cNvPicPr>
                  </pic:nvPicPr>
                  <pic:blipFill>
                    <a:blip r:embed="rId3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1537208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81" name="Picture 3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1" name="Picture 381"/>
                    <pic:cNvPicPr>
                      <a:picLocks noChangeAspect="0" noChangeArrowheads="1"/>
                    </pic:cNvPicPr>
                  </pic:nvPicPr>
                  <pic:blipFill>
                    <a:blip r:embed="rId3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1531111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82" name="Picture 3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>
                      <a:picLocks noChangeAspect="0" noChangeArrowheads="1"/>
                    </pic:cNvPicPr>
                  </pic:nvPicPr>
                  <pic:blipFill>
                    <a:blip r:embed="rId3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3" behindDoc="0" locked="0" layoutInCell="1" allowOverlap="1">
            <wp:simplePos x="0" y="0"/>
            <wp:positionH relativeFrom="page">
              <wp:posOffset>1561591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83" name="Picture 3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3" name="Picture 383"/>
                    <pic:cNvPicPr>
                      <a:picLocks noChangeAspect="0" noChangeArrowheads="1"/>
                    </pic:cNvPicPr>
                  </pic:nvPicPr>
                  <pic:blipFill>
                    <a:blip r:embed="rId3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1555496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84" name="Picture 3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4" name="Picture 384"/>
                    <pic:cNvPicPr>
                      <a:picLocks noChangeAspect="0" noChangeArrowheads="1"/>
                    </pic:cNvPicPr>
                  </pic:nvPicPr>
                  <pic:blipFill>
                    <a:blip r:embed="rId3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1" behindDoc="0" locked="0" layoutInCell="1" allowOverlap="1">
            <wp:simplePos x="0" y="0"/>
            <wp:positionH relativeFrom="page">
              <wp:posOffset>1549400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85" name="Picture 3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5" name="Picture 385"/>
                    <pic:cNvPicPr>
                      <a:picLocks noChangeAspect="0" noChangeArrowheads="1"/>
                    </pic:cNvPicPr>
                  </pic:nvPicPr>
                  <pic:blipFill>
                    <a:blip r:embed="rId3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1579880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86" name="Picture 3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6" name="Picture 386"/>
                    <pic:cNvPicPr>
                      <a:picLocks noChangeAspect="0" noChangeArrowheads="1"/>
                    </pic:cNvPicPr>
                  </pic:nvPicPr>
                  <pic:blipFill>
                    <a:blip r:embed="rId3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1573783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87" name="Picture 3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7" name="Picture 387"/>
                    <pic:cNvPicPr>
                      <a:picLocks noChangeAspect="0" noChangeArrowheads="1"/>
                    </pic:cNvPicPr>
                  </pic:nvPicPr>
                  <pic:blipFill>
                    <a:blip r:embed="rId3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1567688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88" name="Picture 3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8" name="Picture 388"/>
                    <pic:cNvPicPr>
                      <a:picLocks noChangeAspect="0" noChangeArrowheads="1"/>
                    </pic:cNvPicPr>
                  </pic:nvPicPr>
                  <pic:blipFill>
                    <a:blip r:embed="rId3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1598167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89" name="Picture 3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9" name="Picture 389"/>
                    <pic:cNvPicPr>
                      <a:picLocks noChangeAspect="0" noChangeArrowheads="1"/>
                    </pic:cNvPicPr>
                  </pic:nvPicPr>
                  <pic:blipFill>
                    <a:blip r:embed="rId3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1592072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90" name="Picture 3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0" name="Picture 390"/>
                    <pic:cNvPicPr>
                      <a:picLocks noChangeAspect="0" noChangeArrowheads="1"/>
                    </pic:cNvPicPr>
                  </pic:nvPicPr>
                  <pic:blipFill>
                    <a:blip r:embed="rId3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1585975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91" name="Picture 3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1" name="Picture 391"/>
                    <pic:cNvPicPr>
                      <a:picLocks noChangeAspect="0" noChangeArrowheads="1"/>
                    </pic:cNvPicPr>
                  </pic:nvPicPr>
                  <pic:blipFill>
                    <a:blip r:embed="rId3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2" behindDoc="0" locked="0" layoutInCell="1" allowOverlap="1">
            <wp:simplePos x="0" y="0"/>
            <wp:positionH relativeFrom="page">
              <wp:posOffset>1616455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392" name="Picture 3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2" name="Picture 392"/>
                    <pic:cNvPicPr>
                      <a:picLocks noChangeAspect="0" noChangeArrowheads="1"/>
                    </pic:cNvPicPr>
                  </pic:nvPicPr>
                  <pic:blipFill>
                    <a:blip r:embed="rId3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1610360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393" name="Picture 3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3" name="Picture 393"/>
                    <pic:cNvPicPr>
                      <a:picLocks noChangeAspect="0" noChangeArrowheads="1"/>
                    </pic:cNvPicPr>
                  </pic:nvPicPr>
                  <pic:blipFill>
                    <a:blip r:embed="rId3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1604263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394" name="Picture 3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4" name="Picture 394"/>
                    <pic:cNvPicPr>
                      <a:picLocks noChangeAspect="0" noChangeArrowheads="1"/>
                    </pic:cNvPicPr>
                  </pic:nvPicPr>
                  <pic:blipFill>
                    <a:blip r:embed="rId3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5" behindDoc="0" locked="0" layoutInCell="1" allowOverlap="1">
            <wp:simplePos x="0" y="0"/>
            <wp:positionH relativeFrom="page">
              <wp:posOffset>1634744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395" name="Picture 3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5" name="Picture 395"/>
                    <pic:cNvPicPr>
                      <a:picLocks noChangeAspect="0" noChangeArrowheads="1"/>
                    </pic:cNvPicPr>
                  </pic:nvPicPr>
                  <pic:blipFill>
                    <a:blip r:embed="rId3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1628648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396" name="Picture 3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6" name="Picture 396"/>
                    <pic:cNvPicPr>
                      <a:picLocks noChangeAspect="0" noChangeArrowheads="1"/>
                    </pic:cNvPicPr>
                  </pic:nvPicPr>
                  <pic:blipFill>
                    <a:blip r:embed="rId3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1622551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397" name="Picture 3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7" name="Picture 397"/>
                    <pic:cNvPicPr>
                      <a:picLocks noChangeAspect="0" noChangeArrowheads="1"/>
                    </pic:cNvPicPr>
                  </pic:nvPicPr>
                  <pic:blipFill>
                    <a:blip r:embed="rId3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8" behindDoc="0" locked="0" layoutInCell="1" allowOverlap="1">
            <wp:simplePos x="0" y="0"/>
            <wp:positionH relativeFrom="page">
              <wp:posOffset>1653032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398" name="Picture 3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8" name="Picture 398"/>
                    <pic:cNvPicPr>
                      <a:picLocks noChangeAspect="0" noChangeArrowheads="1"/>
                    </pic:cNvPicPr>
                  </pic:nvPicPr>
                  <pic:blipFill>
                    <a:blip r:embed="rId3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7" behindDoc="0" locked="0" layoutInCell="1" allowOverlap="1">
            <wp:simplePos x="0" y="0"/>
            <wp:positionH relativeFrom="page">
              <wp:posOffset>1646935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399" name="Picture 3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9" name="Picture 399"/>
                    <pic:cNvPicPr>
                      <a:picLocks noChangeAspect="0" noChangeArrowheads="1"/>
                    </pic:cNvPicPr>
                  </pic:nvPicPr>
                  <pic:blipFill>
                    <a:blip r:embed="rId3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1640839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00" name="Picture 4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00" name="Picture 400"/>
                    <pic:cNvPicPr>
                      <a:picLocks noChangeAspect="0" noChangeArrowheads="1"/>
                    </pic:cNvPicPr>
                  </pic:nvPicPr>
                  <pic:blipFill>
                    <a:blip r:embed="rId4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1" behindDoc="0" locked="0" layoutInCell="1" allowOverlap="1">
            <wp:simplePos x="0" y="0"/>
            <wp:positionH relativeFrom="page">
              <wp:posOffset>1671320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01" name="Picture 4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01" name="Picture 401"/>
                    <pic:cNvPicPr>
                      <a:picLocks noChangeAspect="0" noChangeArrowheads="1"/>
                    </pic:cNvPicPr>
                  </pic:nvPicPr>
                  <pic:blipFill>
                    <a:blip r:embed="rId4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0" behindDoc="0" locked="0" layoutInCell="1" allowOverlap="1">
            <wp:simplePos x="0" y="0"/>
            <wp:positionH relativeFrom="page">
              <wp:posOffset>1665223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02" name="Picture 4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02" name="Picture 402"/>
                    <pic:cNvPicPr>
                      <a:picLocks noChangeAspect="0" noChangeArrowheads="1"/>
                    </pic:cNvPicPr>
                  </pic:nvPicPr>
                  <pic:blipFill>
                    <a:blip r:embed="rId4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1659127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03" name="Picture 4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03" name="Picture 403"/>
                    <pic:cNvPicPr>
                      <a:picLocks noChangeAspect="0" noChangeArrowheads="1"/>
                    </pic:cNvPicPr>
                  </pic:nvPicPr>
                  <pic:blipFill>
                    <a:blip r:embed="rId4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4" behindDoc="0" locked="0" layoutInCell="1" allowOverlap="1">
            <wp:simplePos x="0" y="0"/>
            <wp:positionH relativeFrom="page">
              <wp:posOffset>1689607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04" name="Picture 4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04" name="Picture 404"/>
                    <pic:cNvPicPr>
                      <a:picLocks noChangeAspect="0" noChangeArrowheads="1"/>
                    </pic:cNvPicPr>
                  </pic:nvPicPr>
                  <pic:blipFill>
                    <a:blip r:embed="rId4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3" behindDoc="0" locked="0" layoutInCell="1" allowOverlap="1">
            <wp:simplePos x="0" y="0"/>
            <wp:positionH relativeFrom="page">
              <wp:posOffset>1683511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05" name="Picture 4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05" name="Picture 405"/>
                    <pic:cNvPicPr>
                      <a:picLocks noChangeAspect="0" noChangeArrowheads="1"/>
                    </pic:cNvPicPr>
                  </pic:nvPicPr>
                  <pic:blipFill>
                    <a:blip r:embed="rId4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2" behindDoc="0" locked="0" layoutInCell="1" allowOverlap="1">
            <wp:simplePos x="0" y="0"/>
            <wp:positionH relativeFrom="page">
              <wp:posOffset>1677416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06" name="Picture 4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06" name="Picture 406"/>
                    <pic:cNvPicPr>
                      <a:picLocks noChangeAspect="0" noChangeArrowheads="1"/>
                    </pic:cNvPicPr>
                  </pic:nvPicPr>
                  <pic:blipFill>
                    <a:blip r:embed="rId4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7" behindDoc="0" locked="0" layoutInCell="1" allowOverlap="1">
            <wp:simplePos x="0" y="0"/>
            <wp:positionH relativeFrom="page">
              <wp:posOffset>1707895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07" name="Picture 4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07" name="Picture 407"/>
                    <pic:cNvPicPr>
                      <a:picLocks noChangeAspect="0" noChangeArrowheads="1"/>
                    </pic:cNvPicPr>
                  </pic:nvPicPr>
                  <pic:blipFill>
                    <a:blip r:embed="rId4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6" behindDoc="0" locked="0" layoutInCell="1" allowOverlap="1">
            <wp:simplePos x="0" y="0"/>
            <wp:positionH relativeFrom="page">
              <wp:posOffset>1701800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08" name="Picture 4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08" name="Picture 408"/>
                    <pic:cNvPicPr>
                      <a:picLocks noChangeAspect="0" noChangeArrowheads="1"/>
                    </pic:cNvPicPr>
                  </pic:nvPicPr>
                  <pic:blipFill>
                    <a:blip r:embed="rId4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5" behindDoc="0" locked="0" layoutInCell="1" allowOverlap="1">
            <wp:simplePos x="0" y="0"/>
            <wp:positionH relativeFrom="page">
              <wp:posOffset>1695704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09" name="Picture 4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09" name="Picture 409"/>
                    <pic:cNvPicPr>
                      <a:picLocks noChangeAspect="0" noChangeArrowheads="1"/>
                    </pic:cNvPicPr>
                  </pic:nvPicPr>
                  <pic:blipFill>
                    <a:blip r:embed="rId4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0" behindDoc="0" locked="0" layoutInCell="1" allowOverlap="1">
            <wp:simplePos x="0" y="0"/>
            <wp:positionH relativeFrom="page">
              <wp:posOffset>1726183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10" name="Picture 4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10" name="Picture 410"/>
                    <pic:cNvPicPr>
                      <a:picLocks noChangeAspect="0" noChangeArrowheads="1"/>
                    </pic:cNvPicPr>
                  </pic:nvPicPr>
                  <pic:blipFill>
                    <a:blip r:embed="rId4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9" behindDoc="0" locked="0" layoutInCell="1" allowOverlap="1">
            <wp:simplePos x="0" y="0"/>
            <wp:positionH relativeFrom="page">
              <wp:posOffset>1720088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11" name="Picture 4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11" name="Picture 411"/>
                    <pic:cNvPicPr>
                      <a:picLocks noChangeAspect="0" noChangeArrowheads="1"/>
                    </pic:cNvPicPr>
                  </pic:nvPicPr>
                  <pic:blipFill>
                    <a:blip r:embed="rId4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8" behindDoc="0" locked="0" layoutInCell="1" allowOverlap="1">
            <wp:simplePos x="0" y="0"/>
            <wp:positionH relativeFrom="page">
              <wp:posOffset>1713992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12" name="Picture 4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12" name="Picture 412"/>
                    <pic:cNvPicPr>
                      <a:picLocks noChangeAspect="0" noChangeArrowheads="1"/>
                    </pic:cNvPicPr>
                  </pic:nvPicPr>
                  <pic:blipFill>
                    <a:blip r:embed="rId4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3" behindDoc="0" locked="0" layoutInCell="1" allowOverlap="1">
            <wp:simplePos x="0" y="0"/>
            <wp:positionH relativeFrom="page">
              <wp:posOffset>1744472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13" name="Picture 4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13" name="Picture 413"/>
                    <pic:cNvPicPr>
                      <a:picLocks noChangeAspect="0" noChangeArrowheads="1"/>
                    </pic:cNvPicPr>
                  </pic:nvPicPr>
                  <pic:blipFill>
                    <a:blip r:embed="rId4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2" behindDoc="0" locked="0" layoutInCell="1" allowOverlap="1">
            <wp:simplePos x="0" y="0"/>
            <wp:positionH relativeFrom="page">
              <wp:posOffset>1738376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14" name="Picture 4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14" name="Picture 414"/>
                    <pic:cNvPicPr>
                      <a:picLocks noChangeAspect="0" noChangeArrowheads="1"/>
                    </pic:cNvPicPr>
                  </pic:nvPicPr>
                  <pic:blipFill>
                    <a:blip r:embed="rId4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1" behindDoc="0" locked="0" layoutInCell="1" allowOverlap="1">
            <wp:simplePos x="0" y="0"/>
            <wp:positionH relativeFrom="page">
              <wp:posOffset>1732279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15" name="Picture 4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15" name="Picture 415"/>
                    <pic:cNvPicPr>
                      <a:picLocks noChangeAspect="0" noChangeArrowheads="1"/>
                    </pic:cNvPicPr>
                  </pic:nvPicPr>
                  <pic:blipFill>
                    <a:blip r:embed="rId4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6" behindDoc="0" locked="0" layoutInCell="1" allowOverlap="1">
            <wp:simplePos x="0" y="0"/>
            <wp:positionH relativeFrom="page">
              <wp:posOffset>1762760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16" name="Picture 4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16" name="Picture 416"/>
                    <pic:cNvPicPr>
                      <a:picLocks noChangeAspect="0" noChangeArrowheads="1"/>
                    </pic:cNvPicPr>
                  </pic:nvPicPr>
                  <pic:blipFill>
                    <a:blip r:embed="rId4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5" behindDoc="0" locked="0" layoutInCell="1" allowOverlap="1">
            <wp:simplePos x="0" y="0"/>
            <wp:positionH relativeFrom="page">
              <wp:posOffset>1756664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17" name="Picture 4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17" name="Picture 417"/>
                    <pic:cNvPicPr>
                      <a:picLocks noChangeAspect="0" noChangeArrowheads="1"/>
                    </pic:cNvPicPr>
                  </pic:nvPicPr>
                  <pic:blipFill>
                    <a:blip r:embed="rId4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4" behindDoc="0" locked="0" layoutInCell="1" allowOverlap="1">
            <wp:simplePos x="0" y="0"/>
            <wp:positionH relativeFrom="page">
              <wp:posOffset>1750567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18" name="Picture 4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18" name="Picture 418"/>
                    <pic:cNvPicPr>
                      <a:picLocks noChangeAspect="0" noChangeArrowheads="1"/>
                    </pic:cNvPicPr>
                  </pic:nvPicPr>
                  <pic:blipFill>
                    <a:blip r:embed="rId4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9" behindDoc="0" locked="0" layoutInCell="1" allowOverlap="1">
            <wp:simplePos x="0" y="0"/>
            <wp:positionH relativeFrom="page">
              <wp:posOffset>1781048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19" name="Picture 4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19" name="Picture 419"/>
                    <pic:cNvPicPr>
                      <a:picLocks noChangeAspect="0" noChangeArrowheads="1"/>
                    </pic:cNvPicPr>
                  </pic:nvPicPr>
                  <pic:blipFill>
                    <a:blip r:embed="rId4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8" behindDoc="0" locked="0" layoutInCell="1" allowOverlap="1">
            <wp:simplePos x="0" y="0"/>
            <wp:positionH relativeFrom="page">
              <wp:posOffset>1774951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20" name="Picture 4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20" name="Picture 420"/>
                    <pic:cNvPicPr>
                      <a:picLocks noChangeAspect="0" noChangeArrowheads="1"/>
                    </pic:cNvPicPr>
                  </pic:nvPicPr>
                  <pic:blipFill>
                    <a:blip r:embed="rId4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7" behindDoc="0" locked="0" layoutInCell="1" allowOverlap="1">
            <wp:simplePos x="0" y="0"/>
            <wp:positionH relativeFrom="page">
              <wp:posOffset>1768855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21" name="Picture 4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21" name="Picture 421"/>
                    <pic:cNvPicPr>
                      <a:picLocks noChangeAspect="0" noChangeArrowheads="1"/>
                    </pic:cNvPicPr>
                  </pic:nvPicPr>
                  <pic:blipFill>
                    <a:blip r:embed="rId4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2" behindDoc="0" locked="0" layoutInCell="1" allowOverlap="1">
            <wp:simplePos x="0" y="0"/>
            <wp:positionH relativeFrom="page">
              <wp:posOffset>1799335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22" name="Picture 4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22" name="Picture 422"/>
                    <pic:cNvPicPr>
                      <a:picLocks noChangeAspect="0" noChangeArrowheads="1"/>
                    </pic:cNvPicPr>
                  </pic:nvPicPr>
                  <pic:blipFill>
                    <a:blip r:embed="rId4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1" behindDoc="0" locked="0" layoutInCell="1" allowOverlap="1">
            <wp:simplePos x="0" y="0"/>
            <wp:positionH relativeFrom="page">
              <wp:posOffset>1793239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23" name="Picture 4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23" name="Picture 423"/>
                    <pic:cNvPicPr>
                      <a:picLocks noChangeAspect="0" noChangeArrowheads="1"/>
                    </pic:cNvPicPr>
                  </pic:nvPicPr>
                  <pic:blipFill>
                    <a:blip r:embed="rId4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0" behindDoc="0" locked="0" layoutInCell="1" allowOverlap="1">
            <wp:simplePos x="0" y="0"/>
            <wp:positionH relativeFrom="page">
              <wp:posOffset>1787144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24" name="Picture 4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24" name="Picture 424"/>
                    <pic:cNvPicPr>
                      <a:picLocks noChangeAspect="0" noChangeArrowheads="1"/>
                    </pic:cNvPicPr>
                  </pic:nvPicPr>
                  <pic:blipFill>
                    <a:blip r:embed="rId4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5" behindDoc="0" locked="0" layoutInCell="1" allowOverlap="1">
            <wp:simplePos x="0" y="0"/>
            <wp:positionH relativeFrom="page">
              <wp:posOffset>1817623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25" name="Picture 4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25" name="Picture 425"/>
                    <pic:cNvPicPr>
                      <a:picLocks noChangeAspect="0" noChangeArrowheads="1"/>
                    </pic:cNvPicPr>
                  </pic:nvPicPr>
                  <pic:blipFill>
                    <a:blip r:embed="rId4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4" behindDoc="0" locked="0" layoutInCell="1" allowOverlap="1">
            <wp:simplePos x="0" y="0"/>
            <wp:positionH relativeFrom="page">
              <wp:posOffset>1811527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26" name="Picture 4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26" name="Picture 426"/>
                    <pic:cNvPicPr>
                      <a:picLocks noChangeAspect="0" noChangeArrowheads="1"/>
                    </pic:cNvPicPr>
                  </pic:nvPicPr>
                  <pic:blipFill>
                    <a:blip r:embed="rId4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3" behindDoc="0" locked="0" layoutInCell="1" allowOverlap="1">
            <wp:simplePos x="0" y="0"/>
            <wp:positionH relativeFrom="page">
              <wp:posOffset>1805432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27" name="Picture 4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27" name="Picture 427"/>
                    <pic:cNvPicPr>
                      <a:picLocks noChangeAspect="0" noChangeArrowheads="1"/>
                    </pic:cNvPicPr>
                  </pic:nvPicPr>
                  <pic:blipFill>
                    <a:blip r:embed="rId4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8" behindDoc="0" locked="0" layoutInCell="1" allowOverlap="1">
            <wp:simplePos x="0" y="0"/>
            <wp:positionH relativeFrom="page">
              <wp:posOffset>1835911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28" name="Picture 4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28" name="Picture 428"/>
                    <pic:cNvPicPr>
                      <a:picLocks noChangeAspect="0" noChangeArrowheads="1"/>
                    </pic:cNvPicPr>
                  </pic:nvPicPr>
                  <pic:blipFill>
                    <a:blip r:embed="rId4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7" behindDoc="0" locked="0" layoutInCell="1" allowOverlap="1">
            <wp:simplePos x="0" y="0"/>
            <wp:positionH relativeFrom="page">
              <wp:posOffset>1829816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29" name="Picture 4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29" name="Picture 429"/>
                    <pic:cNvPicPr>
                      <a:picLocks noChangeAspect="0" noChangeArrowheads="1"/>
                    </pic:cNvPicPr>
                  </pic:nvPicPr>
                  <pic:blipFill>
                    <a:blip r:embed="rId4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6" behindDoc="0" locked="0" layoutInCell="1" allowOverlap="1">
            <wp:simplePos x="0" y="0"/>
            <wp:positionH relativeFrom="page">
              <wp:posOffset>1823720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30" name="Picture 4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30" name="Picture 430"/>
                    <pic:cNvPicPr>
                      <a:picLocks noChangeAspect="0" noChangeArrowheads="1"/>
                    </pic:cNvPicPr>
                  </pic:nvPicPr>
                  <pic:blipFill>
                    <a:blip r:embed="rId4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0" behindDoc="0" locked="0" layoutInCell="1" allowOverlap="1">
            <wp:simplePos x="0" y="0"/>
            <wp:positionH relativeFrom="page">
              <wp:posOffset>1848104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31" name="Picture 4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31" name="Picture 431"/>
                    <pic:cNvPicPr>
                      <a:picLocks noChangeAspect="0" noChangeArrowheads="1"/>
                    </pic:cNvPicPr>
                  </pic:nvPicPr>
                  <pic:blipFill>
                    <a:blip r:embed="rId4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9" behindDoc="0" locked="0" layoutInCell="1" allowOverlap="1">
            <wp:simplePos x="0" y="0"/>
            <wp:positionH relativeFrom="page">
              <wp:posOffset>1842007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32" name="Picture 4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32" name="Picture 432"/>
                    <pic:cNvPicPr>
                      <a:picLocks noChangeAspect="0" noChangeArrowheads="1"/>
                    </pic:cNvPicPr>
                  </pic:nvPicPr>
                  <pic:blipFill>
                    <a:blip r:embed="rId4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2" behindDoc="0" locked="0" layoutInCell="1" allowOverlap="1">
            <wp:simplePos x="0" y="0"/>
            <wp:positionH relativeFrom="page">
              <wp:posOffset>1860295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33" name="Picture 4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33" name="Picture 433"/>
                    <pic:cNvPicPr>
                      <a:picLocks noChangeAspect="0" noChangeArrowheads="1"/>
                    </pic:cNvPicPr>
                  </pic:nvPicPr>
                  <pic:blipFill>
                    <a:blip r:embed="rId4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1" behindDoc="0" locked="0" layoutInCell="1" allowOverlap="1">
            <wp:simplePos x="0" y="0"/>
            <wp:positionH relativeFrom="page">
              <wp:posOffset>1854200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34" name="Picture 4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34" name="Picture 434"/>
                    <pic:cNvPicPr>
                      <a:picLocks noChangeAspect="0" noChangeArrowheads="1"/>
                    </pic:cNvPicPr>
                  </pic:nvPicPr>
                  <pic:blipFill>
                    <a:blip r:embed="rId4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4" behindDoc="0" locked="0" layoutInCell="1" allowOverlap="1">
            <wp:simplePos x="0" y="0"/>
            <wp:positionH relativeFrom="page">
              <wp:posOffset>1872488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35" name="Picture 4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35" name="Picture 435"/>
                    <pic:cNvPicPr>
                      <a:picLocks noChangeAspect="0" noChangeArrowheads="1"/>
                    </pic:cNvPicPr>
                  </pic:nvPicPr>
                  <pic:blipFill>
                    <a:blip r:embed="rId4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3" behindDoc="0" locked="0" layoutInCell="1" allowOverlap="1">
            <wp:simplePos x="0" y="0"/>
            <wp:positionH relativeFrom="page">
              <wp:posOffset>1866392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36" name="Picture 4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36" name="Picture 436"/>
                    <pic:cNvPicPr>
                      <a:picLocks noChangeAspect="0" noChangeArrowheads="1"/>
                    </pic:cNvPicPr>
                  </pic:nvPicPr>
                  <pic:blipFill>
                    <a:blip r:embed="rId4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6" behindDoc="0" locked="0" layoutInCell="1" allowOverlap="1">
            <wp:simplePos x="0" y="0"/>
            <wp:positionH relativeFrom="page">
              <wp:posOffset>1884679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37" name="Picture 4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37" name="Picture 437"/>
                    <pic:cNvPicPr>
                      <a:picLocks noChangeAspect="0" noChangeArrowheads="1"/>
                    </pic:cNvPicPr>
                  </pic:nvPicPr>
                  <pic:blipFill>
                    <a:blip r:embed="rId4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5" behindDoc="0" locked="0" layoutInCell="1" allowOverlap="1">
            <wp:simplePos x="0" y="0"/>
            <wp:positionH relativeFrom="page">
              <wp:posOffset>1878583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38" name="Picture 4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38" name="Picture 438"/>
                    <pic:cNvPicPr>
                      <a:picLocks noChangeAspect="0" noChangeArrowheads="1"/>
                    </pic:cNvPicPr>
                  </pic:nvPicPr>
                  <pic:blipFill>
                    <a:blip r:embed="rId4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8" behindDoc="0" locked="0" layoutInCell="1" allowOverlap="1">
            <wp:simplePos x="0" y="0"/>
            <wp:positionH relativeFrom="page">
              <wp:posOffset>1896872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39" name="Picture 4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39" name="Picture 439"/>
                    <pic:cNvPicPr>
                      <a:picLocks noChangeAspect="0" noChangeArrowheads="1"/>
                    </pic:cNvPicPr>
                  </pic:nvPicPr>
                  <pic:blipFill>
                    <a:blip r:embed="rId4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7" behindDoc="0" locked="0" layoutInCell="1" allowOverlap="1">
            <wp:simplePos x="0" y="0"/>
            <wp:positionH relativeFrom="page">
              <wp:posOffset>1890776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40" name="Picture 4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40" name="Picture 440"/>
                    <pic:cNvPicPr>
                      <a:picLocks noChangeAspect="0" noChangeArrowheads="1"/>
                    </pic:cNvPicPr>
                  </pic:nvPicPr>
                  <pic:blipFill>
                    <a:blip r:embed="rId4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0" behindDoc="0" locked="0" layoutInCell="1" allowOverlap="1">
            <wp:simplePos x="0" y="0"/>
            <wp:positionH relativeFrom="page">
              <wp:posOffset>1909064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41" name="Picture 4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41" name="Picture 441"/>
                    <pic:cNvPicPr>
                      <a:picLocks noChangeAspect="0" noChangeArrowheads="1"/>
                    </pic:cNvPicPr>
                  </pic:nvPicPr>
                  <pic:blipFill>
                    <a:blip r:embed="rId4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9" behindDoc="0" locked="0" layoutInCell="1" allowOverlap="1">
            <wp:simplePos x="0" y="0"/>
            <wp:positionH relativeFrom="page">
              <wp:posOffset>1902967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42" name="Picture 4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42" name="Picture 442"/>
                    <pic:cNvPicPr>
                      <a:picLocks noChangeAspect="0" noChangeArrowheads="1"/>
                    </pic:cNvPicPr>
                  </pic:nvPicPr>
                  <pic:blipFill>
                    <a:blip r:embed="rId4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2" behindDoc="0" locked="0" layoutInCell="1" allowOverlap="1">
            <wp:simplePos x="0" y="0"/>
            <wp:positionH relativeFrom="page">
              <wp:posOffset>1921255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43" name="Picture 4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43" name="Picture 443"/>
                    <pic:cNvPicPr>
                      <a:picLocks noChangeAspect="0" noChangeArrowheads="1"/>
                    </pic:cNvPicPr>
                  </pic:nvPicPr>
                  <pic:blipFill>
                    <a:blip r:embed="rId4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1" behindDoc="0" locked="0" layoutInCell="1" allowOverlap="1">
            <wp:simplePos x="0" y="0"/>
            <wp:positionH relativeFrom="page">
              <wp:posOffset>1915160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44" name="Picture 4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44" name="Picture 444"/>
                    <pic:cNvPicPr>
                      <a:picLocks noChangeAspect="0" noChangeArrowheads="1"/>
                    </pic:cNvPicPr>
                  </pic:nvPicPr>
                  <pic:blipFill>
                    <a:blip r:embed="rId4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4" behindDoc="0" locked="0" layoutInCell="1" allowOverlap="1">
            <wp:simplePos x="0" y="0"/>
            <wp:positionH relativeFrom="page">
              <wp:posOffset>1933448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45" name="Picture 4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45" name="Picture 445"/>
                    <pic:cNvPicPr>
                      <a:picLocks noChangeAspect="0" noChangeArrowheads="1"/>
                    </pic:cNvPicPr>
                  </pic:nvPicPr>
                  <pic:blipFill>
                    <a:blip r:embed="rId4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3" behindDoc="0" locked="0" layoutInCell="1" allowOverlap="1">
            <wp:simplePos x="0" y="0"/>
            <wp:positionH relativeFrom="page">
              <wp:posOffset>1927351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46" name="Picture 4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46" name="Picture 446"/>
                    <pic:cNvPicPr>
                      <a:picLocks noChangeAspect="0" noChangeArrowheads="1"/>
                    </pic:cNvPicPr>
                  </pic:nvPicPr>
                  <pic:blipFill>
                    <a:blip r:embed="rId4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6" behindDoc="0" locked="0" layoutInCell="1" allowOverlap="1">
            <wp:simplePos x="0" y="0"/>
            <wp:positionH relativeFrom="page">
              <wp:posOffset>1945639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47" name="Picture 4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47" name="Picture 447"/>
                    <pic:cNvPicPr>
                      <a:picLocks noChangeAspect="0" noChangeArrowheads="1"/>
                    </pic:cNvPicPr>
                  </pic:nvPicPr>
                  <pic:blipFill>
                    <a:blip r:embed="rId4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5" behindDoc="0" locked="0" layoutInCell="1" allowOverlap="1">
            <wp:simplePos x="0" y="0"/>
            <wp:positionH relativeFrom="page">
              <wp:posOffset>1939544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48" name="Picture 4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48" name="Picture 448"/>
                    <pic:cNvPicPr>
                      <a:picLocks noChangeAspect="0" noChangeArrowheads="1"/>
                    </pic:cNvPicPr>
                  </pic:nvPicPr>
                  <pic:blipFill>
                    <a:blip r:embed="rId4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8" behindDoc="0" locked="0" layoutInCell="1" allowOverlap="1">
            <wp:simplePos x="0" y="0"/>
            <wp:positionH relativeFrom="page">
              <wp:posOffset>1957832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49" name="Picture 4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49" name="Picture 449"/>
                    <pic:cNvPicPr>
                      <a:picLocks noChangeAspect="0" noChangeArrowheads="1"/>
                    </pic:cNvPicPr>
                  </pic:nvPicPr>
                  <pic:blipFill>
                    <a:blip r:embed="rId4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7" behindDoc="0" locked="0" layoutInCell="1" allowOverlap="1">
            <wp:simplePos x="0" y="0"/>
            <wp:positionH relativeFrom="page">
              <wp:posOffset>1951735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50" name="Picture 4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50" name="Picture 450"/>
                    <pic:cNvPicPr>
                      <a:picLocks noChangeAspect="0" noChangeArrowheads="1"/>
                    </pic:cNvPicPr>
                  </pic:nvPicPr>
                  <pic:blipFill>
                    <a:blip r:embed="rId4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0" behindDoc="0" locked="0" layoutInCell="1" allowOverlap="1">
            <wp:simplePos x="0" y="0"/>
            <wp:positionH relativeFrom="page">
              <wp:posOffset>1970023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51" name="Picture 4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51" name="Picture 451"/>
                    <pic:cNvPicPr>
                      <a:picLocks noChangeAspect="0" noChangeArrowheads="1"/>
                    </pic:cNvPicPr>
                  </pic:nvPicPr>
                  <pic:blipFill>
                    <a:blip r:embed="rId4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9" behindDoc="0" locked="0" layoutInCell="1" allowOverlap="1">
            <wp:simplePos x="0" y="0"/>
            <wp:positionH relativeFrom="page">
              <wp:posOffset>1963927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52" name="Picture 4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52" name="Picture 452"/>
                    <pic:cNvPicPr>
                      <a:picLocks noChangeAspect="0" noChangeArrowheads="1"/>
                    </pic:cNvPicPr>
                  </pic:nvPicPr>
                  <pic:blipFill>
                    <a:blip r:embed="rId4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2" behindDoc="0" locked="0" layoutInCell="1" allowOverlap="1">
            <wp:simplePos x="0" y="0"/>
            <wp:positionH relativeFrom="page">
              <wp:posOffset>1982216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53" name="Picture 4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53" name="Picture 453"/>
                    <pic:cNvPicPr>
                      <a:picLocks noChangeAspect="0" noChangeArrowheads="1"/>
                    </pic:cNvPicPr>
                  </pic:nvPicPr>
                  <pic:blipFill>
                    <a:blip r:embed="rId4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1" behindDoc="0" locked="0" layoutInCell="1" allowOverlap="1">
            <wp:simplePos x="0" y="0"/>
            <wp:positionH relativeFrom="page">
              <wp:posOffset>1976120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54" name="Picture 4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54" name="Picture 454"/>
                    <pic:cNvPicPr>
                      <a:picLocks noChangeAspect="0" noChangeArrowheads="1"/>
                    </pic:cNvPicPr>
                  </pic:nvPicPr>
                  <pic:blipFill>
                    <a:blip r:embed="rId4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4" behindDoc="0" locked="0" layoutInCell="1" allowOverlap="1">
            <wp:simplePos x="0" y="0"/>
            <wp:positionH relativeFrom="page">
              <wp:posOffset>1994407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55" name="Picture 4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55" name="Picture 455"/>
                    <pic:cNvPicPr>
                      <a:picLocks noChangeAspect="0" noChangeArrowheads="1"/>
                    </pic:cNvPicPr>
                  </pic:nvPicPr>
                  <pic:blipFill>
                    <a:blip r:embed="rId4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3" behindDoc="0" locked="0" layoutInCell="1" allowOverlap="1">
            <wp:simplePos x="0" y="0"/>
            <wp:positionH relativeFrom="page">
              <wp:posOffset>1988311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56" name="Picture 4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56" name="Picture 456"/>
                    <pic:cNvPicPr>
                      <a:picLocks noChangeAspect="0" noChangeArrowheads="1"/>
                    </pic:cNvPicPr>
                  </pic:nvPicPr>
                  <pic:blipFill>
                    <a:blip r:embed="rId4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6" behindDoc="0" locked="0" layoutInCell="1" allowOverlap="1">
            <wp:simplePos x="0" y="0"/>
            <wp:positionH relativeFrom="page">
              <wp:posOffset>2006600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57" name="Picture 4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57" name="Picture 457"/>
                    <pic:cNvPicPr>
                      <a:picLocks noChangeAspect="0" noChangeArrowheads="1"/>
                    </pic:cNvPicPr>
                  </pic:nvPicPr>
                  <pic:blipFill>
                    <a:blip r:embed="rId4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5" behindDoc="0" locked="0" layoutInCell="1" allowOverlap="1">
            <wp:simplePos x="0" y="0"/>
            <wp:positionH relativeFrom="page">
              <wp:posOffset>2000504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58" name="Picture 4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58" name="Picture 458"/>
                    <pic:cNvPicPr>
                      <a:picLocks noChangeAspect="0" noChangeArrowheads="1"/>
                    </pic:cNvPicPr>
                  </pic:nvPicPr>
                  <pic:blipFill>
                    <a:blip r:embed="rId4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8" behindDoc="0" locked="0" layoutInCell="1" allowOverlap="1">
            <wp:simplePos x="0" y="0"/>
            <wp:positionH relativeFrom="page">
              <wp:posOffset>2018792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59" name="Picture 4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59" name="Picture 459"/>
                    <pic:cNvPicPr>
                      <a:picLocks noChangeAspect="0" noChangeArrowheads="1"/>
                    </pic:cNvPicPr>
                  </pic:nvPicPr>
                  <pic:blipFill>
                    <a:blip r:embed="rId4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7" behindDoc="0" locked="0" layoutInCell="1" allowOverlap="1">
            <wp:simplePos x="0" y="0"/>
            <wp:positionH relativeFrom="page">
              <wp:posOffset>2012695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60" name="Picture 4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60" name="Picture 460"/>
                    <pic:cNvPicPr>
                      <a:picLocks noChangeAspect="0" noChangeArrowheads="1"/>
                    </pic:cNvPicPr>
                  </pic:nvPicPr>
                  <pic:blipFill>
                    <a:blip r:embed="rId4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0" behindDoc="0" locked="0" layoutInCell="1" allowOverlap="1">
            <wp:simplePos x="0" y="0"/>
            <wp:positionH relativeFrom="page">
              <wp:posOffset>2030983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61" name="Picture 4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61" name="Picture 461"/>
                    <pic:cNvPicPr>
                      <a:picLocks noChangeAspect="0" noChangeArrowheads="1"/>
                    </pic:cNvPicPr>
                  </pic:nvPicPr>
                  <pic:blipFill>
                    <a:blip r:embed="rId4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9" behindDoc="0" locked="0" layoutInCell="1" allowOverlap="1">
            <wp:simplePos x="0" y="0"/>
            <wp:positionH relativeFrom="page">
              <wp:posOffset>2024888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62" name="Picture 4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62" name="Picture 462"/>
                    <pic:cNvPicPr>
                      <a:picLocks noChangeAspect="0" noChangeArrowheads="1"/>
                    </pic:cNvPicPr>
                  </pic:nvPicPr>
                  <pic:blipFill>
                    <a:blip r:embed="rId4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2" behindDoc="0" locked="0" layoutInCell="1" allowOverlap="1">
            <wp:simplePos x="0" y="0"/>
            <wp:positionH relativeFrom="page">
              <wp:posOffset>2043176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63" name="Picture 4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63" name="Picture 463"/>
                    <pic:cNvPicPr>
                      <a:picLocks noChangeAspect="0" noChangeArrowheads="1"/>
                    </pic:cNvPicPr>
                  </pic:nvPicPr>
                  <pic:blipFill>
                    <a:blip r:embed="rId4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1" behindDoc="0" locked="0" layoutInCell="1" allowOverlap="1">
            <wp:simplePos x="0" y="0"/>
            <wp:positionH relativeFrom="page">
              <wp:posOffset>2037079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64" name="Picture 4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64" name="Picture 464"/>
                    <pic:cNvPicPr>
                      <a:picLocks noChangeAspect="0" noChangeArrowheads="1"/>
                    </pic:cNvPicPr>
                  </pic:nvPicPr>
                  <pic:blipFill>
                    <a:blip r:embed="rId4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4" behindDoc="0" locked="0" layoutInCell="1" allowOverlap="1">
            <wp:simplePos x="0" y="0"/>
            <wp:positionH relativeFrom="page">
              <wp:posOffset>2055367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65" name="Picture 4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65" name="Picture 465"/>
                    <pic:cNvPicPr>
                      <a:picLocks noChangeAspect="0" noChangeArrowheads="1"/>
                    </pic:cNvPicPr>
                  </pic:nvPicPr>
                  <pic:blipFill>
                    <a:blip r:embed="rId4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3" behindDoc="0" locked="0" layoutInCell="1" allowOverlap="1">
            <wp:simplePos x="0" y="0"/>
            <wp:positionH relativeFrom="page">
              <wp:posOffset>2049272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66" name="Picture 4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66" name="Picture 466"/>
                    <pic:cNvPicPr>
                      <a:picLocks noChangeAspect="0" noChangeArrowheads="1"/>
                    </pic:cNvPicPr>
                  </pic:nvPicPr>
                  <pic:blipFill>
                    <a:blip r:embed="rId4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6" behindDoc="0" locked="0" layoutInCell="1" allowOverlap="1">
            <wp:simplePos x="0" y="0"/>
            <wp:positionH relativeFrom="page">
              <wp:posOffset>2067560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67" name="Picture 4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67" name="Picture 467"/>
                    <pic:cNvPicPr>
                      <a:picLocks noChangeAspect="0" noChangeArrowheads="1"/>
                    </pic:cNvPicPr>
                  </pic:nvPicPr>
                  <pic:blipFill>
                    <a:blip r:embed="rId4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5" behindDoc="0" locked="0" layoutInCell="1" allowOverlap="1">
            <wp:simplePos x="0" y="0"/>
            <wp:positionH relativeFrom="page">
              <wp:posOffset>2061464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68" name="Picture 4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68" name="Picture 468"/>
                    <pic:cNvPicPr>
                      <a:picLocks noChangeAspect="0" noChangeArrowheads="1"/>
                    </pic:cNvPicPr>
                  </pic:nvPicPr>
                  <pic:blipFill>
                    <a:blip r:embed="rId4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8" behindDoc="0" locked="0" layoutInCell="1" allowOverlap="1">
            <wp:simplePos x="0" y="0"/>
            <wp:positionH relativeFrom="page">
              <wp:posOffset>2079751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69" name="Picture 4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69" name="Picture 469"/>
                    <pic:cNvPicPr>
                      <a:picLocks noChangeAspect="0" noChangeArrowheads="1"/>
                    </pic:cNvPicPr>
                  </pic:nvPicPr>
                  <pic:blipFill>
                    <a:blip r:embed="rId4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7" behindDoc="0" locked="0" layoutInCell="1" allowOverlap="1">
            <wp:simplePos x="0" y="0"/>
            <wp:positionH relativeFrom="page">
              <wp:posOffset>2073655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70" name="Picture 4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70" name="Picture 470"/>
                    <pic:cNvPicPr>
                      <a:picLocks noChangeAspect="0" noChangeArrowheads="1"/>
                    </pic:cNvPicPr>
                  </pic:nvPicPr>
                  <pic:blipFill>
                    <a:blip r:embed="rId4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50" behindDoc="0" locked="0" layoutInCell="1" allowOverlap="1">
            <wp:simplePos x="0" y="0"/>
            <wp:positionH relativeFrom="page">
              <wp:posOffset>2091944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71" name="Picture 4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71" name="Picture 471"/>
                    <pic:cNvPicPr>
                      <a:picLocks noChangeAspect="0" noChangeArrowheads="1"/>
                    </pic:cNvPicPr>
                  </pic:nvPicPr>
                  <pic:blipFill>
                    <a:blip r:embed="rId4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9" behindDoc="0" locked="0" layoutInCell="1" allowOverlap="1">
            <wp:simplePos x="0" y="0"/>
            <wp:positionH relativeFrom="page">
              <wp:posOffset>2085848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72" name="Picture 4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72" name="Picture 472"/>
                    <pic:cNvPicPr>
                      <a:picLocks noChangeAspect="0" noChangeArrowheads="1"/>
                    </pic:cNvPicPr>
                  </pic:nvPicPr>
                  <pic:blipFill>
                    <a:blip r:embed="rId4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52" behindDoc="0" locked="0" layoutInCell="1" allowOverlap="1">
            <wp:simplePos x="0" y="0"/>
            <wp:positionH relativeFrom="page">
              <wp:posOffset>2104135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73" name="Picture 4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73" name="Picture 473"/>
                    <pic:cNvPicPr>
                      <a:picLocks noChangeAspect="0" noChangeArrowheads="1"/>
                    </pic:cNvPicPr>
                  </pic:nvPicPr>
                  <pic:blipFill>
                    <a:blip r:embed="rId4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51" behindDoc="0" locked="0" layoutInCell="1" allowOverlap="1">
            <wp:simplePos x="0" y="0"/>
            <wp:positionH relativeFrom="page">
              <wp:posOffset>2098039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74" name="Picture 4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74" name="Picture 474"/>
                    <pic:cNvPicPr>
                      <a:picLocks noChangeAspect="0" noChangeArrowheads="1"/>
                    </pic:cNvPicPr>
                  </pic:nvPicPr>
                  <pic:blipFill>
                    <a:blip r:embed="rId4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54" behindDoc="0" locked="0" layoutInCell="1" allowOverlap="1">
            <wp:simplePos x="0" y="0"/>
            <wp:positionH relativeFrom="page">
              <wp:posOffset>2116327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75" name="Picture 4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75" name="Picture 475"/>
                    <pic:cNvPicPr>
                      <a:picLocks noChangeAspect="0" noChangeArrowheads="1"/>
                    </pic:cNvPicPr>
                  </pic:nvPicPr>
                  <pic:blipFill>
                    <a:blip r:embed="rId4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53" behindDoc="0" locked="0" layoutInCell="1" allowOverlap="1">
            <wp:simplePos x="0" y="0"/>
            <wp:positionH relativeFrom="page">
              <wp:posOffset>2110232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76" name="Picture 4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76" name="Picture 476"/>
                    <pic:cNvPicPr>
                      <a:picLocks noChangeAspect="0" noChangeArrowheads="1"/>
                    </pic:cNvPicPr>
                  </pic:nvPicPr>
                  <pic:blipFill>
                    <a:blip r:embed="rId4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56" behindDoc="0" locked="0" layoutInCell="1" allowOverlap="1">
            <wp:simplePos x="0" y="0"/>
            <wp:positionH relativeFrom="page">
              <wp:posOffset>2128520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77" name="Picture 4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77" name="Picture 477"/>
                    <pic:cNvPicPr>
                      <a:picLocks noChangeAspect="0" noChangeArrowheads="1"/>
                    </pic:cNvPicPr>
                  </pic:nvPicPr>
                  <pic:blipFill>
                    <a:blip r:embed="rId4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55" behindDoc="0" locked="0" layoutInCell="1" allowOverlap="1">
            <wp:simplePos x="0" y="0"/>
            <wp:positionH relativeFrom="page">
              <wp:posOffset>2122423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78" name="Picture 4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78" name="Picture 478"/>
                    <pic:cNvPicPr>
                      <a:picLocks noChangeAspect="0" noChangeArrowheads="1"/>
                    </pic:cNvPicPr>
                  </pic:nvPicPr>
                  <pic:blipFill>
                    <a:blip r:embed="rId4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58" behindDoc="0" locked="0" layoutInCell="1" allowOverlap="1">
            <wp:simplePos x="0" y="0"/>
            <wp:positionH relativeFrom="page">
              <wp:posOffset>2140711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79" name="Picture 4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79" name="Picture 479"/>
                    <pic:cNvPicPr>
                      <a:picLocks noChangeAspect="0" noChangeArrowheads="1"/>
                    </pic:cNvPicPr>
                  </pic:nvPicPr>
                  <pic:blipFill>
                    <a:blip r:embed="rId4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57" behindDoc="0" locked="0" layoutInCell="1" allowOverlap="1">
            <wp:simplePos x="0" y="0"/>
            <wp:positionH relativeFrom="page">
              <wp:posOffset>2134616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80" name="Picture 4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80" name="Picture 480"/>
                    <pic:cNvPicPr>
                      <a:picLocks noChangeAspect="0" noChangeArrowheads="1"/>
                    </pic:cNvPicPr>
                  </pic:nvPicPr>
                  <pic:blipFill>
                    <a:blip r:embed="rId4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0" behindDoc="0" locked="0" layoutInCell="1" allowOverlap="1">
            <wp:simplePos x="0" y="0"/>
            <wp:positionH relativeFrom="page">
              <wp:posOffset>2152904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81" name="Picture 4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81" name="Picture 481"/>
                    <pic:cNvPicPr>
                      <a:picLocks noChangeAspect="0" noChangeArrowheads="1"/>
                    </pic:cNvPicPr>
                  </pic:nvPicPr>
                  <pic:blipFill>
                    <a:blip r:embed="rId4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59" behindDoc="0" locked="0" layoutInCell="1" allowOverlap="1">
            <wp:simplePos x="0" y="0"/>
            <wp:positionH relativeFrom="page">
              <wp:posOffset>2146807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82" name="Picture 4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82" name="Picture 482"/>
                    <pic:cNvPicPr>
                      <a:picLocks noChangeAspect="0" noChangeArrowheads="1"/>
                    </pic:cNvPicPr>
                  </pic:nvPicPr>
                  <pic:blipFill>
                    <a:blip r:embed="rId4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2" behindDoc="0" locked="0" layoutInCell="1" allowOverlap="1">
            <wp:simplePos x="0" y="0"/>
            <wp:positionH relativeFrom="page">
              <wp:posOffset>2165095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83" name="Picture 4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83" name="Picture 483"/>
                    <pic:cNvPicPr>
                      <a:picLocks noChangeAspect="0" noChangeArrowheads="1"/>
                    </pic:cNvPicPr>
                  </pic:nvPicPr>
                  <pic:blipFill>
                    <a:blip r:embed="rId4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1" behindDoc="0" locked="0" layoutInCell="1" allowOverlap="1">
            <wp:simplePos x="0" y="0"/>
            <wp:positionH relativeFrom="page">
              <wp:posOffset>2159000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84" name="Picture 4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84" name="Picture 484"/>
                    <pic:cNvPicPr>
                      <a:picLocks noChangeAspect="0" noChangeArrowheads="1"/>
                    </pic:cNvPicPr>
                  </pic:nvPicPr>
                  <pic:blipFill>
                    <a:blip r:embed="rId4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4" behindDoc="0" locked="0" layoutInCell="1" allowOverlap="1">
            <wp:simplePos x="0" y="0"/>
            <wp:positionH relativeFrom="page">
              <wp:posOffset>2177288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85" name="Picture 4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85" name="Picture 485"/>
                    <pic:cNvPicPr>
                      <a:picLocks noChangeAspect="0" noChangeArrowheads="1"/>
                    </pic:cNvPicPr>
                  </pic:nvPicPr>
                  <pic:blipFill>
                    <a:blip r:embed="rId4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3" behindDoc="0" locked="0" layoutInCell="1" allowOverlap="1">
            <wp:simplePos x="0" y="0"/>
            <wp:positionH relativeFrom="page">
              <wp:posOffset>2171192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86" name="Picture 4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86" name="Picture 486"/>
                    <pic:cNvPicPr>
                      <a:picLocks noChangeAspect="0" noChangeArrowheads="1"/>
                    </pic:cNvPicPr>
                  </pic:nvPicPr>
                  <pic:blipFill>
                    <a:blip r:embed="rId4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6" behindDoc="0" locked="0" layoutInCell="1" allowOverlap="1">
            <wp:simplePos x="0" y="0"/>
            <wp:positionH relativeFrom="page">
              <wp:posOffset>2189479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87" name="Picture 4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87" name="Picture 487"/>
                    <pic:cNvPicPr>
                      <a:picLocks noChangeAspect="0" noChangeArrowheads="1"/>
                    </pic:cNvPicPr>
                  </pic:nvPicPr>
                  <pic:blipFill>
                    <a:blip r:embed="rId4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5" behindDoc="0" locked="0" layoutInCell="1" allowOverlap="1">
            <wp:simplePos x="0" y="0"/>
            <wp:positionH relativeFrom="page">
              <wp:posOffset>2183383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88" name="Picture 4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88" name="Picture 488"/>
                    <pic:cNvPicPr>
                      <a:picLocks noChangeAspect="0" noChangeArrowheads="1"/>
                    </pic:cNvPicPr>
                  </pic:nvPicPr>
                  <pic:blipFill>
                    <a:blip r:embed="rId4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8" behindDoc="0" locked="0" layoutInCell="1" allowOverlap="1">
            <wp:simplePos x="0" y="0"/>
            <wp:positionH relativeFrom="page">
              <wp:posOffset>2201672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89" name="Picture 4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89" name="Picture 489"/>
                    <pic:cNvPicPr>
                      <a:picLocks noChangeAspect="0" noChangeArrowheads="1"/>
                    </pic:cNvPicPr>
                  </pic:nvPicPr>
                  <pic:blipFill>
                    <a:blip r:embed="rId4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7" behindDoc="0" locked="0" layoutInCell="1" allowOverlap="1">
            <wp:simplePos x="0" y="0"/>
            <wp:positionH relativeFrom="page">
              <wp:posOffset>2195576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90" name="Picture 4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90" name="Picture 490"/>
                    <pic:cNvPicPr>
                      <a:picLocks noChangeAspect="0" noChangeArrowheads="1"/>
                    </pic:cNvPicPr>
                  </pic:nvPicPr>
                  <pic:blipFill>
                    <a:blip r:embed="rId4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0" behindDoc="0" locked="0" layoutInCell="1" allowOverlap="1">
            <wp:simplePos x="0" y="0"/>
            <wp:positionH relativeFrom="page">
              <wp:posOffset>2213864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91" name="Picture 4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91" name="Picture 491"/>
                    <pic:cNvPicPr>
                      <a:picLocks noChangeAspect="0" noChangeArrowheads="1"/>
                    </pic:cNvPicPr>
                  </pic:nvPicPr>
                  <pic:blipFill>
                    <a:blip r:embed="rId4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9" behindDoc="0" locked="0" layoutInCell="1" allowOverlap="1">
            <wp:simplePos x="0" y="0"/>
            <wp:positionH relativeFrom="page">
              <wp:posOffset>2207767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92" name="Picture 4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92" name="Picture 492"/>
                    <pic:cNvPicPr>
                      <a:picLocks noChangeAspect="0" noChangeArrowheads="1"/>
                    </pic:cNvPicPr>
                  </pic:nvPicPr>
                  <pic:blipFill>
                    <a:blip r:embed="rId4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2" behindDoc="0" locked="0" layoutInCell="1" allowOverlap="1">
            <wp:simplePos x="0" y="0"/>
            <wp:positionH relativeFrom="page">
              <wp:posOffset>2226055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93" name="Picture 4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93" name="Picture 493"/>
                    <pic:cNvPicPr>
                      <a:picLocks noChangeAspect="0" noChangeArrowheads="1"/>
                    </pic:cNvPicPr>
                  </pic:nvPicPr>
                  <pic:blipFill>
                    <a:blip r:embed="rId4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1" behindDoc="0" locked="0" layoutInCell="1" allowOverlap="1">
            <wp:simplePos x="0" y="0"/>
            <wp:positionH relativeFrom="page">
              <wp:posOffset>2219960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94" name="Picture 4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94" name="Picture 494"/>
                    <pic:cNvPicPr>
                      <a:picLocks noChangeAspect="0" noChangeArrowheads="1"/>
                    </pic:cNvPicPr>
                  </pic:nvPicPr>
                  <pic:blipFill>
                    <a:blip r:embed="rId4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5" behindDoc="0" locked="0" layoutInCell="1" allowOverlap="1">
            <wp:simplePos x="0" y="0"/>
            <wp:positionH relativeFrom="page">
              <wp:posOffset>2244344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95" name="Picture 4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95" name="Picture 495"/>
                    <pic:cNvPicPr>
                      <a:picLocks noChangeAspect="0" noChangeArrowheads="1"/>
                    </pic:cNvPicPr>
                  </pic:nvPicPr>
                  <pic:blipFill>
                    <a:blip r:embed="rId4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4" behindDoc="0" locked="0" layoutInCell="1" allowOverlap="1">
            <wp:simplePos x="0" y="0"/>
            <wp:positionH relativeFrom="page">
              <wp:posOffset>2238248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96" name="Picture 4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96" name="Picture 496"/>
                    <pic:cNvPicPr>
                      <a:picLocks noChangeAspect="0" noChangeArrowheads="1"/>
                    </pic:cNvPicPr>
                  </pic:nvPicPr>
                  <pic:blipFill>
                    <a:blip r:embed="rId4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3" behindDoc="0" locked="0" layoutInCell="1" allowOverlap="1">
            <wp:simplePos x="0" y="0"/>
            <wp:positionH relativeFrom="page">
              <wp:posOffset>2232151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97" name="Picture 4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97" name="Picture 497"/>
                    <pic:cNvPicPr>
                      <a:picLocks noChangeAspect="0" noChangeArrowheads="1"/>
                    </pic:cNvPicPr>
                  </pic:nvPicPr>
                  <pic:blipFill>
                    <a:blip r:embed="rId4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8" behindDoc="0" locked="0" layoutInCell="1" allowOverlap="1">
            <wp:simplePos x="0" y="0"/>
            <wp:positionH relativeFrom="page">
              <wp:posOffset>2262632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98" name="Picture 4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98" name="Picture 498"/>
                    <pic:cNvPicPr>
                      <a:picLocks noChangeAspect="0" noChangeArrowheads="1"/>
                    </pic:cNvPicPr>
                  </pic:nvPicPr>
                  <pic:blipFill>
                    <a:blip r:embed="rId4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7" behindDoc="0" locked="0" layoutInCell="1" allowOverlap="1">
            <wp:simplePos x="0" y="0"/>
            <wp:positionH relativeFrom="page">
              <wp:posOffset>2256535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499" name="Picture 4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99" name="Picture 499"/>
                    <pic:cNvPicPr>
                      <a:picLocks noChangeAspect="0" noChangeArrowheads="1"/>
                    </pic:cNvPicPr>
                  </pic:nvPicPr>
                  <pic:blipFill>
                    <a:blip r:embed="rId4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6" behindDoc="0" locked="0" layoutInCell="1" allowOverlap="1">
            <wp:simplePos x="0" y="0"/>
            <wp:positionH relativeFrom="page">
              <wp:posOffset>2250439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00" name="Picture 5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00" name="Picture 500"/>
                    <pic:cNvPicPr>
                      <a:picLocks noChangeAspect="0" noChangeArrowheads="1"/>
                    </pic:cNvPicPr>
                  </pic:nvPicPr>
                  <pic:blipFill>
                    <a:blip r:embed="rId5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1" behindDoc="0" locked="0" layoutInCell="1" allowOverlap="1">
            <wp:simplePos x="0" y="0"/>
            <wp:positionH relativeFrom="page">
              <wp:posOffset>2280920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01" name="Picture 5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01" name="Picture 501"/>
                    <pic:cNvPicPr>
                      <a:picLocks noChangeAspect="0" noChangeArrowheads="1"/>
                    </pic:cNvPicPr>
                  </pic:nvPicPr>
                  <pic:blipFill>
                    <a:blip r:embed="rId5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0" behindDoc="0" locked="0" layoutInCell="1" allowOverlap="1">
            <wp:simplePos x="0" y="0"/>
            <wp:positionH relativeFrom="page">
              <wp:posOffset>2274823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02" name="Picture 5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02" name="Picture 502"/>
                    <pic:cNvPicPr>
                      <a:picLocks noChangeAspect="0" noChangeArrowheads="1"/>
                    </pic:cNvPicPr>
                  </pic:nvPicPr>
                  <pic:blipFill>
                    <a:blip r:embed="rId5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9" behindDoc="0" locked="0" layoutInCell="1" allowOverlap="1">
            <wp:simplePos x="0" y="0"/>
            <wp:positionH relativeFrom="page">
              <wp:posOffset>2268727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03" name="Picture 5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03" name="Picture 503"/>
                    <pic:cNvPicPr>
                      <a:picLocks noChangeAspect="0" noChangeArrowheads="1"/>
                    </pic:cNvPicPr>
                  </pic:nvPicPr>
                  <pic:blipFill>
                    <a:blip r:embed="rId5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4" behindDoc="0" locked="0" layoutInCell="1" allowOverlap="1">
            <wp:simplePos x="0" y="0"/>
            <wp:positionH relativeFrom="page">
              <wp:posOffset>2299207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04" name="Picture 5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04" name="Picture 504"/>
                    <pic:cNvPicPr>
                      <a:picLocks noChangeAspect="0" noChangeArrowheads="1"/>
                    </pic:cNvPicPr>
                  </pic:nvPicPr>
                  <pic:blipFill>
                    <a:blip r:embed="rId5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3" behindDoc="0" locked="0" layoutInCell="1" allowOverlap="1">
            <wp:simplePos x="0" y="0"/>
            <wp:positionH relativeFrom="page">
              <wp:posOffset>2293111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05" name="Picture 5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05" name="Picture 505"/>
                    <pic:cNvPicPr>
                      <a:picLocks noChangeAspect="0" noChangeArrowheads="1"/>
                    </pic:cNvPicPr>
                  </pic:nvPicPr>
                  <pic:blipFill>
                    <a:blip r:embed="rId5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2" behindDoc="0" locked="0" layoutInCell="1" allowOverlap="1">
            <wp:simplePos x="0" y="0"/>
            <wp:positionH relativeFrom="page">
              <wp:posOffset>2287016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06" name="Picture 5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06" name="Picture 506"/>
                    <pic:cNvPicPr>
                      <a:picLocks noChangeAspect="0" noChangeArrowheads="1"/>
                    </pic:cNvPicPr>
                  </pic:nvPicPr>
                  <pic:blipFill>
                    <a:blip r:embed="rId5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7" behindDoc="0" locked="0" layoutInCell="1" allowOverlap="1">
            <wp:simplePos x="0" y="0"/>
            <wp:positionH relativeFrom="page">
              <wp:posOffset>2317495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07" name="Picture 5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07" name="Picture 507"/>
                    <pic:cNvPicPr>
                      <a:picLocks noChangeAspect="0" noChangeArrowheads="1"/>
                    </pic:cNvPicPr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6" behindDoc="0" locked="0" layoutInCell="1" allowOverlap="1">
            <wp:simplePos x="0" y="0"/>
            <wp:positionH relativeFrom="page">
              <wp:posOffset>2311400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08" name="Picture 5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08" name="Picture 508"/>
                    <pic:cNvPicPr>
                      <a:picLocks noChangeAspect="0" noChangeArrowheads="1"/>
                    </pic:cNvPicPr>
                  </pic:nvPicPr>
                  <pic:blipFill>
                    <a:blip r:embed="rId5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5" behindDoc="0" locked="0" layoutInCell="1" allowOverlap="1">
            <wp:simplePos x="0" y="0"/>
            <wp:positionH relativeFrom="page">
              <wp:posOffset>2305304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09" name="Picture 5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09" name="Picture 509"/>
                    <pic:cNvPicPr>
                      <a:picLocks noChangeAspect="0" noChangeArrowheads="1"/>
                    </pic:cNvPicPr>
                  </pic:nvPicPr>
                  <pic:blipFill>
                    <a:blip r:embed="rId5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90" behindDoc="0" locked="0" layoutInCell="1" allowOverlap="1">
            <wp:simplePos x="0" y="0"/>
            <wp:positionH relativeFrom="page">
              <wp:posOffset>2335783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10" name="Picture 5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10" name="Picture 510"/>
                    <pic:cNvPicPr>
                      <a:picLocks noChangeAspect="0" noChangeArrowheads="1"/>
                    </pic:cNvPicPr>
                  </pic:nvPicPr>
                  <pic:blipFill>
                    <a:blip r:embed="rId5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9" behindDoc="0" locked="0" layoutInCell="1" allowOverlap="1">
            <wp:simplePos x="0" y="0"/>
            <wp:positionH relativeFrom="page">
              <wp:posOffset>2329688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11" name="Picture 5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11" name="Picture 511"/>
                    <pic:cNvPicPr>
                      <a:picLocks noChangeAspect="0" noChangeArrowheads="1"/>
                    </pic:cNvPicPr>
                  </pic:nvPicPr>
                  <pic:blipFill>
                    <a:blip r:embed="rId5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8" behindDoc="0" locked="0" layoutInCell="1" allowOverlap="1">
            <wp:simplePos x="0" y="0"/>
            <wp:positionH relativeFrom="page">
              <wp:posOffset>2323592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12" name="Picture 5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12" name="Picture 512"/>
                    <pic:cNvPicPr>
                      <a:picLocks noChangeAspect="0" noChangeArrowheads="1"/>
                    </pic:cNvPicPr>
                  </pic:nvPicPr>
                  <pic:blipFill>
                    <a:blip r:embed="rId5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93" behindDoc="0" locked="0" layoutInCell="1" allowOverlap="1">
            <wp:simplePos x="0" y="0"/>
            <wp:positionH relativeFrom="page">
              <wp:posOffset>2354072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13" name="Picture 5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13" name="Picture 513"/>
                    <pic:cNvPicPr>
                      <a:picLocks noChangeAspect="0" noChangeArrowheads="1"/>
                    </pic:cNvPicPr>
                  </pic:nvPicPr>
                  <pic:blipFill>
                    <a:blip r:embed="rId5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92" behindDoc="0" locked="0" layoutInCell="1" allowOverlap="1">
            <wp:simplePos x="0" y="0"/>
            <wp:positionH relativeFrom="page">
              <wp:posOffset>2347976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14" name="Picture 5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14" name="Picture 514"/>
                    <pic:cNvPicPr>
                      <a:picLocks noChangeAspect="0" noChangeArrowheads="1"/>
                    </pic:cNvPicPr>
                  </pic:nvPicPr>
                  <pic:blipFill>
                    <a:blip r:embed="rId5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91" behindDoc="0" locked="0" layoutInCell="1" allowOverlap="1">
            <wp:simplePos x="0" y="0"/>
            <wp:positionH relativeFrom="page">
              <wp:posOffset>2341879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15" name="Picture 5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15" name="Picture 515"/>
                    <pic:cNvPicPr>
                      <a:picLocks noChangeAspect="0" noChangeArrowheads="1"/>
                    </pic:cNvPicPr>
                  </pic:nvPicPr>
                  <pic:blipFill>
                    <a:blip r:embed="rId5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96" behindDoc="0" locked="0" layoutInCell="1" allowOverlap="1">
            <wp:simplePos x="0" y="0"/>
            <wp:positionH relativeFrom="page">
              <wp:posOffset>2372360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16" name="Picture 5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16" name="Picture 516"/>
                    <pic:cNvPicPr>
                      <a:picLocks noChangeAspect="0" noChangeArrowheads="1"/>
                    </pic:cNvPicPr>
                  </pic:nvPicPr>
                  <pic:blipFill>
                    <a:blip r:embed="rId5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95" behindDoc="0" locked="0" layoutInCell="1" allowOverlap="1">
            <wp:simplePos x="0" y="0"/>
            <wp:positionH relativeFrom="page">
              <wp:posOffset>2366264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17" name="Picture 5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17" name="Picture 517"/>
                    <pic:cNvPicPr>
                      <a:picLocks noChangeAspect="0" noChangeArrowheads="1"/>
                    </pic:cNvPicPr>
                  </pic:nvPicPr>
                  <pic:blipFill>
                    <a:blip r:embed="rId5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94" behindDoc="0" locked="0" layoutInCell="1" allowOverlap="1">
            <wp:simplePos x="0" y="0"/>
            <wp:positionH relativeFrom="page">
              <wp:posOffset>2360167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18" name="Picture 5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18" name="Picture 518"/>
                    <pic:cNvPicPr>
                      <a:picLocks noChangeAspect="0" noChangeArrowheads="1"/>
                    </pic:cNvPicPr>
                  </pic:nvPicPr>
                  <pic:blipFill>
                    <a:blip r:embed="rId5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99" behindDoc="0" locked="0" layoutInCell="1" allowOverlap="1">
            <wp:simplePos x="0" y="0"/>
            <wp:positionH relativeFrom="page">
              <wp:posOffset>2390648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19" name="Picture 5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19" name="Picture 519"/>
                    <pic:cNvPicPr>
                      <a:picLocks noChangeAspect="0" noChangeArrowheads="1"/>
                    </pic:cNvPicPr>
                  </pic:nvPicPr>
                  <pic:blipFill>
                    <a:blip r:embed="rId5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98" behindDoc="0" locked="0" layoutInCell="1" allowOverlap="1">
            <wp:simplePos x="0" y="0"/>
            <wp:positionH relativeFrom="page">
              <wp:posOffset>2384551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20" name="Picture 5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20" name="Picture 520"/>
                    <pic:cNvPicPr>
                      <a:picLocks noChangeAspect="0" noChangeArrowheads="1"/>
                    </pic:cNvPicPr>
                  </pic:nvPicPr>
                  <pic:blipFill>
                    <a:blip r:embed="rId5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97" behindDoc="0" locked="0" layoutInCell="1" allowOverlap="1">
            <wp:simplePos x="0" y="0"/>
            <wp:positionH relativeFrom="page">
              <wp:posOffset>2378455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21" name="Picture 5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21" name="Picture 521"/>
                    <pic:cNvPicPr>
                      <a:picLocks noChangeAspect="0" noChangeArrowheads="1"/>
                    </pic:cNvPicPr>
                  </pic:nvPicPr>
                  <pic:blipFill>
                    <a:blip r:embed="rId5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02" behindDoc="0" locked="0" layoutInCell="1" allowOverlap="1">
            <wp:simplePos x="0" y="0"/>
            <wp:positionH relativeFrom="page">
              <wp:posOffset>2408935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22" name="Picture 5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22" name="Picture 522"/>
                    <pic:cNvPicPr>
                      <a:picLocks noChangeAspect="0" noChangeArrowheads="1"/>
                    </pic:cNvPicPr>
                  </pic:nvPicPr>
                  <pic:blipFill>
                    <a:blip r:embed="rId5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01" behindDoc="0" locked="0" layoutInCell="1" allowOverlap="1">
            <wp:simplePos x="0" y="0"/>
            <wp:positionH relativeFrom="page">
              <wp:posOffset>2402839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23" name="Picture 5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23" name="Picture 523"/>
                    <pic:cNvPicPr>
                      <a:picLocks noChangeAspect="0" noChangeArrowheads="1"/>
                    </pic:cNvPicPr>
                  </pic:nvPicPr>
                  <pic:blipFill>
                    <a:blip r:embed="rId5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00" behindDoc="0" locked="0" layoutInCell="1" allowOverlap="1">
            <wp:simplePos x="0" y="0"/>
            <wp:positionH relativeFrom="page">
              <wp:posOffset>2396744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24" name="Picture 5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24" name="Picture 524"/>
                    <pic:cNvPicPr>
                      <a:picLocks noChangeAspect="0" noChangeArrowheads="1"/>
                    </pic:cNvPicPr>
                  </pic:nvPicPr>
                  <pic:blipFill>
                    <a:blip r:embed="rId5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05" behindDoc="0" locked="0" layoutInCell="1" allowOverlap="1">
            <wp:simplePos x="0" y="0"/>
            <wp:positionH relativeFrom="page">
              <wp:posOffset>2427223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25" name="Picture 5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25" name="Picture 525"/>
                    <pic:cNvPicPr>
                      <a:picLocks noChangeAspect="0" noChangeArrowheads="1"/>
                    </pic:cNvPicPr>
                  </pic:nvPicPr>
                  <pic:blipFill>
                    <a:blip r:embed="rId5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04" behindDoc="0" locked="0" layoutInCell="1" allowOverlap="1">
            <wp:simplePos x="0" y="0"/>
            <wp:positionH relativeFrom="page">
              <wp:posOffset>2421127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26" name="Picture 5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26" name="Picture 526"/>
                    <pic:cNvPicPr>
                      <a:picLocks noChangeAspect="0" noChangeArrowheads="1"/>
                    </pic:cNvPicPr>
                  </pic:nvPicPr>
                  <pic:blipFill>
                    <a:blip r:embed="rId5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03" behindDoc="0" locked="0" layoutInCell="1" allowOverlap="1">
            <wp:simplePos x="0" y="0"/>
            <wp:positionH relativeFrom="page">
              <wp:posOffset>2415032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27" name="Picture 5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27" name="Picture 527"/>
                    <pic:cNvPicPr>
                      <a:picLocks noChangeAspect="0" noChangeArrowheads="1"/>
                    </pic:cNvPicPr>
                  </pic:nvPicPr>
                  <pic:blipFill>
                    <a:blip r:embed="rId5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08" behindDoc="0" locked="0" layoutInCell="1" allowOverlap="1">
            <wp:simplePos x="0" y="0"/>
            <wp:positionH relativeFrom="page">
              <wp:posOffset>2445511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28" name="Picture 5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28" name="Picture 528"/>
                    <pic:cNvPicPr>
                      <a:picLocks noChangeAspect="0" noChangeArrowheads="1"/>
                    </pic:cNvPicPr>
                  </pic:nvPicPr>
                  <pic:blipFill>
                    <a:blip r:embed="rId5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07" behindDoc="0" locked="0" layoutInCell="1" allowOverlap="1">
            <wp:simplePos x="0" y="0"/>
            <wp:positionH relativeFrom="page">
              <wp:posOffset>2439416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29" name="Picture 5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29" name="Picture 529"/>
                    <pic:cNvPicPr>
                      <a:picLocks noChangeAspect="0" noChangeArrowheads="1"/>
                    </pic:cNvPicPr>
                  </pic:nvPicPr>
                  <pic:blipFill>
                    <a:blip r:embed="rId5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06" behindDoc="0" locked="0" layoutInCell="1" allowOverlap="1">
            <wp:simplePos x="0" y="0"/>
            <wp:positionH relativeFrom="page">
              <wp:posOffset>2433320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30" name="Picture 5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30" name="Picture 530"/>
                    <pic:cNvPicPr>
                      <a:picLocks noChangeAspect="0" noChangeArrowheads="1"/>
                    </pic:cNvPicPr>
                  </pic:nvPicPr>
                  <pic:blipFill>
                    <a:blip r:embed="rId5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11" behindDoc="0" locked="0" layoutInCell="1" allowOverlap="1">
            <wp:simplePos x="0" y="0"/>
            <wp:positionH relativeFrom="page">
              <wp:posOffset>2463800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31" name="Picture 5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31" name="Picture 531"/>
                    <pic:cNvPicPr>
                      <a:picLocks noChangeAspect="0" noChangeArrowheads="1"/>
                    </pic:cNvPicPr>
                  </pic:nvPicPr>
                  <pic:blipFill>
                    <a:blip r:embed="rId5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10" behindDoc="0" locked="0" layoutInCell="1" allowOverlap="1">
            <wp:simplePos x="0" y="0"/>
            <wp:positionH relativeFrom="page">
              <wp:posOffset>2457704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32" name="Picture 5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32" name="Picture 532"/>
                    <pic:cNvPicPr>
                      <a:picLocks noChangeAspect="0" noChangeArrowheads="1"/>
                    </pic:cNvPicPr>
                  </pic:nvPicPr>
                  <pic:blipFill>
                    <a:blip r:embed="rId5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09" behindDoc="0" locked="0" layoutInCell="1" allowOverlap="1">
            <wp:simplePos x="0" y="0"/>
            <wp:positionH relativeFrom="page">
              <wp:posOffset>2451607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33" name="Picture 5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33" name="Picture 533"/>
                    <pic:cNvPicPr>
                      <a:picLocks noChangeAspect="0" noChangeArrowheads="1"/>
                    </pic:cNvPicPr>
                  </pic:nvPicPr>
                  <pic:blipFill>
                    <a:blip r:embed="rId5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14" behindDoc="0" locked="0" layoutInCell="1" allowOverlap="1">
            <wp:simplePos x="0" y="0"/>
            <wp:positionH relativeFrom="page">
              <wp:posOffset>2482088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34" name="Picture 5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34" name="Picture 534"/>
                    <pic:cNvPicPr>
                      <a:picLocks noChangeAspect="0" noChangeArrowheads="1"/>
                    </pic:cNvPicPr>
                  </pic:nvPicPr>
                  <pic:blipFill>
                    <a:blip r:embed="rId5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13" behindDoc="0" locked="0" layoutInCell="1" allowOverlap="1">
            <wp:simplePos x="0" y="0"/>
            <wp:positionH relativeFrom="page">
              <wp:posOffset>2475992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35" name="Picture 5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35" name="Picture 535"/>
                    <pic:cNvPicPr>
                      <a:picLocks noChangeAspect="0" noChangeArrowheads="1"/>
                    </pic:cNvPicPr>
                  </pic:nvPicPr>
                  <pic:blipFill>
                    <a:blip r:embed="rId5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12" behindDoc="0" locked="0" layoutInCell="1" allowOverlap="1">
            <wp:simplePos x="0" y="0"/>
            <wp:positionH relativeFrom="page">
              <wp:posOffset>2469895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36" name="Picture 5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36" name="Picture 536"/>
                    <pic:cNvPicPr>
                      <a:picLocks noChangeAspect="0" noChangeArrowheads="1"/>
                    </pic:cNvPicPr>
                  </pic:nvPicPr>
                  <pic:blipFill>
                    <a:blip r:embed="rId5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17" behindDoc="0" locked="0" layoutInCell="1" allowOverlap="1">
            <wp:simplePos x="0" y="0"/>
            <wp:positionH relativeFrom="page">
              <wp:posOffset>2500376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37" name="Picture 5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37" name="Picture 537"/>
                    <pic:cNvPicPr>
                      <a:picLocks noChangeAspect="0" noChangeArrowheads="1"/>
                    </pic:cNvPicPr>
                  </pic:nvPicPr>
                  <pic:blipFill>
                    <a:blip r:embed="rId5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16" behindDoc="0" locked="0" layoutInCell="1" allowOverlap="1">
            <wp:simplePos x="0" y="0"/>
            <wp:positionH relativeFrom="page">
              <wp:posOffset>2494279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38" name="Picture 5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38" name="Picture 538"/>
                    <pic:cNvPicPr>
                      <a:picLocks noChangeAspect="0" noChangeArrowheads="1"/>
                    </pic:cNvPicPr>
                  </pic:nvPicPr>
                  <pic:blipFill>
                    <a:blip r:embed="rId5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15" behindDoc="0" locked="0" layoutInCell="1" allowOverlap="1">
            <wp:simplePos x="0" y="0"/>
            <wp:positionH relativeFrom="page">
              <wp:posOffset>2488183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39" name="Picture 5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39" name="Picture 539"/>
                    <pic:cNvPicPr>
                      <a:picLocks noChangeAspect="0" noChangeArrowheads="1"/>
                    </pic:cNvPicPr>
                  </pic:nvPicPr>
                  <pic:blipFill>
                    <a:blip r:embed="rId5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20" behindDoc="0" locked="0" layoutInCell="1" allowOverlap="1">
            <wp:simplePos x="0" y="0"/>
            <wp:positionH relativeFrom="page">
              <wp:posOffset>2518664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40" name="Picture 5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40" name="Picture 540"/>
                    <pic:cNvPicPr>
                      <a:picLocks noChangeAspect="0" noChangeArrowheads="1"/>
                    </pic:cNvPicPr>
                  </pic:nvPicPr>
                  <pic:blipFill>
                    <a:blip r:embed="rId5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19" behindDoc="0" locked="0" layoutInCell="1" allowOverlap="1">
            <wp:simplePos x="0" y="0"/>
            <wp:positionH relativeFrom="page">
              <wp:posOffset>2512567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41" name="Picture 5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41" name="Picture 541"/>
                    <pic:cNvPicPr>
                      <a:picLocks noChangeAspect="0" noChangeArrowheads="1"/>
                    </pic:cNvPicPr>
                  </pic:nvPicPr>
                  <pic:blipFill>
                    <a:blip r:embed="rId5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18" behindDoc="0" locked="0" layoutInCell="1" allowOverlap="1">
            <wp:simplePos x="0" y="0"/>
            <wp:positionH relativeFrom="page">
              <wp:posOffset>2506472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42" name="Picture 5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42" name="Picture 542"/>
                    <pic:cNvPicPr>
                      <a:picLocks noChangeAspect="0" noChangeArrowheads="1"/>
                    </pic:cNvPicPr>
                  </pic:nvPicPr>
                  <pic:blipFill>
                    <a:blip r:embed="rId5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23" behindDoc="0" locked="0" layoutInCell="1" allowOverlap="1">
            <wp:simplePos x="0" y="0"/>
            <wp:positionH relativeFrom="page">
              <wp:posOffset>2536951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43" name="Picture 5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43" name="Picture 543"/>
                    <pic:cNvPicPr>
                      <a:picLocks noChangeAspect="0" noChangeArrowheads="1"/>
                    </pic:cNvPicPr>
                  </pic:nvPicPr>
                  <pic:blipFill>
                    <a:blip r:embed="rId5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22" behindDoc="0" locked="0" layoutInCell="1" allowOverlap="1">
            <wp:simplePos x="0" y="0"/>
            <wp:positionH relativeFrom="page">
              <wp:posOffset>2530855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44" name="Picture 5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44" name="Picture 544"/>
                    <pic:cNvPicPr>
                      <a:picLocks noChangeAspect="0" noChangeArrowheads="1"/>
                    </pic:cNvPicPr>
                  </pic:nvPicPr>
                  <pic:blipFill>
                    <a:blip r:embed="rId5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21" behindDoc="0" locked="0" layoutInCell="1" allowOverlap="1">
            <wp:simplePos x="0" y="0"/>
            <wp:positionH relativeFrom="page">
              <wp:posOffset>2524760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45" name="Picture 5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45" name="Picture 545"/>
                    <pic:cNvPicPr>
                      <a:picLocks noChangeAspect="0" noChangeArrowheads="1"/>
                    </pic:cNvPicPr>
                  </pic:nvPicPr>
                  <pic:blipFill>
                    <a:blip r:embed="rId5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26" behindDoc="0" locked="0" layoutInCell="1" allowOverlap="1">
            <wp:simplePos x="0" y="0"/>
            <wp:positionH relativeFrom="page">
              <wp:posOffset>2555239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46" name="Picture 5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46" name="Picture 546"/>
                    <pic:cNvPicPr>
                      <a:picLocks noChangeAspect="0" noChangeArrowheads="1"/>
                    </pic:cNvPicPr>
                  </pic:nvPicPr>
                  <pic:blipFill>
                    <a:blip r:embed="rId5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25" behindDoc="0" locked="0" layoutInCell="1" allowOverlap="1">
            <wp:simplePos x="0" y="0"/>
            <wp:positionH relativeFrom="page">
              <wp:posOffset>2549144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47" name="Picture 5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47" name="Picture 547"/>
                    <pic:cNvPicPr>
                      <a:picLocks noChangeAspect="0" noChangeArrowheads="1"/>
                    </pic:cNvPicPr>
                  </pic:nvPicPr>
                  <pic:blipFill>
                    <a:blip r:embed="rId5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24" behindDoc="0" locked="0" layoutInCell="1" allowOverlap="1">
            <wp:simplePos x="0" y="0"/>
            <wp:positionH relativeFrom="page">
              <wp:posOffset>2543048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48" name="Picture 5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48" name="Picture 548"/>
                    <pic:cNvPicPr>
                      <a:picLocks noChangeAspect="0" noChangeArrowheads="1"/>
                    </pic:cNvPicPr>
                  </pic:nvPicPr>
                  <pic:blipFill>
                    <a:blip r:embed="rId5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29" behindDoc="0" locked="0" layoutInCell="1" allowOverlap="1">
            <wp:simplePos x="0" y="0"/>
            <wp:positionH relativeFrom="page">
              <wp:posOffset>2573527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49" name="Picture 5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49" name="Picture 549"/>
                    <pic:cNvPicPr>
                      <a:picLocks noChangeAspect="0" noChangeArrowheads="1"/>
                    </pic:cNvPicPr>
                  </pic:nvPicPr>
                  <pic:blipFill>
                    <a:blip r:embed="rId5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28" behindDoc="0" locked="0" layoutInCell="1" allowOverlap="1">
            <wp:simplePos x="0" y="0"/>
            <wp:positionH relativeFrom="page">
              <wp:posOffset>2567432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50" name="Picture 5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50" name="Picture 550"/>
                    <pic:cNvPicPr>
                      <a:picLocks noChangeAspect="0" noChangeArrowheads="1"/>
                    </pic:cNvPicPr>
                  </pic:nvPicPr>
                  <pic:blipFill>
                    <a:blip r:embed="rId5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27" behindDoc="0" locked="0" layoutInCell="1" allowOverlap="1">
            <wp:simplePos x="0" y="0"/>
            <wp:positionH relativeFrom="page">
              <wp:posOffset>2561335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51" name="Picture 5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51" name="Picture 551"/>
                    <pic:cNvPicPr>
                      <a:picLocks noChangeAspect="0" noChangeArrowheads="1"/>
                    </pic:cNvPicPr>
                  </pic:nvPicPr>
                  <pic:blipFill>
                    <a:blip r:embed="rId5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32" behindDoc="0" locked="0" layoutInCell="1" allowOverlap="1">
            <wp:simplePos x="0" y="0"/>
            <wp:positionH relativeFrom="page">
              <wp:posOffset>2591816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52" name="Picture 5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52" name="Picture 552"/>
                    <pic:cNvPicPr>
                      <a:picLocks noChangeAspect="0" noChangeArrowheads="1"/>
                    </pic:cNvPicPr>
                  </pic:nvPicPr>
                  <pic:blipFill>
                    <a:blip r:embed="rId5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31" behindDoc="0" locked="0" layoutInCell="1" allowOverlap="1">
            <wp:simplePos x="0" y="0"/>
            <wp:positionH relativeFrom="page">
              <wp:posOffset>2585720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53" name="Picture 5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53" name="Picture 553"/>
                    <pic:cNvPicPr>
                      <a:picLocks noChangeAspect="0" noChangeArrowheads="1"/>
                    </pic:cNvPicPr>
                  </pic:nvPicPr>
                  <pic:blipFill>
                    <a:blip r:embed="rId5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30" behindDoc="0" locked="0" layoutInCell="1" allowOverlap="1">
            <wp:simplePos x="0" y="0"/>
            <wp:positionH relativeFrom="page">
              <wp:posOffset>2579623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54" name="Picture 5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54" name="Picture 554"/>
                    <pic:cNvPicPr>
                      <a:picLocks noChangeAspect="0" noChangeArrowheads="1"/>
                    </pic:cNvPicPr>
                  </pic:nvPicPr>
                  <pic:blipFill>
                    <a:blip r:embed="rId5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35" behindDoc="0" locked="0" layoutInCell="1" allowOverlap="1">
            <wp:simplePos x="0" y="0"/>
            <wp:positionH relativeFrom="page">
              <wp:posOffset>2610104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55" name="Picture 5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55" name="Picture 555"/>
                    <pic:cNvPicPr>
                      <a:picLocks noChangeAspect="0" noChangeArrowheads="1"/>
                    </pic:cNvPicPr>
                  </pic:nvPicPr>
                  <pic:blipFill>
                    <a:blip r:embed="rId5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34" behindDoc="0" locked="0" layoutInCell="1" allowOverlap="1">
            <wp:simplePos x="0" y="0"/>
            <wp:positionH relativeFrom="page">
              <wp:posOffset>2604007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56" name="Picture 5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56" name="Picture 556"/>
                    <pic:cNvPicPr>
                      <a:picLocks noChangeAspect="0" noChangeArrowheads="1"/>
                    </pic:cNvPicPr>
                  </pic:nvPicPr>
                  <pic:blipFill>
                    <a:blip r:embed="rId5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33" behindDoc="0" locked="0" layoutInCell="1" allowOverlap="1">
            <wp:simplePos x="0" y="0"/>
            <wp:positionH relativeFrom="page">
              <wp:posOffset>2597911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57" name="Picture 5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57" name="Picture 557"/>
                    <pic:cNvPicPr>
                      <a:picLocks noChangeAspect="0" noChangeArrowheads="1"/>
                    </pic:cNvPicPr>
                  </pic:nvPicPr>
                  <pic:blipFill>
                    <a:blip r:embed="rId5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38" behindDoc="0" locked="0" layoutInCell="1" allowOverlap="1">
            <wp:simplePos x="0" y="0"/>
            <wp:positionH relativeFrom="page">
              <wp:posOffset>2628392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58" name="Picture 5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58" name="Picture 558"/>
                    <pic:cNvPicPr>
                      <a:picLocks noChangeAspect="0" noChangeArrowheads="1"/>
                    </pic:cNvPicPr>
                  </pic:nvPicPr>
                  <pic:blipFill>
                    <a:blip r:embed="rId5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37" behindDoc="0" locked="0" layoutInCell="1" allowOverlap="1">
            <wp:simplePos x="0" y="0"/>
            <wp:positionH relativeFrom="page">
              <wp:posOffset>2622295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59" name="Picture 5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59" name="Picture 559"/>
                    <pic:cNvPicPr>
                      <a:picLocks noChangeAspect="0" noChangeArrowheads="1"/>
                    </pic:cNvPicPr>
                  </pic:nvPicPr>
                  <pic:blipFill>
                    <a:blip r:embed="rId5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36" behindDoc="0" locked="0" layoutInCell="1" allowOverlap="1">
            <wp:simplePos x="0" y="0"/>
            <wp:positionH relativeFrom="page">
              <wp:posOffset>2616200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60" name="Picture 5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60" name="Picture 560"/>
                    <pic:cNvPicPr>
                      <a:picLocks noChangeAspect="0" noChangeArrowheads="1"/>
                    </pic:cNvPicPr>
                  </pic:nvPicPr>
                  <pic:blipFill>
                    <a:blip r:embed="rId5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41" behindDoc="0" locked="0" layoutInCell="1" allowOverlap="1">
            <wp:simplePos x="0" y="0"/>
            <wp:positionH relativeFrom="page">
              <wp:posOffset>2646679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61" name="Picture 5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61" name="Picture 561"/>
                    <pic:cNvPicPr>
                      <a:picLocks noChangeAspect="0" noChangeArrowheads="1"/>
                    </pic:cNvPicPr>
                  </pic:nvPicPr>
                  <pic:blipFill>
                    <a:blip r:embed="rId5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40" behindDoc="0" locked="0" layoutInCell="1" allowOverlap="1">
            <wp:simplePos x="0" y="0"/>
            <wp:positionH relativeFrom="page">
              <wp:posOffset>2640583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62" name="Picture 5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62" name="Picture 562"/>
                    <pic:cNvPicPr>
                      <a:picLocks noChangeAspect="0" noChangeArrowheads="1"/>
                    </pic:cNvPicPr>
                  </pic:nvPicPr>
                  <pic:blipFill>
                    <a:blip r:embed="rId5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39" behindDoc="0" locked="0" layoutInCell="1" allowOverlap="1">
            <wp:simplePos x="0" y="0"/>
            <wp:positionH relativeFrom="page">
              <wp:posOffset>2634488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63" name="Picture 5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63" name="Picture 563"/>
                    <pic:cNvPicPr>
                      <a:picLocks noChangeAspect="0" noChangeArrowheads="1"/>
                    </pic:cNvPicPr>
                  </pic:nvPicPr>
                  <pic:blipFill>
                    <a:blip r:embed="rId5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44" behindDoc="0" locked="0" layoutInCell="1" allowOverlap="1">
            <wp:simplePos x="0" y="0"/>
            <wp:positionH relativeFrom="page">
              <wp:posOffset>2664967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64" name="Picture 5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64" name="Picture 564"/>
                    <pic:cNvPicPr>
                      <a:picLocks noChangeAspect="0" noChangeArrowheads="1"/>
                    </pic:cNvPicPr>
                  </pic:nvPicPr>
                  <pic:blipFill>
                    <a:blip r:embed="rId5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43" behindDoc="0" locked="0" layoutInCell="1" allowOverlap="1">
            <wp:simplePos x="0" y="0"/>
            <wp:positionH relativeFrom="page">
              <wp:posOffset>2658872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65" name="Picture 5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65" name="Picture 565"/>
                    <pic:cNvPicPr>
                      <a:picLocks noChangeAspect="0" noChangeArrowheads="1"/>
                    </pic:cNvPicPr>
                  </pic:nvPicPr>
                  <pic:blipFill>
                    <a:blip r:embed="rId5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42" behindDoc="0" locked="0" layoutInCell="1" allowOverlap="1">
            <wp:simplePos x="0" y="0"/>
            <wp:positionH relativeFrom="page">
              <wp:posOffset>2652776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66" name="Picture 5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66" name="Picture 566"/>
                    <pic:cNvPicPr>
                      <a:picLocks noChangeAspect="0" noChangeArrowheads="1"/>
                    </pic:cNvPicPr>
                  </pic:nvPicPr>
                  <pic:blipFill>
                    <a:blip r:embed="rId5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47" behindDoc="0" locked="0" layoutInCell="1" allowOverlap="1">
            <wp:simplePos x="0" y="0"/>
            <wp:positionH relativeFrom="page">
              <wp:posOffset>2683255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67" name="Picture 5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67" name="Picture 567"/>
                    <pic:cNvPicPr>
                      <a:picLocks noChangeAspect="0" noChangeArrowheads="1"/>
                    </pic:cNvPicPr>
                  </pic:nvPicPr>
                  <pic:blipFill>
                    <a:blip r:embed="rId5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46" behindDoc="0" locked="0" layoutInCell="1" allowOverlap="1">
            <wp:simplePos x="0" y="0"/>
            <wp:positionH relativeFrom="page">
              <wp:posOffset>2677160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68" name="Picture 5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68" name="Picture 568"/>
                    <pic:cNvPicPr>
                      <a:picLocks noChangeAspect="0" noChangeArrowheads="1"/>
                    </pic:cNvPicPr>
                  </pic:nvPicPr>
                  <pic:blipFill>
                    <a:blip r:embed="rId5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45" behindDoc="0" locked="0" layoutInCell="1" allowOverlap="1">
            <wp:simplePos x="0" y="0"/>
            <wp:positionH relativeFrom="page">
              <wp:posOffset>2671064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69" name="Picture 5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69" name="Picture 569"/>
                    <pic:cNvPicPr>
                      <a:picLocks noChangeAspect="0" noChangeArrowheads="1"/>
                    </pic:cNvPicPr>
                  </pic:nvPicPr>
                  <pic:blipFill>
                    <a:blip r:embed="rId5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50" behindDoc="0" locked="0" layoutInCell="1" allowOverlap="1">
            <wp:simplePos x="0" y="0"/>
            <wp:positionH relativeFrom="page">
              <wp:posOffset>2701544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70" name="Picture 5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70" name="Picture 570"/>
                    <pic:cNvPicPr>
                      <a:picLocks noChangeAspect="0" noChangeArrowheads="1"/>
                    </pic:cNvPicPr>
                  </pic:nvPicPr>
                  <pic:blipFill>
                    <a:blip r:embed="rId5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49" behindDoc="0" locked="0" layoutInCell="1" allowOverlap="1">
            <wp:simplePos x="0" y="0"/>
            <wp:positionH relativeFrom="page">
              <wp:posOffset>2695448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71" name="Picture 5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71" name="Picture 571"/>
                    <pic:cNvPicPr>
                      <a:picLocks noChangeAspect="0" noChangeArrowheads="1"/>
                    </pic:cNvPicPr>
                  </pic:nvPicPr>
                  <pic:blipFill>
                    <a:blip r:embed="rId5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48" behindDoc="0" locked="0" layoutInCell="1" allowOverlap="1">
            <wp:simplePos x="0" y="0"/>
            <wp:positionH relativeFrom="page">
              <wp:posOffset>2689351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72" name="Picture 5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72" name="Picture 572"/>
                    <pic:cNvPicPr>
                      <a:picLocks noChangeAspect="0" noChangeArrowheads="1"/>
                    </pic:cNvPicPr>
                  </pic:nvPicPr>
                  <pic:blipFill>
                    <a:blip r:embed="rId5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53" behindDoc="0" locked="0" layoutInCell="1" allowOverlap="1">
            <wp:simplePos x="0" y="0"/>
            <wp:positionH relativeFrom="page">
              <wp:posOffset>2719832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73" name="Picture 5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73" name="Picture 573"/>
                    <pic:cNvPicPr>
                      <a:picLocks noChangeAspect="0" noChangeArrowheads="1"/>
                    </pic:cNvPicPr>
                  </pic:nvPicPr>
                  <pic:blipFill>
                    <a:blip r:embed="rId5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52" behindDoc="0" locked="0" layoutInCell="1" allowOverlap="1">
            <wp:simplePos x="0" y="0"/>
            <wp:positionH relativeFrom="page">
              <wp:posOffset>2713735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74" name="Picture 5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74" name="Picture 574"/>
                    <pic:cNvPicPr>
                      <a:picLocks noChangeAspect="0" noChangeArrowheads="1"/>
                    </pic:cNvPicPr>
                  </pic:nvPicPr>
                  <pic:blipFill>
                    <a:blip r:embed="rId5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51" behindDoc="0" locked="0" layoutInCell="1" allowOverlap="1">
            <wp:simplePos x="0" y="0"/>
            <wp:positionH relativeFrom="page">
              <wp:posOffset>2707639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75" name="Picture 5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75" name="Picture 575"/>
                    <pic:cNvPicPr>
                      <a:picLocks noChangeAspect="0" noChangeArrowheads="1"/>
                    </pic:cNvPicPr>
                  </pic:nvPicPr>
                  <pic:blipFill>
                    <a:blip r:embed="rId5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56" behindDoc="0" locked="0" layoutInCell="1" allowOverlap="1">
            <wp:simplePos x="0" y="0"/>
            <wp:positionH relativeFrom="page">
              <wp:posOffset>2738120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76" name="Picture 5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76" name="Picture 576"/>
                    <pic:cNvPicPr>
                      <a:picLocks noChangeAspect="0" noChangeArrowheads="1"/>
                    </pic:cNvPicPr>
                  </pic:nvPicPr>
                  <pic:blipFill>
                    <a:blip r:embed="rId5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55" behindDoc="0" locked="0" layoutInCell="1" allowOverlap="1">
            <wp:simplePos x="0" y="0"/>
            <wp:positionH relativeFrom="page">
              <wp:posOffset>2732023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77" name="Picture 5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77" name="Picture 577"/>
                    <pic:cNvPicPr>
                      <a:picLocks noChangeAspect="0" noChangeArrowheads="1"/>
                    </pic:cNvPicPr>
                  </pic:nvPicPr>
                  <pic:blipFill>
                    <a:blip r:embed="rId5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54" behindDoc="0" locked="0" layoutInCell="1" allowOverlap="1">
            <wp:simplePos x="0" y="0"/>
            <wp:positionH relativeFrom="page">
              <wp:posOffset>2725927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78" name="Picture 5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78" name="Picture 578"/>
                    <pic:cNvPicPr>
                      <a:picLocks noChangeAspect="0" noChangeArrowheads="1"/>
                    </pic:cNvPicPr>
                  </pic:nvPicPr>
                  <pic:blipFill>
                    <a:blip r:embed="rId5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59" behindDoc="0" locked="0" layoutInCell="1" allowOverlap="1">
            <wp:simplePos x="0" y="0"/>
            <wp:positionH relativeFrom="page">
              <wp:posOffset>2756407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79" name="Picture 5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79" name="Picture 579"/>
                    <pic:cNvPicPr>
                      <a:picLocks noChangeAspect="0" noChangeArrowheads="1"/>
                    </pic:cNvPicPr>
                  </pic:nvPicPr>
                  <pic:blipFill>
                    <a:blip r:embed="rId5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58" behindDoc="0" locked="0" layoutInCell="1" allowOverlap="1">
            <wp:simplePos x="0" y="0"/>
            <wp:positionH relativeFrom="page">
              <wp:posOffset>2750311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80" name="Picture 5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80" name="Picture 580"/>
                    <pic:cNvPicPr>
                      <a:picLocks noChangeAspect="0" noChangeArrowheads="1"/>
                    </pic:cNvPicPr>
                  </pic:nvPicPr>
                  <pic:blipFill>
                    <a:blip r:embed="rId5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57" behindDoc="0" locked="0" layoutInCell="1" allowOverlap="1">
            <wp:simplePos x="0" y="0"/>
            <wp:positionH relativeFrom="page">
              <wp:posOffset>2744216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81" name="Picture 5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81" name="Picture 581"/>
                    <pic:cNvPicPr>
                      <a:picLocks noChangeAspect="0" noChangeArrowheads="1"/>
                    </pic:cNvPicPr>
                  </pic:nvPicPr>
                  <pic:blipFill>
                    <a:blip r:embed="rId5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62" behindDoc="0" locked="0" layoutInCell="1" allowOverlap="1">
            <wp:simplePos x="0" y="0"/>
            <wp:positionH relativeFrom="page">
              <wp:posOffset>2774695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82" name="Picture 5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82" name="Picture 582"/>
                    <pic:cNvPicPr>
                      <a:picLocks noChangeAspect="0" noChangeArrowheads="1"/>
                    </pic:cNvPicPr>
                  </pic:nvPicPr>
                  <pic:blipFill>
                    <a:blip r:embed="rId5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61" behindDoc="0" locked="0" layoutInCell="1" allowOverlap="1">
            <wp:simplePos x="0" y="0"/>
            <wp:positionH relativeFrom="page">
              <wp:posOffset>2768600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83" name="Picture 5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83" name="Picture 583"/>
                    <pic:cNvPicPr>
                      <a:picLocks noChangeAspect="0" noChangeArrowheads="1"/>
                    </pic:cNvPicPr>
                  </pic:nvPicPr>
                  <pic:blipFill>
                    <a:blip r:embed="rId5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60" behindDoc="0" locked="0" layoutInCell="1" allowOverlap="1">
            <wp:simplePos x="0" y="0"/>
            <wp:positionH relativeFrom="page">
              <wp:posOffset>2762504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84" name="Picture 5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84" name="Picture 584"/>
                    <pic:cNvPicPr>
                      <a:picLocks noChangeAspect="0" noChangeArrowheads="1"/>
                    </pic:cNvPicPr>
                  </pic:nvPicPr>
                  <pic:blipFill>
                    <a:blip r:embed="rId5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65" behindDoc="0" locked="0" layoutInCell="1" allowOverlap="1">
            <wp:simplePos x="0" y="0"/>
            <wp:positionH relativeFrom="page">
              <wp:posOffset>2792983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85" name="Picture 5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85" name="Picture 585"/>
                    <pic:cNvPicPr>
                      <a:picLocks noChangeAspect="0" noChangeArrowheads="1"/>
                    </pic:cNvPicPr>
                  </pic:nvPicPr>
                  <pic:blipFill>
                    <a:blip r:embed="rId5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64" behindDoc="0" locked="0" layoutInCell="1" allowOverlap="1">
            <wp:simplePos x="0" y="0"/>
            <wp:positionH relativeFrom="page">
              <wp:posOffset>2786888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86" name="Picture 5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86" name="Picture 586"/>
                    <pic:cNvPicPr>
                      <a:picLocks noChangeAspect="0" noChangeArrowheads="1"/>
                    </pic:cNvPicPr>
                  </pic:nvPicPr>
                  <pic:blipFill>
                    <a:blip r:embed="rId5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63" behindDoc="0" locked="0" layoutInCell="1" allowOverlap="1">
            <wp:simplePos x="0" y="0"/>
            <wp:positionH relativeFrom="page">
              <wp:posOffset>2780792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87" name="Picture 5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87" name="Picture 587"/>
                    <pic:cNvPicPr>
                      <a:picLocks noChangeAspect="0" noChangeArrowheads="1"/>
                    </pic:cNvPicPr>
                  </pic:nvPicPr>
                  <pic:blipFill>
                    <a:blip r:embed="rId5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68" behindDoc="0" locked="0" layoutInCell="1" allowOverlap="1">
            <wp:simplePos x="0" y="0"/>
            <wp:positionH relativeFrom="page">
              <wp:posOffset>2811272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88" name="Picture 5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88" name="Picture 588"/>
                    <pic:cNvPicPr>
                      <a:picLocks noChangeAspect="0" noChangeArrowheads="1"/>
                    </pic:cNvPicPr>
                  </pic:nvPicPr>
                  <pic:blipFill>
                    <a:blip r:embed="rId5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67" behindDoc="0" locked="0" layoutInCell="1" allowOverlap="1">
            <wp:simplePos x="0" y="0"/>
            <wp:positionH relativeFrom="page">
              <wp:posOffset>2805176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89" name="Picture 5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89" name="Picture 589"/>
                    <pic:cNvPicPr>
                      <a:picLocks noChangeAspect="0" noChangeArrowheads="1"/>
                    </pic:cNvPicPr>
                  </pic:nvPicPr>
                  <pic:blipFill>
                    <a:blip r:embed="rId5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66" behindDoc="0" locked="0" layoutInCell="1" allowOverlap="1">
            <wp:simplePos x="0" y="0"/>
            <wp:positionH relativeFrom="page">
              <wp:posOffset>2799079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90" name="Picture 5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90" name="Picture 590"/>
                    <pic:cNvPicPr>
                      <a:picLocks noChangeAspect="0" noChangeArrowheads="1"/>
                    </pic:cNvPicPr>
                  </pic:nvPicPr>
                  <pic:blipFill>
                    <a:blip r:embed="rId5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71" behindDoc="0" locked="0" layoutInCell="1" allowOverlap="1">
            <wp:simplePos x="0" y="0"/>
            <wp:positionH relativeFrom="page">
              <wp:posOffset>2829560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91" name="Picture 5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91" name="Picture 591"/>
                    <pic:cNvPicPr>
                      <a:picLocks noChangeAspect="0" noChangeArrowheads="1"/>
                    </pic:cNvPicPr>
                  </pic:nvPicPr>
                  <pic:blipFill>
                    <a:blip r:embed="rId5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70" behindDoc="0" locked="0" layoutInCell="1" allowOverlap="1">
            <wp:simplePos x="0" y="0"/>
            <wp:positionH relativeFrom="page">
              <wp:posOffset>2823464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92" name="Picture 5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92" name="Picture 592"/>
                    <pic:cNvPicPr>
                      <a:picLocks noChangeAspect="0" noChangeArrowheads="1"/>
                    </pic:cNvPicPr>
                  </pic:nvPicPr>
                  <pic:blipFill>
                    <a:blip r:embed="rId5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69" behindDoc="0" locked="0" layoutInCell="1" allowOverlap="1">
            <wp:simplePos x="0" y="0"/>
            <wp:positionH relativeFrom="page">
              <wp:posOffset>2817367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93" name="Picture 5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93" name="Picture 593"/>
                    <pic:cNvPicPr>
                      <a:picLocks noChangeAspect="0" noChangeArrowheads="1"/>
                    </pic:cNvPicPr>
                  </pic:nvPicPr>
                  <pic:blipFill>
                    <a:blip r:embed="rId5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74" behindDoc="0" locked="0" layoutInCell="1" allowOverlap="1">
            <wp:simplePos x="0" y="0"/>
            <wp:positionH relativeFrom="page">
              <wp:posOffset>2847848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94" name="Picture 5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94" name="Picture 594"/>
                    <pic:cNvPicPr>
                      <a:picLocks noChangeAspect="0" noChangeArrowheads="1"/>
                    </pic:cNvPicPr>
                  </pic:nvPicPr>
                  <pic:blipFill>
                    <a:blip r:embed="rId5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73" behindDoc="0" locked="0" layoutInCell="1" allowOverlap="1">
            <wp:simplePos x="0" y="0"/>
            <wp:positionH relativeFrom="page">
              <wp:posOffset>2841751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95" name="Picture 5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95" name="Picture 595"/>
                    <pic:cNvPicPr>
                      <a:picLocks noChangeAspect="0" noChangeArrowheads="1"/>
                    </pic:cNvPicPr>
                  </pic:nvPicPr>
                  <pic:blipFill>
                    <a:blip r:embed="rId5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72" behindDoc="0" locked="0" layoutInCell="1" allowOverlap="1">
            <wp:simplePos x="0" y="0"/>
            <wp:positionH relativeFrom="page">
              <wp:posOffset>2835655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96" name="Picture 5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96" name="Picture 596"/>
                    <pic:cNvPicPr>
                      <a:picLocks noChangeAspect="0" noChangeArrowheads="1"/>
                    </pic:cNvPicPr>
                  </pic:nvPicPr>
                  <pic:blipFill>
                    <a:blip r:embed="rId5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77" behindDoc="0" locked="0" layoutInCell="1" allowOverlap="1">
            <wp:simplePos x="0" y="0"/>
            <wp:positionH relativeFrom="page">
              <wp:posOffset>2866135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97" name="Picture 5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97" name="Picture 597"/>
                    <pic:cNvPicPr>
                      <a:picLocks noChangeAspect="0" noChangeArrowheads="1"/>
                    </pic:cNvPicPr>
                  </pic:nvPicPr>
                  <pic:blipFill>
                    <a:blip r:embed="rId5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76" behindDoc="0" locked="0" layoutInCell="1" allowOverlap="1">
            <wp:simplePos x="0" y="0"/>
            <wp:positionH relativeFrom="page">
              <wp:posOffset>2860039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98" name="Picture 5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98" name="Picture 598"/>
                    <pic:cNvPicPr>
                      <a:picLocks noChangeAspect="0" noChangeArrowheads="1"/>
                    </pic:cNvPicPr>
                  </pic:nvPicPr>
                  <pic:blipFill>
                    <a:blip r:embed="rId5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75" behindDoc="0" locked="0" layoutInCell="1" allowOverlap="1">
            <wp:simplePos x="0" y="0"/>
            <wp:positionH relativeFrom="page">
              <wp:posOffset>2853944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599" name="Picture 5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99" name="Picture 599"/>
                    <pic:cNvPicPr>
                      <a:picLocks noChangeAspect="0" noChangeArrowheads="1"/>
                    </pic:cNvPicPr>
                  </pic:nvPicPr>
                  <pic:blipFill>
                    <a:blip r:embed="rId5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80" behindDoc="0" locked="0" layoutInCell="1" allowOverlap="1">
            <wp:simplePos x="0" y="0"/>
            <wp:positionH relativeFrom="page">
              <wp:posOffset>2884423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00" name="Picture 6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00" name="Picture 600"/>
                    <pic:cNvPicPr>
                      <a:picLocks noChangeAspect="0" noChangeArrowheads="1"/>
                    </pic:cNvPicPr>
                  </pic:nvPicPr>
                  <pic:blipFill>
                    <a:blip r:embed="rId6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79" behindDoc="0" locked="0" layoutInCell="1" allowOverlap="1">
            <wp:simplePos x="0" y="0"/>
            <wp:positionH relativeFrom="page">
              <wp:posOffset>2878327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01" name="Picture 6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01" name="Picture 601"/>
                    <pic:cNvPicPr>
                      <a:picLocks noChangeAspect="0" noChangeArrowheads="1"/>
                    </pic:cNvPicPr>
                  </pic:nvPicPr>
                  <pic:blipFill>
                    <a:blip r:embed="rId6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78" behindDoc="0" locked="0" layoutInCell="1" allowOverlap="1">
            <wp:simplePos x="0" y="0"/>
            <wp:positionH relativeFrom="page">
              <wp:posOffset>2872232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02" name="Picture 6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02" name="Picture 602"/>
                    <pic:cNvPicPr>
                      <a:picLocks noChangeAspect="0" noChangeArrowheads="1"/>
                    </pic:cNvPicPr>
                  </pic:nvPicPr>
                  <pic:blipFill>
                    <a:blip r:embed="rId6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83" behindDoc="0" locked="0" layoutInCell="1" allowOverlap="1">
            <wp:simplePos x="0" y="0"/>
            <wp:positionH relativeFrom="page">
              <wp:posOffset>2902711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03" name="Picture 6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03" name="Picture 603"/>
                    <pic:cNvPicPr>
                      <a:picLocks noChangeAspect="0" noChangeArrowheads="1"/>
                    </pic:cNvPicPr>
                  </pic:nvPicPr>
                  <pic:blipFill>
                    <a:blip r:embed="rId6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82" behindDoc="0" locked="0" layoutInCell="1" allowOverlap="1">
            <wp:simplePos x="0" y="0"/>
            <wp:positionH relativeFrom="page">
              <wp:posOffset>2896616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04" name="Picture 6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04" name="Picture 604"/>
                    <pic:cNvPicPr>
                      <a:picLocks noChangeAspect="0" noChangeArrowheads="1"/>
                    </pic:cNvPicPr>
                  </pic:nvPicPr>
                  <pic:blipFill>
                    <a:blip r:embed="rId6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81" behindDoc="0" locked="0" layoutInCell="1" allowOverlap="1">
            <wp:simplePos x="0" y="0"/>
            <wp:positionH relativeFrom="page">
              <wp:posOffset>2890520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05" name="Picture 6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05" name="Picture 605"/>
                    <pic:cNvPicPr>
                      <a:picLocks noChangeAspect="0" noChangeArrowheads="1"/>
                    </pic:cNvPicPr>
                  </pic:nvPicPr>
                  <pic:blipFill>
                    <a:blip r:embed="rId6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86" behindDoc="0" locked="0" layoutInCell="1" allowOverlap="1">
            <wp:simplePos x="0" y="0"/>
            <wp:positionH relativeFrom="page">
              <wp:posOffset>2921000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06" name="Picture 6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06" name="Picture 606"/>
                    <pic:cNvPicPr>
                      <a:picLocks noChangeAspect="0" noChangeArrowheads="1"/>
                    </pic:cNvPicPr>
                  </pic:nvPicPr>
                  <pic:blipFill>
                    <a:blip r:embed="rId6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85" behindDoc="0" locked="0" layoutInCell="1" allowOverlap="1">
            <wp:simplePos x="0" y="0"/>
            <wp:positionH relativeFrom="page">
              <wp:posOffset>2914904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07" name="Picture 6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07" name="Picture 607"/>
                    <pic:cNvPicPr>
                      <a:picLocks noChangeAspect="0" noChangeArrowheads="1"/>
                    </pic:cNvPicPr>
                  </pic:nvPicPr>
                  <pic:blipFill>
                    <a:blip r:embed="rId6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84" behindDoc="0" locked="0" layoutInCell="1" allowOverlap="1">
            <wp:simplePos x="0" y="0"/>
            <wp:positionH relativeFrom="page">
              <wp:posOffset>2908807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08" name="Picture 6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08" name="Picture 608"/>
                    <pic:cNvPicPr>
                      <a:picLocks noChangeAspect="0" noChangeArrowheads="1"/>
                    </pic:cNvPicPr>
                  </pic:nvPicPr>
                  <pic:blipFill>
                    <a:blip r:embed="rId6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89" behindDoc="0" locked="0" layoutInCell="1" allowOverlap="1">
            <wp:simplePos x="0" y="0"/>
            <wp:positionH relativeFrom="page">
              <wp:posOffset>2939288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09" name="Picture 6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09" name="Picture 609"/>
                    <pic:cNvPicPr>
                      <a:picLocks noChangeAspect="0" noChangeArrowheads="1"/>
                    </pic:cNvPicPr>
                  </pic:nvPicPr>
                  <pic:blipFill>
                    <a:blip r:embed="rId6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88" behindDoc="0" locked="0" layoutInCell="1" allowOverlap="1">
            <wp:simplePos x="0" y="0"/>
            <wp:positionH relativeFrom="page">
              <wp:posOffset>2933192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10" name="Picture 6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10" name="Picture 610"/>
                    <pic:cNvPicPr>
                      <a:picLocks noChangeAspect="0" noChangeArrowheads="1"/>
                    </pic:cNvPicPr>
                  </pic:nvPicPr>
                  <pic:blipFill>
                    <a:blip r:embed="rId6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87" behindDoc="0" locked="0" layoutInCell="1" allowOverlap="1">
            <wp:simplePos x="0" y="0"/>
            <wp:positionH relativeFrom="page">
              <wp:posOffset>2927095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11" name="Picture 6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11" name="Picture 611"/>
                    <pic:cNvPicPr>
                      <a:picLocks noChangeAspect="0" noChangeArrowheads="1"/>
                    </pic:cNvPicPr>
                  </pic:nvPicPr>
                  <pic:blipFill>
                    <a:blip r:embed="rId6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92" behindDoc="0" locked="0" layoutInCell="1" allowOverlap="1">
            <wp:simplePos x="0" y="0"/>
            <wp:positionH relativeFrom="page">
              <wp:posOffset>2957576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12" name="Picture 6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12" name="Picture 612"/>
                    <pic:cNvPicPr>
                      <a:picLocks noChangeAspect="0" noChangeArrowheads="1"/>
                    </pic:cNvPicPr>
                  </pic:nvPicPr>
                  <pic:blipFill>
                    <a:blip r:embed="rId6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91" behindDoc="0" locked="0" layoutInCell="1" allowOverlap="1">
            <wp:simplePos x="0" y="0"/>
            <wp:positionH relativeFrom="page">
              <wp:posOffset>2951479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13" name="Picture 6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13" name="Picture 613"/>
                    <pic:cNvPicPr>
                      <a:picLocks noChangeAspect="0" noChangeArrowheads="1"/>
                    </pic:cNvPicPr>
                  </pic:nvPicPr>
                  <pic:blipFill>
                    <a:blip r:embed="rId6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90" behindDoc="0" locked="0" layoutInCell="1" allowOverlap="1">
            <wp:simplePos x="0" y="0"/>
            <wp:positionH relativeFrom="page">
              <wp:posOffset>2945383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14" name="Picture 6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14" name="Picture 614"/>
                    <pic:cNvPicPr>
                      <a:picLocks noChangeAspect="0" noChangeArrowheads="1"/>
                    </pic:cNvPicPr>
                  </pic:nvPicPr>
                  <pic:blipFill>
                    <a:blip r:embed="rId6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95" behindDoc="0" locked="0" layoutInCell="1" allowOverlap="1">
            <wp:simplePos x="0" y="0"/>
            <wp:positionH relativeFrom="page">
              <wp:posOffset>2975864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15" name="Picture 6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15" name="Picture 615"/>
                    <pic:cNvPicPr>
                      <a:picLocks noChangeAspect="0" noChangeArrowheads="1"/>
                    </pic:cNvPicPr>
                  </pic:nvPicPr>
                  <pic:blipFill>
                    <a:blip r:embed="rId6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94" behindDoc="0" locked="0" layoutInCell="1" allowOverlap="1">
            <wp:simplePos x="0" y="0"/>
            <wp:positionH relativeFrom="page">
              <wp:posOffset>2969767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16" name="Picture 6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16" name="Picture 616"/>
                    <pic:cNvPicPr>
                      <a:picLocks noChangeAspect="0" noChangeArrowheads="1"/>
                    </pic:cNvPicPr>
                  </pic:nvPicPr>
                  <pic:blipFill>
                    <a:blip r:embed="rId6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93" behindDoc="0" locked="0" layoutInCell="1" allowOverlap="1">
            <wp:simplePos x="0" y="0"/>
            <wp:positionH relativeFrom="page">
              <wp:posOffset>2963672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17" name="Picture 6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17" name="Picture 617"/>
                    <pic:cNvPicPr>
                      <a:picLocks noChangeAspect="0" noChangeArrowheads="1"/>
                    </pic:cNvPicPr>
                  </pic:nvPicPr>
                  <pic:blipFill>
                    <a:blip r:embed="rId6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98" behindDoc="0" locked="0" layoutInCell="1" allowOverlap="1">
            <wp:simplePos x="0" y="0"/>
            <wp:positionH relativeFrom="page">
              <wp:posOffset>2994151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18" name="Picture 6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18" name="Picture 618"/>
                    <pic:cNvPicPr>
                      <a:picLocks noChangeAspect="0" noChangeArrowheads="1"/>
                    </pic:cNvPicPr>
                  </pic:nvPicPr>
                  <pic:blipFill>
                    <a:blip r:embed="rId6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97" behindDoc="0" locked="0" layoutInCell="1" allowOverlap="1">
            <wp:simplePos x="0" y="0"/>
            <wp:positionH relativeFrom="page">
              <wp:posOffset>2988055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19" name="Picture 6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19" name="Picture 619"/>
                    <pic:cNvPicPr>
                      <a:picLocks noChangeAspect="0" noChangeArrowheads="1"/>
                    </pic:cNvPicPr>
                  </pic:nvPicPr>
                  <pic:blipFill>
                    <a:blip r:embed="rId6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96" behindDoc="0" locked="0" layoutInCell="1" allowOverlap="1">
            <wp:simplePos x="0" y="0"/>
            <wp:positionH relativeFrom="page">
              <wp:posOffset>2981960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20" name="Picture 6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20" name="Picture 620"/>
                    <pic:cNvPicPr>
                      <a:picLocks noChangeAspect="0" noChangeArrowheads="1"/>
                    </pic:cNvPicPr>
                  </pic:nvPicPr>
                  <pic:blipFill>
                    <a:blip r:embed="rId6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01" behindDoc="0" locked="0" layoutInCell="1" allowOverlap="1">
            <wp:simplePos x="0" y="0"/>
            <wp:positionH relativeFrom="page">
              <wp:posOffset>3012439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21" name="Picture 6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21" name="Picture 621"/>
                    <pic:cNvPicPr>
                      <a:picLocks noChangeAspect="0" noChangeArrowheads="1"/>
                    </pic:cNvPicPr>
                  </pic:nvPicPr>
                  <pic:blipFill>
                    <a:blip r:embed="rId6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00" behindDoc="0" locked="0" layoutInCell="1" allowOverlap="1">
            <wp:simplePos x="0" y="0"/>
            <wp:positionH relativeFrom="page">
              <wp:posOffset>3006344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22" name="Picture 6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22" name="Picture 622"/>
                    <pic:cNvPicPr>
                      <a:picLocks noChangeAspect="0" noChangeArrowheads="1"/>
                    </pic:cNvPicPr>
                  </pic:nvPicPr>
                  <pic:blipFill>
                    <a:blip r:embed="rId6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99" behindDoc="0" locked="0" layoutInCell="1" allowOverlap="1">
            <wp:simplePos x="0" y="0"/>
            <wp:positionH relativeFrom="page">
              <wp:posOffset>3000248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23" name="Picture 6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23" name="Picture 623"/>
                    <pic:cNvPicPr>
                      <a:picLocks noChangeAspect="0" noChangeArrowheads="1"/>
                    </pic:cNvPicPr>
                  </pic:nvPicPr>
                  <pic:blipFill>
                    <a:blip r:embed="rId6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03" behindDoc="0" locked="0" layoutInCell="1" allowOverlap="1">
            <wp:simplePos x="0" y="0"/>
            <wp:positionH relativeFrom="page">
              <wp:posOffset>3024632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24" name="Picture 6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24" name="Picture 624"/>
                    <pic:cNvPicPr>
                      <a:picLocks noChangeAspect="0" noChangeArrowheads="1"/>
                    </pic:cNvPicPr>
                  </pic:nvPicPr>
                  <pic:blipFill>
                    <a:blip r:embed="rId6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02" behindDoc="0" locked="0" layoutInCell="1" allowOverlap="1">
            <wp:simplePos x="0" y="0"/>
            <wp:positionH relativeFrom="page">
              <wp:posOffset>3018535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25" name="Picture 6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25" name="Picture 625"/>
                    <pic:cNvPicPr>
                      <a:picLocks noChangeAspect="0" noChangeArrowheads="1"/>
                    </pic:cNvPicPr>
                  </pic:nvPicPr>
                  <pic:blipFill>
                    <a:blip r:embed="rId6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05" behindDoc="0" locked="0" layoutInCell="1" allowOverlap="1">
            <wp:simplePos x="0" y="0"/>
            <wp:positionH relativeFrom="page">
              <wp:posOffset>3036823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26" name="Picture 6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26" name="Picture 626"/>
                    <pic:cNvPicPr>
                      <a:picLocks noChangeAspect="0" noChangeArrowheads="1"/>
                    </pic:cNvPicPr>
                  </pic:nvPicPr>
                  <pic:blipFill>
                    <a:blip r:embed="rId6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04" behindDoc="0" locked="0" layoutInCell="1" allowOverlap="1">
            <wp:simplePos x="0" y="0"/>
            <wp:positionH relativeFrom="page">
              <wp:posOffset>3030727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27" name="Picture 6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27" name="Picture 627"/>
                    <pic:cNvPicPr>
                      <a:picLocks noChangeAspect="0" noChangeArrowheads="1"/>
                    </pic:cNvPicPr>
                  </pic:nvPicPr>
                  <pic:blipFill>
                    <a:blip r:embed="rId6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07" behindDoc="0" locked="0" layoutInCell="1" allowOverlap="1">
            <wp:simplePos x="0" y="0"/>
            <wp:positionH relativeFrom="page">
              <wp:posOffset>3049016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28" name="Picture 6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28" name="Picture 628"/>
                    <pic:cNvPicPr>
                      <a:picLocks noChangeAspect="0" noChangeArrowheads="1"/>
                    </pic:cNvPicPr>
                  </pic:nvPicPr>
                  <pic:blipFill>
                    <a:blip r:embed="rId6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06" behindDoc="0" locked="0" layoutInCell="1" allowOverlap="1">
            <wp:simplePos x="0" y="0"/>
            <wp:positionH relativeFrom="page">
              <wp:posOffset>3042920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29" name="Picture 6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29" name="Picture 629"/>
                    <pic:cNvPicPr>
                      <a:picLocks noChangeAspect="0" noChangeArrowheads="1"/>
                    </pic:cNvPicPr>
                  </pic:nvPicPr>
                  <pic:blipFill>
                    <a:blip r:embed="rId6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09" behindDoc="0" locked="0" layoutInCell="1" allowOverlap="1">
            <wp:simplePos x="0" y="0"/>
            <wp:positionH relativeFrom="page">
              <wp:posOffset>3061207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30" name="Picture 6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30" name="Picture 630"/>
                    <pic:cNvPicPr>
                      <a:picLocks noChangeAspect="0" noChangeArrowheads="1"/>
                    </pic:cNvPicPr>
                  </pic:nvPicPr>
                  <pic:blipFill>
                    <a:blip r:embed="rId6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08" behindDoc="0" locked="0" layoutInCell="1" allowOverlap="1">
            <wp:simplePos x="0" y="0"/>
            <wp:positionH relativeFrom="page">
              <wp:posOffset>3055111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31" name="Picture 6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31" name="Picture 631"/>
                    <pic:cNvPicPr>
                      <a:picLocks noChangeAspect="0" noChangeArrowheads="1"/>
                    </pic:cNvPicPr>
                  </pic:nvPicPr>
                  <pic:blipFill>
                    <a:blip r:embed="rId6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11" behindDoc="0" locked="0" layoutInCell="1" allowOverlap="1">
            <wp:simplePos x="0" y="0"/>
            <wp:positionH relativeFrom="page">
              <wp:posOffset>3073400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32" name="Picture 6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32" name="Picture 632"/>
                    <pic:cNvPicPr>
                      <a:picLocks noChangeAspect="0" noChangeArrowheads="1"/>
                    </pic:cNvPicPr>
                  </pic:nvPicPr>
                  <pic:blipFill>
                    <a:blip r:embed="rId6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10" behindDoc="0" locked="0" layoutInCell="1" allowOverlap="1">
            <wp:simplePos x="0" y="0"/>
            <wp:positionH relativeFrom="page">
              <wp:posOffset>3067304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33" name="Picture 6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33" name="Picture 633"/>
                    <pic:cNvPicPr>
                      <a:picLocks noChangeAspect="0" noChangeArrowheads="1"/>
                    </pic:cNvPicPr>
                  </pic:nvPicPr>
                  <pic:blipFill>
                    <a:blip r:embed="rId6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13" behindDoc="0" locked="0" layoutInCell="1" allowOverlap="1">
            <wp:simplePos x="0" y="0"/>
            <wp:positionH relativeFrom="page">
              <wp:posOffset>3085592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34" name="Picture 6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34" name="Picture 634"/>
                    <pic:cNvPicPr>
                      <a:picLocks noChangeAspect="0" noChangeArrowheads="1"/>
                    </pic:cNvPicPr>
                  </pic:nvPicPr>
                  <pic:blipFill>
                    <a:blip r:embed="rId6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12" behindDoc="0" locked="0" layoutInCell="1" allowOverlap="1">
            <wp:simplePos x="0" y="0"/>
            <wp:positionH relativeFrom="page">
              <wp:posOffset>3079495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35" name="Picture 6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35" name="Picture 635"/>
                    <pic:cNvPicPr>
                      <a:picLocks noChangeAspect="0" noChangeArrowheads="1"/>
                    </pic:cNvPicPr>
                  </pic:nvPicPr>
                  <pic:blipFill>
                    <a:blip r:embed="rId6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15" behindDoc="0" locked="0" layoutInCell="1" allowOverlap="1">
            <wp:simplePos x="0" y="0"/>
            <wp:positionH relativeFrom="page">
              <wp:posOffset>3097783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36" name="Picture 6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36" name="Picture 636"/>
                    <pic:cNvPicPr>
                      <a:picLocks noChangeAspect="0" noChangeArrowheads="1"/>
                    </pic:cNvPicPr>
                  </pic:nvPicPr>
                  <pic:blipFill>
                    <a:blip r:embed="rId6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14" behindDoc="0" locked="0" layoutInCell="1" allowOverlap="1">
            <wp:simplePos x="0" y="0"/>
            <wp:positionH relativeFrom="page">
              <wp:posOffset>3091688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37" name="Picture 6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37" name="Picture 637"/>
                    <pic:cNvPicPr>
                      <a:picLocks noChangeAspect="0" noChangeArrowheads="1"/>
                    </pic:cNvPicPr>
                  </pic:nvPicPr>
                  <pic:blipFill>
                    <a:blip r:embed="rId6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17" behindDoc="0" locked="0" layoutInCell="1" allowOverlap="1">
            <wp:simplePos x="0" y="0"/>
            <wp:positionH relativeFrom="page">
              <wp:posOffset>3109976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38" name="Picture 6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38" name="Picture 638"/>
                    <pic:cNvPicPr>
                      <a:picLocks noChangeAspect="0" noChangeArrowheads="1"/>
                    </pic:cNvPicPr>
                  </pic:nvPicPr>
                  <pic:blipFill>
                    <a:blip r:embed="rId6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16" behindDoc="0" locked="0" layoutInCell="1" allowOverlap="1">
            <wp:simplePos x="0" y="0"/>
            <wp:positionH relativeFrom="page">
              <wp:posOffset>3103879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39" name="Picture 6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39" name="Picture 639"/>
                    <pic:cNvPicPr>
                      <a:picLocks noChangeAspect="0" noChangeArrowheads="1"/>
                    </pic:cNvPicPr>
                  </pic:nvPicPr>
                  <pic:blipFill>
                    <a:blip r:embed="rId6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19" behindDoc="0" locked="0" layoutInCell="1" allowOverlap="1">
            <wp:simplePos x="0" y="0"/>
            <wp:positionH relativeFrom="page">
              <wp:posOffset>3122167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40" name="Picture 6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40" name="Picture 640"/>
                    <pic:cNvPicPr>
                      <a:picLocks noChangeAspect="0" noChangeArrowheads="1"/>
                    </pic:cNvPicPr>
                  </pic:nvPicPr>
                  <pic:blipFill>
                    <a:blip r:embed="rId6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18" behindDoc="0" locked="0" layoutInCell="1" allowOverlap="1">
            <wp:simplePos x="0" y="0"/>
            <wp:positionH relativeFrom="page">
              <wp:posOffset>3116072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41" name="Picture 6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41" name="Picture 641"/>
                    <pic:cNvPicPr>
                      <a:picLocks noChangeAspect="0" noChangeArrowheads="1"/>
                    </pic:cNvPicPr>
                  </pic:nvPicPr>
                  <pic:blipFill>
                    <a:blip r:embed="rId6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21" behindDoc="0" locked="0" layoutInCell="1" allowOverlap="1">
            <wp:simplePos x="0" y="0"/>
            <wp:positionH relativeFrom="page">
              <wp:posOffset>3134360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42" name="Picture 6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42" name="Picture 642"/>
                    <pic:cNvPicPr>
                      <a:picLocks noChangeAspect="0" noChangeArrowheads="1"/>
                    </pic:cNvPicPr>
                  </pic:nvPicPr>
                  <pic:blipFill>
                    <a:blip r:embed="rId6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20" behindDoc="0" locked="0" layoutInCell="1" allowOverlap="1">
            <wp:simplePos x="0" y="0"/>
            <wp:positionH relativeFrom="page">
              <wp:posOffset>3128264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43" name="Picture 6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43" name="Picture 643"/>
                    <pic:cNvPicPr>
                      <a:picLocks noChangeAspect="0" noChangeArrowheads="1"/>
                    </pic:cNvPicPr>
                  </pic:nvPicPr>
                  <pic:blipFill>
                    <a:blip r:embed="rId6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23" behindDoc="0" locked="0" layoutInCell="1" allowOverlap="1">
            <wp:simplePos x="0" y="0"/>
            <wp:positionH relativeFrom="page">
              <wp:posOffset>3146551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44" name="Picture 6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44" name="Picture 644"/>
                    <pic:cNvPicPr>
                      <a:picLocks noChangeAspect="0" noChangeArrowheads="1"/>
                    </pic:cNvPicPr>
                  </pic:nvPicPr>
                  <pic:blipFill>
                    <a:blip r:embed="rId6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22" behindDoc="0" locked="0" layoutInCell="1" allowOverlap="1">
            <wp:simplePos x="0" y="0"/>
            <wp:positionH relativeFrom="page">
              <wp:posOffset>3140455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45" name="Picture 6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45" name="Picture 645"/>
                    <pic:cNvPicPr>
                      <a:picLocks noChangeAspect="0" noChangeArrowheads="1"/>
                    </pic:cNvPicPr>
                  </pic:nvPicPr>
                  <pic:blipFill>
                    <a:blip r:embed="rId6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25" behindDoc="0" locked="0" layoutInCell="1" allowOverlap="1">
            <wp:simplePos x="0" y="0"/>
            <wp:positionH relativeFrom="page">
              <wp:posOffset>3158744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46" name="Picture 6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46" name="Picture 646"/>
                    <pic:cNvPicPr>
                      <a:picLocks noChangeAspect="0" noChangeArrowheads="1"/>
                    </pic:cNvPicPr>
                  </pic:nvPicPr>
                  <pic:blipFill>
                    <a:blip r:embed="rId6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24" behindDoc="0" locked="0" layoutInCell="1" allowOverlap="1">
            <wp:simplePos x="0" y="0"/>
            <wp:positionH relativeFrom="page">
              <wp:posOffset>3152648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47" name="Picture 6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47" name="Picture 647"/>
                    <pic:cNvPicPr>
                      <a:picLocks noChangeAspect="0" noChangeArrowheads="1"/>
                    </pic:cNvPicPr>
                  </pic:nvPicPr>
                  <pic:blipFill>
                    <a:blip r:embed="rId6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27" behindDoc="0" locked="0" layoutInCell="1" allowOverlap="1">
            <wp:simplePos x="0" y="0"/>
            <wp:positionH relativeFrom="page">
              <wp:posOffset>3170935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48" name="Picture 6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48" name="Picture 648"/>
                    <pic:cNvPicPr>
                      <a:picLocks noChangeAspect="0" noChangeArrowheads="1"/>
                    </pic:cNvPicPr>
                  </pic:nvPicPr>
                  <pic:blipFill>
                    <a:blip r:embed="rId6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26" behindDoc="0" locked="0" layoutInCell="1" allowOverlap="1">
            <wp:simplePos x="0" y="0"/>
            <wp:positionH relativeFrom="page">
              <wp:posOffset>3164839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49" name="Picture 6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49" name="Picture 649"/>
                    <pic:cNvPicPr>
                      <a:picLocks noChangeAspect="0" noChangeArrowheads="1"/>
                    </pic:cNvPicPr>
                  </pic:nvPicPr>
                  <pic:blipFill>
                    <a:blip r:embed="rId6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29" behindDoc="0" locked="0" layoutInCell="1" allowOverlap="1">
            <wp:simplePos x="0" y="0"/>
            <wp:positionH relativeFrom="page">
              <wp:posOffset>3183127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50" name="Picture 6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50" name="Picture 650"/>
                    <pic:cNvPicPr>
                      <a:picLocks noChangeAspect="0" noChangeArrowheads="1"/>
                    </pic:cNvPicPr>
                  </pic:nvPicPr>
                  <pic:blipFill>
                    <a:blip r:embed="rId6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28" behindDoc="0" locked="0" layoutInCell="1" allowOverlap="1">
            <wp:simplePos x="0" y="0"/>
            <wp:positionH relativeFrom="page">
              <wp:posOffset>3177032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51" name="Picture 6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51" name="Picture 651"/>
                    <pic:cNvPicPr>
                      <a:picLocks noChangeAspect="0" noChangeArrowheads="1"/>
                    </pic:cNvPicPr>
                  </pic:nvPicPr>
                  <pic:blipFill>
                    <a:blip r:embed="rId6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1" behindDoc="0" locked="0" layoutInCell="1" allowOverlap="1">
            <wp:simplePos x="0" y="0"/>
            <wp:positionH relativeFrom="page">
              <wp:posOffset>3195320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52" name="Picture 6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52" name="Picture 652"/>
                    <pic:cNvPicPr>
                      <a:picLocks noChangeAspect="0" noChangeArrowheads="1"/>
                    </pic:cNvPicPr>
                  </pic:nvPicPr>
                  <pic:blipFill>
                    <a:blip r:embed="rId6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0" behindDoc="0" locked="0" layoutInCell="1" allowOverlap="1">
            <wp:simplePos x="0" y="0"/>
            <wp:positionH relativeFrom="page">
              <wp:posOffset>3189223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53" name="Picture 6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53" name="Picture 653"/>
                    <pic:cNvPicPr>
                      <a:picLocks noChangeAspect="0" noChangeArrowheads="1"/>
                    </pic:cNvPicPr>
                  </pic:nvPicPr>
                  <pic:blipFill>
                    <a:blip r:embed="rId6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3" behindDoc="0" locked="0" layoutInCell="1" allowOverlap="1">
            <wp:simplePos x="0" y="0"/>
            <wp:positionH relativeFrom="page">
              <wp:posOffset>3207511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54" name="Picture 6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54" name="Picture 654"/>
                    <pic:cNvPicPr>
                      <a:picLocks noChangeAspect="0" noChangeArrowheads="1"/>
                    </pic:cNvPicPr>
                  </pic:nvPicPr>
                  <pic:blipFill>
                    <a:blip r:embed="rId6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2" behindDoc="0" locked="0" layoutInCell="1" allowOverlap="1">
            <wp:simplePos x="0" y="0"/>
            <wp:positionH relativeFrom="page">
              <wp:posOffset>3201416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55" name="Picture 6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55" name="Picture 655"/>
                    <pic:cNvPicPr>
                      <a:picLocks noChangeAspect="0" noChangeArrowheads="1"/>
                    </pic:cNvPicPr>
                  </pic:nvPicPr>
                  <pic:blipFill>
                    <a:blip r:embed="rId6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5" behindDoc="0" locked="0" layoutInCell="1" allowOverlap="1">
            <wp:simplePos x="0" y="0"/>
            <wp:positionH relativeFrom="page">
              <wp:posOffset>3219704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56" name="Picture 6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56" name="Picture 656"/>
                    <pic:cNvPicPr>
                      <a:picLocks noChangeAspect="0" noChangeArrowheads="1"/>
                    </pic:cNvPicPr>
                  </pic:nvPicPr>
                  <pic:blipFill>
                    <a:blip r:embed="rId6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4" behindDoc="0" locked="0" layoutInCell="1" allowOverlap="1">
            <wp:simplePos x="0" y="0"/>
            <wp:positionH relativeFrom="page">
              <wp:posOffset>3213607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57" name="Picture 6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57" name="Picture 657"/>
                    <pic:cNvPicPr>
                      <a:picLocks noChangeAspect="0" noChangeArrowheads="1"/>
                    </pic:cNvPicPr>
                  </pic:nvPicPr>
                  <pic:blipFill>
                    <a:blip r:embed="rId6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7" behindDoc="0" locked="0" layoutInCell="1" allowOverlap="1">
            <wp:simplePos x="0" y="0"/>
            <wp:positionH relativeFrom="page">
              <wp:posOffset>3231895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58" name="Picture 6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58" name="Picture 658"/>
                    <pic:cNvPicPr>
                      <a:picLocks noChangeAspect="0" noChangeArrowheads="1"/>
                    </pic:cNvPicPr>
                  </pic:nvPicPr>
                  <pic:blipFill>
                    <a:blip r:embed="rId6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6" behindDoc="0" locked="0" layoutInCell="1" allowOverlap="1">
            <wp:simplePos x="0" y="0"/>
            <wp:positionH relativeFrom="page">
              <wp:posOffset>3225800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59" name="Picture 6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59" name="Picture 659"/>
                    <pic:cNvPicPr>
                      <a:picLocks noChangeAspect="0" noChangeArrowheads="1"/>
                    </pic:cNvPicPr>
                  </pic:nvPicPr>
                  <pic:blipFill>
                    <a:blip r:embed="rId6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9" behindDoc="0" locked="0" layoutInCell="1" allowOverlap="1">
            <wp:simplePos x="0" y="0"/>
            <wp:positionH relativeFrom="page">
              <wp:posOffset>3244088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660" name="Picture 6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60" name="Picture 660"/>
                    <pic:cNvPicPr>
                      <a:picLocks noChangeAspect="0" noChangeArrowheads="1"/>
                    </pic:cNvPicPr>
                  </pic:nvPicPr>
                  <pic:blipFill>
                    <a:blip r:embed="rId6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8" behindDoc="0" locked="0" layoutInCell="1" allowOverlap="1">
            <wp:simplePos x="0" y="0"/>
            <wp:positionH relativeFrom="page">
              <wp:posOffset>3237992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661" name="Picture 6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61" name="Picture 661"/>
                    <pic:cNvPicPr>
                      <a:picLocks noChangeAspect="0" noChangeArrowheads="1"/>
                    </pic:cNvPicPr>
                  </pic:nvPicPr>
                  <pic:blipFill>
                    <a:blip r:embed="rId6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41" behindDoc="0" locked="0" layoutInCell="1" allowOverlap="1">
            <wp:simplePos x="0" y="0"/>
            <wp:positionH relativeFrom="page">
              <wp:posOffset>3256279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662" name="Picture 6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62" name="Picture 662"/>
                    <pic:cNvPicPr>
                      <a:picLocks noChangeAspect="0" noChangeArrowheads="1"/>
                    </pic:cNvPicPr>
                  </pic:nvPicPr>
                  <pic:blipFill>
                    <a:blip r:embed="rId6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40" behindDoc="0" locked="0" layoutInCell="1" allowOverlap="1">
            <wp:simplePos x="0" y="0"/>
            <wp:positionH relativeFrom="page">
              <wp:posOffset>3250184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663" name="Picture 6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63" name="Picture 663"/>
                    <pic:cNvPicPr>
                      <a:picLocks noChangeAspect="0" noChangeArrowheads="1"/>
                    </pic:cNvPicPr>
                  </pic:nvPicPr>
                  <pic:blipFill>
                    <a:blip r:embed="rId6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43" behindDoc="0" locked="0" layoutInCell="1" allowOverlap="1">
            <wp:simplePos x="0" y="0"/>
            <wp:positionH relativeFrom="page">
              <wp:posOffset>3268471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664" name="Picture 6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64" name="Picture 664"/>
                    <pic:cNvPicPr>
                      <a:picLocks noChangeAspect="0" noChangeArrowheads="1"/>
                    </pic:cNvPicPr>
                  </pic:nvPicPr>
                  <pic:blipFill>
                    <a:blip r:embed="rId6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42" behindDoc="0" locked="0" layoutInCell="1" allowOverlap="1">
            <wp:simplePos x="0" y="0"/>
            <wp:positionH relativeFrom="page">
              <wp:posOffset>3262376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665" name="Picture 6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65" name="Picture 665"/>
                    <pic:cNvPicPr>
                      <a:picLocks noChangeAspect="0" noChangeArrowheads="1"/>
                    </pic:cNvPicPr>
                  </pic:nvPicPr>
                  <pic:blipFill>
                    <a:blip r:embed="rId6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45" behindDoc="0" locked="0" layoutInCell="1" allowOverlap="1">
            <wp:simplePos x="0" y="0"/>
            <wp:positionH relativeFrom="page">
              <wp:posOffset>3280664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666" name="Picture 6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66" name="Picture 666"/>
                    <pic:cNvPicPr>
                      <a:picLocks noChangeAspect="0" noChangeArrowheads="1"/>
                    </pic:cNvPicPr>
                  </pic:nvPicPr>
                  <pic:blipFill>
                    <a:blip r:embed="rId6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44" behindDoc="0" locked="0" layoutInCell="1" allowOverlap="1">
            <wp:simplePos x="0" y="0"/>
            <wp:positionH relativeFrom="page">
              <wp:posOffset>3274567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667" name="Picture 6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67" name="Picture 667"/>
                    <pic:cNvPicPr>
                      <a:picLocks noChangeAspect="0" noChangeArrowheads="1"/>
                    </pic:cNvPicPr>
                  </pic:nvPicPr>
                  <pic:blipFill>
                    <a:blip r:embed="rId6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47" behindDoc="0" locked="0" layoutInCell="1" allowOverlap="1">
            <wp:simplePos x="0" y="0"/>
            <wp:positionH relativeFrom="page">
              <wp:posOffset>3292855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668" name="Picture 6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68" name="Picture 668"/>
                    <pic:cNvPicPr>
                      <a:picLocks noChangeAspect="0" noChangeArrowheads="1"/>
                    </pic:cNvPicPr>
                  </pic:nvPicPr>
                  <pic:blipFill>
                    <a:blip r:embed="rId6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46" behindDoc="0" locked="0" layoutInCell="1" allowOverlap="1">
            <wp:simplePos x="0" y="0"/>
            <wp:positionH relativeFrom="page">
              <wp:posOffset>3286759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669" name="Picture 6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69" name="Picture 669"/>
                    <pic:cNvPicPr>
                      <a:picLocks noChangeAspect="0" noChangeArrowheads="1"/>
                    </pic:cNvPicPr>
                  </pic:nvPicPr>
                  <pic:blipFill>
                    <a:blip r:embed="rId6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49" behindDoc="0" locked="0" layoutInCell="1" allowOverlap="1">
            <wp:simplePos x="0" y="0"/>
            <wp:positionH relativeFrom="page">
              <wp:posOffset>3305047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670" name="Picture 6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70" name="Picture 670"/>
                    <pic:cNvPicPr>
                      <a:picLocks noChangeAspect="0" noChangeArrowheads="1"/>
                    </pic:cNvPicPr>
                  </pic:nvPicPr>
                  <pic:blipFill>
                    <a:blip r:embed="rId6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48" behindDoc="0" locked="0" layoutInCell="1" allowOverlap="1">
            <wp:simplePos x="0" y="0"/>
            <wp:positionH relativeFrom="page">
              <wp:posOffset>3298952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671" name="Picture 6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71" name="Picture 671"/>
                    <pic:cNvPicPr>
                      <a:picLocks noChangeAspect="0" noChangeArrowheads="1"/>
                    </pic:cNvPicPr>
                  </pic:nvPicPr>
                  <pic:blipFill>
                    <a:blip r:embed="rId6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51" behindDoc="0" locked="0" layoutInCell="1" allowOverlap="1">
            <wp:simplePos x="0" y="0"/>
            <wp:positionH relativeFrom="page">
              <wp:posOffset>3317240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672" name="Picture 6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72" name="Picture 672"/>
                    <pic:cNvPicPr>
                      <a:picLocks noChangeAspect="0" noChangeArrowheads="1"/>
                    </pic:cNvPicPr>
                  </pic:nvPicPr>
                  <pic:blipFill>
                    <a:blip r:embed="rId6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50" behindDoc="0" locked="0" layoutInCell="1" allowOverlap="1">
            <wp:simplePos x="0" y="0"/>
            <wp:positionH relativeFrom="page">
              <wp:posOffset>3311144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673" name="Picture 6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73" name="Picture 673"/>
                    <pic:cNvPicPr>
                      <a:picLocks noChangeAspect="0" noChangeArrowheads="1"/>
                    </pic:cNvPicPr>
                  </pic:nvPicPr>
                  <pic:blipFill>
                    <a:blip r:embed="rId6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53" behindDoc="0" locked="0" layoutInCell="1" allowOverlap="1">
            <wp:simplePos x="0" y="0"/>
            <wp:positionH relativeFrom="page">
              <wp:posOffset>3329432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674" name="Picture 6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74" name="Picture 674"/>
                    <pic:cNvPicPr>
                      <a:picLocks noChangeAspect="0" noChangeArrowheads="1"/>
                    </pic:cNvPicPr>
                  </pic:nvPicPr>
                  <pic:blipFill>
                    <a:blip r:embed="rId6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52" behindDoc="0" locked="0" layoutInCell="1" allowOverlap="1">
            <wp:simplePos x="0" y="0"/>
            <wp:positionH relativeFrom="page">
              <wp:posOffset>3323335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675" name="Picture 6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75" name="Picture 675"/>
                    <pic:cNvPicPr>
                      <a:picLocks noChangeAspect="0" noChangeArrowheads="1"/>
                    </pic:cNvPicPr>
                  </pic:nvPicPr>
                  <pic:blipFill>
                    <a:blip r:embed="rId6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55" behindDoc="0" locked="0" layoutInCell="1" allowOverlap="1">
            <wp:simplePos x="0" y="0"/>
            <wp:positionH relativeFrom="page">
              <wp:posOffset>3341623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676" name="Picture 6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76" name="Picture 676"/>
                    <pic:cNvPicPr>
                      <a:picLocks noChangeAspect="0" noChangeArrowheads="1"/>
                    </pic:cNvPicPr>
                  </pic:nvPicPr>
                  <pic:blipFill>
                    <a:blip r:embed="rId6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54" behindDoc="0" locked="0" layoutInCell="1" allowOverlap="1">
            <wp:simplePos x="0" y="0"/>
            <wp:positionH relativeFrom="page">
              <wp:posOffset>3335528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677" name="Picture 6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77" name="Picture 677"/>
                    <pic:cNvPicPr>
                      <a:picLocks noChangeAspect="0" noChangeArrowheads="1"/>
                    </pic:cNvPicPr>
                  </pic:nvPicPr>
                  <pic:blipFill>
                    <a:blip r:embed="rId6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57" behindDoc="0" locked="0" layoutInCell="1" allowOverlap="1">
            <wp:simplePos x="0" y="0"/>
            <wp:positionH relativeFrom="page">
              <wp:posOffset>3353815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678" name="Picture 6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78" name="Picture 678"/>
                    <pic:cNvPicPr>
                      <a:picLocks noChangeAspect="0" noChangeArrowheads="1"/>
                    </pic:cNvPicPr>
                  </pic:nvPicPr>
                  <pic:blipFill>
                    <a:blip r:embed="rId6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56" behindDoc="0" locked="0" layoutInCell="1" allowOverlap="1">
            <wp:simplePos x="0" y="0"/>
            <wp:positionH relativeFrom="page">
              <wp:posOffset>3347720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679" name="Picture 6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79" name="Picture 679"/>
                    <pic:cNvPicPr>
                      <a:picLocks noChangeAspect="0" noChangeArrowheads="1"/>
                    </pic:cNvPicPr>
                  </pic:nvPicPr>
                  <pic:blipFill>
                    <a:blip r:embed="rId6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59" behindDoc="0" locked="0" layoutInCell="1" allowOverlap="1">
            <wp:simplePos x="0" y="0"/>
            <wp:positionH relativeFrom="page">
              <wp:posOffset>3366008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680" name="Picture 6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80" name="Picture 680"/>
                    <pic:cNvPicPr>
                      <a:picLocks noChangeAspect="0" noChangeArrowheads="1"/>
                    </pic:cNvPicPr>
                  </pic:nvPicPr>
                  <pic:blipFill>
                    <a:blip r:embed="rId6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58" behindDoc="0" locked="0" layoutInCell="1" allowOverlap="1">
            <wp:simplePos x="0" y="0"/>
            <wp:positionH relativeFrom="page">
              <wp:posOffset>3359911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681" name="Picture 6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81" name="Picture 681"/>
                    <pic:cNvPicPr>
                      <a:picLocks noChangeAspect="0" noChangeArrowheads="1"/>
                    </pic:cNvPicPr>
                  </pic:nvPicPr>
                  <pic:blipFill>
                    <a:blip r:embed="rId6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61" behindDoc="0" locked="0" layoutInCell="1" allowOverlap="1">
            <wp:simplePos x="0" y="0"/>
            <wp:positionH relativeFrom="page">
              <wp:posOffset>3378200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682" name="Picture 6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82" name="Picture 682"/>
                    <pic:cNvPicPr>
                      <a:picLocks noChangeAspect="0" noChangeArrowheads="1"/>
                    </pic:cNvPicPr>
                  </pic:nvPicPr>
                  <pic:blipFill>
                    <a:blip r:embed="rId6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60" behindDoc="0" locked="0" layoutInCell="1" allowOverlap="1">
            <wp:simplePos x="0" y="0"/>
            <wp:positionH relativeFrom="page">
              <wp:posOffset>3372103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683" name="Picture 6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83" name="Picture 683"/>
                    <pic:cNvPicPr>
                      <a:picLocks noChangeAspect="0" noChangeArrowheads="1"/>
                    </pic:cNvPicPr>
                  </pic:nvPicPr>
                  <pic:blipFill>
                    <a:blip r:embed="rId6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63" behindDoc="0" locked="0" layoutInCell="1" allowOverlap="1">
            <wp:simplePos x="0" y="0"/>
            <wp:positionH relativeFrom="page">
              <wp:posOffset>3390391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684" name="Picture 6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84" name="Picture 684"/>
                    <pic:cNvPicPr>
                      <a:picLocks noChangeAspect="0" noChangeArrowheads="1"/>
                    </pic:cNvPicPr>
                  </pic:nvPicPr>
                  <pic:blipFill>
                    <a:blip r:embed="rId6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62" behindDoc="0" locked="0" layoutInCell="1" allowOverlap="1">
            <wp:simplePos x="0" y="0"/>
            <wp:positionH relativeFrom="page">
              <wp:posOffset>3384296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685" name="Picture 6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85" name="Picture 685"/>
                    <pic:cNvPicPr>
                      <a:picLocks noChangeAspect="0" noChangeArrowheads="1"/>
                    </pic:cNvPicPr>
                  </pic:nvPicPr>
                  <pic:blipFill>
                    <a:blip r:embed="rId6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65" behindDoc="0" locked="0" layoutInCell="1" allowOverlap="1">
            <wp:simplePos x="0" y="0"/>
            <wp:positionH relativeFrom="page">
              <wp:posOffset>3402584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686" name="Picture 6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86" name="Picture 686"/>
                    <pic:cNvPicPr>
                      <a:picLocks noChangeAspect="0" noChangeArrowheads="1"/>
                    </pic:cNvPicPr>
                  </pic:nvPicPr>
                  <pic:blipFill>
                    <a:blip r:embed="rId6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64" behindDoc="0" locked="0" layoutInCell="1" allowOverlap="1">
            <wp:simplePos x="0" y="0"/>
            <wp:positionH relativeFrom="page">
              <wp:posOffset>3396488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687" name="Picture 6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87" name="Picture 687"/>
                    <pic:cNvPicPr>
                      <a:picLocks noChangeAspect="0" noChangeArrowheads="1"/>
                    </pic:cNvPicPr>
                  </pic:nvPicPr>
                  <pic:blipFill>
                    <a:blip r:embed="rId6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67" behindDoc="0" locked="0" layoutInCell="1" allowOverlap="1">
            <wp:simplePos x="0" y="0"/>
            <wp:positionH relativeFrom="page">
              <wp:posOffset>3414776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688" name="Picture 6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88" name="Picture 688"/>
                    <pic:cNvPicPr>
                      <a:picLocks noChangeAspect="0" noChangeArrowheads="1"/>
                    </pic:cNvPicPr>
                  </pic:nvPicPr>
                  <pic:blipFill>
                    <a:blip r:embed="rId6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66" behindDoc="0" locked="0" layoutInCell="1" allowOverlap="1">
            <wp:simplePos x="0" y="0"/>
            <wp:positionH relativeFrom="page">
              <wp:posOffset>3408679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689" name="Picture 6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89" name="Picture 689"/>
                    <pic:cNvPicPr>
                      <a:picLocks noChangeAspect="0" noChangeArrowheads="1"/>
                    </pic:cNvPicPr>
                  </pic:nvPicPr>
                  <pic:blipFill>
                    <a:blip r:embed="rId6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69" behindDoc="0" locked="0" layoutInCell="1" allowOverlap="1">
            <wp:simplePos x="0" y="0"/>
            <wp:positionH relativeFrom="page">
              <wp:posOffset>3426967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690" name="Picture 6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90" name="Picture 690"/>
                    <pic:cNvPicPr>
                      <a:picLocks noChangeAspect="0" noChangeArrowheads="1"/>
                    </pic:cNvPicPr>
                  </pic:nvPicPr>
                  <pic:blipFill>
                    <a:blip r:embed="rId6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68" behindDoc="0" locked="0" layoutInCell="1" allowOverlap="1">
            <wp:simplePos x="0" y="0"/>
            <wp:positionH relativeFrom="page">
              <wp:posOffset>3420871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691" name="Picture 6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91" name="Picture 691"/>
                    <pic:cNvPicPr>
                      <a:picLocks noChangeAspect="0" noChangeArrowheads="1"/>
                    </pic:cNvPicPr>
                  </pic:nvPicPr>
                  <pic:blipFill>
                    <a:blip r:embed="rId6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71" behindDoc="0" locked="0" layoutInCell="1" allowOverlap="1">
            <wp:simplePos x="0" y="0"/>
            <wp:positionH relativeFrom="page">
              <wp:posOffset>3439159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692" name="Picture 6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92" name="Picture 692"/>
                    <pic:cNvPicPr>
                      <a:picLocks noChangeAspect="0" noChangeArrowheads="1"/>
                    </pic:cNvPicPr>
                  </pic:nvPicPr>
                  <pic:blipFill>
                    <a:blip r:embed="rId6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70" behindDoc="0" locked="0" layoutInCell="1" allowOverlap="1">
            <wp:simplePos x="0" y="0"/>
            <wp:positionH relativeFrom="page">
              <wp:posOffset>3433064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693" name="Picture 6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93" name="Picture 693"/>
                    <pic:cNvPicPr>
                      <a:picLocks noChangeAspect="0" noChangeArrowheads="1"/>
                    </pic:cNvPicPr>
                  </pic:nvPicPr>
                  <pic:blipFill>
                    <a:blip r:embed="rId6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73" behindDoc="0" locked="0" layoutInCell="1" allowOverlap="1">
            <wp:simplePos x="0" y="0"/>
            <wp:positionH relativeFrom="page">
              <wp:posOffset>3451352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694" name="Picture 6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94" name="Picture 694"/>
                    <pic:cNvPicPr>
                      <a:picLocks noChangeAspect="0" noChangeArrowheads="1"/>
                    </pic:cNvPicPr>
                  </pic:nvPicPr>
                  <pic:blipFill>
                    <a:blip r:embed="rId6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72" behindDoc="0" locked="0" layoutInCell="1" allowOverlap="1">
            <wp:simplePos x="0" y="0"/>
            <wp:positionH relativeFrom="page">
              <wp:posOffset>3445255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695" name="Picture 6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95" name="Picture 695"/>
                    <pic:cNvPicPr>
                      <a:picLocks noChangeAspect="0" noChangeArrowheads="1"/>
                    </pic:cNvPicPr>
                  </pic:nvPicPr>
                  <pic:blipFill>
                    <a:blip r:embed="rId6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75" behindDoc="0" locked="0" layoutInCell="1" allowOverlap="1">
            <wp:simplePos x="0" y="0"/>
            <wp:positionH relativeFrom="page">
              <wp:posOffset>3463544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696" name="Picture 6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96" name="Picture 696"/>
                    <pic:cNvPicPr>
                      <a:picLocks noChangeAspect="0" noChangeArrowheads="1"/>
                    </pic:cNvPicPr>
                  </pic:nvPicPr>
                  <pic:blipFill>
                    <a:blip r:embed="rId6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74" behindDoc="0" locked="0" layoutInCell="1" allowOverlap="1">
            <wp:simplePos x="0" y="0"/>
            <wp:positionH relativeFrom="page">
              <wp:posOffset>3457447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697" name="Picture 6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97" name="Picture 697"/>
                    <pic:cNvPicPr>
                      <a:picLocks noChangeAspect="0" noChangeArrowheads="1"/>
                    </pic:cNvPicPr>
                  </pic:nvPicPr>
                  <pic:blipFill>
                    <a:blip r:embed="rId6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77" behindDoc="0" locked="0" layoutInCell="1" allowOverlap="1">
            <wp:simplePos x="0" y="0"/>
            <wp:positionH relativeFrom="page">
              <wp:posOffset>3475735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698" name="Picture 6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98" name="Picture 698"/>
                    <pic:cNvPicPr>
                      <a:picLocks noChangeAspect="0" noChangeArrowheads="1"/>
                    </pic:cNvPicPr>
                  </pic:nvPicPr>
                  <pic:blipFill>
                    <a:blip r:embed="rId6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76" behindDoc="0" locked="0" layoutInCell="1" allowOverlap="1">
            <wp:simplePos x="0" y="0"/>
            <wp:positionH relativeFrom="page">
              <wp:posOffset>3469640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699" name="Picture 6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99" name="Picture 699"/>
                    <pic:cNvPicPr>
                      <a:picLocks noChangeAspect="0" noChangeArrowheads="1"/>
                    </pic:cNvPicPr>
                  </pic:nvPicPr>
                  <pic:blipFill>
                    <a:blip r:embed="rId6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79" behindDoc="0" locked="0" layoutInCell="1" allowOverlap="1">
            <wp:simplePos x="0" y="0"/>
            <wp:positionH relativeFrom="page">
              <wp:posOffset>3487928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00" name="Picture 7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00" name="Picture 700"/>
                    <pic:cNvPicPr>
                      <a:picLocks noChangeAspect="0" noChangeArrowheads="1"/>
                    </pic:cNvPicPr>
                  </pic:nvPicPr>
                  <pic:blipFill>
                    <a:blip r:embed="rId7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78" behindDoc="0" locked="0" layoutInCell="1" allowOverlap="1">
            <wp:simplePos x="0" y="0"/>
            <wp:positionH relativeFrom="page">
              <wp:posOffset>3481832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01" name="Picture 7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01" name="Picture 701"/>
                    <pic:cNvPicPr>
                      <a:picLocks noChangeAspect="0" noChangeArrowheads="1"/>
                    </pic:cNvPicPr>
                  </pic:nvPicPr>
                  <pic:blipFill>
                    <a:blip r:embed="rId7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81" behindDoc="0" locked="0" layoutInCell="1" allowOverlap="1">
            <wp:simplePos x="0" y="0"/>
            <wp:positionH relativeFrom="page">
              <wp:posOffset>3500120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02" name="Picture 7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02" name="Picture 702"/>
                    <pic:cNvPicPr>
                      <a:picLocks noChangeAspect="0" noChangeArrowheads="1"/>
                    </pic:cNvPicPr>
                  </pic:nvPicPr>
                  <pic:blipFill>
                    <a:blip r:embed="rId7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80" behindDoc="0" locked="0" layoutInCell="1" allowOverlap="1">
            <wp:simplePos x="0" y="0"/>
            <wp:positionH relativeFrom="page">
              <wp:posOffset>3494023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03" name="Picture 7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03" name="Picture 703"/>
                    <pic:cNvPicPr>
                      <a:picLocks noChangeAspect="0" noChangeArrowheads="1"/>
                    </pic:cNvPicPr>
                  </pic:nvPicPr>
                  <pic:blipFill>
                    <a:blip r:embed="rId7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83" behindDoc="0" locked="0" layoutInCell="1" allowOverlap="1">
            <wp:simplePos x="0" y="0"/>
            <wp:positionH relativeFrom="page">
              <wp:posOffset>3512311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04" name="Picture 7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04" name="Picture 704"/>
                    <pic:cNvPicPr>
                      <a:picLocks noChangeAspect="0" noChangeArrowheads="1"/>
                    </pic:cNvPicPr>
                  </pic:nvPicPr>
                  <pic:blipFill>
                    <a:blip r:embed="rId7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82" behindDoc="0" locked="0" layoutInCell="1" allowOverlap="1">
            <wp:simplePos x="0" y="0"/>
            <wp:positionH relativeFrom="page">
              <wp:posOffset>3506215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05" name="Picture 7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05" name="Picture 705"/>
                    <pic:cNvPicPr>
                      <a:picLocks noChangeAspect="0" noChangeArrowheads="1"/>
                    </pic:cNvPicPr>
                  </pic:nvPicPr>
                  <pic:blipFill>
                    <a:blip r:embed="rId7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85" behindDoc="0" locked="0" layoutInCell="1" allowOverlap="1">
            <wp:simplePos x="0" y="0"/>
            <wp:positionH relativeFrom="page">
              <wp:posOffset>3524503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06" name="Picture 7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06" name="Picture 706"/>
                    <pic:cNvPicPr>
                      <a:picLocks noChangeAspect="0" noChangeArrowheads="1"/>
                    </pic:cNvPicPr>
                  </pic:nvPicPr>
                  <pic:blipFill>
                    <a:blip r:embed="rId7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84" behindDoc="0" locked="0" layoutInCell="1" allowOverlap="1">
            <wp:simplePos x="0" y="0"/>
            <wp:positionH relativeFrom="page">
              <wp:posOffset>3518408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07" name="Picture 7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07" name="Picture 707"/>
                    <pic:cNvPicPr>
                      <a:picLocks noChangeAspect="0" noChangeArrowheads="1"/>
                    </pic:cNvPicPr>
                  </pic:nvPicPr>
                  <pic:blipFill>
                    <a:blip r:embed="rId7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87" behindDoc="0" locked="0" layoutInCell="1" allowOverlap="1">
            <wp:simplePos x="0" y="0"/>
            <wp:positionH relativeFrom="page">
              <wp:posOffset>3536696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08" name="Picture 7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08" name="Picture 708"/>
                    <pic:cNvPicPr>
                      <a:picLocks noChangeAspect="0" noChangeArrowheads="1"/>
                    </pic:cNvPicPr>
                  </pic:nvPicPr>
                  <pic:blipFill>
                    <a:blip r:embed="rId7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86" behindDoc="0" locked="0" layoutInCell="1" allowOverlap="1">
            <wp:simplePos x="0" y="0"/>
            <wp:positionH relativeFrom="page">
              <wp:posOffset>3530600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09" name="Picture 7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09" name="Picture 709"/>
                    <pic:cNvPicPr>
                      <a:picLocks noChangeAspect="0" noChangeArrowheads="1"/>
                    </pic:cNvPicPr>
                  </pic:nvPicPr>
                  <pic:blipFill>
                    <a:blip r:embed="rId7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89" behindDoc="0" locked="0" layoutInCell="1" allowOverlap="1">
            <wp:simplePos x="0" y="0"/>
            <wp:positionH relativeFrom="page">
              <wp:posOffset>3548888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10" name="Picture 7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10" name="Picture 710"/>
                    <pic:cNvPicPr>
                      <a:picLocks noChangeAspect="0" noChangeArrowheads="1"/>
                    </pic:cNvPicPr>
                  </pic:nvPicPr>
                  <pic:blipFill>
                    <a:blip r:embed="rId7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88" behindDoc="0" locked="0" layoutInCell="1" allowOverlap="1">
            <wp:simplePos x="0" y="0"/>
            <wp:positionH relativeFrom="page">
              <wp:posOffset>3542791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11" name="Picture 7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11" name="Picture 711"/>
                    <pic:cNvPicPr>
                      <a:picLocks noChangeAspect="0" noChangeArrowheads="1"/>
                    </pic:cNvPicPr>
                  </pic:nvPicPr>
                  <pic:blipFill>
                    <a:blip r:embed="rId7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91" behindDoc="0" locked="0" layoutInCell="1" allowOverlap="1">
            <wp:simplePos x="0" y="0"/>
            <wp:positionH relativeFrom="page">
              <wp:posOffset>3561079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12" name="Picture 7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12" name="Picture 712"/>
                    <pic:cNvPicPr>
                      <a:picLocks noChangeAspect="0" noChangeArrowheads="1"/>
                    </pic:cNvPicPr>
                  </pic:nvPicPr>
                  <pic:blipFill>
                    <a:blip r:embed="rId7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90" behindDoc="0" locked="0" layoutInCell="1" allowOverlap="1">
            <wp:simplePos x="0" y="0"/>
            <wp:positionH relativeFrom="page">
              <wp:posOffset>3554984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13" name="Picture 7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13" name="Picture 713"/>
                    <pic:cNvPicPr>
                      <a:picLocks noChangeAspect="0" noChangeArrowheads="1"/>
                    </pic:cNvPicPr>
                  </pic:nvPicPr>
                  <pic:blipFill>
                    <a:blip r:embed="rId7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93" behindDoc="0" locked="0" layoutInCell="1" allowOverlap="1">
            <wp:simplePos x="0" y="0"/>
            <wp:positionH relativeFrom="page">
              <wp:posOffset>3573271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14" name="Picture 7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14" name="Picture 714"/>
                    <pic:cNvPicPr>
                      <a:picLocks noChangeAspect="0" noChangeArrowheads="1"/>
                    </pic:cNvPicPr>
                  </pic:nvPicPr>
                  <pic:blipFill>
                    <a:blip r:embed="rId7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92" behindDoc="0" locked="0" layoutInCell="1" allowOverlap="1">
            <wp:simplePos x="0" y="0"/>
            <wp:positionH relativeFrom="page">
              <wp:posOffset>3567176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15" name="Picture 7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15" name="Picture 715"/>
                    <pic:cNvPicPr>
                      <a:picLocks noChangeAspect="0" noChangeArrowheads="1"/>
                    </pic:cNvPicPr>
                  </pic:nvPicPr>
                  <pic:blipFill>
                    <a:blip r:embed="rId7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95" behindDoc="0" locked="0" layoutInCell="1" allowOverlap="1">
            <wp:simplePos x="0" y="0"/>
            <wp:positionH relativeFrom="page">
              <wp:posOffset>3585464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16" name="Picture 7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16" name="Picture 716"/>
                    <pic:cNvPicPr>
                      <a:picLocks noChangeAspect="0" noChangeArrowheads="1"/>
                    </pic:cNvPicPr>
                  </pic:nvPicPr>
                  <pic:blipFill>
                    <a:blip r:embed="rId7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94" behindDoc="0" locked="0" layoutInCell="1" allowOverlap="1">
            <wp:simplePos x="0" y="0"/>
            <wp:positionH relativeFrom="page">
              <wp:posOffset>3579367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17" name="Picture 7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17" name="Picture 717"/>
                    <pic:cNvPicPr>
                      <a:picLocks noChangeAspect="0" noChangeArrowheads="1"/>
                    </pic:cNvPicPr>
                  </pic:nvPicPr>
                  <pic:blipFill>
                    <a:blip r:embed="rId7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97" behindDoc="0" locked="0" layoutInCell="1" allowOverlap="1">
            <wp:simplePos x="0" y="0"/>
            <wp:positionH relativeFrom="page">
              <wp:posOffset>3597655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18" name="Picture 7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18" name="Picture 718"/>
                    <pic:cNvPicPr>
                      <a:picLocks noChangeAspect="0" noChangeArrowheads="1"/>
                    </pic:cNvPicPr>
                  </pic:nvPicPr>
                  <pic:blipFill>
                    <a:blip r:embed="rId7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96" behindDoc="0" locked="0" layoutInCell="1" allowOverlap="1">
            <wp:simplePos x="0" y="0"/>
            <wp:positionH relativeFrom="page">
              <wp:posOffset>3591559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19" name="Picture 7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19" name="Picture 719"/>
                    <pic:cNvPicPr>
                      <a:picLocks noChangeAspect="0" noChangeArrowheads="1"/>
                    </pic:cNvPicPr>
                  </pic:nvPicPr>
                  <pic:blipFill>
                    <a:blip r:embed="rId7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99" behindDoc="0" locked="0" layoutInCell="1" allowOverlap="1">
            <wp:simplePos x="0" y="0"/>
            <wp:positionH relativeFrom="page">
              <wp:posOffset>3609847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20" name="Picture 7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20" name="Picture 720"/>
                    <pic:cNvPicPr>
                      <a:picLocks noChangeAspect="0" noChangeArrowheads="1"/>
                    </pic:cNvPicPr>
                  </pic:nvPicPr>
                  <pic:blipFill>
                    <a:blip r:embed="rId7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98" behindDoc="0" locked="0" layoutInCell="1" allowOverlap="1">
            <wp:simplePos x="0" y="0"/>
            <wp:positionH relativeFrom="page">
              <wp:posOffset>3603752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21" name="Picture 7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21" name="Picture 721"/>
                    <pic:cNvPicPr>
                      <a:picLocks noChangeAspect="0" noChangeArrowheads="1"/>
                    </pic:cNvPicPr>
                  </pic:nvPicPr>
                  <pic:blipFill>
                    <a:blip r:embed="rId7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01" behindDoc="0" locked="0" layoutInCell="1" allowOverlap="1">
            <wp:simplePos x="0" y="0"/>
            <wp:positionH relativeFrom="page">
              <wp:posOffset>3622040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22" name="Picture 7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22" name="Picture 722"/>
                    <pic:cNvPicPr>
                      <a:picLocks noChangeAspect="0" noChangeArrowheads="1"/>
                    </pic:cNvPicPr>
                  </pic:nvPicPr>
                  <pic:blipFill>
                    <a:blip r:embed="rId7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00" behindDoc="0" locked="0" layoutInCell="1" allowOverlap="1">
            <wp:simplePos x="0" y="0"/>
            <wp:positionH relativeFrom="page">
              <wp:posOffset>3615944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23" name="Picture 7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23" name="Picture 723"/>
                    <pic:cNvPicPr>
                      <a:picLocks noChangeAspect="0" noChangeArrowheads="1"/>
                    </pic:cNvPicPr>
                  </pic:nvPicPr>
                  <pic:blipFill>
                    <a:blip r:embed="rId7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03" behindDoc="0" locked="0" layoutInCell="1" allowOverlap="1">
            <wp:simplePos x="0" y="0"/>
            <wp:positionH relativeFrom="page">
              <wp:posOffset>3634232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24" name="Picture 7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24" name="Picture 724"/>
                    <pic:cNvPicPr>
                      <a:picLocks noChangeAspect="0" noChangeArrowheads="1"/>
                    </pic:cNvPicPr>
                  </pic:nvPicPr>
                  <pic:blipFill>
                    <a:blip r:embed="rId7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02" behindDoc="0" locked="0" layoutInCell="1" allowOverlap="1">
            <wp:simplePos x="0" y="0"/>
            <wp:positionH relativeFrom="page">
              <wp:posOffset>3628135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25" name="Picture 7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25" name="Picture 725"/>
                    <pic:cNvPicPr>
                      <a:picLocks noChangeAspect="0" noChangeArrowheads="1"/>
                    </pic:cNvPicPr>
                  </pic:nvPicPr>
                  <pic:blipFill>
                    <a:blip r:embed="rId7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05" behindDoc="0" locked="0" layoutInCell="1" allowOverlap="1">
            <wp:simplePos x="0" y="0"/>
            <wp:positionH relativeFrom="page">
              <wp:posOffset>3646423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26" name="Picture 7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26" name="Picture 726"/>
                    <pic:cNvPicPr>
                      <a:picLocks noChangeAspect="0" noChangeArrowheads="1"/>
                    </pic:cNvPicPr>
                  </pic:nvPicPr>
                  <pic:blipFill>
                    <a:blip r:embed="rId7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04" behindDoc="0" locked="0" layoutInCell="1" allowOverlap="1">
            <wp:simplePos x="0" y="0"/>
            <wp:positionH relativeFrom="page">
              <wp:posOffset>3640328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27" name="Picture 7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27" name="Picture 727"/>
                    <pic:cNvPicPr>
                      <a:picLocks noChangeAspect="0" noChangeArrowheads="1"/>
                    </pic:cNvPicPr>
                  </pic:nvPicPr>
                  <pic:blipFill>
                    <a:blip r:embed="rId7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07" behindDoc="0" locked="0" layoutInCell="1" allowOverlap="1">
            <wp:simplePos x="0" y="0"/>
            <wp:positionH relativeFrom="page">
              <wp:posOffset>3658615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28" name="Picture 7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28" name="Picture 728"/>
                    <pic:cNvPicPr>
                      <a:picLocks noChangeAspect="0" noChangeArrowheads="1"/>
                    </pic:cNvPicPr>
                  </pic:nvPicPr>
                  <pic:blipFill>
                    <a:blip r:embed="rId7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06" behindDoc="0" locked="0" layoutInCell="1" allowOverlap="1">
            <wp:simplePos x="0" y="0"/>
            <wp:positionH relativeFrom="page">
              <wp:posOffset>3652520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29" name="Picture 7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29" name="Picture 729"/>
                    <pic:cNvPicPr>
                      <a:picLocks noChangeAspect="0" noChangeArrowheads="1"/>
                    </pic:cNvPicPr>
                  </pic:nvPicPr>
                  <pic:blipFill>
                    <a:blip r:embed="rId7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09" behindDoc="0" locked="0" layoutInCell="1" allowOverlap="1">
            <wp:simplePos x="0" y="0"/>
            <wp:positionH relativeFrom="page">
              <wp:posOffset>3670808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30" name="Picture 7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30" name="Picture 730"/>
                    <pic:cNvPicPr>
                      <a:picLocks noChangeAspect="0" noChangeArrowheads="1"/>
                    </pic:cNvPicPr>
                  </pic:nvPicPr>
                  <pic:blipFill>
                    <a:blip r:embed="rId7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08" behindDoc="0" locked="0" layoutInCell="1" allowOverlap="1">
            <wp:simplePos x="0" y="0"/>
            <wp:positionH relativeFrom="page">
              <wp:posOffset>3664711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31" name="Picture 7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31" name="Picture 731"/>
                    <pic:cNvPicPr>
                      <a:picLocks noChangeAspect="0" noChangeArrowheads="1"/>
                    </pic:cNvPicPr>
                  </pic:nvPicPr>
                  <pic:blipFill>
                    <a:blip r:embed="rId7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11" behindDoc="0" locked="0" layoutInCell="1" allowOverlap="1">
            <wp:simplePos x="0" y="0"/>
            <wp:positionH relativeFrom="page">
              <wp:posOffset>3683000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32" name="Picture 7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32" name="Picture 732"/>
                    <pic:cNvPicPr>
                      <a:picLocks noChangeAspect="0" noChangeArrowheads="1"/>
                    </pic:cNvPicPr>
                  </pic:nvPicPr>
                  <pic:blipFill>
                    <a:blip r:embed="rId7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10" behindDoc="0" locked="0" layoutInCell="1" allowOverlap="1">
            <wp:simplePos x="0" y="0"/>
            <wp:positionH relativeFrom="page">
              <wp:posOffset>3676903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33" name="Picture 7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33" name="Picture 733"/>
                    <pic:cNvPicPr>
                      <a:picLocks noChangeAspect="0" noChangeArrowheads="1"/>
                    </pic:cNvPicPr>
                  </pic:nvPicPr>
                  <pic:blipFill>
                    <a:blip r:embed="rId7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13" behindDoc="0" locked="0" layoutInCell="1" allowOverlap="1">
            <wp:simplePos x="0" y="0"/>
            <wp:positionH relativeFrom="page">
              <wp:posOffset>3695191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34" name="Picture 7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34" name="Picture 734"/>
                    <pic:cNvPicPr>
                      <a:picLocks noChangeAspect="0" noChangeArrowheads="1"/>
                    </pic:cNvPicPr>
                  </pic:nvPicPr>
                  <pic:blipFill>
                    <a:blip r:embed="rId7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12" behindDoc="0" locked="0" layoutInCell="1" allowOverlap="1">
            <wp:simplePos x="0" y="0"/>
            <wp:positionH relativeFrom="page">
              <wp:posOffset>3689096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35" name="Picture 7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35" name="Picture 735"/>
                    <pic:cNvPicPr>
                      <a:picLocks noChangeAspect="0" noChangeArrowheads="1"/>
                    </pic:cNvPicPr>
                  </pic:nvPicPr>
                  <pic:blipFill>
                    <a:blip r:embed="rId7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15" behindDoc="0" locked="0" layoutInCell="1" allowOverlap="1">
            <wp:simplePos x="0" y="0"/>
            <wp:positionH relativeFrom="page">
              <wp:posOffset>3707384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36" name="Picture 7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36" name="Picture 736"/>
                    <pic:cNvPicPr>
                      <a:picLocks noChangeAspect="0" noChangeArrowheads="1"/>
                    </pic:cNvPicPr>
                  </pic:nvPicPr>
                  <pic:blipFill>
                    <a:blip r:embed="rId7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14" behindDoc="0" locked="0" layoutInCell="1" allowOverlap="1">
            <wp:simplePos x="0" y="0"/>
            <wp:positionH relativeFrom="page">
              <wp:posOffset>3701288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37" name="Picture 7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>
                      <a:picLocks noChangeAspect="0" noChangeArrowheads="1"/>
                    </pic:cNvPicPr>
                  </pic:nvPicPr>
                  <pic:blipFill>
                    <a:blip r:embed="rId7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17" behindDoc="0" locked="0" layoutInCell="1" allowOverlap="1">
            <wp:simplePos x="0" y="0"/>
            <wp:positionH relativeFrom="page">
              <wp:posOffset>3719576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38" name="Picture 7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38" name="Picture 738"/>
                    <pic:cNvPicPr>
                      <a:picLocks noChangeAspect="0" noChangeArrowheads="1"/>
                    </pic:cNvPicPr>
                  </pic:nvPicPr>
                  <pic:blipFill>
                    <a:blip r:embed="rId7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16" behindDoc="0" locked="0" layoutInCell="1" allowOverlap="1">
            <wp:simplePos x="0" y="0"/>
            <wp:positionH relativeFrom="page">
              <wp:posOffset>3713479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39" name="Picture 7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39" name="Picture 739"/>
                    <pic:cNvPicPr>
                      <a:picLocks noChangeAspect="0" noChangeArrowheads="1"/>
                    </pic:cNvPicPr>
                  </pic:nvPicPr>
                  <pic:blipFill>
                    <a:blip r:embed="rId7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19" behindDoc="0" locked="0" layoutInCell="1" allowOverlap="1">
            <wp:simplePos x="0" y="0"/>
            <wp:positionH relativeFrom="page">
              <wp:posOffset>3731767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40" name="Picture 7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40" name="Picture 740"/>
                    <pic:cNvPicPr>
                      <a:picLocks noChangeAspect="0" noChangeArrowheads="1"/>
                    </pic:cNvPicPr>
                  </pic:nvPicPr>
                  <pic:blipFill>
                    <a:blip r:embed="rId7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18" behindDoc="0" locked="0" layoutInCell="1" allowOverlap="1">
            <wp:simplePos x="0" y="0"/>
            <wp:positionH relativeFrom="page">
              <wp:posOffset>3725671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41" name="Picture 7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41" name="Picture 741"/>
                    <pic:cNvPicPr>
                      <a:picLocks noChangeAspect="0" noChangeArrowheads="1"/>
                    </pic:cNvPicPr>
                  </pic:nvPicPr>
                  <pic:blipFill>
                    <a:blip r:embed="rId7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21" behindDoc="0" locked="0" layoutInCell="1" allowOverlap="1">
            <wp:simplePos x="0" y="0"/>
            <wp:positionH relativeFrom="page">
              <wp:posOffset>3743959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42" name="Picture 7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42" name="Picture 742"/>
                    <pic:cNvPicPr>
                      <a:picLocks noChangeAspect="0" noChangeArrowheads="1"/>
                    </pic:cNvPicPr>
                  </pic:nvPicPr>
                  <pic:blipFill>
                    <a:blip r:embed="rId7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20" behindDoc="0" locked="0" layoutInCell="1" allowOverlap="1">
            <wp:simplePos x="0" y="0"/>
            <wp:positionH relativeFrom="page">
              <wp:posOffset>3737864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43" name="Picture 7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43" name="Picture 743"/>
                    <pic:cNvPicPr>
                      <a:picLocks noChangeAspect="0" noChangeArrowheads="1"/>
                    </pic:cNvPicPr>
                  </pic:nvPicPr>
                  <pic:blipFill>
                    <a:blip r:embed="rId7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23" behindDoc="0" locked="0" layoutInCell="1" allowOverlap="1">
            <wp:simplePos x="0" y="0"/>
            <wp:positionH relativeFrom="page">
              <wp:posOffset>3756152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44" name="Picture 7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44" name="Picture 744"/>
                    <pic:cNvPicPr>
                      <a:picLocks noChangeAspect="0" noChangeArrowheads="1"/>
                    </pic:cNvPicPr>
                  </pic:nvPicPr>
                  <pic:blipFill>
                    <a:blip r:embed="rId7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22" behindDoc="0" locked="0" layoutInCell="1" allowOverlap="1">
            <wp:simplePos x="0" y="0"/>
            <wp:positionH relativeFrom="page">
              <wp:posOffset>3750055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45" name="Picture 7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45" name="Picture 745"/>
                    <pic:cNvPicPr>
                      <a:picLocks noChangeAspect="0" noChangeArrowheads="1"/>
                    </pic:cNvPicPr>
                  </pic:nvPicPr>
                  <pic:blipFill>
                    <a:blip r:embed="rId7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25" behindDoc="0" locked="0" layoutInCell="1" allowOverlap="1">
            <wp:simplePos x="0" y="0"/>
            <wp:positionH relativeFrom="page">
              <wp:posOffset>3768344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46" name="Picture 7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46" name="Picture 746"/>
                    <pic:cNvPicPr>
                      <a:picLocks noChangeAspect="0" noChangeArrowheads="1"/>
                    </pic:cNvPicPr>
                  </pic:nvPicPr>
                  <pic:blipFill>
                    <a:blip r:embed="rId7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24" behindDoc="0" locked="0" layoutInCell="1" allowOverlap="1">
            <wp:simplePos x="0" y="0"/>
            <wp:positionH relativeFrom="page">
              <wp:posOffset>3762247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47" name="Picture 7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47" name="Picture 747"/>
                    <pic:cNvPicPr>
                      <a:picLocks noChangeAspect="0" noChangeArrowheads="1"/>
                    </pic:cNvPicPr>
                  </pic:nvPicPr>
                  <pic:blipFill>
                    <a:blip r:embed="rId7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27" behindDoc="0" locked="0" layoutInCell="1" allowOverlap="1">
            <wp:simplePos x="0" y="0"/>
            <wp:positionH relativeFrom="page">
              <wp:posOffset>3780535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48" name="Picture 7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48" name="Picture 748"/>
                    <pic:cNvPicPr>
                      <a:picLocks noChangeAspect="0" noChangeArrowheads="1"/>
                    </pic:cNvPicPr>
                  </pic:nvPicPr>
                  <pic:blipFill>
                    <a:blip r:embed="rId7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26" behindDoc="0" locked="0" layoutInCell="1" allowOverlap="1">
            <wp:simplePos x="0" y="0"/>
            <wp:positionH relativeFrom="page">
              <wp:posOffset>3774440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49" name="Picture 7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49" name="Picture 749"/>
                    <pic:cNvPicPr>
                      <a:picLocks noChangeAspect="0" noChangeArrowheads="1"/>
                    </pic:cNvPicPr>
                  </pic:nvPicPr>
                  <pic:blipFill>
                    <a:blip r:embed="rId7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29" behindDoc="0" locked="0" layoutInCell="1" allowOverlap="1">
            <wp:simplePos x="0" y="0"/>
            <wp:positionH relativeFrom="page">
              <wp:posOffset>3792728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50" name="Picture 7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50" name="Picture 750"/>
                    <pic:cNvPicPr>
                      <a:picLocks noChangeAspect="0" noChangeArrowheads="1"/>
                    </pic:cNvPicPr>
                  </pic:nvPicPr>
                  <pic:blipFill>
                    <a:blip r:embed="rId7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28" behindDoc="0" locked="0" layoutInCell="1" allowOverlap="1">
            <wp:simplePos x="0" y="0"/>
            <wp:positionH relativeFrom="page">
              <wp:posOffset>3786632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51" name="Picture 7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51" name="Picture 751"/>
                    <pic:cNvPicPr>
                      <a:picLocks noChangeAspect="0" noChangeArrowheads="1"/>
                    </pic:cNvPicPr>
                  </pic:nvPicPr>
                  <pic:blipFill>
                    <a:blip r:embed="rId7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32" behindDoc="0" locked="0" layoutInCell="1" allowOverlap="1">
            <wp:simplePos x="0" y="0"/>
            <wp:positionH relativeFrom="page">
              <wp:posOffset>3811015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52" name="Picture 7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52" name="Picture 752"/>
                    <pic:cNvPicPr>
                      <a:picLocks noChangeAspect="0" noChangeArrowheads="1"/>
                    </pic:cNvPicPr>
                  </pic:nvPicPr>
                  <pic:blipFill>
                    <a:blip r:embed="rId7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31" behindDoc="0" locked="0" layoutInCell="1" allowOverlap="1">
            <wp:simplePos x="0" y="0"/>
            <wp:positionH relativeFrom="page">
              <wp:posOffset>3804920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53" name="Picture 7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53" name="Picture 753"/>
                    <pic:cNvPicPr>
                      <a:picLocks noChangeAspect="0" noChangeArrowheads="1"/>
                    </pic:cNvPicPr>
                  </pic:nvPicPr>
                  <pic:blipFill>
                    <a:blip r:embed="rId7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30" behindDoc="0" locked="0" layoutInCell="1" allowOverlap="1">
            <wp:simplePos x="0" y="0"/>
            <wp:positionH relativeFrom="page">
              <wp:posOffset>3798823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54" name="Picture 7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54" name="Picture 754"/>
                    <pic:cNvPicPr>
                      <a:picLocks noChangeAspect="0" noChangeArrowheads="1"/>
                    </pic:cNvPicPr>
                  </pic:nvPicPr>
                  <pic:blipFill>
                    <a:blip r:embed="rId7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35" behindDoc="0" locked="0" layoutInCell="1" allowOverlap="1">
            <wp:simplePos x="0" y="0"/>
            <wp:positionH relativeFrom="page">
              <wp:posOffset>3829303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55" name="Picture 7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55" name="Picture 755"/>
                    <pic:cNvPicPr>
                      <a:picLocks noChangeAspect="0" noChangeArrowheads="1"/>
                    </pic:cNvPicPr>
                  </pic:nvPicPr>
                  <pic:blipFill>
                    <a:blip r:embed="rId7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34" behindDoc="0" locked="0" layoutInCell="1" allowOverlap="1">
            <wp:simplePos x="0" y="0"/>
            <wp:positionH relativeFrom="page">
              <wp:posOffset>3823208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56" name="Picture 7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56" name="Picture 756"/>
                    <pic:cNvPicPr>
                      <a:picLocks noChangeAspect="0" noChangeArrowheads="1"/>
                    </pic:cNvPicPr>
                  </pic:nvPicPr>
                  <pic:blipFill>
                    <a:blip r:embed="rId7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33" behindDoc="0" locked="0" layoutInCell="1" allowOverlap="1">
            <wp:simplePos x="0" y="0"/>
            <wp:positionH relativeFrom="page">
              <wp:posOffset>3817111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57" name="Picture 7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57" name="Picture 757"/>
                    <pic:cNvPicPr>
                      <a:picLocks noChangeAspect="0" noChangeArrowheads="1"/>
                    </pic:cNvPicPr>
                  </pic:nvPicPr>
                  <pic:blipFill>
                    <a:blip r:embed="rId7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38" behindDoc="0" locked="0" layoutInCell="1" allowOverlap="1">
            <wp:simplePos x="0" y="0"/>
            <wp:positionH relativeFrom="page">
              <wp:posOffset>3847591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58" name="Picture 7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58" name="Picture 758"/>
                    <pic:cNvPicPr>
                      <a:picLocks noChangeAspect="0" noChangeArrowheads="1"/>
                    </pic:cNvPicPr>
                  </pic:nvPicPr>
                  <pic:blipFill>
                    <a:blip r:embed="rId7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37" behindDoc="0" locked="0" layoutInCell="1" allowOverlap="1">
            <wp:simplePos x="0" y="0"/>
            <wp:positionH relativeFrom="page">
              <wp:posOffset>3841496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59" name="Picture 7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59" name="Picture 759"/>
                    <pic:cNvPicPr>
                      <a:picLocks noChangeAspect="0" noChangeArrowheads="1"/>
                    </pic:cNvPicPr>
                  </pic:nvPicPr>
                  <pic:blipFill>
                    <a:blip r:embed="rId7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36" behindDoc="0" locked="0" layoutInCell="1" allowOverlap="1">
            <wp:simplePos x="0" y="0"/>
            <wp:positionH relativeFrom="page">
              <wp:posOffset>3835400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60" name="Picture 7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60" name="Picture 760"/>
                    <pic:cNvPicPr>
                      <a:picLocks noChangeAspect="0" noChangeArrowheads="1"/>
                    </pic:cNvPicPr>
                  </pic:nvPicPr>
                  <pic:blipFill>
                    <a:blip r:embed="rId7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41" behindDoc="0" locked="0" layoutInCell="1" allowOverlap="1">
            <wp:simplePos x="0" y="0"/>
            <wp:positionH relativeFrom="page">
              <wp:posOffset>3865879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61" name="Picture 7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61" name="Picture 761"/>
                    <pic:cNvPicPr>
                      <a:picLocks noChangeAspect="0" noChangeArrowheads="1"/>
                    </pic:cNvPicPr>
                  </pic:nvPicPr>
                  <pic:blipFill>
                    <a:blip r:embed="rId7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40" behindDoc="0" locked="0" layoutInCell="1" allowOverlap="1">
            <wp:simplePos x="0" y="0"/>
            <wp:positionH relativeFrom="page">
              <wp:posOffset>3859784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62" name="Picture 7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62" name="Picture 762"/>
                    <pic:cNvPicPr>
                      <a:picLocks noChangeAspect="0" noChangeArrowheads="1"/>
                    </pic:cNvPicPr>
                  </pic:nvPicPr>
                  <pic:blipFill>
                    <a:blip r:embed="rId7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39" behindDoc="0" locked="0" layoutInCell="1" allowOverlap="1">
            <wp:simplePos x="0" y="0"/>
            <wp:positionH relativeFrom="page">
              <wp:posOffset>3853688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63" name="Picture 7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63" name="Picture 763"/>
                    <pic:cNvPicPr>
                      <a:picLocks noChangeAspect="0" noChangeArrowheads="1"/>
                    </pic:cNvPicPr>
                  </pic:nvPicPr>
                  <pic:blipFill>
                    <a:blip r:embed="rId7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44" behindDoc="0" locked="0" layoutInCell="1" allowOverlap="1">
            <wp:simplePos x="0" y="0"/>
            <wp:positionH relativeFrom="page">
              <wp:posOffset>3884167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64" name="Picture 7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64" name="Picture 764"/>
                    <pic:cNvPicPr>
                      <a:picLocks noChangeAspect="0" noChangeArrowheads="1"/>
                    </pic:cNvPicPr>
                  </pic:nvPicPr>
                  <pic:blipFill>
                    <a:blip r:embed="rId7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43" behindDoc="0" locked="0" layoutInCell="1" allowOverlap="1">
            <wp:simplePos x="0" y="0"/>
            <wp:positionH relativeFrom="page">
              <wp:posOffset>3878071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65" name="Picture 7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65" name="Picture 765"/>
                    <pic:cNvPicPr>
                      <a:picLocks noChangeAspect="0" noChangeArrowheads="1"/>
                    </pic:cNvPicPr>
                  </pic:nvPicPr>
                  <pic:blipFill>
                    <a:blip r:embed="rId7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42" behindDoc="0" locked="0" layoutInCell="1" allowOverlap="1">
            <wp:simplePos x="0" y="0"/>
            <wp:positionH relativeFrom="page">
              <wp:posOffset>3871976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66" name="Picture 7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66" name="Picture 766"/>
                    <pic:cNvPicPr>
                      <a:picLocks noChangeAspect="0" noChangeArrowheads="1"/>
                    </pic:cNvPicPr>
                  </pic:nvPicPr>
                  <pic:blipFill>
                    <a:blip r:embed="rId7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47" behindDoc="0" locked="0" layoutInCell="1" allowOverlap="1">
            <wp:simplePos x="0" y="0"/>
            <wp:positionH relativeFrom="page">
              <wp:posOffset>3902455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67" name="Picture 7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67" name="Picture 767"/>
                    <pic:cNvPicPr>
                      <a:picLocks noChangeAspect="0" noChangeArrowheads="1"/>
                    </pic:cNvPicPr>
                  </pic:nvPicPr>
                  <pic:blipFill>
                    <a:blip r:embed="rId7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46" behindDoc="0" locked="0" layoutInCell="1" allowOverlap="1">
            <wp:simplePos x="0" y="0"/>
            <wp:positionH relativeFrom="page">
              <wp:posOffset>3896359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68" name="Picture 7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68" name="Picture 768"/>
                    <pic:cNvPicPr>
                      <a:picLocks noChangeAspect="0" noChangeArrowheads="1"/>
                    </pic:cNvPicPr>
                  </pic:nvPicPr>
                  <pic:blipFill>
                    <a:blip r:embed="rId7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45" behindDoc="0" locked="0" layoutInCell="1" allowOverlap="1">
            <wp:simplePos x="0" y="0"/>
            <wp:positionH relativeFrom="page">
              <wp:posOffset>3890264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69" name="Picture 7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69" name="Picture 769"/>
                    <pic:cNvPicPr>
                      <a:picLocks noChangeAspect="0" noChangeArrowheads="1"/>
                    </pic:cNvPicPr>
                  </pic:nvPicPr>
                  <pic:blipFill>
                    <a:blip r:embed="rId7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50" behindDoc="0" locked="0" layoutInCell="1" allowOverlap="1">
            <wp:simplePos x="0" y="0"/>
            <wp:positionH relativeFrom="page">
              <wp:posOffset>3920744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70" name="Picture 7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70" name="Picture 770"/>
                    <pic:cNvPicPr>
                      <a:picLocks noChangeAspect="0" noChangeArrowheads="1"/>
                    </pic:cNvPicPr>
                  </pic:nvPicPr>
                  <pic:blipFill>
                    <a:blip r:embed="rId7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49" behindDoc="0" locked="0" layoutInCell="1" allowOverlap="1">
            <wp:simplePos x="0" y="0"/>
            <wp:positionH relativeFrom="page">
              <wp:posOffset>3914647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71" name="Picture 7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71" name="Picture 771"/>
                    <pic:cNvPicPr>
                      <a:picLocks noChangeAspect="0" noChangeArrowheads="1"/>
                    </pic:cNvPicPr>
                  </pic:nvPicPr>
                  <pic:blipFill>
                    <a:blip r:embed="rId7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48" behindDoc="0" locked="0" layoutInCell="1" allowOverlap="1">
            <wp:simplePos x="0" y="0"/>
            <wp:positionH relativeFrom="page">
              <wp:posOffset>3908552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72" name="Picture 7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72" name="Picture 772"/>
                    <pic:cNvPicPr>
                      <a:picLocks noChangeAspect="0" noChangeArrowheads="1"/>
                    </pic:cNvPicPr>
                  </pic:nvPicPr>
                  <pic:blipFill>
                    <a:blip r:embed="rId7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53" behindDoc="0" locked="0" layoutInCell="1" allowOverlap="1">
            <wp:simplePos x="0" y="0"/>
            <wp:positionH relativeFrom="page">
              <wp:posOffset>3939032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73" name="Picture 7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73" name="Picture 773"/>
                    <pic:cNvPicPr>
                      <a:picLocks noChangeAspect="0" noChangeArrowheads="1"/>
                    </pic:cNvPicPr>
                  </pic:nvPicPr>
                  <pic:blipFill>
                    <a:blip r:embed="rId7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52" behindDoc="0" locked="0" layoutInCell="1" allowOverlap="1">
            <wp:simplePos x="0" y="0"/>
            <wp:positionH relativeFrom="page">
              <wp:posOffset>3932935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74" name="Picture 7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74" name="Picture 774"/>
                    <pic:cNvPicPr>
                      <a:picLocks noChangeAspect="0" noChangeArrowheads="1"/>
                    </pic:cNvPicPr>
                  </pic:nvPicPr>
                  <pic:blipFill>
                    <a:blip r:embed="rId7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51" behindDoc="0" locked="0" layoutInCell="1" allowOverlap="1">
            <wp:simplePos x="0" y="0"/>
            <wp:positionH relativeFrom="page">
              <wp:posOffset>3926840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75" name="Picture 7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75" name="Picture 775"/>
                    <pic:cNvPicPr>
                      <a:picLocks noChangeAspect="0" noChangeArrowheads="1"/>
                    </pic:cNvPicPr>
                  </pic:nvPicPr>
                  <pic:blipFill>
                    <a:blip r:embed="rId7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56" behindDoc="0" locked="0" layoutInCell="1" allowOverlap="1">
            <wp:simplePos x="0" y="0"/>
            <wp:positionH relativeFrom="page">
              <wp:posOffset>3957320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76" name="Picture 7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76" name="Picture 776"/>
                    <pic:cNvPicPr>
                      <a:picLocks noChangeAspect="0" noChangeArrowheads="1"/>
                    </pic:cNvPicPr>
                  </pic:nvPicPr>
                  <pic:blipFill>
                    <a:blip r:embed="rId7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55" behindDoc="0" locked="0" layoutInCell="1" allowOverlap="1">
            <wp:simplePos x="0" y="0"/>
            <wp:positionH relativeFrom="page">
              <wp:posOffset>3951223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77" name="Picture 7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77" name="Picture 777"/>
                    <pic:cNvPicPr>
                      <a:picLocks noChangeAspect="0" noChangeArrowheads="1"/>
                    </pic:cNvPicPr>
                  </pic:nvPicPr>
                  <pic:blipFill>
                    <a:blip r:embed="rId7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54" behindDoc="0" locked="0" layoutInCell="1" allowOverlap="1">
            <wp:simplePos x="0" y="0"/>
            <wp:positionH relativeFrom="page">
              <wp:posOffset>3945128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78" name="Picture 7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78" name="Picture 778"/>
                    <pic:cNvPicPr>
                      <a:picLocks noChangeAspect="0" noChangeArrowheads="1"/>
                    </pic:cNvPicPr>
                  </pic:nvPicPr>
                  <pic:blipFill>
                    <a:blip r:embed="rId7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59" behindDoc="0" locked="0" layoutInCell="1" allowOverlap="1">
            <wp:simplePos x="0" y="0"/>
            <wp:positionH relativeFrom="page">
              <wp:posOffset>3975608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79" name="Picture 7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79" name="Picture 779"/>
                    <pic:cNvPicPr>
                      <a:picLocks noChangeAspect="0" noChangeArrowheads="1"/>
                    </pic:cNvPicPr>
                  </pic:nvPicPr>
                  <pic:blipFill>
                    <a:blip r:embed="rId7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58" behindDoc="0" locked="0" layoutInCell="1" allowOverlap="1">
            <wp:simplePos x="0" y="0"/>
            <wp:positionH relativeFrom="page">
              <wp:posOffset>3969511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80" name="Picture 7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80" name="Picture 780"/>
                    <pic:cNvPicPr>
                      <a:picLocks noChangeAspect="0" noChangeArrowheads="1"/>
                    </pic:cNvPicPr>
                  </pic:nvPicPr>
                  <pic:blipFill>
                    <a:blip r:embed="rId7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57" behindDoc="0" locked="0" layoutInCell="1" allowOverlap="1">
            <wp:simplePos x="0" y="0"/>
            <wp:positionH relativeFrom="page">
              <wp:posOffset>3963415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81" name="Picture 7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81" name="Picture 781"/>
                    <pic:cNvPicPr>
                      <a:picLocks noChangeAspect="0" noChangeArrowheads="1"/>
                    </pic:cNvPicPr>
                  </pic:nvPicPr>
                  <pic:blipFill>
                    <a:blip r:embed="rId7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62" behindDoc="0" locked="0" layoutInCell="1" allowOverlap="1">
            <wp:simplePos x="0" y="0"/>
            <wp:positionH relativeFrom="page">
              <wp:posOffset>3993896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82" name="Picture 7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82" name="Picture 782"/>
                    <pic:cNvPicPr>
                      <a:picLocks noChangeAspect="0" noChangeArrowheads="1"/>
                    </pic:cNvPicPr>
                  </pic:nvPicPr>
                  <pic:blipFill>
                    <a:blip r:embed="rId7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61" behindDoc="0" locked="0" layoutInCell="1" allowOverlap="1">
            <wp:simplePos x="0" y="0"/>
            <wp:positionH relativeFrom="page">
              <wp:posOffset>3987800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83" name="Picture 7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83" name="Picture 783"/>
                    <pic:cNvPicPr>
                      <a:picLocks noChangeAspect="0" noChangeArrowheads="1"/>
                    </pic:cNvPicPr>
                  </pic:nvPicPr>
                  <pic:blipFill>
                    <a:blip r:embed="rId7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60" behindDoc="0" locked="0" layoutInCell="1" allowOverlap="1">
            <wp:simplePos x="0" y="0"/>
            <wp:positionH relativeFrom="page">
              <wp:posOffset>3981703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84" name="Picture 7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84" name="Picture 784"/>
                    <pic:cNvPicPr>
                      <a:picLocks noChangeAspect="0" noChangeArrowheads="1"/>
                    </pic:cNvPicPr>
                  </pic:nvPicPr>
                  <pic:blipFill>
                    <a:blip r:embed="rId7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65" behindDoc="0" locked="0" layoutInCell="1" allowOverlap="1">
            <wp:simplePos x="0" y="0"/>
            <wp:positionH relativeFrom="page">
              <wp:posOffset>4012184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85" name="Picture 7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85" name="Picture 785"/>
                    <pic:cNvPicPr>
                      <a:picLocks noChangeAspect="0" noChangeArrowheads="1"/>
                    </pic:cNvPicPr>
                  </pic:nvPicPr>
                  <pic:blipFill>
                    <a:blip r:embed="rId7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64" behindDoc="0" locked="0" layoutInCell="1" allowOverlap="1">
            <wp:simplePos x="0" y="0"/>
            <wp:positionH relativeFrom="page">
              <wp:posOffset>4006088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86" name="Picture 7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86" name="Picture 786"/>
                    <pic:cNvPicPr>
                      <a:picLocks noChangeAspect="0" noChangeArrowheads="1"/>
                    </pic:cNvPicPr>
                  </pic:nvPicPr>
                  <pic:blipFill>
                    <a:blip r:embed="rId7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63" behindDoc="0" locked="0" layoutInCell="1" allowOverlap="1">
            <wp:simplePos x="0" y="0"/>
            <wp:positionH relativeFrom="page">
              <wp:posOffset>3999991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87" name="Picture 7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87" name="Picture 787"/>
                    <pic:cNvPicPr>
                      <a:picLocks noChangeAspect="0" noChangeArrowheads="1"/>
                    </pic:cNvPicPr>
                  </pic:nvPicPr>
                  <pic:blipFill>
                    <a:blip r:embed="rId7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68" behindDoc="0" locked="0" layoutInCell="1" allowOverlap="1">
            <wp:simplePos x="0" y="0"/>
            <wp:positionH relativeFrom="page">
              <wp:posOffset>4030471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88" name="Picture 7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88" name="Picture 788"/>
                    <pic:cNvPicPr>
                      <a:picLocks noChangeAspect="0" noChangeArrowheads="1"/>
                    </pic:cNvPicPr>
                  </pic:nvPicPr>
                  <pic:blipFill>
                    <a:blip r:embed="rId7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67" behindDoc="0" locked="0" layoutInCell="1" allowOverlap="1">
            <wp:simplePos x="0" y="0"/>
            <wp:positionH relativeFrom="page">
              <wp:posOffset>4024376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89" name="Picture 7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89" name="Picture 789"/>
                    <pic:cNvPicPr>
                      <a:picLocks noChangeAspect="0" noChangeArrowheads="1"/>
                    </pic:cNvPicPr>
                  </pic:nvPicPr>
                  <pic:blipFill>
                    <a:blip r:embed="rId7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66" behindDoc="0" locked="0" layoutInCell="1" allowOverlap="1">
            <wp:simplePos x="0" y="0"/>
            <wp:positionH relativeFrom="page">
              <wp:posOffset>4018279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90" name="Picture 7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90" name="Picture 790"/>
                    <pic:cNvPicPr>
                      <a:picLocks noChangeAspect="0" noChangeArrowheads="1"/>
                    </pic:cNvPicPr>
                  </pic:nvPicPr>
                  <pic:blipFill>
                    <a:blip r:embed="rId7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71" behindDoc="0" locked="0" layoutInCell="1" allowOverlap="1">
            <wp:simplePos x="0" y="0"/>
            <wp:positionH relativeFrom="page">
              <wp:posOffset>4048759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91" name="Picture 7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91" name="Picture 791"/>
                    <pic:cNvPicPr>
                      <a:picLocks noChangeAspect="0" noChangeArrowheads="1"/>
                    </pic:cNvPicPr>
                  </pic:nvPicPr>
                  <pic:blipFill>
                    <a:blip r:embed="rId7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70" behindDoc="0" locked="0" layoutInCell="1" allowOverlap="1">
            <wp:simplePos x="0" y="0"/>
            <wp:positionH relativeFrom="page">
              <wp:posOffset>4042664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92" name="Picture 7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92" name="Picture 792"/>
                    <pic:cNvPicPr>
                      <a:picLocks noChangeAspect="0" noChangeArrowheads="1"/>
                    </pic:cNvPicPr>
                  </pic:nvPicPr>
                  <pic:blipFill>
                    <a:blip r:embed="rId7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69" behindDoc="0" locked="0" layoutInCell="1" allowOverlap="1">
            <wp:simplePos x="0" y="0"/>
            <wp:positionH relativeFrom="page">
              <wp:posOffset>4036567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93" name="Picture 7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93" name="Picture 793"/>
                    <pic:cNvPicPr>
                      <a:picLocks noChangeAspect="0" noChangeArrowheads="1"/>
                    </pic:cNvPicPr>
                  </pic:nvPicPr>
                  <pic:blipFill>
                    <a:blip r:embed="rId7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74" behindDoc="0" locked="0" layoutInCell="1" allowOverlap="1">
            <wp:simplePos x="0" y="0"/>
            <wp:positionH relativeFrom="page">
              <wp:posOffset>4067047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94" name="Picture 7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94" name="Picture 794"/>
                    <pic:cNvPicPr>
                      <a:picLocks noChangeAspect="0" noChangeArrowheads="1"/>
                    </pic:cNvPicPr>
                  </pic:nvPicPr>
                  <pic:blipFill>
                    <a:blip r:embed="rId7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73" behindDoc="0" locked="0" layoutInCell="1" allowOverlap="1">
            <wp:simplePos x="0" y="0"/>
            <wp:positionH relativeFrom="page">
              <wp:posOffset>4060952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95" name="Picture 7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95" name="Picture 795"/>
                    <pic:cNvPicPr>
                      <a:picLocks noChangeAspect="0" noChangeArrowheads="1"/>
                    </pic:cNvPicPr>
                  </pic:nvPicPr>
                  <pic:blipFill>
                    <a:blip r:embed="rId7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72" behindDoc="0" locked="0" layoutInCell="1" allowOverlap="1">
            <wp:simplePos x="0" y="0"/>
            <wp:positionH relativeFrom="page">
              <wp:posOffset>4054855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96" name="Picture 7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96" name="Picture 796"/>
                    <pic:cNvPicPr>
                      <a:picLocks noChangeAspect="0" noChangeArrowheads="1"/>
                    </pic:cNvPicPr>
                  </pic:nvPicPr>
                  <pic:blipFill>
                    <a:blip r:embed="rId7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77" behindDoc="0" locked="0" layoutInCell="1" allowOverlap="1">
            <wp:simplePos x="0" y="0"/>
            <wp:positionH relativeFrom="page">
              <wp:posOffset>4085335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97" name="Picture 7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97" name="Picture 797"/>
                    <pic:cNvPicPr>
                      <a:picLocks noChangeAspect="0" noChangeArrowheads="1"/>
                    </pic:cNvPicPr>
                  </pic:nvPicPr>
                  <pic:blipFill>
                    <a:blip r:embed="rId7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76" behindDoc="0" locked="0" layoutInCell="1" allowOverlap="1">
            <wp:simplePos x="0" y="0"/>
            <wp:positionH relativeFrom="page">
              <wp:posOffset>4079240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98" name="Picture 7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98" name="Picture 798"/>
                    <pic:cNvPicPr>
                      <a:picLocks noChangeAspect="0" noChangeArrowheads="1"/>
                    </pic:cNvPicPr>
                  </pic:nvPicPr>
                  <pic:blipFill>
                    <a:blip r:embed="rId7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75" behindDoc="0" locked="0" layoutInCell="1" allowOverlap="1">
            <wp:simplePos x="0" y="0"/>
            <wp:positionH relativeFrom="page">
              <wp:posOffset>4073144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799" name="Picture 7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99" name="Picture 799"/>
                    <pic:cNvPicPr>
                      <a:picLocks noChangeAspect="0" noChangeArrowheads="1"/>
                    </pic:cNvPicPr>
                  </pic:nvPicPr>
                  <pic:blipFill>
                    <a:blip r:embed="rId7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80" behindDoc="0" locked="0" layoutInCell="1" allowOverlap="1">
            <wp:simplePos x="0" y="0"/>
            <wp:positionH relativeFrom="page">
              <wp:posOffset>4103623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00" name="Picture 8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00" name="Picture 800"/>
                    <pic:cNvPicPr>
                      <a:picLocks noChangeAspect="0" noChangeArrowheads="1"/>
                    </pic:cNvPicPr>
                  </pic:nvPicPr>
                  <pic:blipFill>
                    <a:blip r:embed="rId8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79" behindDoc="0" locked="0" layoutInCell="1" allowOverlap="1">
            <wp:simplePos x="0" y="0"/>
            <wp:positionH relativeFrom="page">
              <wp:posOffset>4097528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01" name="Picture 8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01" name="Picture 801"/>
                    <pic:cNvPicPr>
                      <a:picLocks noChangeAspect="0" noChangeArrowheads="1"/>
                    </pic:cNvPicPr>
                  </pic:nvPicPr>
                  <pic:blipFill>
                    <a:blip r:embed="rId8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78" behindDoc="0" locked="0" layoutInCell="1" allowOverlap="1">
            <wp:simplePos x="0" y="0"/>
            <wp:positionH relativeFrom="page">
              <wp:posOffset>4091432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02" name="Picture 8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02" name="Picture 802"/>
                    <pic:cNvPicPr>
                      <a:picLocks noChangeAspect="0" noChangeArrowheads="1"/>
                    </pic:cNvPicPr>
                  </pic:nvPicPr>
                  <pic:blipFill>
                    <a:blip r:embed="rId8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83" behindDoc="0" locked="0" layoutInCell="1" allowOverlap="1">
            <wp:simplePos x="0" y="0"/>
            <wp:positionH relativeFrom="page">
              <wp:posOffset>4121911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03" name="Picture 8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03" name="Picture 803"/>
                    <pic:cNvPicPr>
                      <a:picLocks noChangeAspect="0" noChangeArrowheads="1"/>
                    </pic:cNvPicPr>
                  </pic:nvPicPr>
                  <pic:blipFill>
                    <a:blip r:embed="rId8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82" behindDoc="0" locked="0" layoutInCell="1" allowOverlap="1">
            <wp:simplePos x="0" y="0"/>
            <wp:positionH relativeFrom="page">
              <wp:posOffset>4115815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04" name="Picture 8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04" name="Picture 804"/>
                    <pic:cNvPicPr>
                      <a:picLocks noChangeAspect="0" noChangeArrowheads="1"/>
                    </pic:cNvPicPr>
                  </pic:nvPicPr>
                  <pic:blipFill>
                    <a:blip r:embed="rId8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81" behindDoc="0" locked="0" layoutInCell="1" allowOverlap="1">
            <wp:simplePos x="0" y="0"/>
            <wp:positionH relativeFrom="page">
              <wp:posOffset>4109720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05" name="Picture 8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05" name="Picture 805"/>
                    <pic:cNvPicPr>
                      <a:picLocks noChangeAspect="0" noChangeArrowheads="1"/>
                    </pic:cNvPicPr>
                  </pic:nvPicPr>
                  <pic:blipFill>
                    <a:blip r:embed="rId8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86" behindDoc="0" locked="0" layoutInCell="1" allowOverlap="1">
            <wp:simplePos x="0" y="0"/>
            <wp:positionH relativeFrom="page">
              <wp:posOffset>4140200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06" name="Picture 8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06" name="Picture 806"/>
                    <pic:cNvPicPr>
                      <a:picLocks noChangeAspect="0" noChangeArrowheads="1"/>
                    </pic:cNvPicPr>
                  </pic:nvPicPr>
                  <pic:blipFill>
                    <a:blip r:embed="rId8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85" behindDoc="0" locked="0" layoutInCell="1" allowOverlap="1">
            <wp:simplePos x="0" y="0"/>
            <wp:positionH relativeFrom="page">
              <wp:posOffset>4134103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07" name="Picture 8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07" name="Picture 807"/>
                    <pic:cNvPicPr>
                      <a:picLocks noChangeAspect="0" noChangeArrowheads="1"/>
                    </pic:cNvPicPr>
                  </pic:nvPicPr>
                  <pic:blipFill>
                    <a:blip r:embed="rId8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84" behindDoc="0" locked="0" layoutInCell="1" allowOverlap="1">
            <wp:simplePos x="0" y="0"/>
            <wp:positionH relativeFrom="page">
              <wp:posOffset>4128008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08" name="Picture 8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08" name="Picture 808"/>
                    <pic:cNvPicPr>
                      <a:picLocks noChangeAspect="0" noChangeArrowheads="1"/>
                    </pic:cNvPicPr>
                  </pic:nvPicPr>
                  <pic:blipFill>
                    <a:blip r:embed="rId8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89" behindDoc="0" locked="0" layoutInCell="1" allowOverlap="1">
            <wp:simplePos x="0" y="0"/>
            <wp:positionH relativeFrom="page">
              <wp:posOffset>4158488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09" name="Picture 8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09" name="Picture 809"/>
                    <pic:cNvPicPr>
                      <a:picLocks noChangeAspect="0" noChangeArrowheads="1"/>
                    </pic:cNvPicPr>
                  </pic:nvPicPr>
                  <pic:blipFill>
                    <a:blip r:embed="rId8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88" behindDoc="0" locked="0" layoutInCell="1" allowOverlap="1">
            <wp:simplePos x="0" y="0"/>
            <wp:positionH relativeFrom="page">
              <wp:posOffset>4152391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10" name="Picture 8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10" name="Picture 810"/>
                    <pic:cNvPicPr>
                      <a:picLocks noChangeAspect="0" noChangeArrowheads="1"/>
                    </pic:cNvPicPr>
                  </pic:nvPicPr>
                  <pic:blipFill>
                    <a:blip r:embed="rId8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87" behindDoc="0" locked="0" layoutInCell="1" allowOverlap="1">
            <wp:simplePos x="0" y="0"/>
            <wp:positionH relativeFrom="page">
              <wp:posOffset>4146296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11" name="Picture 8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11" name="Picture 811"/>
                    <pic:cNvPicPr>
                      <a:picLocks noChangeAspect="0" noChangeArrowheads="1"/>
                    </pic:cNvPicPr>
                  </pic:nvPicPr>
                  <pic:blipFill>
                    <a:blip r:embed="rId8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92" behindDoc="0" locked="0" layoutInCell="1" allowOverlap="1">
            <wp:simplePos x="0" y="0"/>
            <wp:positionH relativeFrom="page">
              <wp:posOffset>4176776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12" name="Picture 8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12" name="Picture 812"/>
                    <pic:cNvPicPr>
                      <a:picLocks noChangeAspect="0" noChangeArrowheads="1"/>
                    </pic:cNvPicPr>
                  </pic:nvPicPr>
                  <pic:blipFill>
                    <a:blip r:embed="rId8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91" behindDoc="0" locked="0" layoutInCell="1" allowOverlap="1">
            <wp:simplePos x="0" y="0"/>
            <wp:positionH relativeFrom="page">
              <wp:posOffset>4170679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13" name="Picture 8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13" name="Picture 813"/>
                    <pic:cNvPicPr>
                      <a:picLocks noChangeAspect="0" noChangeArrowheads="1"/>
                    </pic:cNvPicPr>
                  </pic:nvPicPr>
                  <pic:blipFill>
                    <a:blip r:embed="rId8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90" behindDoc="0" locked="0" layoutInCell="1" allowOverlap="1">
            <wp:simplePos x="0" y="0"/>
            <wp:positionH relativeFrom="page">
              <wp:posOffset>4164584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14" name="Picture 8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14" name="Picture 814"/>
                    <pic:cNvPicPr>
                      <a:picLocks noChangeAspect="0" noChangeArrowheads="1"/>
                    </pic:cNvPicPr>
                  </pic:nvPicPr>
                  <pic:blipFill>
                    <a:blip r:embed="rId8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95" behindDoc="0" locked="0" layoutInCell="1" allowOverlap="1">
            <wp:simplePos x="0" y="0"/>
            <wp:positionH relativeFrom="page">
              <wp:posOffset>4195064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15" name="Picture 8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15" name="Picture 815"/>
                    <pic:cNvPicPr>
                      <a:picLocks noChangeAspect="0" noChangeArrowheads="1"/>
                    </pic:cNvPicPr>
                  </pic:nvPicPr>
                  <pic:blipFill>
                    <a:blip r:embed="rId8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94" behindDoc="0" locked="0" layoutInCell="1" allowOverlap="1">
            <wp:simplePos x="0" y="0"/>
            <wp:positionH relativeFrom="page">
              <wp:posOffset>4188967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16" name="Picture 8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16" name="Picture 816"/>
                    <pic:cNvPicPr>
                      <a:picLocks noChangeAspect="0" noChangeArrowheads="1"/>
                    </pic:cNvPicPr>
                  </pic:nvPicPr>
                  <pic:blipFill>
                    <a:blip r:embed="rId8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93" behindDoc="0" locked="0" layoutInCell="1" allowOverlap="1">
            <wp:simplePos x="0" y="0"/>
            <wp:positionH relativeFrom="page">
              <wp:posOffset>4182871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17" name="Picture 8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17" name="Picture 817"/>
                    <pic:cNvPicPr>
                      <a:picLocks noChangeAspect="0" noChangeArrowheads="1"/>
                    </pic:cNvPicPr>
                  </pic:nvPicPr>
                  <pic:blipFill>
                    <a:blip r:embed="rId8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98" behindDoc="0" locked="0" layoutInCell="1" allowOverlap="1">
            <wp:simplePos x="0" y="0"/>
            <wp:positionH relativeFrom="page">
              <wp:posOffset>4213352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18" name="Picture 8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18" name="Picture 818"/>
                    <pic:cNvPicPr>
                      <a:picLocks noChangeAspect="0" noChangeArrowheads="1"/>
                    </pic:cNvPicPr>
                  </pic:nvPicPr>
                  <pic:blipFill>
                    <a:blip r:embed="rId8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97" behindDoc="0" locked="0" layoutInCell="1" allowOverlap="1">
            <wp:simplePos x="0" y="0"/>
            <wp:positionH relativeFrom="page">
              <wp:posOffset>4207255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19" name="Picture 8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19" name="Picture 819"/>
                    <pic:cNvPicPr>
                      <a:picLocks noChangeAspect="0" noChangeArrowheads="1"/>
                    </pic:cNvPicPr>
                  </pic:nvPicPr>
                  <pic:blipFill>
                    <a:blip r:embed="rId8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96" behindDoc="0" locked="0" layoutInCell="1" allowOverlap="1">
            <wp:simplePos x="0" y="0"/>
            <wp:positionH relativeFrom="page">
              <wp:posOffset>4201159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20" name="Picture 8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20" name="Picture 820"/>
                    <pic:cNvPicPr>
                      <a:picLocks noChangeAspect="0" noChangeArrowheads="1"/>
                    </pic:cNvPicPr>
                  </pic:nvPicPr>
                  <pic:blipFill>
                    <a:blip r:embed="rId8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01" behindDoc="0" locked="0" layoutInCell="1" allowOverlap="1">
            <wp:simplePos x="0" y="0"/>
            <wp:positionH relativeFrom="page">
              <wp:posOffset>4231640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21" name="Picture 8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21" name="Picture 821"/>
                    <pic:cNvPicPr>
                      <a:picLocks noChangeAspect="0" noChangeArrowheads="1"/>
                    </pic:cNvPicPr>
                  </pic:nvPicPr>
                  <pic:blipFill>
                    <a:blip r:embed="rId8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00" behindDoc="0" locked="0" layoutInCell="1" allowOverlap="1">
            <wp:simplePos x="0" y="0"/>
            <wp:positionH relativeFrom="page">
              <wp:posOffset>4225544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22" name="Picture 8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22" name="Picture 822"/>
                    <pic:cNvPicPr>
                      <a:picLocks noChangeAspect="0" noChangeArrowheads="1"/>
                    </pic:cNvPicPr>
                  </pic:nvPicPr>
                  <pic:blipFill>
                    <a:blip r:embed="rId8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99" behindDoc="0" locked="0" layoutInCell="1" allowOverlap="1">
            <wp:simplePos x="0" y="0"/>
            <wp:positionH relativeFrom="page">
              <wp:posOffset>4219447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23" name="Picture 8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23" name="Picture 823"/>
                    <pic:cNvPicPr>
                      <a:picLocks noChangeAspect="0" noChangeArrowheads="1"/>
                    </pic:cNvPicPr>
                  </pic:nvPicPr>
                  <pic:blipFill>
                    <a:blip r:embed="rId8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04" behindDoc="0" locked="0" layoutInCell="1" allowOverlap="1">
            <wp:simplePos x="0" y="0"/>
            <wp:positionH relativeFrom="page">
              <wp:posOffset>4249928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24" name="Picture 8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24" name="Picture 824"/>
                    <pic:cNvPicPr>
                      <a:picLocks noChangeAspect="0" noChangeArrowheads="1"/>
                    </pic:cNvPicPr>
                  </pic:nvPicPr>
                  <pic:blipFill>
                    <a:blip r:embed="rId8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03" behindDoc="0" locked="0" layoutInCell="1" allowOverlap="1">
            <wp:simplePos x="0" y="0"/>
            <wp:positionH relativeFrom="page">
              <wp:posOffset>4243832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25" name="Picture 8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25" name="Picture 825"/>
                    <pic:cNvPicPr>
                      <a:picLocks noChangeAspect="0" noChangeArrowheads="1"/>
                    </pic:cNvPicPr>
                  </pic:nvPicPr>
                  <pic:blipFill>
                    <a:blip r:embed="rId8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02" behindDoc="0" locked="0" layoutInCell="1" allowOverlap="1">
            <wp:simplePos x="0" y="0"/>
            <wp:positionH relativeFrom="page">
              <wp:posOffset>4237735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26" name="Picture 8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26" name="Picture 826"/>
                    <pic:cNvPicPr>
                      <a:picLocks noChangeAspect="0" noChangeArrowheads="1"/>
                    </pic:cNvPicPr>
                  </pic:nvPicPr>
                  <pic:blipFill>
                    <a:blip r:embed="rId8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07" behindDoc="0" locked="0" layoutInCell="1" allowOverlap="1">
            <wp:simplePos x="0" y="0"/>
            <wp:positionH relativeFrom="page">
              <wp:posOffset>4268215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27" name="Picture 8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27" name="Picture 827"/>
                    <pic:cNvPicPr>
                      <a:picLocks noChangeAspect="0" noChangeArrowheads="1"/>
                    </pic:cNvPicPr>
                  </pic:nvPicPr>
                  <pic:blipFill>
                    <a:blip r:embed="rId8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06" behindDoc="0" locked="0" layoutInCell="1" allowOverlap="1">
            <wp:simplePos x="0" y="0"/>
            <wp:positionH relativeFrom="page">
              <wp:posOffset>4262120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28" name="Picture 8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28" name="Picture 828"/>
                    <pic:cNvPicPr>
                      <a:picLocks noChangeAspect="0" noChangeArrowheads="1"/>
                    </pic:cNvPicPr>
                  </pic:nvPicPr>
                  <pic:blipFill>
                    <a:blip r:embed="rId8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05" behindDoc="0" locked="0" layoutInCell="1" allowOverlap="1">
            <wp:simplePos x="0" y="0"/>
            <wp:positionH relativeFrom="page">
              <wp:posOffset>4256023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29" name="Picture 8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29" name="Picture 829"/>
                    <pic:cNvPicPr>
                      <a:picLocks noChangeAspect="0" noChangeArrowheads="1"/>
                    </pic:cNvPicPr>
                  </pic:nvPicPr>
                  <pic:blipFill>
                    <a:blip r:embed="rId8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10" behindDoc="0" locked="0" layoutInCell="1" allowOverlap="1">
            <wp:simplePos x="0" y="0"/>
            <wp:positionH relativeFrom="page">
              <wp:posOffset>4286503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30" name="Picture 8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30" name="Picture 830"/>
                    <pic:cNvPicPr>
                      <a:picLocks noChangeAspect="0" noChangeArrowheads="1"/>
                    </pic:cNvPicPr>
                  </pic:nvPicPr>
                  <pic:blipFill>
                    <a:blip r:embed="rId8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09" behindDoc="0" locked="0" layoutInCell="1" allowOverlap="1">
            <wp:simplePos x="0" y="0"/>
            <wp:positionH relativeFrom="page">
              <wp:posOffset>4280408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31" name="Picture 8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31" name="Picture 831"/>
                    <pic:cNvPicPr>
                      <a:picLocks noChangeAspect="0" noChangeArrowheads="1"/>
                    </pic:cNvPicPr>
                  </pic:nvPicPr>
                  <pic:blipFill>
                    <a:blip r:embed="rId8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08" behindDoc="0" locked="0" layoutInCell="1" allowOverlap="1">
            <wp:simplePos x="0" y="0"/>
            <wp:positionH relativeFrom="page">
              <wp:posOffset>4274311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32" name="Picture 8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32" name="Picture 832"/>
                    <pic:cNvPicPr>
                      <a:picLocks noChangeAspect="0" noChangeArrowheads="1"/>
                    </pic:cNvPicPr>
                  </pic:nvPicPr>
                  <pic:blipFill>
                    <a:blip r:embed="rId8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13" behindDoc="0" locked="0" layoutInCell="1" allowOverlap="1">
            <wp:simplePos x="0" y="0"/>
            <wp:positionH relativeFrom="page">
              <wp:posOffset>4304791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33" name="Picture 8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33" name="Picture 833"/>
                    <pic:cNvPicPr>
                      <a:picLocks noChangeAspect="0" noChangeArrowheads="1"/>
                    </pic:cNvPicPr>
                  </pic:nvPicPr>
                  <pic:blipFill>
                    <a:blip r:embed="rId8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12" behindDoc="0" locked="0" layoutInCell="1" allowOverlap="1">
            <wp:simplePos x="0" y="0"/>
            <wp:positionH relativeFrom="page">
              <wp:posOffset>4298696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34" name="Picture 8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34" name="Picture 834"/>
                    <pic:cNvPicPr>
                      <a:picLocks noChangeAspect="0" noChangeArrowheads="1"/>
                    </pic:cNvPicPr>
                  </pic:nvPicPr>
                  <pic:blipFill>
                    <a:blip r:embed="rId8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11" behindDoc="0" locked="0" layoutInCell="1" allowOverlap="1">
            <wp:simplePos x="0" y="0"/>
            <wp:positionH relativeFrom="page">
              <wp:posOffset>4292600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35" name="Picture 8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35" name="Picture 835"/>
                    <pic:cNvPicPr>
                      <a:picLocks noChangeAspect="0" noChangeArrowheads="1"/>
                    </pic:cNvPicPr>
                  </pic:nvPicPr>
                  <pic:blipFill>
                    <a:blip r:embed="rId8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16" behindDoc="0" locked="0" layoutInCell="1" allowOverlap="1">
            <wp:simplePos x="0" y="0"/>
            <wp:positionH relativeFrom="page">
              <wp:posOffset>4323079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36" name="Picture 8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36" name="Picture 836"/>
                    <pic:cNvPicPr>
                      <a:picLocks noChangeAspect="0" noChangeArrowheads="1"/>
                    </pic:cNvPicPr>
                  </pic:nvPicPr>
                  <pic:blipFill>
                    <a:blip r:embed="rId8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15" behindDoc="0" locked="0" layoutInCell="1" allowOverlap="1">
            <wp:simplePos x="0" y="0"/>
            <wp:positionH relativeFrom="page">
              <wp:posOffset>4316984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37" name="Picture 8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37" name="Picture 837"/>
                    <pic:cNvPicPr>
                      <a:picLocks noChangeAspect="0" noChangeArrowheads="1"/>
                    </pic:cNvPicPr>
                  </pic:nvPicPr>
                  <pic:blipFill>
                    <a:blip r:embed="rId8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14" behindDoc="0" locked="0" layoutInCell="1" allowOverlap="1">
            <wp:simplePos x="0" y="0"/>
            <wp:positionH relativeFrom="page">
              <wp:posOffset>4310888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38" name="Picture 8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38" name="Picture 838"/>
                    <pic:cNvPicPr>
                      <a:picLocks noChangeAspect="0" noChangeArrowheads="1"/>
                    </pic:cNvPicPr>
                  </pic:nvPicPr>
                  <pic:blipFill>
                    <a:blip r:embed="rId8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19" behindDoc="0" locked="0" layoutInCell="1" allowOverlap="1">
            <wp:simplePos x="0" y="0"/>
            <wp:positionH relativeFrom="page">
              <wp:posOffset>4341367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39" name="Picture 8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39" name="Picture 839"/>
                    <pic:cNvPicPr>
                      <a:picLocks noChangeAspect="0" noChangeArrowheads="1"/>
                    </pic:cNvPicPr>
                  </pic:nvPicPr>
                  <pic:blipFill>
                    <a:blip r:embed="rId8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18" behindDoc="0" locked="0" layoutInCell="1" allowOverlap="1">
            <wp:simplePos x="0" y="0"/>
            <wp:positionH relativeFrom="page">
              <wp:posOffset>4335271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40" name="Picture 8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40" name="Picture 840"/>
                    <pic:cNvPicPr>
                      <a:picLocks noChangeAspect="0" noChangeArrowheads="1"/>
                    </pic:cNvPicPr>
                  </pic:nvPicPr>
                  <pic:blipFill>
                    <a:blip r:embed="rId8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17" behindDoc="0" locked="0" layoutInCell="1" allowOverlap="1">
            <wp:simplePos x="0" y="0"/>
            <wp:positionH relativeFrom="page">
              <wp:posOffset>4329176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41" name="Picture 8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41" name="Picture 841"/>
                    <pic:cNvPicPr>
                      <a:picLocks noChangeAspect="0" noChangeArrowheads="1"/>
                    </pic:cNvPicPr>
                  </pic:nvPicPr>
                  <pic:blipFill>
                    <a:blip r:embed="rId8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22" behindDoc="0" locked="0" layoutInCell="1" allowOverlap="1">
            <wp:simplePos x="0" y="0"/>
            <wp:positionH relativeFrom="page">
              <wp:posOffset>4359655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42" name="Picture 8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42" name="Picture 842"/>
                    <pic:cNvPicPr>
                      <a:picLocks noChangeAspect="0" noChangeArrowheads="1"/>
                    </pic:cNvPicPr>
                  </pic:nvPicPr>
                  <pic:blipFill>
                    <a:blip r:embed="rId8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21" behindDoc="0" locked="0" layoutInCell="1" allowOverlap="1">
            <wp:simplePos x="0" y="0"/>
            <wp:positionH relativeFrom="page">
              <wp:posOffset>4353559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43" name="Picture 8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43" name="Picture 843"/>
                    <pic:cNvPicPr>
                      <a:picLocks noChangeAspect="0" noChangeArrowheads="1"/>
                    </pic:cNvPicPr>
                  </pic:nvPicPr>
                  <pic:blipFill>
                    <a:blip r:embed="rId8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20" behindDoc="0" locked="0" layoutInCell="1" allowOverlap="1">
            <wp:simplePos x="0" y="0"/>
            <wp:positionH relativeFrom="page">
              <wp:posOffset>4347464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44" name="Picture 8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44" name="Picture 844"/>
                    <pic:cNvPicPr>
                      <a:picLocks noChangeAspect="0" noChangeArrowheads="1"/>
                    </pic:cNvPicPr>
                  </pic:nvPicPr>
                  <pic:blipFill>
                    <a:blip r:embed="rId8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25" behindDoc="0" locked="0" layoutInCell="1" allowOverlap="1">
            <wp:simplePos x="0" y="0"/>
            <wp:positionH relativeFrom="page">
              <wp:posOffset>4377944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45" name="Picture 8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45" name="Picture 845"/>
                    <pic:cNvPicPr>
                      <a:picLocks noChangeAspect="0" noChangeArrowheads="1"/>
                    </pic:cNvPicPr>
                  </pic:nvPicPr>
                  <pic:blipFill>
                    <a:blip r:embed="rId8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24" behindDoc="0" locked="0" layoutInCell="1" allowOverlap="1">
            <wp:simplePos x="0" y="0"/>
            <wp:positionH relativeFrom="page">
              <wp:posOffset>4371847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46" name="Picture 8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46" name="Picture 846"/>
                    <pic:cNvPicPr>
                      <a:picLocks noChangeAspect="0" noChangeArrowheads="1"/>
                    </pic:cNvPicPr>
                  </pic:nvPicPr>
                  <pic:blipFill>
                    <a:blip r:embed="rId8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23" behindDoc="0" locked="0" layoutInCell="1" allowOverlap="1">
            <wp:simplePos x="0" y="0"/>
            <wp:positionH relativeFrom="page">
              <wp:posOffset>4365752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47" name="Picture 8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47" name="Picture 847"/>
                    <pic:cNvPicPr>
                      <a:picLocks noChangeAspect="0" noChangeArrowheads="1"/>
                    </pic:cNvPicPr>
                  </pic:nvPicPr>
                  <pic:blipFill>
                    <a:blip r:embed="rId8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28" behindDoc="0" locked="0" layoutInCell="1" allowOverlap="1">
            <wp:simplePos x="0" y="0"/>
            <wp:positionH relativeFrom="page">
              <wp:posOffset>4396232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48" name="Picture 8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48" name="Picture 848"/>
                    <pic:cNvPicPr>
                      <a:picLocks noChangeAspect="0" noChangeArrowheads="1"/>
                    </pic:cNvPicPr>
                  </pic:nvPicPr>
                  <pic:blipFill>
                    <a:blip r:embed="rId8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27" behindDoc="0" locked="0" layoutInCell="1" allowOverlap="1">
            <wp:simplePos x="0" y="0"/>
            <wp:positionH relativeFrom="page">
              <wp:posOffset>4390135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49" name="Picture 8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49" name="Picture 849"/>
                    <pic:cNvPicPr>
                      <a:picLocks noChangeAspect="0" noChangeArrowheads="1"/>
                    </pic:cNvPicPr>
                  </pic:nvPicPr>
                  <pic:blipFill>
                    <a:blip r:embed="rId8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26" behindDoc="0" locked="0" layoutInCell="1" allowOverlap="1">
            <wp:simplePos x="0" y="0"/>
            <wp:positionH relativeFrom="page">
              <wp:posOffset>4384040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50" name="Picture 8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50" name="Picture 850"/>
                    <pic:cNvPicPr>
                      <a:picLocks noChangeAspect="0" noChangeArrowheads="1"/>
                    </pic:cNvPicPr>
                  </pic:nvPicPr>
                  <pic:blipFill>
                    <a:blip r:embed="rId8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31" behindDoc="0" locked="0" layoutInCell="1" allowOverlap="1">
            <wp:simplePos x="0" y="0"/>
            <wp:positionH relativeFrom="page">
              <wp:posOffset>4414520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51" name="Picture 8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51" name="Picture 851"/>
                    <pic:cNvPicPr>
                      <a:picLocks noChangeAspect="0" noChangeArrowheads="1"/>
                    </pic:cNvPicPr>
                  </pic:nvPicPr>
                  <pic:blipFill>
                    <a:blip r:embed="rId8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30" behindDoc="0" locked="0" layoutInCell="1" allowOverlap="1">
            <wp:simplePos x="0" y="0"/>
            <wp:positionH relativeFrom="page">
              <wp:posOffset>4408423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52" name="Picture 8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52" name="Picture 852"/>
                    <pic:cNvPicPr>
                      <a:picLocks noChangeAspect="0" noChangeArrowheads="1"/>
                    </pic:cNvPicPr>
                  </pic:nvPicPr>
                  <pic:blipFill>
                    <a:blip r:embed="rId8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29" behindDoc="0" locked="0" layoutInCell="1" allowOverlap="1">
            <wp:simplePos x="0" y="0"/>
            <wp:positionH relativeFrom="page">
              <wp:posOffset>4402328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53" name="Picture 8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53" name="Picture 853"/>
                    <pic:cNvPicPr>
                      <a:picLocks noChangeAspect="0" noChangeArrowheads="1"/>
                    </pic:cNvPicPr>
                  </pic:nvPicPr>
                  <pic:blipFill>
                    <a:blip r:embed="rId8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34" behindDoc="0" locked="0" layoutInCell="1" allowOverlap="1">
            <wp:simplePos x="0" y="0"/>
            <wp:positionH relativeFrom="page">
              <wp:posOffset>4432808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54" name="Picture 8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54" name="Picture 854"/>
                    <pic:cNvPicPr>
                      <a:picLocks noChangeAspect="0" noChangeArrowheads="1"/>
                    </pic:cNvPicPr>
                  </pic:nvPicPr>
                  <pic:blipFill>
                    <a:blip r:embed="rId8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33" behindDoc="0" locked="0" layoutInCell="1" allowOverlap="1">
            <wp:simplePos x="0" y="0"/>
            <wp:positionH relativeFrom="page">
              <wp:posOffset>4426711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55" name="Picture 8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55" name="Picture 855"/>
                    <pic:cNvPicPr>
                      <a:picLocks noChangeAspect="0" noChangeArrowheads="1"/>
                    </pic:cNvPicPr>
                  </pic:nvPicPr>
                  <pic:blipFill>
                    <a:blip r:embed="rId8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32" behindDoc="0" locked="0" layoutInCell="1" allowOverlap="1">
            <wp:simplePos x="0" y="0"/>
            <wp:positionH relativeFrom="page">
              <wp:posOffset>4420615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56" name="Picture 8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56" name="Picture 856"/>
                    <pic:cNvPicPr>
                      <a:picLocks noChangeAspect="0" noChangeArrowheads="1"/>
                    </pic:cNvPicPr>
                  </pic:nvPicPr>
                  <pic:blipFill>
                    <a:blip r:embed="rId8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37" behindDoc="0" locked="0" layoutInCell="1" allowOverlap="1">
            <wp:simplePos x="0" y="0"/>
            <wp:positionH relativeFrom="page">
              <wp:posOffset>4451096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57" name="Picture 8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57" name="Picture 857"/>
                    <pic:cNvPicPr>
                      <a:picLocks noChangeAspect="0" noChangeArrowheads="1"/>
                    </pic:cNvPicPr>
                  </pic:nvPicPr>
                  <pic:blipFill>
                    <a:blip r:embed="rId8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36" behindDoc="0" locked="0" layoutInCell="1" allowOverlap="1">
            <wp:simplePos x="0" y="0"/>
            <wp:positionH relativeFrom="page">
              <wp:posOffset>4445000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58" name="Picture 8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58" name="Picture 858"/>
                    <pic:cNvPicPr>
                      <a:picLocks noChangeAspect="0" noChangeArrowheads="1"/>
                    </pic:cNvPicPr>
                  </pic:nvPicPr>
                  <pic:blipFill>
                    <a:blip r:embed="rId8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35" behindDoc="0" locked="0" layoutInCell="1" allowOverlap="1">
            <wp:simplePos x="0" y="0"/>
            <wp:positionH relativeFrom="page">
              <wp:posOffset>4438903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59" name="Picture 8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59" name="Picture 859"/>
                    <pic:cNvPicPr>
                      <a:picLocks noChangeAspect="0" noChangeArrowheads="1"/>
                    </pic:cNvPicPr>
                  </pic:nvPicPr>
                  <pic:blipFill>
                    <a:blip r:embed="rId8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40" behindDoc="0" locked="0" layoutInCell="1" allowOverlap="1">
            <wp:simplePos x="0" y="0"/>
            <wp:positionH relativeFrom="page">
              <wp:posOffset>4469384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60" name="Picture 8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60" name="Picture 860"/>
                    <pic:cNvPicPr>
                      <a:picLocks noChangeAspect="0" noChangeArrowheads="1"/>
                    </pic:cNvPicPr>
                  </pic:nvPicPr>
                  <pic:blipFill>
                    <a:blip r:embed="rId8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39" behindDoc="0" locked="0" layoutInCell="1" allowOverlap="1">
            <wp:simplePos x="0" y="0"/>
            <wp:positionH relativeFrom="page">
              <wp:posOffset>4463288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61" name="Picture 8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61" name="Picture 861"/>
                    <pic:cNvPicPr>
                      <a:picLocks noChangeAspect="0" noChangeArrowheads="1"/>
                    </pic:cNvPicPr>
                  </pic:nvPicPr>
                  <pic:blipFill>
                    <a:blip r:embed="rId8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38" behindDoc="0" locked="0" layoutInCell="1" allowOverlap="1">
            <wp:simplePos x="0" y="0"/>
            <wp:positionH relativeFrom="page">
              <wp:posOffset>4457191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62" name="Picture 8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62" name="Picture 862"/>
                    <pic:cNvPicPr>
                      <a:picLocks noChangeAspect="0" noChangeArrowheads="1"/>
                    </pic:cNvPicPr>
                  </pic:nvPicPr>
                  <pic:blipFill>
                    <a:blip r:embed="rId8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43" behindDoc="0" locked="0" layoutInCell="1" allowOverlap="1">
            <wp:simplePos x="0" y="0"/>
            <wp:positionH relativeFrom="page">
              <wp:posOffset>4487671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63" name="Picture 8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63" name="Picture 863"/>
                    <pic:cNvPicPr>
                      <a:picLocks noChangeAspect="0" noChangeArrowheads="1"/>
                    </pic:cNvPicPr>
                  </pic:nvPicPr>
                  <pic:blipFill>
                    <a:blip r:embed="rId8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42" behindDoc="0" locked="0" layoutInCell="1" allowOverlap="1">
            <wp:simplePos x="0" y="0"/>
            <wp:positionH relativeFrom="page">
              <wp:posOffset>4481576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64" name="Picture 8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64" name="Picture 864"/>
                    <pic:cNvPicPr>
                      <a:picLocks noChangeAspect="0" noChangeArrowheads="1"/>
                    </pic:cNvPicPr>
                  </pic:nvPicPr>
                  <pic:blipFill>
                    <a:blip r:embed="rId8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41" behindDoc="0" locked="0" layoutInCell="1" allowOverlap="1">
            <wp:simplePos x="0" y="0"/>
            <wp:positionH relativeFrom="page">
              <wp:posOffset>4475479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65" name="Picture 8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65" name="Picture 865"/>
                    <pic:cNvPicPr>
                      <a:picLocks noChangeAspect="0" noChangeArrowheads="1"/>
                    </pic:cNvPicPr>
                  </pic:nvPicPr>
                  <pic:blipFill>
                    <a:blip r:embed="rId8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46" behindDoc="0" locked="0" layoutInCell="1" allowOverlap="1">
            <wp:simplePos x="0" y="0"/>
            <wp:positionH relativeFrom="page">
              <wp:posOffset>4505959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66" name="Picture 8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66" name="Picture 866"/>
                    <pic:cNvPicPr>
                      <a:picLocks noChangeAspect="0" noChangeArrowheads="1"/>
                    </pic:cNvPicPr>
                  </pic:nvPicPr>
                  <pic:blipFill>
                    <a:blip r:embed="rId8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45" behindDoc="0" locked="0" layoutInCell="1" allowOverlap="1">
            <wp:simplePos x="0" y="0"/>
            <wp:positionH relativeFrom="page">
              <wp:posOffset>4499864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67" name="Picture 8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67" name="Picture 867"/>
                    <pic:cNvPicPr>
                      <a:picLocks noChangeAspect="0" noChangeArrowheads="1"/>
                    </pic:cNvPicPr>
                  </pic:nvPicPr>
                  <pic:blipFill>
                    <a:blip r:embed="rId8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44" behindDoc="0" locked="0" layoutInCell="1" allowOverlap="1">
            <wp:simplePos x="0" y="0"/>
            <wp:positionH relativeFrom="page">
              <wp:posOffset>4493767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68" name="Picture 8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68" name="Picture 868"/>
                    <pic:cNvPicPr>
                      <a:picLocks noChangeAspect="0" noChangeArrowheads="1"/>
                    </pic:cNvPicPr>
                  </pic:nvPicPr>
                  <pic:blipFill>
                    <a:blip r:embed="rId8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49" behindDoc="0" locked="0" layoutInCell="1" allowOverlap="1">
            <wp:simplePos x="0" y="0"/>
            <wp:positionH relativeFrom="page">
              <wp:posOffset>4524247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69" name="Picture 8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69" name="Picture 869"/>
                    <pic:cNvPicPr>
                      <a:picLocks noChangeAspect="0" noChangeArrowheads="1"/>
                    </pic:cNvPicPr>
                  </pic:nvPicPr>
                  <pic:blipFill>
                    <a:blip r:embed="rId8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48" behindDoc="0" locked="0" layoutInCell="1" allowOverlap="1">
            <wp:simplePos x="0" y="0"/>
            <wp:positionH relativeFrom="page">
              <wp:posOffset>4518152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70" name="Picture 8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70" name="Picture 870"/>
                    <pic:cNvPicPr>
                      <a:picLocks noChangeAspect="0" noChangeArrowheads="1"/>
                    </pic:cNvPicPr>
                  </pic:nvPicPr>
                  <pic:blipFill>
                    <a:blip r:embed="rId8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47" behindDoc="0" locked="0" layoutInCell="1" allowOverlap="1">
            <wp:simplePos x="0" y="0"/>
            <wp:positionH relativeFrom="page">
              <wp:posOffset>4512055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71" name="Picture 8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71" name="Picture 871"/>
                    <pic:cNvPicPr>
                      <a:picLocks noChangeAspect="0" noChangeArrowheads="1"/>
                    </pic:cNvPicPr>
                  </pic:nvPicPr>
                  <pic:blipFill>
                    <a:blip r:embed="rId8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52" behindDoc="0" locked="0" layoutInCell="1" allowOverlap="1">
            <wp:simplePos x="0" y="0"/>
            <wp:positionH relativeFrom="page">
              <wp:posOffset>4542535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72" name="Picture 8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72" name="Picture 872"/>
                    <pic:cNvPicPr>
                      <a:picLocks noChangeAspect="0" noChangeArrowheads="1"/>
                    </pic:cNvPicPr>
                  </pic:nvPicPr>
                  <pic:blipFill>
                    <a:blip r:embed="rId8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51" behindDoc="0" locked="0" layoutInCell="1" allowOverlap="1">
            <wp:simplePos x="0" y="0"/>
            <wp:positionH relativeFrom="page">
              <wp:posOffset>4536440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73" name="Picture 8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73" name="Picture 873"/>
                    <pic:cNvPicPr>
                      <a:picLocks noChangeAspect="0" noChangeArrowheads="1"/>
                    </pic:cNvPicPr>
                  </pic:nvPicPr>
                  <pic:blipFill>
                    <a:blip r:embed="rId8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50" behindDoc="0" locked="0" layoutInCell="1" allowOverlap="1">
            <wp:simplePos x="0" y="0"/>
            <wp:positionH relativeFrom="page">
              <wp:posOffset>4530344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74" name="Picture 8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74" name="Picture 874"/>
                    <pic:cNvPicPr>
                      <a:picLocks noChangeAspect="0" noChangeArrowheads="1"/>
                    </pic:cNvPicPr>
                  </pic:nvPicPr>
                  <pic:blipFill>
                    <a:blip r:embed="rId8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55" behindDoc="0" locked="0" layoutInCell="1" allowOverlap="1">
            <wp:simplePos x="0" y="0"/>
            <wp:positionH relativeFrom="page">
              <wp:posOffset>4560823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75" name="Picture 8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75" name="Picture 875"/>
                    <pic:cNvPicPr>
                      <a:picLocks noChangeAspect="0" noChangeArrowheads="1"/>
                    </pic:cNvPicPr>
                  </pic:nvPicPr>
                  <pic:blipFill>
                    <a:blip r:embed="rId8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54" behindDoc="0" locked="0" layoutInCell="1" allowOverlap="1">
            <wp:simplePos x="0" y="0"/>
            <wp:positionH relativeFrom="page">
              <wp:posOffset>4554728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76" name="Picture 8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76" name="Picture 876"/>
                    <pic:cNvPicPr>
                      <a:picLocks noChangeAspect="0" noChangeArrowheads="1"/>
                    </pic:cNvPicPr>
                  </pic:nvPicPr>
                  <pic:blipFill>
                    <a:blip r:embed="rId8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53" behindDoc="0" locked="0" layoutInCell="1" allowOverlap="1">
            <wp:simplePos x="0" y="0"/>
            <wp:positionH relativeFrom="page">
              <wp:posOffset>4548632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77" name="Picture 8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77" name="Picture 877"/>
                    <pic:cNvPicPr>
                      <a:picLocks noChangeAspect="0" noChangeArrowheads="1"/>
                    </pic:cNvPicPr>
                  </pic:nvPicPr>
                  <pic:blipFill>
                    <a:blip r:embed="rId8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58" behindDoc="0" locked="0" layoutInCell="1" allowOverlap="1">
            <wp:simplePos x="0" y="0"/>
            <wp:positionH relativeFrom="page">
              <wp:posOffset>4579111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78" name="Picture 8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78" name="Picture 878"/>
                    <pic:cNvPicPr>
                      <a:picLocks noChangeAspect="0" noChangeArrowheads="1"/>
                    </pic:cNvPicPr>
                  </pic:nvPicPr>
                  <pic:blipFill>
                    <a:blip r:embed="rId8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57" behindDoc="0" locked="0" layoutInCell="1" allowOverlap="1">
            <wp:simplePos x="0" y="0"/>
            <wp:positionH relativeFrom="page">
              <wp:posOffset>4573015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79" name="Picture 8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79" name="Picture 879"/>
                    <pic:cNvPicPr>
                      <a:picLocks noChangeAspect="0" noChangeArrowheads="1"/>
                    </pic:cNvPicPr>
                  </pic:nvPicPr>
                  <pic:blipFill>
                    <a:blip r:embed="rId8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56" behindDoc="0" locked="0" layoutInCell="1" allowOverlap="1">
            <wp:simplePos x="0" y="0"/>
            <wp:positionH relativeFrom="page">
              <wp:posOffset>4566920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80" name="Picture 8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80" name="Picture 880"/>
                    <pic:cNvPicPr>
                      <a:picLocks noChangeAspect="0" noChangeArrowheads="1"/>
                    </pic:cNvPicPr>
                  </pic:nvPicPr>
                  <pic:blipFill>
                    <a:blip r:embed="rId8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1" behindDoc="0" locked="0" layoutInCell="1" allowOverlap="1">
            <wp:simplePos x="0" y="0"/>
            <wp:positionH relativeFrom="page">
              <wp:posOffset>4597400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81" name="Picture 8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81" name="Picture 881"/>
                    <pic:cNvPicPr>
                      <a:picLocks noChangeAspect="0" noChangeArrowheads="1"/>
                    </pic:cNvPicPr>
                  </pic:nvPicPr>
                  <pic:blipFill>
                    <a:blip r:embed="rId8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0" behindDoc="0" locked="0" layoutInCell="1" allowOverlap="1">
            <wp:simplePos x="0" y="0"/>
            <wp:positionH relativeFrom="page">
              <wp:posOffset>4591303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82" name="Picture 8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82" name="Picture 882"/>
                    <pic:cNvPicPr>
                      <a:picLocks noChangeAspect="0" noChangeArrowheads="1"/>
                    </pic:cNvPicPr>
                  </pic:nvPicPr>
                  <pic:blipFill>
                    <a:blip r:embed="rId8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59" behindDoc="0" locked="0" layoutInCell="1" allowOverlap="1">
            <wp:simplePos x="0" y="0"/>
            <wp:positionH relativeFrom="page">
              <wp:posOffset>4585208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83" name="Picture 8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83" name="Picture 883"/>
                    <pic:cNvPicPr>
                      <a:picLocks noChangeAspect="0" noChangeArrowheads="1"/>
                    </pic:cNvPicPr>
                  </pic:nvPicPr>
                  <pic:blipFill>
                    <a:blip r:embed="rId8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4" behindDoc="0" locked="0" layoutInCell="1" allowOverlap="1">
            <wp:simplePos x="0" y="0"/>
            <wp:positionH relativeFrom="page">
              <wp:posOffset>4615688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84" name="Picture 8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84" name="Picture 884"/>
                    <pic:cNvPicPr>
                      <a:picLocks noChangeAspect="0" noChangeArrowheads="1"/>
                    </pic:cNvPicPr>
                  </pic:nvPicPr>
                  <pic:blipFill>
                    <a:blip r:embed="rId8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4609591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85" name="Picture 8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85" name="Picture 885"/>
                    <pic:cNvPicPr>
                      <a:picLocks noChangeAspect="0" noChangeArrowheads="1"/>
                    </pic:cNvPicPr>
                  </pic:nvPicPr>
                  <pic:blipFill>
                    <a:blip r:embed="rId8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2" behindDoc="0" locked="0" layoutInCell="1" allowOverlap="1">
            <wp:simplePos x="0" y="0"/>
            <wp:positionH relativeFrom="page">
              <wp:posOffset>4603496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86" name="Picture 8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86" name="Picture 886"/>
                    <pic:cNvPicPr>
                      <a:picLocks noChangeAspect="0" noChangeArrowheads="1"/>
                    </pic:cNvPicPr>
                  </pic:nvPicPr>
                  <pic:blipFill>
                    <a:blip r:embed="rId8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7" behindDoc="0" locked="0" layoutInCell="1" allowOverlap="1">
            <wp:simplePos x="0" y="0"/>
            <wp:positionH relativeFrom="page">
              <wp:posOffset>4633976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87" name="Picture 8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87" name="Picture 887"/>
                    <pic:cNvPicPr>
                      <a:picLocks noChangeAspect="0" noChangeArrowheads="1"/>
                    </pic:cNvPicPr>
                  </pic:nvPicPr>
                  <pic:blipFill>
                    <a:blip r:embed="rId8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6" behindDoc="0" locked="0" layoutInCell="1" allowOverlap="1">
            <wp:simplePos x="0" y="0"/>
            <wp:positionH relativeFrom="page">
              <wp:posOffset>4627879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88" name="Picture 8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88" name="Picture 888"/>
                    <pic:cNvPicPr>
                      <a:picLocks noChangeAspect="0" noChangeArrowheads="1"/>
                    </pic:cNvPicPr>
                  </pic:nvPicPr>
                  <pic:blipFill>
                    <a:blip r:embed="rId8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5" behindDoc="0" locked="0" layoutInCell="1" allowOverlap="1">
            <wp:simplePos x="0" y="0"/>
            <wp:positionH relativeFrom="page">
              <wp:posOffset>4621784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89" name="Picture 8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89" name="Picture 889"/>
                    <pic:cNvPicPr>
                      <a:picLocks noChangeAspect="0" noChangeArrowheads="1"/>
                    </pic:cNvPicPr>
                  </pic:nvPicPr>
                  <pic:blipFill>
                    <a:blip r:embed="rId8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70" behindDoc="0" locked="0" layoutInCell="1" allowOverlap="1">
            <wp:simplePos x="0" y="0"/>
            <wp:positionH relativeFrom="page">
              <wp:posOffset>4652264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90" name="Picture 8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90" name="Picture 890"/>
                    <pic:cNvPicPr>
                      <a:picLocks noChangeAspect="0" noChangeArrowheads="1"/>
                    </pic:cNvPicPr>
                  </pic:nvPicPr>
                  <pic:blipFill>
                    <a:blip r:embed="rId8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9" behindDoc="0" locked="0" layoutInCell="1" allowOverlap="1">
            <wp:simplePos x="0" y="0"/>
            <wp:positionH relativeFrom="page">
              <wp:posOffset>4646167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91" name="Picture 8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91" name="Picture 891"/>
                    <pic:cNvPicPr>
                      <a:picLocks noChangeAspect="0" noChangeArrowheads="1"/>
                    </pic:cNvPicPr>
                  </pic:nvPicPr>
                  <pic:blipFill>
                    <a:blip r:embed="rId8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8" behindDoc="0" locked="0" layoutInCell="1" allowOverlap="1">
            <wp:simplePos x="0" y="0"/>
            <wp:positionH relativeFrom="page">
              <wp:posOffset>4640071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92" name="Picture 8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92" name="Picture 892"/>
                    <pic:cNvPicPr>
                      <a:picLocks noChangeAspect="0" noChangeArrowheads="1"/>
                    </pic:cNvPicPr>
                  </pic:nvPicPr>
                  <pic:blipFill>
                    <a:blip r:embed="rId8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73" behindDoc="0" locked="0" layoutInCell="1" allowOverlap="1">
            <wp:simplePos x="0" y="0"/>
            <wp:positionH relativeFrom="page">
              <wp:posOffset>4670552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93" name="Picture 8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93" name="Picture 893"/>
                    <pic:cNvPicPr>
                      <a:picLocks noChangeAspect="0" noChangeArrowheads="1"/>
                    </pic:cNvPicPr>
                  </pic:nvPicPr>
                  <pic:blipFill>
                    <a:blip r:embed="rId8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72" behindDoc="0" locked="0" layoutInCell="1" allowOverlap="1">
            <wp:simplePos x="0" y="0"/>
            <wp:positionH relativeFrom="page">
              <wp:posOffset>4664455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94" name="Picture 8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94" name="Picture 894"/>
                    <pic:cNvPicPr>
                      <a:picLocks noChangeAspect="0" noChangeArrowheads="1"/>
                    </pic:cNvPicPr>
                  </pic:nvPicPr>
                  <pic:blipFill>
                    <a:blip r:embed="rId8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71" behindDoc="0" locked="0" layoutInCell="1" allowOverlap="1">
            <wp:simplePos x="0" y="0"/>
            <wp:positionH relativeFrom="page">
              <wp:posOffset>4658359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95" name="Picture 8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95" name="Picture 895"/>
                    <pic:cNvPicPr>
                      <a:picLocks noChangeAspect="0" noChangeArrowheads="1"/>
                    </pic:cNvPicPr>
                  </pic:nvPicPr>
                  <pic:blipFill>
                    <a:blip r:embed="rId8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76" behindDoc="0" locked="0" layoutInCell="1" allowOverlap="1">
            <wp:simplePos x="0" y="0"/>
            <wp:positionH relativeFrom="page">
              <wp:posOffset>4688840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96" name="Picture 8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96" name="Picture 896"/>
                    <pic:cNvPicPr>
                      <a:picLocks noChangeAspect="0" noChangeArrowheads="1"/>
                    </pic:cNvPicPr>
                  </pic:nvPicPr>
                  <pic:blipFill>
                    <a:blip r:embed="rId8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75" behindDoc="0" locked="0" layoutInCell="1" allowOverlap="1">
            <wp:simplePos x="0" y="0"/>
            <wp:positionH relativeFrom="page">
              <wp:posOffset>4682744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97" name="Picture 8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97" name="Picture 897"/>
                    <pic:cNvPicPr>
                      <a:picLocks noChangeAspect="0" noChangeArrowheads="1"/>
                    </pic:cNvPicPr>
                  </pic:nvPicPr>
                  <pic:blipFill>
                    <a:blip r:embed="rId8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74" behindDoc="0" locked="0" layoutInCell="1" allowOverlap="1">
            <wp:simplePos x="0" y="0"/>
            <wp:positionH relativeFrom="page">
              <wp:posOffset>4676647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98" name="Picture 8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98" name="Picture 898"/>
                    <pic:cNvPicPr>
                      <a:picLocks noChangeAspect="0" noChangeArrowheads="1"/>
                    </pic:cNvPicPr>
                  </pic:nvPicPr>
                  <pic:blipFill>
                    <a:blip r:embed="rId8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79" behindDoc="0" locked="0" layoutInCell="1" allowOverlap="1">
            <wp:simplePos x="0" y="0"/>
            <wp:positionH relativeFrom="page">
              <wp:posOffset>4707128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899" name="Picture 8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99" name="Picture 899"/>
                    <pic:cNvPicPr>
                      <a:picLocks noChangeAspect="0" noChangeArrowheads="1"/>
                    </pic:cNvPicPr>
                  </pic:nvPicPr>
                  <pic:blipFill>
                    <a:blip r:embed="rId8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78" behindDoc="0" locked="0" layoutInCell="1" allowOverlap="1">
            <wp:simplePos x="0" y="0"/>
            <wp:positionH relativeFrom="page">
              <wp:posOffset>4701032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00" name="Picture 9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00" name="Picture 900"/>
                    <pic:cNvPicPr>
                      <a:picLocks noChangeAspect="0" noChangeArrowheads="1"/>
                    </pic:cNvPicPr>
                  </pic:nvPicPr>
                  <pic:blipFill>
                    <a:blip r:embed="rId9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77" behindDoc="0" locked="0" layoutInCell="1" allowOverlap="1">
            <wp:simplePos x="0" y="0"/>
            <wp:positionH relativeFrom="page">
              <wp:posOffset>4694935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01" name="Picture 9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01" name="Picture 901"/>
                    <pic:cNvPicPr>
                      <a:picLocks noChangeAspect="0" noChangeArrowheads="1"/>
                    </pic:cNvPicPr>
                  </pic:nvPicPr>
                  <pic:blipFill>
                    <a:blip r:embed="rId9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82" behindDoc="0" locked="0" layoutInCell="1" allowOverlap="1">
            <wp:simplePos x="0" y="0"/>
            <wp:positionH relativeFrom="page">
              <wp:posOffset>4725415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02" name="Picture 9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02" name="Picture 902"/>
                    <pic:cNvPicPr>
                      <a:picLocks noChangeAspect="0" noChangeArrowheads="1"/>
                    </pic:cNvPicPr>
                  </pic:nvPicPr>
                  <pic:blipFill>
                    <a:blip r:embed="rId9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81" behindDoc="0" locked="0" layoutInCell="1" allowOverlap="1">
            <wp:simplePos x="0" y="0"/>
            <wp:positionH relativeFrom="page">
              <wp:posOffset>4719320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03" name="Picture 9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03" name="Picture 903"/>
                    <pic:cNvPicPr>
                      <a:picLocks noChangeAspect="0" noChangeArrowheads="1"/>
                    </pic:cNvPicPr>
                  </pic:nvPicPr>
                  <pic:blipFill>
                    <a:blip r:embed="rId9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80" behindDoc="0" locked="0" layoutInCell="1" allowOverlap="1">
            <wp:simplePos x="0" y="0"/>
            <wp:positionH relativeFrom="page">
              <wp:posOffset>4713223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04" name="Picture 9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04" name="Picture 904"/>
                    <pic:cNvPicPr>
                      <a:picLocks noChangeAspect="0" noChangeArrowheads="1"/>
                    </pic:cNvPicPr>
                  </pic:nvPicPr>
                  <pic:blipFill>
                    <a:blip r:embed="rId9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85" behindDoc="0" locked="0" layoutInCell="1" allowOverlap="1">
            <wp:simplePos x="0" y="0"/>
            <wp:positionH relativeFrom="page">
              <wp:posOffset>4743703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05" name="Picture 9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05" name="Picture 905"/>
                    <pic:cNvPicPr>
                      <a:picLocks noChangeAspect="0" noChangeArrowheads="1"/>
                    </pic:cNvPicPr>
                  </pic:nvPicPr>
                  <pic:blipFill>
                    <a:blip r:embed="rId9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84" behindDoc="0" locked="0" layoutInCell="1" allowOverlap="1">
            <wp:simplePos x="0" y="0"/>
            <wp:positionH relativeFrom="page">
              <wp:posOffset>4737608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06" name="Picture 9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06" name="Picture 906"/>
                    <pic:cNvPicPr>
                      <a:picLocks noChangeAspect="0" noChangeArrowheads="1"/>
                    </pic:cNvPicPr>
                  </pic:nvPicPr>
                  <pic:blipFill>
                    <a:blip r:embed="rId9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83" behindDoc="0" locked="0" layoutInCell="1" allowOverlap="1">
            <wp:simplePos x="0" y="0"/>
            <wp:positionH relativeFrom="page">
              <wp:posOffset>4731511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07" name="Picture 9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07" name="Picture 907"/>
                    <pic:cNvPicPr>
                      <a:picLocks noChangeAspect="0" noChangeArrowheads="1"/>
                    </pic:cNvPicPr>
                  </pic:nvPicPr>
                  <pic:blipFill>
                    <a:blip r:embed="rId9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88" behindDoc="0" locked="0" layoutInCell="1" allowOverlap="1">
            <wp:simplePos x="0" y="0"/>
            <wp:positionH relativeFrom="page">
              <wp:posOffset>4761991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08" name="Picture 9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08" name="Picture 908"/>
                    <pic:cNvPicPr>
                      <a:picLocks noChangeAspect="0" noChangeArrowheads="1"/>
                    </pic:cNvPicPr>
                  </pic:nvPicPr>
                  <pic:blipFill>
                    <a:blip r:embed="rId9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87" behindDoc="0" locked="0" layoutInCell="1" allowOverlap="1">
            <wp:simplePos x="0" y="0"/>
            <wp:positionH relativeFrom="page">
              <wp:posOffset>4755896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09" name="Picture 9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09" name="Picture 909"/>
                    <pic:cNvPicPr>
                      <a:picLocks noChangeAspect="0" noChangeArrowheads="1"/>
                    </pic:cNvPicPr>
                  </pic:nvPicPr>
                  <pic:blipFill>
                    <a:blip r:embed="rId9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86" behindDoc="0" locked="0" layoutInCell="1" allowOverlap="1">
            <wp:simplePos x="0" y="0"/>
            <wp:positionH relativeFrom="page">
              <wp:posOffset>4749800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10" name="Picture 9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10" name="Picture 910"/>
                    <pic:cNvPicPr>
                      <a:picLocks noChangeAspect="0" noChangeArrowheads="1"/>
                    </pic:cNvPicPr>
                  </pic:nvPicPr>
                  <pic:blipFill>
                    <a:blip r:embed="rId9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91" behindDoc="0" locked="0" layoutInCell="1" allowOverlap="1">
            <wp:simplePos x="0" y="0"/>
            <wp:positionH relativeFrom="page">
              <wp:posOffset>4780279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11" name="Picture 9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11" name="Picture 911"/>
                    <pic:cNvPicPr>
                      <a:picLocks noChangeAspect="0" noChangeArrowheads="1"/>
                    </pic:cNvPicPr>
                  </pic:nvPicPr>
                  <pic:blipFill>
                    <a:blip r:embed="rId9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90" behindDoc="0" locked="0" layoutInCell="1" allowOverlap="1">
            <wp:simplePos x="0" y="0"/>
            <wp:positionH relativeFrom="page">
              <wp:posOffset>4774184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12" name="Picture 9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12" name="Picture 912"/>
                    <pic:cNvPicPr>
                      <a:picLocks noChangeAspect="0" noChangeArrowheads="1"/>
                    </pic:cNvPicPr>
                  </pic:nvPicPr>
                  <pic:blipFill>
                    <a:blip r:embed="rId9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89" behindDoc="0" locked="0" layoutInCell="1" allowOverlap="1">
            <wp:simplePos x="0" y="0"/>
            <wp:positionH relativeFrom="page">
              <wp:posOffset>4768088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13" name="Picture 9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13" name="Picture 913"/>
                    <pic:cNvPicPr>
                      <a:picLocks noChangeAspect="0" noChangeArrowheads="1"/>
                    </pic:cNvPicPr>
                  </pic:nvPicPr>
                  <pic:blipFill>
                    <a:blip r:embed="rId9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94" behindDoc="0" locked="0" layoutInCell="1" allowOverlap="1">
            <wp:simplePos x="0" y="0"/>
            <wp:positionH relativeFrom="page">
              <wp:posOffset>4798567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14" name="Picture 9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14" name="Picture 914"/>
                    <pic:cNvPicPr>
                      <a:picLocks noChangeAspect="0" noChangeArrowheads="1"/>
                    </pic:cNvPicPr>
                  </pic:nvPicPr>
                  <pic:blipFill>
                    <a:blip r:embed="rId9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93" behindDoc="0" locked="0" layoutInCell="1" allowOverlap="1">
            <wp:simplePos x="0" y="0"/>
            <wp:positionH relativeFrom="page">
              <wp:posOffset>4792471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15" name="Picture 9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15" name="Picture 915"/>
                    <pic:cNvPicPr>
                      <a:picLocks noChangeAspect="0" noChangeArrowheads="1"/>
                    </pic:cNvPicPr>
                  </pic:nvPicPr>
                  <pic:blipFill>
                    <a:blip r:embed="rId9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92" behindDoc="0" locked="0" layoutInCell="1" allowOverlap="1">
            <wp:simplePos x="0" y="0"/>
            <wp:positionH relativeFrom="page">
              <wp:posOffset>4786376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16" name="Picture 9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16" name="Picture 916"/>
                    <pic:cNvPicPr>
                      <a:picLocks noChangeAspect="0" noChangeArrowheads="1"/>
                    </pic:cNvPicPr>
                  </pic:nvPicPr>
                  <pic:blipFill>
                    <a:blip r:embed="rId9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97" behindDoc="0" locked="0" layoutInCell="1" allowOverlap="1">
            <wp:simplePos x="0" y="0"/>
            <wp:positionH relativeFrom="page">
              <wp:posOffset>4816855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17" name="Picture 9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17" name="Picture 917"/>
                    <pic:cNvPicPr>
                      <a:picLocks noChangeAspect="0" noChangeArrowheads="1"/>
                    </pic:cNvPicPr>
                  </pic:nvPicPr>
                  <pic:blipFill>
                    <a:blip r:embed="rId9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96" behindDoc="0" locked="0" layoutInCell="1" allowOverlap="1">
            <wp:simplePos x="0" y="0"/>
            <wp:positionH relativeFrom="page">
              <wp:posOffset>4810759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18" name="Picture 9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18" name="Picture 918"/>
                    <pic:cNvPicPr>
                      <a:picLocks noChangeAspect="0" noChangeArrowheads="1"/>
                    </pic:cNvPicPr>
                  </pic:nvPicPr>
                  <pic:blipFill>
                    <a:blip r:embed="rId9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95" behindDoc="0" locked="0" layoutInCell="1" allowOverlap="1">
            <wp:simplePos x="0" y="0"/>
            <wp:positionH relativeFrom="page">
              <wp:posOffset>4804664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19" name="Picture 9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19" name="Picture 919"/>
                    <pic:cNvPicPr>
                      <a:picLocks noChangeAspect="0" noChangeArrowheads="1"/>
                    </pic:cNvPicPr>
                  </pic:nvPicPr>
                  <pic:blipFill>
                    <a:blip r:embed="rId9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00" behindDoc="0" locked="0" layoutInCell="1" allowOverlap="1">
            <wp:simplePos x="0" y="0"/>
            <wp:positionH relativeFrom="page">
              <wp:posOffset>4835144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20" name="Picture 9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20" name="Picture 920"/>
                    <pic:cNvPicPr>
                      <a:picLocks noChangeAspect="0" noChangeArrowheads="1"/>
                    </pic:cNvPicPr>
                  </pic:nvPicPr>
                  <pic:blipFill>
                    <a:blip r:embed="rId9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99" behindDoc="0" locked="0" layoutInCell="1" allowOverlap="1">
            <wp:simplePos x="0" y="0"/>
            <wp:positionH relativeFrom="page">
              <wp:posOffset>4829047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21" name="Picture 9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21" name="Picture 921"/>
                    <pic:cNvPicPr>
                      <a:picLocks noChangeAspect="0" noChangeArrowheads="1"/>
                    </pic:cNvPicPr>
                  </pic:nvPicPr>
                  <pic:blipFill>
                    <a:blip r:embed="rId9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98" behindDoc="0" locked="0" layoutInCell="1" allowOverlap="1">
            <wp:simplePos x="0" y="0"/>
            <wp:positionH relativeFrom="page">
              <wp:posOffset>4822952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22" name="Picture 9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22" name="Picture 922"/>
                    <pic:cNvPicPr>
                      <a:picLocks noChangeAspect="0" noChangeArrowheads="1"/>
                    </pic:cNvPicPr>
                  </pic:nvPicPr>
                  <pic:blipFill>
                    <a:blip r:embed="rId9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03" behindDoc="0" locked="0" layoutInCell="1" allowOverlap="1">
            <wp:simplePos x="0" y="0"/>
            <wp:positionH relativeFrom="page">
              <wp:posOffset>4853432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23" name="Picture 9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23" name="Picture 923"/>
                    <pic:cNvPicPr>
                      <a:picLocks noChangeAspect="0" noChangeArrowheads="1"/>
                    </pic:cNvPicPr>
                  </pic:nvPicPr>
                  <pic:blipFill>
                    <a:blip r:embed="rId9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02" behindDoc="0" locked="0" layoutInCell="1" allowOverlap="1">
            <wp:simplePos x="0" y="0"/>
            <wp:positionH relativeFrom="page">
              <wp:posOffset>4847335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24" name="Picture 9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24" name="Picture 924"/>
                    <pic:cNvPicPr>
                      <a:picLocks noChangeAspect="0" noChangeArrowheads="1"/>
                    </pic:cNvPicPr>
                  </pic:nvPicPr>
                  <pic:blipFill>
                    <a:blip r:embed="rId9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01" behindDoc="0" locked="0" layoutInCell="1" allowOverlap="1">
            <wp:simplePos x="0" y="0"/>
            <wp:positionH relativeFrom="page">
              <wp:posOffset>4841240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25" name="Picture 9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25" name="Picture 925"/>
                    <pic:cNvPicPr>
                      <a:picLocks noChangeAspect="0" noChangeArrowheads="1"/>
                    </pic:cNvPicPr>
                  </pic:nvPicPr>
                  <pic:blipFill>
                    <a:blip r:embed="rId9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06" behindDoc="0" locked="0" layoutInCell="1" allowOverlap="1">
            <wp:simplePos x="0" y="0"/>
            <wp:positionH relativeFrom="page">
              <wp:posOffset>4871720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26" name="Picture 9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26" name="Picture 926"/>
                    <pic:cNvPicPr>
                      <a:picLocks noChangeAspect="0" noChangeArrowheads="1"/>
                    </pic:cNvPicPr>
                  </pic:nvPicPr>
                  <pic:blipFill>
                    <a:blip r:embed="rId9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05" behindDoc="0" locked="0" layoutInCell="1" allowOverlap="1">
            <wp:simplePos x="0" y="0"/>
            <wp:positionH relativeFrom="page">
              <wp:posOffset>4865623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27" name="Picture 9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27" name="Picture 927"/>
                    <pic:cNvPicPr>
                      <a:picLocks noChangeAspect="0" noChangeArrowheads="1"/>
                    </pic:cNvPicPr>
                  </pic:nvPicPr>
                  <pic:blipFill>
                    <a:blip r:embed="rId9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04" behindDoc="0" locked="0" layoutInCell="1" allowOverlap="1">
            <wp:simplePos x="0" y="0"/>
            <wp:positionH relativeFrom="page">
              <wp:posOffset>4859528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28" name="Picture 9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28" name="Picture 928"/>
                    <pic:cNvPicPr>
                      <a:picLocks noChangeAspect="0" noChangeArrowheads="1"/>
                    </pic:cNvPicPr>
                  </pic:nvPicPr>
                  <pic:blipFill>
                    <a:blip r:embed="rId9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09" behindDoc="0" locked="0" layoutInCell="1" allowOverlap="1">
            <wp:simplePos x="0" y="0"/>
            <wp:positionH relativeFrom="page">
              <wp:posOffset>4890008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29" name="Picture 9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29" name="Picture 929"/>
                    <pic:cNvPicPr>
                      <a:picLocks noChangeAspect="0" noChangeArrowheads="1"/>
                    </pic:cNvPicPr>
                  </pic:nvPicPr>
                  <pic:blipFill>
                    <a:blip r:embed="rId9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08" behindDoc="0" locked="0" layoutInCell="1" allowOverlap="1">
            <wp:simplePos x="0" y="0"/>
            <wp:positionH relativeFrom="page">
              <wp:posOffset>4883911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30" name="Picture 9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30" name="Picture 930"/>
                    <pic:cNvPicPr>
                      <a:picLocks noChangeAspect="0" noChangeArrowheads="1"/>
                    </pic:cNvPicPr>
                  </pic:nvPicPr>
                  <pic:blipFill>
                    <a:blip r:embed="rId9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07" behindDoc="0" locked="0" layoutInCell="1" allowOverlap="1">
            <wp:simplePos x="0" y="0"/>
            <wp:positionH relativeFrom="page">
              <wp:posOffset>4877815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31" name="Picture 9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31" name="Picture 931"/>
                    <pic:cNvPicPr>
                      <a:picLocks noChangeAspect="0" noChangeArrowheads="1"/>
                    </pic:cNvPicPr>
                  </pic:nvPicPr>
                  <pic:blipFill>
                    <a:blip r:embed="rId9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12" behindDoc="0" locked="0" layoutInCell="1" allowOverlap="1">
            <wp:simplePos x="0" y="0"/>
            <wp:positionH relativeFrom="page">
              <wp:posOffset>4908296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32" name="Picture 9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32" name="Picture 932"/>
                    <pic:cNvPicPr>
                      <a:picLocks noChangeAspect="0" noChangeArrowheads="1"/>
                    </pic:cNvPicPr>
                  </pic:nvPicPr>
                  <pic:blipFill>
                    <a:blip r:embed="rId9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11" behindDoc="0" locked="0" layoutInCell="1" allowOverlap="1">
            <wp:simplePos x="0" y="0"/>
            <wp:positionH relativeFrom="page">
              <wp:posOffset>4902200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33" name="Picture 9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33" name="Picture 933"/>
                    <pic:cNvPicPr>
                      <a:picLocks noChangeAspect="0" noChangeArrowheads="1"/>
                    </pic:cNvPicPr>
                  </pic:nvPicPr>
                  <pic:blipFill>
                    <a:blip r:embed="rId9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10" behindDoc="0" locked="0" layoutInCell="1" allowOverlap="1">
            <wp:simplePos x="0" y="0"/>
            <wp:positionH relativeFrom="page">
              <wp:posOffset>4896103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34" name="Picture 9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34" name="Picture 934"/>
                    <pic:cNvPicPr>
                      <a:picLocks noChangeAspect="0" noChangeArrowheads="1"/>
                    </pic:cNvPicPr>
                  </pic:nvPicPr>
                  <pic:blipFill>
                    <a:blip r:embed="rId9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15" behindDoc="0" locked="0" layoutInCell="1" allowOverlap="1">
            <wp:simplePos x="0" y="0"/>
            <wp:positionH relativeFrom="page">
              <wp:posOffset>4926584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35" name="Picture 9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35" name="Picture 935"/>
                    <pic:cNvPicPr>
                      <a:picLocks noChangeAspect="0" noChangeArrowheads="1"/>
                    </pic:cNvPicPr>
                  </pic:nvPicPr>
                  <pic:blipFill>
                    <a:blip r:embed="rId9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14" behindDoc="0" locked="0" layoutInCell="1" allowOverlap="1">
            <wp:simplePos x="0" y="0"/>
            <wp:positionH relativeFrom="page">
              <wp:posOffset>4920488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36" name="Picture 9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36" name="Picture 936"/>
                    <pic:cNvPicPr>
                      <a:picLocks noChangeAspect="0" noChangeArrowheads="1"/>
                    </pic:cNvPicPr>
                  </pic:nvPicPr>
                  <pic:blipFill>
                    <a:blip r:embed="rId9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13" behindDoc="0" locked="0" layoutInCell="1" allowOverlap="1">
            <wp:simplePos x="0" y="0"/>
            <wp:positionH relativeFrom="page">
              <wp:posOffset>4914391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37" name="Picture 9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37" name="Picture 937"/>
                    <pic:cNvPicPr>
                      <a:picLocks noChangeAspect="0" noChangeArrowheads="1"/>
                    </pic:cNvPicPr>
                  </pic:nvPicPr>
                  <pic:blipFill>
                    <a:blip r:embed="rId9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18" behindDoc="0" locked="0" layoutInCell="1" allowOverlap="1">
            <wp:simplePos x="0" y="0"/>
            <wp:positionH relativeFrom="page">
              <wp:posOffset>4944871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38" name="Picture 9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38" name="Picture 938"/>
                    <pic:cNvPicPr>
                      <a:picLocks noChangeAspect="0" noChangeArrowheads="1"/>
                    </pic:cNvPicPr>
                  </pic:nvPicPr>
                  <pic:blipFill>
                    <a:blip r:embed="rId9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17" behindDoc="0" locked="0" layoutInCell="1" allowOverlap="1">
            <wp:simplePos x="0" y="0"/>
            <wp:positionH relativeFrom="page">
              <wp:posOffset>4938776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39" name="Picture 9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39" name="Picture 939"/>
                    <pic:cNvPicPr>
                      <a:picLocks noChangeAspect="0" noChangeArrowheads="1"/>
                    </pic:cNvPicPr>
                  </pic:nvPicPr>
                  <pic:blipFill>
                    <a:blip r:embed="rId9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16" behindDoc="0" locked="0" layoutInCell="1" allowOverlap="1">
            <wp:simplePos x="0" y="0"/>
            <wp:positionH relativeFrom="page">
              <wp:posOffset>4932679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40" name="Picture 9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40" name="Picture 940"/>
                    <pic:cNvPicPr>
                      <a:picLocks noChangeAspect="0" noChangeArrowheads="1"/>
                    </pic:cNvPicPr>
                  </pic:nvPicPr>
                  <pic:blipFill>
                    <a:blip r:embed="rId9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21" behindDoc="0" locked="0" layoutInCell="1" allowOverlap="1">
            <wp:simplePos x="0" y="0"/>
            <wp:positionH relativeFrom="page">
              <wp:posOffset>4963159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41" name="Picture 9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41" name="Picture 941"/>
                    <pic:cNvPicPr>
                      <a:picLocks noChangeAspect="0" noChangeArrowheads="1"/>
                    </pic:cNvPicPr>
                  </pic:nvPicPr>
                  <pic:blipFill>
                    <a:blip r:embed="rId9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20" behindDoc="0" locked="0" layoutInCell="1" allowOverlap="1">
            <wp:simplePos x="0" y="0"/>
            <wp:positionH relativeFrom="page">
              <wp:posOffset>4957064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42" name="Picture 9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42" name="Picture 942"/>
                    <pic:cNvPicPr>
                      <a:picLocks noChangeAspect="0" noChangeArrowheads="1"/>
                    </pic:cNvPicPr>
                  </pic:nvPicPr>
                  <pic:blipFill>
                    <a:blip r:embed="rId9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19" behindDoc="0" locked="0" layoutInCell="1" allowOverlap="1">
            <wp:simplePos x="0" y="0"/>
            <wp:positionH relativeFrom="page">
              <wp:posOffset>4950967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43" name="Picture 9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43" name="Picture 943"/>
                    <pic:cNvPicPr>
                      <a:picLocks noChangeAspect="0" noChangeArrowheads="1"/>
                    </pic:cNvPicPr>
                  </pic:nvPicPr>
                  <pic:blipFill>
                    <a:blip r:embed="rId9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24" behindDoc="0" locked="0" layoutInCell="1" allowOverlap="1">
            <wp:simplePos x="0" y="0"/>
            <wp:positionH relativeFrom="page">
              <wp:posOffset>4981447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44" name="Picture 9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44" name="Picture 944"/>
                    <pic:cNvPicPr>
                      <a:picLocks noChangeAspect="0" noChangeArrowheads="1"/>
                    </pic:cNvPicPr>
                  </pic:nvPicPr>
                  <pic:blipFill>
                    <a:blip r:embed="rId9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23" behindDoc="0" locked="0" layoutInCell="1" allowOverlap="1">
            <wp:simplePos x="0" y="0"/>
            <wp:positionH relativeFrom="page">
              <wp:posOffset>4975352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45" name="Picture 9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45" name="Picture 945"/>
                    <pic:cNvPicPr>
                      <a:picLocks noChangeAspect="0" noChangeArrowheads="1"/>
                    </pic:cNvPicPr>
                  </pic:nvPicPr>
                  <pic:blipFill>
                    <a:blip r:embed="rId9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22" behindDoc="0" locked="0" layoutInCell="1" allowOverlap="1">
            <wp:simplePos x="0" y="0"/>
            <wp:positionH relativeFrom="page">
              <wp:posOffset>4969255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46" name="Picture 9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46" name="Picture 946"/>
                    <pic:cNvPicPr>
                      <a:picLocks noChangeAspect="0" noChangeArrowheads="1"/>
                    </pic:cNvPicPr>
                  </pic:nvPicPr>
                  <pic:blipFill>
                    <a:blip r:embed="rId9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27" behindDoc="0" locked="0" layoutInCell="1" allowOverlap="1">
            <wp:simplePos x="0" y="0"/>
            <wp:positionH relativeFrom="page">
              <wp:posOffset>4999735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47" name="Picture 9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47" name="Picture 947"/>
                    <pic:cNvPicPr>
                      <a:picLocks noChangeAspect="0" noChangeArrowheads="1"/>
                    </pic:cNvPicPr>
                  </pic:nvPicPr>
                  <pic:blipFill>
                    <a:blip r:embed="rId9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26" behindDoc="0" locked="0" layoutInCell="1" allowOverlap="1">
            <wp:simplePos x="0" y="0"/>
            <wp:positionH relativeFrom="page">
              <wp:posOffset>4993640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48" name="Picture 9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48" name="Picture 948"/>
                    <pic:cNvPicPr>
                      <a:picLocks noChangeAspect="0" noChangeArrowheads="1"/>
                    </pic:cNvPicPr>
                  </pic:nvPicPr>
                  <pic:blipFill>
                    <a:blip r:embed="rId9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25" behindDoc="0" locked="0" layoutInCell="1" allowOverlap="1">
            <wp:simplePos x="0" y="0"/>
            <wp:positionH relativeFrom="page">
              <wp:posOffset>4987544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49" name="Picture 9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49" name="Picture 949"/>
                    <pic:cNvPicPr>
                      <a:picLocks noChangeAspect="0" noChangeArrowheads="1"/>
                    </pic:cNvPicPr>
                  </pic:nvPicPr>
                  <pic:blipFill>
                    <a:blip r:embed="rId9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30" behindDoc="0" locked="0" layoutInCell="1" allowOverlap="1">
            <wp:simplePos x="0" y="0"/>
            <wp:positionH relativeFrom="page">
              <wp:posOffset>5018023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50" name="Picture 9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50" name="Picture 950"/>
                    <pic:cNvPicPr>
                      <a:picLocks noChangeAspect="0" noChangeArrowheads="1"/>
                    </pic:cNvPicPr>
                  </pic:nvPicPr>
                  <pic:blipFill>
                    <a:blip r:embed="rId9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29" behindDoc="0" locked="0" layoutInCell="1" allowOverlap="1">
            <wp:simplePos x="0" y="0"/>
            <wp:positionH relativeFrom="page">
              <wp:posOffset>5011928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51" name="Picture 9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51" name="Picture 951"/>
                    <pic:cNvPicPr>
                      <a:picLocks noChangeAspect="0" noChangeArrowheads="1"/>
                    </pic:cNvPicPr>
                  </pic:nvPicPr>
                  <pic:blipFill>
                    <a:blip r:embed="rId9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28" behindDoc="0" locked="0" layoutInCell="1" allowOverlap="1">
            <wp:simplePos x="0" y="0"/>
            <wp:positionH relativeFrom="page">
              <wp:posOffset>5005832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52" name="Picture 9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52" name="Picture 952"/>
                    <pic:cNvPicPr>
                      <a:picLocks noChangeAspect="0" noChangeArrowheads="1"/>
                    </pic:cNvPicPr>
                  </pic:nvPicPr>
                  <pic:blipFill>
                    <a:blip r:embed="rId9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33" behindDoc="0" locked="0" layoutInCell="1" allowOverlap="1">
            <wp:simplePos x="0" y="0"/>
            <wp:positionH relativeFrom="page">
              <wp:posOffset>5036311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53" name="Picture 9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53" name="Picture 953"/>
                    <pic:cNvPicPr>
                      <a:picLocks noChangeAspect="0" noChangeArrowheads="1"/>
                    </pic:cNvPicPr>
                  </pic:nvPicPr>
                  <pic:blipFill>
                    <a:blip r:embed="rId9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32" behindDoc="0" locked="0" layoutInCell="1" allowOverlap="1">
            <wp:simplePos x="0" y="0"/>
            <wp:positionH relativeFrom="page">
              <wp:posOffset>5030215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54" name="Picture 9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54" name="Picture 954"/>
                    <pic:cNvPicPr>
                      <a:picLocks noChangeAspect="0" noChangeArrowheads="1"/>
                    </pic:cNvPicPr>
                  </pic:nvPicPr>
                  <pic:blipFill>
                    <a:blip r:embed="rId9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31" behindDoc="0" locked="0" layoutInCell="1" allowOverlap="1">
            <wp:simplePos x="0" y="0"/>
            <wp:positionH relativeFrom="page">
              <wp:posOffset>5024120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55" name="Picture 9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55" name="Picture 955"/>
                    <pic:cNvPicPr>
                      <a:picLocks noChangeAspect="0" noChangeArrowheads="1"/>
                    </pic:cNvPicPr>
                  </pic:nvPicPr>
                  <pic:blipFill>
                    <a:blip r:embed="rId9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36" behindDoc="0" locked="0" layoutInCell="1" allowOverlap="1">
            <wp:simplePos x="0" y="0"/>
            <wp:positionH relativeFrom="page">
              <wp:posOffset>5054600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56" name="Picture 9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56" name="Picture 956"/>
                    <pic:cNvPicPr>
                      <a:picLocks noChangeAspect="0" noChangeArrowheads="1"/>
                    </pic:cNvPicPr>
                  </pic:nvPicPr>
                  <pic:blipFill>
                    <a:blip r:embed="rId9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35" behindDoc="0" locked="0" layoutInCell="1" allowOverlap="1">
            <wp:simplePos x="0" y="0"/>
            <wp:positionH relativeFrom="page">
              <wp:posOffset>5048503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57" name="Picture 9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57" name="Picture 957"/>
                    <pic:cNvPicPr>
                      <a:picLocks noChangeAspect="0" noChangeArrowheads="1"/>
                    </pic:cNvPicPr>
                  </pic:nvPicPr>
                  <pic:blipFill>
                    <a:blip r:embed="rId9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34" behindDoc="0" locked="0" layoutInCell="1" allowOverlap="1">
            <wp:simplePos x="0" y="0"/>
            <wp:positionH relativeFrom="page">
              <wp:posOffset>5042408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58" name="Picture 9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58" name="Picture 958"/>
                    <pic:cNvPicPr>
                      <a:picLocks noChangeAspect="0" noChangeArrowheads="1"/>
                    </pic:cNvPicPr>
                  </pic:nvPicPr>
                  <pic:blipFill>
                    <a:blip r:embed="rId9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39" behindDoc="0" locked="0" layoutInCell="1" allowOverlap="1">
            <wp:simplePos x="0" y="0"/>
            <wp:positionH relativeFrom="page">
              <wp:posOffset>5072888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59" name="Picture 9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59" name="Picture 959"/>
                    <pic:cNvPicPr>
                      <a:picLocks noChangeAspect="0" noChangeArrowheads="1"/>
                    </pic:cNvPicPr>
                  </pic:nvPicPr>
                  <pic:blipFill>
                    <a:blip r:embed="rId9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38" behindDoc="0" locked="0" layoutInCell="1" allowOverlap="1">
            <wp:simplePos x="0" y="0"/>
            <wp:positionH relativeFrom="page">
              <wp:posOffset>5066791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60" name="Picture 9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60" name="Picture 960"/>
                    <pic:cNvPicPr>
                      <a:picLocks noChangeAspect="0" noChangeArrowheads="1"/>
                    </pic:cNvPicPr>
                  </pic:nvPicPr>
                  <pic:blipFill>
                    <a:blip r:embed="rId9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37" behindDoc="0" locked="0" layoutInCell="1" allowOverlap="1">
            <wp:simplePos x="0" y="0"/>
            <wp:positionH relativeFrom="page">
              <wp:posOffset>5060696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61" name="Picture 9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61" name="Picture 961"/>
                    <pic:cNvPicPr>
                      <a:picLocks noChangeAspect="0" noChangeArrowheads="1"/>
                    </pic:cNvPicPr>
                  </pic:nvPicPr>
                  <pic:blipFill>
                    <a:blip r:embed="rId9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42" behindDoc="0" locked="0" layoutInCell="1" allowOverlap="1">
            <wp:simplePos x="0" y="0"/>
            <wp:positionH relativeFrom="page">
              <wp:posOffset>5091176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62" name="Picture 9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62" name="Picture 962"/>
                    <pic:cNvPicPr>
                      <a:picLocks noChangeAspect="0" noChangeArrowheads="1"/>
                    </pic:cNvPicPr>
                  </pic:nvPicPr>
                  <pic:blipFill>
                    <a:blip r:embed="rId9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41" behindDoc="0" locked="0" layoutInCell="1" allowOverlap="1">
            <wp:simplePos x="0" y="0"/>
            <wp:positionH relativeFrom="page">
              <wp:posOffset>5085079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63" name="Picture 9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63" name="Picture 963"/>
                    <pic:cNvPicPr>
                      <a:picLocks noChangeAspect="0" noChangeArrowheads="1"/>
                    </pic:cNvPicPr>
                  </pic:nvPicPr>
                  <pic:blipFill>
                    <a:blip r:embed="rId9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40" behindDoc="0" locked="0" layoutInCell="1" allowOverlap="1">
            <wp:simplePos x="0" y="0"/>
            <wp:positionH relativeFrom="page">
              <wp:posOffset>5078984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64" name="Picture 9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64" name="Picture 964"/>
                    <pic:cNvPicPr>
                      <a:picLocks noChangeAspect="0" noChangeArrowheads="1"/>
                    </pic:cNvPicPr>
                  </pic:nvPicPr>
                  <pic:blipFill>
                    <a:blip r:embed="rId9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45" behindDoc="0" locked="0" layoutInCell="1" allowOverlap="1">
            <wp:simplePos x="0" y="0"/>
            <wp:positionH relativeFrom="page">
              <wp:posOffset>5109464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65" name="Picture 9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65" name="Picture 965"/>
                    <pic:cNvPicPr>
                      <a:picLocks noChangeAspect="0" noChangeArrowheads="1"/>
                    </pic:cNvPicPr>
                  </pic:nvPicPr>
                  <pic:blipFill>
                    <a:blip r:embed="rId9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44" behindDoc="0" locked="0" layoutInCell="1" allowOverlap="1">
            <wp:simplePos x="0" y="0"/>
            <wp:positionH relativeFrom="page">
              <wp:posOffset>5103367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66" name="Picture 9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66" name="Picture 966"/>
                    <pic:cNvPicPr>
                      <a:picLocks noChangeAspect="0" noChangeArrowheads="1"/>
                    </pic:cNvPicPr>
                  </pic:nvPicPr>
                  <pic:blipFill>
                    <a:blip r:embed="rId9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43" behindDoc="0" locked="0" layoutInCell="1" allowOverlap="1">
            <wp:simplePos x="0" y="0"/>
            <wp:positionH relativeFrom="page">
              <wp:posOffset>5097271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67" name="Picture 9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67" name="Picture 967"/>
                    <pic:cNvPicPr>
                      <a:picLocks noChangeAspect="0" noChangeArrowheads="1"/>
                    </pic:cNvPicPr>
                  </pic:nvPicPr>
                  <pic:blipFill>
                    <a:blip r:embed="rId9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48" behindDoc="0" locked="0" layoutInCell="1" allowOverlap="1">
            <wp:simplePos x="0" y="0"/>
            <wp:positionH relativeFrom="page">
              <wp:posOffset>5127752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68" name="Picture 9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68" name="Picture 968"/>
                    <pic:cNvPicPr>
                      <a:picLocks noChangeAspect="0" noChangeArrowheads="1"/>
                    </pic:cNvPicPr>
                  </pic:nvPicPr>
                  <pic:blipFill>
                    <a:blip r:embed="rId9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47" behindDoc="0" locked="0" layoutInCell="1" allowOverlap="1">
            <wp:simplePos x="0" y="0"/>
            <wp:positionH relativeFrom="page">
              <wp:posOffset>5121655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69" name="Picture 9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69" name="Picture 969"/>
                    <pic:cNvPicPr>
                      <a:picLocks noChangeAspect="0" noChangeArrowheads="1"/>
                    </pic:cNvPicPr>
                  </pic:nvPicPr>
                  <pic:blipFill>
                    <a:blip r:embed="rId9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46" behindDoc="0" locked="0" layoutInCell="1" allowOverlap="1">
            <wp:simplePos x="0" y="0"/>
            <wp:positionH relativeFrom="page">
              <wp:posOffset>5115559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70" name="Picture 9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70" name="Picture 970"/>
                    <pic:cNvPicPr>
                      <a:picLocks noChangeAspect="0" noChangeArrowheads="1"/>
                    </pic:cNvPicPr>
                  </pic:nvPicPr>
                  <pic:blipFill>
                    <a:blip r:embed="rId9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51" behindDoc="0" locked="0" layoutInCell="1" allowOverlap="1">
            <wp:simplePos x="0" y="0"/>
            <wp:positionH relativeFrom="page">
              <wp:posOffset>5146040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71" name="Picture 9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71" name="Picture 971"/>
                    <pic:cNvPicPr>
                      <a:picLocks noChangeAspect="0" noChangeArrowheads="1"/>
                    </pic:cNvPicPr>
                  </pic:nvPicPr>
                  <pic:blipFill>
                    <a:blip r:embed="rId9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50" behindDoc="0" locked="0" layoutInCell="1" allowOverlap="1">
            <wp:simplePos x="0" y="0"/>
            <wp:positionH relativeFrom="page">
              <wp:posOffset>5139944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72" name="Picture 9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72" name="Picture 972"/>
                    <pic:cNvPicPr>
                      <a:picLocks noChangeAspect="0" noChangeArrowheads="1"/>
                    </pic:cNvPicPr>
                  </pic:nvPicPr>
                  <pic:blipFill>
                    <a:blip r:embed="rId9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49" behindDoc="0" locked="0" layoutInCell="1" allowOverlap="1">
            <wp:simplePos x="0" y="0"/>
            <wp:positionH relativeFrom="page">
              <wp:posOffset>5133847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73" name="Picture 9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73" name="Picture 973"/>
                    <pic:cNvPicPr>
                      <a:picLocks noChangeAspect="0" noChangeArrowheads="1"/>
                    </pic:cNvPicPr>
                  </pic:nvPicPr>
                  <pic:blipFill>
                    <a:blip r:embed="rId9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54" behindDoc="0" locked="0" layoutInCell="1" allowOverlap="1">
            <wp:simplePos x="0" y="0"/>
            <wp:positionH relativeFrom="page">
              <wp:posOffset>5164328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74" name="Picture 9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74" name="Picture 974"/>
                    <pic:cNvPicPr>
                      <a:picLocks noChangeAspect="0" noChangeArrowheads="1"/>
                    </pic:cNvPicPr>
                  </pic:nvPicPr>
                  <pic:blipFill>
                    <a:blip r:embed="rId9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53" behindDoc="0" locked="0" layoutInCell="1" allowOverlap="1">
            <wp:simplePos x="0" y="0"/>
            <wp:positionH relativeFrom="page">
              <wp:posOffset>5158232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75" name="Picture 9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75" name="Picture 975"/>
                    <pic:cNvPicPr>
                      <a:picLocks noChangeAspect="0" noChangeArrowheads="1"/>
                    </pic:cNvPicPr>
                  </pic:nvPicPr>
                  <pic:blipFill>
                    <a:blip r:embed="rId9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52" behindDoc="0" locked="0" layoutInCell="1" allowOverlap="1">
            <wp:simplePos x="0" y="0"/>
            <wp:positionH relativeFrom="page">
              <wp:posOffset>5152135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76" name="Picture 9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76" name="Picture 976"/>
                    <pic:cNvPicPr>
                      <a:picLocks noChangeAspect="0" noChangeArrowheads="1"/>
                    </pic:cNvPicPr>
                  </pic:nvPicPr>
                  <pic:blipFill>
                    <a:blip r:embed="rId9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57" behindDoc="0" locked="0" layoutInCell="1" allowOverlap="1">
            <wp:simplePos x="0" y="0"/>
            <wp:positionH relativeFrom="page">
              <wp:posOffset>5182615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77" name="Picture 9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77" name="Picture 977"/>
                    <pic:cNvPicPr>
                      <a:picLocks noChangeAspect="0" noChangeArrowheads="1"/>
                    </pic:cNvPicPr>
                  </pic:nvPicPr>
                  <pic:blipFill>
                    <a:blip r:embed="rId9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56" behindDoc="0" locked="0" layoutInCell="1" allowOverlap="1">
            <wp:simplePos x="0" y="0"/>
            <wp:positionH relativeFrom="page">
              <wp:posOffset>5176520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78" name="Picture 9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78" name="Picture 978"/>
                    <pic:cNvPicPr>
                      <a:picLocks noChangeAspect="0" noChangeArrowheads="1"/>
                    </pic:cNvPicPr>
                  </pic:nvPicPr>
                  <pic:blipFill>
                    <a:blip r:embed="rId9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55" behindDoc="0" locked="0" layoutInCell="1" allowOverlap="1">
            <wp:simplePos x="0" y="0"/>
            <wp:positionH relativeFrom="page">
              <wp:posOffset>5170423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79" name="Picture 9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79" name="Picture 979"/>
                    <pic:cNvPicPr>
                      <a:picLocks noChangeAspect="0" noChangeArrowheads="1"/>
                    </pic:cNvPicPr>
                  </pic:nvPicPr>
                  <pic:blipFill>
                    <a:blip r:embed="rId9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60" behindDoc="0" locked="0" layoutInCell="1" allowOverlap="1">
            <wp:simplePos x="0" y="0"/>
            <wp:positionH relativeFrom="page">
              <wp:posOffset>5200903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80" name="Picture 9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80" name="Picture 980"/>
                    <pic:cNvPicPr>
                      <a:picLocks noChangeAspect="0" noChangeArrowheads="1"/>
                    </pic:cNvPicPr>
                  </pic:nvPicPr>
                  <pic:blipFill>
                    <a:blip r:embed="rId9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59" behindDoc="0" locked="0" layoutInCell="1" allowOverlap="1">
            <wp:simplePos x="0" y="0"/>
            <wp:positionH relativeFrom="page">
              <wp:posOffset>5194808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81" name="Picture 9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81" name="Picture 981"/>
                    <pic:cNvPicPr>
                      <a:picLocks noChangeAspect="0" noChangeArrowheads="1"/>
                    </pic:cNvPicPr>
                  </pic:nvPicPr>
                  <pic:blipFill>
                    <a:blip r:embed="rId9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58" behindDoc="0" locked="0" layoutInCell="1" allowOverlap="1">
            <wp:simplePos x="0" y="0"/>
            <wp:positionH relativeFrom="page">
              <wp:posOffset>5188711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82" name="Picture 9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82" name="Picture 982"/>
                    <pic:cNvPicPr>
                      <a:picLocks noChangeAspect="0" noChangeArrowheads="1"/>
                    </pic:cNvPicPr>
                  </pic:nvPicPr>
                  <pic:blipFill>
                    <a:blip r:embed="rId9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63" behindDoc="0" locked="0" layoutInCell="1" allowOverlap="1">
            <wp:simplePos x="0" y="0"/>
            <wp:positionH relativeFrom="page">
              <wp:posOffset>5219191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83" name="Picture 9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83" name="Picture 983"/>
                    <pic:cNvPicPr>
                      <a:picLocks noChangeAspect="0" noChangeArrowheads="1"/>
                    </pic:cNvPicPr>
                  </pic:nvPicPr>
                  <pic:blipFill>
                    <a:blip r:embed="rId9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62" behindDoc="0" locked="0" layoutInCell="1" allowOverlap="1">
            <wp:simplePos x="0" y="0"/>
            <wp:positionH relativeFrom="page">
              <wp:posOffset>5213096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84" name="Picture 9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84" name="Picture 984"/>
                    <pic:cNvPicPr>
                      <a:picLocks noChangeAspect="0" noChangeArrowheads="1"/>
                    </pic:cNvPicPr>
                  </pic:nvPicPr>
                  <pic:blipFill>
                    <a:blip r:embed="rId9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61" behindDoc="0" locked="0" layoutInCell="1" allowOverlap="1">
            <wp:simplePos x="0" y="0"/>
            <wp:positionH relativeFrom="page">
              <wp:posOffset>5207000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85" name="Picture 9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85" name="Picture 985"/>
                    <pic:cNvPicPr>
                      <a:picLocks noChangeAspect="0" noChangeArrowheads="1"/>
                    </pic:cNvPicPr>
                  </pic:nvPicPr>
                  <pic:blipFill>
                    <a:blip r:embed="rId9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66" behindDoc="0" locked="0" layoutInCell="1" allowOverlap="1">
            <wp:simplePos x="0" y="0"/>
            <wp:positionH relativeFrom="page">
              <wp:posOffset>5237479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86" name="Picture 9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86" name="Picture 986"/>
                    <pic:cNvPicPr>
                      <a:picLocks noChangeAspect="0" noChangeArrowheads="1"/>
                    </pic:cNvPicPr>
                  </pic:nvPicPr>
                  <pic:blipFill>
                    <a:blip r:embed="rId9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65" behindDoc="0" locked="0" layoutInCell="1" allowOverlap="1">
            <wp:simplePos x="0" y="0"/>
            <wp:positionH relativeFrom="page">
              <wp:posOffset>5231384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87" name="Picture 9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87" name="Picture 987"/>
                    <pic:cNvPicPr>
                      <a:picLocks noChangeAspect="0" noChangeArrowheads="1"/>
                    </pic:cNvPicPr>
                  </pic:nvPicPr>
                  <pic:blipFill>
                    <a:blip r:embed="rId9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64" behindDoc="0" locked="0" layoutInCell="1" allowOverlap="1">
            <wp:simplePos x="0" y="0"/>
            <wp:positionH relativeFrom="page">
              <wp:posOffset>5225288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88" name="Picture 9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88" name="Picture 988"/>
                    <pic:cNvPicPr>
                      <a:picLocks noChangeAspect="0" noChangeArrowheads="1"/>
                    </pic:cNvPicPr>
                  </pic:nvPicPr>
                  <pic:blipFill>
                    <a:blip r:embed="rId9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69" behindDoc="0" locked="0" layoutInCell="1" allowOverlap="1">
            <wp:simplePos x="0" y="0"/>
            <wp:positionH relativeFrom="page">
              <wp:posOffset>5255767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89" name="Picture 9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89" name="Picture 989"/>
                    <pic:cNvPicPr>
                      <a:picLocks noChangeAspect="0" noChangeArrowheads="1"/>
                    </pic:cNvPicPr>
                  </pic:nvPicPr>
                  <pic:blipFill>
                    <a:blip r:embed="rId9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68" behindDoc="0" locked="0" layoutInCell="1" allowOverlap="1">
            <wp:simplePos x="0" y="0"/>
            <wp:positionH relativeFrom="page">
              <wp:posOffset>5249671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90" name="Picture 9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90" name="Picture 990"/>
                    <pic:cNvPicPr>
                      <a:picLocks noChangeAspect="0" noChangeArrowheads="1"/>
                    </pic:cNvPicPr>
                  </pic:nvPicPr>
                  <pic:blipFill>
                    <a:blip r:embed="rId9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67" behindDoc="0" locked="0" layoutInCell="1" allowOverlap="1">
            <wp:simplePos x="0" y="0"/>
            <wp:positionH relativeFrom="page">
              <wp:posOffset>5243576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91" name="Picture 9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91" name="Picture 991"/>
                    <pic:cNvPicPr>
                      <a:picLocks noChangeAspect="0" noChangeArrowheads="1"/>
                    </pic:cNvPicPr>
                  </pic:nvPicPr>
                  <pic:blipFill>
                    <a:blip r:embed="rId9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72" behindDoc="0" locked="0" layoutInCell="1" allowOverlap="1">
            <wp:simplePos x="0" y="0"/>
            <wp:positionH relativeFrom="page">
              <wp:posOffset>5274055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92" name="Picture 9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92" name="Picture 992"/>
                    <pic:cNvPicPr>
                      <a:picLocks noChangeAspect="0" noChangeArrowheads="1"/>
                    </pic:cNvPicPr>
                  </pic:nvPicPr>
                  <pic:blipFill>
                    <a:blip r:embed="rId9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71" behindDoc="0" locked="0" layoutInCell="1" allowOverlap="1">
            <wp:simplePos x="0" y="0"/>
            <wp:positionH relativeFrom="page">
              <wp:posOffset>5267959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93" name="Picture 9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93" name="Picture 993"/>
                    <pic:cNvPicPr>
                      <a:picLocks noChangeAspect="0" noChangeArrowheads="1"/>
                    </pic:cNvPicPr>
                  </pic:nvPicPr>
                  <pic:blipFill>
                    <a:blip r:embed="rId9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70" behindDoc="0" locked="0" layoutInCell="1" allowOverlap="1">
            <wp:simplePos x="0" y="0"/>
            <wp:positionH relativeFrom="page">
              <wp:posOffset>5261864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94" name="Picture 9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94" name="Picture 994"/>
                    <pic:cNvPicPr>
                      <a:picLocks noChangeAspect="0" noChangeArrowheads="1"/>
                    </pic:cNvPicPr>
                  </pic:nvPicPr>
                  <pic:blipFill>
                    <a:blip r:embed="rId9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75" behindDoc="0" locked="0" layoutInCell="1" allowOverlap="1">
            <wp:simplePos x="0" y="0"/>
            <wp:positionH relativeFrom="page">
              <wp:posOffset>5292344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95" name="Picture 9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95" name="Picture 995"/>
                    <pic:cNvPicPr>
                      <a:picLocks noChangeAspect="0" noChangeArrowheads="1"/>
                    </pic:cNvPicPr>
                  </pic:nvPicPr>
                  <pic:blipFill>
                    <a:blip r:embed="rId9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74" behindDoc="0" locked="0" layoutInCell="1" allowOverlap="1">
            <wp:simplePos x="0" y="0"/>
            <wp:positionH relativeFrom="page">
              <wp:posOffset>5286247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96" name="Picture 9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96" name="Picture 996"/>
                    <pic:cNvPicPr>
                      <a:picLocks noChangeAspect="0" noChangeArrowheads="1"/>
                    </pic:cNvPicPr>
                  </pic:nvPicPr>
                  <pic:blipFill>
                    <a:blip r:embed="rId9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73" behindDoc="0" locked="0" layoutInCell="1" allowOverlap="1">
            <wp:simplePos x="0" y="0"/>
            <wp:positionH relativeFrom="page">
              <wp:posOffset>5280152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97" name="Picture 9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97" name="Picture 997"/>
                    <pic:cNvPicPr>
                      <a:picLocks noChangeAspect="0" noChangeArrowheads="1"/>
                    </pic:cNvPicPr>
                  </pic:nvPicPr>
                  <pic:blipFill>
                    <a:blip r:embed="rId9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78" behindDoc="0" locked="0" layoutInCell="1" allowOverlap="1">
            <wp:simplePos x="0" y="0"/>
            <wp:positionH relativeFrom="page">
              <wp:posOffset>5310632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98" name="Picture 9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98" name="Picture 998"/>
                    <pic:cNvPicPr>
                      <a:picLocks noChangeAspect="0" noChangeArrowheads="1"/>
                    </pic:cNvPicPr>
                  </pic:nvPicPr>
                  <pic:blipFill>
                    <a:blip r:embed="rId9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77" behindDoc="0" locked="0" layoutInCell="1" allowOverlap="1">
            <wp:simplePos x="0" y="0"/>
            <wp:positionH relativeFrom="page">
              <wp:posOffset>5304535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999" name="Picture 9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99" name="Picture 999"/>
                    <pic:cNvPicPr>
                      <a:picLocks noChangeAspect="0" noChangeArrowheads="1"/>
                    </pic:cNvPicPr>
                  </pic:nvPicPr>
                  <pic:blipFill>
                    <a:blip r:embed="rId9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76" behindDoc="0" locked="0" layoutInCell="1" allowOverlap="1">
            <wp:simplePos x="0" y="0"/>
            <wp:positionH relativeFrom="page">
              <wp:posOffset>5298440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00" name="Picture 10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0" name="Picture 1000"/>
                    <pic:cNvPicPr>
                      <a:picLocks noChangeAspect="0" noChangeArrowheads="1"/>
                    </pic:cNvPicPr>
                  </pic:nvPicPr>
                  <pic:blipFill>
                    <a:blip r:embed="rId10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81" behindDoc="0" locked="0" layoutInCell="1" allowOverlap="1">
            <wp:simplePos x="0" y="0"/>
            <wp:positionH relativeFrom="page">
              <wp:posOffset>5328920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01" name="Picture 10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1" name="Picture 1001"/>
                    <pic:cNvPicPr>
                      <a:picLocks noChangeAspect="0" noChangeArrowheads="1"/>
                    </pic:cNvPicPr>
                  </pic:nvPicPr>
                  <pic:blipFill>
                    <a:blip r:embed="rId10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80" behindDoc="0" locked="0" layoutInCell="1" allowOverlap="1">
            <wp:simplePos x="0" y="0"/>
            <wp:positionH relativeFrom="page">
              <wp:posOffset>5322823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02" name="Picture 10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2" name="Picture 1002"/>
                    <pic:cNvPicPr>
                      <a:picLocks noChangeAspect="0" noChangeArrowheads="1"/>
                    </pic:cNvPicPr>
                  </pic:nvPicPr>
                  <pic:blipFill>
                    <a:blip r:embed="rId10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79" behindDoc="0" locked="0" layoutInCell="1" allowOverlap="1">
            <wp:simplePos x="0" y="0"/>
            <wp:positionH relativeFrom="page">
              <wp:posOffset>5316728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03" name="Picture 10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3" name="Picture 1003"/>
                    <pic:cNvPicPr>
                      <a:picLocks noChangeAspect="0" noChangeArrowheads="1"/>
                    </pic:cNvPicPr>
                  </pic:nvPicPr>
                  <pic:blipFill>
                    <a:blip r:embed="rId10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84" behindDoc="0" locked="0" layoutInCell="1" allowOverlap="1">
            <wp:simplePos x="0" y="0"/>
            <wp:positionH relativeFrom="page">
              <wp:posOffset>5347208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04" name="Picture 10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4" name="Picture 1004"/>
                    <pic:cNvPicPr>
                      <a:picLocks noChangeAspect="0" noChangeArrowheads="1"/>
                    </pic:cNvPicPr>
                  </pic:nvPicPr>
                  <pic:blipFill>
                    <a:blip r:embed="rId10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83" behindDoc="0" locked="0" layoutInCell="1" allowOverlap="1">
            <wp:simplePos x="0" y="0"/>
            <wp:positionH relativeFrom="page">
              <wp:posOffset>5341111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05" name="Picture 10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5" name="Picture 1005"/>
                    <pic:cNvPicPr>
                      <a:picLocks noChangeAspect="0" noChangeArrowheads="1"/>
                    </pic:cNvPicPr>
                  </pic:nvPicPr>
                  <pic:blipFill>
                    <a:blip r:embed="rId10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82" behindDoc="0" locked="0" layoutInCell="1" allowOverlap="1">
            <wp:simplePos x="0" y="0"/>
            <wp:positionH relativeFrom="page">
              <wp:posOffset>5335015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06" name="Picture 10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6" name="Picture 1006"/>
                    <pic:cNvPicPr>
                      <a:picLocks noChangeAspect="0" noChangeArrowheads="1"/>
                    </pic:cNvPicPr>
                  </pic:nvPicPr>
                  <pic:blipFill>
                    <a:blip r:embed="rId10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86" behindDoc="0" locked="0" layoutInCell="1" allowOverlap="1">
            <wp:simplePos x="0" y="0"/>
            <wp:positionH relativeFrom="page">
              <wp:posOffset>5359400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07" name="Picture 10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7" name="Picture 1007"/>
                    <pic:cNvPicPr>
                      <a:picLocks noChangeAspect="0" noChangeArrowheads="1"/>
                    </pic:cNvPicPr>
                  </pic:nvPicPr>
                  <pic:blipFill>
                    <a:blip r:embed="rId10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85" behindDoc="0" locked="0" layoutInCell="1" allowOverlap="1">
            <wp:simplePos x="0" y="0"/>
            <wp:positionH relativeFrom="page">
              <wp:posOffset>5353303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08" name="Picture 10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8" name="Picture 1008"/>
                    <pic:cNvPicPr>
                      <a:picLocks noChangeAspect="0" noChangeArrowheads="1"/>
                    </pic:cNvPicPr>
                  </pic:nvPicPr>
                  <pic:blipFill>
                    <a:blip r:embed="rId10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88" behindDoc="0" locked="0" layoutInCell="1" allowOverlap="1">
            <wp:simplePos x="0" y="0"/>
            <wp:positionH relativeFrom="page">
              <wp:posOffset>5371591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09" name="Picture 10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9" name="Picture 1009"/>
                    <pic:cNvPicPr>
                      <a:picLocks noChangeAspect="0" noChangeArrowheads="1"/>
                    </pic:cNvPicPr>
                  </pic:nvPicPr>
                  <pic:blipFill>
                    <a:blip r:embed="rId10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87" behindDoc="0" locked="0" layoutInCell="1" allowOverlap="1">
            <wp:simplePos x="0" y="0"/>
            <wp:positionH relativeFrom="page">
              <wp:posOffset>5365496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10" name="Picture 10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0" name="Picture 1010"/>
                    <pic:cNvPicPr>
                      <a:picLocks noChangeAspect="0" noChangeArrowheads="1"/>
                    </pic:cNvPicPr>
                  </pic:nvPicPr>
                  <pic:blipFill>
                    <a:blip r:embed="rId10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90" behindDoc="0" locked="0" layoutInCell="1" allowOverlap="1">
            <wp:simplePos x="0" y="0"/>
            <wp:positionH relativeFrom="page">
              <wp:posOffset>5383784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11" name="Picture 10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1" name="Picture 1011"/>
                    <pic:cNvPicPr>
                      <a:picLocks noChangeAspect="0" noChangeArrowheads="1"/>
                    </pic:cNvPicPr>
                  </pic:nvPicPr>
                  <pic:blipFill>
                    <a:blip r:embed="rId10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89" behindDoc="0" locked="0" layoutInCell="1" allowOverlap="1">
            <wp:simplePos x="0" y="0"/>
            <wp:positionH relativeFrom="page">
              <wp:posOffset>5377688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12" name="Picture 10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2" name="Picture 1012"/>
                    <pic:cNvPicPr>
                      <a:picLocks noChangeAspect="0" noChangeArrowheads="1"/>
                    </pic:cNvPicPr>
                  </pic:nvPicPr>
                  <pic:blipFill>
                    <a:blip r:embed="rId10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92" behindDoc="0" locked="0" layoutInCell="1" allowOverlap="1">
            <wp:simplePos x="0" y="0"/>
            <wp:positionH relativeFrom="page">
              <wp:posOffset>5395976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13" name="Picture 10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3" name="Picture 1013"/>
                    <pic:cNvPicPr>
                      <a:picLocks noChangeAspect="0" noChangeArrowheads="1"/>
                    </pic:cNvPicPr>
                  </pic:nvPicPr>
                  <pic:blipFill>
                    <a:blip r:embed="rId10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91" behindDoc="0" locked="0" layoutInCell="1" allowOverlap="1">
            <wp:simplePos x="0" y="0"/>
            <wp:positionH relativeFrom="page">
              <wp:posOffset>5389879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14" name="Picture 10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4" name="Picture 1014"/>
                    <pic:cNvPicPr>
                      <a:picLocks noChangeAspect="0" noChangeArrowheads="1"/>
                    </pic:cNvPicPr>
                  </pic:nvPicPr>
                  <pic:blipFill>
                    <a:blip r:embed="rId10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94" behindDoc="0" locked="0" layoutInCell="1" allowOverlap="1">
            <wp:simplePos x="0" y="0"/>
            <wp:positionH relativeFrom="page">
              <wp:posOffset>5408167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15" name="Picture 10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5" name="Picture 1015"/>
                    <pic:cNvPicPr>
                      <a:picLocks noChangeAspect="0" noChangeArrowheads="1"/>
                    </pic:cNvPicPr>
                  </pic:nvPicPr>
                  <pic:blipFill>
                    <a:blip r:embed="rId10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93" behindDoc="0" locked="0" layoutInCell="1" allowOverlap="1">
            <wp:simplePos x="0" y="0"/>
            <wp:positionH relativeFrom="page">
              <wp:posOffset>5402071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16" name="Picture 10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6" name="Picture 1016"/>
                    <pic:cNvPicPr>
                      <a:picLocks noChangeAspect="0" noChangeArrowheads="1"/>
                    </pic:cNvPicPr>
                  </pic:nvPicPr>
                  <pic:blipFill>
                    <a:blip r:embed="rId10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96" behindDoc="0" locked="0" layoutInCell="1" allowOverlap="1">
            <wp:simplePos x="0" y="0"/>
            <wp:positionH relativeFrom="page">
              <wp:posOffset>5420359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17" name="Picture 10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7" name="Picture 1017"/>
                    <pic:cNvPicPr>
                      <a:picLocks noChangeAspect="0" noChangeArrowheads="1"/>
                    </pic:cNvPicPr>
                  </pic:nvPicPr>
                  <pic:blipFill>
                    <a:blip r:embed="rId10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95" behindDoc="0" locked="0" layoutInCell="1" allowOverlap="1">
            <wp:simplePos x="0" y="0"/>
            <wp:positionH relativeFrom="page">
              <wp:posOffset>5414264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18" name="Picture 10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8" name="Picture 1018"/>
                    <pic:cNvPicPr>
                      <a:picLocks noChangeAspect="0" noChangeArrowheads="1"/>
                    </pic:cNvPicPr>
                  </pic:nvPicPr>
                  <pic:blipFill>
                    <a:blip r:embed="rId10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98" behindDoc="0" locked="0" layoutInCell="1" allowOverlap="1">
            <wp:simplePos x="0" y="0"/>
            <wp:positionH relativeFrom="page">
              <wp:posOffset>5432552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19" name="Picture 10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9" name="Picture 1019"/>
                    <pic:cNvPicPr>
                      <a:picLocks noChangeAspect="0" noChangeArrowheads="1"/>
                    </pic:cNvPicPr>
                  </pic:nvPicPr>
                  <pic:blipFill>
                    <a:blip r:embed="rId10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97" behindDoc="0" locked="0" layoutInCell="1" allowOverlap="1">
            <wp:simplePos x="0" y="0"/>
            <wp:positionH relativeFrom="page">
              <wp:posOffset>5426455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20" name="Picture 10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0" name="Picture 1020"/>
                    <pic:cNvPicPr>
                      <a:picLocks noChangeAspect="0" noChangeArrowheads="1"/>
                    </pic:cNvPicPr>
                  </pic:nvPicPr>
                  <pic:blipFill>
                    <a:blip r:embed="rId10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00" behindDoc="0" locked="0" layoutInCell="1" allowOverlap="1">
            <wp:simplePos x="0" y="0"/>
            <wp:positionH relativeFrom="page">
              <wp:posOffset>5444744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21" name="Picture 10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1" name="Picture 1021"/>
                    <pic:cNvPicPr>
                      <a:picLocks noChangeAspect="0" noChangeArrowheads="1"/>
                    </pic:cNvPicPr>
                  </pic:nvPicPr>
                  <pic:blipFill>
                    <a:blip r:embed="rId10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99" behindDoc="0" locked="0" layoutInCell="1" allowOverlap="1">
            <wp:simplePos x="0" y="0"/>
            <wp:positionH relativeFrom="page">
              <wp:posOffset>5438647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22" name="Picture 10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2" name="Picture 1022"/>
                    <pic:cNvPicPr>
                      <a:picLocks noChangeAspect="0" noChangeArrowheads="1"/>
                    </pic:cNvPicPr>
                  </pic:nvPicPr>
                  <pic:blipFill>
                    <a:blip r:embed="rId10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02" behindDoc="0" locked="0" layoutInCell="1" allowOverlap="1">
            <wp:simplePos x="0" y="0"/>
            <wp:positionH relativeFrom="page">
              <wp:posOffset>5456935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23" name="Picture 10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3" name="Picture 1023"/>
                    <pic:cNvPicPr>
                      <a:picLocks noChangeAspect="0" noChangeArrowheads="1"/>
                    </pic:cNvPicPr>
                  </pic:nvPicPr>
                  <pic:blipFill>
                    <a:blip r:embed="rId10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01" behindDoc="0" locked="0" layoutInCell="1" allowOverlap="1">
            <wp:simplePos x="0" y="0"/>
            <wp:positionH relativeFrom="page">
              <wp:posOffset>5450840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24" name="Picture 10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4" name="Picture 1024"/>
                    <pic:cNvPicPr>
                      <a:picLocks noChangeAspect="0" noChangeArrowheads="1"/>
                    </pic:cNvPicPr>
                  </pic:nvPicPr>
                  <pic:blipFill>
                    <a:blip r:embed="rId10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04" behindDoc="0" locked="0" layoutInCell="1" allowOverlap="1">
            <wp:simplePos x="0" y="0"/>
            <wp:positionH relativeFrom="page">
              <wp:posOffset>5469128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25" name="Picture 10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5" name="Picture 1025"/>
                    <pic:cNvPicPr>
                      <a:picLocks noChangeAspect="0" noChangeArrowheads="1"/>
                    </pic:cNvPicPr>
                  </pic:nvPicPr>
                  <pic:blipFill>
                    <a:blip r:embed="rId10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03" behindDoc="0" locked="0" layoutInCell="1" allowOverlap="1">
            <wp:simplePos x="0" y="0"/>
            <wp:positionH relativeFrom="page">
              <wp:posOffset>5463032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26" name="Picture 10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6" name="Picture 1026"/>
                    <pic:cNvPicPr>
                      <a:picLocks noChangeAspect="0" noChangeArrowheads="1"/>
                    </pic:cNvPicPr>
                  </pic:nvPicPr>
                  <pic:blipFill>
                    <a:blip r:embed="rId10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06" behindDoc="0" locked="0" layoutInCell="1" allowOverlap="1">
            <wp:simplePos x="0" y="0"/>
            <wp:positionH relativeFrom="page">
              <wp:posOffset>5481320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27" name="Picture 10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7" name="Picture 1027"/>
                    <pic:cNvPicPr>
                      <a:picLocks noChangeAspect="0" noChangeArrowheads="1"/>
                    </pic:cNvPicPr>
                  </pic:nvPicPr>
                  <pic:blipFill>
                    <a:blip r:embed="rId10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05" behindDoc="0" locked="0" layoutInCell="1" allowOverlap="1">
            <wp:simplePos x="0" y="0"/>
            <wp:positionH relativeFrom="page">
              <wp:posOffset>5475223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28" name="Picture 10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8" name="Picture 1028"/>
                    <pic:cNvPicPr>
                      <a:picLocks noChangeAspect="0" noChangeArrowheads="1"/>
                    </pic:cNvPicPr>
                  </pic:nvPicPr>
                  <pic:blipFill>
                    <a:blip r:embed="rId10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08" behindDoc="0" locked="0" layoutInCell="1" allowOverlap="1">
            <wp:simplePos x="0" y="0"/>
            <wp:positionH relativeFrom="page">
              <wp:posOffset>5493511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29" name="Picture 10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9" name="Picture 1029"/>
                    <pic:cNvPicPr>
                      <a:picLocks noChangeAspect="0" noChangeArrowheads="1"/>
                    </pic:cNvPicPr>
                  </pic:nvPicPr>
                  <pic:blipFill>
                    <a:blip r:embed="rId10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07" behindDoc="0" locked="0" layoutInCell="1" allowOverlap="1">
            <wp:simplePos x="0" y="0"/>
            <wp:positionH relativeFrom="page">
              <wp:posOffset>5487415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30" name="Picture 10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0" name="Picture 1030"/>
                    <pic:cNvPicPr>
                      <a:picLocks noChangeAspect="0" noChangeArrowheads="1"/>
                    </pic:cNvPicPr>
                  </pic:nvPicPr>
                  <pic:blipFill>
                    <a:blip r:embed="rId10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10" behindDoc="0" locked="0" layoutInCell="1" allowOverlap="1">
            <wp:simplePos x="0" y="0"/>
            <wp:positionH relativeFrom="page">
              <wp:posOffset>5505703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31" name="Picture 10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1" name="Picture 1031"/>
                    <pic:cNvPicPr>
                      <a:picLocks noChangeAspect="0" noChangeArrowheads="1"/>
                    </pic:cNvPicPr>
                  </pic:nvPicPr>
                  <pic:blipFill>
                    <a:blip r:embed="rId10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09" behindDoc="0" locked="0" layoutInCell="1" allowOverlap="1">
            <wp:simplePos x="0" y="0"/>
            <wp:positionH relativeFrom="page">
              <wp:posOffset>5499608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32" name="Picture 10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2" name="Picture 1032"/>
                    <pic:cNvPicPr>
                      <a:picLocks noChangeAspect="0" noChangeArrowheads="1"/>
                    </pic:cNvPicPr>
                  </pic:nvPicPr>
                  <pic:blipFill>
                    <a:blip r:embed="rId10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12" behindDoc="0" locked="0" layoutInCell="1" allowOverlap="1">
            <wp:simplePos x="0" y="0"/>
            <wp:positionH relativeFrom="page">
              <wp:posOffset>5517896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33" name="Picture 10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3" name="Picture 1033"/>
                    <pic:cNvPicPr>
                      <a:picLocks noChangeAspect="0" noChangeArrowheads="1"/>
                    </pic:cNvPicPr>
                  </pic:nvPicPr>
                  <pic:blipFill>
                    <a:blip r:embed="rId10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11" behindDoc="0" locked="0" layoutInCell="1" allowOverlap="1">
            <wp:simplePos x="0" y="0"/>
            <wp:positionH relativeFrom="page">
              <wp:posOffset>5511800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34" name="Picture 10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4" name="Picture 1034"/>
                    <pic:cNvPicPr>
                      <a:picLocks noChangeAspect="0" noChangeArrowheads="1"/>
                    </pic:cNvPicPr>
                  </pic:nvPicPr>
                  <pic:blipFill>
                    <a:blip r:embed="rId10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14" behindDoc="0" locked="0" layoutInCell="1" allowOverlap="1">
            <wp:simplePos x="0" y="0"/>
            <wp:positionH relativeFrom="page">
              <wp:posOffset>5530088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35" name="Picture 10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5" name="Picture 1035"/>
                    <pic:cNvPicPr>
                      <a:picLocks noChangeAspect="0" noChangeArrowheads="1"/>
                    </pic:cNvPicPr>
                  </pic:nvPicPr>
                  <pic:blipFill>
                    <a:blip r:embed="rId10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13" behindDoc="0" locked="0" layoutInCell="1" allowOverlap="1">
            <wp:simplePos x="0" y="0"/>
            <wp:positionH relativeFrom="page">
              <wp:posOffset>5523991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36" name="Picture 10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6" name="Picture 1036"/>
                    <pic:cNvPicPr>
                      <a:picLocks noChangeAspect="0" noChangeArrowheads="1"/>
                    </pic:cNvPicPr>
                  </pic:nvPicPr>
                  <pic:blipFill>
                    <a:blip r:embed="rId10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16" behindDoc="0" locked="0" layoutInCell="1" allowOverlap="1">
            <wp:simplePos x="0" y="0"/>
            <wp:positionH relativeFrom="page">
              <wp:posOffset>5542279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37" name="Picture 10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7" name="Picture 1037"/>
                    <pic:cNvPicPr>
                      <a:picLocks noChangeAspect="0" noChangeArrowheads="1"/>
                    </pic:cNvPicPr>
                  </pic:nvPicPr>
                  <pic:blipFill>
                    <a:blip r:embed="rId10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15" behindDoc="0" locked="0" layoutInCell="1" allowOverlap="1">
            <wp:simplePos x="0" y="0"/>
            <wp:positionH relativeFrom="page">
              <wp:posOffset>5536184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38" name="Picture 10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8" name="Picture 1038"/>
                    <pic:cNvPicPr>
                      <a:picLocks noChangeAspect="0" noChangeArrowheads="1"/>
                    </pic:cNvPicPr>
                  </pic:nvPicPr>
                  <pic:blipFill>
                    <a:blip r:embed="rId10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18" behindDoc="0" locked="0" layoutInCell="1" allowOverlap="1">
            <wp:simplePos x="0" y="0"/>
            <wp:positionH relativeFrom="page">
              <wp:posOffset>5554471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39" name="Picture 10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9" name="Picture 1039"/>
                    <pic:cNvPicPr>
                      <a:picLocks noChangeAspect="0" noChangeArrowheads="1"/>
                    </pic:cNvPicPr>
                  </pic:nvPicPr>
                  <pic:blipFill>
                    <a:blip r:embed="rId10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17" behindDoc="0" locked="0" layoutInCell="1" allowOverlap="1">
            <wp:simplePos x="0" y="0"/>
            <wp:positionH relativeFrom="page">
              <wp:posOffset>5548376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40" name="Picture 10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0" name="Picture 1040"/>
                    <pic:cNvPicPr>
                      <a:picLocks noChangeAspect="0" noChangeArrowheads="1"/>
                    </pic:cNvPicPr>
                  </pic:nvPicPr>
                  <pic:blipFill>
                    <a:blip r:embed="rId10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20" behindDoc="0" locked="0" layoutInCell="1" allowOverlap="1">
            <wp:simplePos x="0" y="0"/>
            <wp:positionH relativeFrom="page">
              <wp:posOffset>5566664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41" name="Picture 10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1" name="Picture 1041"/>
                    <pic:cNvPicPr>
                      <a:picLocks noChangeAspect="0" noChangeArrowheads="1"/>
                    </pic:cNvPicPr>
                  </pic:nvPicPr>
                  <pic:blipFill>
                    <a:blip r:embed="rId10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19" behindDoc="0" locked="0" layoutInCell="1" allowOverlap="1">
            <wp:simplePos x="0" y="0"/>
            <wp:positionH relativeFrom="page">
              <wp:posOffset>5560567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42" name="Picture 10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2" name="Picture 1042"/>
                    <pic:cNvPicPr>
                      <a:picLocks noChangeAspect="0" noChangeArrowheads="1"/>
                    </pic:cNvPicPr>
                  </pic:nvPicPr>
                  <pic:blipFill>
                    <a:blip r:embed="rId10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22" behindDoc="0" locked="0" layoutInCell="1" allowOverlap="1">
            <wp:simplePos x="0" y="0"/>
            <wp:positionH relativeFrom="page">
              <wp:posOffset>5578855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43" name="Picture 10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3" name="Picture 1043"/>
                    <pic:cNvPicPr>
                      <a:picLocks noChangeAspect="0" noChangeArrowheads="1"/>
                    </pic:cNvPicPr>
                  </pic:nvPicPr>
                  <pic:blipFill>
                    <a:blip r:embed="rId10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21" behindDoc="0" locked="0" layoutInCell="1" allowOverlap="1">
            <wp:simplePos x="0" y="0"/>
            <wp:positionH relativeFrom="page">
              <wp:posOffset>5572759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44" name="Picture 10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4" name="Picture 1044"/>
                    <pic:cNvPicPr>
                      <a:picLocks noChangeAspect="0" noChangeArrowheads="1"/>
                    </pic:cNvPicPr>
                  </pic:nvPicPr>
                  <pic:blipFill>
                    <a:blip r:embed="rId10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24" behindDoc="0" locked="0" layoutInCell="1" allowOverlap="1">
            <wp:simplePos x="0" y="0"/>
            <wp:positionH relativeFrom="page">
              <wp:posOffset>5591047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45" name="Picture 10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5" name="Picture 1045"/>
                    <pic:cNvPicPr>
                      <a:picLocks noChangeAspect="0" noChangeArrowheads="1"/>
                    </pic:cNvPicPr>
                  </pic:nvPicPr>
                  <pic:blipFill>
                    <a:blip r:embed="rId10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23" behindDoc="0" locked="0" layoutInCell="1" allowOverlap="1">
            <wp:simplePos x="0" y="0"/>
            <wp:positionH relativeFrom="page">
              <wp:posOffset>5584952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46" name="Picture 10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6" name="Picture 1046"/>
                    <pic:cNvPicPr>
                      <a:picLocks noChangeAspect="0" noChangeArrowheads="1"/>
                    </pic:cNvPicPr>
                  </pic:nvPicPr>
                  <pic:blipFill>
                    <a:blip r:embed="rId10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26" behindDoc="0" locked="0" layoutInCell="1" allowOverlap="1">
            <wp:simplePos x="0" y="0"/>
            <wp:positionH relativeFrom="page">
              <wp:posOffset>5603240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47" name="Picture 10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7" name="Picture 1047"/>
                    <pic:cNvPicPr>
                      <a:picLocks noChangeAspect="0" noChangeArrowheads="1"/>
                    </pic:cNvPicPr>
                  </pic:nvPicPr>
                  <pic:blipFill>
                    <a:blip r:embed="rId10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25" behindDoc="0" locked="0" layoutInCell="1" allowOverlap="1">
            <wp:simplePos x="0" y="0"/>
            <wp:positionH relativeFrom="page">
              <wp:posOffset>5597144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48" name="Picture 10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8" name="Picture 1048"/>
                    <pic:cNvPicPr>
                      <a:picLocks noChangeAspect="0" noChangeArrowheads="1"/>
                    </pic:cNvPicPr>
                  </pic:nvPicPr>
                  <pic:blipFill>
                    <a:blip r:embed="rId10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28" behindDoc="0" locked="0" layoutInCell="1" allowOverlap="1">
            <wp:simplePos x="0" y="0"/>
            <wp:positionH relativeFrom="page">
              <wp:posOffset>5615432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49" name="Picture 10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9" name="Picture 1049"/>
                    <pic:cNvPicPr>
                      <a:picLocks noChangeAspect="0" noChangeArrowheads="1"/>
                    </pic:cNvPicPr>
                  </pic:nvPicPr>
                  <pic:blipFill>
                    <a:blip r:embed="rId10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27" behindDoc="0" locked="0" layoutInCell="1" allowOverlap="1">
            <wp:simplePos x="0" y="0"/>
            <wp:positionH relativeFrom="page">
              <wp:posOffset>5609335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50" name="Picture 10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0" name="Picture 1050"/>
                    <pic:cNvPicPr>
                      <a:picLocks noChangeAspect="0" noChangeArrowheads="1"/>
                    </pic:cNvPicPr>
                  </pic:nvPicPr>
                  <pic:blipFill>
                    <a:blip r:embed="rId10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30" behindDoc="0" locked="0" layoutInCell="1" allowOverlap="1">
            <wp:simplePos x="0" y="0"/>
            <wp:positionH relativeFrom="page">
              <wp:posOffset>5627623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51" name="Picture 10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1" name="Picture 1051"/>
                    <pic:cNvPicPr>
                      <a:picLocks noChangeAspect="0" noChangeArrowheads="1"/>
                    </pic:cNvPicPr>
                  </pic:nvPicPr>
                  <pic:blipFill>
                    <a:blip r:embed="rId10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29" behindDoc="0" locked="0" layoutInCell="1" allowOverlap="1">
            <wp:simplePos x="0" y="0"/>
            <wp:positionH relativeFrom="page">
              <wp:posOffset>5621528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52" name="Picture 10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2" name="Picture 1052"/>
                    <pic:cNvPicPr>
                      <a:picLocks noChangeAspect="0" noChangeArrowheads="1"/>
                    </pic:cNvPicPr>
                  </pic:nvPicPr>
                  <pic:blipFill>
                    <a:blip r:embed="rId10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32" behindDoc="0" locked="0" layoutInCell="1" allowOverlap="1">
            <wp:simplePos x="0" y="0"/>
            <wp:positionH relativeFrom="page">
              <wp:posOffset>5639815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53" name="Picture 10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3" name="Picture 1053"/>
                    <pic:cNvPicPr>
                      <a:picLocks noChangeAspect="0" noChangeArrowheads="1"/>
                    </pic:cNvPicPr>
                  </pic:nvPicPr>
                  <pic:blipFill>
                    <a:blip r:embed="rId10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31" behindDoc="0" locked="0" layoutInCell="1" allowOverlap="1">
            <wp:simplePos x="0" y="0"/>
            <wp:positionH relativeFrom="page">
              <wp:posOffset>5633720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54" name="Picture 10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4" name="Picture 1054"/>
                    <pic:cNvPicPr>
                      <a:picLocks noChangeAspect="0" noChangeArrowheads="1"/>
                    </pic:cNvPicPr>
                  </pic:nvPicPr>
                  <pic:blipFill>
                    <a:blip r:embed="rId10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34" behindDoc="0" locked="0" layoutInCell="1" allowOverlap="1">
            <wp:simplePos x="0" y="0"/>
            <wp:positionH relativeFrom="page">
              <wp:posOffset>5652008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55" name="Picture 10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5" name="Picture 1055"/>
                    <pic:cNvPicPr>
                      <a:picLocks noChangeAspect="0" noChangeArrowheads="1"/>
                    </pic:cNvPicPr>
                  </pic:nvPicPr>
                  <pic:blipFill>
                    <a:blip r:embed="rId10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33" behindDoc="0" locked="0" layoutInCell="1" allowOverlap="1">
            <wp:simplePos x="0" y="0"/>
            <wp:positionH relativeFrom="page">
              <wp:posOffset>5645911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56" name="Picture 10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6" name="Picture 1056"/>
                    <pic:cNvPicPr>
                      <a:picLocks noChangeAspect="0" noChangeArrowheads="1"/>
                    </pic:cNvPicPr>
                  </pic:nvPicPr>
                  <pic:blipFill>
                    <a:blip r:embed="rId10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36" behindDoc="0" locked="0" layoutInCell="1" allowOverlap="1">
            <wp:simplePos x="0" y="0"/>
            <wp:positionH relativeFrom="page">
              <wp:posOffset>5664200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57" name="Picture 10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7" name="Picture 1057"/>
                    <pic:cNvPicPr>
                      <a:picLocks noChangeAspect="0" noChangeArrowheads="1"/>
                    </pic:cNvPicPr>
                  </pic:nvPicPr>
                  <pic:blipFill>
                    <a:blip r:embed="rId10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35" behindDoc="0" locked="0" layoutInCell="1" allowOverlap="1">
            <wp:simplePos x="0" y="0"/>
            <wp:positionH relativeFrom="page">
              <wp:posOffset>5658103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58" name="Picture 10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8" name="Picture 1058"/>
                    <pic:cNvPicPr>
                      <a:picLocks noChangeAspect="0" noChangeArrowheads="1"/>
                    </pic:cNvPicPr>
                  </pic:nvPicPr>
                  <pic:blipFill>
                    <a:blip r:embed="rId10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38" behindDoc="0" locked="0" layoutInCell="1" allowOverlap="1">
            <wp:simplePos x="0" y="0"/>
            <wp:positionH relativeFrom="page">
              <wp:posOffset>5676391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59" name="Picture 10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9" name="Picture 1059"/>
                    <pic:cNvPicPr>
                      <a:picLocks noChangeAspect="0" noChangeArrowheads="1"/>
                    </pic:cNvPicPr>
                  </pic:nvPicPr>
                  <pic:blipFill>
                    <a:blip r:embed="rId10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37" behindDoc="0" locked="0" layoutInCell="1" allowOverlap="1">
            <wp:simplePos x="0" y="0"/>
            <wp:positionH relativeFrom="page">
              <wp:posOffset>5670296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60" name="Picture 10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0" name="Picture 1060"/>
                    <pic:cNvPicPr>
                      <a:picLocks noChangeAspect="0" noChangeArrowheads="1"/>
                    </pic:cNvPicPr>
                  </pic:nvPicPr>
                  <pic:blipFill>
                    <a:blip r:embed="rId10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40" behindDoc="0" locked="0" layoutInCell="1" allowOverlap="1">
            <wp:simplePos x="0" y="0"/>
            <wp:positionH relativeFrom="page">
              <wp:posOffset>5688584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61" name="Picture 10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1" name="Picture 1061"/>
                    <pic:cNvPicPr>
                      <a:picLocks noChangeAspect="0" noChangeArrowheads="1"/>
                    </pic:cNvPicPr>
                  </pic:nvPicPr>
                  <pic:blipFill>
                    <a:blip r:embed="rId10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39" behindDoc="0" locked="0" layoutInCell="1" allowOverlap="1">
            <wp:simplePos x="0" y="0"/>
            <wp:positionH relativeFrom="page">
              <wp:posOffset>5682488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62" name="Picture 10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2" name="Picture 1062"/>
                    <pic:cNvPicPr>
                      <a:picLocks noChangeAspect="0" noChangeArrowheads="1"/>
                    </pic:cNvPicPr>
                  </pic:nvPicPr>
                  <pic:blipFill>
                    <a:blip r:embed="rId10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42" behindDoc="0" locked="0" layoutInCell="1" allowOverlap="1">
            <wp:simplePos x="0" y="0"/>
            <wp:positionH relativeFrom="page">
              <wp:posOffset>5700776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63" name="Picture 10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3" name="Picture 1063"/>
                    <pic:cNvPicPr>
                      <a:picLocks noChangeAspect="0" noChangeArrowheads="1"/>
                    </pic:cNvPicPr>
                  </pic:nvPicPr>
                  <pic:blipFill>
                    <a:blip r:embed="rId10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41" behindDoc="0" locked="0" layoutInCell="1" allowOverlap="1">
            <wp:simplePos x="0" y="0"/>
            <wp:positionH relativeFrom="page">
              <wp:posOffset>5694679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64" name="Picture 10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4" name="Picture 1064"/>
                    <pic:cNvPicPr>
                      <a:picLocks noChangeAspect="0" noChangeArrowheads="1"/>
                    </pic:cNvPicPr>
                  </pic:nvPicPr>
                  <pic:blipFill>
                    <a:blip r:embed="rId10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44" behindDoc="0" locked="0" layoutInCell="1" allowOverlap="1">
            <wp:simplePos x="0" y="0"/>
            <wp:positionH relativeFrom="page">
              <wp:posOffset>5712967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65" name="Picture 10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5" name="Picture 1065"/>
                    <pic:cNvPicPr>
                      <a:picLocks noChangeAspect="0" noChangeArrowheads="1"/>
                    </pic:cNvPicPr>
                  </pic:nvPicPr>
                  <pic:blipFill>
                    <a:blip r:embed="rId10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43" behindDoc="0" locked="0" layoutInCell="1" allowOverlap="1">
            <wp:simplePos x="0" y="0"/>
            <wp:positionH relativeFrom="page">
              <wp:posOffset>5706871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66" name="Picture 10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6" name="Picture 1066"/>
                    <pic:cNvPicPr>
                      <a:picLocks noChangeAspect="0" noChangeArrowheads="1"/>
                    </pic:cNvPicPr>
                  </pic:nvPicPr>
                  <pic:blipFill>
                    <a:blip r:embed="rId10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46" behindDoc="0" locked="0" layoutInCell="1" allowOverlap="1">
            <wp:simplePos x="0" y="0"/>
            <wp:positionH relativeFrom="page">
              <wp:posOffset>5725159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67" name="Picture 10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7" name="Picture 1067"/>
                    <pic:cNvPicPr>
                      <a:picLocks noChangeAspect="0" noChangeArrowheads="1"/>
                    </pic:cNvPicPr>
                  </pic:nvPicPr>
                  <pic:blipFill>
                    <a:blip r:embed="rId10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45" behindDoc="0" locked="0" layoutInCell="1" allowOverlap="1">
            <wp:simplePos x="0" y="0"/>
            <wp:positionH relativeFrom="page">
              <wp:posOffset>5719064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68" name="Picture 10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8" name="Picture 1068"/>
                    <pic:cNvPicPr>
                      <a:picLocks noChangeAspect="0" noChangeArrowheads="1"/>
                    </pic:cNvPicPr>
                  </pic:nvPicPr>
                  <pic:blipFill>
                    <a:blip r:embed="rId10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48" behindDoc="0" locked="0" layoutInCell="1" allowOverlap="1">
            <wp:simplePos x="0" y="0"/>
            <wp:positionH relativeFrom="page">
              <wp:posOffset>5737352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69" name="Picture 10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9" name="Picture 1069"/>
                    <pic:cNvPicPr>
                      <a:picLocks noChangeAspect="0" noChangeArrowheads="1"/>
                    </pic:cNvPicPr>
                  </pic:nvPicPr>
                  <pic:blipFill>
                    <a:blip r:embed="rId10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47" behindDoc="0" locked="0" layoutInCell="1" allowOverlap="1">
            <wp:simplePos x="0" y="0"/>
            <wp:positionH relativeFrom="page">
              <wp:posOffset>5731255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70" name="Picture 10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0" name="Picture 1070"/>
                    <pic:cNvPicPr>
                      <a:picLocks noChangeAspect="0" noChangeArrowheads="1"/>
                    </pic:cNvPicPr>
                  </pic:nvPicPr>
                  <pic:blipFill>
                    <a:blip r:embed="rId10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50" behindDoc="0" locked="0" layoutInCell="1" allowOverlap="1">
            <wp:simplePos x="0" y="0"/>
            <wp:positionH relativeFrom="page">
              <wp:posOffset>5749544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71" name="Picture 10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1" name="Picture 1071"/>
                    <pic:cNvPicPr>
                      <a:picLocks noChangeAspect="0" noChangeArrowheads="1"/>
                    </pic:cNvPicPr>
                  </pic:nvPicPr>
                  <pic:blipFill>
                    <a:blip r:embed="rId10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49" behindDoc="0" locked="0" layoutInCell="1" allowOverlap="1">
            <wp:simplePos x="0" y="0"/>
            <wp:positionH relativeFrom="page">
              <wp:posOffset>5743447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72" name="Picture 10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2" name="Picture 1072"/>
                    <pic:cNvPicPr>
                      <a:picLocks noChangeAspect="0" noChangeArrowheads="1"/>
                    </pic:cNvPicPr>
                  </pic:nvPicPr>
                  <pic:blipFill>
                    <a:blip r:embed="rId10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52" behindDoc="0" locked="0" layoutInCell="1" allowOverlap="1">
            <wp:simplePos x="0" y="0"/>
            <wp:positionH relativeFrom="page">
              <wp:posOffset>5761735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73" name="Picture 10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3" name="Picture 1073"/>
                    <pic:cNvPicPr>
                      <a:picLocks noChangeAspect="0" noChangeArrowheads="1"/>
                    </pic:cNvPicPr>
                  </pic:nvPicPr>
                  <pic:blipFill>
                    <a:blip r:embed="rId10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51" behindDoc="0" locked="0" layoutInCell="1" allowOverlap="1">
            <wp:simplePos x="0" y="0"/>
            <wp:positionH relativeFrom="page">
              <wp:posOffset>5755640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74" name="Picture 10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4" name="Picture 1074"/>
                    <pic:cNvPicPr>
                      <a:picLocks noChangeAspect="0" noChangeArrowheads="1"/>
                    </pic:cNvPicPr>
                  </pic:nvPicPr>
                  <pic:blipFill>
                    <a:blip r:embed="rId10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54" behindDoc="0" locked="0" layoutInCell="1" allowOverlap="1">
            <wp:simplePos x="0" y="0"/>
            <wp:positionH relativeFrom="page">
              <wp:posOffset>5773928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75" name="Picture 10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5" name="Picture 1075"/>
                    <pic:cNvPicPr>
                      <a:picLocks noChangeAspect="0" noChangeArrowheads="1"/>
                    </pic:cNvPicPr>
                  </pic:nvPicPr>
                  <pic:blipFill>
                    <a:blip r:embed="rId10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53" behindDoc="0" locked="0" layoutInCell="1" allowOverlap="1">
            <wp:simplePos x="0" y="0"/>
            <wp:positionH relativeFrom="page">
              <wp:posOffset>5767832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76" name="Picture 10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6" name="Picture 1076"/>
                    <pic:cNvPicPr>
                      <a:picLocks noChangeAspect="0" noChangeArrowheads="1"/>
                    </pic:cNvPicPr>
                  </pic:nvPicPr>
                  <pic:blipFill>
                    <a:blip r:embed="rId10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56" behindDoc="0" locked="0" layoutInCell="1" allowOverlap="1">
            <wp:simplePos x="0" y="0"/>
            <wp:positionH relativeFrom="page">
              <wp:posOffset>5786120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77" name="Picture 10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7" name="Picture 1077"/>
                    <pic:cNvPicPr>
                      <a:picLocks noChangeAspect="0" noChangeArrowheads="1"/>
                    </pic:cNvPicPr>
                  </pic:nvPicPr>
                  <pic:blipFill>
                    <a:blip r:embed="rId10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55" behindDoc="0" locked="0" layoutInCell="1" allowOverlap="1">
            <wp:simplePos x="0" y="0"/>
            <wp:positionH relativeFrom="page">
              <wp:posOffset>5780023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78" name="Picture 10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8" name="Picture 1078"/>
                    <pic:cNvPicPr>
                      <a:picLocks noChangeAspect="0" noChangeArrowheads="1"/>
                    </pic:cNvPicPr>
                  </pic:nvPicPr>
                  <pic:blipFill>
                    <a:blip r:embed="rId10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58" behindDoc="0" locked="0" layoutInCell="1" allowOverlap="1">
            <wp:simplePos x="0" y="0"/>
            <wp:positionH relativeFrom="page">
              <wp:posOffset>5798311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79" name="Picture 10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9" name="Picture 1079"/>
                    <pic:cNvPicPr>
                      <a:picLocks noChangeAspect="0" noChangeArrowheads="1"/>
                    </pic:cNvPicPr>
                  </pic:nvPicPr>
                  <pic:blipFill>
                    <a:blip r:embed="rId10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57" behindDoc="0" locked="0" layoutInCell="1" allowOverlap="1">
            <wp:simplePos x="0" y="0"/>
            <wp:positionH relativeFrom="page">
              <wp:posOffset>5792215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80" name="Picture 10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0" name="Picture 1080"/>
                    <pic:cNvPicPr>
                      <a:picLocks noChangeAspect="0" noChangeArrowheads="1"/>
                    </pic:cNvPicPr>
                  </pic:nvPicPr>
                  <pic:blipFill>
                    <a:blip r:embed="rId10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60" behindDoc="0" locked="0" layoutInCell="1" allowOverlap="1">
            <wp:simplePos x="0" y="0"/>
            <wp:positionH relativeFrom="page">
              <wp:posOffset>5810503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81" name="Picture 10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1" name="Picture 1081"/>
                    <pic:cNvPicPr>
                      <a:picLocks noChangeAspect="0" noChangeArrowheads="1"/>
                    </pic:cNvPicPr>
                  </pic:nvPicPr>
                  <pic:blipFill>
                    <a:blip r:embed="rId10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59" behindDoc="0" locked="0" layoutInCell="1" allowOverlap="1">
            <wp:simplePos x="0" y="0"/>
            <wp:positionH relativeFrom="page">
              <wp:posOffset>5804408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82" name="Picture 10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2" name="Picture 1082"/>
                    <pic:cNvPicPr>
                      <a:picLocks noChangeAspect="0" noChangeArrowheads="1"/>
                    </pic:cNvPicPr>
                  </pic:nvPicPr>
                  <pic:blipFill>
                    <a:blip r:embed="rId10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62" behindDoc="0" locked="0" layoutInCell="1" allowOverlap="1">
            <wp:simplePos x="0" y="0"/>
            <wp:positionH relativeFrom="page">
              <wp:posOffset>5822696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83" name="Picture 10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3" name="Picture 1083"/>
                    <pic:cNvPicPr>
                      <a:picLocks noChangeAspect="0" noChangeArrowheads="1"/>
                    </pic:cNvPicPr>
                  </pic:nvPicPr>
                  <pic:blipFill>
                    <a:blip r:embed="rId10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61" behindDoc="0" locked="0" layoutInCell="1" allowOverlap="1">
            <wp:simplePos x="0" y="0"/>
            <wp:positionH relativeFrom="page">
              <wp:posOffset>5816600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84" name="Picture 10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4" name="Picture 1084"/>
                    <pic:cNvPicPr>
                      <a:picLocks noChangeAspect="0" noChangeArrowheads="1"/>
                    </pic:cNvPicPr>
                  </pic:nvPicPr>
                  <pic:blipFill>
                    <a:blip r:embed="rId10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64" behindDoc="0" locked="0" layoutInCell="1" allowOverlap="1">
            <wp:simplePos x="0" y="0"/>
            <wp:positionH relativeFrom="page">
              <wp:posOffset>5834888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85" name="Picture 10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>
                      <a:picLocks noChangeAspect="0" noChangeArrowheads="1"/>
                    </pic:cNvPicPr>
                  </pic:nvPicPr>
                  <pic:blipFill>
                    <a:blip r:embed="rId10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63" behindDoc="0" locked="0" layoutInCell="1" allowOverlap="1">
            <wp:simplePos x="0" y="0"/>
            <wp:positionH relativeFrom="page">
              <wp:posOffset>5828791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86" name="Picture 10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6" name="Picture 1086"/>
                    <pic:cNvPicPr>
                      <a:picLocks noChangeAspect="0" noChangeArrowheads="1"/>
                    </pic:cNvPicPr>
                  </pic:nvPicPr>
                  <pic:blipFill>
                    <a:blip r:embed="rId10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66" behindDoc="0" locked="0" layoutInCell="1" allowOverlap="1">
            <wp:simplePos x="0" y="0"/>
            <wp:positionH relativeFrom="page">
              <wp:posOffset>5847079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87" name="Picture 10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7" name="Picture 1087"/>
                    <pic:cNvPicPr>
                      <a:picLocks noChangeAspect="0" noChangeArrowheads="1"/>
                    </pic:cNvPicPr>
                  </pic:nvPicPr>
                  <pic:blipFill>
                    <a:blip r:embed="rId10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65" behindDoc="0" locked="0" layoutInCell="1" allowOverlap="1">
            <wp:simplePos x="0" y="0"/>
            <wp:positionH relativeFrom="page">
              <wp:posOffset>5840984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88" name="Picture 10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8" name="Picture 1088"/>
                    <pic:cNvPicPr>
                      <a:picLocks noChangeAspect="0" noChangeArrowheads="1"/>
                    </pic:cNvPicPr>
                  </pic:nvPicPr>
                  <pic:blipFill>
                    <a:blip r:embed="rId10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68" behindDoc="0" locked="0" layoutInCell="1" allowOverlap="1">
            <wp:simplePos x="0" y="0"/>
            <wp:positionH relativeFrom="page">
              <wp:posOffset>5859271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89" name="Picture 10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9" name="Picture 1089"/>
                    <pic:cNvPicPr>
                      <a:picLocks noChangeAspect="0" noChangeArrowheads="1"/>
                    </pic:cNvPicPr>
                  </pic:nvPicPr>
                  <pic:blipFill>
                    <a:blip r:embed="rId10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67" behindDoc="0" locked="0" layoutInCell="1" allowOverlap="1">
            <wp:simplePos x="0" y="0"/>
            <wp:positionH relativeFrom="page">
              <wp:posOffset>5853176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90" name="Picture 10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0" name="Picture 1090"/>
                    <pic:cNvPicPr>
                      <a:picLocks noChangeAspect="0" noChangeArrowheads="1"/>
                    </pic:cNvPicPr>
                  </pic:nvPicPr>
                  <pic:blipFill>
                    <a:blip r:embed="rId10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70" behindDoc="0" locked="0" layoutInCell="1" allowOverlap="1">
            <wp:simplePos x="0" y="0"/>
            <wp:positionH relativeFrom="page">
              <wp:posOffset>5871464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91" name="Picture 10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1" name="Picture 1091"/>
                    <pic:cNvPicPr>
                      <a:picLocks noChangeAspect="0" noChangeArrowheads="1"/>
                    </pic:cNvPicPr>
                  </pic:nvPicPr>
                  <pic:blipFill>
                    <a:blip r:embed="rId10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69" behindDoc="0" locked="0" layoutInCell="1" allowOverlap="1">
            <wp:simplePos x="0" y="0"/>
            <wp:positionH relativeFrom="page">
              <wp:posOffset>5865367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92" name="Picture 10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2" name="Picture 1092"/>
                    <pic:cNvPicPr>
                      <a:picLocks noChangeAspect="0" noChangeArrowheads="1"/>
                    </pic:cNvPicPr>
                  </pic:nvPicPr>
                  <pic:blipFill>
                    <a:blip r:embed="rId10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72" behindDoc="0" locked="0" layoutInCell="1" allowOverlap="1">
            <wp:simplePos x="0" y="0"/>
            <wp:positionH relativeFrom="page">
              <wp:posOffset>5883655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93" name="Picture 10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3" name="Picture 1093"/>
                    <pic:cNvPicPr>
                      <a:picLocks noChangeAspect="0" noChangeArrowheads="1"/>
                    </pic:cNvPicPr>
                  </pic:nvPicPr>
                  <pic:blipFill>
                    <a:blip r:embed="rId10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71" behindDoc="0" locked="0" layoutInCell="1" allowOverlap="1">
            <wp:simplePos x="0" y="0"/>
            <wp:positionH relativeFrom="page">
              <wp:posOffset>5877559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94" name="Picture 10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4" name="Picture 1094"/>
                    <pic:cNvPicPr>
                      <a:picLocks noChangeAspect="0" noChangeArrowheads="1"/>
                    </pic:cNvPicPr>
                  </pic:nvPicPr>
                  <pic:blipFill>
                    <a:blip r:embed="rId10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74" behindDoc="0" locked="0" layoutInCell="1" allowOverlap="1">
            <wp:simplePos x="0" y="0"/>
            <wp:positionH relativeFrom="page">
              <wp:posOffset>5895847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95" name="Picture 10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5" name="Picture 1095"/>
                    <pic:cNvPicPr>
                      <a:picLocks noChangeAspect="0" noChangeArrowheads="1"/>
                    </pic:cNvPicPr>
                  </pic:nvPicPr>
                  <pic:blipFill>
                    <a:blip r:embed="rId10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73" behindDoc="0" locked="0" layoutInCell="1" allowOverlap="1">
            <wp:simplePos x="0" y="0"/>
            <wp:positionH relativeFrom="page">
              <wp:posOffset>5889752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96" name="Picture 10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6" name="Picture 1096"/>
                    <pic:cNvPicPr>
                      <a:picLocks noChangeAspect="0" noChangeArrowheads="1"/>
                    </pic:cNvPicPr>
                  </pic:nvPicPr>
                  <pic:blipFill>
                    <a:blip r:embed="rId10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76" behindDoc="0" locked="0" layoutInCell="1" allowOverlap="1">
            <wp:simplePos x="0" y="0"/>
            <wp:positionH relativeFrom="page">
              <wp:posOffset>5908040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97" name="Picture 10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7" name="Picture 1097"/>
                    <pic:cNvPicPr>
                      <a:picLocks noChangeAspect="0" noChangeArrowheads="1"/>
                    </pic:cNvPicPr>
                  </pic:nvPicPr>
                  <pic:blipFill>
                    <a:blip r:embed="rId10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75" behindDoc="0" locked="0" layoutInCell="1" allowOverlap="1">
            <wp:simplePos x="0" y="0"/>
            <wp:positionH relativeFrom="page">
              <wp:posOffset>5901944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98" name="Picture 10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8" name="Picture 1098"/>
                    <pic:cNvPicPr>
                      <a:picLocks noChangeAspect="0" noChangeArrowheads="1"/>
                    </pic:cNvPicPr>
                  </pic:nvPicPr>
                  <pic:blipFill>
                    <a:blip r:embed="rId10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78" behindDoc="0" locked="0" layoutInCell="1" allowOverlap="1">
            <wp:simplePos x="0" y="0"/>
            <wp:positionH relativeFrom="page">
              <wp:posOffset>5920232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099" name="Picture 10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9" name="Picture 1099"/>
                    <pic:cNvPicPr>
                      <a:picLocks noChangeAspect="0" noChangeArrowheads="1"/>
                    </pic:cNvPicPr>
                  </pic:nvPicPr>
                  <pic:blipFill>
                    <a:blip r:embed="rId10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77" behindDoc="0" locked="0" layoutInCell="1" allowOverlap="1">
            <wp:simplePos x="0" y="0"/>
            <wp:positionH relativeFrom="page">
              <wp:posOffset>5914135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00" name="Picture 1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0" name="Picture 1100"/>
                    <pic:cNvPicPr>
                      <a:picLocks noChangeAspect="0" noChangeArrowheads="1"/>
                    </pic:cNvPicPr>
                  </pic:nvPicPr>
                  <pic:blipFill>
                    <a:blip r:embed="rId1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80" behindDoc="0" locked="0" layoutInCell="1" allowOverlap="1">
            <wp:simplePos x="0" y="0"/>
            <wp:positionH relativeFrom="page">
              <wp:posOffset>5932423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01" name="Picture 1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1" name="Picture 1101"/>
                    <pic:cNvPicPr>
                      <a:picLocks noChangeAspect="0" noChangeArrowheads="1"/>
                    </pic:cNvPicPr>
                  </pic:nvPicPr>
                  <pic:blipFill>
                    <a:blip r:embed="rId1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79" behindDoc="0" locked="0" layoutInCell="1" allowOverlap="1">
            <wp:simplePos x="0" y="0"/>
            <wp:positionH relativeFrom="page">
              <wp:posOffset>5926328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02" name="Picture 1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2" name="Picture 1102"/>
                    <pic:cNvPicPr>
                      <a:picLocks noChangeAspect="0" noChangeArrowheads="1"/>
                    </pic:cNvPicPr>
                  </pic:nvPicPr>
                  <pic:blipFill>
                    <a:blip r:embed="rId1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82" behindDoc="0" locked="0" layoutInCell="1" allowOverlap="1">
            <wp:simplePos x="0" y="0"/>
            <wp:positionH relativeFrom="page">
              <wp:posOffset>5944615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03" name="Picture 1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3" name="Picture 1103"/>
                    <pic:cNvPicPr>
                      <a:picLocks noChangeAspect="0" noChangeArrowheads="1"/>
                    </pic:cNvPicPr>
                  </pic:nvPicPr>
                  <pic:blipFill>
                    <a:blip r:embed="rId1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81" behindDoc="0" locked="0" layoutInCell="1" allowOverlap="1">
            <wp:simplePos x="0" y="0"/>
            <wp:positionH relativeFrom="page">
              <wp:posOffset>5938520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04" name="Picture 1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4" name="Picture 1104"/>
                    <pic:cNvPicPr>
                      <a:picLocks noChangeAspect="0" noChangeArrowheads="1"/>
                    </pic:cNvPicPr>
                  </pic:nvPicPr>
                  <pic:blipFill>
                    <a:blip r:embed="rId1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84" behindDoc="0" locked="0" layoutInCell="1" allowOverlap="1">
            <wp:simplePos x="0" y="0"/>
            <wp:positionH relativeFrom="page">
              <wp:posOffset>5956808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05" name="Picture 1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5" name="Picture 1105"/>
                    <pic:cNvPicPr>
                      <a:picLocks noChangeAspect="0" noChangeArrowheads="1"/>
                    </pic:cNvPicPr>
                  </pic:nvPicPr>
                  <pic:blipFill>
                    <a:blip r:embed="rId1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83" behindDoc="0" locked="0" layoutInCell="1" allowOverlap="1">
            <wp:simplePos x="0" y="0"/>
            <wp:positionH relativeFrom="page">
              <wp:posOffset>5950711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06" name="Picture 1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6" name="Picture 1106"/>
                    <pic:cNvPicPr>
                      <a:picLocks noChangeAspect="0" noChangeArrowheads="1"/>
                    </pic:cNvPicPr>
                  </pic:nvPicPr>
                  <pic:blipFill>
                    <a:blip r:embed="rId1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86" behindDoc="0" locked="0" layoutInCell="1" allowOverlap="1">
            <wp:simplePos x="0" y="0"/>
            <wp:positionH relativeFrom="page">
              <wp:posOffset>5969000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07" name="Picture 1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7" name="Picture 1107"/>
                    <pic:cNvPicPr>
                      <a:picLocks noChangeAspect="0" noChangeArrowheads="1"/>
                    </pic:cNvPicPr>
                  </pic:nvPicPr>
                  <pic:blipFill>
                    <a:blip r:embed="rId1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85" behindDoc="0" locked="0" layoutInCell="1" allowOverlap="1">
            <wp:simplePos x="0" y="0"/>
            <wp:positionH relativeFrom="page">
              <wp:posOffset>5962903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08" name="Picture 1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8" name="Picture 1108"/>
                    <pic:cNvPicPr>
                      <a:picLocks noChangeAspect="0" noChangeArrowheads="1"/>
                    </pic:cNvPicPr>
                  </pic:nvPicPr>
                  <pic:blipFill>
                    <a:blip r:embed="rId1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88" behindDoc="0" locked="0" layoutInCell="1" allowOverlap="1">
            <wp:simplePos x="0" y="0"/>
            <wp:positionH relativeFrom="page">
              <wp:posOffset>5981191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09" name="Picture 1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9" name="Picture 1109"/>
                    <pic:cNvPicPr>
                      <a:picLocks noChangeAspect="0" noChangeArrowheads="1"/>
                    </pic:cNvPicPr>
                  </pic:nvPicPr>
                  <pic:blipFill>
                    <a:blip r:embed="rId1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87" behindDoc="0" locked="0" layoutInCell="1" allowOverlap="1">
            <wp:simplePos x="0" y="0"/>
            <wp:positionH relativeFrom="page">
              <wp:posOffset>5975096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10" name="Picture 1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0" name="Picture 1110"/>
                    <pic:cNvPicPr>
                      <a:picLocks noChangeAspect="0" noChangeArrowheads="1"/>
                    </pic:cNvPicPr>
                  </pic:nvPicPr>
                  <pic:blipFill>
                    <a:blip r:embed="rId1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90" behindDoc="0" locked="0" layoutInCell="1" allowOverlap="1">
            <wp:simplePos x="0" y="0"/>
            <wp:positionH relativeFrom="page">
              <wp:posOffset>5993384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11" name="Picture 1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1" name="Picture 1111"/>
                    <pic:cNvPicPr>
                      <a:picLocks noChangeAspect="0" noChangeArrowheads="1"/>
                    </pic:cNvPicPr>
                  </pic:nvPicPr>
                  <pic:blipFill>
                    <a:blip r:embed="rId1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89" behindDoc="0" locked="0" layoutInCell="1" allowOverlap="1">
            <wp:simplePos x="0" y="0"/>
            <wp:positionH relativeFrom="page">
              <wp:posOffset>5987288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12" name="Picture 1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2" name="Picture 1112"/>
                    <pic:cNvPicPr>
                      <a:picLocks noChangeAspect="0" noChangeArrowheads="1"/>
                    </pic:cNvPicPr>
                  </pic:nvPicPr>
                  <pic:blipFill>
                    <a:blip r:embed="rId1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92" behindDoc="0" locked="0" layoutInCell="1" allowOverlap="1">
            <wp:simplePos x="0" y="0"/>
            <wp:positionH relativeFrom="page">
              <wp:posOffset>6005576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13" name="Picture 1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3" name="Picture 1113"/>
                    <pic:cNvPicPr>
                      <a:picLocks noChangeAspect="0" noChangeArrowheads="1"/>
                    </pic:cNvPicPr>
                  </pic:nvPicPr>
                  <pic:blipFill>
                    <a:blip r:embed="rId1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91" behindDoc="0" locked="0" layoutInCell="1" allowOverlap="1">
            <wp:simplePos x="0" y="0"/>
            <wp:positionH relativeFrom="page">
              <wp:posOffset>5999479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14" name="Picture 1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4" name="Picture 1114"/>
                    <pic:cNvPicPr>
                      <a:picLocks noChangeAspect="0" noChangeArrowheads="1"/>
                    </pic:cNvPicPr>
                  </pic:nvPicPr>
                  <pic:blipFill>
                    <a:blip r:embed="rId1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94" behindDoc="0" locked="0" layoutInCell="1" allowOverlap="1">
            <wp:simplePos x="0" y="0"/>
            <wp:positionH relativeFrom="page">
              <wp:posOffset>6017767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15" name="Picture 1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5" name="Picture 1115"/>
                    <pic:cNvPicPr>
                      <a:picLocks noChangeAspect="0" noChangeArrowheads="1"/>
                    </pic:cNvPicPr>
                  </pic:nvPicPr>
                  <pic:blipFill>
                    <a:blip r:embed="rId1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93" behindDoc="0" locked="0" layoutInCell="1" allowOverlap="1">
            <wp:simplePos x="0" y="0"/>
            <wp:positionH relativeFrom="page">
              <wp:posOffset>6011671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16" name="Picture 1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6" name="Picture 1116"/>
                    <pic:cNvPicPr>
                      <a:picLocks noChangeAspect="0" noChangeArrowheads="1"/>
                    </pic:cNvPicPr>
                  </pic:nvPicPr>
                  <pic:blipFill>
                    <a:blip r:embed="rId1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96" behindDoc="0" locked="0" layoutInCell="1" allowOverlap="1">
            <wp:simplePos x="0" y="0"/>
            <wp:positionH relativeFrom="page">
              <wp:posOffset>6029959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17" name="Picture 11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7" name="Picture 1117"/>
                    <pic:cNvPicPr>
                      <a:picLocks noChangeAspect="0" noChangeArrowheads="1"/>
                    </pic:cNvPicPr>
                  </pic:nvPicPr>
                  <pic:blipFill>
                    <a:blip r:embed="rId1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95" behindDoc="0" locked="0" layoutInCell="1" allowOverlap="1">
            <wp:simplePos x="0" y="0"/>
            <wp:positionH relativeFrom="page">
              <wp:posOffset>6023864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18" name="Picture 1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8" name="Picture 1118"/>
                    <pic:cNvPicPr>
                      <a:picLocks noChangeAspect="0" noChangeArrowheads="1"/>
                    </pic:cNvPicPr>
                  </pic:nvPicPr>
                  <pic:blipFill>
                    <a:blip r:embed="rId1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98" behindDoc="0" locked="0" layoutInCell="1" allowOverlap="1">
            <wp:simplePos x="0" y="0"/>
            <wp:positionH relativeFrom="page">
              <wp:posOffset>6042152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19" name="Picture 1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9" name="Picture 1119"/>
                    <pic:cNvPicPr>
                      <a:picLocks noChangeAspect="0" noChangeArrowheads="1"/>
                    </pic:cNvPicPr>
                  </pic:nvPicPr>
                  <pic:blipFill>
                    <a:blip r:embed="rId1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97" behindDoc="0" locked="0" layoutInCell="1" allowOverlap="1">
            <wp:simplePos x="0" y="0"/>
            <wp:positionH relativeFrom="page">
              <wp:posOffset>6036055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20" name="Picture 1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0" name="Picture 1120"/>
                    <pic:cNvPicPr>
                      <a:picLocks noChangeAspect="0" noChangeArrowheads="1"/>
                    </pic:cNvPicPr>
                  </pic:nvPicPr>
                  <pic:blipFill>
                    <a:blip r:embed="rId1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00" behindDoc="0" locked="0" layoutInCell="1" allowOverlap="1">
            <wp:simplePos x="0" y="0"/>
            <wp:positionH relativeFrom="page">
              <wp:posOffset>6054344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21" name="Picture 1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1" name="Picture 1121"/>
                    <pic:cNvPicPr>
                      <a:picLocks noChangeAspect="0" noChangeArrowheads="1"/>
                    </pic:cNvPicPr>
                  </pic:nvPicPr>
                  <pic:blipFill>
                    <a:blip r:embed="rId1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99" behindDoc="0" locked="0" layoutInCell="1" allowOverlap="1">
            <wp:simplePos x="0" y="0"/>
            <wp:positionH relativeFrom="page">
              <wp:posOffset>6048247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22" name="Picture 1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2" name="Picture 1122"/>
                    <pic:cNvPicPr>
                      <a:picLocks noChangeAspect="0" noChangeArrowheads="1"/>
                    </pic:cNvPicPr>
                  </pic:nvPicPr>
                  <pic:blipFill>
                    <a:blip r:embed="rId1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02" behindDoc="0" locked="0" layoutInCell="1" allowOverlap="1">
            <wp:simplePos x="0" y="0"/>
            <wp:positionH relativeFrom="page">
              <wp:posOffset>6066535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23" name="Picture 1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3" name="Picture 1123"/>
                    <pic:cNvPicPr>
                      <a:picLocks noChangeAspect="0" noChangeArrowheads="1"/>
                    </pic:cNvPicPr>
                  </pic:nvPicPr>
                  <pic:blipFill>
                    <a:blip r:embed="rId1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01" behindDoc="0" locked="0" layoutInCell="1" allowOverlap="1">
            <wp:simplePos x="0" y="0"/>
            <wp:positionH relativeFrom="page">
              <wp:posOffset>6060440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24" name="Picture 1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4" name="Picture 1124"/>
                    <pic:cNvPicPr>
                      <a:picLocks noChangeAspect="0" noChangeArrowheads="1"/>
                    </pic:cNvPicPr>
                  </pic:nvPicPr>
                  <pic:blipFill>
                    <a:blip r:embed="rId1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04" behindDoc="0" locked="0" layoutInCell="1" allowOverlap="1">
            <wp:simplePos x="0" y="0"/>
            <wp:positionH relativeFrom="page">
              <wp:posOffset>6078728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25" name="Picture 1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5" name="Picture 1125"/>
                    <pic:cNvPicPr>
                      <a:picLocks noChangeAspect="0" noChangeArrowheads="1"/>
                    </pic:cNvPicPr>
                  </pic:nvPicPr>
                  <pic:blipFill>
                    <a:blip r:embed="rId1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03" behindDoc="0" locked="0" layoutInCell="1" allowOverlap="1">
            <wp:simplePos x="0" y="0"/>
            <wp:positionH relativeFrom="page">
              <wp:posOffset>6072632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26" name="Picture 1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6" name="Picture 1126"/>
                    <pic:cNvPicPr>
                      <a:picLocks noChangeAspect="0" noChangeArrowheads="1"/>
                    </pic:cNvPicPr>
                  </pic:nvPicPr>
                  <pic:blipFill>
                    <a:blip r:embed="rId1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06" behindDoc="0" locked="0" layoutInCell="1" allowOverlap="1">
            <wp:simplePos x="0" y="0"/>
            <wp:positionH relativeFrom="page">
              <wp:posOffset>6090920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27" name="Picture 1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7" name="Picture 1127"/>
                    <pic:cNvPicPr>
                      <a:picLocks noChangeAspect="0" noChangeArrowheads="1"/>
                    </pic:cNvPicPr>
                  </pic:nvPicPr>
                  <pic:blipFill>
                    <a:blip r:embed="rId1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05" behindDoc="0" locked="0" layoutInCell="1" allowOverlap="1">
            <wp:simplePos x="0" y="0"/>
            <wp:positionH relativeFrom="page">
              <wp:posOffset>6084823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28" name="Picture 1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8" name="Picture 1128"/>
                    <pic:cNvPicPr>
                      <a:picLocks noChangeAspect="0" noChangeArrowheads="1"/>
                    </pic:cNvPicPr>
                  </pic:nvPicPr>
                  <pic:blipFill>
                    <a:blip r:embed="rId1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08" behindDoc="0" locked="0" layoutInCell="1" allowOverlap="1">
            <wp:simplePos x="0" y="0"/>
            <wp:positionH relativeFrom="page">
              <wp:posOffset>6103111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29" name="Picture 1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9" name="Picture 1129"/>
                    <pic:cNvPicPr>
                      <a:picLocks noChangeAspect="0" noChangeArrowheads="1"/>
                    </pic:cNvPicPr>
                  </pic:nvPicPr>
                  <pic:blipFill>
                    <a:blip r:embed="rId1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07" behindDoc="0" locked="0" layoutInCell="1" allowOverlap="1">
            <wp:simplePos x="0" y="0"/>
            <wp:positionH relativeFrom="page">
              <wp:posOffset>6097015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30" name="Picture 1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0" name="Picture 1130"/>
                    <pic:cNvPicPr>
                      <a:picLocks noChangeAspect="0" noChangeArrowheads="1"/>
                    </pic:cNvPicPr>
                  </pic:nvPicPr>
                  <pic:blipFill>
                    <a:blip r:embed="rId1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10" behindDoc="0" locked="0" layoutInCell="1" allowOverlap="1">
            <wp:simplePos x="0" y="0"/>
            <wp:positionH relativeFrom="page">
              <wp:posOffset>6115303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31" name="Picture 1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1" name="Picture 1131"/>
                    <pic:cNvPicPr>
                      <a:picLocks noChangeAspect="0" noChangeArrowheads="1"/>
                    </pic:cNvPicPr>
                  </pic:nvPicPr>
                  <pic:blipFill>
                    <a:blip r:embed="rId1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09" behindDoc="0" locked="0" layoutInCell="1" allowOverlap="1">
            <wp:simplePos x="0" y="0"/>
            <wp:positionH relativeFrom="page">
              <wp:posOffset>6109208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32" name="Picture 1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2" name="Picture 1132"/>
                    <pic:cNvPicPr>
                      <a:picLocks noChangeAspect="0" noChangeArrowheads="1"/>
                    </pic:cNvPicPr>
                  </pic:nvPicPr>
                  <pic:blipFill>
                    <a:blip r:embed="rId1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12" behindDoc="0" locked="0" layoutInCell="1" allowOverlap="1">
            <wp:simplePos x="0" y="0"/>
            <wp:positionH relativeFrom="page">
              <wp:posOffset>6127496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33" name="Picture 1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3" name="Picture 1133"/>
                    <pic:cNvPicPr>
                      <a:picLocks noChangeAspect="0" noChangeArrowheads="1"/>
                    </pic:cNvPicPr>
                  </pic:nvPicPr>
                  <pic:blipFill>
                    <a:blip r:embed="rId1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11" behindDoc="0" locked="0" layoutInCell="1" allowOverlap="1">
            <wp:simplePos x="0" y="0"/>
            <wp:positionH relativeFrom="page">
              <wp:posOffset>6121400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34" name="Picture 1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4" name="Picture 1134"/>
                    <pic:cNvPicPr>
                      <a:picLocks noChangeAspect="0" noChangeArrowheads="1"/>
                    </pic:cNvPicPr>
                  </pic:nvPicPr>
                  <pic:blipFill>
                    <a:blip r:embed="rId1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14" behindDoc="0" locked="0" layoutInCell="1" allowOverlap="1">
            <wp:simplePos x="0" y="0"/>
            <wp:positionH relativeFrom="page">
              <wp:posOffset>6139688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35" name="Picture 1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5" name="Picture 1135"/>
                    <pic:cNvPicPr>
                      <a:picLocks noChangeAspect="0" noChangeArrowheads="1"/>
                    </pic:cNvPicPr>
                  </pic:nvPicPr>
                  <pic:blipFill>
                    <a:blip r:embed="rId1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13" behindDoc="0" locked="0" layoutInCell="1" allowOverlap="1">
            <wp:simplePos x="0" y="0"/>
            <wp:positionH relativeFrom="page">
              <wp:posOffset>6133591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36" name="Picture 1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6" name="Picture 1136"/>
                    <pic:cNvPicPr>
                      <a:picLocks noChangeAspect="0" noChangeArrowheads="1"/>
                    </pic:cNvPicPr>
                  </pic:nvPicPr>
                  <pic:blipFill>
                    <a:blip r:embed="rId1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16" behindDoc="0" locked="0" layoutInCell="1" allowOverlap="1">
            <wp:simplePos x="0" y="0"/>
            <wp:positionH relativeFrom="page">
              <wp:posOffset>6151879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37" name="Picture 1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7" name="Picture 1137"/>
                    <pic:cNvPicPr>
                      <a:picLocks noChangeAspect="0" noChangeArrowheads="1"/>
                    </pic:cNvPicPr>
                  </pic:nvPicPr>
                  <pic:blipFill>
                    <a:blip r:embed="rId1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15" behindDoc="0" locked="0" layoutInCell="1" allowOverlap="1">
            <wp:simplePos x="0" y="0"/>
            <wp:positionH relativeFrom="page">
              <wp:posOffset>6145784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38" name="Picture 1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8" name="Picture 1138"/>
                    <pic:cNvPicPr>
                      <a:picLocks noChangeAspect="0" noChangeArrowheads="1"/>
                    </pic:cNvPicPr>
                  </pic:nvPicPr>
                  <pic:blipFill>
                    <a:blip r:embed="rId1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18" behindDoc="0" locked="0" layoutInCell="1" allowOverlap="1">
            <wp:simplePos x="0" y="0"/>
            <wp:positionH relativeFrom="page">
              <wp:posOffset>6164071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39" name="Picture 1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9" name="Picture 1139"/>
                    <pic:cNvPicPr>
                      <a:picLocks noChangeAspect="0" noChangeArrowheads="1"/>
                    </pic:cNvPicPr>
                  </pic:nvPicPr>
                  <pic:blipFill>
                    <a:blip r:embed="rId1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17" behindDoc="0" locked="0" layoutInCell="1" allowOverlap="1">
            <wp:simplePos x="0" y="0"/>
            <wp:positionH relativeFrom="page">
              <wp:posOffset>6157976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40" name="Picture 1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0" name="Picture 1140"/>
                    <pic:cNvPicPr>
                      <a:picLocks noChangeAspect="0" noChangeArrowheads="1"/>
                    </pic:cNvPicPr>
                  </pic:nvPicPr>
                  <pic:blipFill>
                    <a:blip r:embed="rId1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20" behindDoc="0" locked="0" layoutInCell="1" allowOverlap="1">
            <wp:simplePos x="0" y="0"/>
            <wp:positionH relativeFrom="page">
              <wp:posOffset>6176264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41" name="Picture 1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1" name="Picture 1141"/>
                    <pic:cNvPicPr>
                      <a:picLocks noChangeAspect="0" noChangeArrowheads="1"/>
                    </pic:cNvPicPr>
                  </pic:nvPicPr>
                  <pic:blipFill>
                    <a:blip r:embed="rId1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19" behindDoc="0" locked="0" layoutInCell="1" allowOverlap="1">
            <wp:simplePos x="0" y="0"/>
            <wp:positionH relativeFrom="page">
              <wp:posOffset>6170167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42" name="Picture 1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2" name="Picture 1142"/>
                    <pic:cNvPicPr>
                      <a:picLocks noChangeAspect="0" noChangeArrowheads="1"/>
                    </pic:cNvPicPr>
                  </pic:nvPicPr>
                  <pic:blipFill>
                    <a:blip r:embed="rId1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22" behindDoc="0" locked="0" layoutInCell="1" allowOverlap="1">
            <wp:simplePos x="0" y="0"/>
            <wp:positionH relativeFrom="page">
              <wp:posOffset>6188455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43" name="Picture 1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3" name="Picture 1143"/>
                    <pic:cNvPicPr>
                      <a:picLocks noChangeAspect="0" noChangeArrowheads="1"/>
                    </pic:cNvPicPr>
                  </pic:nvPicPr>
                  <pic:blipFill>
                    <a:blip r:embed="rId1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21" behindDoc="0" locked="0" layoutInCell="1" allowOverlap="1">
            <wp:simplePos x="0" y="0"/>
            <wp:positionH relativeFrom="page">
              <wp:posOffset>6182359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44" name="Picture 1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4" name="Picture 1144"/>
                    <pic:cNvPicPr>
                      <a:picLocks noChangeAspect="0" noChangeArrowheads="1"/>
                    </pic:cNvPicPr>
                  </pic:nvPicPr>
                  <pic:blipFill>
                    <a:blip r:embed="rId1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24" behindDoc="0" locked="0" layoutInCell="1" allowOverlap="1">
            <wp:simplePos x="0" y="0"/>
            <wp:positionH relativeFrom="page">
              <wp:posOffset>6200647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45" name="Picture 1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5" name="Picture 1145"/>
                    <pic:cNvPicPr>
                      <a:picLocks noChangeAspect="0" noChangeArrowheads="1"/>
                    </pic:cNvPicPr>
                  </pic:nvPicPr>
                  <pic:blipFill>
                    <a:blip r:embed="rId1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23" behindDoc="0" locked="0" layoutInCell="1" allowOverlap="1">
            <wp:simplePos x="0" y="0"/>
            <wp:positionH relativeFrom="page">
              <wp:posOffset>6194552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46" name="Picture 1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6" name="Picture 1146"/>
                    <pic:cNvPicPr>
                      <a:picLocks noChangeAspect="0" noChangeArrowheads="1"/>
                    </pic:cNvPicPr>
                  </pic:nvPicPr>
                  <pic:blipFill>
                    <a:blip r:embed="rId1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26" behindDoc="0" locked="0" layoutInCell="1" allowOverlap="1">
            <wp:simplePos x="0" y="0"/>
            <wp:positionH relativeFrom="page">
              <wp:posOffset>6212840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47" name="Picture 1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7" name="Picture 1147"/>
                    <pic:cNvPicPr>
                      <a:picLocks noChangeAspect="0" noChangeArrowheads="1"/>
                    </pic:cNvPicPr>
                  </pic:nvPicPr>
                  <pic:blipFill>
                    <a:blip r:embed="rId1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25" behindDoc="0" locked="0" layoutInCell="1" allowOverlap="1">
            <wp:simplePos x="0" y="0"/>
            <wp:positionH relativeFrom="page">
              <wp:posOffset>6206744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48" name="Picture 1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8" name="Picture 1148"/>
                    <pic:cNvPicPr>
                      <a:picLocks noChangeAspect="0" noChangeArrowheads="1"/>
                    </pic:cNvPicPr>
                  </pic:nvPicPr>
                  <pic:blipFill>
                    <a:blip r:embed="rId1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28" behindDoc="0" locked="0" layoutInCell="1" allowOverlap="1">
            <wp:simplePos x="0" y="0"/>
            <wp:positionH relativeFrom="page">
              <wp:posOffset>6225032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49" name="Picture 1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9" name="Picture 1149"/>
                    <pic:cNvPicPr>
                      <a:picLocks noChangeAspect="0" noChangeArrowheads="1"/>
                    </pic:cNvPicPr>
                  </pic:nvPicPr>
                  <pic:blipFill>
                    <a:blip r:embed="rId1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27" behindDoc="0" locked="0" layoutInCell="1" allowOverlap="1">
            <wp:simplePos x="0" y="0"/>
            <wp:positionH relativeFrom="page">
              <wp:posOffset>6218935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50" name="Picture 1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0" name="Picture 1150"/>
                    <pic:cNvPicPr>
                      <a:picLocks noChangeAspect="0" noChangeArrowheads="1"/>
                    </pic:cNvPicPr>
                  </pic:nvPicPr>
                  <pic:blipFill>
                    <a:blip r:embed="rId1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30" behindDoc="0" locked="0" layoutInCell="1" allowOverlap="1">
            <wp:simplePos x="0" y="0"/>
            <wp:positionH relativeFrom="page">
              <wp:posOffset>6237223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51" name="Picture 1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1" name="Picture 1151"/>
                    <pic:cNvPicPr>
                      <a:picLocks noChangeAspect="0" noChangeArrowheads="1"/>
                    </pic:cNvPicPr>
                  </pic:nvPicPr>
                  <pic:blipFill>
                    <a:blip r:embed="rId1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29" behindDoc="0" locked="0" layoutInCell="1" allowOverlap="1">
            <wp:simplePos x="0" y="0"/>
            <wp:positionH relativeFrom="page">
              <wp:posOffset>6231128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52" name="Picture 1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2" name="Picture 1152"/>
                    <pic:cNvPicPr>
                      <a:picLocks noChangeAspect="0" noChangeArrowheads="1"/>
                    </pic:cNvPicPr>
                  </pic:nvPicPr>
                  <pic:blipFill>
                    <a:blip r:embed="rId1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32" behindDoc="0" locked="0" layoutInCell="1" allowOverlap="1">
            <wp:simplePos x="0" y="0"/>
            <wp:positionH relativeFrom="page">
              <wp:posOffset>6249415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53" name="Picture 1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3" name="Picture 1153"/>
                    <pic:cNvPicPr>
                      <a:picLocks noChangeAspect="0" noChangeArrowheads="1"/>
                    </pic:cNvPicPr>
                  </pic:nvPicPr>
                  <pic:blipFill>
                    <a:blip r:embed="rId1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31" behindDoc="0" locked="0" layoutInCell="1" allowOverlap="1">
            <wp:simplePos x="0" y="0"/>
            <wp:positionH relativeFrom="page">
              <wp:posOffset>6243320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54" name="Picture 1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>
                      <a:picLocks noChangeAspect="0" noChangeArrowheads="1"/>
                    </pic:cNvPicPr>
                  </pic:nvPicPr>
                  <pic:blipFill>
                    <a:blip r:embed="rId1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34" behindDoc="0" locked="0" layoutInCell="1" allowOverlap="1">
            <wp:simplePos x="0" y="0"/>
            <wp:positionH relativeFrom="page">
              <wp:posOffset>6261608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55" name="Picture 1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5" name="Picture 1155"/>
                    <pic:cNvPicPr>
                      <a:picLocks noChangeAspect="0" noChangeArrowheads="1"/>
                    </pic:cNvPicPr>
                  </pic:nvPicPr>
                  <pic:blipFill>
                    <a:blip r:embed="rId1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33" behindDoc="0" locked="0" layoutInCell="1" allowOverlap="1">
            <wp:simplePos x="0" y="0"/>
            <wp:positionH relativeFrom="page">
              <wp:posOffset>6255511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56" name="Picture 1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6" name="Picture 1156"/>
                    <pic:cNvPicPr>
                      <a:picLocks noChangeAspect="0" noChangeArrowheads="1"/>
                    </pic:cNvPicPr>
                  </pic:nvPicPr>
                  <pic:blipFill>
                    <a:blip r:embed="rId1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36" behindDoc="0" locked="0" layoutInCell="1" allowOverlap="1">
            <wp:simplePos x="0" y="0"/>
            <wp:positionH relativeFrom="page">
              <wp:posOffset>6273800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57" name="Picture 1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7" name="Picture 1157"/>
                    <pic:cNvPicPr>
                      <a:picLocks noChangeAspect="0" noChangeArrowheads="1"/>
                    </pic:cNvPicPr>
                  </pic:nvPicPr>
                  <pic:blipFill>
                    <a:blip r:embed="rId1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35" behindDoc="0" locked="0" layoutInCell="1" allowOverlap="1">
            <wp:simplePos x="0" y="0"/>
            <wp:positionH relativeFrom="page">
              <wp:posOffset>6267703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58" name="Picture 1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8" name="Picture 1158"/>
                    <pic:cNvPicPr>
                      <a:picLocks noChangeAspect="0" noChangeArrowheads="1"/>
                    </pic:cNvPicPr>
                  </pic:nvPicPr>
                  <pic:blipFill>
                    <a:blip r:embed="rId1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38" behindDoc="0" locked="0" layoutInCell="1" allowOverlap="1">
            <wp:simplePos x="0" y="0"/>
            <wp:positionH relativeFrom="page">
              <wp:posOffset>6285991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59" name="Picture 1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9" name="Picture 1159"/>
                    <pic:cNvPicPr>
                      <a:picLocks noChangeAspect="0" noChangeArrowheads="1"/>
                    </pic:cNvPicPr>
                  </pic:nvPicPr>
                  <pic:blipFill>
                    <a:blip r:embed="rId1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37" behindDoc="0" locked="0" layoutInCell="1" allowOverlap="1">
            <wp:simplePos x="0" y="0"/>
            <wp:positionH relativeFrom="page">
              <wp:posOffset>6279896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60" name="Picture 1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0" name="Picture 1160"/>
                    <pic:cNvPicPr>
                      <a:picLocks noChangeAspect="0" noChangeArrowheads="1"/>
                    </pic:cNvPicPr>
                  </pic:nvPicPr>
                  <pic:blipFill>
                    <a:blip r:embed="rId1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40" behindDoc="0" locked="0" layoutInCell="1" allowOverlap="1">
            <wp:simplePos x="0" y="0"/>
            <wp:positionH relativeFrom="page">
              <wp:posOffset>6298184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61" name="Picture 1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1" name="Picture 1161"/>
                    <pic:cNvPicPr>
                      <a:picLocks noChangeAspect="0" noChangeArrowheads="1"/>
                    </pic:cNvPicPr>
                  </pic:nvPicPr>
                  <pic:blipFill>
                    <a:blip r:embed="rId1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39" behindDoc="0" locked="0" layoutInCell="1" allowOverlap="1">
            <wp:simplePos x="0" y="0"/>
            <wp:positionH relativeFrom="page">
              <wp:posOffset>6292088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62" name="Picture 1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2" name="Picture 1162"/>
                    <pic:cNvPicPr>
                      <a:picLocks noChangeAspect="0" noChangeArrowheads="1"/>
                    </pic:cNvPicPr>
                  </pic:nvPicPr>
                  <pic:blipFill>
                    <a:blip r:embed="rId1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42" behindDoc="0" locked="0" layoutInCell="1" allowOverlap="1">
            <wp:simplePos x="0" y="0"/>
            <wp:positionH relativeFrom="page">
              <wp:posOffset>6310376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63" name="Picture 1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3" name="Picture 1163"/>
                    <pic:cNvPicPr>
                      <a:picLocks noChangeAspect="0" noChangeArrowheads="1"/>
                    </pic:cNvPicPr>
                  </pic:nvPicPr>
                  <pic:blipFill>
                    <a:blip r:embed="rId1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41" behindDoc="0" locked="0" layoutInCell="1" allowOverlap="1">
            <wp:simplePos x="0" y="0"/>
            <wp:positionH relativeFrom="page">
              <wp:posOffset>6304279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64" name="Picture 11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4" name="Picture 1164"/>
                    <pic:cNvPicPr>
                      <a:picLocks noChangeAspect="0" noChangeArrowheads="1"/>
                    </pic:cNvPicPr>
                  </pic:nvPicPr>
                  <pic:blipFill>
                    <a:blip r:embed="rId1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44" behindDoc="0" locked="0" layoutInCell="1" allowOverlap="1">
            <wp:simplePos x="0" y="0"/>
            <wp:positionH relativeFrom="page">
              <wp:posOffset>6322567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65" name="Picture 1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5" name="Picture 1165"/>
                    <pic:cNvPicPr>
                      <a:picLocks noChangeAspect="0" noChangeArrowheads="1"/>
                    </pic:cNvPicPr>
                  </pic:nvPicPr>
                  <pic:blipFill>
                    <a:blip r:embed="rId1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43" behindDoc="0" locked="0" layoutInCell="1" allowOverlap="1">
            <wp:simplePos x="0" y="0"/>
            <wp:positionH relativeFrom="page">
              <wp:posOffset>6316471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66" name="Picture 11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6" name="Picture 1166"/>
                    <pic:cNvPicPr>
                      <a:picLocks noChangeAspect="0" noChangeArrowheads="1"/>
                    </pic:cNvPicPr>
                  </pic:nvPicPr>
                  <pic:blipFill>
                    <a:blip r:embed="rId1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46" behindDoc="0" locked="0" layoutInCell="1" allowOverlap="1">
            <wp:simplePos x="0" y="0"/>
            <wp:positionH relativeFrom="page">
              <wp:posOffset>6334759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67" name="Picture 11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7" name="Picture 1167"/>
                    <pic:cNvPicPr>
                      <a:picLocks noChangeAspect="0" noChangeArrowheads="1"/>
                    </pic:cNvPicPr>
                  </pic:nvPicPr>
                  <pic:blipFill>
                    <a:blip r:embed="rId1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45" behindDoc="0" locked="0" layoutInCell="1" allowOverlap="1">
            <wp:simplePos x="0" y="0"/>
            <wp:positionH relativeFrom="page">
              <wp:posOffset>6328664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68" name="Picture 11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8" name="Picture 1168"/>
                    <pic:cNvPicPr>
                      <a:picLocks noChangeAspect="0" noChangeArrowheads="1"/>
                    </pic:cNvPicPr>
                  </pic:nvPicPr>
                  <pic:blipFill>
                    <a:blip r:embed="rId1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48" behindDoc="0" locked="0" layoutInCell="1" allowOverlap="1">
            <wp:simplePos x="0" y="0"/>
            <wp:positionH relativeFrom="page">
              <wp:posOffset>6346952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69" name="Picture 11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9" name="Picture 1169"/>
                    <pic:cNvPicPr>
                      <a:picLocks noChangeAspect="0" noChangeArrowheads="1"/>
                    </pic:cNvPicPr>
                  </pic:nvPicPr>
                  <pic:blipFill>
                    <a:blip r:embed="rId1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47" behindDoc="0" locked="0" layoutInCell="1" allowOverlap="1">
            <wp:simplePos x="0" y="0"/>
            <wp:positionH relativeFrom="page">
              <wp:posOffset>6340855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70" name="Picture 1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0" name="Picture 1170"/>
                    <pic:cNvPicPr>
                      <a:picLocks noChangeAspect="0" noChangeArrowheads="1"/>
                    </pic:cNvPicPr>
                  </pic:nvPicPr>
                  <pic:blipFill>
                    <a:blip r:embed="rId1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50" behindDoc="0" locked="0" layoutInCell="1" allowOverlap="1">
            <wp:simplePos x="0" y="0"/>
            <wp:positionH relativeFrom="page">
              <wp:posOffset>6359144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71" name="Picture 1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1" name="Picture 1171"/>
                    <pic:cNvPicPr>
                      <a:picLocks noChangeAspect="0" noChangeArrowheads="1"/>
                    </pic:cNvPicPr>
                  </pic:nvPicPr>
                  <pic:blipFill>
                    <a:blip r:embed="rId1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49" behindDoc="0" locked="0" layoutInCell="1" allowOverlap="1">
            <wp:simplePos x="0" y="0"/>
            <wp:positionH relativeFrom="page">
              <wp:posOffset>6353047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72" name="Picture 11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2" name="Picture 1172"/>
                    <pic:cNvPicPr>
                      <a:picLocks noChangeAspect="0" noChangeArrowheads="1"/>
                    </pic:cNvPicPr>
                  </pic:nvPicPr>
                  <pic:blipFill>
                    <a:blip r:embed="rId1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52" behindDoc="0" locked="0" layoutInCell="1" allowOverlap="1">
            <wp:simplePos x="0" y="0"/>
            <wp:positionH relativeFrom="page">
              <wp:posOffset>6371335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73" name="Picture 11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3" name="Picture 1173"/>
                    <pic:cNvPicPr>
                      <a:picLocks noChangeAspect="0" noChangeArrowheads="1"/>
                    </pic:cNvPicPr>
                  </pic:nvPicPr>
                  <pic:blipFill>
                    <a:blip r:embed="rId1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51" behindDoc="0" locked="0" layoutInCell="1" allowOverlap="1">
            <wp:simplePos x="0" y="0"/>
            <wp:positionH relativeFrom="page">
              <wp:posOffset>6365240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74" name="Picture 11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4" name="Picture 1174"/>
                    <pic:cNvPicPr>
                      <a:picLocks noChangeAspect="0" noChangeArrowheads="1"/>
                    </pic:cNvPicPr>
                  </pic:nvPicPr>
                  <pic:blipFill>
                    <a:blip r:embed="rId1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54" behindDoc="0" locked="0" layoutInCell="1" allowOverlap="1">
            <wp:simplePos x="0" y="0"/>
            <wp:positionH relativeFrom="page">
              <wp:posOffset>6383528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75" name="Picture 11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5" name="Picture 1175"/>
                    <pic:cNvPicPr>
                      <a:picLocks noChangeAspect="0" noChangeArrowheads="1"/>
                    </pic:cNvPicPr>
                  </pic:nvPicPr>
                  <pic:blipFill>
                    <a:blip r:embed="rId1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53" behindDoc="0" locked="0" layoutInCell="1" allowOverlap="1">
            <wp:simplePos x="0" y="0"/>
            <wp:positionH relativeFrom="page">
              <wp:posOffset>6377432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76" name="Picture 11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6" name="Picture 1176"/>
                    <pic:cNvPicPr>
                      <a:picLocks noChangeAspect="0" noChangeArrowheads="1"/>
                    </pic:cNvPicPr>
                  </pic:nvPicPr>
                  <pic:blipFill>
                    <a:blip r:embed="rId1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56" behindDoc="0" locked="0" layoutInCell="1" allowOverlap="1">
            <wp:simplePos x="0" y="0"/>
            <wp:positionH relativeFrom="page">
              <wp:posOffset>6395720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77" name="Picture 11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7" name="Picture 1177"/>
                    <pic:cNvPicPr>
                      <a:picLocks noChangeAspect="0" noChangeArrowheads="1"/>
                    </pic:cNvPicPr>
                  </pic:nvPicPr>
                  <pic:blipFill>
                    <a:blip r:embed="rId1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55" behindDoc="0" locked="0" layoutInCell="1" allowOverlap="1">
            <wp:simplePos x="0" y="0"/>
            <wp:positionH relativeFrom="page">
              <wp:posOffset>6389623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78" name="Picture 11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8" name="Picture 1178"/>
                    <pic:cNvPicPr>
                      <a:picLocks noChangeAspect="0" noChangeArrowheads="1"/>
                    </pic:cNvPicPr>
                  </pic:nvPicPr>
                  <pic:blipFill>
                    <a:blip r:embed="rId1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58" behindDoc="0" locked="0" layoutInCell="1" allowOverlap="1">
            <wp:simplePos x="0" y="0"/>
            <wp:positionH relativeFrom="page">
              <wp:posOffset>6407911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79" name="Picture 11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9" name="Picture 1179"/>
                    <pic:cNvPicPr>
                      <a:picLocks noChangeAspect="0" noChangeArrowheads="1"/>
                    </pic:cNvPicPr>
                  </pic:nvPicPr>
                  <pic:blipFill>
                    <a:blip r:embed="rId1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57" behindDoc="0" locked="0" layoutInCell="1" allowOverlap="1">
            <wp:simplePos x="0" y="0"/>
            <wp:positionH relativeFrom="page">
              <wp:posOffset>6401815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80" name="Picture 11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0" name="Picture 1180"/>
                    <pic:cNvPicPr>
                      <a:picLocks noChangeAspect="0" noChangeArrowheads="1"/>
                    </pic:cNvPicPr>
                  </pic:nvPicPr>
                  <pic:blipFill>
                    <a:blip r:embed="rId1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60" behindDoc="0" locked="0" layoutInCell="1" allowOverlap="1">
            <wp:simplePos x="0" y="0"/>
            <wp:positionH relativeFrom="page">
              <wp:posOffset>6420103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81" name="Picture 11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1" name="Picture 1181"/>
                    <pic:cNvPicPr>
                      <a:picLocks noChangeAspect="0" noChangeArrowheads="1"/>
                    </pic:cNvPicPr>
                  </pic:nvPicPr>
                  <pic:blipFill>
                    <a:blip r:embed="rId1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59" behindDoc="0" locked="0" layoutInCell="1" allowOverlap="1">
            <wp:simplePos x="0" y="0"/>
            <wp:positionH relativeFrom="page">
              <wp:posOffset>6414008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82" name="Picture 11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2" name="Picture 1182"/>
                    <pic:cNvPicPr>
                      <a:picLocks noChangeAspect="0" noChangeArrowheads="1"/>
                    </pic:cNvPicPr>
                  </pic:nvPicPr>
                  <pic:blipFill>
                    <a:blip r:embed="rId1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62" behindDoc="0" locked="0" layoutInCell="1" allowOverlap="1">
            <wp:simplePos x="0" y="0"/>
            <wp:positionH relativeFrom="page">
              <wp:posOffset>6432296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83" name="Picture 11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3" name="Picture 1183"/>
                    <pic:cNvPicPr>
                      <a:picLocks noChangeAspect="0" noChangeArrowheads="1"/>
                    </pic:cNvPicPr>
                  </pic:nvPicPr>
                  <pic:blipFill>
                    <a:blip r:embed="rId1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61" behindDoc="0" locked="0" layoutInCell="1" allowOverlap="1">
            <wp:simplePos x="0" y="0"/>
            <wp:positionH relativeFrom="page">
              <wp:posOffset>6426200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84" name="Picture 11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4" name="Picture 1184"/>
                    <pic:cNvPicPr>
                      <a:picLocks noChangeAspect="0" noChangeArrowheads="1"/>
                    </pic:cNvPicPr>
                  </pic:nvPicPr>
                  <pic:blipFill>
                    <a:blip r:embed="rId1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64" behindDoc="0" locked="0" layoutInCell="1" allowOverlap="1">
            <wp:simplePos x="0" y="0"/>
            <wp:positionH relativeFrom="page">
              <wp:posOffset>6444488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85" name="Picture 11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5" name="Picture 1185"/>
                    <pic:cNvPicPr>
                      <a:picLocks noChangeAspect="0" noChangeArrowheads="1"/>
                    </pic:cNvPicPr>
                  </pic:nvPicPr>
                  <pic:blipFill>
                    <a:blip r:embed="rId1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63" behindDoc="0" locked="0" layoutInCell="1" allowOverlap="1">
            <wp:simplePos x="0" y="0"/>
            <wp:positionH relativeFrom="page">
              <wp:posOffset>6438391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86" name="Picture 11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6" name="Picture 1186"/>
                    <pic:cNvPicPr>
                      <a:picLocks noChangeAspect="0" noChangeArrowheads="1"/>
                    </pic:cNvPicPr>
                  </pic:nvPicPr>
                  <pic:blipFill>
                    <a:blip r:embed="rId1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66" behindDoc="0" locked="0" layoutInCell="1" allowOverlap="1">
            <wp:simplePos x="0" y="0"/>
            <wp:positionH relativeFrom="page">
              <wp:posOffset>6456679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87" name="Picture 11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7" name="Picture 1187"/>
                    <pic:cNvPicPr>
                      <a:picLocks noChangeAspect="0" noChangeArrowheads="1"/>
                    </pic:cNvPicPr>
                  </pic:nvPicPr>
                  <pic:blipFill>
                    <a:blip r:embed="rId1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65" behindDoc="0" locked="0" layoutInCell="1" allowOverlap="1">
            <wp:simplePos x="0" y="0"/>
            <wp:positionH relativeFrom="page">
              <wp:posOffset>6450584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88" name="Picture 11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8" name="Picture 1188"/>
                    <pic:cNvPicPr>
                      <a:picLocks noChangeAspect="0" noChangeArrowheads="1"/>
                    </pic:cNvPicPr>
                  </pic:nvPicPr>
                  <pic:blipFill>
                    <a:blip r:embed="rId1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68" behindDoc="0" locked="0" layoutInCell="1" allowOverlap="1">
            <wp:simplePos x="0" y="0"/>
            <wp:positionH relativeFrom="page">
              <wp:posOffset>6468871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89" name="Picture 11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9" name="Picture 1189"/>
                    <pic:cNvPicPr>
                      <a:picLocks noChangeAspect="0" noChangeArrowheads="1"/>
                    </pic:cNvPicPr>
                  </pic:nvPicPr>
                  <pic:blipFill>
                    <a:blip r:embed="rId1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67" behindDoc="0" locked="0" layoutInCell="1" allowOverlap="1">
            <wp:simplePos x="0" y="0"/>
            <wp:positionH relativeFrom="page">
              <wp:posOffset>6462776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90" name="Picture 11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0" name="Picture 1190"/>
                    <pic:cNvPicPr>
                      <a:picLocks noChangeAspect="0" noChangeArrowheads="1"/>
                    </pic:cNvPicPr>
                  </pic:nvPicPr>
                  <pic:blipFill>
                    <a:blip r:embed="rId1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70" behindDoc="0" locked="0" layoutInCell="1" allowOverlap="1">
            <wp:simplePos x="0" y="0"/>
            <wp:positionH relativeFrom="page">
              <wp:posOffset>6481064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91" name="Picture 11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1" name="Picture 1191"/>
                    <pic:cNvPicPr>
                      <a:picLocks noChangeAspect="0" noChangeArrowheads="1"/>
                    </pic:cNvPicPr>
                  </pic:nvPicPr>
                  <pic:blipFill>
                    <a:blip r:embed="rId1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69" behindDoc="0" locked="0" layoutInCell="1" allowOverlap="1">
            <wp:simplePos x="0" y="0"/>
            <wp:positionH relativeFrom="page">
              <wp:posOffset>6474967</wp:posOffset>
            </wp:positionH>
            <wp:positionV relativeFrom="page">
              <wp:posOffset>8915141</wp:posOffset>
            </wp:positionV>
            <wp:extent cx="31496" cy="28448"/>
            <wp:effectExtent l="0" t="0" r="0" b="0"/>
            <wp:wrapNone/>
            <wp:docPr id="1192" name="Picture 11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2" name="Picture 1192"/>
                    <pic:cNvPicPr>
                      <a:picLocks noChangeAspect="0" noChangeArrowheads="1"/>
                    </pic:cNvPicPr>
                  </pic:nvPicPr>
                  <pic:blipFill>
                    <a:blip r:embed="rId1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72" behindDoc="0" locked="0" layoutInCell="1" allowOverlap="1">
            <wp:simplePos x="0" y="0"/>
            <wp:positionH relativeFrom="page">
              <wp:posOffset>6493256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1193" name="Picture 11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3" name="Picture 1193"/>
                    <pic:cNvPicPr>
                      <a:picLocks noChangeAspect="0" noChangeArrowheads="1"/>
                    </pic:cNvPicPr>
                  </pic:nvPicPr>
                  <pic:blipFill>
                    <a:blip r:embed="rId1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71" behindDoc="0" locked="0" layoutInCell="1" allowOverlap="1">
            <wp:simplePos x="0" y="0"/>
            <wp:positionH relativeFrom="page">
              <wp:posOffset>6487159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1194" name="Picture 11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4" name="Picture 1194"/>
                    <pic:cNvPicPr>
                      <a:picLocks noChangeAspect="0" noChangeArrowheads="1"/>
                    </pic:cNvPicPr>
                  </pic:nvPicPr>
                  <pic:blipFill>
                    <a:blip r:embed="rId1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74" behindDoc="0" locked="0" layoutInCell="1" allowOverlap="1">
            <wp:simplePos x="0" y="0"/>
            <wp:positionH relativeFrom="page">
              <wp:posOffset>6505447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1195" name="Picture 11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5" name="Picture 1195"/>
                    <pic:cNvPicPr>
                      <a:picLocks noChangeAspect="0" noChangeArrowheads="1"/>
                    </pic:cNvPicPr>
                  </pic:nvPicPr>
                  <pic:blipFill>
                    <a:blip r:embed="rId1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73" behindDoc="0" locked="0" layoutInCell="1" allowOverlap="1">
            <wp:simplePos x="0" y="0"/>
            <wp:positionH relativeFrom="page">
              <wp:posOffset>6499352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1196" name="Picture 11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6" name="Picture 1196"/>
                    <pic:cNvPicPr>
                      <a:picLocks noChangeAspect="0" noChangeArrowheads="1"/>
                    </pic:cNvPicPr>
                  </pic:nvPicPr>
                  <pic:blipFill>
                    <a:blip r:embed="rId1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76" behindDoc="0" locked="0" layoutInCell="1" allowOverlap="1">
            <wp:simplePos x="0" y="0"/>
            <wp:positionH relativeFrom="page">
              <wp:posOffset>6517640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1197" name="Picture 11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7" name="Picture 1197"/>
                    <pic:cNvPicPr>
                      <a:picLocks noChangeAspect="0" noChangeArrowheads="1"/>
                    </pic:cNvPicPr>
                  </pic:nvPicPr>
                  <pic:blipFill>
                    <a:blip r:embed="rId1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75" behindDoc="0" locked="0" layoutInCell="1" allowOverlap="1">
            <wp:simplePos x="0" y="0"/>
            <wp:positionH relativeFrom="page">
              <wp:posOffset>6511543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1198" name="Picture 11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8" name="Picture 1198"/>
                    <pic:cNvPicPr>
                      <a:picLocks noChangeAspect="0" noChangeArrowheads="1"/>
                    </pic:cNvPicPr>
                  </pic:nvPicPr>
                  <pic:blipFill>
                    <a:blip r:embed="rId1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78" behindDoc="0" locked="0" layoutInCell="1" allowOverlap="1">
            <wp:simplePos x="0" y="0"/>
            <wp:positionH relativeFrom="page">
              <wp:posOffset>6529831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1199" name="Picture 11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9" name="Picture 1199"/>
                    <pic:cNvPicPr>
                      <a:picLocks noChangeAspect="0" noChangeArrowheads="1"/>
                    </pic:cNvPicPr>
                  </pic:nvPicPr>
                  <pic:blipFill>
                    <a:blip r:embed="rId1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77" behindDoc="0" locked="0" layoutInCell="1" allowOverlap="1">
            <wp:simplePos x="0" y="0"/>
            <wp:positionH relativeFrom="page">
              <wp:posOffset>6523735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1200" name="Picture 12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0" name="Picture 1200"/>
                    <pic:cNvPicPr>
                      <a:picLocks noChangeAspect="0" noChangeArrowheads="1"/>
                    </pic:cNvPicPr>
                  </pic:nvPicPr>
                  <pic:blipFill>
                    <a:blip r:embed="rId1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80" behindDoc="0" locked="0" layoutInCell="1" allowOverlap="1">
            <wp:simplePos x="0" y="0"/>
            <wp:positionH relativeFrom="page">
              <wp:posOffset>6542023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1201" name="Picture 12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1" name="Picture 1201"/>
                    <pic:cNvPicPr>
                      <a:picLocks noChangeAspect="0" noChangeArrowheads="1"/>
                    </pic:cNvPicPr>
                  </pic:nvPicPr>
                  <pic:blipFill>
                    <a:blip r:embed="rId1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79" behindDoc="0" locked="0" layoutInCell="1" allowOverlap="1">
            <wp:simplePos x="0" y="0"/>
            <wp:positionH relativeFrom="page">
              <wp:posOffset>6535928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1202" name="Picture 12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2" name="Picture 1202"/>
                    <pic:cNvPicPr>
                      <a:picLocks noChangeAspect="0" noChangeArrowheads="1"/>
                    </pic:cNvPicPr>
                  </pic:nvPicPr>
                  <pic:blipFill>
                    <a:blip r:embed="rId1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82" behindDoc="0" locked="0" layoutInCell="1" allowOverlap="1">
            <wp:simplePos x="0" y="0"/>
            <wp:positionH relativeFrom="page">
              <wp:posOffset>6554216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1203" name="Picture 12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3" name="Picture 1203"/>
                    <pic:cNvPicPr>
                      <a:picLocks noChangeAspect="0" noChangeArrowheads="1"/>
                    </pic:cNvPicPr>
                  </pic:nvPicPr>
                  <pic:blipFill>
                    <a:blip r:embed="rId1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81" behindDoc="0" locked="0" layoutInCell="1" allowOverlap="1">
            <wp:simplePos x="0" y="0"/>
            <wp:positionH relativeFrom="page">
              <wp:posOffset>6548119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1204" name="Picture 12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4" name="Picture 1204"/>
                    <pic:cNvPicPr>
                      <a:picLocks noChangeAspect="0" noChangeArrowheads="1"/>
                    </pic:cNvPicPr>
                  </pic:nvPicPr>
                  <pic:blipFill>
                    <a:blip r:embed="rId1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84" behindDoc="0" locked="0" layoutInCell="1" allowOverlap="1">
            <wp:simplePos x="0" y="0"/>
            <wp:positionH relativeFrom="page">
              <wp:posOffset>6566407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1205" name="Picture 12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5" name="Picture 1205"/>
                    <pic:cNvPicPr>
                      <a:picLocks noChangeAspect="0" noChangeArrowheads="1"/>
                    </pic:cNvPicPr>
                  </pic:nvPicPr>
                  <pic:blipFill>
                    <a:blip r:embed="rId1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83" behindDoc="0" locked="0" layoutInCell="1" allowOverlap="1">
            <wp:simplePos x="0" y="0"/>
            <wp:positionH relativeFrom="page">
              <wp:posOffset>6560311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1206" name="Picture 12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6" name="Picture 1206"/>
                    <pic:cNvPicPr>
                      <a:picLocks noChangeAspect="0" noChangeArrowheads="1"/>
                    </pic:cNvPicPr>
                  </pic:nvPicPr>
                  <pic:blipFill>
                    <a:blip r:embed="rId1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86" behindDoc="0" locked="0" layoutInCell="1" allowOverlap="1">
            <wp:simplePos x="0" y="0"/>
            <wp:positionH relativeFrom="page">
              <wp:posOffset>6578600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1207" name="Picture 12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7" name="Picture 1207"/>
                    <pic:cNvPicPr>
                      <a:picLocks noChangeAspect="0" noChangeArrowheads="1"/>
                    </pic:cNvPicPr>
                  </pic:nvPicPr>
                  <pic:blipFill>
                    <a:blip r:embed="rId12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85" behindDoc="0" locked="0" layoutInCell="1" allowOverlap="1">
            <wp:simplePos x="0" y="0"/>
            <wp:positionH relativeFrom="page">
              <wp:posOffset>6572504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1208" name="Picture 12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8" name="Picture 1208"/>
                    <pic:cNvPicPr>
                      <a:picLocks noChangeAspect="0" noChangeArrowheads="1"/>
                    </pic:cNvPicPr>
                  </pic:nvPicPr>
                  <pic:blipFill>
                    <a:blip r:embed="rId1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88" behindDoc="0" locked="0" layoutInCell="1" allowOverlap="1">
            <wp:simplePos x="0" y="0"/>
            <wp:positionH relativeFrom="page">
              <wp:posOffset>6590792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1209" name="Picture 12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9" name="Picture 1209"/>
                    <pic:cNvPicPr>
                      <a:picLocks noChangeAspect="0" noChangeArrowheads="1"/>
                    </pic:cNvPicPr>
                  </pic:nvPicPr>
                  <pic:blipFill>
                    <a:blip r:embed="rId12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87" behindDoc="0" locked="0" layoutInCell="1" allowOverlap="1">
            <wp:simplePos x="0" y="0"/>
            <wp:positionH relativeFrom="page">
              <wp:posOffset>6584695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1210" name="Picture 12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0" name="Picture 1210"/>
                    <pic:cNvPicPr>
                      <a:picLocks noChangeAspect="0" noChangeArrowheads="1"/>
                    </pic:cNvPicPr>
                  </pic:nvPicPr>
                  <pic:blipFill>
                    <a:blip r:embed="rId1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90" behindDoc="0" locked="0" layoutInCell="1" allowOverlap="1">
            <wp:simplePos x="0" y="0"/>
            <wp:positionH relativeFrom="page">
              <wp:posOffset>6602983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1211" name="Picture 12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1" name="Picture 1211"/>
                    <pic:cNvPicPr>
                      <a:picLocks noChangeAspect="0" noChangeArrowheads="1"/>
                    </pic:cNvPicPr>
                  </pic:nvPicPr>
                  <pic:blipFill>
                    <a:blip r:embed="rId12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89" behindDoc="0" locked="0" layoutInCell="1" allowOverlap="1">
            <wp:simplePos x="0" y="0"/>
            <wp:positionH relativeFrom="page">
              <wp:posOffset>6596888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1212" name="Picture 12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2" name="Picture 1212"/>
                    <pic:cNvPicPr>
                      <a:picLocks noChangeAspect="0" noChangeArrowheads="1"/>
                    </pic:cNvPicPr>
                  </pic:nvPicPr>
                  <pic:blipFill>
                    <a:blip r:embed="rId1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92" behindDoc="0" locked="0" layoutInCell="1" allowOverlap="1">
            <wp:simplePos x="0" y="0"/>
            <wp:positionH relativeFrom="page">
              <wp:posOffset>6615176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1213" name="Picture 12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3" name="Picture 1213"/>
                    <pic:cNvPicPr>
                      <a:picLocks noChangeAspect="0" noChangeArrowheads="1"/>
                    </pic:cNvPicPr>
                  </pic:nvPicPr>
                  <pic:blipFill>
                    <a:blip r:embed="rId1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91" behindDoc="0" locked="0" layoutInCell="1" allowOverlap="1">
            <wp:simplePos x="0" y="0"/>
            <wp:positionH relativeFrom="page">
              <wp:posOffset>6609080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1214" name="Picture 12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4" name="Picture 1214"/>
                    <pic:cNvPicPr>
                      <a:picLocks noChangeAspect="0" noChangeArrowheads="1"/>
                    </pic:cNvPicPr>
                  </pic:nvPicPr>
                  <pic:blipFill>
                    <a:blip r:embed="rId1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94" behindDoc="0" locked="0" layoutInCell="1" allowOverlap="1">
            <wp:simplePos x="0" y="0"/>
            <wp:positionH relativeFrom="page">
              <wp:posOffset>6627368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1215" name="Picture 12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5" name="Picture 1215"/>
                    <pic:cNvPicPr>
                      <a:picLocks noChangeAspect="0" noChangeArrowheads="1"/>
                    </pic:cNvPicPr>
                  </pic:nvPicPr>
                  <pic:blipFill>
                    <a:blip r:embed="rId1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93" behindDoc="0" locked="0" layoutInCell="1" allowOverlap="1">
            <wp:simplePos x="0" y="0"/>
            <wp:positionH relativeFrom="page">
              <wp:posOffset>6621271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1216" name="Picture 12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6" name="Picture 1216"/>
                    <pic:cNvPicPr>
                      <a:picLocks noChangeAspect="0" noChangeArrowheads="1"/>
                    </pic:cNvPicPr>
                  </pic:nvPicPr>
                  <pic:blipFill>
                    <a:blip r:embed="rId1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96" behindDoc="0" locked="0" layoutInCell="1" allowOverlap="1">
            <wp:simplePos x="0" y="0"/>
            <wp:positionH relativeFrom="page">
              <wp:posOffset>6639559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1217" name="Picture 12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7" name="Picture 1217"/>
                    <pic:cNvPicPr>
                      <a:picLocks noChangeAspect="0" noChangeArrowheads="1"/>
                    </pic:cNvPicPr>
                  </pic:nvPicPr>
                  <pic:blipFill>
                    <a:blip r:embed="rId1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95" behindDoc="0" locked="0" layoutInCell="1" allowOverlap="1">
            <wp:simplePos x="0" y="0"/>
            <wp:positionH relativeFrom="page">
              <wp:posOffset>6633464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1218" name="Picture 12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8" name="Picture 1218"/>
                    <pic:cNvPicPr>
                      <a:picLocks noChangeAspect="0" noChangeArrowheads="1"/>
                    </pic:cNvPicPr>
                  </pic:nvPicPr>
                  <pic:blipFill>
                    <a:blip r:embed="rId1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98" behindDoc="0" locked="0" layoutInCell="1" allowOverlap="1">
            <wp:simplePos x="0" y="0"/>
            <wp:positionH relativeFrom="page">
              <wp:posOffset>6651752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1219" name="Picture 12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9" name="Picture 1219"/>
                    <pic:cNvPicPr>
                      <a:picLocks noChangeAspect="0" noChangeArrowheads="1"/>
                    </pic:cNvPicPr>
                  </pic:nvPicPr>
                  <pic:blipFill>
                    <a:blip r:embed="rId12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97" behindDoc="0" locked="0" layoutInCell="1" allowOverlap="1">
            <wp:simplePos x="0" y="0"/>
            <wp:positionH relativeFrom="page">
              <wp:posOffset>6645656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1220" name="Picture 12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0" name="Picture 1220"/>
                    <pic:cNvPicPr>
                      <a:picLocks noChangeAspect="0" noChangeArrowheads="1"/>
                    </pic:cNvPicPr>
                  </pic:nvPicPr>
                  <pic:blipFill>
                    <a:blip r:embed="rId12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00" behindDoc="0" locked="0" layoutInCell="1" allowOverlap="1">
            <wp:simplePos x="0" y="0"/>
            <wp:positionH relativeFrom="page">
              <wp:posOffset>6663943</wp:posOffset>
            </wp:positionH>
            <wp:positionV relativeFrom="page">
              <wp:posOffset>8915141</wp:posOffset>
            </wp:positionV>
            <wp:extent cx="28447" cy="28448"/>
            <wp:effectExtent l="0" t="0" r="0" b="0"/>
            <wp:wrapNone/>
            <wp:docPr id="1221" name="Picture 12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1" name="Picture 1221"/>
                    <pic:cNvPicPr>
                      <a:picLocks noChangeAspect="0" noChangeArrowheads="1"/>
                    </pic:cNvPicPr>
                  </pic:nvPicPr>
                  <pic:blipFill>
                    <a:blip r:embed="rId12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8447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99" behindDoc="0" locked="0" layoutInCell="1" allowOverlap="1">
            <wp:simplePos x="0" y="0"/>
            <wp:positionH relativeFrom="page">
              <wp:posOffset>6657847</wp:posOffset>
            </wp:positionH>
            <wp:positionV relativeFrom="page">
              <wp:posOffset>8915141</wp:posOffset>
            </wp:positionV>
            <wp:extent cx="31495" cy="28448"/>
            <wp:effectExtent l="0" t="0" r="0" b="0"/>
            <wp:wrapNone/>
            <wp:docPr id="1222" name="Picture 12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2" name="Picture 1222"/>
                    <pic:cNvPicPr>
                      <a:picLocks noChangeAspect="0" noChangeArrowheads="1"/>
                    </pic:cNvPicPr>
                  </pic:nvPicPr>
                  <pic:blipFill>
                    <a:blip r:embed="rId1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702557</wp:posOffset>
            </wp:positionH>
            <wp:positionV relativeFrom="page">
              <wp:posOffset>9927582</wp:posOffset>
            </wp:positionV>
            <wp:extent cx="5975603" cy="6089"/>
            <wp:effectExtent l="0" t="0" r="0" b="0"/>
            <wp:wrapNone/>
            <wp:docPr id="1223" name="Freeform 1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75603" cy="6089"/>
                    </a:xfrm>
                    <a:custGeom>
                      <a:rect l="l" t="t" r="r" b="b"/>
                      <a:pathLst>
                        <a:path w="49796700" h="50750">
                          <a:moveTo>
                            <a:pt x="0" y="50750"/>
                          </a:moveTo>
                          <a:lnTo>
                            <a:pt x="49796700" y="50750"/>
                          </a:lnTo>
                          <a:lnTo>
                            <a:pt x="49796700" y="0"/>
                          </a:lnTo>
                          <a:lnTo>
                            <a:pt x="0" y="0"/>
                          </a:lnTo>
                          <a:lnTo>
                            <a:pt x="0" y="507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5" w:right="6611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Sistema de Treino Intensivo – Volume 0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750" w:right="1387" w:firstLine="3225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Índice  </w:t>
      </w:r>
    </w:p>
    <w:p>
      <w:pPr>
        <w:rPr>
          <w:rFonts w:ascii="Times New Roman" w:hAnsi="Times New Roman" w:cs="Times New Roman"/>
          <w:color w:val="010302"/>
        </w:rPr>
        <w:tabs>
          <w:tab w:val="left" w:pos="9261"/>
        </w:tabs>
        <w:spacing w:before="103" w:after="0" w:line="240" w:lineRule="auto"/>
        <w:ind w:left="1750" w:right="1387" w:firstLine="0"/>
      </w:pPr>
      <w:r>
        <w:rPr lang="en-US" sz="20" baseline="0" dirty="0">
          <w:jc w:val="left"/>
          <w:rFonts w:ascii="Arial" w:hAnsi="Arial" w:cs="Arial"/>
          <w:b/>
          <w:bCs/>
          <w:i/>
          <w:iCs/>
          <w:color w:val="000000"/>
          <w:sz w:val="20"/>
          <w:szCs w:val="20"/>
        </w:rPr>
        <w:t>VOLUME II 	3</w:t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8593"/>
        </w:tabs>
        <w:spacing w:before="0" w:after="0" w:line="225" w:lineRule="exact"/>
        <w:ind w:left="2457" w:right="1387" w:hanging="283"/>
      </w:pPr>
      <w:r>
        <w:rPr lang="en-US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ENSAIO SOBRE A TEORIA DA COMUNICAÇÃO_____________________________5</w:t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>
        <w:br w:type="textWrapping" w:clear="all"/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COMUNIC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Ç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Ã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 E O ESTUDO 	5</w:t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7886"/>
        </w:tabs>
        <w:spacing w:before="0" w:after="0" w:line="240" w:lineRule="auto"/>
        <w:ind w:left="1750" w:right="1387" w:firstLine="707"/>
      </w:pP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FORMUL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 D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COMUNIC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Ç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Ã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 	5</w:t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7886"/>
        </w:tabs>
        <w:spacing w:before="0" w:after="0" w:line="240" w:lineRule="auto"/>
        <w:ind w:left="1750" w:right="1387" w:firstLine="707"/>
      </w:pP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O 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CUSO DE RECEPÇ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Ã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 	7</w:t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7886"/>
        </w:tabs>
        <w:spacing w:before="0" w:after="0" w:line="240" w:lineRule="auto"/>
        <w:ind w:left="1750" w:right="1387" w:firstLine="707"/>
      </w:pP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O 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CUS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R DE RECEPÇ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Ã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 	7</w:t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8593"/>
        </w:tabs>
        <w:spacing w:before="0" w:after="0" w:line="235" w:lineRule="exact"/>
        <w:ind w:left="2457" w:right="1387" w:firstLine="0"/>
      </w:pP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O 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XIOM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 D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COMUNIC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Ç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Ã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 	8</w:t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>
        <w:br w:type="textWrapping" w:clear="all"/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 DEMONSTR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Ç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Ã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O D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COMUNIC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Ç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Ã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 	8</w:t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7886"/>
        </w:tabs>
        <w:spacing w:before="0" w:after="0" w:line="240" w:lineRule="auto"/>
        <w:ind w:left="1750" w:right="1387" w:firstLine="707"/>
      </w:pP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COMUNIC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Ç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Ã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 NOS DOIS SENTIDOS 	9</w:t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8492"/>
        </w:tabs>
        <w:spacing w:before="0" w:after="0" w:line="225" w:lineRule="exact"/>
        <w:ind w:left="2457" w:right="1387" w:hanging="283"/>
      </w:pPr>
      <w:r>
        <w:rPr lang="en-US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ENSAIO SOBRE PÔR EM PRÁTICA A COMUNICAÇÃ</w:t>
      </w:r>
      <w:r>
        <w:rPr lang="en-US" sz="18" baseline="0" dirty="0">
          <w:jc w:val="left"/>
          <w:rFonts w:ascii="Arial" w:hAnsi="Arial" w:cs="Arial"/>
          <w:b/>
          <w:bCs/>
          <w:color w:val="000000"/>
          <w:spacing w:val="68"/>
          <w:sz w:val="18"/>
          <w:szCs w:val="18"/>
        </w:rPr>
        <w:t>O</w:t>
      </w:r>
      <w:r>
        <w:rPr lang="en-US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_____________________10</w:t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>
        <w:br w:type="textWrapping" w:clear="all"/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INTRODUÇ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Ã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O 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 PÔR EM PR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Á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TIC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 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COMUNIC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Ç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Ã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 	10</w:t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7786"/>
        </w:tabs>
        <w:spacing w:before="0" w:after="0" w:line="240" w:lineRule="auto"/>
        <w:ind w:left="1750" w:right="1387" w:firstLine="707"/>
      </w:pP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 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PLIC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Ç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Ã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O D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 ROTIN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 DE TREINO 	10</w:t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8492"/>
        </w:tabs>
        <w:spacing w:before="0" w:after="0" w:line="235" w:lineRule="exact"/>
        <w:ind w:left="2457" w:right="1387" w:firstLine="0"/>
      </w:pP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O V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LOR D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 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TENÇ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Ã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O E D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CONFRONT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Ç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Ã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 	11</w:t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>
        <w:br w:type="textWrapping" w:clear="all"/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ROTIN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DE TREINO   0 	12</w:t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8492"/>
        </w:tabs>
        <w:spacing w:before="0" w:after="0" w:line="235" w:lineRule="exact"/>
        <w:ind w:left="2457" w:right="1387" w:firstLine="0"/>
      </w:pP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O V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LOR D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INTENÇ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Ã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 	13</w:t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>
        <w:br w:type="textWrapping" w:clear="all"/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ROTIN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DE TREINO  1 	14</w:t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7786"/>
        </w:tabs>
        <w:spacing w:before="0" w:after="0" w:line="240" w:lineRule="auto"/>
        <w:ind w:left="1750" w:right="1387" w:firstLine="707"/>
      </w:pP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O V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LOR DO 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CUS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R DE  RECEPÇ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Ã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 	15</w:t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8492"/>
        </w:tabs>
        <w:spacing w:before="0" w:after="0" w:line="235" w:lineRule="exact"/>
        <w:ind w:left="2457" w:right="1387" w:firstLine="0"/>
      </w:pP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O 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CUSO DE RECEPÇ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Ã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 E O ESTUDO 	16</w:t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>
        <w:br w:type="textWrapping" w:clear="all"/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ROTIN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DE TREINO  2 	16</w:t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>
        <w:br w:type="textWrapping" w:clear="all"/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COMO OBTER UM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 RESPOST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 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À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 VOSS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 PERGUNT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	17</w:t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>
        <w:br w:type="textWrapping" w:clear="all"/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ROTIN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DE TREINO  3 	17</w:t>
      </w:r>
      <w:r>
        <w:rPr lang="en-US" sz="20" baseline="0" dirty="0">
          <w:jc w:val="left"/>
          <w:rFonts w:ascii="Arial" w:hAnsi="Arial" w:cs="Arial"/>
          <w:color w:val="0000FF"/>
          <w:sz w:val="20"/>
          <w:szCs w:val="20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5" w:right="7997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997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997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997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997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997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997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997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997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997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997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997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997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997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997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997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997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08" w:after="0" w:line="194" w:lineRule="exact"/>
        <w:ind w:left="615" w:right="7997" w:firstLine="0"/>
      </w:pP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 Knights of Eternity-Lisboa  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Emissão em Português  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5" w:right="7997" w:firstLine="0"/>
      </w:pPr>
      <w:r>
        <w:rPr lang="en-US" sz="16" baseline="0" dirty="0">
          <w:jc w:val="left"/>
          <w:rFonts w:ascii="TTE1BC4138t00" w:hAnsi="TTE1BC4138t00" w:cs="TTE1BC4138t00"/>
          <w:color w:val="000000"/>
          <w:sz w:val="16"/>
          <w:szCs w:val="16"/>
        </w:rPr>
        <w:t>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 Gal-Al 1997 1ª Emissão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500" w:left="500" w:header="708" w:footer="708" w:gutter="0"/>
          <w:docGrid w:linePitch="360"/>
        </w:sectPr>
        <w:tabs>
          <w:tab w:val="left" w:pos="4767"/>
          <w:tab w:val="left" w:pos="9046"/>
        </w:tabs>
        <w:spacing w:before="0" w:after="0" w:line="240" w:lineRule="auto"/>
        <w:ind w:left="615" w:right="1208" w:firstLine="0"/>
      </w:pPr>
      <w:r>
        <w:rPr lang="en-US" sz="18" baseline="0" dirty="0">
          <w:jc w:val="left"/>
          <w:rFonts w:ascii="Arial" w:hAnsi="Arial" w:cs="Arial"/>
          <w:color w:val="000000"/>
          <w:sz w:val="18"/>
          <w:szCs w:val="18"/>
        </w:rPr>
        <w:t>sti00-II-3_Comunicação.DOC 	 	Pag. 2  </w:t>
      </w:r>
      <w:r>
        <w:br w:type="page"/>
      </w:r>
    </w:p>
    <w:p>
      <w:pPr>
        <w:spacing w:after="12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882389</wp:posOffset>
            </wp:positionH>
            <wp:positionV relativeFrom="page">
              <wp:posOffset>711948</wp:posOffset>
            </wp:positionV>
            <wp:extent cx="5977127" cy="6089"/>
            <wp:effectExtent l="0" t="0" r="0" b="0"/>
            <wp:wrapNone/>
            <wp:docPr id="1224" name="Freeform 1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77127" cy="6089"/>
                    </a:xfrm>
                    <a:custGeom>
                      <a:rect l="l" t="t" r="r" b="b"/>
                      <a:pathLst>
                        <a:path w="49809400" h="50750">
                          <a:moveTo>
                            <a:pt x="0" y="50750"/>
                          </a:moveTo>
                          <a:lnTo>
                            <a:pt x="49809400" y="50750"/>
                          </a:lnTo>
                          <a:lnTo>
                            <a:pt x="49809400" y="0"/>
                          </a:lnTo>
                          <a:lnTo>
                            <a:pt x="0" y="0"/>
                          </a:lnTo>
                          <a:lnTo>
                            <a:pt x="0" y="507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882389</wp:posOffset>
            </wp:positionH>
            <wp:positionV relativeFrom="page">
              <wp:posOffset>9927582</wp:posOffset>
            </wp:positionV>
            <wp:extent cx="5977127" cy="6089"/>
            <wp:effectExtent l="0" t="0" r="0" b="0"/>
            <wp:wrapNone/>
            <wp:docPr id="1225" name="Freeform 1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77127" cy="6089"/>
                    </a:xfrm>
                    <a:custGeom>
                      <a:rect l="l" t="t" r="r" b="b"/>
                      <a:pathLst>
                        <a:path w="49809400" h="50750">
                          <a:moveTo>
                            <a:pt x="0" y="50750"/>
                          </a:moveTo>
                          <a:lnTo>
                            <a:pt x="49809400" y="50750"/>
                          </a:lnTo>
                          <a:lnTo>
                            <a:pt x="49809400" y="0"/>
                          </a:lnTo>
                          <a:lnTo>
                            <a:pt x="0" y="0"/>
                          </a:lnTo>
                          <a:lnTo>
                            <a:pt x="0" y="507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6329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Sistema de Treino Intensivo – Volume 0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1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39" w:lineRule="exact"/>
        <w:ind w:left="5198" w:right="3701" w:hanging="1096"/>
      </w:pP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SISTEMA DE TREINO INTENSIVO  </w:t>
      </w:r>
      <w:r>
        <w:br w:type="textWrapping" w:clear="all"/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PARTE 0  </w:t>
      </w:r>
    </w:p>
    <w:p>
      <w:pPr>
        <w:rPr>
          <w:rFonts w:ascii="Times New Roman" w:hAnsi="Times New Roman" w:cs="Times New Roman"/>
          <w:color w:val="010302"/>
        </w:rPr>
        <w:spacing w:before="200" w:after="0" w:line="240" w:lineRule="auto"/>
        <w:ind w:left="4102" w:right="3701" w:firstLine="657"/>
      </w:pPr>
      <w:r>
        <w:rPr lang="en-US" sz="31" baseline="0" dirty="0">
          <w:jc w:val="left"/>
          <w:rFonts w:ascii="Arial" w:hAnsi="Arial" w:cs="Arial"/>
          <w:b/>
          <w:bCs/>
          <w:color w:val="000000"/>
          <w:sz w:val="31"/>
          <w:szCs w:val="31"/>
        </w:rPr>
        <w:t>VOLUME II  </w:t>
      </w:r>
    </w:p>
    <w:p>
      <w:pPr>
        <w:rPr>
          <w:rFonts w:ascii="Times New Roman" w:hAnsi="Times New Roman" w:cs="Times New Roman"/>
          <w:color w:val="010302"/>
        </w:rPr>
        <w:spacing w:before="14" w:after="0" w:line="240" w:lineRule="auto"/>
        <w:ind w:left="898" w:right="523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359" w:lineRule="exact"/>
        <w:ind w:left="898" w:right="523" w:firstLine="0"/>
        <w:jc w:val="both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Nome do estudante  ________________________________________</w:t>
      </w:r>
      <w:r>
        <w:rPr lang="en-US" sz="20" baseline="0" dirty="0">
          <w:jc w:val="left"/>
          <w:rFonts w:ascii="Arial" w:hAnsi="Arial" w:cs="Arial"/>
          <w:color w:val="000000"/>
          <w:spacing w:val="24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Data de começo  ____________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Estabelecimento de estudo  __________________________________</w:t>
      </w:r>
      <w:r>
        <w:rPr lang="en-US" sz="20" baseline="0" dirty="0">
          <w:jc w:val="left"/>
          <w:rFonts w:ascii="Arial" w:hAnsi="Arial" w:cs="Arial"/>
          <w:color w:val="000000"/>
          <w:spacing w:val="25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Data da terminação  _________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898" w:right="523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898" w:right="523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spacing w:after="8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681" w:firstLine="0"/>
      </w:pP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SECÇÃO III – A TEORIA DA COMUNICAÇÃO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681" w:firstLine="0"/>
      </w:pP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 ( Capítulo 8 )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8554"/>
        </w:tabs>
        <w:spacing w:before="0" w:after="0" w:line="359" w:lineRule="exact"/>
        <w:ind w:left="898" w:right="681" w:firstLine="0"/>
        <w:jc w:val="both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0    A comunicação e o estudo 	______________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*     A formula da comunicação 	______________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*      O acusar de recepção 	______________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*      Demonstrar em plasticina a fórmula de comunicação 	______________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0      O axioma sobre a comunicação 	______________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0       A comunicação nos dois sentidos 	______________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*       Exercício de aplicação : Observar primeiramente pessoas que comunicam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681" w:firstLine="427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entre elas, depois observar pessoas que não comunicam bem, e constatar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681" w:firstLine="427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porque é que a sua comunicação é imperfeita. Observar em seguida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681" w:firstLine="427"/>
      </w:pP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pessoas que comunicam bem e notar em quê a sua comunicação é eficaz.  </w:t>
      </w:r>
    </w:p>
    <w:p>
      <w:pPr>
        <w:rPr>
          <w:rFonts w:ascii="Times New Roman" w:hAnsi="Times New Roman" w:cs="Times New Roman"/>
          <w:color w:val="010302"/>
        </w:rPr>
        <w:tabs>
          <w:tab w:val="left" w:pos="8127"/>
        </w:tabs>
        <w:spacing w:before="0" w:after="0" w:line="240" w:lineRule="auto"/>
        <w:ind w:left="898" w:right="681" w:firstLine="427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Escrever as observações feitas e remetê-las ao supervisor . (25 pontos)  	______________  </w:t>
      </w:r>
    </w:p>
    <w:p>
      <w:pPr>
        <w:spacing w:after="8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681" w:firstLine="0"/>
      </w:pP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SECÇÃO IV - O PÔR EM PRÁTICA A COMUNICAÇÃO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681" w:firstLine="0"/>
      </w:pP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 (  Capitulo 9)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8554"/>
        </w:tabs>
        <w:spacing w:before="0" w:after="0" w:line="359" w:lineRule="exact"/>
        <w:ind w:left="898" w:right="681" w:firstLine="0"/>
        <w:jc w:val="both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*      Introdução a pôr em prática a comunicação 	______________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0      A aplicação da rotina de treino  	______________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0       O valor da atenção e da confrontação 	______________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*        Exercício de aplicação : Observai pessoas dotadas duma boa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681" w:firstLine="427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confrontação numa esfera qualquer da sua vida. Escrevam exemplos  </w:t>
      </w:r>
    </w:p>
    <w:p>
      <w:pPr>
        <w:rPr>
          <w:rFonts w:ascii="Times New Roman" w:hAnsi="Times New Roman" w:cs="Times New Roman"/>
          <w:color w:val="010302"/>
        </w:rPr>
        <w:tabs>
          <w:tab w:val="left" w:pos="8127"/>
        </w:tabs>
        <w:spacing w:before="0" w:after="0" w:line="240" w:lineRule="auto"/>
        <w:ind w:left="898" w:right="681" w:firstLine="427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encontrados e remetam-nos ao supervisor   ( 25 pontos )  	______________  </w:t>
      </w:r>
    </w:p>
    <w:p>
      <w:pPr>
        <w:rPr>
          <w:rFonts w:ascii="Times New Roman" w:hAnsi="Times New Roman" w:cs="Times New Roman"/>
          <w:color w:val="010302"/>
        </w:rPr>
        <w:tabs>
          <w:tab w:val="left" w:pos="8554"/>
        </w:tabs>
        <w:spacing w:before="0" w:after="0" w:line="359" w:lineRule="exact"/>
        <w:ind w:left="898" w:right="681" w:firstLine="0"/>
        <w:jc w:val="both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*        Rotina de treino 0 	______________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*        Exercício prático : Confrontações de olhos fechados 	______________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*        Exercício prático : Confrontação 	______________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*        Exercício prático  confrontação com provocação 	______________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*        O valor da intenção 	______________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        Exercício de aplicação : Tomai nota de pessoas que fazem prova da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681" w:firstLine="427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intenção numa esfera  qualquer da sua vida. Escrevam os exemplos  </w:t>
      </w:r>
    </w:p>
    <w:p>
      <w:pPr>
        <w:rPr>
          <w:rFonts w:ascii="Times New Roman" w:hAnsi="Times New Roman" w:cs="Times New Roman"/>
          <w:color w:val="010302"/>
        </w:rPr>
        <w:tabs>
          <w:tab w:val="left" w:pos="8127"/>
        </w:tabs>
        <w:spacing w:before="0" w:after="0" w:line="240" w:lineRule="auto"/>
        <w:ind w:left="898" w:right="681" w:firstLine="427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observados e remetam-nos ao supervisor (25 pontos )  	______________  </w:t>
      </w:r>
    </w:p>
    <w:p>
      <w:pPr>
        <w:rPr>
          <w:rFonts w:ascii="Times New Roman" w:hAnsi="Times New Roman" w:cs="Times New Roman"/>
          <w:color w:val="010302"/>
        </w:rPr>
        <w:tabs>
          <w:tab w:val="left" w:pos="8553"/>
        </w:tabs>
        <w:spacing w:before="0" w:after="0" w:line="359" w:lineRule="exact"/>
        <w:ind w:left="898" w:right="681" w:firstLine="0"/>
        <w:jc w:val="both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*        Rotina de treino 1 	______________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*        Exercício prático : Alice no País das Maravilhas  	______________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*        O valor do acusar de recepção 	______________  </w:t>
      </w:r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500" w:left="500" w:header="708" w:footer="708" w:gutter="0"/>
          <w:docGrid w:linePitch="360"/>
        </w:sectPr>
        <w:tabs>
          <w:tab w:val="left" w:pos="5050"/>
          <w:tab w:val="left" w:pos="9329"/>
        </w:tabs>
        <w:spacing w:before="0" w:after="0" w:line="240" w:lineRule="auto"/>
        <w:ind w:left="898" w:right="919" w:firstLine="0"/>
      </w:pPr>
      <w:r>
        <w:rPr lang="en-US" sz="18" baseline="0" dirty="0">
          <w:jc w:val="left"/>
          <w:rFonts w:ascii="Arial" w:hAnsi="Arial" w:cs="Arial"/>
          <w:color w:val="000000"/>
          <w:sz w:val="18"/>
          <w:szCs w:val="18"/>
        </w:rPr>
        <w:t>sti00-II-3_Comunicação.DOC 	 	Pag. 3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>
        <w:br w:type="page"/>
      </w:r>
    </w:p>
    <w:p>
      <w:pPr>
        <w:spacing w:after="12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702557</wp:posOffset>
            </wp:positionH>
            <wp:positionV relativeFrom="page">
              <wp:posOffset>711948</wp:posOffset>
            </wp:positionV>
            <wp:extent cx="5975603" cy="6089"/>
            <wp:effectExtent l="0" t="0" r="0" b="0"/>
            <wp:wrapNone/>
            <wp:docPr id="1226" name="Freeform 1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75603" cy="6089"/>
                    </a:xfrm>
                    <a:custGeom>
                      <a:rect l="l" t="t" r="r" b="b"/>
                      <a:pathLst>
                        <a:path w="49796700" h="50750">
                          <a:moveTo>
                            <a:pt x="0" y="50750"/>
                          </a:moveTo>
                          <a:lnTo>
                            <a:pt x="49796700" y="50750"/>
                          </a:lnTo>
                          <a:lnTo>
                            <a:pt x="49796700" y="0"/>
                          </a:lnTo>
                          <a:lnTo>
                            <a:pt x="0" y="0"/>
                          </a:lnTo>
                          <a:lnTo>
                            <a:pt x="0" y="507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702557</wp:posOffset>
            </wp:positionH>
            <wp:positionV relativeFrom="page">
              <wp:posOffset>9927582</wp:posOffset>
            </wp:positionV>
            <wp:extent cx="5975603" cy="6089"/>
            <wp:effectExtent l="0" t="0" r="0" b="0"/>
            <wp:wrapNone/>
            <wp:docPr id="1227" name="Freeform 1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75603" cy="6089"/>
                    </a:xfrm>
                    <a:custGeom>
                      <a:rect l="l" t="t" r="r" b="b"/>
                      <a:pathLst>
                        <a:path w="49796700" h="50750">
                          <a:moveTo>
                            <a:pt x="0" y="50750"/>
                          </a:moveTo>
                          <a:lnTo>
                            <a:pt x="49796700" y="50750"/>
                          </a:lnTo>
                          <a:lnTo>
                            <a:pt x="49796700" y="0"/>
                          </a:lnTo>
                          <a:lnTo>
                            <a:pt x="0" y="0"/>
                          </a:lnTo>
                          <a:lnTo>
                            <a:pt x="0" y="507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5" w:right="6611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Sistema de Treino Intensivo – Volume 0  </w:t>
      </w:r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tabs>
          <w:tab w:val="left" w:pos="8271"/>
        </w:tabs>
        <w:spacing w:before="0" w:after="0" w:line="359" w:lineRule="exact"/>
        <w:ind w:left="615" w:right="776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*         O acuso de recepção e o estudo 	______________  </w:t>
      </w:r>
      <w:r>
        <w:br w:type="textWrapping" w:clear="all"/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*         Rotina de treino   2 	______________  </w:t>
      </w:r>
      <w:r>
        <w:br w:type="textWrapping" w:clear="all"/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*        Exercício de aplicação : Os acuses de recepção 	______________  </w:t>
      </w:r>
      <w:r>
        <w:br w:type="textWrapping" w:clear="all"/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*        Como obter uma resposta à vossa pergunta 	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_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_____________  </w:t>
      </w:r>
      <w:r>
        <w:br w:type="textWrapping" w:clear="all"/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*        Rotina de treino  3 	______________  </w:t>
      </w:r>
      <w:r>
        <w:br w:type="textWrapping" w:clear="all"/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*        Exercício de aplicação : A pergunta dupli</w:t>
      </w:r>
      <w:r>
        <w:rPr lang="en-US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c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ativa 	______________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76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76" w:firstLine="0"/>
        <w:jc w:val="both"/>
      </w:pP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Atesto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ter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estudado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inteiramente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todos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os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materiais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da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FOLHA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CONTROLO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DO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MANUAL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BASE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 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ESTUDO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,PARTE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II;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ter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procurado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no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dicionário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todas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as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palavras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as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quais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não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tinha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compreendido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perfeitamente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sentido;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ter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feito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todos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os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ensaios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exercícios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requeridos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passado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em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todas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as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verificações ; e não ter nenhuma dúvida relativamente aos materiais.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76" w:firstLine="0"/>
        <w:jc w:val="both"/>
      </w:pP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Na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minha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qualidade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monitor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eu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mostrei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as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mesmas</w:t>
      </w:r>
      <w:r>
        <w:rPr lang="en-US"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exigências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com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meu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parceiro.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Examinei-o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treinei-o sem compromissos afim de ele compreender na integra os materiais  do curso , Eu sou capaz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com toda a honestidade de pôr em prática na totalidade de pôr em prática na totalidade, a tecnologia de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estudo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apresentada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nesta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folha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controle.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Este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atestado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é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igualmente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válido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para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meu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parceiro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depois da minha avaliação e da sua.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76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76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Assinatura do estudante   ------------------------------------ Data -------------------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76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76" w:firstLine="0"/>
        <w:jc w:val="both"/>
      </w:pP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Atesto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não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ter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cessado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utilizar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com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este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estudante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toda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gama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tecnologia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supervisão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dum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curso,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seguindo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à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risca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todos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os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aspectos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do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texto.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Assegurei-me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ele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satisfez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todas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as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condições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desta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folha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controle,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ele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não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tem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palavras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ou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símbolos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mal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compreendidas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pode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aplicar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tecnologia de estudo tal como é apresentada aqui; e que ele examinou e treinou o seu parceiro de modo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 atingir o mesmo nível de competência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76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76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Assinatura do supervisor -------------------------------------- Data -------------------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76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76" w:firstLine="3223"/>
      </w:pP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FIM DA FOLHA DE CONTROLO II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76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500" w:left="500" w:header="708" w:footer="708" w:gutter="0"/>
          <w:docGrid w:linePitch="360"/>
        </w:sectPr>
        <w:tabs>
          <w:tab w:val="left" w:pos="4767"/>
          <w:tab w:val="left" w:pos="9046"/>
        </w:tabs>
        <w:spacing w:before="0" w:after="0" w:line="240" w:lineRule="auto"/>
        <w:ind w:left="615" w:right="1208" w:firstLine="0"/>
      </w:pPr>
      <w:r>
        <w:rPr lang="en-US" sz="18" baseline="0" dirty="0">
          <w:jc w:val="left"/>
          <w:rFonts w:ascii="Arial" w:hAnsi="Arial" w:cs="Arial"/>
          <w:color w:val="000000"/>
          <w:sz w:val="18"/>
          <w:szCs w:val="18"/>
        </w:rPr>
        <w:t>sti00-II-3_Comunicação.DOC 	 	Pag. 4  </w:t>
      </w:r>
      <w:r>
        <w:br w:type="page"/>
      </w:r>
    </w:p>
    <w:p>
      <w:pPr>
        <w:spacing w:after="12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882389</wp:posOffset>
            </wp:positionH>
            <wp:positionV relativeFrom="page">
              <wp:posOffset>711948</wp:posOffset>
            </wp:positionV>
            <wp:extent cx="5977127" cy="6089"/>
            <wp:effectExtent l="0" t="0" r="0" b="0"/>
            <wp:wrapNone/>
            <wp:docPr id="1228" name="Freeform 1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77127" cy="6089"/>
                    </a:xfrm>
                    <a:custGeom>
                      <a:rect l="l" t="t" r="r" b="b"/>
                      <a:pathLst>
                        <a:path w="49809400" h="50750">
                          <a:moveTo>
                            <a:pt x="0" y="50750"/>
                          </a:moveTo>
                          <a:lnTo>
                            <a:pt x="49809400" y="50750"/>
                          </a:lnTo>
                          <a:lnTo>
                            <a:pt x="49809400" y="0"/>
                          </a:lnTo>
                          <a:lnTo>
                            <a:pt x="0" y="0"/>
                          </a:lnTo>
                          <a:lnTo>
                            <a:pt x="0" y="507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2589268</wp:posOffset>
            </wp:positionH>
            <wp:positionV relativeFrom="page">
              <wp:posOffset>1255242</wp:posOffset>
            </wp:positionV>
            <wp:extent cx="2727242" cy="320423"/>
            <wp:effectExtent l="0" t="0" r="0" b="0"/>
            <wp:wrapNone/>
            <wp:docPr id="1229" name="Freeform 122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589268" y="1255242"/>
                      <a:ext cx="2612942" cy="20612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26" baseline="0" dirty="0">
                            <w:jc w:val="left"/>
                            <w:rFonts w:ascii="Arial" w:hAnsi="Arial" w:cs="Arial"/>
                            <w:b/>
                            <w:bCs/>
                            <w:u w:val="single"/>
                            <w:color w:val="000000"/>
                            <w:spacing w:val="-8"/>
                            <w:sz w:val="26"/>
                            <w:szCs w:val="26"/>
                          </w:rPr>
                          <w:t>A</w:t>
                        </w:r>
                        <w:r>
                          <w:rPr lang="en-US" sz="28" baseline="0" dirty="0">
                            <w:jc w:val="left"/>
                            <w:rFonts w:ascii="Arial" w:hAnsi="Arial" w:cs="Arial"/>
                            <w:b/>
                            <w:bCs/>
                            <w:u w:val="single"/>
                            <w:color w:val="000000"/>
                            <w:sz w:val="28"/>
                            <w:szCs w:val="28"/>
                          </w:rPr>
                          <w:t> TEORI</w:t>
                        </w:r>
                        <w:r>
                          <w:rPr lang="en-US" sz="26" baseline="0" dirty="0">
                            <w:jc w:val="left"/>
                            <w:rFonts w:ascii="Arial" w:hAnsi="Arial" w:cs="Arial"/>
                            <w:b/>
                            <w:bCs/>
                            <w:u w:val="single"/>
                            <w:color w:val="000000"/>
                            <w:spacing w:val="-8"/>
                            <w:sz w:val="26"/>
                            <w:szCs w:val="26"/>
                          </w:rPr>
                          <w:t>A</w:t>
                        </w:r>
                        <w:r>
                          <w:rPr lang="en-US" sz="28" baseline="0" dirty="0">
                            <w:jc w:val="left"/>
                            <w:rFonts w:ascii="Arial" w:hAnsi="Arial" w:cs="Arial"/>
                            <w:b/>
                            <w:bCs/>
                            <w:u w:val="single"/>
                            <w:color w:val="000000"/>
                            <w:sz w:val="28"/>
                            <w:szCs w:val="28"/>
                          </w:rPr>
                          <w:t> D</w:t>
                        </w:r>
                        <w:r>
                          <w:rPr lang="en-US" sz="26" baseline="0" dirty="0">
                            <w:jc w:val="left"/>
                            <w:rFonts w:ascii="Arial" w:hAnsi="Arial" w:cs="Arial"/>
                            <w:b/>
                            <w:bCs/>
                            <w:u w:val="single"/>
                            <w:color w:val="000000"/>
                            <w:spacing w:val="-8"/>
                            <w:sz w:val="26"/>
                            <w:szCs w:val="26"/>
                          </w:rPr>
                          <w:t>A</w:t>
                        </w:r>
                        <w:r>
                          <w:rPr lang="en-US" sz="28" baseline="0" dirty="0">
                            <w:jc w:val="left"/>
                            <w:rFonts w:ascii="Arial" w:hAnsi="Arial" w:cs="Arial"/>
                            <w:b/>
                            <w:bCs/>
                            <w:u w:val="single"/>
                            <w:color w:val="000000"/>
                            <w:sz w:val="28"/>
                            <w:szCs w:val="28"/>
                          </w:rPr>
                          <w:t> COMUNIC</w:t>
                        </w:r>
                        <w:r>
                          <w:rPr lang="en-US" sz="26" baseline="0" dirty="0">
                            <w:jc w:val="left"/>
                            <w:rFonts w:ascii="Arial" w:hAnsi="Arial" w:cs="Arial"/>
                            <w:b/>
                            <w:bCs/>
                            <w:u w:val="single"/>
                            <w:color w:val="000000"/>
                            <w:spacing w:val="-8"/>
                            <w:sz w:val="26"/>
                            <w:szCs w:val="26"/>
                          </w:rPr>
                          <w:t>A</w:t>
                        </w:r>
                        <w:r>
                          <w:rPr lang="en-US" sz="28" baseline="0" dirty="0">
                            <w:jc w:val="left"/>
                            <w:rFonts w:ascii="Arial" w:hAnsi="Arial" w:cs="Arial"/>
                            <w:b/>
                            <w:bCs/>
                            <w:u w:val="single"/>
                            <w:color w:val="000000"/>
                            <w:sz w:val="28"/>
                            <w:szCs w:val="28"/>
                          </w:rPr>
                          <w:t>ÇÃO</w:t>
                        </w:r>
                        <w:r>
                          <w:rPr lang="en-US" sz="2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882389</wp:posOffset>
            </wp:positionH>
            <wp:positionV relativeFrom="page">
              <wp:posOffset>9927582</wp:posOffset>
            </wp:positionV>
            <wp:extent cx="5977127" cy="6089"/>
            <wp:effectExtent l="0" t="0" r="0" b="0"/>
            <wp:wrapNone/>
            <wp:docPr id="1230" name="Freeform 1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77127" cy="6089"/>
                    </a:xfrm>
                    <a:custGeom>
                      <a:rect l="l" t="t" r="r" b="b"/>
                      <a:pathLst>
                        <a:path w="49809400" h="50750">
                          <a:moveTo>
                            <a:pt x="0" y="50750"/>
                          </a:moveTo>
                          <a:lnTo>
                            <a:pt x="49809400" y="50750"/>
                          </a:lnTo>
                          <a:lnTo>
                            <a:pt x="49809400" y="0"/>
                          </a:lnTo>
                          <a:lnTo>
                            <a:pt x="0" y="0"/>
                          </a:lnTo>
                          <a:lnTo>
                            <a:pt x="0" y="507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6329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Sistema de Treino Intensivo – Volume 0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493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898" w:right="493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898" w:right="493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898" w:right="493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"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Pode definir-se a comunicação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.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Enquanto troca de ideias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493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ou objectos entre duas pessoas "                                      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L: Ron Hubbard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898" w:right="493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898" w:right="493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21" w:after="0" w:line="240" w:lineRule="auto"/>
        <w:ind w:left="898" w:right="493" w:firstLine="2868"/>
      </w:pP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A</w:t>
      </w:r>
      <w:r>
        <w:rPr lang="en-US" sz="23" baseline="0" dirty="0">
          <w:jc w:val="left"/>
          <w:rFonts w:ascii="Arial" w:hAnsi="Arial" w:cs="Arial"/>
          <w:b/>
          <w:bCs/>
          <w:color w:val="000000"/>
          <w:sz w:val="23"/>
          <w:szCs w:val="23"/>
        </w:rPr>
        <w:t> COMUNIC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A</w:t>
      </w:r>
      <w:r>
        <w:rPr lang="en-US" sz="23" baseline="0" dirty="0">
          <w:jc w:val="left"/>
          <w:rFonts w:ascii="Arial" w:hAnsi="Arial" w:cs="Arial"/>
          <w:b/>
          <w:bCs/>
          <w:color w:val="000000"/>
          <w:sz w:val="23"/>
          <w:szCs w:val="23"/>
        </w:rPr>
        <w:t>Ç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Ã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O E O ESTUDO  </w:t>
      </w:r>
    </w:p>
    <w:p>
      <w:pPr>
        <w:rPr>
          <w:rFonts w:ascii="Times New Roman" w:hAnsi="Times New Roman" w:cs="Times New Roman"/>
          <w:color w:val="010302"/>
        </w:rPr>
        <w:spacing w:before="178" w:after="0" w:line="240" w:lineRule="auto"/>
        <w:ind w:left="898" w:right="493" w:firstLine="0"/>
      </w:pP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Nós comunicamos através dos livros.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898" w:right="493" w:firstLine="0"/>
      </w:pP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Nós comunicamos através das revistas, filmes, cassetes, discos jornais e programas de televisão.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898" w:right="493" w:firstLine="0"/>
      </w:pP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Os professores comunicam.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898" w:right="493" w:firstLine="0"/>
      </w:pP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Os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estudantes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comunicam,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nas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aulas,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durante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os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exames,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as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composições,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nas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suas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dissertações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na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vida.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898" w:right="493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Ouvir é uma forma de comunicação.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898" w:right="493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É a mesma coisa para a leitura  para a palavra e para a escrita.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898" w:right="493" w:firstLine="0"/>
      </w:pP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O estudo é uma forma de comunicação.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898" w:right="493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Eis aqui porque nos propomos neste capítulo abordar o assunto da comunicação.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898" w:right="493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21" w:after="0" w:line="240" w:lineRule="auto"/>
        <w:ind w:left="898" w:right="493" w:firstLine="2810"/>
      </w:pP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A</w:t>
      </w:r>
      <w:r>
        <w:rPr lang="en-US" sz="23" baseline="0" dirty="0">
          <w:jc w:val="left"/>
          <w:rFonts w:ascii="Arial" w:hAnsi="Arial" w:cs="Arial"/>
          <w:b/>
          <w:bCs/>
          <w:color w:val="000000"/>
          <w:sz w:val="23"/>
          <w:szCs w:val="23"/>
        </w:rPr>
        <w:t> FORMUL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A</w:t>
      </w:r>
      <w:r>
        <w:rPr lang="en-US" sz="23" baseline="0" dirty="0">
          <w:jc w:val="left"/>
          <w:rFonts w:ascii="Arial" w:hAnsi="Arial" w:cs="Arial"/>
          <w:b/>
          <w:bCs/>
          <w:color w:val="000000"/>
          <w:sz w:val="23"/>
          <w:szCs w:val="23"/>
        </w:rPr>
        <w:t> D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A</w:t>
      </w:r>
      <w:r>
        <w:rPr lang="en-US" sz="23" baseline="0" dirty="0">
          <w:jc w:val="left"/>
          <w:rFonts w:ascii="Arial" w:hAnsi="Arial" w:cs="Arial"/>
          <w:b/>
          <w:bCs/>
          <w:color w:val="000000"/>
          <w:sz w:val="23"/>
          <w:szCs w:val="23"/>
        </w:rPr>
        <w:t> COMUNIC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A</w:t>
      </w:r>
      <w:r>
        <w:rPr lang="en-US" sz="23" baseline="0" dirty="0">
          <w:jc w:val="left"/>
          <w:rFonts w:ascii="Arial" w:hAnsi="Arial" w:cs="Arial"/>
          <w:b/>
          <w:bCs/>
          <w:color w:val="000000"/>
          <w:sz w:val="23"/>
          <w:szCs w:val="23"/>
        </w:rPr>
        <w:t>Ç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Ã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O  </w:t>
      </w:r>
    </w:p>
    <w:p>
      <w:pPr>
        <w:rPr>
          <w:rFonts w:ascii="Times New Roman" w:hAnsi="Times New Roman" w:cs="Times New Roman"/>
          <w:color w:val="010302"/>
        </w:rPr>
        <w:spacing w:before="178" w:after="0" w:line="240" w:lineRule="auto"/>
        <w:ind w:left="898" w:right="493" w:firstLine="0"/>
      </w:pP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 comunicação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pode ser definida como a troca de ideias ou objectos entre duas pessoas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898" w:right="493" w:firstLine="0"/>
      </w:pP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Ressalta pois que, para comunicar, nós temos necessidade de pelo menos duas pessoas e pelo menos de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uma ideia ou de um objecto.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898" w:right="493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898" w:right="493" w:firstLine="0"/>
      </w:pP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Ponto - origem ... ideia ou objecto ... ponto - recepção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898" w:right="493" w:firstLine="0"/>
        <w:jc w:val="both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Primeiramente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é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preciso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uma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pessoa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ponha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em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marcha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comunicação.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Chamaremos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ponto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-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origem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, porque é ela que desencadeia a comunicação é ela que desencadeia a comunicação. No exemplo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 é ela que diz em primeiro lugar "Bom dia"( ela comunica uma ideia) . No exemplo B é a pessoa que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lança a bola ( ela comunica um objecto )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898" w:right="493" w:firstLine="0"/>
        <w:jc w:val="both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Temos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em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seguida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uma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pessoa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recebe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comunicação.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Chamá-la-emos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ponto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recepção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.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No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exemplo A, é ela que ouve o que a outra disse ( comunicação através duma ideia ). No exemplo B, é a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pessoa que apanha a bola ( comunicação através dum objecto).  </w:t>
      </w:r>
    </w:p>
    <w:p>
      <w:pPr>
        <w:rPr>
          <w:rFonts w:ascii="Times New Roman" w:hAnsi="Times New Roman" w:cs="Times New Roman"/>
          <w:color w:val="010302"/>
        </w:rPr>
        <w:spacing w:before="0" w:after="0" w:line="359" w:lineRule="exact"/>
        <w:ind w:left="898" w:right="493" w:firstLine="0"/>
      </w:pP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Até ao presente, constatamos que são necessários três elementos para que haja uma boa comunicação: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       1º  Uma ideia ou um objecto a comunicar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898" w:right="493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       2º  Uma pessoa que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causa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(engendra, inicia) a comunicação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898" w:right="493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       3º  Uma pessoa que recebe ( aceita, agarra a possessão de) a comunicação.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898" w:right="493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0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500" w:left="500" w:header="708" w:footer="708" w:gutter="0"/>
          <w:docGrid w:linePitch="360"/>
        </w:sectPr>
        <w:tabs>
          <w:tab w:val="left" w:pos="5050"/>
          <w:tab w:val="left" w:pos="9329"/>
        </w:tabs>
        <w:spacing w:before="0" w:after="0" w:line="240" w:lineRule="auto"/>
        <w:ind w:left="898" w:right="919" w:firstLine="0"/>
      </w:pPr>
      <w:r>
        <w:rPr lang="en-US" sz="18" baseline="0" dirty="0">
          <w:jc w:val="left"/>
          <w:rFonts w:ascii="Arial" w:hAnsi="Arial" w:cs="Arial"/>
          <w:color w:val="000000"/>
          <w:sz w:val="18"/>
          <w:szCs w:val="18"/>
        </w:rPr>
        <w:t>sti00-II-3_Comunicação.DOC 	 	Pag. 5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>
        <w:br w:type="page"/>
      </w:r>
    </w:p>
    <w:p>
      <w:pPr>
        <w:spacing w:after="12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702557</wp:posOffset>
            </wp:positionH>
            <wp:positionV relativeFrom="page">
              <wp:posOffset>711948</wp:posOffset>
            </wp:positionV>
            <wp:extent cx="5975603" cy="6089"/>
            <wp:effectExtent l="0" t="0" r="0" b="0"/>
            <wp:wrapNone/>
            <wp:docPr id="1231" name="Freeform 1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75603" cy="6089"/>
                    </a:xfrm>
                    <a:custGeom>
                      <a:rect l="l" t="t" r="r" b="b"/>
                      <a:pathLst>
                        <a:path w="49796700" h="50750">
                          <a:moveTo>
                            <a:pt x="0" y="50750"/>
                          </a:moveTo>
                          <a:lnTo>
                            <a:pt x="49796700" y="50750"/>
                          </a:lnTo>
                          <a:lnTo>
                            <a:pt x="49796700" y="0"/>
                          </a:lnTo>
                          <a:lnTo>
                            <a:pt x="0" y="0"/>
                          </a:lnTo>
                          <a:lnTo>
                            <a:pt x="0" y="507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702557</wp:posOffset>
            </wp:positionH>
            <wp:positionV relativeFrom="page">
              <wp:posOffset>9927582</wp:posOffset>
            </wp:positionV>
            <wp:extent cx="5975603" cy="6089"/>
            <wp:effectExtent l="0" t="0" r="0" b="0"/>
            <wp:wrapNone/>
            <wp:docPr id="1232" name="Freeform 1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75603" cy="6089"/>
                    </a:xfrm>
                    <a:custGeom>
                      <a:rect l="l" t="t" r="r" b="b"/>
                      <a:pathLst>
                        <a:path w="49796700" h="50750">
                          <a:moveTo>
                            <a:pt x="0" y="50750"/>
                          </a:moveTo>
                          <a:lnTo>
                            <a:pt x="49796700" y="50750"/>
                          </a:lnTo>
                          <a:lnTo>
                            <a:pt x="49796700" y="0"/>
                          </a:lnTo>
                          <a:lnTo>
                            <a:pt x="0" y="0"/>
                          </a:lnTo>
                          <a:lnTo>
                            <a:pt x="0" y="507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5" w:right="6611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Sistema de Treino Intensivo – Volume 0  </w:t>
      </w:r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5" w:right="715" w:firstLine="357"/>
      </w:pPr>
      <w:r>
        <w:rPr lang="en-US" sz="24" baseline="0" dirty="0">
          <w:jc w:val="left"/>
          <w:rFonts w:ascii="Arial" w:hAnsi="Arial" w:cs="Arial"/>
          <w:u w:val="single"/>
          <w:color w:val="000000"/>
          <w:spacing w:val="-5"/>
          <w:sz w:val="24"/>
          <w:szCs w:val="24"/>
        </w:rPr>
        <w:t>I</w:t>
      </w: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ntenção e atenção</w:t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91" w:after="0" w:line="239" w:lineRule="exact"/>
        <w:ind w:left="615" w:right="715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Afim de que haja uma boa comunicação, a partícula (ideia ou objecto) que se pretende comunicar deve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vencer a distancia que separa as duas pessoas em questão.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15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Noutros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termos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partícula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deve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ir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do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ponto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-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origem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ao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ponto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-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recepção,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percorrendo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uma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certa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distância.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15" w:firstLine="0"/>
      </w:pP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Duas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condições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devem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ser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reunidas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afim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poder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transmitir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uma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partícula,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dum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ponto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outro,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através duma distância .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15" w:firstLine="0"/>
      </w:pP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São :  </w:t>
      </w:r>
    </w:p>
    <w:p>
      <w:pPr>
        <w:rPr>
          <w:rFonts w:ascii="Times New Roman" w:hAnsi="Times New Roman" w:cs="Times New Roman"/>
          <w:color w:val="010302"/>
        </w:rPr>
        <w:spacing w:before="0" w:after="0" w:line="359" w:lineRule="exact"/>
        <w:ind w:left="1335" w:right="715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1.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 intenção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(determinação ou decisão)  </w:t>
      </w:r>
      <w:r>
        <w:br w:type="textWrapping" w:clear="all"/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2.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 atenção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( interesse ou observação).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15" w:firstLine="0"/>
        <w:jc w:val="both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Se o ponto - origem quer "fazer passar " a sua ideia é preciso que ela tenha a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intenção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de atingir a outra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pessoa. Se vós quereis, por exemplo, transmitir qualquer coisa a uma pessoa que se encontra do outro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lado da sala, não é preciso sussurrar. É necessário servirem-se da vossa intenção afim de obter a atenção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da outra pessoa, ou suscitar o seu interesse. 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15" w:firstLine="0"/>
        <w:jc w:val="both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 ponto - origem deve também fixar,  um pouco, da sua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atenção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sobre a outra pessoa, afim de ver se ela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está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pronta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receber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comunicação.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Por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consequência,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abstracção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feita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do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factor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intenção,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é-nos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necessária no ponto - origem este outro factor de atenção.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15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 ponto-recepção para receber uma mensagem, deve pôr a sua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atenção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sobre o emissor. Também não é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necessário juntar a atenção no ponto-recepção .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15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23" w:after="0" w:line="240" w:lineRule="auto"/>
        <w:ind w:left="615" w:right="715" w:firstLine="357"/>
      </w:pPr>
      <w:r>
        <w:rPr lang="en-US" sz="22" baseline="0" dirty="0">
          <w:jc w:val="left"/>
          <w:rFonts w:ascii="Arial" w:hAnsi="Arial" w:cs="Arial"/>
          <w:u w:val="single"/>
          <w:color w:val="000000"/>
          <w:sz w:val="22"/>
          <w:szCs w:val="22"/>
        </w:rPr>
        <w:t>Duplicação</w:t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91" w:after="0" w:line="239" w:lineRule="exact"/>
        <w:ind w:left="615" w:right="715" w:firstLine="0"/>
      </w:pP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Um</w:t>
      </w:r>
      <w:r>
        <w:rPr lang="en-US" sz="20" baseline="0" dirty="0">
          <w:jc w:val="left"/>
          <w:rFonts w:ascii="Arial" w:hAnsi="Arial" w:cs="Arial"/>
          <w:color w:val="000000"/>
          <w:spacing w:val="6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outro</w:t>
      </w:r>
      <w:r>
        <w:rPr lang="en-US" sz="20" baseline="0" dirty="0">
          <w:jc w:val="left"/>
          <w:rFonts w:ascii="Arial" w:hAnsi="Arial" w:cs="Arial"/>
          <w:color w:val="000000"/>
          <w:spacing w:val="6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factor</w:t>
      </w:r>
      <w:r>
        <w:rPr lang="en-US" sz="20" baseline="0" dirty="0">
          <w:jc w:val="left"/>
          <w:rFonts w:ascii="Arial" w:hAnsi="Arial" w:cs="Arial"/>
          <w:color w:val="000000"/>
          <w:spacing w:val="6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deve</w:t>
      </w:r>
      <w:r>
        <w:rPr lang="en-US" sz="20" baseline="0" dirty="0">
          <w:jc w:val="left"/>
          <w:rFonts w:ascii="Arial" w:hAnsi="Arial" w:cs="Arial"/>
          <w:color w:val="000000"/>
          <w:spacing w:val="6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igualmente</w:t>
      </w:r>
      <w:r>
        <w:rPr lang="en-US" sz="20" baseline="0" dirty="0">
          <w:jc w:val="left"/>
          <w:rFonts w:ascii="Arial" w:hAnsi="Arial" w:cs="Arial"/>
          <w:color w:val="000000"/>
          <w:spacing w:val="6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estar</w:t>
      </w:r>
      <w:r>
        <w:rPr lang="en-US" sz="20" baseline="0" dirty="0">
          <w:jc w:val="left"/>
          <w:rFonts w:ascii="Arial" w:hAnsi="Arial" w:cs="Arial"/>
          <w:color w:val="000000"/>
          <w:spacing w:val="6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presente</w:t>
      </w:r>
      <w:r>
        <w:rPr lang="en-US" sz="20" baseline="0" dirty="0">
          <w:jc w:val="left"/>
          <w:rFonts w:ascii="Arial" w:hAnsi="Arial" w:cs="Arial"/>
          <w:color w:val="000000"/>
          <w:spacing w:val="6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no</w:t>
      </w:r>
      <w:r>
        <w:rPr lang="en-US" sz="20" baseline="0" dirty="0">
          <w:jc w:val="left"/>
          <w:rFonts w:ascii="Arial" w:hAnsi="Arial" w:cs="Arial"/>
          <w:color w:val="000000"/>
          <w:spacing w:val="6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ponto-recepção</w:t>
      </w:r>
      <w:r>
        <w:rPr lang="en-US" sz="20" baseline="0" dirty="0">
          <w:jc w:val="left"/>
          <w:rFonts w:ascii="Arial" w:hAnsi="Arial" w:cs="Arial"/>
          <w:color w:val="000000"/>
          <w:spacing w:val="6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para</w:t>
      </w:r>
      <w:r>
        <w:rPr lang="en-US" sz="20" baseline="0" dirty="0">
          <w:jc w:val="left"/>
          <w:rFonts w:ascii="Arial" w:hAnsi="Arial" w:cs="Arial"/>
          <w:color w:val="000000"/>
          <w:spacing w:val="6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6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aí</w:t>
      </w:r>
      <w:r>
        <w:rPr lang="en-US" sz="20" baseline="0" dirty="0">
          <w:jc w:val="left"/>
          <w:rFonts w:ascii="Arial" w:hAnsi="Arial" w:cs="Arial"/>
          <w:color w:val="000000"/>
          <w:spacing w:val="60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possa</w:t>
      </w:r>
      <w:r>
        <w:rPr lang="en-US" sz="20" baseline="0" dirty="0">
          <w:jc w:val="left"/>
          <w:rFonts w:ascii="Arial" w:hAnsi="Arial" w:cs="Arial"/>
          <w:color w:val="000000"/>
          <w:spacing w:val="6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haver</w:t>
      </w:r>
      <w:r>
        <w:rPr lang="en-US" sz="20" baseline="0" dirty="0">
          <w:jc w:val="left"/>
          <w:rFonts w:ascii="Arial" w:hAnsi="Arial" w:cs="Arial"/>
          <w:color w:val="000000"/>
          <w:spacing w:val="6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boa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comunicação. Esse factor é a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duplicação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. Duplicar, é reproduzir fielmente qualquer coisa.  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15" w:firstLine="0"/>
        <w:jc w:val="both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Tomemos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por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exemplo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mensagem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comandante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enviou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do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campo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batalha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para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quartel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general.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mensagem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inicial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: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"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enviem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reforços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nós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vamos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avançar",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transmitida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boca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em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boca  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desde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frente,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à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falta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outro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meio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comunicação,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transformou-se,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uma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vez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chegada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ao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quartel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general em : " Chamar os reforços, nós vamos dançar".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15" w:firstLine="0"/>
      </w:pP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Qual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foi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factor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falhou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tornou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esta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comunicação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imperfeita?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É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duplicação.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Cada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dos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indivíduos que leram a mensagem não copiaram fielmente o que foi transmitido.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15" w:firstLine="0"/>
        <w:jc w:val="both"/>
      </w:pP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maior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parte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das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comunicações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são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votadas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ao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insucesso,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quer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seja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por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não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captarmos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atenção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da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pessoa, quer seja por a nossa própria intenção de fazer chegar a nossa ideia não ter sido bastante forte ;  </w:t>
      </w:r>
    </w:p>
    <w:p>
      <w:pPr>
        <w:rPr>
          <w:rFonts w:ascii="Times New Roman" w:hAnsi="Times New Roman" w:cs="Times New Roman"/>
          <w:color w:val="010302"/>
        </w:rPr>
        <w:spacing w:before="0" w:after="0" w:line="239" w:lineRule="exact"/>
        <w:ind w:left="615" w:right="715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 ideia não é então duplicada, a pessoa engana-se sobre o sentido das nossas palavras, e então nascem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os mal entendidos.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15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Anteriormente,</w:t>
      </w:r>
      <w:r>
        <w:rPr lang="en-US" sz="20" baseline="0" dirty="0">
          <w:jc w:val="left"/>
          <w:rFonts w:ascii="Arial" w:hAnsi="Arial" w:cs="Arial"/>
          <w:color w:val="000000"/>
          <w:spacing w:val="103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nós</w:t>
      </w:r>
      <w:r>
        <w:rPr lang="en-US" sz="20" baseline="0" dirty="0">
          <w:jc w:val="left"/>
          <w:rFonts w:ascii="Arial" w:hAnsi="Arial" w:cs="Arial"/>
          <w:color w:val="000000"/>
          <w:spacing w:val="10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nomeamos</w:t>
      </w:r>
      <w:r>
        <w:rPr lang="en-US" sz="20" baseline="0" dirty="0">
          <w:jc w:val="left"/>
          <w:rFonts w:ascii="Arial" w:hAnsi="Arial" w:cs="Arial"/>
          <w:color w:val="000000"/>
          <w:spacing w:val="10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100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pessoa</w:t>
      </w:r>
      <w:r>
        <w:rPr lang="en-US" sz="20" baseline="0" dirty="0">
          <w:jc w:val="left"/>
          <w:rFonts w:ascii="Arial" w:hAnsi="Arial" w:cs="Arial"/>
          <w:color w:val="000000"/>
          <w:spacing w:val="10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10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engendra</w:t>
      </w:r>
      <w:r>
        <w:rPr lang="en-US" sz="20" baseline="0" dirty="0">
          <w:jc w:val="left"/>
          <w:rFonts w:ascii="Arial" w:hAnsi="Arial" w:cs="Arial"/>
          <w:color w:val="000000"/>
          <w:spacing w:val="10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uma</w:t>
      </w:r>
      <w:r>
        <w:rPr lang="en-US" sz="20" baseline="0" dirty="0">
          <w:jc w:val="left"/>
          <w:rFonts w:ascii="Arial" w:hAnsi="Arial" w:cs="Arial"/>
          <w:color w:val="000000"/>
          <w:spacing w:val="100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comunicação,</w:t>
      </w:r>
      <w:r>
        <w:rPr lang="en-US" sz="20" baseline="0" dirty="0">
          <w:jc w:val="left"/>
          <w:rFonts w:ascii="Arial" w:hAnsi="Arial" w:cs="Arial"/>
          <w:color w:val="000000"/>
          <w:spacing w:val="10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ponto-origem.</w:t>
      </w:r>
      <w:r>
        <w:rPr lang="en-US" sz="20" baseline="0" dirty="0">
          <w:jc w:val="left"/>
          <w:rFonts w:ascii="Arial" w:hAnsi="Arial" w:cs="Arial"/>
          <w:color w:val="000000"/>
          <w:spacing w:val="10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Pode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igualmente chamá-la ponto-causa.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15" w:firstLine="0"/>
      </w:pP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pessoa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recebe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esta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comunicação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foi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nomeada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ponto-recepção.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Pode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igualmente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chamar-se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ponto-causa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15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 pessoa que recebe esta comunicação chamou-se ponto-recepção. É possível de chamar-se igualmente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ponto-efeito.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15" w:firstLine="0"/>
      </w:pP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 comunicação apresenta-se então assim: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500" w:left="500" w:header="708" w:footer="708" w:gutter="0"/>
          <w:docGrid w:linePitch="360"/>
        </w:sectPr>
        <w:tabs>
          <w:tab w:val="left" w:pos="4767"/>
          <w:tab w:val="left" w:pos="9046"/>
        </w:tabs>
        <w:spacing w:before="0" w:after="0" w:line="240" w:lineRule="auto"/>
        <w:ind w:left="615" w:right="1208" w:firstLine="0"/>
      </w:pPr>
      <w:r>
        <w:rPr lang="en-US" sz="18" baseline="0" dirty="0">
          <w:jc w:val="left"/>
          <w:rFonts w:ascii="Arial" w:hAnsi="Arial" w:cs="Arial"/>
          <w:color w:val="000000"/>
          <w:sz w:val="18"/>
          <w:szCs w:val="18"/>
        </w:rPr>
        <w:t>sti00-II-3_Comunicação.DOC 	 	Pag. 6  </w:t>
      </w:r>
      <w:r>
        <w:br w:type="page"/>
      </w:r>
    </w:p>
    <w:p>
      <w:pPr>
        <w:spacing w:after="12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882389</wp:posOffset>
            </wp:positionH>
            <wp:positionV relativeFrom="page">
              <wp:posOffset>711948</wp:posOffset>
            </wp:positionV>
            <wp:extent cx="5977127" cy="6089"/>
            <wp:effectExtent l="0" t="0" r="0" b="0"/>
            <wp:wrapNone/>
            <wp:docPr id="1233" name="Freeform 1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77127" cy="6089"/>
                    </a:xfrm>
                    <a:custGeom>
                      <a:rect l="l" t="t" r="r" b="b"/>
                      <a:pathLst>
                        <a:path w="49809400" h="50750">
                          <a:moveTo>
                            <a:pt x="0" y="50750"/>
                          </a:moveTo>
                          <a:lnTo>
                            <a:pt x="49809400" y="50750"/>
                          </a:lnTo>
                          <a:lnTo>
                            <a:pt x="49809400" y="0"/>
                          </a:lnTo>
                          <a:lnTo>
                            <a:pt x="0" y="0"/>
                          </a:lnTo>
                          <a:lnTo>
                            <a:pt x="0" y="507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1819147</wp:posOffset>
            </wp:positionH>
            <wp:positionV relativeFrom="page">
              <wp:posOffset>1264662</wp:posOffset>
            </wp:positionV>
            <wp:extent cx="2540000" cy="101600"/>
            <wp:effectExtent l="0" t="0" r="0" b="0"/>
            <wp:wrapNone/>
            <wp:docPr id="1234" name="Picture 12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>
                      <a:picLocks noChangeAspect="0" noChangeArrowheads="1"/>
                    </pic:cNvPicPr>
                  </pic:nvPicPr>
                  <pic:blipFill>
                    <a:blip r:embed="rId12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40000" cy="1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1816100</wp:posOffset>
            </wp:positionH>
            <wp:positionV relativeFrom="page">
              <wp:posOffset>1721862</wp:posOffset>
            </wp:positionV>
            <wp:extent cx="2543047" cy="227588"/>
            <wp:effectExtent l="0" t="0" r="0" b="0"/>
            <wp:wrapNone/>
            <wp:docPr id="1235" name="Picture 12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5" name="Picture 1235"/>
                    <pic:cNvPicPr>
                      <a:picLocks noChangeAspect="0" noChangeArrowheads="1"/>
                    </pic:cNvPicPr>
                  </pic:nvPicPr>
                  <pic:blipFill>
                    <a:blip r:embed="rId12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43047" cy="2275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1867916</wp:posOffset>
            </wp:positionH>
            <wp:positionV relativeFrom="page">
              <wp:posOffset>2473194</wp:posOffset>
            </wp:positionV>
            <wp:extent cx="2539999" cy="101600"/>
            <wp:effectExtent l="0" t="0" r="0" b="0"/>
            <wp:wrapNone/>
            <wp:docPr id="1236" name="Picture 12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6" name="Picture 1236"/>
                    <pic:cNvPicPr>
                      <a:picLocks noChangeAspect="0" noChangeArrowheads="1"/>
                    </pic:cNvPicPr>
                  </pic:nvPicPr>
                  <pic:blipFill>
                    <a:blip r:embed="rId1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39999" cy="1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882389</wp:posOffset>
            </wp:positionH>
            <wp:positionV relativeFrom="page">
              <wp:posOffset>9927582</wp:posOffset>
            </wp:positionV>
            <wp:extent cx="5977127" cy="6089"/>
            <wp:effectExtent l="0" t="0" r="0" b="0"/>
            <wp:wrapNone/>
            <wp:docPr id="1237" name="Freeform 1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77127" cy="6089"/>
                    </a:xfrm>
                    <a:custGeom>
                      <a:rect l="l" t="t" r="r" b="b"/>
                      <a:pathLst>
                        <a:path w="49809400" h="50750">
                          <a:moveTo>
                            <a:pt x="0" y="50750"/>
                          </a:moveTo>
                          <a:lnTo>
                            <a:pt x="49809400" y="50750"/>
                          </a:lnTo>
                          <a:lnTo>
                            <a:pt x="49809400" y="0"/>
                          </a:lnTo>
                          <a:lnTo>
                            <a:pt x="0" y="0"/>
                          </a:lnTo>
                          <a:lnTo>
                            <a:pt x="0" y="507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6329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Sistema de Treino Intensivo – Volume 0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493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898" w:right="493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      CAUSA                                      </w:t>
      </w:r>
      <w:r>
        <w:rPr lang="en-US" sz="19" baseline="0" dirty="0">
          <w:jc w:val="left"/>
          <w:rFonts w:ascii="Arial" w:hAnsi="Arial" w:cs="Arial"/>
          <w:color w:val="000000"/>
          <w:spacing w:val="-4"/>
          <w:sz w:val="19"/>
          <w:szCs w:val="19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                                  EFEITO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898" w:right="493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(PONTO CAUSA)                                     </w:t>
      </w:r>
      <w:r>
        <w:rPr lang="en-US" sz="19" baseline="0" dirty="0">
          <w:jc w:val="left"/>
          <w:rFonts w:ascii="Arial" w:hAnsi="Arial" w:cs="Arial"/>
          <w:color w:val="000000"/>
          <w:spacing w:val="-4"/>
          <w:sz w:val="19"/>
          <w:szCs w:val="19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                          (PONTO EFEITO)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898" w:right="493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898" w:right="493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ATENÇÃO                                           </w:t>
      </w:r>
      <w:r>
        <w:rPr lang="en-US" sz="19" baseline="0" dirty="0">
          <w:jc w:val="left"/>
          <w:rFonts w:ascii="Arial" w:hAnsi="Arial" w:cs="Arial"/>
          <w:color w:val="000000"/>
          <w:spacing w:val="-4"/>
          <w:sz w:val="19"/>
          <w:szCs w:val="19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                               ATENÇÃO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898" w:right="493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898" w:right="493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                                                I</w:t>
      </w:r>
      <w:r>
        <w:rPr lang="en-US" sz="17" baseline="0" dirty="0">
          <w:jc w:val="left"/>
          <w:rFonts w:ascii="Arial" w:hAnsi="Arial" w:cs="Arial"/>
          <w:color w:val="000000"/>
          <w:spacing w:val="-5"/>
          <w:sz w:val="17"/>
          <w:szCs w:val="17"/>
        </w:rPr>
        <w:t>D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EIA  </w:t>
      </w:r>
    </w:p>
    <w:p>
      <w:pPr>
        <w:rPr>
          <w:rFonts w:ascii="Times New Roman" w:hAnsi="Times New Roman" w:cs="Times New Roman"/>
          <w:color w:val="010302"/>
        </w:rPr>
        <w:spacing w:before="0" w:after="0" w:line="359" w:lineRule="exact"/>
        <w:ind w:left="898" w:right="493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INTENÇÃO                                          </w:t>
      </w:r>
      <w:r>
        <w:rPr lang="en-US" sz="19" baseline="0" dirty="0">
          <w:jc w:val="left"/>
          <w:rFonts w:ascii="Arial" w:hAnsi="Arial" w:cs="Arial"/>
          <w:color w:val="000000"/>
          <w:spacing w:val="-4"/>
          <w:sz w:val="19"/>
          <w:szCs w:val="19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                               DUPLICAÇÃO  </w:t>
      </w:r>
      <w:r>
        <w:br w:type="textWrapping" w:clear="all"/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                                               DI</w:t>
      </w:r>
      <w:r>
        <w:rPr lang="en-US" sz="17" baseline="0" dirty="0">
          <w:jc w:val="left"/>
          <w:rFonts w:ascii="Arial" w:hAnsi="Arial" w:cs="Arial"/>
          <w:color w:val="000000"/>
          <w:spacing w:val="-5"/>
          <w:sz w:val="17"/>
          <w:szCs w:val="17"/>
        </w:rPr>
        <w:t>S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TÂNCIA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.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898" w:right="493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         MARCO                                   </w:t>
      </w:r>
      <w:r>
        <w:rPr lang="en-US" sz="19" baseline="0" dirty="0">
          <w:jc w:val="left"/>
          <w:rFonts w:ascii="Arial" w:hAnsi="Arial" w:cs="Arial"/>
          <w:color w:val="000000"/>
          <w:spacing w:val="-4"/>
          <w:sz w:val="19"/>
          <w:szCs w:val="19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                                    ANDRÉ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898" w:right="493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898" w:right="493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Nós retiramos desta ilustração a formula da comunicação: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898" w:right="493" w:firstLine="0"/>
      </w:pP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CAUSA - DISTÂNCIA - EFEITO com INTENÇÃO, ATENÇÃO e DUPLICAÇÃO.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898" w:right="493" w:firstLine="0"/>
        <w:jc w:val="both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Marco é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causa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, André é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efeito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. Uma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distância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separa-os. O Marco coloca a sua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atenção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sobre o André e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ele obtém a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atenção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de André. Marco transmite com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intenção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 sua comunicação ao André que a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duplica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493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.  </w:t>
      </w:r>
    </w:p>
    <w:p>
      <w:pPr>
        <w:rPr>
          <w:rFonts w:ascii="Times New Roman" w:hAnsi="Times New Roman" w:cs="Times New Roman"/>
          <w:color w:val="010302"/>
        </w:rPr>
        <w:spacing w:before="0" w:after="0" w:line="359" w:lineRule="exact"/>
        <w:ind w:left="898" w:right="493" w:firstLine="0"/>
      </w:pP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Eis aqui a maneira como é transmitida uma ideia.  </w:t>
      </w:r>
      <w:r>
        <w:br w:type="textWrapping" w:clear="all"/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Eis aqui a maneira como se fala e como se escuta.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898" w:right="493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21" w:after="0" w:line="240" w:lineRule="auto"/>
        <w:ind w:left="898" w:right="493" w:firstLine="3208"/>
      </w:pP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O 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A</w:t>
      </w:r>
      <w:r>
        <w:rPr lang="en-US" sz="23" baseline="0" dirty="0">
          <w:jc w:val="left"/>
          <w:rFonts w:ascii="Arial" w:hAnsi="Arial" w:cs="Arial"/>
          <w:b/>
          <w:bCs/>
          <w:color w:val="000000"/>
          <w:sz w:val="23"/>
          <w:szCs w:val="23"/>
        </w:rPr>
        <w:t>CUSO DE RECEPÇ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Ã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O  </w:t>
      </w:r>
    </w:p>
    <w:p>
      <w:pPr>
        <w:rPr>
          <w:rFonts w:ascii="Times New Roman" w:hAnsi="Times New Roman" w:cs="Times New Roman"/>
          <w:color w:val="010302"/>
        </w:rPr>
        <w:spacing w:before="191" w:after="0" w:line="239" w:lineRule="exact"/>
        <w:ind w:left="898" w:right="493" w:firstLine="0"/>
        <w:jc w:val="both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Quando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duas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pessoas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estão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em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boa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comunicação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fórmula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opera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assim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: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Marco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envia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sua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ideia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ao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André.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Este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último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recebe-a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envia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sua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resposta</w:t>
      </w:r>
      <w:r>
        <w:rPr lang="en-US"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ou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sua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réplica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ao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Marco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é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por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sua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vez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receptor.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898" w:right="493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 que é que o Marco vai fazer agora? Geralmente não faz nada.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898" w:right="493" w:firstLine="0"/>
        <w:jc w:val="both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Falta aqui um elemento indispensável a uma comunicação eficaz. O elemento que faz falta é o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acusar de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recepção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.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Um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acusar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recepção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é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simplesmente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se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utiliza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para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fazer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saber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alguém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duplicaram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sua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resposta.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Isso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pode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ser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sinal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com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cabeça,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sorriso,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"obrigado"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faz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saber ao vosso interlocutor que receberam a sua comunicação e que a compreenderam.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898" w:right="493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21" w:after="0" w:line="240" w:lineRule="auto"/>
        <w:ind w:left="898" w:right="493" w:firstLine="3134"/>
      </w:pP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O 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A</w:t>
      </w:r>
      <w:r>
        <w:rPr lang="en-US" sz="23" baseline="0" dirty="0">
          <w:jc w:val="left"/>
          <w:rFonts w:ascii="Arial" w:hAnsi="Arial" w:cs="Arial"/>
          <w:b/>
          <w:bCs/>
          <w:color w:val="000000"/>
          <w:sz w:val="23"/>
          <w:szCs w:val="23"/>
        </w:rPr>
        <w:t>CUS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A</w:t>
      </w:r>
      <w:r>
        <w:rPr lang="en-US" sz="23" baseline="0" dirty="0">
          <w:jc w:val="left"/>
          <w:rFonts w:ascii="Arial" w:hAnsi="Arial" w:cs="Arial"/>
          <w:b/>
          <w:bCs/>
          <w:color w:val="000000"/>
          <w:sz w:val="23"/>
          <w:szCs w:val="23"/>
        </w:rPr>
        <w:t>R DE RECEPÇ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Ã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O  </w:t>
      </w:r>
    </w:p>
    <w:p>
      <w:pPr>
        <w:rPr>
          <w:rFonts w:ascii="Times New Roman" w:hAnsi="Times New Roman" w:cs="Times New Roman"/>
          <w:color w:val="010302"/>
        </w:rPr>
        <w:spacing w:before="191" w:after="0" w:line="239" w:lineRule="exact"/>
        <w:ind w:left="898" w:right="493" w:firstLine="0"/>
        <w:jc w:val="both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Quando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duas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pessoas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estão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em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boa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comunicação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formula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opera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assim: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Marco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envia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sua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ideia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ao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André. Este último recebe-a e envia a sua resposta ou a sua resposta ou a sua réplica ao Marco que é por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sua vez o receptor.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898" w:right="493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 que é que o Marco vai fazer agora? Geralmente não faz nada.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898" w:right="493" w:firstLine="0"/>
        <w:jc w:val="both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Falta aqui um elemento indispensável a uma comunicação eficaz. O elemento que faz falta é o acusar de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recepção.</w:t>
      </w:r>
      <w:r>
        <w:rPr lang="en-US" sz="20" baseline="0" dirty="0">
          <w:jc w:val="left"/>
          <w:rFonts w:ascii="Arial" w:hAnsi="Arial" w:cs="Arial"/>
          <w:color w:val="000000"/>
          <w:spacing w:val="62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Um</w:t>
      </w:r>
      <w:r>
        <w:rPr lang="en-US" sz="20" baseline="0" dirty="0">
          <w:jc w:val="left"/>
          <w:rFonts w:ascii="Arial" w:hAnsi="Arial" w:cs="Arial"/>
          <w:color w:val="000000"/>
          <w:spacing w:val="62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acusar</w:t>
      </w:r>
      <w:r>
        <w:rPr lang="en-US" sz="20" baseline="0" dirty="0">
          <w:jc w:val="left"/>
          <w:rFonts w:ascii="Arial" w:hAnsi="Arial" w:cs="Arial"/>
          <w:color w:val="000000"/>
          <w:spacing w:val="6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62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recepção</w:t>
      </w:r>
      <w:r>
        <w:rPr lang="en-US" sz="20" baseline="0" dirty="0">
          <w:jc w:val="left"/>
          <w:rFonts w:ascii="Arial" w:hAnsi="Arial" w:cs="Arial"/>
          <w:color w:val="000000"/>
          <w:spacing w:val="6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é</w:t>
      </w:r>
      <w:r>
        <w:rPr lang="en-US" sz="20" baseline="0" dirty="0">
          <w:jc w:val="left"/>
          <w:rFonts w:ascii="Arial" w:hAnsi="Arial" w:cs="Arial"/>
          <w:color w:val="000000"/>
          <w:spacing w:val="62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simplesmente</w:t>
      </w:r>
      <w:r>
        <w:rPr lang="en-US" sz="20" baseline="0" dirty="0">
          <w:jc w:val="left"/>
          <w:rFonts w:ascii="Arial" w:hAnsi="Arial" w:cs="Arial"/>
          <w:color w:val="000000"/>
          <w:spacing w:val="6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6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62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se</w:t>
      </w:r>
      <w:r>
        <w:rPr lang="en-US" sz="20" baseline="0" dirty="0">
          <w:jc w:val="left"/>
          <w:rFonts w:ascii="Arial" w:hAnsi="Arial" w:cs="Arial"/>
          <w:color w:val="000000"/>
          <w:spacing w:val="62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usa</w:t>
      </w:r>
      <w:r>
        <w:rPr lang="en-US" sz="20" baseline="0" dirty="0">
          <w:jc w:val="left"/>
          <w:rFonts w:ascii="Arial" w:hAnsi="Arial" w:cs="Arial"/>
          <w:color w:val="000000"/>
          <w:spacing w:val="6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para</w:t>
      </w:r>
      <w:r>
        <w:rPr lang="en-US" sz="20" baseline="0" dirty="0">
          <w:jc w:val="left"/>
          <w:rFonts w:ascii="Arial" w:hAnsi="Arial" w:cs="Arial"/>
          <w:color w:val="000000"/>
          <w:spacing w:val="6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fazer</w:t>
      </w:r>
      <w:r>
        <w:rPr lang="en-US" sz="20" baseline="0" dirty="0">
          <w:jc w:val="left"/>
          <w:rFonts w:ascii="Arial" w:hAnsi="Arial" w:cs="Arial"/>
          <w:color w:val="000000"/>
          <w:spacing w:val="6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saber</w:t>
      </w:r>
      <w:r>
        <w:rPr lang="en-US" sz="20" baseline="0" dirty="0">
          <w:jc w:val="left"/>
          <w:rFonts w:ascii="Arial" w:hAnsi="Arial" w:cs="Arial"/>
          <w:color w:val="000000"/>
          <w:spacing w:val="6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6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alguém</w:t>
      </w:r>
      <w:r>
        <w:rPr lang="en-US" sz="20" baseline="0" dirty="0">
          <w:jc w:val="left"/>
          <w:rFonts w:ascii="Arial" w:hAnsi="Arial" w:cs="Arial"/>
          <w:color w:val="000000"/>
          <w:spacing w:val="6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duplicaram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sua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resposta.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Isso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pode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ser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 sinal com a cabeça um sorriso ou um "obrigado" que faz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saber ao vosso interlocutor que receberam a sua comunicação e que a compreenderam.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898" w:right="493" w:firstLine="0"/>
        <w:jc w:val="both"/>
      </w:pP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pessoa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fala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torto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direito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é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persuadida</w:t>
      </w:r>
      <w:r>
        <w:rPr lang="en-US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nunca ninguém entende o que ela diz. Ela está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sempre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tentar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fazer-se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entender.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Se uma pessoa ao redor dela, pudesse acusar-lhe a recepção e lhe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fizesse saber que a ouviu, ela sentir-se-ia melhor.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500" w:left="500" w:header="708" w:footer="708" w:gutter="0"/>
          <w:docGrid w:linePitch="360"/>
        </w:sectPr>
        <w:tabs>
          <w:tab w:val="left" w:pos="5050"/>
          <w:tab w:val="left" w:pos="9329"/>
        </w:tabs>
        <w:spacing w:before="0" w:after="0" w:line="240" w:lineRule="auto"/>
        <w:ind w:left="898" w:right="919" w:firstLine="0"/>
      </w:pPr>
      <w:r>
        <w:rPr lang="en-US" sz="18" baseline="0" dirty="0">
          <w:jc w:val="left"/>
          <w:rFonts w:ascii="Arial" w:hAnsi="Arial" w:cs="Arial"/>
          <w:color w:val="000000"/>
          <w:sz w:val="18"/>
          <w:szCs w:val="18"/>
        </w:rPr>
        <w:t>sti00-II-3_Comunicação.DOC 	 	Pag. 7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>
        <w:br w:type="page"/>
      </w:r>
    </w:p>
    <w:p>
      <w:pPr>
        <w:spacing w:after="12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702557</wp:posOffset>
            </wp:positionH>
            <wp:positionV relativeFrom="page">
              <wp:posOffset>711948</wp:posOffset>
            </wp:positionV>
            <wp:extent cx="5975603" cy="6089"/>
            <wp:effectExtent l="0" t="0" r="0" b="0"/>
            <wp:wrapNone/>
            <wp:docPr id="1238" name="Freeform 1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75603" cy="6089"/>
                    </a:xfrm>
                    <a:custGeom>
                      <a:rect l="l" t="t" r="r" b="b"/>
                      <a:pathLst>
                        <a:path w="49796700" h="50750">
                          <a:moveTo>
                            <a:pt x="0" y="50750"/>
                          </a:moveTo>
                          <a:lnTo>
                            <a:pt x="49796700" y="50750"/>
                          </a:lnTo>
                          <a:lnTo>
                            <a:pt x="49796700" y="0"/>
                          </a:lnTo>
                          <a:lnTo>
                            <a:pt x="0" y="0"/>
                          </a:lnTo>
                          <a:lnTo>
                            <a:pt x="0" y="507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702557</wp:posOffset>
            </wp:positionH>
            <wp:positionV relativeFrom="page">
              <wp:posOffset>9927582</wp:posOffset>
            </wp:positionV>
            <wp:extent cx="5975603" cy="6089"/>
            <wp:effectExtent l="0" t="0" r="0" b="0"/>
            <wp:wrapNone/>
            <wp:docPr id="1239" name="Freeform 1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75603" cy="6089"/>
                    </a:xfrm>
                    <a:custGeom>
                      <a:rect l="l" t="t" r="r" b="b"/>
                      <a:pathLst>
                        <a:path w="49796700" h="50750">
                          <a:moveTo>
                            <a:pt x="0" y="50750"/>
                          </a:moveTo>
                          <a:lnTo>
                            <a:pt x="49796700" y="50750"/>
                          </a:lnTo>
                          <a:lnTo>
                            <a:pt x="49796700" y="0"/>
                          </a:lnTo>
                          <a:lnTo>
                            <a:pt x="0" y="0"/>
                          </a:lnTo>
                          <a:lnTo>
                            <a:pt x="0" y="507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5" w:right="6611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Sistema de Treino Intensivo – Volume 0  </w:t>
      </w:r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39" w:lineRule="exact"/>
        <w:ind w:left="615" w:right="715" w:firstLine="0"/>
        <w:jc w:val="both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As pessoas podem, ao longo do tempo, deixar de trabalhar para alguém que nunca conhece o que elas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fizeram. Um pequeno acusar de recepção pode realizar, por vezes pequenos prodígios. Não se trata dum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cumprimento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mas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antes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sinal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indicando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otaram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outro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fez.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Constatareis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as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pessoas que vos rodeiam tornar-se-ão mais alegres  se reconhecerem os esforços e acusos de recepções 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das suas comunicações.  </w:t>
      </w:r>
    </w:p>
    <w:p>
      <w:pPr>
        <w:rPr>
          <w:rFonts w:ascii="Times New Roman" w:hAnsi="Times New Roman" w:cs="Times New Roman"/>
          <w:color w:val="010302"/>
        </w:rPr>
        <w:spacing w:before="123" w:after="0" w:line="240" w:lineRule="auto"/>
        <w:ind w:left="615" w:right="715" w:firstLine="357"/>
      </w:pP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O que se passa quando não acusam a recepção</w:t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91" w:after="0" w:line="239" w:lineRule="exact"/>
        <w:ind w:left="615" w:right="715" w:firstLine="0"/>
        <w:jc w:val="both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Se eu vos perguntasse que horas são e que me respondessem : "São 9 hrs.", como poderiam saber, que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tinha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recebido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vossa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resposta,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se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não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acusei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recepção?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Perguntar-se-iam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se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vossa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comunicação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tinha chegado até mim.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15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Essa falha em acusar a recepção, muito frequente na nossa sociedade, é a origem duma quantidade de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dificuldades em comunicar.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15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Encontrareis pessoas que jamais falam, persuadidas de falar no vazio. Há muito tempo que perderam a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esperança de que alguém as possa ou queira ouvir.  </w:t>
      </w:r>
    </w:p>
    <w:p>
      <w:pPr>
        <w:rPr>
          <w:rFonts w:ascii="Times New Roman" w:hAnsi="Times New Roman" w:cs="Times New Roman"/>
          <w:color w:val="010302"/>
        </w:rPr>
        <w:spacing w:before="123" w:after="0" w:line="240" w:lineRule="auto"/>
        <w:ind w:left="615" w:right="715" w:firstLine="357"/>
      </w:pPr>
      <w:r>
        <w:rPr lang="en-US" sz="22" baseline="0" dirty="0">
          <w:jc w:val="left"/>
          <w:rFonts w:ascii="Arial" w:hAnsi="Arial" w:cs="Arial"/>
          <w:u w:val="single"/>
          <w:color w:val="000000"/>
          <w:sz w:val="22"/>
          <w:szCs w:val="22"/>
        </w:rPr>
        <w:t>Estai atentos à terminação dos ciclos.</w:t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39" w:after="0" w:line="299" w:lineRule="exact"/>
        <w:ind w:left="615" w:right="715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Uma comunicação que é eficaz e segura termina-se geralmente por um acusar de recepção. Aplicada ao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exemplo mencionado acima, um ciclo de comunicação completo revestirá a forma que se segue:  </w:t>
      </w:r>
      <w:r>
        <w:br w:type="textWrapping" w:clear="all"/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        Marco: Que horas são?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15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       André: São nove horas.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15" w:firstLine="0"/>
      </w:pP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        Marco: Obrigado.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15" w:firstLine="0"/>
        <w:jc w:val="both"/>
      </w:pP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Ou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: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"Vejo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cortaste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relva"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"Obrigado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por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teres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passado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minha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camisa".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Obrigado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por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te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teres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deitado a horas". Nós apenas estamos prontos a notar os erros, a constatar aquilo que NÃO foi feito ou a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queixar-nos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NÃO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ter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recebido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resposta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à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nossa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pergunta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.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Devíamos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estar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também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dispostos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receber o que foi feito ou a reconhecer que se recebeu uma resposta. 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15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21" w:after="0" w:line="240" w:lineRule="auto"/>
        <w:ind w:left="615" w:right="715" w:firstLine="2923"/>
      </w:pP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O 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A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XIOM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A</w:t>
      </w:r>
      <w:r>
        <w:rPr lang="en-US" sz="23" baseline="0" dirty="0">
          <w:jc w:val="left"/>
          <w:rFonts w:ascii="Arial" w:hAnsi="Arial" w:cs="Arial"/>
          <w:b/>
          <w:bCs/>
          <w:color w:val="000000"/>
          <w:sz w:val="23"/>
          <w:szCs w:val="23"/>
        </w:rPr>
        <w:t> D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A</w:t>
      </w:r>
      <w:r>
        <w:rPr lang="en-US" sz="23" baseline="0" dirty="0">
          <w:jc w:val="left"/>
          <w:rFonts w:ascii="Arial" w:hAnsi="Arial" w:cs="Arial"/>
          <w:b/>
          <w:bCs/>
          <w:color w:val="000000"/>
          <w:sz w:val="23"/>
          <w:szCs w:val="23"/>
        </w:rPr>
        <w:t> COMUNIC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A</w:t>
      </w:r>
      <w:r>
        <w:rPr lang="en-US" sz="23" baseline="0" dirty="0">
          <w:jc w:val="left"/>
          <w:rFonts w:ascii="Arial" w:hAnsi="Arial" w:cs="Arial"/>
          <w:b/>
          <w:bCs/>
          <w:color w:val="000000"/>
          <w:sz w:val="23"/>
          <w:szCs w:val="23"/>
        </w:rPr>
        <w:t>Ç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Ã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O  </w:t>
      </w:r>
    </w:p>
    <w:p>
      <w:pPr>
        <w:rPr>
          <w:rFonts w:ascii="Times New Roman" w:hAnsi="Times New Roman" w:cs="Times New Roman"/>
          <w:color w:val="010302"/>
        </w:rPr>
        <w:spacing w:before="191" w:after="0" w:line="239" w:lineRule="exact"/>
        <w:ind w:left="615" w:right="715" w:firstLine="0"/>
      </w:pP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Como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vimos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comunicação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é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constituída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: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CAUSA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-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DISTÂNCIA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-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EFEITO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-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com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INTENÇÃO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,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ATENÇÃO  e DUPLICAÇÃO.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15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Consideramos agora o verdadeiro axioma da comunicação :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15" w:firstLine="0"/>
        <w:jc w:val="both"/>
      </w:pP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COMUNICAÇÃO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É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CONSIDERAÇÃO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E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ACÇÃO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CONSI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S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TE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EM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ENVIAR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UM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IMPULSO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OU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UMA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PARTÍCULA A PARTIR DUM PONTO-ORIGEM ATRAVÉS DUMA DISTÂNCIA ATÉ A UM PONTO-RECEPÇÃO,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COM A INTENÇÃO DE REALIZAR NO PONTO-RECEPÇÃO UMA D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U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PLICAÇÃO DO QUE EMANOU O PONTO-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ORIGEM.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15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76" w:after="0" w:line="283" w:lineRule="exact"/>
        <w:ind w:left="4171" w:right="715" w:hanging="213"/>
      </w:pPr>
      <w:r>
        <w:rPr lang="en-US" sz="23" baseline="0" dirty="0">
          <w:jc w:val="left"/>
          <w:rFonts w:ascii="Arial" w:hAnsi="Arial" w:cs="Arial"/>
          <w:b/>
          <w:bCs/>
          <w:color w:val="000000"/>
          <w:sz w:val="23"/>
          <w:szCs w:val="23"/>
        </w:rPr>
        <w:t>UM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A</w:t>
      </w:r>
      <w:r>
        <w:rPr lang="en-US" sz="23" baseline="0" dirty="0">
          <w:jc w:val="left"/>
          <w:rFonts w:ascii="Arial" w:hAnsi="Arial" w:cs="Arial"/>
          <w:b/>
          <w:bCs/>
          <w:color w:val="000000"/>
          <w:sz w:val="23"/>
          <w:szCs w:val="23"/>
        </w:rPr>
        <w:t> DEMONSTR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A</w:t>
      </w:r>
      <w:r>
        <w:rPr lang="en-US" sz="23" baseline="0" dirty="0">
          <w:jc w:val="left"/>
          <w:rFonts w:ascii="Arial" w:hAnsi="Arial" w:cs="Arial"/>
          <w:b/>
          <w:bCs/>
          <w:color w:val="000000"/>
          <w:sz w:val="23"/>
          <w:szCs w:val="23"/>
        </w:rPr>
        <w:t>Ç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Ã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O  </w:t>
      </w:r>
      <w:r>
        <w:br w:type="textWrapping" w:clear="all"/>
      </w:r>
      <w:r>
        <w:rPr lang="en-US" sz="23" baseline="0" dirty="0">
          <w:jc w:val="left"/>
          <w:rFonts w:ascii="Arial" w:hAnsi="Arial" w:cs="Arial"/>
          <w:b/>
          <w:bCs/>
          <w:color w:val="000000"/>
          <w:sz w:val="23"/>
          <w:szCs w:val="23"/>
        </w:rPr>
        <w:t>D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A</w:t>
      </w:r>
      <w:r>
        <w:rPr lang="en-US" sz="23" baseline="0" dirty="0">
          <w:jc w:val="left"/>
          <w:rFonts w:ascii="Arial" w:hAnsi="Arial" w:cs="Arial"/>
          <w:b/>
          <w:bCs/>
          <w:color w:val="000000"/>
          <w:sz w:val="23"/>
          <w:szCs w:val="23"/>
        </w:rPr>
        <w:t> COMUNIC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A</w:t>
      </w:r>
      <w:r>
        <w:rPr lang="en-US" sz="23" baseline="0" dirty="0">
          <w:jc w:val="left"/>
          <w:rFonts w:ascii="Arial" w:hAnsi="Arial" w:cs="Arial"/>
          <w:b/>
          <w:bCs/>
          <w:color w:val="000000"/>
          <w:sz w:val="23"/>
          <w:szCs w:val="23"/>
        </w:rPr>
        <w:t>Ç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Ã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O  </w:t>
      </w:r>
    </w:p>
    <w:p>
      <w:pPr>
        <w:rPr>
          <w:rFonts w:ascii="Times New Roman" w:hAnsi="Times New Roman" w:cs="Times New Roman"/>
          <w:color w:val="010302"/>
        </w:rPr>
        <w:spacing w:before="191" w:after="0" w:line="239" w:lineRule="exact"/>
        <w:ind w:left="615" w:right="715" w:firstLine="0"/>
        <w:jc w:val="both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Afim</w:t>
      </w:r>
      <w:r>
        <w:rPr lang="en-US" sz="20" baseline="0" dirty="0">
          <w:jc w:val="left"/>
          <w:rFonts w:ascii="Arial" w:hAnsi="Arial" w:cs="Arial"/>
          <w:color w:val="000000"/>
          <w:spacing w:val="6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6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aumentar</w:t>
      </w:r>
      <w:r>
        <w:rPr lang="en-US" sz="20" baseline="0" dirty="0">
          <w:jc w:val="left"/>
          <w:rFonts w:ascii="Arial" w:hAnsi="Arial" w:cs="Arial"/>
          <w:color w:val="000000"/>
          <w:spacing w:val="6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60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vossa</w:t>
      </w:r>
      <w:r>
        <w:rPr lang="en-US" sz="20" baseline="0" dirty="0">
          <w:jc w:val="left"/>
          <w:rFonts w:ascii="Arial" w:hAnsi="Arial" w:cs="Arial"/>
          <w:color w:val="000000"/>
          <w:spacing w:val="6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compreensão,</w:t>
      </w:r>
      <w:r>
        <w:rPr lang="en-US" sz="20" baseline="0" dirty="0">
          <w:jc w:val="left"/>
          <w:rFonts w:ascii="Arial" w:hAnsi="Arial" w:cs="Arial"/>
          <w:color w:val="000000"/>
          <w:spacing w:val="6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demonstrem</w:t>
      </w:r>
      <w:r>
        <w:rPr lang="en-US" sz="20" baseline="0" dirty="0">
          <w:jc w:val="left"/>
          <w:rFonts w:ascii="Arial" w:hAnsi="Arial" w:cs="Arial"/>
          <w:color w:val="000000"/>
          <w:spacing w:val="6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59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axioma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da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comunicação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com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ajuda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pauzinhos,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fósforos,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clipes,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etc.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Representa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ponto-origem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ponto-recepção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por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meio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dois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objectos separados por uma certa distancia.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15" w:firstLine="0"/>
        <w:jc w:val="both"/>
      </w:pP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Peguem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agora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noutro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objecto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nas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vossas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mãos.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Qualifiquem-no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impulso</w:t>
      </w:r>
      <w:r>
        <w:rPr lang="en-US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(ideia)</w:t>
      </w:r>
      <w:r>
        <w:rPr lang="en-US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ou</w:t>
      </w:r>
      <w:r>
        <w:rPr lang="en-US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partícula 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(produto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do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pensamento).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Incorporem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aí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intenção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realizar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no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ponto-recepção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uma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duplicação da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partícula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emanada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do ponto-fonte.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15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(Ela foi recebida tal e qual como foi enviada? Ela foi duplicada?)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15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Repitam esta demonstração até se sentirem seguros de terem compreendido o axioma da comunicação.  </w:t>
      </w:r>
    </w:p>
    <w:p>
      <w:pPr>
        <w:spacing w:after="27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500" w:left="500" w:header="708" w:footer="708" w:gutter="0"/>
          <w:docGrid w:linePitch="360"/>
        </w:sectPr>
        <w:tabs>
          <w:tab w:val="left" w:pos="4767"/>
          <w:tab w:val="left" w:pos="9046"/>
        </w:tabs>
        <w:spacing w:before="0" w:after="0" w:line="240" w:lineRule="auto"/>
        <w:ind w:left="615" w:right="1208" w:firstLine="0"/>
      </w:pPr>
      <w:r>
        <w:rPr lang="en-US" sz="18" baseline="0" dirty="0">
          <w:jc w:val="left"/>
          <w:rFonts w:ascii="Arial" w:hAnsi="Arial" w:cs="Arial"/>
          <w:color w:val="000000"/>
          <w:sz w:val="18"/>
          <w:szCs w:val="18"/>
        </w:rPr>
        <w:t>sti00-II-3_Comunicação.DOC 	 	Pag. 8  </w:t>
      </w:r>
      <w:r>
        <w:br w:type="page"/>
      </w:r>
    </w:p>
    <w:p>
      <w:pPr>
        <w:spacing w:after="12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882389</wp:posOffset>
            </wp:positionH>
            <wp:positionV relativeFrom="page">
              <wp:posOffset>711948</wp:posOffset>
            </wp:positionV>
            <wp:extent cx="5977127" cy="6089"/>
            <wp:effectExtent l="0" t="0" r="0" b="0"/>
            <wp:wrapNone/>
            <wp:docPr id="1240" name="Freeform 1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77127" cy="6089"/>
                    </a:xfrm>
                    <a:custGeom>
                      <a:rect l="l" t="t" r="r" b="b"/>
                      <a:pathLst>
                        <a:path w="49809400" h="50750">
                          <a:moveTo>
                            <a:pt x="0" y="50750"/>
                          </a:moveTo>
                          <a:lnTo>
                            <a:pt x="49809400" y="50750"/>
                          </a:lnTo>
                          <a:lnTo>
                            <a:pt x="49809400" y="0"/>
                          </a:lnTo>
                          <a:lnTo>
                            <a:pt x="0" y="0"/>
                          </a:lnTo>
                          <a:lnTo>
                            <a:pt x="0" y="507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882389</wp:posOffset>
            </wp:positionH>
            <wp:positionV relativeFrom="page">
              <wp:posOffset>9927582</wp:posOffset>
            </wp:positionV>
            <wp:extent cx="5977127" cy="6089"/>
            <wp:effectExtent l="0" t="0" r="0" b="0"/>
            <wp:wrapNone/>
            <wp:docPr id="1241" name="Freeform 1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77127" cy="6089"/>
                    </a:xfrm>
                    <a:custGeom>
                      <a:rect l="l" t="t" r="r" b="b"/>
                      <a:pathLst>
                        <a:path w="49809400" h="50750">
                          <a:moveTo>
                            <a:pt x="0" y="50750"/>
                          </a:moveTo>
                          <a:lnTo>
                            <a:pt x="49809400" y="50750"/>
                          </a:lnTo>
                          <a:lnTo>
                            <a:pt x="49809400" y="0"/>
                          </a:lnTo>
                          <a:lnTo>
                            <a:pt x="0" y="0"/>
                          </a:lnTo>
                          <a:lnTo>
                            <a:pt x="0" y="507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6329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Sistema de Treino Intensivo – Volume 0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493" w:firstLine="2373"/>
      </w:pP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A</w:t>
      </w:r>
      <w:r>
        <w:rPr lang="en-US" sz="23" baseline="0" dirty="0">
          <w:jc w:val="left"/>
          <w:rFonts w:ascii="Arial" w:hAnsi="Arial" w:cs="Arial"/>
          <w:b/>
          <w:bCs/>
          <w:color w:val="000000"/>
          <w:sz w:val="23"/>
          <w:szCs w:val="23"/>
        </w:rPr>
        <w:t> COMUNIC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A</w:t>
      </w:r>
      <w:r>
        <w:rPr lang="en-US" sz="23" baseline="0" dirty="0">
          <w:jc w:val="left"/>
          <w:rFonts w:ascii="Arial" w:hAnsi="Arial" w:cs="Arial"/>
          <w:b/>
          <w:bCs/>
          <w:color w:val="000000"/>
          <w:sz w:val="23"/>
          <w:szCs w:val="23"/>
        </w:rPr>
        <w:t>Ç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Ã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O NOS DOIS SENTIDOS  </w:t>
      </w:r>
    </w:p>
    <w:p>
      <w:pPr>
        <w:rPr>
          <w:rFonts w:ascii="Times New Roman" w:hAnsi="Times New Roman" w:cs="Times New Roman"/>
          <w:color w:val="010302"/>
        </w:rPr>
        <w:spacing w:before="191" w:after="0" w:line="239" w:lineRule="exact"/>
        <w:ind w:left="898" w:right="493" w:firstLine="0"/>
        <w:jc w:val="both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Não</w:t>
      </w:r>
      <w:r>
        <w:rPr lang="en-US" sz="20" baseline="0" dirty="0">
          <w:jc w:val="left"/>
          <w:rFonts w:ascii="Arial" w:hAnsi="Arial" w:cs="Arial"/>
          <w:color w:val="000000"/>
          <w:spacing w:val="6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é</w:t>
      </w:r>
      <w:r>
        <w:rPr lang="en-US" sz="20" baseline="0" dirty="0">
          <w:jc w:val="left"/>
          <w:rFonts w:ascii="Arial" w:hAnsi="Arial" w:cs="Arial"/>
          <w:color w:val="000000"/>
          <w:spacing w:val="67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necessário,</w:t>
      </w:r>
      <w:r>
        <w:rPr lang="en-US" sz="20" baseline="0" dirty="0">
          <w:jc w:val="left"/>
          <w:rFonts w:ascii="Arial" w:hAnsi="Arial" w:cs="Arial"/>
          <w:color w:val="000000"/>
          <w:spacing w:val="6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por</w:t>
      </w:r>
      <w:r>
        <w:rPr lang="en-US" sz="20" baseline="0" dirty="0">
          <w:jc w:val="left"/>
          <w:rFonts w:ascii="Arial" w:hAnsi="Arial" w:cs="Arial"/>
          <w:color w:val="000000"/>
          <w:spacing w:val="6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definição,</w:t>
      </w:r>
      <w:r>
        <w:rPr lang="en-US" sz="20" baseline="0" dirty="0">
          <w:jc w:val="left"/>
          <w:rFonts w:ascii="Arial" w:hAnsi="Arial" w:cs="Arial"/>
          <w:color w:val="000000"/>
          <w:spacing w:val="6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6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haja</w:t>
      </w:r>
      <w:r>
        <w:rPr lang="en-US" sz="20" baseline="0" dirty="0">
          <w:jc w:val="left"/>
          <w:rFonts w:ascii="Arial" w:hAnsi="Arial" w:cs="Arial"/>
          <w:color w:val="000000"/>
          <w:spacing w:val="6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reciprocidade</w:t>
      </w:r>
      <w:r>
        <w:rPr lang="en-US" sz="20" baseline="0" dirty="0">
          <w:jc w:val="left"/>
          <w:rFonts w:ascii="Arial" w:hAnsi="Arial" w:cs="Arial"/>
          <w:color w:val="000000"/>
          <w:spacing w:val="6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num</w:t>
      </w:r>
      <w:r>
        <w:rPr lang="en-US" sz="20" baseline="0" dirty="0">
          <w:jc w:val="left"/>
          <w:rFonts w:ascii="Arial" w:hAnsi="Arial" w:cs="Arial"/>
          <w:color w:val="000000"/>
          <w:spacing w:val="64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ciclo</w:t>
      </w:r>
      <w:r>
        <w:rPr lang="en-US" sz="20" baseline="0" dirty="0">
          <w:jc w:val="left"/>
          <w:rFonts w:ascii="Arial" w:hAnsi="Arial" w:cs="Arial"/>
          <w:color w:val="000000"/>
          <w:spacing w:val="6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64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comunicação.</w:t>
      </w:r>
      <w:r>
        <w:rPr lang="en-US" sz="20" baseline="0" dirty="0">
          <w:jc w:val="left"/>
          <w:rFonts w:ascii="Arial" w:hAnsi="Arial" w:cs="Arial"/>
          <w:color w:val="000000"/>
          <w:spacing w:val="6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Quando</w:t>
      </w:r>
      <w:r>
        <w:rPr lang="en-US" sz="20" baseline="0" dirty="0">
          <w:jc w:val="left"/>
          <w:rFonts w:ascii="Arial" w:hAnsi="Arial" w:cs="Arial"/>
          <w:color w:val="000000"/>
          <w:spacing w:val="6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uma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comunicação é reenviada, a formula repete-se, o ponto-origem torna-se nesse momento ponto-recepção,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 o ponto-recepção torna-se então ponto-origem.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898" w:right="493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(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Demonstrem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este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ciclo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recíproco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com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ajuda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pauzinhos,</w:t>
      </w:r>
      <w:r>
        <w:rPr lang="en-US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clipes,</w:t>
      </w:r>
      <w:r>
        <w:rPr lang="en-US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etc.</w:t>
      </w:r>
      <w:r>
        <w:rPr lang="en-US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invertendo</w:t>
      </w:r>
      <w:r>
        <w:rPr lang="en-US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vector</w:t>
      </w:r>
      <w:r>
        <w:rPr lang="en-US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da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partícula).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898" w:right="493" w:firstLine="0"/>
      </w:pP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Constatamos que há comunicação e comunicação nos dois sentidos.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898" w:right="493" w:firstLine="0"/>
        <w:jc w:val="both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Constatareis que a comunicação tem lugar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ciclicamente . Um ciclo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é o desenrolar que segue uma acção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no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decurso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da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qual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acção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é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começada.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Continuada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tempo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necessário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depois termina-se como se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previu.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898" w:right="493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1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500" w:left="500" w:header="708" w:footer="708" w:gutter="0"/>
          <w:docGrid w:linePitch="360"/>
        </w:sectPr>
        <w:tabs>
          <w:tab w:val="left" w:pos="5050"/>
          <w:tab w:val="left" w:pos="9329"/>
        </w:tabs>
        <w:spacing w:before="0" w:after="0" w:line="240" w:lineRule="auto"/>
        <w:ind w:left="898" w:right="919" w:firstLine="0"/>
      </w:pPr>
      <w:r>
        <w:rPr lang="en-US" sz="18" baseline="0" dirty="0">
          <w:jc w:val="left"/>
          <w:rFonts w:ascii="Arial" w:hAnsi="Arial" w:cs="Arial"/>
          <w:color w:val="000000"/>
          <w:sz w:val="18"/>
          <w:szCs w:val="18"/>
        </w:rPr>
        <w:t>sti00-II-3_Comunicação.DOC 	 	Pag. 9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>
        <w:br w:type="page"/>
      </w:r>
    </w:p>
    <w:p>
      <w:pPr>
        <w:spacing w:after="12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702557</wp:posOffset>
            </wp:positionH>
            <wp:positionV relativeFrom="page">
              <wp:posOffset>711948</wp:posOffset>
            </wp:positionV>
            <wp:extent cx="5975603" cy="6089"/>
            <wp:effectExtent l="0" t="0" r="0" b="0"/>
            <wp:wrapNone/>
            <wp:docPr id="1242" name="Freeform 1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75603" cy="6089"/>
                    </a:xfrm>
                    <a:custGeom>
                      <a:rect l="l" t="t" r="r" b="b"/>
                      <a:pathLst>
                        <a:path w="49796700" h="50750">
                          <a:moveTo>
                            <a:pt x="0" y="50750"/>
                          </a:moveTo>
                          <a:lnTo>
                            <a:pt x="49796700" y="50750"/>
                          </a:lnTo>
                          <a:lnTo>
                            <a:pt x="49796700" y="0"/>
                          </a:lnTo>
                          <a:lnTo>
                            <a:pt x="0" y="0"/>
                          </a:lnTo>
                          <a:lnTo>
                            <a:pt x="0" y="507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2122924</wp:posOffset>
            </wp:positionH>
            <wp:positionV relativeFrom="page">
              <wp:posOffset>1255242</wp:posOffset>
            </wp:positionV>
            <wp:extent cx="3298742" cy="320423"/>
            <wp:effectExtent l="0" t="0" r="0" b="0"/>
            <wp:wrapNone/>
            <wp:docPr id="1243" name="Freeform 124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122924" y="1255242"/>
                      <a:ext cx="3184442" cy="20612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28" baseline="0" dirty="0">
                            <w:jc w:val="left"/>
                            <w:rFonts w:ascii="Arial" w:hAnsi="Arial" w:cs="Arial"/>
                            <w:b/>
                            <w:bCs/>
                            <w:u w:val="single"/>
                            <w:color w:val="000000"/>
                            <w:sz w:val="28"/>
                            <w:szCs w:val="28"/>
                          </w:rPr>
                          <w:t>PÔR EM PRÁTIC</w:t>
                        </w:r>
                        <w:r>
                          <w:rPr lang="en-US" sz="26" baseline="0" dirty="0">
                            <w:jc w:val="left"/>
                            <w:rFonts w:ascii="Arial" w:hAnsi="Arial" w:cs="Arial"/>
                            <w:b/>
                            <w:bCs/>
                            <w:u w:val="single"/>
                            <w:color w:val="000000"/>
                            <w:spacing w:val="-8"/>
                            <w:sz w:val="26"/>
                            <w:szCs w:val="26"/>
                          </w:rPr>
                          <w:t>A</w:t>
                        </w:r>
                        <w:r>
                          <w:rPr lang="en-US" sz="28" baseline="0" dirty="0">
                            <w:jc w:val="left"/>
                            <w:rFonts w:ascii="Arial" w:hAnsi="Arial" w:cs="Arial"/>
                            <w:b/>
                            <w:bCs/>
                            <w:u w:val="single"/>
                            <w:color w:val="000000"/>
                            <w:sz w:val="28"/>
                            <w:szCs w:val="28"/>
                          </w:rPr>
                          <w:t> </w:t>
                        </w:r>
                        <w:r>
                          <w:rPr lang="en-US" sz="26" baseline="0" dirty="0">
                            <w:jc w:val="left"/>
                            <w:rFonts w:ascii="Arial" w:hAnsi="Arial" w:cs="Arial"/>
                            <w:b/>
                            <w:bCs/>
                            <w:u w:val="single"/>
                            <w:color w:val="000000"/>
                            <w:spacing w:val="-8"/>
                            <w:sz w:val="26"/>
                            <w:szCs w:val="26"/>
                          </w:rPr>
                          <w:t>A</w:t>
                        </w:r>
                        <w:r>
                          <w:rPr lang="en-US" sz="28" baseline="0" dirty="0">
                            <w:jc w:val="left"/>
                            <w:rFonts w:ascii="Arial" w:hAnsi="Arial" w:cs="Arial"/>
                            <w:b/>
                            <w:bCs/>
                            <w:u w:val="single"/>
                            <w:color w:val="000000"/>
                            <w:sz w:val="28"/>
                            <w:szCs w:val="28"/>
                          </w:rPr>
                          <w:t> COMUNIC</w:t>
                        </w:r>
                        <w:r>
                          <w:rPr lang="en-US" sz="26" baseline="0" dirty="0">
                            <w:jc w:val="left"/>
                            <w:rFonts w:ascii="Arial" w:hAnsi="Arial" w:cs="Arial"/>
                            <w:b/>
                            <w:bCs/>
                            <w:u w:val="single"/>
                            <w:color w:val="000000"/>
                            <w:spacing w:val="-8"/>
                            <w:sz w:val="26"/>
                            <w:szCs w:val="26"/>
                          </w:rPr>
                          <w:t>A</w:t>
                        </w:r>
                        <w:r>
                          <w:rPr lang="en-US" sz="28" baseline="0" dirty="0">
                            <w:jc w:val="left"/>
                            <w:rFonts w:ascii="Arial" w:hAnsi="Arial" w:cs="Arial"/>
                            <w:b/>
                            <w:bCs/>
                            <w:u w:val="single"/>
                            <w:color w:val="000000"/>
                            <w:sz w:val="28"/>
                            <w:szCs w:val="28"/>
                          </w:rPr>
                          <w:t>ÇÃO</w:t>
                        </w:r>
                        <w:r>
                          <w:rPr lang="en-US" sz="2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702557</wp:posOffset>
            </wp:positionH>
            <wp:positionV relativeFrom="page">
              <wp:posOffset>9927582</wp:posOffset>
            </wp:positionV>
            <wp:extent cx="5975603" cy="6089"/>
            <wp:effectExtent l="0" t="0" r="0" b="0"/>
            <wp:wrapNone/>
            <wp:docPr id="1244" name="Freeform 1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75603" cy="6089"/>
                    </a:xfrm>
                    <a:custGeom>
                      <a:rect l="l" t="t" r="r" b="b"/>
                      <a:pathLst>
                        <a:path w="49796700" h="50750">
                          <a:moveTo>
                            <a:pt x="0" y="50750"/>
                          </a:moveTo>
                          <a:lnTo>
                            <a:pt x="49796700" y="50750"/>
                          </a:lnTo>
                          <a:lnTo>
                            <a:pt x="49796700" y="0"/>
                          </a:lnTo>
                          <a:lnTo>
                            <a:pt x="0" y="0"/>
                          </a:lnTo>
                          <a:lnTo>
                            <a:pt x="0" y="507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5" w:right="6611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Sistema de Treino Intensivo – Volume 0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5" w:right="776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76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76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" Todo o objectivo é de estar lá".           L. Ro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Hubbard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76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21" w:after="0" w:line="240" w:lineRule="auto"/>
        <w:ind w:left="615" w:right="776" w:firstLine="1617"/>
      </w:pPr>
      <w:r>
        <w:rPr lang="en-US" sz="23" baseline="0" dirty="0">
          <w:jc w:val="left"/>
          <w:rFonts w:ascii="Arial" w:hAnsi="Arial" w:cs="Arial"/>
          <w:b/>
          <w:bCs/>
          <w:color w:val="000000"/>
          <w:sz w:val="23"/>
          <w:szCs w:val="23"/>
        </w:rPr>
        <w:t>INTRODUÇ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Ã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O 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A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PÔR EM PR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 lang="en-US" sz="23" baseline="0" dirty="0">
          <w:jc w:val="left"/>
          <w:rFonts w:ascii="Arial" w:hAnsi="Arial" w:cs="Arial"/>
          <w:b/>
          <w:bCs/>
          <w:color w:val="000000"/>
          <w:sz w:val="23"/>
          <w:szCs w:val="23"/>
        </w:rPr>
        <w:t>TIC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A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A</w:t>
      </w:r>
      <w:r>
        <w:rPr lang="en-US" sz="23" baseline="0" dirty="0">
          <w:jc w:val="left"/>
          <w:rFonts w:ascii="Arial" w:hAnsi="Arial" w:cs="Arial"/>
          <w:b/>
          <w:bCs/>
          <w:color w:val="000000"/>
          <w:sz w:val="23"/>
          <w:szCs w:val="23"/>
        </w:rPr>
        <w:t> COMUNIC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A</w:t>
      </w:r>
      <w:r>
        <w:rPr lang="en-US" sz="23" baseline="0" dirty="0">
          <w:jc w:val="left"/>
          <w:rFonts w:ascii="Arial" w:hAnsi="Arial" w:cs="Arial"/>
          <w:b/>
          <w:bCs/>
          <w:color w:val="000000"/>
          <w:sz w:val="23"/>
          <w:szCs w:val="23"/>
        </w:rPr>
        <w:t>Ç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Ã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O  </w:t>
      </w:r>
    </w:p>
    <w:p>
      <w:pPr>
        <w:rPr>
          <w:rFonts w:ascii="Times New Roman" w:hAnsi="Times New Roman" w:cs="Times New Roman"/>
          <w:color w:val="010302"/>
        </w:rPr>
        <w:spacing w:before="191" w:after="0" w:line="239" w:lineRule="exact"/>
        <w:ind w:left="615" w:right="776" w:firstLine="0"/>
      </w:pP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Munidos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alguns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dados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sobre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natureza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da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comuni</w:t>
      </w:r>
      <w:r>
        <w:rPr lang="en-US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c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ação,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iremos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agora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examinar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em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é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formula da comunicação se aplica ao estudo e à vida e como nos podemos  SERVIR-NOS DELA.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76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23" w:after="0" w:line="240" w:lineRule="auto"/>
        <w:ind w:left="615" w:right="776" w:firstLine="357"/>
      </w:pP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Natureza das capacidades próprias à comunicação</w:t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91" w:after="0" w:line="239" w:lineRule="exact"/>
        <w:ind w:left="615" w:right="776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Como aprendemos no capítulo precedente, a comunicação viva faz entrar em jogo mais capacidades de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base que são:  </w:t>
      </w:r>
    </w:p>
    <w:p>
      <w:pPr>
        <w:rPr>
          <w:rFonts w:ascii="Times New Roman" w:hAnsi="Times New Roman" w:cs="Times New Roman"/>
          <w:color w:val="010302"/>
        </w:rPr>
        <w:tabs>
          <w:tab w:val="left" w:pos="2775"/>
        </w:tabs>
        <w:spacing w:before="0" w:after="0" w:line="359" w:lineRule="exact"/>
        <w:ind w:left="2055" w:right="776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1.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 atenção (confrontação)  </w:t>
      </w:r>
      <w:r>
        <w:br w:type="textWrapping" w:clear="all"/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2.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 intenção  </w:t>
      </w:r>
    </w:p>
    <w:p>
      <w:pPr>
        <w:rPr>
          <w:rFonts w:ascii="Times New Roman" w:hAnsi="Times New Roman" w:cs="Times New Roman"/>
          <w:color w:val="010302"/>
        </w:rPr>
        <w:tabs>
          <w:tab w:val="left" w:pos="1334"/>
        </w:tabs>
        <w:spacing w:before="30" w:after="0" w:line="240" w:lineRule="auto"/>
        <w:ind w:left="615" w:right="776" w:firstLine="144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3.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 acusar de recepção  </w:t>
      </w:r>
    </w:p>
    <w:p>
      <w:pPr>
        <w:rPr>
          <w:rFonts w:ascii="Times New Roman" w:hAnsi="Times New Roman" w:cs="Times New Roman"/>
          <w:color w:val="010302"/>
        </w:rPr>
        <w:tabs>
          <w:tab w:val="left" w:pos="1335"/>
        </w:tabs>
        <w:spacing w:before="30" w:after="0" w:line="240" w:lineRule="auto"/>
        <w:ind w:left="615" w:right="776" w:firstLine="144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4.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 duplicação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76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Cada ensaio que se segue propõem-se a abordar cada capacidade relativa  à   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76" w:firstLine="0"/>
      </w:pP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comunicação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tratar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seu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desempenho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respectivo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na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comunicação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viva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na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sua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aplicação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no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domínio do estudo.  </w:t>
      </w:r>
    </w:p>
    <w:p>
      <w:pPr>
        <w:rPr>
          <w:rFonts w:ascii="Times New Roman" w:hAnsi="Times New Roman" w:cs="Times New Roman"/>
          <w:color w:val="010302"/>
        </w:rPr>
        <w:spacing w:before="123" w:after="0" w:line="240" w:lineRule="auto"/>
        <w:ind w:left="615" w:right="776" w:firstLine="357"/>
      </w:pPr>
      <w:r>
        <w:rPr lang="en-US" sz="23" baseline="0" dirty="0">
          <w:jc w:val="left"/>
          <w:rFonts w:ascii="Arial" w:hAnsi="Arial" w:cs="Arial"/>
          <w:u w:val="single"/>
          <w:color w:val="000000"/>
          <w:sz w:val="23"/>
          <w:szCs w:val="23"/>
        </w:rPr>
        <w:t>As rotinas de treino</w:t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91" w:after="0" w:line="239" w:lineRule="exact"/>
        <w:ind w:left="615" w:right="776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Este capítulo tem uma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rotina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 treino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ou exercício correspondente a cada uma das capacidades próprias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da comunicação. A prática destes exercícios aumentará a aptidão do indivíduo a :  </w:t>
      </w:r>
    </w:p>
    <w:p>
      <w:pPr>
        <w:rPr>
          <w:rFonts w:ascii="Times New Roman" w:hAnsi="Times New Roman" w:cs="Times New Roman"/>
          <w:color w:val="010302"/>
        </w:rPr>
        <w:tabs>
          <w:tab w:val="left" w:pos="2774"/>
        </w:tabs>
        <w:spacing w:before="0" w:after="0" w:line="359" w:lineRule="exact"/>
        <w:ind w:left="2055" w:right="776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1.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Confrontar (estar atento)  </w:t>
      </w:r>
      <w:r>
        <w:br w:type="textWrapping" w:clear="all"/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2.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Projectar a sua intenção  </w:t>
      </w:r>
      <w:r>
        <w:br w:type="textWrapping" w:clear="all"/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3.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Acusar a recepção  </w:t>
      </w:r>
    </w:p>
    <w:p>
      <w:pPr>
        <w:rPr>
          <w:rFonts w:ascii="Times New Roman" w:hAnsi="Times New Roman" w:cs="Times New Roman"/>
          <w:color w:val="010302"/>
        </w:rPr>
        <w:tabs>
          <w:tab w:val="left" w:pos="1334"/>
        </w:tabs>
        <w:spacing w:before="30" w:after="0" w:line="240" w:lineRule="auto"/>
        <w:ind w:left="615" w:right="776" w:firstLine="144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4.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Duplicar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76" w:firstLine="0"/>
        <w:jc w:val="both"/>
      </w:pP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Estes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exercícios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devem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ser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executados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na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ordem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indicada,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visto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cada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exercícios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sucessivo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põe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em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marcha as capacidades adquiridas no decurso dos exercícios precedentes. Cada rotina de treino feita com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competência permite-vos adquirir uma capacidade maior na comunicação.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76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Estas capacidades podem servir para se exprimirem, ouvirem, escutarem, escreverem, lerem, estudarem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 aplicarem às inumeráveis situações da vida que requerem comunicação.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76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21" w:after="0" w:line="240" w:lineRule="auto"/>
        <w:ind w:left="615" w:right="776" w:firstLine="2318"/>
      </w:pP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A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A</w:t>
      </w:r>
      <w:r>
        <w:rPr lang="en-US" sz="23" baseline="0" dirty="0">
          <w:jc w:val="left"/>
          <w:rFonts w:ascii="Arial" w:hAnsi="Arial" w:cs="Arial"/>
          <w:b/>
          <w:bCs/>
          <w:color w:val="000000"/>
          <w:sz w:val="23"/>
          <w:szCs w:val="23"/>
        </w:rPr>
        <w:t>PLIC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A</w:t>
      </w:r>
      <w:r>
        <w:rPr lang="en-US" sz="23" baseline="0" dirty="0">
          <w:jc w:val="left"/>
          <w:rFonts w:ascii="Arial" w:hAnsi="Arial" w:cs="Arial"/>
          <w:b/>
          <w:bCs/>
          <w:color w:val="000000"/>
          <w:sz w:val="23"/>
          <w:szCs w:val="23"/>
        </w:rPr>
        <w:t>Ç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Ã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O D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A</w:t>
      </w:r>
      <w:r>
        <w:rPr lang="en-US" sz="23" baseline="0" dirty="0">
          <w:jc w:val="left"/>
          <w:rFonts w:ascii="Arial" w:hAnsi="Arial" w:cs="Arial"/>
          <w:b/>
          <w:bCs/>
          <w:color w:val="000000"/>
          <w:sz w:val="23"/>
          <w:szCs w:val="23"/>
        </w:rPr>
        <w:t>S ROTIN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A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S DE TREINO  </w:t>
      </w:r>
    </w:p>
    <w:p>
      <w:pPr>
        <w:rPr>
          <w:rFonts w:ascii="Times New Roman" w:hAnsi="Times New Roman" w:cs="Times New Roman"/>
          <w:color w:val="010302"/>
        </w:rPr>
        <w:spacing w:before="191" w:after="0" w:line="239" w:lineRule="exact"/>
        <w:ind w:left="615" w:right="776" w:firstLine="0"/>
      </w:pP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Praticam-se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as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rotinas de treino ou exercícios de comunicação entre parceiros . O termo de "parceiros"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serve para designar dois estudantes do mesmo nível emparceirados pelo supervisor de curso.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76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Na prática, um dos parceiros tem o papel de estudante, o outro de monitor. Os papeis são em seguida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invertidos.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500" w:left="500" w:header="708" w:footer="708" w:gutter="0"/>
          <w:docGrid w:linePitch="360"/>
        </w:sectPr>
        <w:tabs>
          <w:tab w:val="left" w:pos="4767"/>
          <w:tab w:val="left" w:pos="8947"/>
        </w:tabs>
        <w:spacing w:before="0" w:after="0" w:line="240" w:lineRule="auto"/>
        <w:ind w:left="615" w:right="1208" w:firstLine="0"/>
      </w:pPr>
      <w:r>
        <w:rPr lang="en-US" sz="18" baseline="0" dirty="0">
          <w:jc w:val="left"/>
          <w:rFonts w:ascii="Arial" w:hAnsi="Arial" w:cs="Arial"/>
          <w:color w:val="000000"/>
          <w:sz w:val="18"/>
          <w:szCs w:val="18"/>
        </w:rPr>
        <w:t>sti00-II-3_Comunicação.DOC 	 	Pag. 10  </w:t>
      </w:r>
      <w:r>
        <w:br w:type="page"/>
      </w:r>
    </w:p>
    <w:p>
      <w:pPr>
        <w:spacing w:after="12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882389</wp:posOffset>
            </wp:positionH>
            <wp:positionV relativeFrom="page">
              <wp:posOffset>711948</wp:posOffset>
            </wp:positionV>
            <wp:extent cx="5977127" cy="6089"/>
            <wp:effectExtent l="0" t="0" r="0" b="0"/>
            <wp:wrapNone/>
            <wp:docPr id="1245" name="Freeform 1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77127" cy="6089"/>
                    </a:xfrm>
                    <a:custGeom>
                      <a:rect l="l" t="t" r="r" b="b"/>
                      <a:pathLst>
                        <a:path w="49809400" h="50750">
                          <a:moveTo>
                            <a:pt x="0" y="50750"/>
                          </a:moveTo>
                          <a:lnTo>
                            <a:pt x="49809400" y="50750"/>
                          </a:lnTo>
                          <a:lnTo>
                            <a:pt x="49809400" y="0"/>
                          </a:lnTo>
                          <a:lnTo>
                            <a:pt x="0" y="0"/>
                          </a:lnTo>
                          <a:lnTo>
                            <a:pt x="0" y="507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882389</wp:posOffset>
            </wp:positionH>
            <wp:positionV relativeFrom="page">
              <wp:posOffset>9927582</wp:posOffset>
            </wp:positionV>
            <wp:extent cx="5977127" cy="6089"/>
            <wp:effectExtent l="0" t="0" r="0" b="0"/>
            <wp:wrapNone/>
            <wp:docPr id="1246" name="Freeform 1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77127" cy="6089"/>
                    </a:xfrm>
                    <a:custGeom>
                      <a:rect l="l" t="t" r="r" b="b"/>
                      <a:pathLst>
                        <a:path w="49809400" h="50750">
                          <a:moveTo>
                            <a:pt x="0" y="50750"/>
                          </a:moveTo>
                          <a:lnTo>
                            <a:pt x="49809400" y="50750"/>
                          </a:lnTo>
                          <a:lnTo>
                            <a:pt x="49809400" y="0"/>
                          </a:lnTo>
                          <a:lnTo>
                            <a:pt x="0" y="0"/>
                          </a:lnTo>
                          <a:lnTo>
                            <a:pt x="0" y="507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6329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Sistema de Treino Intensivo – Volume 0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39" w:lineRule="exact"/>
        <w:ind w:left="898" w:right="494" w:firstLine="0"/>
        <w:jc w:val="both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 tecnologia de estudo e particularmente os ensaios intitulados : "O que é um estudante?", " O que é 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u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monitor? " e " O exercício dirigido " descritos neste manual, são precisamente adaptados a estas rotinas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de treino.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898" w:right="494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21" w:after="0" w:line="240" w:lineRule="auto"/>
        <w:ind w:left="898" w:right="494" w:firstLine="1936"/>
      </w:pP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O V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A</w:t>
      </w:r>
      <w:r>
        <w:rPr lang="en-US" sz="23" baseline="0" dirty="0">
          <w:jc w:val="left"/>
          <w:rFonts w:ascii="Arial" w:hAnsi="Arial" w:cs="Arial"/>
          <w:b/>
          <w:bCs/>
          <w:color w:val="000000"/>
          <w:sz w:val="23"/>
          <w:szCs w:val="23"/>
        </w:rPr>
        <w:t>LOR D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A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A</w:t>
      </w:r>
      <w:r>
        <w:rPr lang="en-US" sz="23" baseline="0" dirty="0">
          <w:jc w:val="left"/>
          <w:rFonts w:ascii="Arial" w:hAnsi="Arial" w:cs="Arial"/>
          <w:b/>
          <w:bCs/>
          <w:color w:val="000000"/>
          <w:sz w:val="23"/>
          <w:szCs w:val="23"/>
        </w:rPr>
        <w:t>TENÇ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Ã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O E D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A</w:t>
      </w:r>
      <w:r>
        <w:rPr lang="en-US" sz="23" baseline="0" dirty="0">
          <w:jc w:val="left"/>
          <w:rFonts w:ascii="Arial" w:hAnsi="Arial" w:cs="Arial"/>
          <w:b/>
          <w:bCs/>
          <w:color w:val="000000"/>
          <w:sz w:val="23"/>
          <w:szCs w:val="23"/>
        </w:rPr>
        <w:t> CONFRONT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A</w:t>
      </w:r>
      <w:r>
        <w:rPr lang="en-US" sz="23" baseline="0" dirty="0">
          <w:jc w:val="left"/>
          <w:rFonts w:ascii="Arial" w:hAnsi="Arial" w:cs="Arial"/>
          <w:b/>
          <w:bCs/>
          <w:color w:val="000000"/>
          <w:sz w:val="23"/>
          <w:szCs w:val="23"/>
        </w:rPr>
        <w:t>Ç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Ã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O  </w:t>
      </w:r>
    </w:p>
    <w:p>
      <w:pPr>
        <w:rPr>
          <w:rFonts w:ascii="Times New Roman" w:hAnsi="Times New Roman" w:cs="Times New Roman"/>
          <w:color w:val="010302"/>
        </w:rPr>
        <w:spacing w:before="0" w:after="0" w:line="506" w:lineRule="exact"/>
        <w:ind w:left="1255" w:right="494" w:hanging="357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 termo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confrontar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significa : encontrar-se face a face, fazer face, conduzir à presença de :  </w:t>
      </w:r>
      <w:r>
        <w:br w:type="textWrapping" w:clear="all"/>
      </w: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O papel da confrontação na palavra</w:t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91" w:after="0" w:line="239" w:lineRule="exact"/>
        <w:ind w:left="898" w:right="494" w:firstLine="0"/>
      </w:pP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Quantas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vezes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falaram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uma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pessoa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não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prestava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atenção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não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tinha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interesse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nenhum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no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 diziam? É um pouco como se falassem para uma parede, e é também estéril.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898" w:right="494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 olhar vidrado, os olhos no vago, vazios de expressão, os batimentos rápidos das pálpebras e todos os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fenómenos deste género indicam um fraca capacidade de confrontar.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898" w:right="494" w:firstLine="0"/>
        <w:jc w:val="both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Recordem agora indivíduos com os quais conversaram e vos pareceram cheios de vida: constatarão que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essas pessoas se interessam por tudo, têm um espírito vivo e sagaz, quantidades de energia a gastar, e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por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isso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sentimo-nos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descontraídos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na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sua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presença.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seu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olhar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pousa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sobre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vós.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Não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tendes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impressão que vos olha sem vos ver.   </w:t>
      </w:r>
    </w:p>
    <w:p>
      <w:pPr>
        <w:rPr>
          <w:rFonts w:ascii="Times New Roman" w:hAnsi="Times New Roman" w:cs="Times New Roman"/>
          <w:color w:val="010302"/>
        </w:rPr>
        <w:spacing w:before="69" w:after="0" w:line="240" w:lineRule="exact"/>
        <w:ind w:left="898" w:right="494" w:firstLine="0"/>
        <w:jc w:val="both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Esses indivíduos têm uma grande capacidade de confrontação. São duma abordagem fácil interessam-se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por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vós.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Podem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pôr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sua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atenção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sobre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objecto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e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mantê-la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aí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sem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se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deixarem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embarcar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numa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corrente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pensamentos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fugitivos.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Estão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atentos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ao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os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rodeia,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não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são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nem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introvertidos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nem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fixos nos seus problemas pessoais. 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898" w:right="494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Se um indivíduo não pode confrontar a pessoa a quem se dirige, a relação que estabelece com ela não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produzirá o efeito pretendido.  </w:t>
      </w:r>
    </w:p>
    <w:p>
      <w:pPr>
        <w:rPr>
          <w:rFonts w:ascii="Times New Roman" w:hAnsi="Times New Roman" w:cs="Times New Roman"/>
          <w:color w:val="010302"/>
        </w:rPr>
        <w:spacing w:before="123" w:after="0" w:line="240" w:lineRule="auto"/>
        <w:ind w:left="898" w:right="494" w:firstLine="357"/>
      </w:pPr>
      <w:r>
        <w:rPr lang="en-US" sz="22" baseline="0" dirty="0">
          <w:jc w:val="left"/>
          <w:rFonts w:ascii="Arial" w:hAnsi="Arial" w:cs="Arial"/>
          <w:u w:val="single"/>
          <w:color w:val="000000"/>
          <w:sz w:val="22"/>
          <w:szCs w:val="22"/>
        </w:rPr>
        <w:t>O manejamento dos problemas.</w:t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78" w:after="0" w:line="240" w:lineRule="auto"/>
        <w:ind w:left="898" w:right="494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 melhor meio de resolver os problemas é de os analisar sem tentar fugir.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898" w:right="494" w:firstLine="0"/>
      </w:pP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Certas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pessoas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acreditam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sinceramente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facto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os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escamotear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eles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desaparecem.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Esta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é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uma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ideia sedutora mas que, infelizmente, não funciona! Visto que eles voltam em força.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898" w:right="494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Melhorem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aptidão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duma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pessoa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fazer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face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confrontar,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ela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descobrirá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maneja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mais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facilmente a sua vida e os seus problemas.  </w:t>
      </w:r>
    </w:p>
    <w:p>
      <w:pPr>
        <w:rPr>
          <w:rFonts w:ascii="Times New Roman" w:hAnsi="Times New Roman" w:cs="Times New Roman"/>
          <w:color w:val="010302"/>
        </w:rPr>
        <w:spacing w:before="123" w:after="0" w:line="240" w:lineRule="auto"/>
        <w:ind w:left="898" w:right="494" w:firstLine="357"/>
      </w:pPr>
      <w:r>
        <w:rPr lang="en-US" sz="22" baseline="0" dirty="0">
          <w:jc w:val="left"/>
          <w:rFonts w:ascii="Arial" w:hAnsi="Arial" w:cs="Arial"/>
          <w:u w:val="single"/>
          <w:color w:val="000000"/>
          <w:sz w:val="22"/>
          <w:szCs w:val="22"/>
        </w:rPr>
        <w:t>A confrontação dos </w:t>
      </w:r>
      <w:r>
        <w:rPr lang="en-US" sz="20" baseline="0" dirty="0">
          <w:jc w:val="left"/>
          <w:rFonts w:ascii="Arial" w:hAnsi="Arial" w:cs="Arial"/>
          <w:u w:val="single"/>
          <w:color w:val="000000"/>
          <w:spacing w:val="-2"/>
          <w:sz w:val="20"/>
          <w:szCs w:val="20"/>
        </w:rPr>
        <w:t>g</w:t>
      </w: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rupos.</w:t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91" w:after="0" w:line="239" w:lineRule="exact"/>
        <w:ind w:left="898" w:right="494" w:firstLine="0"/>
        <w:jc w:val="both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É essencial para poder falar em público. Ser capaz de confrontar. Já viram um conferencista que prefere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não ter público? Ele é tímido, as suas propostas são incongruentes, ele não encontra as palavras, ele está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tenso; estamos perante um indivíduo cuja confrontação é má. Melhorar a sua confrontação ajudá-lo-á a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sentir-se mais à vontade, a reunir as suas ideias e a transmiti-las ao seu auditório.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898" w:right="494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Melhorem a confrontação do indivíduo e aumentarão a sua capacidade para controlar as  situações.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898" w:right="494" w:firstLine="0"/>
        <w:jc w:val="both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Os indivíduos cuja função é de dirigir os outros em qualquer esfera da vida, quer seja no trabalho, nas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actividades de carácter social, na escola ou no seio da lar, deve ser capaz de confrontar, se ele, deseja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ajudar aqueles sobre os quais assumiu responsabilidade.  </w:t>
      </w:r>
    </w:p>
    <w:p>
      <w:pPr>
        <w:rPr>
          <w:rFonts w:ascii="Times New Roman" w:hAnsi="Times New Roman" w:cs="Times New Roman"/>
          <w:color w:val="010302"/>
        </w:rPr>
        <w:spacing w:before="123" w:after="0" w:line="240" w:lineRule="auto"/>
        <w:ind w:left="898" w:right="494" w:firstLine="357"/>
      </w:pPr>
      <w:r>
        <w:rPr lang="en-US" sz="22" baseline="0" dirty="0">
          <w:jc w:val="left"/>
          <w:rFonts w:ascii="Arial" w:hAnsi="Arial" w:cs="Arial"/>
          <w:u w:val="single"/>
          <w:color w:val="000000"/>
          <w:sz w:val="22"/>
          <w:szCs w:val="22"/>
        </w:rPr>
        <w:t>A confrontação e o estudo</w:t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91" w:after="0" w:line="239" w:lineRule="exact"/>
        <w:ind w:left="898" w:right="494" w:firstLine="0"/>
      </w:pP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Os</w:t>
      </w:r>
      <w:r>
        <w:rPr lang="en-US" sz="20" baseline="0" dirty="0">
          <w:jc w:val="left"/>
          <w:rFonts w:ascii="Arial" w:hAnsi="Arial" w:cs="Arial"/>
          <w:color w:val="000000"/>
          <w:spacing w:val="6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resultados</w:t>
      </w:r>
      <w:r>
        <w:rPr lang="en-US" sz="20" baseline="0" dirty="0">
          <w:jc w:val="left"/>
          <w:rFonts w:ascii="Arial" w:hAnsi="Arial" w:cs="Arial"/>
          <w:color w:val="000000"/>
          <w:spacing w:val="6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obtidos</w:t>
      </w:r>
      <w:r>
        <w:rPr lang="en-US" sz="20" baseline="0" dirty="0">
          <w:jc w:val="left"/>
          <w:rFonts w:ascii="Arial" w:hAnsi="Arial" w:cs="Arial"/>
          <w:color w:val="000000"/>
          <w:spacing w:val="6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pelo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estudante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são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em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larga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medida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determinados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pela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sua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confrontação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atenção.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898" w:right="494" w:firstLine="720"/>
      </w:pP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Ele consente ser estudante?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898" w:right="494" w:firstLine="72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Ele está pronto a confrontar a disciplina em questão?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1618" w:right="494" w:firstLine="0"/>
      </w:pP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Ele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pode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confrontar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submeter-se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horário,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estar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presente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nos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cursos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fazer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os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seus  </w:t>
      </w:r>
      <w:r>
        <w:br w:type="textWrapping" w:clear="all"/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deveres da escola?  </w:t>
      </w:r>
    </w:p>
    <w:p>
      <w:pPr>
        <w:spacing w:after="13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500" w:left="500" w:header="708" w:footer="708" w:gutter="0"/>
          <w:docGrid w:linePitch="360"/>
        </w:sectPr>
        <w:tabs>
          <w:tab w:val="left" w:pos="5050"/>
          <w:tab w:val="left" w:pos="9230"/>
        </w:tabs>
        <w:spacing w:before="0" w:after="0" w:line="240" w:lineRule="auto"/>
        <w:ind w:left="898" w:right="919" w:firstLine="0"/>
      </w:pPr>
      <w:r>
        <w:rPr lang="en-US" sz="18" baseline="0" dirty="0">
          <w:jc w:val="left"/>
          <w:rFonts w:ascii="Arial" w:hAnsi="Arial" w:cs="Arial"/>
          <w:color w:val="000000"/>
          <w:sz w:val="18"/>
          <w:szCs w:val="18"/>
        </w:rPr>
        <w:t>sti00-II-3_Comunicação.DOC 	 	Pag. 11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>
        <w:br w:type="page"/>
      </w:r>
    </w:p>
    <w:p>
      <w:pPr>
        <w:spacing w:after="12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702557</wp:posOffset>
            </wp:positionH>
            <wp:positionV relativeFrom="page">
              <wp:posOffset>711948</wp:posOffset>
            </wp:positionV>
            <wp:extent cx="5975603" cy="6089"/>
            <wp:effectExtent l="0" t="0" r="0" b="0"/>
            <wp:wrapNone/>
            <wp:docPr id="1247" name="Freeform 1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75603" cy="6089"/>
                    </a:xfrm>
                    <a:custGeom>
                      <a:rect l="l" t="t" r="r" b="b"/>
                      <a:pathLst>
                        <a:path w="49796700" h="50750">
                          <a:moveTo>
                            <a:pt x="0" y="50750"/>
                          </a:moveTo>
                          <a:lnTo>
                            <a:pt x="49796700" y="50750"/>
                          </a:lnTo>
                          <a:lnTo>
                            <a:pt x="49796700" y="0"/>
                          </a:lnTo>
                          <a:lnTo>
                            <a:pt x="0" y="0"/>
                          </a:lnTo>
                          <a:lnTo>
                            <a:pt x="0" y="507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702557</wp:posOffset>
            </wp:positionH>
            <wp:positionV relativeFrom="page">
              <wp:posOffset>9927582</wp:posOffset>
            </wp:positionV>
            <wp:extent cx="5975603" cy="6089"/>
            <wp:effectExtent l="0" t="0" r="0" b="0"/>
            <wp:wrapNone/>
            <wp:docPr id="1248" name="Freeform 1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75603" cy="6089"/>
                    </a:xfrm>
                    <a:custGeom>
                      <a:rect l="l" t="t" r="r" b="b"/>
                      <a:pathLst>
                        <a:path w="49796700" h="50750">
                          <a:moveTo>
                            <a:pt x="0" y="50750"/>
                          </a:moveTo>
                          <a:lnTo>
                            <a:pt x="49796700" y="50750"/>
                          </a:lnTo>
                          <a:lnTo>
                            <a:pt x="49796700" y="0"/>
                          </a:lnTo>
                          <a:lnTo>
                            <a:pt x="0" y="0"/>
                          </a:lnTo>
                          <a:lnTo>
                            <a:pt x="0" y="507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5" w:right="6611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Sistema de Treino Intensivo – Volume 0  </w:t>
      </w:r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39" w:lineRule="exact"/>
        <w:ind w:left="1334" w:right="776" w:firstLine="0"/>
      </w:pP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Na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escola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é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aplicado?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Está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atento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ao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professor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diz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...,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ao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ele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explica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...,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ao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ele  </w:t>
      </w:r>
      <w:r>
        <w:br w:type="textWrapping" w:clear="all"/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comunica ...?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76" w:firstLine="719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Ele sente dúvidas em ser estudante fora das horas do curso ... ?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1334" w:right="776" w:firstLine="0"/>
      </w:pP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Ele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pode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provar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uma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atenção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continua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nas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suas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leituras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...,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nos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seus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deveres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...,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nos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seus  </w:t>
      </w:r>
      <w:r>
        <w:br w:type="textWrapping" w:clear="all"/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estudos ...?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1334" w:right="776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Ele pode enfrentar fazer uma experiência no laboratório, redigir uma composição ou dissertação?  </w:t>
      </w:r>
      <w:r>
        <w:br w:type="textWrapping" w:clear="all"/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Ele pode confrontar entregar um dever a tempo e horas?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76" w:firstLine="0"/>
      </w:pP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Em resumo, Ele está disposto a ser estudante a tempo inteiro?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76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 sua capacidade de confrontar vai assegurar ou destruir o seu futuro.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76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21" w:after="0" w:line="240" w:lineRule="auto"/>
        <w:ind w:left="615" w:right="776" w:firstLine="3364"/>
      </w:pPr>
      <w:r>
        <w:rPr lang="en-US" sz="23" baseline="0" dirty="0">
          <w:jc w:val="left"/>
          <w:rFonts w:ascii="Arial" w:hAnsi="Arial" w:cs="Arial"/>
          <w:b/>
          <w:bCs/>
          <w:color w:val="000000"/>
          <w:sz w:val="23"/>
          <w:szCs w:val="23"/>
        </w:rPr>
        <w:t>ROTIN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A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DE TREINO   0  </w:t>
      </w:r>
    </w:p>
    <w:p>
      <w:pPr>
        <w:rPr>
          <w:rFonts w:ascii="Times New Roman" w:hAnsi="Times New Roman" w:cs="Times New Roman"/>
          <w:color w:val="010302"/>
        </w:rPr>
        <w:spacing w:before="178" w:after="0" w:line="240" w:lineRule="auto"/>
        <w:ind w:left="615" w:right="776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31" w:after="0" w:line="240" w:lineRule="auto"/>
        <w:ind w:left="615" w:right="776" w:firstLine="0"/>
      </w:pP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Nome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:  </w:t>
      </w:r>
      <w:r>
        <w:rPr lang="en-US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CONFRONT</w:t>
      </w:r>
      <w:r>
        <w:rPr lang="en-US" sz="20" baseline="0" dirty="0">
          <w:jc w:val="left"/>
          <w:rFonts w:ascii="Arial" w:hAnsi="Arial" w:cs="Arial"/>
          <w:b/>
          <w:bCs/>
          <w:color w:val="000000"/>
          <w:spacing w:val="-7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Ç</w:t>
      </w:r>
      <w:r>
        <w:rPr lang="en-US" sz="20" baseline="0" dirty="0">
          <w:jc w:val="left"/>
          <w:rFonts w:ascii="Arial" w:hAnsi="Arial" w:cs="Arial"/>
          <w:b/>
          <w:bCs/>
          <w:color w:val="000000"/>
          <w:spacing w:val="-7"/>
          <w:sz w:val="20"/>
          <w:szCs w:val="20"/>
        </w:rPr>
        <w:t>Ã</w:t>
      </w:r>
      <w:r>
        <w:rPr lang="en-US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 DE OLHOS FECH</w:t>
      </w:r>
      <w:r>
        <w:rPr lang="en-US" sz="20" baseline="0" dirty="0">
          <w:jc w:val="left"/>
          <w:rFonts w:ascii="Arial" w:hAnsi="Arial" w:cs="Arial"/>
          <w:b/>
          <w:bCs/>
          <w:color w:val="000000"/>
          <w:spacing w:val="-7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DOS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76" w:firstLine="0"/>
      </w:pPr>
      <w:r>
        <w:rPr lang="en-US" sz="17" baseline="0" dirty="0">
          <w:jc w:val="left"/>
          <w:rFonts w:ascii="Arial" w:hAnsi="Arial" w:cs="Arial"/>
          <w:u w:val="single"/>
          <w:color w:val="000000"/>
          <w:sz w:val="17"/>
          <w:szCs w:val="17"/>
        </w:rPr>
        <w:t>Comandos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:  Nenhum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76" w:firstLine="0"/>
      </w:pPr>
      <w:r>
        <w:rPr lang="en-US" sz="17" baseline="0" dirty="0">
          <w:jc w:val="left"/>
          <w:rFonts w:ascii="Arial" w:hAnsi="Arial" w:cs="Arial"/>
          <w:u w:val="single"/>
          <w:color w:val="000000"/>
          <w:sz w:val="17"/>
          <w:szCs w:val="17"/>
        </w:rPr>
        <w:t>Posição</w:t>
      </w:r>
      <w:r>
        <w:rPr lang="en-US" sz="20" baseline="0" dirty="0">
          <w:jc w:val="left"/>
          <w:rFonts w:ascii="Arial" w:hAnsi="Arial" w:cs="Arial"/>
          <w:u w:val="single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: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estudante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monitor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estão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sentados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em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frente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do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outro,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olhos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fechados,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uma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distância adequada - mais ou menos um metro.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76" w:firstLine="0"/>
        <w:jc w:val="both"/>
      </w:pP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Objectivo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:  Treinar o estudante a estar ali, à vontade e a confrontar uma outra pessoa. Tudo o que se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pretende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é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habituar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estudante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poder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ESTAR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ali,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sem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dificuldade,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metro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distância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outra pessoa, a ESTAR  ali e a não FAZER mais nada</w:t>
      </w:r>
      <w:r>
        <w:rPr lang="en-US" sz="19" baseline="0" dirty="0">
          <w:jc w:val="left"/>
          <w:rFonts w:ascii="Arial" w:hAnsi="Arial" w:cs="Arial"/>
          <w:color w:val="000000"/>
          <w:spacing w:val="-2"/>
          <w:sz w:val="19"/>
          <w:szCs w:val="19"/>
        </w:rPr>
        <w:t>.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76" w:firstLine="0"/>
        <w:jc w:val="both"/>
      </w:pP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Sobre o que pôr o assento neste exercício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: O estudante e o monitor estão sentados frente a frente, olhos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fechados sem conversarem. É um exercício silencioso. É formalmente proibido gesticular, mexer, servir-se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uma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parte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do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corpo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para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confrontar,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utilizar</w:t>
      </w:r>
      <w:r>
        <w:rPr lang="en-US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"sistema",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intermediário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para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confrontar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ou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qualquer outro auxiliar, excepto ESTAR lá. ESTEJAM AÍ, À VONTADE E CONFRONTEM.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76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Quando o estudante pode ESTAR lá, à vontade, confrontando, e conseguiu um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melhoramento estável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importante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, termina o exercício.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76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31" w:after="0" w:line="240" w:lineRule="auto"/>
        <w:ind w:left="615" w:right="776" w:firstLine="0"/>
      </w:pP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Nome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:  </w:t>
      </w:r>
      <w:r>
        <w:rPr lang="en-US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CONFRONT</w:t>
      </w:r>
      <w:r>
        <w:rPr lang="en-US" sz="20" baseline="0" dirty="0">
          <w:jc w:val="left"/>
          <w:rFonts w:ascii="Arial" w:hAnsi="Arial" w:cs="Arial"/>
          <w:b/>
          <w:bCs/>
          <w:color w:val="000000"/>
          <w:spacing w:val="-7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Ç</w:t>
      </w:r>
      <w:r>
        <w:rPr lang="en-US" sz="20" baseline="0" dirty="0">
          <w:jc w:val="left"/>
          <w:rFonts w:ascii="Arial" w:hAnsi="Arial" w:cs="Arial"/>
          <w:b/>
          <w:bCs/>
          <w:color w:val="000000"/>
          <w:spacing w:val="-7"/>
          <w:sz w:val="20"/>
          <w:szCs w:val="20"/>
        </w:rPr>
        <w:t>Ã</w:t>
      </w:r>
      <w:r>
        <w:rPr lang="en-US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  (TR  0)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76" w:firstLine="0"/>
      </w:pPr>
      <w:r>
        <w:rPr lang="en-US" sz="17" baseline="0" dirty="0">
          <w:jc w:val="left"/>
          <w:rFonts w:ascii="Arial" w:hAnsi="Arial" w:cs="Arial"/>
          <w:u w:val="single"/>
          <w:color w:val="000000"/>
          <w:sz w:val="17"/>
          <w:szCs w:val="17"/>
        </w:rPr>
        <w:t>Comandos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:  Nenhuns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76" w:firstLine="0"/>
      </w:pPr>
      <w:r>
        <w:rPr lang="en-US" sz="19" baseline="0" dirty="0">
          <w:jc w:val="left"/>
          <w:rFonts w:ascii="Arial" w:hAnsi="Arial" w:cs="Arial"/>
          <w:u w:val="single"/>
          <w:color w:val="000000"/>
          <w:sz w:val="19"/>
          <w:szCs w:val="19"/>
        </w:rPr>
        <w:t>Posição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:  O estudante e o monitor estão sentados frente a frente, a uma distância adequada - mais ou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menos um metro.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76" w:firstLine="0"/>
      </w:pP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Objectivo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: Treinar o estudante a confrontar. O objectivo é de habituar o estudante a poder MANTER uma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posição a um metro de alguém, a ESTAR lá a não fazer NADA mais.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76" w:firstLine="0"/>
        <w:jc w:val="both"/>
      </w:pPr>
      <w:r>
        <w:rPr lang="en-US" sz="19" baseline="0" dirty="0">
          <w:jc w:val="left"/>
          <w:rFonts w:ascii="Arial" w:hAnsi="Arial" w:cs="Arial"/>
          <w:u w:val="single"/>
          <w:color w:val="000000"/>
          <w:sz w:val="19"/>
          <w:szCs w:val="19"/>
        </w:rPr>
        <w:t>Sobre</w:t>
      </w:r>
      <w:r>
        <w:rPr lang="en-US" sz="20" baseline="0" dirty="0">
          <w:jc w:val="left"/>
          <w:rFonts w:ascii="Arial" w:hAnsi="Arial" w:cs="Arial"/>
          <w:u w:val="single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u w:val="single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u w:val="single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pôr</w:t>
      </w:r>
      <w:r>
        <w:rPr lang="en-US" sz="20" baseline="0" dirty="0">
          <w:jc w:val="left"/>
          <w:rFonts w:ascii="Arial" w:hAnsi="Arial" w:cs="Arial"/>
          <w:u w:val="single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u w:val="single"/>
          <w:color w:val="000000"/>
          <w:spacing w:val="21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u w:val="single"/>
          <w:color w:val="000000"/>
          <w:sz w:val="17"/>
          <w:szCs w:val="17"/>
        </w:rPr>
        <w:t>assento</w:t>
      </w:r>
      <w:r>
        <w:rPr lang="en-US" sz="20" baseline="0" dirty="0">
          <w:jc w:val="left"/>
          <w:rFonts w:ascii="Arial" w:hAnsi="Arial" w:cs="Arial"/>
          <w:u w:val="single"/>
          <w:color w:val="000000"/>
          <w:spacing w:val="21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u w:val="single"/>
          <w:color w:val="000000"/>
          <w:sz w:val="19"/>
          <w:szCs w:val="19"/>
        </w:rPr>
        <w:t>neste</w:t>
      </w:r>
      <w:r>
        <w:rPr lang="en-US" sz="20" baseline="0" dirty="0">
          <w:jc w:val="left"/>
          <w:rFonts w:ascii="Arial" w:hAnsi="Arial" w:cs="Arial"/>
          <w:u w:val="single"/>
          <w:color w:val="000000"/>
          <w:spacing w:val="21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u w:val="single"/>
          <w:color w:val="000000"/>
          <w:sz w:val="19"/>
          <w:szCs w:val="19"/>
        </w:rPr>
        <w:t>exercício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: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estudante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 o monitor estão sentados um em frente ao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outro; Eles não devem discutir nem procurar tornarem-se interessantes . Eles estão sentados a olhar-se,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 não dizem nem fazem nada durante um certo tempo. O estudante não deve nem falar, nem agitar-se,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nem rir nervosamente, nem ficar atrapalhado, nem cair em torpor.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76" w:firstLine="0"/>
        <w:jc w:val="both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Notar-se-á que o estudante tem tendência a SERVIR-SE duma parte do seu corpo para confrontar, mais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do que simplesmente confrontar, ou a utilizar um sistema de confrontação mais do que ESTAR somente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ali. A solução é simplesmente de confrontar e de ESTAR ALI.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76" w:firstLine="0"/>
        <w:jc w:val="both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Os estudantes usam subterfúgios mentais para evitar ter de confrontar verdadeiramente, tais como de se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desinteressar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se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aperceber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as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coisas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não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tem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importância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lhe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atribuem,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não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dar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qualquer sinal de vida, etc. No entanto, estas reacções desintensificam-se, e finalmente o estudante pode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estar unicamente lá e confrontar.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76" w:firstLine="0"/>
        <w:jc w:val="both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Passa-se ao lado do sentido do exercício se se pensa que confrontar significa : "CRIAR UM EFEITO sobre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 monitor". Todo o seu objectivo ´o de acostumar o estudante a ESTAR ALI , a um metro de distância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duma outra pessoa, sem ter de se desculpar, de se mexer, de se sobressaltar ou defender-se . 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500" w:left="500" w:header="708" w:footer="708" w:gutter="0"/>
          <w:docGrid w:linePitch="360"/>
        </w:sectPr>
        <w:tabs>
          <w:tab w:val="left" w:pos="4767"/>
          <w:tab w:val="left" w:pos="8947"/>
        </w:tabs>
        <w:spacing w:before="154" w:after="0" w:line="240" w:lineRule="auto"/>
        <w:ind w:left="615" w:right="1208" w:firstLine="0"/>
      </w:pPr>
      <w:r>
        <w:rPr lang="en-US" sz="18" baseline="0" dirty="0">
          <w:jc w:val="left"/>
          <w:rFonts w:ascii="Arial" w:hAnsi="Arial" w:cs="Arial"/>
          <w:color w:val="000000"/>
          <w:sz w:val="18"/>
          <w:szCs w:val="18"/>
        </w:rPr>
        <w:t>sti00-II-3_Comunicação.DOC 	 	Pag. 12  </w:t>
      </w:r>
      <w:r>
        <w:br w:type="page"/>
      </w:r>
    </w:p>
    <w:p>
      <w:pPr>
        <w:spacing w:after="12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882389</wp:posOffset>
            </wp:positionH>
            <wp:positionV relativeFrom="page">
              <wp:posOffset>711948</wp:posOffset>
            </wp:positionV>
            <wp:extent cx="5977127" cy="6089"/>
            <wp:effectExtent l="0" t="0" r="0" b="0"/>
            <wp:wrapNone/>
            <wp:docPr id="1249" name="Freeform 1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77127" cy="6089"/>
                    </a:xfrm>
                    <a:custGeom>
                      <a:rect l="l" t="t" r="r" b="b"/>
                      <a:pathLst>
                        <a:path w="49809400" h="50750">
                          <a:moveTo>
                            <a:pt x="0" y="50750"/>
                          </a:moveTo>
                          <a:lnTo>
                            <a:pt x="49809400" y="50750"/>
                          </a:lnTo>
                          <a:lnTo>
                            <a:pt x="49809400" y="0"/>
                          </a:lnTo>
                          <a:lnTo>
                            <a:pt x="0" y="0"/>
                          </a:lnTo>
                          <a:lnTo>
                            <a:pt x="0" y="507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882389</wp:posOffset>
            </wp:positionH>
            <wp:positionV relativeFrom="page">
              <wp:posOffset>9927582</wp:posOffset>
            </wp:positionV>
            <wp:extent cx="5977127" cy="6089"/>
            <wp:effectExtent l="0" t="0" r="0" b="0"/>
            <wp:wrapNone/>
            <wp:docPr id="1250" name="Freeform 1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77127" cy="6089"/>
                    </a:xfrm>
                    <a:custGeom>
                      <a:rect l="l" t="t" r="r" b="b"/>
                      <a:pathLst>
                        <a:path w="49809400" h="50750">
                          <a:moveTo>
                            <a:pt x="0" y="50750"/>
                          </a:moveTo>
                          <a:lnTo>
                            <a:pt x="49809400" y="50750"/>
                          </a:lnTo>
                          <a:lnTo>
                            <a:pt x="49809400" y="0"/>
                          </a:lnTo>
                          <a:lnTo>
                            <a:pt x="0" y="0"/>
                          </a:lnTo>
                          <a:lnTo>
                            <a:pt x="0" y="507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6329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Sistema de Treino Intensivo – Volume 0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39" w:lineRule="exact"/>
        <w:ind w:left="898" w:right="493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Logo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estudante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pode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ESTAR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ali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confrontar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lang="en-US" sz="20" baseline="0" dirty="0">
          <w:jc w:val="left"/>
          <w:rFonts w:ascii="Arial" w:hAnsi="Arial" w:cs="Arial"/>
          <w:color w:val="000000"/>
          <w:spacing w:val="4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atinja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melhoramento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importante,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ele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terminou o exercício.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898" w:right="493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31" w:after="0" w:line="240" w:lineRule="auto"/>
        <w:ind w:left="898" w:right="493" w:firstLine="0"/>
      </w:pP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Nome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: </w:t>
      </w:r>
      <w:r>
        <w:rPr lang="en-US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CONFRONT</w:t>
      </w:r>
      <w:r>
        <w:rPr lang="en-US" sz="20" baseline="0" dirty="0">
          <w:jc w:val="left"/>
          <w:rFonts w:ascii="Arial" w:hAnsi="Arial" w:cs="Arial"/>
          <w:b/>
          <w:bCs/>
          <w:color w:val="000000"/>
          <w:spacing w:val="-7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Ç</w:t>
      </w:r>
      <w:r>
        <w:rPr lang="en-US" sz="20" baseline="0" dirty="0">
          <w:jc w:val="left"/>
          <w:rFonts w:ascii="Arial" w:hAnsi="Arial" w:cs="Arial"/>
          <w:b/>
          <w:bCs/>
          <w:color w:val="000000"/>
          <w:spacing w:val="-7"/>
          <w:sz w:val="20"/>
          <w:szCs w:val="20"/>
        </w:rPr>
        <w:t>Ã</w:t>
      </w:r>
      <w:r>
        <w:rPr lang="en-US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 COM PROVOC</w:t>
      </w:r>
      <w:r>
        <w:rPr lang="en-US" sz="20" baseline="0" dirty="0">
          <w:jc w:val="left"/>
          <w:rFonts w:ascii="Arial" w:hAnsi="Arial" w:cs="Arial"/>
          <w:b/>
          <w:bCs/>
          <w:color w:val="000000"/>
          <w:spacing w:val="-7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Ç</w:t>
      </w:r>
      <w:r>
        <w:rPr lang="en-US" sz="20" baseline="0" dirty="0">
          <w:jc w:val="left"/>
          <w:rFonts w:ascii="Arial" w:hAnsi="Arial" w:cs="Arial"/>
          <w:b/>
          <w:bCs/>
          <w:color w:val="000000"/>
          <w:spacing w:val="-7"/>
          <w:sz w:val="20"/>
          <w:szCs w:val="20"/>
        </w:rPr>
        <w:t>Ã</w:t>
      </w:r>
      <w:r>
        <w:rPr lang="en-US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.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898" w:right="493" w:firstLine="0"/>
      </w:pPr>
      <w:r>
        <w:rPr lang="en-US" sz="19" baseline="0" dirty="0">
          <w:jc w:val="left"/>
          <w:rFonts w:ascii="Arial" w:hAnsi="Arial" w:cs="Arial"/>
          <w:u w:val="single"/>
          <w:color w:val="000000"/>
          <w:sz w:val="19"/>
          <w:szCs w:val="19"/>
        </w:rPr>
        <w:t>Comandos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:A utilizar pelo monitor : "Começar", "É tudo" "Falha".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898" w:right="493" w:firstLine="0"/>
      </w:pPr>
      <w:r>
        <w:rPr lang="en-US" sz="17" baseline="0" dirty="0">
          <w:jc w:val="left"/>
          <w:rFonts w:ascii="Arial" w:hAnsi="Arial" w:cs="Arial"/>
          <w:u w:val="single"/>
          <w:color w:val="000000"/>
          <w:sz w:val="17"/>
          <w:szCs w:val="17"/>
        </w:rPr>
        <w:t>Posição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: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estudante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monitor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estão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sentados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em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frente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do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outro,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uma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distância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adequada-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mais ou menos um metro.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898" w:right="493" w:firstLine="0"/>
        <w:jc w:val="both"/>
      </w:pP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Objectivo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: Treinar o estudante a confrontar. Todo o objectivo é de conduzir o estudante a poder ESTAR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ali, à vontade, a um metro de uma outra pessoa, sem perder a calma, sem estar distraído e sem reagir ,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 modo nenhum, ao que os outros dizem ou fazem.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898" w:right="493" w:firstLine="0"/>
        <w:jc w:val="both"/>
      </w:pP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Sobre o que pôr o assento neste exercício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: depois do estudante ter passado o TR 0 e que ele pode estar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lá, sem embaraços, a "provocação" pode começar. Tudo, excepto o facto de ESTAR LÁ, é objecto duma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severa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reprovação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da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parte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do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monitor.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As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contracções,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os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batimentos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pálpebras,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os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suspiros,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os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tiques e tudo o que sai do quadro da simples confrontação são objecto duma rápida reprovação, motivo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provado.  </w:t>
      </w:r>
    </w:p>
    <w:p>
      <w:pPr>
        <w:rPr>
          <w:rFonts w:ascii="Times New Roman" w:hAnsi="Times New Roman" w:cs="Times New Roman"/>
          <w:color w:val="010302"/>
        </w:rPr>
        <w:spacing w:before="60" w:after="0" w:line="251" w:lineRule="exact"/>
        <w:ind w:left="898" w:right="493" w:firstLine="0"/>
      </w:pP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Método a seguir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: O estudante tosse - o monitor diz : "errado! Tu tossiste. Começar". Não diz mais nada.  </w:t>
      </w:r>
      <w:r>
        <w:rPr lang="en-US" sz="17" baseline="0" dirty="0">
          <w:jc w:val="left"/>
          <w:rFonts w:ascii="Arial" w:hAnsi="Arial" w:cs="Arial"/>
          <w:u w:val="single"/>
          <w:color w:val="000000"/>
          <w:sz w:val="17"/>
          <w:szCs w:val="17"/>
        </w:rPr>
        <w:t>Como</w:t>
      </w:r>
      <w:r>
        <w:rPr lang="en-US" sz="20" baseline="0" dirty="0">
          <w:jc w:val="left"/>
          <w:rFonts w:ascii="Arial" w:hAnsi="Arial" w:cs="Arial"/>
          <w:u w:val="single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abordar</w:t>
      </w:r>
      <w:r>
        <w:rPr lang="en-US" sz="20" baseline="0" dirty="0">
          <w:jc w:val="left"/>
          <w:rFonts w:ascii="Arial" w:hAnsi="Arial" w:cs="Arial"/>
          <w:u w:val="single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um</w:t>
      </w:r>
      <w:r>
        <w:rPr lang="en-US" sz="20" baseline="0" dirty="0">
          <w:jc w:val="left"/>
          <w:rFonts w:ascii="Arial" w:hAnsi="Arial" w:cs="Arial"/>
          <w:u w:val="single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tema</w:t>
      </w:r>
      <w:r>
        <w:rPr lang="en-US" sz="20" baseline="0" dirty="0">
          <w:jc w:val="left"/>
          <w:rFonts w:ascii="Arial" w:hAnsi="Arial" w:cs="Arial"/>
          <w:u w:val="single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u w:val="single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provocação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: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monitor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deve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deixar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estudante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obter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qualquer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sucesso,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depois, submete-o a uma tensão mais considerável, começa a arrasá-lo, afim de provocar nele reacções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conduzirão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ao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chumbo.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É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isto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se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chama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"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provocação".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estudante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é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chumbado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todas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as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vezes que tem a mais pequena reacção à provocação. O monitor tem o direito de dizer ou fazer tudo o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desejar;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excepto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deixar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cadeira.</w:t>
      </w:r>
      <w:r>
        <w:rPr lang="en-US" sz="20" baseline="0" dirty="0">
          <w:jc w:val="left"/>
          <w:rFonts w:ascii="Arial" w:hAnsi="Arial" w:cs="Arial"/>
          <w:color w:val="000000"/>
          <w:spacing w:val="4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Todas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as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palavras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pronunciadas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pelo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monitor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não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sejam 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aquelas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ele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se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serve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para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dirigir,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não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devem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provocar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qualquer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reacção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no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estudante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.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Se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estudante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reage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monitor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retoma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imediatamente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seu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papel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monitor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(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ver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método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acima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).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estudante termina logo que ele consegue ESTAR ali, à vontade, sem estar desconcertado, distraído, sem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reacções a qualquer coisa que o monitor diz ou faz e logo que ele atinja um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melhoramento importante e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estável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898" w:right="493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N.B. - O monitor não deve rir dum comum acordo com o estudante, mas assumir o seu papel de monitor,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utilizando unicamente as palavras acima referidas.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898" w:right="493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21" w:after="0" w:line="240" w:lineRule="auto"/>
        <w:ind w:left="898" w:right="493" w:firstLine="3273"/>
      </w:pP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O V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A</w:t>
      </w:r>
      <w:r>
        <w:rPr lang="en-US" sz="23" baseline="0" dirty="0">
          <w:jc w:val="left"/>
          <w:rFonts w:ascii="Arial" w:hAnsi="Arial" w:cs="Arial"/>
          <w:b/>
          <w:bCs/>
          <w:color w:val="000000"/>
          <w:sz w:val="23"/>
          <w:szCs w:val="23"/>
        </w:rPr>
        <w:t>LOR D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A</w:t>
      </w:r>
      <w:r>
        <w:rPr lang="en-US" sz="23" baseline="0" dirty="0">
          <w:jc w:val="left"/>
          <w:rFonts w:ascii="Arial" w:hAnsi="Arial" w:cs="Arial"/>
          <w:b/>
          <w:bCs/>
          <w:color w:val="000000"/>
          <w:sz w:val="23"/>
          <w:szCs w:val="23"/>
        </w:rPr>
        <w:t> INTENÇ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Ã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O  </w:t>
      </w:r>
    </w:p>
    <w:p>
      <w:pPr>
        <w:rPr>
          <w:rFonts w:ascii="Times New Roman" w:hAnsi="Times New Roman" w:cs="Times New Roman"/>
          <w:color w:val="010302"/>
        </w:rPr>
        <w:spacing w:before="191" w:after="0" w:line="239" w:lineRule="exact"/>
        <w:ind w:left="898" w:right="493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 termo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intenção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significa : aplicação ou direcção do espírito. A expressão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ter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intenção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significa: propor-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se a um objectivo ou um fim - visar.  </w:t>
      </w:r>
    </w:p>
    <w:p>
      <w:pPr>
        <w:rPr>
          <w:rFonts w:ascii="Times New Roman" w:hAnsi="Times New Roman" w:cs="Times New Roman"/>
          <w:color w:val="010302"/>
        </w:rPr>
        <w:spacing w:before="123" w:after="0" w:line="240" w:lineRule="auto"/>
        <w:ind w:left="898" w:right="493" w:firstLine="357"/>
      </w:pPr>
      <w:r>
        <w:rPr lang="en-US" sz="22" baseline="0" dirty="0">
          <w:jc w:val="left"/>
          <w:rFonts w:ascii="Arial" w:hAnsi="Arial" w:cs="Arial"/>
          <w:u w:val="single"/>
          <w:color w:val="000000"/>
          <w:sz w:val="22"/>
          <w:szCs w:val="22"/>
        </w:rPr>
        <w:t>A intenção na comunicação</w:t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89" w:after="0" w:line="240" w:lineRule="exact"/>
        <w:ind w:left="898" w:right="493" w:firstLine="0"/>
        <w:jc w:val="both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 estado de espírito duma pessoa que pensa que " de qualquer forma isso não interessa a ninguém", ou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" eles vão seguramente troçar de mim " ou " vou pôr-me ao ridículo " , leva-a a asfixiar ou a reter a sua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comunicação. A murmurar as suas palavras  e a exprimir-se confusamente e com hesitação.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898" w:right="493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Certas pessoas exprimem-se pelo canto da boca, articulam mal as palavras ou engolem-nas , falam para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as paredes, etc. ..., em lugar de se dirigirem à pessoa com a qual se querem entender.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898" w:right="493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Outras pessoas falam com uma voz tão fraca ou com tanta hesitação que é preciso estar com o ouvido à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escuta  para se perceber o que elas querem dizer.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898" w:right="493" w:firstLine="0"/>
        <w:jc w:val="both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Outras ainda utilizam  mais esforço ou gestos do que o necessário para transmitirem a sua comunicação : 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elas</w:t>
      </w:r>
      <w:r>
        <w:rPr lang="en-US" sz="20" baseline="0" dirty="0">
          <w:jc w:val="left"/>
          <w:rFonts w:ascii="Arial" w:hAnsi="Arial" w:cs="Arial"/>
          <w:color w:val="000000"/>
          <w:spacing w:val="69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exprimem-se</w:t>
      </w:r>
      <w:r>
        <w:rPr lang="en-US" sz="20" baseline="0" dirty="0">
          <w:jc w:val="left"/>
          <w:rFonts w:ascii="Arial" w:hAnsi="Arial" w:cs="Arial"/>
          <w:color w:val="000000"/>
          <w:spacing w:val="69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por</w:t>
      </w:r>
      <w:r>
        <w:rPr lang="en-US" sz="20" baseline="0" dirty="0">
          <w:jc w:val="left"/>
          <w:rFonts w:ascii="Arial" w:hAnsi="Arial" w:cs="Arial"/>
          <w:color w:val="000000"/>
          <w:spacing w:val="69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movimentos</w:t>
      </w:r>
      <w:r>
        <w:rPr lang="en-US" sz="20" baseline="0" dirty="0">
          <w:jc w:val="left"/>
          <w:rFonts w:ascii="Arial" w:hAnsi="Arial" w:cs="Arial"/>
          <w:color w:val="000000"/>
          <w:spacing w:val="69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bruscos</w:t>
      </w:r>
      <w:r>
        <w:rPr lang="en-US" sz="20" baseline="0" dirty="0">
          <w:jc w:val="left"/>
          <w:rFonts w:ascii="Arial" w:hAnsi="Arial" w:cs="Arial"/>
          <w:color w:val="000000"/>
          <w:spacing w:val="69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lang="en-US" sz="20" baseline="0" dirty="0">
          <w:jc w:val="left"/>
          <w:rFonts w:ascii="Arial" w:hAnsi="Arial" w:cs="Arial"/>
          <w:color w:val="000000"/>
          <w:spacing w:val="69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sacudidelas</w:t>
      </w:r>
      <w:r>
        <w:rPr lang="en-US" sz="20" baseline="0" dirty="0">
          <w:jc w:val="left"/>
          <w:rFonts w:ascii="Arial" w:hAnsi="Arial" w:cs="Arial"/>
          <w:color w:val="000000"/>
          <w:spacing w:val="6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gesticulando,</w:t>
      </w:r>
      <w:r>
        <w:rPr lang="en-US" sz="20" baseline="0" dirty="0">
          <w:jc w:val="left"/>
          <w:rFonts w:ascii="Arial" w:hAnsi="Arial" w:cs="Arial"/>
          <w:color w:val="000000"/>
          <w:spacing w:val="6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fazendo</w:t>
      </w:r>
      <w:r>
        <w:rPr lang="en-US" sz="20" baseline="0" dirty="0">
          <w:jc w:val="left"/>
          <w:rFonts w:ascii="Arial" w:hAnsi="Arial" w:cs="Arial"/>
          <w:color w:val="000000"/>
          <w:spacing w:val="6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trejeitos</w:t>
      </w:r>
      <w:r>
        <w:rPr lang="en-US" sz="20" baseline="0" dirty="0">
          <w:jc w:val="left"/>
          <w:rFonts w:ascii="Arial" w:hAnsi="Arial" w:cs="Arial"/>
          <w:color w:val="000000"/>
          <w:spacing w:val="6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no</w:t>
      </w:r>
      <w:r>
        <w:rPr lang="en-US" sz="20" baseline="0" dirty="0">
          <w:jc w:val="left"/>
          <w:rFonts w:ascii="Arial" w:hAnsi="Arial" w:cs="Arial"/>
          <w:color w:val="000000"/>
          <w:spacing w:val="6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rosto,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agitando as mãos ,fazendo sobrolho, etc. .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898" w:right="493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Deve-se poder exprimir uma ideia  e transmiti-la sem para tal ser necessário tanto esforço.  </w:t>
      </w:r>
    </w:p>
    <w:p>
      <w:pPr>
        <w:rPr>
          <w:rFonts w:ascii="Times New Roman" w:hAnsi="Times New Roman" w:cs="Times New Roman"/>
          <w:color w:val="010302"/>
        </w:rPr>
        <w:spacing w:before="69" w:after="0" w:line="240" w:lineRule="exact"/>
        <w:ind w:left="898" w:right="493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Isto não significa que é preciso ficar imóvel quando se comunica, mas que se devem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poder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transmitir as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suas ideias sem esforço.  </w:t>
      </w:r>
    </w:p>
    <w:p>
      <w:pPr>
        <w:spacing w:after="2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500" w:left="500" w:header="708" w:footer="708" w:gutter="0"/>
          <w:docGrid w:linePitch="360"/>
        </w:sectPr>
        <w:tabs>
          <w:tab w:val="left" w:pos="5050"/>
          <w:tab w:val="left" w:pos="9230"/>
        </w:tabs>
        <w:spacing w:before="0" w:after="0" w:line="240" w:lineRule="auto"/>
        <w:ind w:left="898" w:right="919" w:firstLine="0"/>
      </w:pPr>
      <w:r>
        <w:rPr lang="en-US" sz="18" baseline="0" dirty="0">
          <w:jc w:val="left"/>
          <w:rFonts w:ascii="Arial" w:hAnsi="Arial" w:cs="Arial"/>
          <w:color w:val="000000"/>
          <w:sz w:val="18"/>
          <w:szCs w:val="18"/>
        </w:rPr>
        <w:t>sti00-II-3_Comunicação.DOC 	 	Pag. 13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>
        <w:br w:type="page"/>
      </w:r>
    </w:p>
    <w:p>
      <w:pPr>
        <w:spacing w:after="12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702557</wp:posOffset>
            </wp:positionH>
            <wp:positionV relativeFrom="page">
              <wp:posOffset>711948</wp:posOffset>
            </wp:positionV>
            <wp:extent cx="5975603" cy="6089"/>
            <wp:effectExtent l="0" t="0" r="0" b="0"/>
            <wp:wrapNone/>
            <wp:docPr id="1251" name="Freeform 1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75603" cy="6089"/>
                    </a:xfrm>
                    <a:custGeom>
                      <a:rect l="l" t="t" r="r" b="b"/>
                      <a:pathLst>
                        <a:path w="49796700" h="50750">
                          <a:moveTo>
                            <a:pt x="0" y="50750"/>
                          </a:moveTo>
                          <a:lnTo>
                            <a:pt x="49796700" y="50750"/>
                          </a:lnTo>
                          <a:lnTo>
                            <a:pt x="49796700" y="0"/>
                          </a:lnTo>
                          <a:lnTo>
                            <a:pt x="0" y="0"/>
                          </a:lnTo>
                          <a:lnTo>
                            <a:pt x="0" y="507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702557</wp:posOffset>
            </wp:positionH>
            <wp:positionV relativeFrom="page">
              <wp:posOffset>9927582</wp:posOffset>
            </wp:positionV>
            <wp:extent cx="5975603" cy="6089"/>
            <wp:effectExtent l="0" t="0" r="0" b="0"/>
            <wp:wrapNone/>
            <wp:docPr id="1252" name="Freeform 1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75603" cy="6089"/>
                    </a:xfrm>
                    <a:custGeom>
                      <a:rect l="l" t="t" r="r" b="b"/>
                      <a:pathLst>
                        <a:path w="49796700" h="50750">
                          <a:moveTo>
                            <a:pt x="0" y="50750"/>
                          </a:moveTo>
                          <a:lnTo>
                            <a:pt x="49796700" y="50750"/>
                          </a:lnTo>
                          <a:lnTo>
                            <a:pt x="49796700" y="0"/>
                          </a:lnTo>
                          <a:lnTo>
                            <a:pt x="0" y="0"/>
                          </a:lnTo>
                          <a:lnTo>
                            <a:pt x="0" y="507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5" w:right="6611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Sistema de Treino Intensivo – Volume 0  </w:t>
      </w:r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39" w:lineRule="exact"/>
        <w:ind w:left="615" w:right="776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Uma comunicação eficaz, é uma comunicação directa que se acompanha de intenção que o interlocutor a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recebe e quem tem um volume suficiente para atravessar facilmente uma distância 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76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Logo que dizem seja o que for, deve poder entender-se e compreender-se.  </w:t>
      </w:r>
    </w:p>
    <w:p>
      <w:pPr>
        <w:rPr>
          <w:rFonts w:ascii="Times New Roman" w:hAnsi="Times New Roman" w:cs="Times New Roman"/>
          <w:color w:val="010302"/>
        </w:rPr>
        <w:spacing w:before="123" w:after="0" w:line="240" w:lineRule="auto"/>
        <w:ind w:left="615" w:right="776" w:firstLine="357"/>
      </w:pPr>
      <w:r>
        <w:rPr lang="en-US" sz="22" baseline="0" dirty="0">
          <w:jc w:val="left"/>
          <w:rFonts w:ascii="Arial" w:hAnsi="Arial" w:cs="Arial"/>
          <w:u w:val="single"/>
          <w:color w:val="000000"/>
          <w:sz w:val="22"/>
          <w:szCs w:val="22"/>
        </w:rPr>
        <w:t>A intenção no estudo</w:t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91" w:after="0" w:line="239" w:lineRule="exact"/>
        <w:ind w:left="615" w:right="776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Admitindo que o estudante esteja desejoso de confrontar a matéria que ele escolheu, haverá sucesso na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medida em que ele tiver intenção de aprender.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76" w:firstLine="0"/>
        <w:jc w:val="both"/>
      </w:pP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longo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prazo, a sua intenção dá origem  à orienta</w:t>
      </w:r>
      <w:r>
        <w:rPr lang="en-US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ç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ão que dará ao assunto. Ele tem a intenção de SE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SERVIR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dos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materiais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ele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estuda.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Num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quadro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conceptual,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ele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quer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pôr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em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execução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as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ideias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recebidas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afim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alargar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campo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consciência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dos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outros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do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seu.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Ele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pode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ter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intenção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se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servir disso como veículo para transformar as condições que o rodeiam.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76" w:firstLine="0"/>
        <w:jc w:val="both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 momento o estudante quer terminar o seu curso ou os seus cursos na medida das suas capacidades.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Ele projecta  de se servir de todas as técnicas de estudo à sua disposição, e é o que ele faz. Ele encontra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por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exemplo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uma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palavra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não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compreende.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Ele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interrompe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sua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leitura,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consulta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dicionário,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insere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termo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em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várias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frases,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demonstra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massa</w:t>
      </w:r>
      <w:r>
        <w:rPr lang="en-US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equivalente,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enquanto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não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assimila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palavra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em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questão.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76" w:firstLine="0"/>
        <w:jc w:val="both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 estudante é o único dono do seu tempo de estudo; ele trabalha sem freio. A sala de estudos contem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todos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os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materiais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ele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necessita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para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consultar.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Ele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faz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prova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uma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atenção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continua.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sua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intenção é de compreender o que ele estuda e de ser capaz de se servir dos dados.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76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 estudante obtêm resultados à medida da sua intenção. A intenção não exige esforços.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76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21" w:after="0" w:line="240" w:lineRule="auto"/>
        <w:ind w:left="615" w:right="776" w:firstLine="3398"/>
      </w:pPr>
      <w:r>
        <w:rPr lang="en-US" sz="23" baseline="0" dirty="0">
          <w:jc w:val="left"/>
          <w:rFonts w:ascii="Arial" w:hAnsi="Arial" w:cs="Arial"/>
          <w:b/>
          <w:bCs/>
          <w:color w:val="000000"/>
          <w:sz w:val="23"/>
          <w:szCs w:val="23"/>
        </w:rPr>
        <w:t>ROTIN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A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DE TREINO  1  </w:t>
      </w:r>
    </w:p>
    <w:p>
      <w:pPr>
        <w:rPr>
          <w:rFonts w:ascii="Times New Roman" w:hAnsi="Times New Roman" w:cs="Times New Roman"/>
          <w:color w:val="010302"/>
        </w:rPr>
        <w:spacing w:before="178" w:after="0" w:line="240" w:lineRule="auto"/>
        <w:ind w:left="615" w:right="776" w:firstLine="0"/>
      </w:pP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Nome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: ALICE NO PAIS DAS MARAVILHAS  ( TR 1)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76" w:firstLine="0"/>
      </w:pP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Objectivo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:  Treinar o estudante a transmitir uma comunicação nova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numa nova unidade de tempo,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sem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recuar nem tentar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submergir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nem utilizar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intermediários.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76" w:firstLine="0"/>
        <w:jc w:val="both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( Numa nova unidade de tempo significa que o comando ou a declaração são dados com frescura - agora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-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como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se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acabássemos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pensar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neles,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não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como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se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os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repetíssemos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novo,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ou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como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se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eles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estivessem esbatidos por declarações passadas.)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76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Submergir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: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1)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Abater-se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sobre,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pesar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sobre,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transportar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sobre,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forma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irresistível;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esmagar;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2)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Subjugar o pensamento ou os sentimentos de alguém.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76" w:firstLine="0"/>
        <w:jc w:val="both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 intermediário é toda a acção, movimento expressão ou inflexão de voz utilizada para fazer passar a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comunicação mais do que simplesmente a transmitir, tal como franzir as sobrancelhas os movimentos das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mãos etc. 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76" w:firstLine="0"/>
        <w:jc w:val="both"/>
      </w:pPr>
      <w:r>
        <w:rPr lang="en-US" sz="19" baseline="0" dirty="0">
          <w:jc w:val="left"/>
          <w:rFonts w:ascii="Arial" w:hAnsi="Arial" w:cs="Arial"/>
          <w:u w:val="single"/>
          <w:color w:val="000000"/>
          <w:sz w:val="19"/>
          <w:szCs w:val="19"/>
        </w:rPr>
        <w:t>Comandos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:  O estudante lê ao monitor uma expressão ( frase do discurso entre aspas ) extraído do livro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" Alice no Pais das Maravilhas" . Ele repete-a tantas vezes quantas o monitor achar necessárias até que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ela lhe chegue correctamente onde ele se encontra.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76" w:firstLine="0"/>
      </w:pPr>
      <w:r>
        <w:rPr lang="en-US" sz="17" baseline="0" dirty="0">
          <w:jc w:val="left"/>
          <w:rFonts w:ascii="Arial" w:hAnsi="Arial" w:cs="Arial"/>
          <w:u w:val="single"/>
          <w:color w:val="000000"/>
          <w:sz w:val="17"/>
          <w:szCs w:val="17"/>
        </w:rPr>
        <w:t>Posição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: O estudante e o monitor  estão sentados frente a frente a uma distância  adequada.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76" w:firstLine="0"/>
        <w:jc w:val="both"/>
      </w:pP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Sobre o que por o assento neste exercício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: A comunicação vai do livro ao estudante que, te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do-a feito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sua, transmite-a ao monitor. Ela não deve passar do livro ao monitor. Não deve ser artificial, deve soar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natural.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dicção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alocução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não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têm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qualquer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função..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No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entanto,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volume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da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voz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pode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ter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sua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influencia. O monitor deve ter recebido claramente a expressão ou a questão e compreende-la antes de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dizer "Bem" 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76" w:firstLine="0"/>
        <w:jc w:val="both"/>
      </w:pP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Método a seguir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: O monitor diz "Começar" ; ele diz "Bem"  sem voltar a dar o "Começar" se ele recebeu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comunicação,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ou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ele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diz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"Chumbado"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se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ele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não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recebeu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.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"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Começar"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não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se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utiliza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novo.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expressão " é tudo" serve para interromper o exercício em vista duma discussão ou para terminar a acção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em curso. No caso  em que a sessão seja interrompido em vista duma troca de opinião, o monitor deve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voltar a dizer "Começar" antes de continuar.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2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500" w:left="500" w:header="708" w:footer="708" w:gutter="0"/>
          <w:docGrid w:linePitch="360"/>
        </w:sectPr>
        <w:tabs>
          <w:tab w:val="left" w:pos="4767"/>
          <w:tab w:val="left" w:pos="8947"/>
        </w:tabs>
        <w:spacing w:before="0" w:after="0" w:line="240" w:lineRule="auto"/>
        <w:ind w:left="615" w:right="1208" w:firstLine="0"/>
      </w:pPr>
      <w:r>
        <w:rPr lang="en-US" sz="18" baseline="0" dirty="0">
          <w:jc w:val="left"/>
          <w:rFonts w:ascii="Arial" w:hAnsi="Arial" w:cs="Arial"/>
          <w:color w:val="000000"/>
          <w:sz w:val="18"/>
          <w:szCs w:val="18"/>
        </w:rPr>
        <w:t>sti00-II-3_Comunicação.DOC 	 	Pag. 14  </w:t>
      </w:r>
      <w:r>
        <w:br w:type="page"/>
      </w:r>
    </w:p>
    <w:p>
      <w:pPr>
        <w:spacing w:after="12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882389</wp:posOffset>
            </wp:positionH>
            <wp:positionV relativeFrom="page">
              <wp:posOffset>711948</wp:posOffset>
            </wp:positionV>
            <wp:extent cx="5977127" cy="6089"/>
            <wp:effectExtent l="0" t="0" r="0" b="0"/>
            <wp:wrapNone/>
            <wp:docPr id="1253" name="Freeform 1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77127" cy="6089"/>
                    </a:xfrm>
                    <a:custGeom>
                      <a:rect l="l" t="t" r="r" b="b"/>
                      <a:pathLst>
                        <a:path w="49809400" h="50750">
                          <a:moveTo>
                            <a:pt x="0" y="50750"/>
                          </a:moveTo>
                          <a:lnTo>
                            <a:pt x="49809400" y="50750"/>
                          </a:lnTo>
                          <a:lnTo>
                            <a:pt x="49809400" y="0"/>
                          </a:lnTo>
                          <a:lnTo>
                            <a:pt x="0" y="0"/>
                          </a:lnTo>
                          <a:lnTo>
                            <a:pt x="0" y="507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882389</wp:posOffset>
            </wp:positionH>
            <wp:positionV relativeFrom="page">
              <wp:posOffset>9927582</wp:posOffset>
            </wp:positionV>
            <wp:extent cx="5977127" cy="6089"/>
            <wp:effectExtent l="0" t="0" r="0" b="0"/>
            <wp:wrapNone/>
            <wp:docPr id="1254" name="Freeform 1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77127" cy="6089"/>
                    </a:xfrm>
                    <a:custGeom>
                      <a:rect l="l" t="t" r="r" b="b"/>
                      <a:pathLst>
                        <a:path w="49809400" h="50750">
                          <a:moveTo>
                            <a:pt x="0" y="50750"/>
                          </a:moveTo>
                          <a:lnTo>
                            <a:pt x="49809400" y="50750"/>
                          </a:lnTo>
                          <a:lnTo>
                            <a:pt x="49809400" y="0"/>
                          </a:lnTo>
                          <a:lnTo>
                            <a:pt x="0" y="0"/>
                          </a:lnTo>
                          <a:lnTo>
                            <a:pt x="0" y="507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6329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Sistema de Treino Intensivo – Volume 0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39" w:lineRule="exact"/>
        <w:ind w:left="898" w:right="493" w:firstLine="0"/>
        <w:jc w:val="both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Este exercício não termina a não ser que o estudante consiga fazer passar uma comunicação de forma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natural,</w:t>
      </w:r>
      <w:r>
        <w:rPr lang="en-US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sem</w:t>
      </w:r>
      <w:r>
        <w:rPr lang="en-US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esforço,</w:t>
      </w:r>
      <w:r>
        <w:rPr lang="en-US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sem</w:t>
      </w:r>
      <w:r>
        <w:rPr lang="en-US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afectação,</w:t>
      </w:r>
      <w:r>
        <w:rPr lang="en-US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sem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gestos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ou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efeitos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oratórios,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logo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possa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praticar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facilmente e duma forma descontraída.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898" w:right="493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76" w:after="0" w:line="283" w:lineRule="exact"/>
        <w:ind w:left="4898" w:right="493" w:hanging="820"/>
      </w:pP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O V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A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LOR DO 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A</w:t>
      </w:r>
      <w:r>
        <w:rPr lang="en-US" sz="23" baseline="0" dirty="0">
          <w:jc w:val="left"/>
          <w:rFonts w:ascii="Arial" w:hAnsi="Arial" w:cs="Arial"/>
          <w:b/>
          <w:bCs/>
          <w:color w:val="000000"/>
          <w:sz w:val="23"/>
          <w:szCs w:val="23"/>
        </w:rPr>
        <w:t>CUS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A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R DE   </w:t>
      </w:r>
      <w:r>
        <w:br w:type="textWrapping" w:clear="all"/>
      </w:r>
      <w:r>
        <w:rPr lang="en-US" sz="23" baseline="0" dirty="0">
          <w:jc w:val="left"/>
          <w:rFonts w:ascii="Arial" w:hAnsi="Arial" w:cs="Arial"/>
          <w:b/>
          <w:bCs/>
          <w:color w:val="000000"/>
          <w:sz w:val="23"/>
          <w:szCs w:val="23"/>
        </w:rPr>
        <w:t>RECEPÇ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Ã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O  </w:t>
      </w:r>
    </w:p>
    <w:p>
      <w:pPr>
        <w:rPr>
          <w:rFonts w:ascii="Times New Roman" w:hAnsi="Times New Roman" w:cs="Times New Roman"/>
          <w:color w:val="010302"/>
        </w:rPr>
        <w:spacing w:before="191" w:after="0" w:line="239" w:lineRule="exact"/>
        <w:ind w:left="898" w:right="493" w:firstLine="0"/>
      </w:pP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No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quadro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da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comunicação,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41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ACUSAR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RECEPÇÃO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é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faz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saber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à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pessoa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falou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ouviram e compreenderam a sua comunicação.  </w:t>
      </w:r>
    </w:p>
    <w:p>
      <w:pPr>
        <w:rPr>
          <w:rFonts w:ascii="Times New Roman" w:hAnsi="Times New Roman" w:cs="Times New Roman"/>
          <w:color w:val="010302"/>
        </w:rPr>
        <w:spacing w:before="123" w:after="0" w:line="240" w:lineRule="auto"/>
        <w:ind w:left="898" w:right="493" w:firstLine="357"/>
      </w:pP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Ausência do acusar de recepção .</w:t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78" w:after="0" w:line="240" w:lineRule="auto"/>
        <w:ind w:left="898" w:right="493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 melhor maneira de julgar o valor do acusar de recepção é de observar o que se passa na, sua ausência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493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898" w:right="493" w:firstLine="0"/>
      </w:pP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Quantas</w:t>
      </w:r>
      <w:r>
        <w:rPr lang="en-US" sz="20" baseline="0" dirty="0">
          <w:jc w:val="left"/>
          <w:rFonts w:ascii="Arial" w:hAnsi="Arial" w:cs="Arial"/>
          <w:color w:val="000000"/>
          <w:spacing w:val="67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vezes</w:t>
      </w:r>
      <w:r>
        <w:rPr lang="en-US" sz="20" baseline="0" dirty="0">
          <w:jc w:val="left"/>
          <w:rFonts w:ascii="Arial" w:hAnsi="Arial" w:cs="Arial"/>
          <w:color w:val="000000"/>
          <w:spacing w:val="67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temos</w:t>
      </w:r>
      <w:r>
        <w:rPr lang="en-US" sz="20" baseline="0" dirty="0">
          <w:jc w:val="left"/>
          <w:rFonts w:ascii="Arial" w:hAnsi="Arial" w:cs="Arial"/>
          <w:color w:val="000000"/>
          <w:spacing w:val="6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visto</w:t>
      </w:r>
      <w:r>
        <w:rPr lang="en-US" sz="20" baseline="0" dirty="0">
          <w:jc w:val="left"/>
          <w:rFonts w:ascii="Arial" w:hAnsi="Arial" w:cs="Arial"/>
          <w:color w:val="000000"/>
          <w:spacing w:val="67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pessoas</w:t>
      </w:r>
      <w:r>
        <w:rPr lang="en-US" sz="20" baseline="0" dirty="0">
          <w:jc w:val="left"/>
          <w:rFonts w:ascii="Arial" w:hAnsi="Arial" w:cs="Arial"/>
          <w:color w:val="000000"/>
          <w:spacing w:val="6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6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ficarem</w:t>
      </w:r>
      <w:r>
        <w:rPr lang="en-US" sz="20" baseline="0" dirty="0">
          <w:jc w:val="left"/>
          <w:rFonts w:ascii="Arial" w:hAnsi="Arial" w:cs="Arial"/>
          <w:color w:val="000000"/>
          <w:spacing w:val="64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coléricas</w:t>
      </w:r>
      <w:r>
        <w:rPr lang="en-US" sz="20" baseline="0" dirty="0">
          <w:jc w:val="left"/>
          <w:rFonts w:ascii="Arial" w:hAnsi="Arial" w:cs="Arial"/>
          <w:color w:val="000000"/>
          <w:spacing w:val="6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porque</w:t>
      </w:r>
      <w:r>
        <w:rPr lang="en-US" sz="20" baseline="0" dirty="0">
          <w:jc w:val="left"/>
          <w:rFonts w:ascii="Arial" w:hAnsi="Arial" w:cs="Arial"/>
          <w:color w:val="000000"/>
          <w:spacing w:val="6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não</w:t>
      </w:r>
      <w:r>
        <w:rPr lang="en-US" sz="20" baseline="0" dirty="0">
          <w:jc w:val="left"/>
          <w:rFonts w:ascii="Arial" w:hAnsi="Arial" w:cs="Arial"/>
          <w:color w:val="000000"/>
          <w:spacing w:val="6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lhe</w:t>
      </w:r>
      <w:r>
        <w:rPr lang="en-US" sz="20" baseline="0" dirty="0">
          <w:jc w:val="left"/>
          <w:rFonts w:ascii="Arial" w:hAnsi="Arial" w:cs="Arial"/>
          <w:color w:val="000000"/>
          <w:spacing w:val="6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fizeram</w:t>
      </w:r>
      <w:r>
        <w:rPr lang="en-US" sz="20" baseline="0" dirty="0">
          <w:jc w:val="left"/>
          <w:rFonts w:ascii="Arial" w:hAnsi="Arial" w:cs="Arial"/>
          <w:color w:val="000000"/>
          <w:spacing w:val="6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saber</w:t>
      </w:r>
      <w:r>
        <w:rPr lang="en-US" sz="20" baseline="0" dirty="0">
          <w:jc w:val="left"/>
          <w:rFonts w:ascii="Arial" w:hAnsi="Arial" w:cs="Arial"/>
          <w:color w:val="000000"/>
          <w:spacing w:val="6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6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6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sua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comunicação tinha sido recebida e compreendida.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898" w:right="493" w:firstLine="0"/>
      </w:pP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Acontece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uma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pessoa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fique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contrariada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depois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ter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oferecido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presente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não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ter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recebido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nenhum agradecimento nem sequer um sorriso à laia de acuso de recepção.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898" w:right="493" w:firstLine="0"/>
        <w:jc w:val="both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 pessoa que escreve uma carta e não recebe nem resposta nem acuso de recepção do destinatário fica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em suspenso e interroga-se . Suponhamos que ela recebia, alguns anos mais tarde, uma carta a acusar a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recepção. Pode acontecer  que ela sinta então um sentimento de alívio. O ciclo de comunicação a partir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 agora terminou.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898" w:right="493" w:firstLine="0"/>
        <w:jc w:val="both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Uma pessoa que, dia após dia, termina a sua tarefa sem receber um só acuso de recepção perde o seu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entusiasmo</w:t>
      </w:r>
      <w:r>
        <w:rPr lang="en-US" sz="20" baseline="0" dirty="0">
          <w:jc w:val="left"/>
          <w:rFonts w:ascii="Arial" w:hAnsi="Arial" w:cs="Arial"/>
          <w:color w:val="000000"/>
          <w:spacing w:val="6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6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gosto</w:t>
      </w:r>
      <w:r>
        <w:rPr lang="en-US" sz="20" baseline="0" dirty="0">
          <w:jc w:val="left"/>
          <w:rFonts w:ascii="Arial" w:hAnsi="Arial" w:cs="Arial"/>
          <w:color w:val="000000"/>
          <w:spacing w:val="6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pelo</w:t>
      </w:r>
      <w:r>
        <w:rPr lang="en-US" sz="20" baseline="0" dirty="0">
          <w:jc w:val="left"/>
          <w:rFonts w:ascii="Arial" w:hAnsi="Arial" w:cs="Arial"/>
          <w:color w:val="000000"/>
          <w:spacing w:val="6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trabalho,</w:t>
      </w:r>
      <w:r>
        <w:rPr lang="en-US" sz="20" baseline="0" dirty="0">
          <w:jc w:val="left"/>
          <w:rFonts w:ascii="Arial" w:hAnsi="Arial" w:cs="Arial"/>
          <w:color w:val="000000"/>
          <w:spacing w:val="6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lang="en-US" sz="20" baseline="0" dirty="0">
          <w:jc w:val="left"/>
          <w:rFonts w:ascii="Arial" w:hAnsi="Arial" w:cs="Arial"/>
          <w:color w:val="000000"/>
          <w:spacing w:val="6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apodera-se</w:t>
      </w:r>
      <w:r>
        <w:rPr lang="en-US" sz="20" baseline="0" dirty="0">
          <w:jc w:val="left"/>
          <w:rFonts w:ascii="Arial" w:hAnsi="Arial" w:cs="Arial"/>
          <w:color w:val="000000"/>
          <w:spacing w:val="6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dela</w:t>
      </w:r>
      <w:r>
        <w:rPr lang="en-US" sz="20" baseline="0" dirty="0">
          <w:jc w:val="left"/>
          <w:rFonts w:ascii="Arial" w:hAnsi="Arial" w:cs="Arial"/>
          <w:color w:val="000000"/>
          <w:spacing w:val="6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</w:t>
      </w:r>
      <w:r>
        <w:rPr lang="en-US" sz="20" baseline="0" dirty="0">
          <w:jc w:val="left"/>
          <w:rFonts w:ascii="Arial" w:hAnsi="Arial" w:cs="Arial"/>
          <w:color w:val="000000"/>
          <w:spacing w:val="6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sentimento</w:t>
      </w:r>
      <w:r>
        <w:rPr lang="en-US" sz="20" baseline="0" dirty="0">
          <w:jc w:val="left"/>
          <w:rFonts w:ascii="Arial" w:hAnsi="Arial" w:cs="Arial"/>
          <w:color w:val="000000"/>
          <w:spacing w:val="6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inutilidade.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Um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acuso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recepção que reverte na forma de aumento de salário, mostra à pessoa que é apreciada.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898" w:right="493" w:firstLine="0"/>
        <w:jc w:val="both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 criança à qual nunca se lhe acusa a recepção faz cada vez mais barulho para captar a atenção; os pais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perguntam-se porque é que as crianças sofrem um sentimento de frustração. Estes poderiam aprender o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 é um acusar de recepção e praticá-lo. Eles poderiam escutar e compreender o que eles lhe dizem, e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depois acusar-lhes a recepção. A criança que recebe um acuso de recepção fica feliz rapidamente.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898" w:right="493" w:firstLine="0"/>
        <w:jc w:val="both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Às pessoas a quem nunca foi dado um acuso de recepção têm a mesma a reiterar a mesma comunicação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enquanto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não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receberem.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título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exemplo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familiar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tomem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mulher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chama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depois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cozinhar,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seu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marido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está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ver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televisão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: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"Querido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está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na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hora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ir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para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mesa".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Não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recebendo resposta , ela continua a chamar: "Querido está na hora de ir para a mesa"; contrariada entra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na sala e diz: "Está na hora de ir para a mesa", o marido responde-lhe então num tom desagradável ao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mesmo tempo que vê televisão. "Está bem não sou surdo". Esta cena doméstica pode ser evitada se o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marido acusar a recepção à sua mulher por um por um "Obrigado" ou um "Bem" , logo que ela o chamou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à primeira vez, ou se ele lhe faz saber duma maneira ou de outra que ele recebeu a sua comunicação  </w:t>
      </w:r>
    </w:p>
    <w:p>
      <w:pPr>
        <w:rPr>
          <w:rFonts w:ascii="Times New Roman" w:hAnsi="Times New Roman" w:cs="Times New Roman"/>
          <w:color w:val="010302"/>
        </w:rPr>
        <w:spacing w:before="123" w:after="0" w:line="240" w:lineRule="auto"/>
        <w:ind w:left="898" w:right="493" w:firstLine="357"/>
      </w:pPr>
      <w:r>
        <w:rPr lang="en-US" sz="22" baseline="0" dirty="0">
          <w:jc w:val="left"/>
          <w:rFonts w:ascii="Arial" w:hAnsi="Arial" w:cs="Arial"/>
          <w:u w:val="single"/>
          <w:color w:val="000000"/>
          <w:sz w:val="22"/>
          <w:szCs w:val="22"/>
        </w:rPr>
        <w:t>Confusão e ordem :</w:t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91" w:after="0" w:line="239" w:lineRule="exact"/>
        <w:ind w:left="898" w:right="493" w:firstLine="0"/>
        <w:jc w:val="both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Vimos que a comunicação segue um ciclo de causa - distância - efeito . O ponto-origem tem a intenção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ponto-recepção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recebe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comunicação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.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Quando</w:t>
      </w:r>
      <w:r>
        <w:rPr lang="en-US"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expedidor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duvida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da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recepção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da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mensagem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ele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enviou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ele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coloca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perguntas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sua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interrogação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toma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forma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dum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ciclo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comunicação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incompleto : a mensagem tem tendência a persistir e a reter a sua atenção. 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898" w:right="493" w:firstLine="0"/>
        <w:jc w:val="both"/>
      </w:pP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Estes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ciclos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comunicação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inacabados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acabam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por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se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acumular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por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tornar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vida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complicada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em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excesso. O acuso de recepção permite por fim ao ciclo de comunicação e pôr uma ordem harmoniosa na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vida.  </w:t>
      </w:r>
    </w:p>
    <w:p>
      <w:pPr>
        <w:rPr>
          <w:rFonts w:ascii="Times New Roman" w:hAnsi="Times New Roman" w:cs="Times New Roman"/>
          <w:color w:val="010302"/>
        </w:rPr>
        <w:spacing w:before="123" w:after="0" w:line="240" w:lineRule="auto"/>
        <w:ind w:left="898" w:right="493" w:firstLine="357"/>
      </w:pPr>
      <w:r>
        <w:rPr lang="en-US" sz="23" baseline="0" dirty="0">
          <w:jc w:val="left"/>
          <w:rFonts w:ascii="Arial" w:hAnsi="Arial" w:cs="Arial"/>
          <w:u w:val="single"/>
          <w:color w:val="000000"/>
          <w:sz w:val="23"/>
          <w:szCs w:val="23"/>
        </w:rPr>
        <w:t>A confusão</w:t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91" w:after="0" w:line="239" w:lineRule="exact"/>
        <w:ind w:left="898" w:right="493" w:firstLine="0"/>
        <w:jc w:val="both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 facto de se ouvir o que se disse não é , só por si , suficiente para pôr fim a um ciclo de comunica</w:t>
      </w:r>
      <w:r>
        <w:rPr lang="en-US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ç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ão. É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preciso igualmente compreender o que foi dito. Também é preciso indicar que ouviram e compreenderam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comunicação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para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terminar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ciclo.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acuso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recepção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faz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saber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ao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seu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interlocutor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: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"Ouvi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compreendi o que me disse. O ciclo de comunicação é a partir deste momento terminado."  </w:t>
      </w:r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500" w:left="500" w:header="708" w:footer="708" w:gutter="0"/>
          <w:docGrid w:linePitch="360"/>
        </w:sectPr>
        <w:tabs>
          <w:tab w:val="left" w:pos="5050"/>
          <w:tab w:val="left" w:pos="9230"/>
        </w:tabs>
        <w:spacing w:before="0" w:after="0" w:line="240" w:lineRule="auto"/>
        <w:ind w:left="898" w:right="919" w:firstLine="0"/>
      </w:pPr>
      <w:r>
        <w:rPr lang="en-US" sz="18" baseline="0" dirty="0">
          <w:jc w:val="left"/>
          <w:rFonts w:ascii="Arial" w:hAnsi="Arial" w:cs="Arial"/>
          <w:color w:val="000000"/>
          <w:sz w:val="18"/>
          <w:szCs w:val="18"/>
        </w:rPr>
        <w:t>sti00-II-3_Comunicação.DOC 	 	Pag. 15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>
        <w:br w:type="page"/>
      </w:r>
    </w:p>
    <w:p>
      <w:pPr>
        <w:spacing w:after="12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702557</wp:posOffset>
            </wp:positionH>
            <wp:positionV relativeFrom="page">
              <wp:posOffset>711948</wp:posOffset>
            </wp:positionV>
            <wp:extent cx="5975603" cy="6089"/>
            <wp:effectExtent l="0" t="0" r="0" b="0"/>
            <wp:wrapNone/>
            <wp:docPr id="1255" name="Freeform 1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75603" cy="6089"/>
                    </a:xfrm>
                    <a:custGeom>
                      <a:rect l="l" t="t" r="r" b="b"/>
                      <a:pathLst>
                        <a:path w="49796700" h="50750">
                          <a:moveTo>
                            <a:pt x="0" y="50750"/>
                          </a:moveTo>
                          <a:lnTo>
                            <a:pt x="49796700" y="50750"/>
                          </a:lnTo>
                          <a:lnTo>
                            <a:pt x="49796700" y="0"/>
                          </a:lnTo>
                          <a:lnTo>
                            <a:pt x="0" y="0"/>
                          </a:lnTo>
                          <a:lnTo>
                            <a:pt x="0" y="507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702557</wp:posOffset>
            </wp:positionH>
            <wp:positionV relativeFrom="page">
              <wp:posOffset>9927582</wp:posOffset>
            </wp:positionV>
            <wp:extent cx="5975603" cy="6089"/>
            <wp:effectExtent l="0" t="0" r="0" b="0"/>
            <wp:wrapNone/>
            <wp:docPr id="1256" name="Freeform 1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75603" cy="6089"/>
                    </a:xfrm>
                    <a:custGeom>
                      <a:rect l="l" t="t" r="r" b="b"/>
                      <a:pathLst>
                        <a:path w="49796700" h="50750">
                          <a:moveTo>
                            <a:pt x="0" y="50750"/>
                          </a:moveTo>
                          <a:lnTo>
                            <a:pt x="49796700" y="50750"/>
                          </a:lnTo>
                          <a:lnTo>
                            <a:pt x="49796700" y="0"/>
                          </a:lnTo>
                          <a:lnTo>
                            <a:pt x="0" y="0"/>
                          </a:lnTo>
                          <a:lnTo>
                            <a:pt x="0" y="507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5" w:right="6611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Sistema de Treino Intensivo – Volume 0  </w:t>
      </w:r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39" w:lineRule="exact"/>
        <w:ind w:left="615" w:right="776" w:firstLine="0"/>
        <w:jc w:val="both"/>
      </w:pP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Um</w:t>
      </w:r>
      <w:r>
        <w:rPr lang="en-US" sz="20" baseline="0" dirty="0">
          <w:jc w:val="left"/>
          <w:rFonts w:ascii="Arial" w:hAnsi="Arial" w:cs="Arial"/>
          <w:color w:val="000000"/>
          <w:spacing w:val="100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acuso</w:t>
      </w:r>
      <w:r>
        <w:rPr lang="en-US" sz="20" baseline="0" dirty="0">
          <w:jc w:val="left"/>
          <w:rFonts w:ascii="Arial" w:hAnsi="Arial" w:cs="Arial"/>
          <w:color w:val="000000"/>
          <w:spacing w:val="10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100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recepção</w:t>
      </w:r>
      <w:r>
        <w:rPr lang="en-US" sz="20" baseline="0" dirty="0">
          <w:jc w:val="left"/>
          <w:rFonts w:ascii="Arial" w:hAnsi="Arial" w:cs="Arial"/>
          <w:color w:val="000000"/>
          <w:spacing w:val="9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não</w:t>
      </w:r>
      <w:r>
        <w:rPr lang="en-US" sz="20" baseline="0" dirty="0">
          <w:jc w:val="left"/>
          <w:rFonts w:ascii="Arial" w:hAnsi="Arial" w:cs="Arial"/>
          <w:color w:val="000000"/>
          <w:spacing w:val="98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constitui</w:t>
      </w:r>
      <w:r>
        <w:rPr lang="en-US" sz="20" baseline="0" dirty="0">
          <w:jc w:val="left"/>
          <w:rFonts w:ascii="Arial" w:hAnsi="Arial" w:cs="Arial"/>
          <w:color w:val="000000"/>
          <w:spacing w:val="98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necessariamente</w:t>
      </w:r>
      <w:r>
        <w:rPr lang="en-US" sz="20" baseline="0" dirty="0">
          <w:jc w:val="left"/>
          <w:rFonts w:ascii="Arial" w:hAnsi="Arial" w:cs="Arial"/>
          <w:color w:val="000000"/>
          <w:spacing w:val="9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"uma</w:t>
      </w:r>
      <w:r>
        <w:rPr lang="en-US" sz="20" baseline="0" dirty="0">
          <w:jc w:val="left"/>
          <w:rFonts w:ascii="Arial" w:hAnsi="Arial" w:cs="Arial"/>
          <w:color w:val="000000"/>
          <w:spacing w:val="9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resposta"</w:t>
      </w:r>
      <w:r>
        <w:rPr lang="en-US" sz="20" baseline="0" dirty="0">
          <w:jc w:val="left"/>
          <w:rFonts w:ascii="Arial" w:hAnsi="Arial" w:cs="Arial"/>
          <w:color w:val="000000"/>
          <w:spacing w:val="9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à</w:t>
      </w:r>
      <w:r>
        <w:rPr lang="en-US" sz="20" baseline="0" dirty="0">
          <w:jc w:val="left"/>
          <w:rFonts w:ascii="Arial" w:hAnsi="Arial" w:cs="Arial"/>
          <w:color w:val="000000"/>
          <w:spacing w:val="98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comunicação;</w:t>
      </w:r>
      <w:r>
        <w:rPr lang="en-US" sz="20" baseline="0" dirty="0">
          <w:jc w:val="left"/>
          <w:rFonts w:ascii="Arial" w:hAnsi="Arial" w:cs="Arial"/>
          <w:color w:val="000000"/>
          <w:spacing w:val="9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indique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simplesmente</w:t>
      </w:r>
      <w:r>
        <w:rPr lang="en-US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ao</w:t>
      </w:r>
      <w:r>
        <w:rPr lang="en-US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interlocutor</w:t>
      </w:r>
      <w:r>
        <w:rPr lang="en-US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receberam</w:t>
      </w:r>
      <w:r>
        <w:rPr lang="en-US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lang="en-US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compreenderam</w:t>
      </w:r>
      <w:r>
        <w:rPr lang="en-US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ele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disse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ciclo</w:t>
      </w:r>
      <w:r>
        <w:rPr lang="en-US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está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terminado.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Responder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ou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manejar</w:t>
      </w:r>
      <w:r>
        <w:rPr lang="en-US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esta</w:t>
      </w:r>
      <w:r>
        <w:rPr lang="en-US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comunicação</w:t>
      </w:r>
      <w:r>
        <w:rPr lang="en-US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faz</w:t>
      </w:r>
      <w:r>
        <w:rPr lang="en-US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objecto</w:t>
      </w:r>
      <w:r>
        <w:rPr lang="en-US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dum</w:t>
      </w:r>
      <w:r>
        <w:rPr lang="en-US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novo</w:t>
      </w:r>
      <w:r>
        <w:rPr lang="en-US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ciclo.</w:t>
      </w:r>
      <w:r>
        <w:rPr lang="en-US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(tal</w:t>
      </w:r>
      <w:r>
        <w:rPr lang="en-US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como</w:t>
      </w:r>
      <w:r>
        <w:rPr lang="en-US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está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descrito no ensaio intitulado; "A comunicação nos dois sentidos").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76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21" w:after="0" w:line="240" w:lineRule="auto"/>
        <w:ind w:left="615" w:right="776" w:firstLine="2433"/>
      </w:pP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O 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A</w:t>
      </w:r>
      <w:r>
        <w:rPr lang="en-US" sz="23" baseline="0" dirty="0">
          <w:jc w:val="left"/>
          <w:rFonts w:ascii="Arial" w:hAnsi="Arial" w:cs="Arial"/>
          <w:b/>
          <w:bCs/>
          <w:color w:val="000000"/>
          <w:sz w:val="23"/>
          <w:szCs w:val="23"/>
        </w:rPr>
        <w:t>CUSO DE RECEPÇ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Ã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O E O ESTUDO  </w:t>
      </w:r>
    </w:p>
    <w:p>
      <w:pPr>
        <w:rPr>
          <w:rFonts w:ascii="Times New Roman" w:hAnsi="Times New Roman" w:cs="Times New Roman"/>
          <w:color w:val="010302"/>
        </w:rPr>
        <w:spacing w:before="191" w:after="0" w:line="239" w:lineRule="exact"/>
        <w:ind w:left="615" w:right="776" w:firstLine="0"/>
      </w:pP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acuso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recepção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encontra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no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estudo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campo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aplicação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imediata: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Permite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ao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estudante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terminar os ciclos de acção que ele empreende. 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76" w:firstLine="0"/>
      </w:pP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Um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ciclo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acção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é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desenvolvimento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se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segue</w:t>
      </w:r>
      <w:r>
        <w:rPr lang="en-US" sz="20" baseline="0" dirty="0">
          <w:jc w:val="left"/>
          <w:rFonts w:ascii="Arial" w:hAnsi="Arial" w:cs="Arial"/>
          <w:color w:val="000000"/>
          <w:spacing w:val="4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uma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acção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no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decurso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da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qual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acção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é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começada, continua o tempo necessário, depois termina-se como se previu. 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76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"Compreender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significado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duma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palavra"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constituirá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exemplo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ciclo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acção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trabalho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no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estudo.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76" w:firstLine="0"/>
        <w:jc w:val="both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 estudante empreende este ciclo de acção logo que ele encontra na passagem que ele lê uma palavra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uma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palavra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não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compreenda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sentido.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Ele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prossegue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ciclo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consultando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dicionário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lendo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aí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definição do termo em questão, demonstrando-a em seguida com a ajuda da caixa de demonstrações e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inserindo-a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em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frases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da sua invenção. Esse ciclo termina logo que tenha assimilado a palavra e tenha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reconhecido que terminou o ciclo.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76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Para tomar o exemplo dum dever da escola , o estudante termina as acções pedidas depois  reconhece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ter terminado a sua tarefa.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76" w:firstLine="0"/>
        <w:jc w:val="both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 facto de compreender o estudo em termos de ciclo de acção ,  mais do que sob forma de "trabalho a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fornecer", trás um apoio inesperado ao estudante. O facto de terminar vários ciclos de acção em lugar de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"estudar"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durante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tantos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minutos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ou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tantas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horas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dá-lhe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possibilidade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conseguir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melhor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os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seus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objectivos. Eis o que é mais produtivo!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76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Ao reconhecera terminação dos ciclos empreendidos - como nos exemplos acima mencionados acima -, o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estudante pode libertar o espírito e criar outros. Pode assim completar mais.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76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21" w:after="0" w:line="240" w:lineRule="auto"/>
        <w:ind w:left="615" w:right="776" w:firstLine="3398"/>
      </w:pPr>
      <w:r>
        <w:rPr lang="en-US" sz="23" baseline="0" dirty="0">
          <w:jc w:val="left"/>
          <w:rFonts w:ascii="Arial" w:hAnsi="Arial" w:cs="Arial"/>
          <w:b/>
          <w:bCs/>
          <w:color w:val="000000"/>
          <w:sz w:val="23"/>
          <w:szCs w:val="23"/>
        </w:rPr>
        <w:t>ROTIN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A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DE TREINO  2  </w:t>
      </w:r>
    </w:p>
    <w:p>
      <w:pPr>
        <w:rPr>
          <w:rFonts w:ascii="Times New Roman" w:hAnsi="Times New Roman" w:cs="Times New Roman"/>
          <w:color w:val="010302"/>
        </w:rPr>
        <w:spacing w:before="151" w:after="0" w:line="240" w:lineRule="auto"/>
        <w:ind w:left="615" w:right="776" w:firstLine="0"/>
      </w:pP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Nome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: </w:t>
      </w:r>
      <w:r>
        <w:rPr lang="en-US" sz="20" baseline="0" dirty="0">
          <w:jc w:val="left"/>
          <w:rFonts w:ascii="Arial" w:hAnsi="Arial" w:cs="Arial"/>
          <w:b/>
          <w:bCs/>
          <w:color w:val="000000"/>
          <w:spacing w:val="-7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CUSO DE RECEPÇ</w:t>
      </w:r>
      <w:r>
        <w:rPr lang="en-US" sz="20" baseline="0" dirty="0">
          <w:jc w:val="left"/>
          <w:rFonts w:ascii="Arial" w:hAnsi="Arial" w:cs="Arial"/>
          <w:b/>
          <w:bCs/>
          <w:color w:val="000000"/>
          <w:spacing w:val="-7"/>
          <w:sz w:val="20"/>
          <w:szCs w:val="20"/>
        </w:rPr>
        <w:t>Ã</w:t>
      </w:r>
      <w:r>
        <w:rPr lang="en-US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  (TR  2)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76" w:firstLine="0"/>
      </w:pP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Objectivo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: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Ensinar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ao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estudante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acuso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recepção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é</w:t>
      </w:r>
      <w:r>
        <w:rPr lang="en-US" sz="20" baseline="0" dirty="0">
          <w:jc w:val="left"/>
          <w:rFonts w:ascii="Arial" w:hAnsi="Arial" w:cs="Arial"/>
          <w:color w:val="000000"/>
          <w:spacing w:val="3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método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destinado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controlar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as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comunicações duma pessoa e que um acusar de recepção põe-lhe ponto final.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76" w:firstLine="0"/>
        <w:jc w:val="both"/>
      </w:pPr>
      <w:r>
        <w:rPr lang="en-US" sz="17" baseline="0" dirty="0">
          <w:jc w:val="left"/>
          <w:rFonts w:ascii="Arial" w:hAnsi="Arial" w:cs="Arial"/>
          <w:u w:val="single"/>
          <w:color w:val="000000"/>
          <w:sz w:val="17"/>
          <w:szCs w:val="17"/>
        </w:rPr>
        <w:t>Comandos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: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monitor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lê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ao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estudante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expressões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extraídas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do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livro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Alice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no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País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das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Maravilhas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(ler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unicamente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as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frases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do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discurso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entre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aspas)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às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quais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este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último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acusa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fielmente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recepção.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Ele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repete cada expressão à qual, segundo ele, o estudante não acusou realmente a recepção.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76" w:firstLine="0"/>
      </w:pPr>
      <w:r>
        <w:rPr lang="en-US" sz="17" baseline="0" dirty="0">
          <w:jc w:val="left"/>
          <w:rFonts w:ascii="Arial" w:hAnsi="Arial" w:cs="Arial"/>
          <w:u w:val="single"/>
          <w:color w:val="000000"/>
          <w:sz w:val="17"/>
          <w:szCs w:val="17"/>
        </w:rPr>
        <w:t>Posição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: O estudante e o monitor estão sentados face a face, a uma distancia adequada.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76" w:firstLine="0"/>
        <w:jc w:val="both"/>
      </w:pP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Sobre o que pôr o assento neste exercício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: Ensinar ao estudante a acusar a recepção com precisão ao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diz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monitor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forma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este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saiba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estudante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compreendeu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sua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comunicação.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Perguntar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vez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em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quando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ao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estudante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acabaram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dizer.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Cortar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logo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todo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acuso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recepção incipiente ou exagerado. Deixem no entanto o estudante fazer tudo o que ele desejar afim de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conseguir os seus acuses de recepção, e depois estabilizem a sua maneira de o fazer 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76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Ensinem-lhe que um acusar de recepção põem fim a um ciclo e que não constitui mais  o começo dum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novo ciclo de comunicação que não incite o interlocutor a prosseguir.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76" w:firstLine="0"/>
        <w:jc w:val="both"/>
      </w:pP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Ensinem-lhe,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sobretudo,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pode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não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conseguir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transmitir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acusar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recepção,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ou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não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conseguir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parar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uma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pessoa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com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acusar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recepção,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ou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pode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tirar-lhe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vontade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falar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através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dum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acusar de recepção.  </w:t>
      </w:r>
    </w:p>
    <w:p>
      <w:pPr>
        <w:rPr>
          <w:rFonts w:ascii="Times New Roman" w:hAnsi="Times New Roman" w:cs="Times New Roman"/>
          <w:color w:val="010302"/>
        </w:rPr>
        <w:spacing w:before="69" w:after="0" w:line="240" w:lineRule="exact"/>
        <w:ind w:left="615" w:right="776" w:firstLine="0"/>
        <w:jc w:val="both"/>
      </w:pP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Método a seguir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: O monitor diz: "Começar", depois lê uma frase tirada do livro; ele chumba o estudante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por cada acusar de recepção que lhe pareça incorrecto . Ele repete a mesma frase todas as vezes que  </w:t>
      </w:r>
    </w:p>
    <w:p>
      <w:pPr>
        <w:spacing w:after="1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500" w:left="500" w:header="708" w:footer="708" w:gutter="0"/>
          <w:docGrid w:linePitch="360"/>
        </w:sectPr>
        <w:tabs>
          <w:tab w:val="left" w:pos="4767"/>
          <w:tab w:val="left" w:pos="8947"/>
        </w:tabs>
        <w:spacing w:before="0" w:after="0" w:line="240" w:lineRule="auto"/>
        <w:ind w:left="615" w:right="1208" w:firstLine="0"/>
      </w:pPr>
      <w:r>
        <w:rPr lang="en-US" sz="18" baseline="0" dirty="0">
          <w:jc w:val="left"/>
          <w:rFonts w:ascii="Arial" w:hAnsi="Arial" w:cs="Arial"/>
          <w:color w:val="000000"/>
          <w:sz w:val="18"/>
          <w:szCs w:val="18"/>
        </w:rPr>
        <w:t>sti00-II-3_Comunicação.DOC 	 	Pag. 16  </w:t>
      </w:r>
      <w:r>
        <w:br w:type="page"/>
      </w:r>
    </w:p>
    <w:p>
      <w:pPr>
        <w:spacing w:after="12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882389</wp:posOffset>
            </wp:positionH>
            <wp:positionV relativeFrom="page">
              <wp:posOffset>711948</wp:posOffset>
            </wp:positionV>
            <wp:extent cx="5977127" cy="6089"/>
            <wp:effectExtent l="0" t="0" r="0" b="0"/>
            <wp:wrapNone/>
            <wp:docPr id="1257" name="Freeform 1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77127" cy="6089"/>
                    </a:xfrm>
                    <a:custGeom>
                      <a:rect l="l" t="t" r="r" b="b"/>
                      <a:pathLst>
                        <a:path w="49809400" h="50750">
                          <a:moveTo>
                            <a:pt x="0" y="50750"/>
                          </a:moveTo>
                          <a:lnTo>
                            <a:pt x="49809400" y="50750"/>
                          </a:lnTo>
                          <a:lnTo>
                            <a:pt x="49809400" y="0"/>
                          </a:lnTo>
                          <a:lnTo>
                            <a:pt x="0" y="0"/>
                          </a:lnTo>
                          <a:lnTo>
                            <a:pt x="0" y="507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882389</wp:posOffset>
            </wp:positionH>
            <wp:positionV relativeFrom="page">
              <wp:posOffset>9927582</wp:posOffset>
            </wp:positionV>
            <wp:extent cx="5977127" cy="6089"/>
            <wp:effectExtent l="0" t="0" r="0" b="0"/>
            <wp:wrapNone/>
            <wp:docPr id="1258" name="Freeform 1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77127" cy="6089"/>
                    </a:xfrm>
                    <a:custGeom>
                      <a:rect l="l" t="t" r="r" b="b"/>
                      <a:pathLst>
                        <a:path w="49809400" h="50750">
                          <a:moveTo>
                            <a:pt x="0" y="50750"/>
                          </a:moveTo>
                          <a:lnTo>
                            <a:pt x="49809400" y="50750"/>
                          </a:lnTo>
                          <a:lnTo>
                            <a:pt x="49809400" y="0"/>
                          </a:lnTo>
                          <a:lnTo>
                            <a:pt x="0" y="0"/>
                          </a:lnTo>
                          <a:lnTo>
                            <a:pt x="0" y="507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6329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Sistema de Treino Intensivo – Volume 0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39" w:lineRule="exact"/>
        <w:ind w:left="898" w:right="493" w:firstLine="0"/>
        <w:jc w:val="both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chumbou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estudante.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Ele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tem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direito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utilizar: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"É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tudo"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seja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para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interromper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rotina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trocar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pontos de vista com o estudante , seja para terminar a sessão em curso. ". O "É tudo" uma vez dado,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deve utilizar-se "Começar" antes de retomar a sessão.  </w:t>
      </w:r>
    </w:p>
    <w:p>
      <w:pPr>
        <w:rPr>
          <w:rFonts w:ascii="Times New Roman" w:hAnsi="Times New Roman" w:cs="Times New Roman"/>
          <w:color w:val="010302"/>
        </w:rPr>
        <w:spacing w:before="0" w:after="0" w:line="359" w:lineRule="exact"/>
        <w:ind w:left="898" w:right="493" w:firstLine="0"/>
      </w:pP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NOTA . Os acusares de recepções habituais são "Bom", "Obrigado", "De acordo" ou "Bem".  </w:t>
      </w:r>
      <w:r>
        <w:br w:type="textWrapping" w:clear="all"/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NDT : controlar è empregue aqui no sentido de : pôr em andamento, mudar, parar .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898" w:right="493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21" w:after="0" w:line="240" w:lineRule="auto"/>
        <w:ind w:left="898" w:right="493" w:firstLine="1586"/>
      </w:pP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COMO OBTER UM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A</w:t>
      </w:r>
      <w:r>
        <w:rPr lang="en-US" sz="23" baseline="0" dirty="0">
          <w:jc w:val="left"/>
          <w:rFonts w:ascii="Arial" w:hAnsi="Arial" w:cs="Arial"/>
          <w:b/>
          <w:bCs/>
          <w:color w:val="000000"/>
          <w:sz w:val="23"/>
          <w:szCs w:val="23"/>
        </w:rPr>
        <w:t> RESPOST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A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À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VOSS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A</w:t>
      </w:r>
      <w:r>
        <w:rPr lang="en-US" sz="23" baseline="0" dirty="0">
          <w:jc w:val="left"/>
          <w:rFonts w:ascii="Arial" w:hAnsi="Arial" w:cs="Arial"/>
          <w:b/>
          <w:bCs/>
          <w:color w:val="000000"/>
          <w:sz w:val="23"/>
          <w:szCs w:val="23"/>
        </w:rPr>
        <w:t> PERGUNT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A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91" w:after="0" w:line="239" w:lineRule="exact"/>
        <w:ind w:left="898" w:right="493" w:firstLine="0"/>
        <w:jc w:val="both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Encontraram certamente na vossa vida de todos os dias pessoas que não respondem as vossas perguntas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ou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não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se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dão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conta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do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disseram,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pessoas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abordam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assunto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concluem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uma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discussão sem que nem um nem outro se lembram do tema da conversa ou as razões pelas quais eles a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tinham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iniciado.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Talvez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se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lembrem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ter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perguntado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alguém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-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criança,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empregado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ou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amigo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-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completar</w:t>
      </w:r>
      <w:r>
        <w:rPr lang="en-US" sz="20" baseline="0" dirty="0">
          <w:jc w:val="left"/>
          <w:rFonts w:ascii="Arial" w:hAnsi="Arial" w:cs="Arial"/>
          <w:color w:val="000000"/>
          <w:spacing w:val="6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uma</w:t>
      </w:r>
      <w:r>
        <w:rPr lang="en-US" sz="20" baseline="0" dirty="0">
          <w:jc w:val="left"/>
          <w:rFonts w:ascii="Arial" w:hAnsi="Arial" w:cs="Arial"/>
          <w:color w:val="000000"/>
          <w:spacing w:val="6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determinada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tarefa,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ter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constatado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vossa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ordem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não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teve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eco,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fosse</w:t>
      </w:r>
      <w:r>
        <w:rPr lang="en-US"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por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desobediência, fosse por ter sido executada completamente ao inverso, ou que o tempo fosse gasto em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vão e em intermináveis discussões!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898" w:right="493" w:firstLine="0"/>
        <w:jc w:val="both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 única razão pela qual os quadros estão estafados e sobrecarregados de trabalho vem do facto das suas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directivas não foram executadas e que eles omitiram de os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reiterar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até ao seu acabamento, sem fazer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caso de todas as reacções absurdas que elas suscitam 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898" w:right="493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Já viram uma pessoa aceitar uma resposta que não tem nada a ver com a pergunta que ela colocou, e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encontrar-se no mesmo mistério que antes?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898" w:right="493" w:firstLine="0"/>
        <w:jc w:val="both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As perguntas que ficam sem resposta e a desobediência às ordens concorrem para mergulhar a pessoa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num estado de confusão e de fadiga, não lhe dando qualquer oportunidade de abordar aquilo a que ele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se propôs empreender.  </w:t>
      </w:r>
    </w:p>
    <w:p>
      <w:pPr>
        <w:rPr>
          <w:rFonts w:ascii="Times New Roman" w:hAnsi="Times New Roman" w:cs="Times New Roman"/>
          <w:color w:val="010302"/>
        </w:rPr>
        <w:spacing w:before="57" w:after="0" w:line="254" w:lineRule="exact"/>
        <w:ind w:left="898" w:right="493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Tudo isto decorre da nossa impotência em obter as respostas às nossas perguntas ou a fazer executar as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nossas ordens, ou perseguir as pessoas responsáveis enquanto não sejam capazes de ser levadas a bem.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Não prosseguir até ao fim um trabalho em curso, de não obter resposta às nossas perguntas, esquivar-se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ao sujeito ou ao tema que estão a tratar são fonte de quantidades de problemas e contrariedades. Não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obter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resposta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definitiva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uma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questão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deixa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ciclo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inacabado,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retém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ainda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uma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parte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da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nossa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atenção.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Não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concluir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assunto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antes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abordar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outro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é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uma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fonte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habitual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confusão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disputa no decurso das conversações. A resolução do problema é de aprender " a terminar os ciclos em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curso e evitar de executar uma nova ordem, um novo requerimento, ou de abordar uma nova pergunta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ou um novo tema de ter manejado bem ou concluído o ciclo em curso.  </w:t>
      </w:r>
    </w:p>
    <w:p>
      <w:pPr>
        <w:rPr>
          <w:rFonts w:ascii="Times New Roman" w:hAnsi="Times New Roman" w:cs="Times New Roman"/>
          <w:color w:val="010302"/>
        </w:rPr>
        <w:spacing w:before="123" w:after="0" w:line="240" w:lineRule="auto"/>
        <w:ind w:left="898" w:right="493" w:firstLine="357"/>
      </w:pPr>
      <w:r>
        <w:rPr lang="en-US" sz="22" baseline="0" dirty="0">
          <w:jc w:val="left"/>
          <w:rFonts w:ascii="Arial" w:hAnsi="Arial" w:cs="Arial"/>
          <w:u w:val="single"/>
          <w:color w:val="000000"/>
          <w:sz w:val="22"/>
          <w:szCs w:val="22"/>
        </w:rPr>
        <w:t>Duplicação e estudo</w:t>
      </w: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78" w:after="0" w:line="240" w:lineRule="auto"/>
        <w:ind w:left="898" w:right="493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Já sublinhamos que o indivíduo que estuda tem um objectivo bem preciso em mente.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898" w:right="493" w:firstLine="0"/>
      </w:pP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capacidade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adquirida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na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próxima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rotina</w:t>
      </w:r>
      <w:r>
        <w:rPr lang="en-US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treino</w:t>
      </w:r>
      <w:r>
        <w:rPr lang="en-US" sz="20" baseline="0" dirty="0">
          <w:jc w:val="left"/>
          <w:rFonts w:ascii="Arial" w:hAnsi="Arial" w:cs="Arial"/>
          <w:color w:val="000000"/>
          <w:spacing w:val="5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intitulada</w:t>
      </w:r>
      <w:r>
        <w:rPr lang="en-US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"A</w:t>
      </w:r>
      <w:r>
        <w:rPr lang="en-US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pergunta</w:t>
      </w:r>
      <w:r>
        <w:rPr lang="en-US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duplicativa",</w:t>
      </w:r>
      <w:r>
        <w:rPr lang="en-US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permite</w:t>
      </w:r>
      <w:r>
        <w:rPr lang="en-US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ao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estudante de discernir os textos pertinentes dos estranhos ao assunto. 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898" w:right="493" w:firstLine="0"/>
        <w:jc w:val="both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Eis um exemplo prático e elementar: um estudante é confrontado com uma pergunta de desertarão; ele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lê a pergunta e compreende ao que ela faz apelo; é-lhe dada a possibilidade de investigar os elementos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necessários para a tratar. Ela encontra-os seja nos seus materiais seja na biblioteca , e ele responde a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fundo à pergunta sem sair do assunto.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898" w:right="493" w:firstLine="0"/>
      </w:pP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21" w:after="0" w:line="240" w:lineRule="auto"/>
        <w:ind w:left="898" w:right="493" w:firstLine="3398"/>
      </w:pPr>
      <w:r>
        <w:rPr lang="en-US" sz="23" baseline="0" dirty="0">
          <w:jc w:val="left"/>
          <w:rFonts w:ascii="Arial" w:hAnsi="Arial" w:cs="Arial"/>
          <w:b/>
          <w:bCs/>
          <w:color w:val="000000"/>
          <w:sz w:val="23"/>
          <w:szCs w:val="23"/>
        </w:rPr>
        <w:t>ROTIN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A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DE TREINO  3  </w:t>
      </w:r>
    </w:p>
    <w:p>
      <w:pPr>
        <w:rPr>
          <w:rFonts w:ascii="Times New Roman" w:hAnsi="Times New Roman" w:cs="Times New Roman"/>
          <w:color w:val="010302"/>
        </w:rPr>
        <w:spacing w:before="151" w:after="0" w:line="240" w:lineRule="auto"/>
        <w:ind w:left="898" w:right="493" w:firstLine="0"/>
      </w:pP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Nome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: </w:t>
      </w:r>
      <w:r>
        <w:rPr lang="en-US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PERGUNT</w:t>
      </w:r>
      <w:r>
        <w:rPr lang="en-US" sz="20" baseline="0" dirty="0">
          <w:jc w:val="left"/>
          <w:rFonts w:ascii="Arial" w:hAnsi="Arial" w:cs="Arial"/>
          <w:b/>
          <w:bCs/>
          <w:color w:val="000000"/>
          <w:spacing w:val="-7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DUPLIC</w:t>
      </w:r>
      <w:r>
        <w:rPr lang="en-US" sz="20" baseline="0" dirty="0">
          <w:jc w:val="left"/>
          <w:rFonts w:ascii="Arial" w:hAnsi="Arial" w:cs="Arial"/>
          <w:b/>
          <w:bCs/>
          <w:color w:val="000000"/>
          <w:spacing w:val="-7"/>
          <w:sz w:val="20"/>
          <w:szCs w:val="20"/>
        </w:rPr>
        <w:t>A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TIV</w:t>
      </w:r>
      <w:r>
        <w:rPr lang="en-US" sz="20" baseline="0" dirty="0">
          <w:jc w:val="left"/>
          <w:rFonts w:ascii="Arial" w:hAnsi="Arial" w:cs="Arial"/>
          <w:b/>
          <w:bCs/>
          <w:color w:val="000000"/>
          <w:spacing w:val="-7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( TR  3)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898" w:right="493" w:firstLine="0"/>
        <w:jc w:val="both"/>
      </w:pP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Objectivo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: Ensinar o estudante a duplicar sem variações na sua própria unidade de tempo, uma pergunta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como se tratasse cada vez duma nova pergunta, sem a sufocar noutras perguntas depois do acusar de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recepção da resposta . Ensinar que não se faz nunca uma segunda pergunta antes de ter recebido uma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resposta à que foi colocada.  </w:t>
      </w:r>
    </w:p>
    <w:p>
      <w:pPr>
        <w:spacing w:after="9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500" w:left="500" w:header="708" w:footer="708" w:gutter="0"/>
          <w:docGrid w:linePitch="360"/>
        </w:sectPr>
        <w:tabs>
          <w:tab w:val="left" w:pos="5050"/>
          <w:tab w:val="left" w:pos="9230"/>
        </w:tabs>
        <w:spacing w:before="0" w:after="0" w:line="240" w:lineRule="auto"/>
        <w:ind w:left="898" w:right="919" w:firstLine="0"/>
      </w:pPr>
      <w:r>
        <w:rPr lang="en-US" sz="18" baseline="0" dirty="0">
          <w:jc w:val="left"/>
          <w:rFonts w:ascii="Arial" w:hAnsi="Arial" w:cs="Arial"/>
          <w:color w:val="000000"/>
          <w:sz w:val="18"/>
          <w:szCs w:val="18"/>
        </w:rPr>
        <w:t>sti00-II-3_Comunicação.DOC 	 	Pag. 17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>
        <w:br w:type="page"/>
      </w:r>
    </w:p>
    <w:p>
      <w:pPr>
        <w:spacing w:after="12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702557</wp:posOffset>
            </wp:positionH>
            <wp:positionV relativeFrom="page">
              <wp:posOffset>711948</wp:posOffset>
            </wp:positionV>
            <wp:extent cx="5975603" cy="6089"/>
            <wp:effectExtent l="0" t="0" r="0" b="0"/>
            <wp:wrapNone/>
            <wp:docPr id="1259" name="Freeform 1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75603" cy="6089"/>
                    </a:xfrm>
                    <a:custGeom>
                      <a:rect l="l" t="t" r="r" b="b"/>
                      <a:pathLst>
                        <a:path w="49796700" h="50750">
                          <a:moveTo>
                            <a:pt x="0" y="50750"/>
                          </a:moveTo>
                          <a:lnTo>
                            <a:pt x="49796700" y="50750"/>
                          </a:lnTo>
                          <a:lnTo>
                            <a:pt x="49796700" y="0"/>
                          </a:lnTo>
                          <a:lnTo>
                            <a:pt x="0" y="0"/>
                          </a:lnTo>
                          <a:lnTo>
                            <a:pt x="0" y="507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702557</wp:posOffset>
            </wp:positionH>
            <wp:positionV relativeFrom="page">
              <wp:posOffset>9927582</wp:posOffset>
            </wp:positionV>
            <wp:extent cx="5975603" cy="6089"/>
            <wp:effectExtent l="0" t="0" r="0" b="0"/>
            <wp:wrapNone/>
            <wp:docPr id="1260" name="Freeform 1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75603" cy="6089"/>
                    </a:xfrm>
                    <a:custGeom>
                      <a:rect l="l" t="t" r="r" b="b"/>
                      <a:pathLst>
                        <a:path w="49796700" h="50750">
                          <a:moveTo>
                            <a:pt x="0" y="50750"/>
                          </a:moveTo>
                          <a:lnTo>
                            <a:pt x="49796700" y="50750"/>
                          </a:lnTo>
                          <a:lnTo>
                            <a:pt x="49796700" y="0"/>
                          </a:lnTo>
                          <a:lnTo>
                            <a:pt x="0" y="0"/>
                          </a:lnTo>
                          <a:lnTo>
                            <a:pt x="0" y="507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5" w:right="6611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Sistema de Treino Intensivo – Volume 0  </w:t>
      </w:r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5" w:right="777" w:firstLine="0"/>
      </w:pPr>
      <w:r>
        <w:rPr lang="en-US" sz="17" baseline="0" dirty="0">
          <w:jc w:val="left"/>
          <w:rFonts w:ascii="Arial" w:hAnsi="Arial" w:cs="Arial"/>
          <w:u w:val="single"/>
          <w:color w:val="000000"/>
          <w:sz w:val="17"/>
          <w:szCs w:val="17"/>
        </w:rPr>
        <w:t>Comandos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: "Os peixes nadam?" ou "As aves voam?"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77" w:firstLine="0"/>
      </w:pPr>
      <w:r>
        <w:rPr lang="en-US" sz="17" baseline="0" dirty="0">
          <w:jc w:val="left"/>
          <w:rFonts w:ascii="Arial" w:hAnsi="Arial" w:cs="Arial"/>
          <w:u w:val="single"/>
          <w:color w:val="000000"/>
          <w:sz w:val="17"/>
          <w:szCs w:val="17"/>
        </w:rPr>
        <w:t>Posição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: Estudante e monitor sentados frente a frente, a uma distancia adequada.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77" w:firstLine="0"/>
        <w:jc w:val="both"/>
      </w:pP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Sobre o que pôr o assento neste exercício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: O estudante faz uma pergunta e acusa a recepção resposta a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esta</w:t>
      </w:r>
      <w:r>
        <w:rPr lang="en-US" sz="20" baseline="0" dirty="0">
          <w:jc w:val="left"/>
          <w:rFonts w:ascii="Arial" w:hAnsi="Arial" w:cs="Arial"/>
          <w:color w:val="000000"/>
          <w:spacing w:val="7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pergunta</w:t>
      </w:r>
      <w:r>
        <w:rPr lang="en-US" sz="20" baseline="0" dirty="0">
          <w:jc w:val="left"/>
          <w:rFonts w:ascii="Arial" w:hAnsi="Arial" w:cs="Arial"/>
          <w:color w:val="000000"/>
          <w:spacing w:val="7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 lang="en-US" sz="20" baseline="0" dirty="0">
          <w:jc w:val="left"/>
          <w:rFonts w:ascii="Arial" w:hAnsi="Arial" w:cs="Arial"/>
          <w:color w:val="000000"/>
          <w:spacing w:val="7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numa</w:t>
      </w:r>
      <w:r>
        <w:rPr lang="en-US" sz="20" baseline="0" dirty="0">
          <w:jc w:val="left"/>
          <w:rFonts w:ascii="Arial" w:hAnsi="Arial" w:cs="Arial"/>
          <w:color w:val="000000"/>
          <w:spacing w:val="76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só</w:t>
      </w:r>
      <w:r>
        <w:rPr lang="en-US" sz="20" baseline="0" dirty="0">
          <w:jc w:val="left"/>
          <w:rFonts w:ascii="Arial" w:hAnsi="Arial" w:cs="Arial"/>
          <w:color w:val="000000"/>
          <w:spacing w:val="7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unidade</w:t>
      </w:r>
      <w:r>
        <w:rPr lang="en-US" sz="20" baseline="0" dirty="0">
          <w:jc w:val="left"/>
          <w:rFonts w:ascii="Arial" w:hAnsi="Arial" w:cs="Arial"/>
          <w:color w:val="000000"/>
          <w:spacing w:val="7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7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tempo</w:t>
      </w:r>
      <w:r>
        <w:rPr lang="en-US" sz="20" baseline="0" dirty="0">
          <w:jc w:val="left"/>
          <w:rFonts w:ascii="Arial" w:hAnsi="Arial" w:cs="Arial"/>
          <w:color w:val="000000"/>
          <w:spacing w:val="7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7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é</w:t>
      </w:r>
      <w:r>
        <w:rPr lang="en-US" sz="20" baseline="0" dirty="0">
          <w:jc w:val="left"/>
          <w:rFonts w:ascii="Arial" w:hAnsi="Arial" w:cs="Arial"/>
          <w:color w:val="000000"/>
          <w:spacing w:val="7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então</w:t>
      </w:r>
      <w:r>
        <w:rPr lang="en-US" sz="20" baseline="0" dirty="0">
          <w:jc w:val="left"/>
          <w:rFonts w:ascii="Arial" w:hAnsi="Arial" w:cs="Arial"/>
          <w:color w:val="000000"/>
          <w:spacing w:val="7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terminada</w:t>
      </w:r>
      <w:r>
        <w:rPr lang="en-US" sz="20" baseline="0" dirty="0">
          <w:jc w:val="left"/>
          <w:rFonts w:ascii="Arial" w:hAnsi="Arial" w:cs="Arial"/>
          <w:color w:val="000000"/>
          <w:spacing w:val="7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.</w:t>
      </w:r>
      <w:r>
        <w:rPr lang="en-US" sz="20" baseline="0" dirty="0">
          <w:jc w:val="left"/>
          <w:rFonts w:ascii="Arial" w:hAnsi="Arial" w:cs="Arial"/>
          <w:color w:val="000000"/>
          <w:spacing w:val="7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Impedir</w:t>
      </w:r>
      <w:r>
        <w:rPr lang="en-US" sz="20" baseline="0" dirty="0">
          <w:jc w:val="left"/>
          <w:rFonts w:ascii="Arial" w:hAnsi="Arial" w:cs="Arial"/>
          <w:color w:val="000000"/>
          <w:spacing w:val="7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7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estudante</w:t>
      </w:r>
      <w:r>
        <w:rPr lang="en-US" sz="20" baseline="0" dirty="0">
          <w:jc w:val="left"/>
          <w:rFonts w:ascii="Arial" w:hAnsi="Arial" w:cs="Arial"/>
          <w:color w:val="000000"/>
          <w:spacing w:val="7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desencaminhar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variando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os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comandos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.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Seja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como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for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ponham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mesma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pergunta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ela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é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posta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como se ela nunca tivesse vindo ao espírito de quem quer que seja antes.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77" w:firstLine="0"/>
      </w:pP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estudante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deve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aprender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dar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comando,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receber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uma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resposta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acusar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recepção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numa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única unidade de tempo.  </w:t>
      </w:r>
    </w:p>
    <w:p>
      <w:pPr>
        <w:rPr>
          <w:rFonts w:ascii="Times New Roman" w:hAnsi="Times New Roman" w:cs="Times New Roman"/>
          <w:color w:val="010302"/>
        </w:rPr>
        <w:spacing w:before="68" w:after="0" w:line="241" w:lineRule="exact"/>
        <w:ind w:left="615" w:right="777" w:firstLine="0"/>
        <w:jc w:val="both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Reprova-se o estudante se não repetir exactamente a mesma pergunta, se faz Q and R e não consegue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controlar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as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digressões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do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monitor.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(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Q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and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R</w:t>
      </w:r>
      <w:r>
        <w:rPr lang="en-US"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□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nome)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impotência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para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terminar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ciclo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acção;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(verbo) não terminar um ciclo de acção ou desviar-se da linha de acção adoptada) 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77" w:firstLine="0"/>
        <w:jc w:val="both"/>
      </w:pP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Método a seguir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: O monitor diz : "Começar" e "É tudo" como nas rotinas anteriores . O exercício uma vez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iniciado,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não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é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obrigatório</w:t>
      </w:r>
      <w:r>
        <w:rPr lang="en-US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responder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às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perguntas</w:t>
      </w:r>
      <w:r>
        <w:rPr lang="en-US" sz="20" baseline="0" dirty="0">
          <w:jc w:val="left"/>
          <w:rFonts w:ascii="Arial" w:hAnsi="Arial" w:cs="Arial"/>
          <w:color w:val="000000"/>
          <w:spacing w:val="4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do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estudante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pode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fazer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comentário</w:t>
      </w:r>
      <w:r>
        <w:rPr lang="en-US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ou,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noutros</w:t>
      </w:r>
      <w:r>
        <w:rPr lang="en-US" sz="20" baseline="0" dirty="0">
          <w:jc w:val="left"/>
          <w:rFonts w:ascii="Arial" w:hAnsi="Arial" w:cs="Arial"/>
          <w:color w:val="000000"/>
          <w:spacing w:val="6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termos,</w:t>
      </w:r>
      <w:r>
        <w:rPr lang="en-US" sz="20" baseline="0" dirty="0">
          <w:jc w:val="left"/>
          <w:rFonts w:ascii="Arial" w:hAnsi="Arial" w:cs="Arial"/>
          <w:color w:val="000000"/>
          <w:spacing w:val="6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sujeita-o</w:t>
      </w:r>
      <w:r>
        <w:rPr lang="en-US" sz="20" baseline="0" dirty="0">
          <w:jc w:val="left"/>
          <w:rFonts w:ascii="Arial" w:hAnsi="Arial" w:cs="Arial"/>
          <w:color w:val="000000"/>
          <w:spacing w:val="6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6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</w:t>
      </w:r>
      <w:r>
        <w:rPr lang="en-US" sz="20" baseline="0" dirty="0">
          <w:jc w:val="left"/>
          <w:rFonts w:ascii="Arial" w:hAnsi="Arial" w:cs="Arial"/>
          <w:color w:val="000000"/>
          <w:spacing w:val="6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atraso</w:t>
      </w:r>
      <w:r>
        <w:rPr lang="en-US" sz="20" baseline="0" dirty="0">
          <w:jc w:val="left"/>
          <w:rFonts w:ascii="Arial" w:hAnsi="Arial" w:cs="Arial"/>
          <w:color w:val="000000"/>
          <w:spacing w:val="6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64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comunicação</w:t>
      </w:r>
      <w:r>
        <w:rPr lang="en-US" sz="20" baseline="0" dirty="0">
          <w:jc w:val="left"/>
          <w:rFonts w:ascii="Arial" w:hAnsi="Arial" w:cs="Arial"/>
          <w:color w:val="000000"/>
          <w:spacing w:val="6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para</w:t>
      </w:r>
      <w:r>
        <w:rPr lang="en-US" sz="20" baseline="0" dirty="0">
          <w:jc w:val="left"/>
          <w:rFonts w:ascii="Arial" w:hAnsi="Arial" w:cs="Arial"/>
          <w:color w:val="000000"/>
          <w:spacing w:val="6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enfraquecer</w:t>
      </w:r>
      <w:r>
        <w:rPr lang="en-US" sz="20" baseline="0" dirty="0">
          <w:jc w:val="left"/>
          <w:rFonts w:ascii="Arial" w:hAnsi="Arial" w:cs="Arial"/>
          <w:color w:val="000000"/>
          <w:spacing w:val="6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6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estudante.</w:t>
      </w:r>
      <w:r>
        <w:rPr lang="en-US" sz="20" baseline="0" dirty="0">
          <w:jc w:val="left"/>
          <w:rFonts w:ascii="Arial" w:hAnsi="Arial" w:cs="Arial"/>
          <w:color w:val="000000"/>
          <w:spacing w:val="6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(Atraso</w:t>
      </w:r>
      <w:r>
        <w:rPr lang="en-US" sz="20" baseline="0" dirty="0">
          <w:jc w:val="left"/>
          <w:rFonts w:ascii="Arial" w:hAnsi="Arial" w:cs="Arial"/>
          <w:color w:val="000000"/>
          <w:spacing w:val="6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comunicação: tempo necessário a um indivíduo para dar uma resposta a uma pergunta feita, quer seja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silenciosa até que ele responda, quer ele fale no intervalo).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77" w:firstLine="0"/>
      </w:pP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monitor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deverá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responder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frequentemente;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e,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pouco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menos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vezes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tentar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baralhar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treinar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estudante no Q and R ou de o mergulhar na confusão.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77" w:firstLine="0"/>
      </w:pPr>
      <w:r>
        <w:rPr lang="en-US" sz="19" baseline="0" dirty="0">
          <w:jc w:val="left"/>
          <w:rFonts w:ascii="Arial" w:hAnsi="Arial" w:cs="Arial"/>
          <w:u w:val="single"/>
          <w:color w:val="000000"/>
          <w:sz w:val="19"/>
          <w:szCs w:val="19"/>
        </w:rPr>
        <w:t>Exemplo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: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77" w:firstLine="0"/>
      </w:pP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        Estudante : Os peixes nadam?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77" w:firstLine="0"/>
      </w:pP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        Monitor : Sim.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77" w:firstLine="0"/>
      </w:pP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        Estudante : Bom .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77" w:firstLine="0"/>
      </w:pP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                           Os peixes nadam?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77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       Monitor : Tu não tens fome?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77" w:firstLine="0"/>
      </w:pP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        Estudante : Sim.  </w:t>
      </w:r>
    </w:p>
    <w:p>
      <w:pPr>
        <w:rPr>
          <w:rFonts w:ascii="Times New Roman" w:hAnsi="Times New Roman" w:cs="Times New Roman"/>
          <w:color w:val="010302"/>
        </w:rPr>
        <w:spacing w:before="58" w:after="0" w:line="240" w:lineRule="auto"/>
        <w:ind w:left="615" w:right="777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       Monitor : Chumbado.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77" w:firstLine="0"/>
        <w:jc w:val="both"/>
      </w:pP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Sempre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monitor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não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obtenha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resposta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à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sua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pergunta,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estudante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deve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dizer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sem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brusquidão: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"Vou repetir a pergunta" e isto até receber uma resposta. Reprova-se um estudante por tudo aquilo que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não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é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: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pergunta,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acusar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recepção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e,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se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necessário,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frase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repetição.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Reprova-se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por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mau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acusar de recepção. Reprova-se por Q and A (como no exemplo acima) , por todo o estado de confusão,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por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ausência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do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acusar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recepção,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ou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por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um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acusar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recepção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que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chega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depois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dum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atraso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comunicação indubitável.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77" w:firstLine="0"/>
        <w:jc w:val="both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Todas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as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palavras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pronunciadas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pelo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monitor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fora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da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resposta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à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pergunta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"Começar",</w:t>
      </w:r>
      <w:r>
        <w:rPr lang="en-US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"Chumbado"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,"Bom",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"É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tudo",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não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deverão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ter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qualquer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influência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no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estudante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senão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conduzir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repetir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frase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repetição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pergunta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.Entende-se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por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frase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repetição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: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"Eu</w:t>
      </w:r>
      <w:r>
        <w:rPr lang="en-US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vou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repetir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pergunta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".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"Começar",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"Chumbado",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"Bom"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"É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tudo"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não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pode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ser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empregue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para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desconcertar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estudante</w:t>
      </w:r>
      <w:r>
        <w:rPr lang="en-US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ou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pregar-lhe uma ratoeira. Não importa qual outra afirmação à face da terra possa ser utilizada. O monitor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pode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tentar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deixar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cadeira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neste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exercício.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Se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ele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consegue,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estudante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é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chumbado.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As palavras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derrotistas do monitor deverão todas elas tocar o estudante e ter por objectivo de o desacorçoar e de lhe  </w:t>
      </w:r>
      <w:r>
        <w:rPr lang="en-US" sz="19" baseline="0" dirty="0">
          <w:jc w:val="left"/>
          <w:rFonts w:ascii="Arial" w:hAnsi="Arial" w:cs="Arial"/>
          <w:color w:val="000000"/>
          <w:sz w:val="19"/>
          <w:szCs w:val="19"/>
        </w:rPr>
        <w:t>fazer perder o controle da sessão ou o fio das suas ideias.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77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 tarefa do estudante è de continuar a sessão apesar de tudo, servindo-se unicamente da pergunta, da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frase de repetição ou do acusar de recepção.  </w:t>
      </w:r>
    </w:p>
    <w:p>
      <w:pPr>
        <w:rPr>
          <w:rFonts w:ascii="Times New Roman" w:hAnsi="Times New Roman" w:cs="Times New Roman"/>
          <w:color w:val="010302"/>
        </w:rPr>
        <w:spacing w:before="71" w:after="0" w:line="239" w:lineRule="exact"/>
        <w:ind w:left="615" w:right="777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Se o estudante fizer seja o que for doutra coisa que não seja o que está mencionado acima, é chumbado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 o monitor deve dizer-lhe.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2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500" w:left="500" w:header="708" w:footer="708" w:gutter="0"/>
          <w:docGrid w:linePitch="360"/>
        </w:sectPr>
        <w:tabs>
          <w:tab w:val="left" w:pos="4767"/>
          <w:tab w:val="left" w:pos="8947"/>
        </w:tabs>
        <w:spacing w:before="0" w:after="0" w:line="240" w:lineRule="auto"/>
        <w:ind w:left="615" w:right="1208" w:firstLine="0"/>
      </w:pPr>
      <w:r>
        <w:rPr lang="en-US" sz="18" baseline="0" dirty="0">
          <w:jc w:val="left"/>
          <w:rFonts w:ascii="Arial" w:hAnsi="Arial" w:cs="Arial"/>
          <w:color w:val="000000"/>
          <w:sz w:val="18"/>
          <w:szCs w:val="18"/>
        </w:rPr>
        <w:t>sti00-II-3_Comunicação.DOC 	 	Pag. 18  </w:t>
      </w:r>
    </w:p>
    <w:sectPr>
      <w:type w:val="continuous"/>
      <w:pgSz w:w="11910" w:h="16850"/>
      <w:pgMar w:top="500" w:right="500" w:bottom="5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TE1BC4138t00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1" w:fontKey="{18EDD81D-BFAB-4C07-8D7B-1202A15110F2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4" Type="http://schemas.openxmlformats.org/officeDocument/2006/relationships/image" Target="media/image114.png"/><Relationship Id="rId116" Type="http://schemas.openxmlformats.org/officeDocument/2006/relationships/image" Target="media/image116.png"/><Relationship Id="rId117" Type="http://schemas.openxmlformats.org/officeDocument/2006/relationships/image" Target="media/image117.png"/><Relationship Id="rId119" Type="http://schemas.openxmlformats.org/officeDocument/2006/relationships/image" Target="media/image119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9" Type="http://schemas.openxmlformats.org/officeDocument/2006/relationships/image" Target="media/image129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6" Type="http://schemas.openxmlformats.org/officeDocument/2006/relationships/image" Target="media/image136.png"/><Relationship Id="rId138" Type="http://schemas.openxmlformats.org/officeDocument/2006/relationships/image" Target="media/image138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242" Type="http://schemas.openxmlformats.org/officeDocument/2006/relationships/image" Target="media/image242.png"/><Relationship Id="rId243" Type="http://schemas.openxmlformats.org/officeDocument/2006/relationships/image" Target="media/image243.png"/><Relationship Id="rId244" Type="http://schemas.openxmlformats.org/officeDocument/2006/relationships/image" Target="media/image244.png"/><Relationship Id="rId245" Type="http://schemas.openxmlformats.org/officeDocument/2006/relationships/image" Target="media/image245.png"/><Relationship Id="rId246" Type="http://schemas.openxmlformats.org/officeDocument/2006/relationships/image" Target="media/image246.png"/><Relationship Id="rId247" Type="http://schemas.openxmlformats.org/officeDocument/2006/relationships/image" Target="media/image247.png"/><Relationship Id="rId248" Type="http://schemas.openxmlformats.org/officeDocument/2006/relationships/image" Target="media/image248.png"/><Relationship Id="rId249" Type="http://schemas.openxmlformats.org/officeDocument/2006/relationships/image" Target="media/image249.png"/><Relationship Id="rId250" Type="http://schemas.openxmlformats.org/officeDocument/2006/relationships/image" Target="media/image250.png"/><Relationship Id="rId251" Type="http://schemas.openxmlformats.org/officeDocument/2006/relationships/image" Target="media/image251.png"/><Relationship Id="rId252" Type="http://schemas.openxmlformats.org/officeDocument/2006/relationships/image" Target="media/image252.png"/><Relationship Id="rId253" Type="http://schemas.openxmlformats.org/officeDocument/2006/relationships/image" Target="media/image253.png"/><Relationship Id="rId254" Type="http://schemas.openxmlformats.org/officeDocument/2006/relationships/image" Target="media/image254.png"/><Relationship Id="rId255" Type="http://schemas.openxmlformats.org/officeDocument/2006/relationships/image" Target="media/image255.png"/><Relationship Id="rId256" Type="http://schemas.openxmlformats.org/officeDocument/2006/relationships/image" Target="media/image256.png"/><Relationship Id="rId257" Type="http://schemas.openxmlformats.org/officeDocument/2006/relationships/image" Target="media/image257.png"/><Relationship Id="rId258" Type="http://schemas.openxmlformats.org/officeDocument/2006/relationships/image" Target="media/image258.png"/><Relationship Id="rId259" Type="http://schemas.openxmlformats.org/officeDocument/2006/relationships/image" Target="media/image259.png"/><Relationship Id="rId260" Type="http://schemas.openxmlformats.org/officeDocument/2006/relationships/image" Target="media/image260.png"/><Relationship Id="rId261" Type="http://schemas.openxmlformats.org/officeDocument/2006/relationships/image" Target="media/image261.png"/><Relationship Id="rId262" Type="http://schemas.openxmlformats.org/officeDocument/2006/relationships/image" Target="media/image262.png"/><Relationship Id="rId263" Type="http://schemas.openxmlformats.org/officeDocument/2006/relationships/image" Target="media/image263.png"/><Relationship Id="rId264" Type="http://schemas.openxmlformats.org/officeDocument/2006/relationships/image" Target="media/image264.png"/><Relationship Id="rId265" Type="http://schemas.openxmlformats.org/officeDocument/2006/relationships/image" Target="media/image265.png"/><Relationship Id="rId266" Type="http://schemas.openxmlformats.org/officeDocument/2006/relationships/image" Target="media/image266.png"/><Relationship Id="rId267" Type="http://schemas.openxmlformats.org/officeDocument/2006/relationships/image" Target="media/image267.png"/><Relationship Id="rId268" Type="http://schemas.openxmlformats.org/officeDocument/2006/relationships/image" Target="media/image268.png"/><Relationship Id="rId269" Type="http://schemas.openxmlformats.org/officeDocument/2006/relationships/image" Target="media/image269.png"/><Relationship Id="rId270" Type="http://schemas.openxmlformats.org/officeDocument/2006/relationships/image" Target="media/image270.png"/><Relationship Id="rId271" Type="http://schemas.openxmlformats.org/officeDocument/2006/relationships/image" Target="media/image271.png"/><Relationship Id="rId272" Type="http://schemas.openxmlformats.org/officeDocument/2006/relationships/image" Target="media/image272.png"/><Relationship Id="rId273" Type="http://schemas.openxmlformats.org/officeDocument/2006/relationships/image" Target="media/image273.png"/><Relationship Id="rId274" Type="http://schemas.openxmlformats.org/officeDocument/2006/relationships/image" Target="media/image274.png"/><Relationship Id="rId275" Type="http://schemas.openxmlformats.org/officeDocument/2006/relationships/image" Target="media/image275.png"/><Relationship Id="rId276" Type="http://schemas.openxmlformats.org/officeDocument/2006/relationships/image" Target="media/image276.png"/><Relationship Id="rId277" Type="http://schemas.openxmlformats.org/officeDocument/2006/relationships/image" Target="media/image277.png"/><Relationship Id="rId278" Type="http://schemas.openxmlformats.org/officeDocument/2006/relationships/image" Target="media/image278.png"/><Relationship Id="rId279" Type="http://schemas.openxmlformats.org/officeDocument/2006/relationships/image" Target="media/image279.png"/><Relationship Id="rId280" Type="http://schemas.openxmlformats.org/officeDocument/2006/relationships/image" Target="media/image280.png"/><Relationship Id="rId281" Type="http://schemas.openxmlformats.org/officeDocument/2006/relationships/image" Target="media/image281.png"/><Relationship Id="rId282" Type="http://schemas.openxmlformats.org/officeDocument/2006/relationships/image" Target="media/image282.png"/><Relationship Id="rId283" Type="http://schemas.openxmlformats.org/officeDocument/2006/relationships/image" Target="media/image283.png"/><Relationship Id="rId284" Type="http://schemas.openxmlformats.org/officeDocument/2006/relationships/image" Target="media/image284.png"/><Relationship Id="rId285" Type="http://schemas.openxmlformats.org/officeDocument/2006/relationships/image" Target="media/image285.png"/><Relationship Id="rId286" Type="http://schemas.openxmlformats.org/officeDocument/2006/relationships/image" Target="media/image286.png"/><Relationship Id="rId287" Type="http://schemas.openxmlformats.org/officeDocument/2006/relationships/image" Target="media/image287.png"/><Relationship Id="rId288" Type="http://schemas.openxmlformats.org/officeDocument/2006/relationships/image" Target="media/image288.png"/><Relationship Id="rId289" Type="http://schemas.openxmlformats.org/officeDocument/2006/relationships/image" Target="media/image289.png"/><Relationship Id="rId290" Type="http://schemas.openxmlformats.org/officeDocument/2006/relationships/image" Target="media/image290.png"/><Relationship Id="rId291" Type="http://schemas.openxmlformats.org/officeDocument/2006/relationships/image" Target="media/image291.png"/><Relationship Id="rId292" Type="http://schemas.openxmlformats.org/officeDocument/2006/relationships/image" Target="media/image292.png"/><Relationship Id="rId293" Type="http://schemas.openxmlformats.org/officeDocument/2006/relationships/image" Target="media/image293.png"/><Relationship Id="rId294" Type="http://schemas.openxmlformats.org/officeDocument/2006/relationships/image" Target="media/image294.png"/><Relationship Id="rId295" Type="http://schemas.openxmlformats.org/officeDocument/2006/relationships/image" Target="media/image295.png"/><Relationship Id="rId296" Type="http://schemas.openxmlformats.org/officeDocument/2006/relationships/image" Target="media/image296.png"/><Relationship Id="rId297" Type="http://schemas.openxmlformats.org/officeDocument/2006/relationships/image" Target="media/image297.png"/><Relationship Id="rId298" Type="http://schemas.openxmlformats.org/officeDocument/2006/relationships/image" Target="media/image298.png"/><Relationship Id="rId299" Type="http://schemas.openxmlformats.org/officeDocument/2006/relationships/image" Target="media/image299.png"/><Relationship Id="rId300" Type="http://schemas.openxmlformats.org/officeDocument/2006/relationships/image" Target="media/image300.png"/><Relationship Id="rId301" Type="http://schemas.openxmlformats.org/officeDocument/2006/relationships/image" Target="media/image301.png"/><Relationship Id="rId302" Type="http://schemas.openxmlformats.org/officeDocument/2006/relationships/image" Target="media/image302.png"/><Relationship Id="rId303" Type="http://schemas.openxmlformats.org/officeDocument/2006/relationships/image" Target="media/image303.png"/><Relationship Id="rId304" Type="http://schemas.openxmlformats.org/officeDocument/2006/relationships/image" Target="media/image304.png"/><Relationship Id="rId305" Type="http://schemas.openxmlformats.org/officeDocument/2006/relationships/image" Target="media/image305.png"/><Relationship Id="rId306" Type="http://schemas.openxmlformats.org/officeDocument/2006/relationships/image" Target="media/image306.png"/><Relationship Id="rId307" Type="http://schemas.openxmlformats.org/officeDocument/2006/relationships/image" Target="media/image307.png"/><Relationship Id="rId308" Type="http://schemas.openxmlformats.org/officeDocument/2006/relationships/image" Target="media/image308.png"/><Relationship Id="rId309" Type="http://schemas.openxmlformats.org/officeDocument/2006/relationships/image" Target="media/image309.png"/><Relationship Id="rId310" Type="http://schemas.openxmlformats.org/officeDocument/2006/relationships/image" Target="media/image310.png"/><Relationship Id="rId311" Type="http://schemas.openxmlformats.org/officeDocument/2006/relationships/image" Target="media/image311.png"/><Relationship Id="rId312" Type="http://schemas.openxmlformats.org/officeDocument/2006/relationships/image" Target="media/image312.png"/><Relationship Id="rId313" Type="http://schemas.openxmlformats.org/officeDocument/2006/relationships/image" Target="media/image313.png"/><Relationship Id="rId314" Type="http://schemas.openxmlformats.org/officeDocument/2006/relationships/image" Target="media/image314.png"/><Relationship Id="rId315" Type="http://schemas.openxmlformats.org/officeDocument/2006/relationships/image" Target="media/image315.png"/><Relationship Id="rId316" Type="http://schemas.openxmlformats.org/officeDocument/2006/relationships/image" Target="media/image316.png"/><Relationship Id="rId317" Type="http://schemas.openxmlformats.org/officeDocument/2006/relationships/image" Target="media/image317.png"/><Relationship Id="rId318" Type="http://schemas.openxmlformats.org/officeDocument/2006/relationships/image" Target="media/image318.png"/><Relationship Id="rId319" Type="http://schemas.openxmlformats.org/officeDocument/2006/relationships/image" Target="media/image319.png"/><Relationship Id="rId320" Type="http://schemas.openxmlformats.org/officeDocument/2006/relationships/image" Target="media/image320.png"/><Relationship Id="rId321" Type="http://schemas.openxmlformats.org/officeDocument/2006/relationships/image" Target="media/image321.png"/><Relationship Id="rId322" Type="http://schemas.openxmlformats.org/officeDocument/2006/relationships/image" Target="media/image322.png"/><Relationship Id="rId323" Type="http://schemas.openxmlformats.org/officeDocument/2006/relationships/image" Target="media/image323.png"/><Relationship Id="rId324" Type="http://schemas.openxmlformats.org/officeDocument/2006/relationships/image" Target="media/image324.png"/><Relationship Id="rId325" Type="http://schemas.openxmlformats.org/officeDocument/2006/relationships/image" Target="media/image325.png"/><Relationship Id="rId326" Type="http://schemas.openxmlformats.org/officeDocument/2006/relationships/image" Target="media/image326.png"/><Relationship Id="rId327" Type="http://schemas.openxmlformats.org/officeDocument/2006/relationships/image" Target="media/image327.png"/><Relationship Id="rId328" Type="http://schemas.openxmlformats.org/officeDocument/2006/relationships/image" Target="media/image328.png"/><Relationship Id="rId329" Type="http://schemas.openxmlformats.org/officeDocument/2006/relationships/image" Target="media/image329.png"/><Relationship Id="rId330" Type="http://schemas.openxmlformats.org/officeDocument/2006/relationships/image" Target="media/image330.png"/><Relationship Id="rId331" Type="http://schemas.openxmlformats.org/officeDocument/2006/relationships/image" Target="media/image331.png"/><Relationship Id="rId332" Type="http://schemas.openxmlformats.org/officeDocument/2006/relationships/image" Target="media/image332.png"/><Relationship Id="rId333" Type="http://schemas.openxmlformats.org/officeDocument/2006/relationships/image" Target="media/image333.png"/><Relationship Id="rId334" Type="http://schemas.openxmlformats.org/officeDocument/2006/relationships/image" Target="media/image334.png"/><Relationship Id="rId335" Type="http://schemas.openxmlformats.org/officeDocument/2006/relationships/image" Target="media/image335.png"/><Relationship Id="rId336" Type="http://schemas.openxmlformats.org/officeDocument/2006/relationships/image" Target="media/image336.png"/><Relationship Id="rId337" Type="http://schemas.openxmlformats.org/officeDocument/2006/relationships/image" Target="media/image337.png"/><Relationship Id="rId338" Type="http://schemas.openxmlformats.org/officeDocument/2006/relationships/image" Target="media/image338.png"/><Relationship Id="rId339" Type="http://schemas.openxmlformats.org/officeDocument/2006/relationships/image" Target="media/image339.png"/><Relationship Id="rId340" Type="http://schemas.openxmlformats.org/officeDocument/2006/relationships/image" Target="media/image340.png"/><Relationship Id="rId341" Type="http://schemas.openxmlformats.org/officeDocument/2006/relationships/image" Target="media/image341.png"/><Relationship Id="rId342" Type="http://schemas.openxmlformats.org/officeDocument/2006/relationships/image" Target="media/image342.png"/><Relationship Id="rId343" Type="http://schemas.openxmlformats.org/officeDocument/2006/relationships/image" Target="media/image343.png"/><Relationship Id="rId344" Type="http://schemas.openxmlformats.org/officeDocument/2006/relationships/image" Target="media/image344.png"/><Relationship Id="rId345" Type="http://schemas.openxmlformats.org/officeDocument/2006/relationships/image" Target="media/image345.png"/><Relationship Id="rId346" Type="http://schemas.openxmlformats.org/officeDocument/2006/relationships/image" Target="media/image346.png"/><Relationship Id="rId347" Type="http://schemas.openxmlformats.org/officeDocument/2006/relationships/image" Target="media/image347.png"/><Relationship Id="rId348" Type="http://schemas.openxmlformats.org/officeDocument/2006/relationships/image" Target="media/image348.png"/><Relationship Id="rId349" Type="http://schemas.openxmlformats.org/officeDocument/2006/relationships/image" Target="media/image349.png"/><Relationship Id="rId350" Type="http://schemas.openxmlformats.org/officeDocument/2006/relationships/image" Target="media/image350.png"/><Relationship Id="rId351" Type="http://schemas.openxmlformats.org/officeDocument/2006/relationships/image" Target="media/image351.png"/><Relationship Id="rId352" Type="http://schemas.openxmlformats.org/officeDocument/2006/relationships/image" Target="media/image352.png"/><Relationship Id="rId353" Type="http://schemas.openxmlformats.org/officeDocument/2006/relationships/image" Target="media/image353.png"/><Relationship Id="rId354" Type="http://schemas.openxmlformats.org/officeDocument/2006/relationships/image" Target="media/image354.png"/><Relationship Id="rId355" Type="http://schemas.openxmlformats.org/officeDocument/2006/relationships/image" Target="media/image355.png"/><Relationship Id="rId356" Type="http://schemas.openxmlformats.org/officeDocument/2006/relationships/image" Target="media/image356.png"/><Relationship Id="rId357" Type="http://schemas.openxmlformats.org/officeDocument/2006/relationships/image" Target="media/image357.png"/><Relationship Id="rId358" Type="http://schemas.openxmlformats.org/officeDocument/2006/relationships/image" Target="media/image358.png"/><Relationship Id="rId359" Type="http://schemas.openxmlformats.org/officeDocument/2006/relationships/image" Target="media/image359.png"/><Relationship Id="rId360" Type="http://schemas.openxmlformats.org/officeDocument/2006/relationships/image" Target="media/image360.png"/><Relationship Id="rId361" Type="http://schemas.openxmlformats.org/officeDocument/2006/relationships/image" Target="media/image361.png"/><Relationship Id="rId362" Type="http://schemas.openxmlformats.org/officeDocument/2006/relationships/image" Target="media/image362.png"/><Relationship Id="rId363" Type="http://schemas.openxmlformats.org/officeDocument/2006/relationships/image" Target="media/image363.png"/><Relationship Id="rId364" Type="http://schemas.openxmlformats.org/officeDocument/2006/relationships/image" Target="media/image364.png"/><Relationship Id="rId365" Type="http://schemas.openxmlformats.org/officeDocument/2006/relationships/image" Target="media/image365.png"/><Relationship Id="rId366" Type="http://schemas.openxmlformats.org/officeDocument/2006/relationships/image" Target="media/image366.png"/><Relationship Id="rId367" Type="http://schemas.openxmlformats.org/officeDocument/2006/relationships/image" Target="media/image367.png"/><Relationship Id="rId368" Type="http://schemas.openxmlformats.org/officeDocument/2006/relationships/image" Target="media/image368.png"/><Relationship Id="rId369" Type="http://schemas.openxmlformats.org/officeDocument/2006/relationships/image" Target="media/image369.png"/><Relationship Id="rId370" Type="http://schemas.openxmlformats.org/officeDocument/2006/relationships/image" Target="media/image370.png"/><Relationship Id="rId371" Type="http://schemas.openxmlformats.org/officeDocument/2006/relationships/image" Target="media/image371.png"/><Relationship Id="rId372" Type="http://schemas.openxmlformats.org/officeDocument/2006/relationships/image" Target="media/image372.png"/><Relationship Id="rId373" Type="http://schemas.openxmlformats.org/officeDocument/2006/relationships/image" Target="media/image373.png"/><Relationship Id="rId374" Type="http://schemas.openxmlformats.org/officeDocument/2006/relationships/image" Target="media/image374.png"/><Relationship Id="rId375" Type="http://schemas.openxmlformats.org/officeDocument/2006/relationships/image" Target="media/image375.png"/><Relationship Id="rId376" Type="http://schemas.openxmlformats.org/officeDocument/2006/relationships/image" Target="media/image376.png"/><Relationship Id="rId377" Type="http://schemas.openxmlformats.org/officeDocument/2006/relationships/image" Target="media/image377.png"/><Relationship Id="rId378" Type="http://schemas.openxmlformats.org/officeDocument/2006/relationships/image" Target="media/image378.png"/><Relationship Id="rId379" Type="http://schemas.openxmlformats.org/officeDocument/2006/relationships/image" Target="media/image379.png"/><Relationship Id="rId380" Type="http://schemas.openxmlformats.org/officeDocument/2006/relationships/image" Target="media/image380.png"/><Relationship Id="rId381" Type="http://schemas.openxmlformats.org/officeDocument/2006/relationships/image" Target="media/image381.png"/><Relationship Id="rId382" Type="http://schemas.openxmlformats.org/officeDocument/2006/relationships/image" Target="media/image382.png"/><Relationship Id="rId383" Type="http://schemas.openxmlformats.org/officeDocument/2006/relationships/image" Target="media/image383.png"/><Relationship Id="rId384" Type="http://schemas.openxmlformats.org/officeDocument/2006/relationships/image" Target="media/image384.png"/><Relationship Id="rId385" Type="http://schemas.openxmlformats.org/officeDocument/2006/relationships/image" Target="media/image385.png"/><Relationship Id="rId386" Type="http://schemas.openxmlformats.org/officeDocument/2006/relationships/image" Target="media/image386.png"/><Relationship Id="rId387" Type="http://schemas.openxmlformats.org/officeDocument/2006/relationships/image" Target="media/image387.png"/><Relationship Id="rId388" Type="http://schemas.openxmlformats.org/officeDocument/2006/relationships/image" Target="media/image388.png"/><Relationship Id="rId389" Type="http://schemas.openxmlformats.org/officeDocument/2006/relationships/image" Target="media/image389.png"/><Relationship Id="rId390" Type="http://schemas.openxmlformats.org/officeDocument/2006/relationships/image" Target="media/image390.png"/><Relationship Id="rId391" Type="http://schemas.openxmlformats.org/officeDocument/2006/relationships/image" Target="media/image391.png"/><Relationship Id="rId392" Type="http://schemas.openxmlformats.org/officeDocument/2006/relationships/image" Target="media/image392.png"/><Relationship Id="rId393" Type="http://schemas.openxmlformats.org/officeDocument/2006/relationships/image" Target="media/image393.png"/><Relationship Id="rId394" Type="http://schemas.openxmlformats.org/officeDocument/2006/relationships/image" Target="media/image394.png"/><Relationship Id="rId395" Type="http://schemas.openxmlformats.org/officeDocument/2006/relationships/image" Target="media/image395.png"/><Relationship Id="rId396" Type="http://schemas.openxmlformats.org/officeDocument/2006/relationships/image" Target="media/image396.png"/><Relationship Id="rId397" Type="http://schemas.openxmlformats.org/officeDocument/2006/relationships/image" Target="media/image397.png"/><Relationship Id="rId398" Type="http://schemas.openxmlformats.org/officeDocument/2006/relationships/image" Target="media/image398.png"/><Relationship Id="rId399" Type="http://schemas.openxmlformats.org/officeDocument/2006/relationships/image" Target="media/image399.png"/><Relationship Id="rId400" Type="http://schemas.openxmlformats.org/officeDocument/2006/relationships/image" Target="media/image400.png"/><Relationship Id="rId401" Type="http://schemas.openxmlformats.org/officeDocument/2006/relationships/image" Target="media/image401.png"/><Relationship Id="rId402" Type="http://schemas.openxmlformats.org/officeDocument/2006/relationships/image" Target="media/image402.png"/><Relationship Id="rId403" Type="http://schemas.openxmlformats.org/officeDocument/2006/relationships/image" Target="media/image403.png"/><Relationship Id="rId404" Type="http://schemas.openxmlformats.org/officeDocument/2006/relationships/image" Target="media/image404.png"/><Relationship Id="rId405" Type="http://schemas.openxmlformats.org/officeDocument/2006/relationships/image" Target="media/image405.png"/><Relationship Id="rId406" Type="http://schemas.openxmlformats.org/officeDocument/2006/relationships/image" Target="media/image406.png"/><Relationship Id="rId407" Type="http://schemas.openxmlformats.org/officeDocument/2006/relationships/image" Target="media/image407.png"/><Relationship Id="rId408" Type="http://schemas.openxmlformats.org/officeDocument/2006/relationships/image" Target="media/image408.png"/><Relationship Id="rId409" Type="http://schemas.openxmlformats.org/officeDocument/2006/relationships/image" Target="media/image409.png"/><Relationship Id="rId410" Type="http://schemas.openxmlformats.org/officeDocument/2006/relationships/image" Target="media/image410.png"/><Relationship Id="rId411" Type="http://schemas.openxmlformats.org/officeDocument/2006/relationships/image" Target="media/image411.png"/><Relationship Id="rId412" Type="http://schemas.openxmlformats.org/officeDocument/2006/relationships/image" Target="media/image412.png"/><Relationship Id="rId413" Type="http://schemas.openxmlformats.org/officeDocument/2006/relationships/image" Target="media/image413.png"/><Relationship Id="rId414" Type="http://schemas.openxmlformats.org/officeDocument/2006/relationships/image" Target="media/image414.png"/><Relationship Id="rId415" Type="http://schemas.openxmlformats.org/officeDocument/2006/relationships/image" Target="media/image415.png"/><Relationship Id="rId416" Type="http://schemas.openxmlformats.org/officeDocument/2006/relationships/image" Target="media/image416.png"/><Relationship Id="rId417" Type="http://schemas.openxmlformats.org/officeDocument/2006/relationships/image" Target="media/image417.png"/><Relationship Id="rId418" Type="http://schemas.openxmlformats.org/officeDocument/2006/relationships/image" Target="media/image418.png"/><Relationship Id="rId419" Type="http://schemas.openxmlformats.org/officeDocument/2006/relationships/image" Target="media/image419.png"/><Relationship Id="rId420" Type="http://schemas.openxmlformats.org/officeDocument/2006/relationships/image" Target="media/image420.png"/><Relationship Id="rId421" Type="http://schemas.openxmlformats.org/officeDocument/2006/relationships/image" Target="media/image421.png"/><Relationship Id="rId422" Type="http://schemas.openxmlformats.org/officeDocument/2006/relationships/image" Target="media/image422.png"/><Relationship Id="rId423" Type="http://schemas.openxmlformats.org/officeDocument/2006/relationships/image" Target="media/image423.png"/><Relationship Id="rId424" Type="http://schemas.openxmlformats.org/officeDocument/2006/relationships/image" Target="media/image424.png"/><Relationship Id="rId425" Type="http://schemas.openxmlformats.org/officeDocument/2006/relationships/image" Target="media/image425.png"/><Relationship Id="rId426" Type="http://schemas.openxmlformats.org/officeDocument/2006/relationships/image" Target="media/image426.png"/><Relationship Id="rId427" Type="http://schemas.openxmlformats.org/officeDocument/2006/relationships/image" Target="media/image427.png"/><Relationship Id="rId428" Type="http://schemas.openxmlformats.org/officeDocument/2006/relationships/image" Target="media/image428.png"/><Relationship Id="rId429" Type="http://schemas.openxmlformats.org/officeDocument/2006/relationships/image" Target="media/image429.png"/><Relationship Id="rId430" Type="http://schemas.openxmlformats.org/officeDocument/2006/relationships/image" Target="media/image430.png"/><Relationship Id="rId431" Type="http://schemas.openxmlformats.org/officeDocument/2006/relationships/image" Target="media/image431.png"/><Relationship Id="rId432" Type="http://schemas.openxmlformats.org/officeDocument/2006/relationships/image" Target="media/image432.png"/><Relationship Id="rId433" Type="http://schemas.openxmlformats.org/officeDocument/2006/relationships/image" Target="media/image433.png"/><Relationship Id="rId434" Type="http://schemas.openxmlformats.org/officeDocument/2006/relationships/image" Target="media/image434.png"/><Relationship Id="rId435" Type="http://schemas.openxmlformats.org/officeDocument/2006/relationships/image" Target="media/image435.png"/><Relationship Id="rId436" Type="http://schemas.openxmlformats.org/officeDocument/2006/relationships/image" Target="media/image436.png"/><Relationship Id="rId437" Type="http://schemas.openxmlformats.org/officeDocument/2006/relationships/image" Target="media/image437.png"/><Relationship Id="rId438" Type="http://schemas.openxmlformats.org/officeDocument/2006/relationships/image" Target="media/image438.png"/><Relationship Id="rId439" Type="http://schemas.openxmlformats.org/officeDocument/2006/relationships/image" Target="media/image439.png"/><Relationship Id="rId440" Type="http://schemas.openxmlformats.org/officeDocument/2006/relationships/image" Target="media/image440.png"/><Relationship Id="rId441" Type="http://schemas.openxmlformats.org/officeDocument/2006/relationships/image" Target="media/image441.png"/><Relationship Id="rId442" Type="http://schemas.openxmlformats.org/officeDocument/2006/relationships/image" Target="media/image442.png"/><Relationship Id="rId443" Type="http://schemas.openxmlformats.org/officeDocument/2006/relationships/image" Target="media/image443.png"/><Relationship Id="rId444" Type="http://schemas.openxmlformats.org/officeDocument/2006/relationships/image" Target="media/image444.png"/><Relationship Id="rId445" Type="http://schemas.openxmlformats.org/officeDocument/2006/relationships/image" Target="media/image445.png"/><Relationship Id="rId446" Type="http://schemas.openxmlformats.org/officeDocument/2006/relationships/image" Target="media/image446.png"/><Relationship Id="rId447" Type="http://schemas.openxmlformats.org/officeDocument/2006/relationships/image" Target="media/image447.png"/><Relationship Id="rId448" Type="http://schemas.openxmlformats.org/officeDocument/2006/relationships/image" Target="media/image448.png"/><Relationship Id="rId449" Type="http://schemas.openxmlformats.org/officeDocument/2006/relationships/image" Target="media/image449.png"/><Relationship Id="rId450" Type="http://schemas.openxmlformats.org/officeDocument/2006/relationships/image" Target="media/image450.png"/><Relationship Id="rId451" Type="http://schemas.openxmlformats.org/officeDocument/2006/relationships/image" Target="media/image451.png"/><Relationship Id="rId452" Type="http://schemas.openxmlformats.org/officeDocument/2006/relationships/image" Target="media/image452.png"/><Relationship Id="rId453" Type="http://schemas.openxmlformats.org/officeDocument/2006/relationships/image" Target="media/image453.png"/><Relationship Id="rId454" Type="http://schemas.openxmlformats.org/officeDocument/2006/relationships/image" Target="media/image454.png"/><Relationship Id="rId455" Type="http://schemas.openxmlformats.org/officeDocument/2006/relationships/image" Target="media/image455.png"/><Relationship Id="rId456" Type="http://schemas.openxmlformats.org/officeDocument/2006/relationships/image" Target="media/image456.png"/><Relationship Id="rId457" Type="http://schemas.openxmlformats.org/officeDocument/2006/relationships/image" Target="media/image457.png"/><Relationship Id="rId458" Type="http://schemas.openxmlformats.org/officeDocument/2006/relationships/image" Target="media/image458.png"/><Relationship Id="rId459" Type="http://schemas.openxmlformats.org/officeDocument/2006/relationships/image" Target="media/image459.png"/><Relationship Id="rId460" Type="http://schemas.openxmlformats.org/officeDocument/2006/relationships/image" Target="media/image460.png"/><Relationship Id="rId461" Type="http://schemas.openxmlformats.org/officeDocument/2006/relationships/image" Target="media/image461.png"/><Relationship Id="rId462" Type="http://schemas.openxmlformats.org/officeDocument/2006/relationships/image" Target="media/image462.png"/><Relationship Id="rId463" Type="http://schemas.openxmlformats.org/officeDocument/2006/relationships/image" Target="media/image463.png"/><Relationship Id="rId464" Type="http://schemas.openxmlformats.org/officeDocument/2006/relationships/image" Target="media/image464.png"/><Relationship Id="rId465" Type="http://schemas.openxmlformats.org/officeDocument/2006/relationships/image" Target="media/image465.png"/><Relationship Id="rId466" Type="http://schemas.openxmlformats.org/officeDocument/2006/relationships/image" Target="media/image466.png"/><Relationship Id="rId467" Type="http://schemas.openxmlformats.org/officeDocument/2006/relationships/image" Target="media/image467.png"/><Relationship Id="rId468" Type="http://schemas.openxmlformats.org/officeDocument/2006/relationships/image" Target="media/image468.png"/><Relationship Id="rId469" Type="http://schemas.openxmlformats.org/officeDocument/2006/relationships/image" Target="media/image469.png"/><Relationship Id="rId470" Type="http://schemas.openxmlformats.org/officeDocument/2006/relationships/image" Target="media/image470.png"/><Relationship Id="rId471" Type="http://schemas.openxmlformats.org/officeDocument/2006/relationships/image" Target="media/image471.png"/><Relationship Id="rId472" Type="http://schemas.openxmlformats.org/officeDocument/2006/relationships/image" Target="media/image472.png"/><Relationship Id="rId473" Type="http://schemas.openxmlformats.org/officeDocument/2006/relationships/image" Target="media/image473.png"/><Relationship Id="rId474" Type="http://schemas.openxmlformats.org/officeDocument/2006/relationships/image" Target="media/image474.png"/><Relationship Id="rId475" Type="http://schemas.openxmlformats.org/officeDocument/2006/relationships/image" Target="media/image475.png"/><Relationship Id="rId476" Type="http://schemas.openxmlformats.org/officeDocument/2006/relationships/image" Target="media/image476.png"/><Relationship Id="rId477" Type="http://schemas.openxmlformats.org/officeDocument/2006/relationships/image" Target="media/image477.png"/><Relationship Id="rId478" Type="http://schemas.openxmlformats.org/officeDocument/2006/relationships/image" Target="media/image478.png"/><Relationship Id="rId479" Type="http://schemas.openxmlformats.org/officeDocument/2006/relationships/image" Target="media/image479.png"/><Relationship Id="rId480" Type="http://schemas.openxmlformats.org/officeDocument/2006/relationships/image" Target="media/image480.png"/><Relationship Id="rId481" Type="http://schemas.openxmlformats.org/officeDocument/2006/relationships/image" Target="media/image481.png"/><Relationship Id="rId482" Type="http://schemas.openxmlformats.org/officeDocument/2006/relationships/image" Target="media/image482.png"/><Relationship Id="rId483" Type="http://schemas.openxmlformats.org/officeDocument/2006/relationships/image" Target="media/image483.png"/><Relationship Id="rId484" Type="http://schemas.openxmlformats.org/officeDocument/2006/relationships/image" Target="media/image484.png"/><Relationship Id="rId485" Type="http://schemas.openxmlformats.org/officeDocument/2006/relationships/image" Target="media/image485.png"/><Relationship Id="rId486" Type="http://schemas.openxmlformats.org/officeDocument/2006/relationships/image" Target="media/image486.png"/><Relationship Id="rId487" Type="http://schemas.openxmlformats.org/officeDocument/2006/relationships/image" Target="media/image487.png"/><Relationship Id="rId488" Type="http://schemas.openxmlformats.org/officeDocument/2006/relationships/image" Target="media/image488.png"/><Relationship Id="rId489" Type="http://schemas.openxmlformats.org/officeDocument/2006/relationships/image" Target="media/image489.png"/><Relationship Id="rId490" Type="http://schemas.openxmlformats.org/officeDocument/2006/relationships/image" Target="media/image490.png"/><Relationship Id="rId491" Type="http://schemas.openxmlformats.org/officeDocument/2006/relationships/image" Target="media/image491.png"/><Relationship Id="rId492" Type="http://schemas.openxmlformats.org/officeDocument/2006/relationships/image" Target="media/image492.png"/><Relationship Id="rId493" Type="http://schemas.openxmlformats.org/officeDocument/2006/relationships/image" Target="media/image493.png"/><Relationship Id="rId494" Type="http://schemas.openxmlformats.org/officeDocument/2006/relationships/image" Target="media/image494.png"/><Relationship Id="rId495" Type="http://schemas.openxmlformats.org/officeDocument/2006/relationships/image" Target="media/image495.png"/><Relationship Id="rId496" Type="http://schemas.openxmlformats.org/officeDocument/2006/relationships/image" Target="media/image496.png"/><Relationship Id="rId497" Type="http://schemas.openxmlformats.org/officeDocument/2006/relationships/image" Target="media/image497.png"/><Relationship Id="rId498" Type="http://schemas.openxmlformats.org/officeDocument/2006/relationships/image" Target="media/image498.png"/><Relationship Id="rId499" Type="http://schemas.openxmlformats.org/officeDocument/2006/relationships/image" Target="media/image499.png"/><Relationship Id="rId500" Type="http://schemas.openxmlformats.org/officeDocument/2006/relationships/image" Target="media/image500.png"/><Relationship Id="rId501" Type="http://schemas.openxmlformats.org/officeDocument/2006/relationships/image" Target="media/image501.png"/><Relationship Id="rId502" Type="http://schemas.openxmlformats.org/officeDocument/2006/relationships/image" Target="media/image502.png"/><Relationship Id="rId503" Type="http://schemas.openxmlformats.org/officeDocument/2006/relationships/image" Target="media/image503.png"/><Relationship Id="rId504" Type="http://schemas.openxmlformats.org/officeDocument/2006/relationships/image" Target="media/image504.png"/><Relationship Id="rId505" Type="http://schemas.openxmlformats.org/officeDocument/2006/relationships/image" Target="media/image505.png"/><Relationship Id="rId506" Type="http://schemas.openxmlformats.org/officeDocument/2006/relationships/image" Target="media/image506.png"/><Relationship Id="rId507" Type="http://schemas.openxmlformats.org/officeDocument/2006/relationships/image" Target="media/image507.png"/><Relationship Id="rId508" Type="http://schemas.openxmlformats.org/officeDocument/2006/relationships/image" Target="media/image508.png"/><Relationship Id="rId509" Type="http://schemas.openxmlformats.org/officeDocument/2006/relationships/image" Target="media/image509.png"/><Relationship Id="rId510" Type="http://schemas.openxmlformats.org/officeDocument/2006/relationships/image" Target="media/image510.png"/><Relationship Id="rId511" Type="http://schemas.openxmlformats.org/officeDocument/2006/relationships/image" Target="media/image511.png"/><Relationship Id="rId512" Type="http://schemas.openxmlformats.org/officeDocument/2006/relationships/image" Target="media/image512.png"/><Relationship Id="rId513" Type="http://schemas.openxmlformats.org/officeDocument/2006/relationships/image" Target="media/image513.png"/><Relationship Id="rId514" Type="http://schemas.openxmlformats.org/officeDocument/2006/relationships/image" Target="media/image514.png"/><Relationship Id="rId515" Type="http://schemas.openxmlformats.org/officeDocument/2006/relationships/image" Target="media/image515.png"/><Relationship Id="rId516" Type="http://schemas.openxmlformats.org/officeDocument/2006/relationships/image" Target="media/image516.png"/><Relationship Id="rId517" Type="http://schemas.openxmlformats.org/officeDocument/2006/relationships/image" Target="media/image517.png"/><Relationship Id="rId518" Type="http://schemas.openxmlformats.org/officeDocument/2006/relationships/image" Target="media/image518.png"/><Relationship Id="rId519" Type="http://schemas.openxmlformats.org/officeDocument/2006/relationships/image" Target="media/image519.png"/><Relationship Id="rId520" Type="http://schemas.openxmlformats.org/officeDocument/2006/relationships/image" Target="media/image520.png"/><Relationship Id="rId521" Type="http://schemas.openxmlformats.org/officeDocument/2006/relationships/image" Target="media/image521.png"/><Relationship Id="rId522" Type="http://schemas.openxmlformats.org/officeDocument/2006/relationships/image" Target="media/image522.png"/><Relationship Id="rId523" Type="http://schemas.openxmlformats.org/officeDocument/2006/relationships/image" Target="media/image523.png"/><Relationship Id="rId524" Type="http://schemas.openxmlformats.org/officeDocument/2006/relationships/image" Target="media/image524.png"/><Relationship Id="rId525" Type="http://schemas.openxmlformats.org/officeDocument/2006/relationships/image" Target="media/image525.png"/><Relationship Id="rId526" Type="http://schemas.openxmlformats.org/officeDocument/2006/relationships/image" Target="media/image526.png"/><Relationship Id="rId527" Type="http://schemas.openxmlformats.org/officeDocument/2006/relationships/image" Target="media/image527.png"/><Relationship Id="rId528" Type="http://schemas.openxmlformats.org/officeDocument/2006/relationships/image" Target="media/image528.png"/><Relationship Id="rId529" Type="http://schemas.openxmlformats.org/officeDocument/2006/relationships/image" Target="media/image529.png"/><Relationship Id="rId530" Type="http://schemas.openxmlformats.org/officeDocument/2006/relationships/image" Target="media/image530.png"/><Relationship Id="rId531" Type="http://schemas.openxmlformats.org/officeDocument/2006/relationships/image" Target="media/image531.png"/><Relationship Id="rId532" Type="http://schemas.openxmlformats.org/officeDocument/2006/relationships/image" Target="media/image532.png"/><Relationship Id="rId533" Type="http://schemas.openxmlformats.org/officeDocument/2006/relationships/image" Target="media/image533.png"/><Relationship Id="rId534" Type="http://schemas.openxmlformats.org/officeDocument/2006/relationships/image" Target="media/image534.png"/><Relationship Id="rId535" Type="http://schemas.openxmlformats.org/officeDocument/2006/relationships/image" Target="media/image535.png"/><Relationship Id="rId536" Type="http://schemas.openxmlformats.org/officeDocument/2006/relationships/image" Target="media/image536.png"/><Relationship Id="rId537" Type="http://schemas.openxmlformats.org/officeDocument/2006/relationships/image" Target="media/image537.png"/><Relationship Id="rId538" Type="http://schemas.openxmlformats.org/officeDocument/2006/relationships/image" Target="media/image538.png"/><Relationship Id="rId539" Type="http://schemas.openxmlformats.org/officeDocument/2006/relationships/image" Target="media/image539.png"/><Relationship Id="rId540" Type="http://schemas.openxmlformats.org/officeDocument/2006/relationships/image" Target="media/image540.png"/><Relationship Id="rId541" Type="http://schemas.openxmlformats.org/officeDocument/2006/relationships/image" Target="media/image541.png"/><Relationship Id="rId542" Type="http://schemas.openxmlformats.org/officeDocument/2006/relationships/image" Target="media/image542.png"/><Relationship Id="rId543" Type="http://schemas.openxmlformats.org/officeDocument/2006/relationships/image" Target="media/image543.png"/><Relationship Id="rId544" Type="http://schemas.openxmlformats.org/officeDocument/2006/relationships/image" Target="media/image544.png"/><Relationship Id="rId545" Type="http://schemas.openxmlformats.org/officeDocument/2006/relationships/image" Target="media/image545.png"/><Relationship Id="rId546" Type="http://schemas.openxmlformats.org/officeDocument/2006/relationships/image" Target="media/image546.png"/><Relationship Id="rId547" Type="http://schemas.openxmlformats.org/officeDocument/2006/relationships/image" Target="media/image547.png"/><Relationship Id="rId548" Type="http://schemas.openxmlformats.org/officeDocument/2006/relationships/image" Target="media/image548.png"/><Relationship Id="rId549" Type="http://schemas.openxmlformats.org/officeDocument/2006/relationships/image" Target="media/image549.png"/><Relationship Id="rId550" Type="http://schemas.openxmlformats.org/officeDocument/2006/relationships/image" Target="media/image550.png"/><Relationship Id="rId551" Type="http://schemas.openxmlformats.org/officeDocument/2006/relationships/image" Target="media/image551.png"/><Relationship Id="rId552" Type="http://schemas.openxmlformats.org/officeDocument/2006/relationships/image" Target="media/image552.png"/><Relationship Id="rId553" Type="http://schemas.openxmlformats.org/officeDocument/2006/relationships/image" Target="media/image553.png"/><Relationship Id="rId554" Type="http://schemas.openxmlformats.org/officeDocument/2006/relationships/image" Target="media/image554.png"/><Relationship Id="rId555" Type="http://schemas.openxmlformats.org/officeDocument/2006/relationships/image" Target="media/image555.png"/><Relationship Id="rId556" Type="http://schemas.openxmlformats.org/officeDocument/2006/relationships/image" Target="media/image556.png"/><Relationship Id="rId557" Type="http://schemas.openxmlformats.org/officeDocument/2006/relationships/image" Target="media/image557.png"/><Relationship Id="rId558" Type="http://schemas.openxmlformats.org/officeDocument/2006/relationships/image" Target="media/image558.png"/><Relationship Id="rId559" Type="http://schemas.openxmlformats.org/officeDocument/2006/relationships/image" Target="media/image559.png"/><Relationship Id="rId560" Type="http://schemas.openxmlformats.org/officeDocument/2006/relationships/image" Target="media/image560.png"/><Relationship Id="rId561" Type="http://schemas.openxmlformats.org/officeDocument/2006/relationships/image" Target="media/image561.png"/><Relationship Id="rId562" Type="http://schemas.openxmlformats.org/officeDocument/2006/relationships/image" Target="media/image562.png"/><Relationship Id="rId563" Type="http://schemas.openxmlformats.org/officeDocument/2006/relationships/image" Target="media/image563.png"/><Relationship Id="rId564" Type="http://schemas.openxmlformats.org/officeDocument/2006/relationships/image" Target="media/image564.png"/><Relationship Id="rId565" Type="http://schemas.openxmlformats.org/officeDocument/2006/relationships/image" Target="media/image565.png"/><Relationship Id="rId566" Type="http://schemas.openxmlformats.org/officeDocument/2006/relationships/image" Target="media/image566.png"/><Relationship Id="rId567" Type="http://schemas.openxmlformats.org/officeDocument/2006/relationships/image" Target="media/image567.png"/><Relationship Id="rId568" Type="http://schemas.openxmlformats.org/officeDocument/2006/relationships/image" Target="media/image568.png"/><Relationship Id="rId569" Type="http://schemas.openxmlformats.org/officeDocument/2006/relationships/image" Target="media/image569.png"/><Relationship Id="rId570" Type="http://schemas.openxmlformats.org/officeDocument/2006/relationships/image" Target="media/image570.png"/><Relationship Id="rId571" Type="http://schemas.openxmlformats.org/officeDocument/2006/relationships/image" Target="media/image571.png"/><Relationship Id="rId572" Type="http://schemas.openxmlformats.org/officeDocument/2006/relationships/image" Target="media/image572.png"/><Relationship Id="rId573" Type="http://schemas.openxmlformats.org/officeDocument/2006/relationships/image" Target="media/image573.png"/><Relationship Id="rId574" Type="http://schemas.openxmlformats.org/officeDocument/2006/relationships/image" Target="media/image574.png"/><Relationship Id="rId575" Type="http://schemas.openxmlformats.org/officeDocument/2006/relationships/image" Target="media/image575.png"/><Relationship Id="rId576" Type="http://schemas.openxmlformats.org/officeDocument/2006/relationships/image" Target="media/image576.png"/><Relationship Id="rId577" Type="http://schemas.openxmlformats.org/officeDocument/2006/relationships/image" Target="media/image577.png"/><Relationship Id="rId578" Type="http://schemas.openxmlformats.org/officeDocument/2006/relationships/image" Target="media/image578.png"/><Relationship Id="rId579" Type="http://schemas.openxmlformats.org/officeDocument/2006/relationships/image" Target="media/image579.png"/><Relationship Id="rId580" Type="http://schemas.openxmlformats.org/officeDocument/2006/relationships/image" Target="media/image580.png"/><Relationship Id="rId581" Type="http://schemas.openxmlformats.org/officeDocument/2006/relationships/image" Target="media/image581.png"/><Relationship Id="rId582" Type="http://schemas.openxmlformats.org/officeDocument/2006/relationships/image" Target="media/image582.png"/><Relationship Id="rId583" Type="http://schemas.openxmlformats.org/officeDocument/2006/relationships/image" Target="media/image583.png"/><Relationship Id="rId584" Type="http://schemas.openxmlformats.org/officeDocument/2006/relationships/image" Target="media/image584.png"/><Relationship Id="rId585" Type="http://schemas.openxmlformats.org/officeDocument/2006/relationships/image" Target="media/image585.png"/><Relationship Id="rId586" Type="http://schemas.openxmlformats.org/officeDocument/2006/relationships/image" Target="media/image586.png"/><Relationship Id="rId587" Type="http://schemas.openxmlformats.org/officeDocument/2006/relationships/image" Target="media/image587.png"/><Relationship Id="rId588" Type="http://schemas.openxmlformats.org/officeDocument/2006/relationships/image" Target="media/image588.png"/><Relationship Id="rId589" Type="http://schemas.openxmlformats.org/officeDocument/2006/relationships/image" Target="media/image589.png"/><Relationship Id="rId590" Type="http://schemas.openxmlformats.org/officeDocument/2006/relationships/image" Target="media/image590.png"/><Relationship Id="rId591" Type="http://schemas.openxmlformats.org/officeDocument/2006/relationships/image" Target="media/image591.png"/><Relationship Id="rId592" Type="http://schemas.openxmlformats.org/officeDocument/2006/relationships/image" Target="media/image592.png"/><Relationship Id="rId593" Type="http://schemas.openxmlformats.org/officeDocument/2006/relationships/image" Target="media/image593.png"/><Relationship Id="rId594" Type="http://schemas.openxmlformats.org/officeDocument/2006/relationships/image" Target="media/image594.png"/><Relationship Id="rId595" Type="http://schemas.openxmlformats.org/officeDocument/2006/relationships/image" Target="media/image595.png"/><Relationship Id="rId596" Type="http://schemas.openxmlformats.org/officeDocument/2006/relationships/image" Target="media/image596.png"/><Relationship Id="rId597" Type="http://schemas.openxmlformats.org/officeDocument/2006/relationships/image" Target="media/image597.png"/><Relationship Id="rId598" Type="http://schemas.openxmlformats.org/officeDocument/2006/relationships/image" Target="media/image598.png"/><Relationship Id="rId599" Type="http://schemas.openxmlformats.org/officeDocument/2006/relationships/image" Target="media/image599.png"/><Relationship Id="rId600" Type="http://schemas.openxmlformats.org/officeDocument/2006/relationships/image" Target="media/image600.png"/><Relationship Id="rId601" Type="http://schemas.openxmlformats.org/officeDocument/2006/relationships/image" Target="media/image601.png"/><Relationship Id="rId602" Type="http://schemas.openxmlformats.org/officeDocument/2006/relationships/image" Target="media/image602.png"/><Relationship Id="rId603" Type="http://schemas.openxmlformats.org/officeDocument/2006/relationships/image" Target="media/image603.png"/><Relationship Id="rId604" Type="http://schemas.openxmlformats.org/officeDocument/2006/relationships/image" Target="media/image604.png"/><Relationship Id="rId605" Type="http://schemas.openxmlformats.org/officeDocument/2006/relationships/image" Target="media/image605.png"/><Relationship Id="rId606" Type="http://schemas.openxmlformats.org/officeDocument/2006/relationships/image" Target="media/image606.png"/><Relationship Id="rId607" Type="http://schemas.openxmlformats.org/officeDocument/2006/relationships/image" Target="media/image607.png"/><Relationship Id="rId608" Type="http://schemas.openxmlformats.org/officeDocument/2006/relationships/image" Target="media/image608.png"/><Relationship Id="rId609" Type="http://schemas.openxmlformats.org/officeDocument/2006/relationships/image" Target="media/image609.png"/><Relationship Id="rId610" Type="http://schemas.openxmlformats.org/officeDocument/2006/relationships/image" Target="media/image610.png"/><Relationship Id="rId611" Type="http://schemas.openxmlformats.org/officeDocument/2006/relationships/image" Target="media/image611.png"/><Relationship Id="rId612" Type="http://schemas.openxmlformats.org/officeDocument/2006/relationships/image" Target="media/image612.png"/><Relationship Id="rId613" Type="http://schemas.openxmlformats.org/officeDocument/2006/relationships/image" Target="media/image613.png"/><Relationship Id="rId614" Type="http://schemas.openxmlformats.org/officeDocument/2006/relationships/image" Target="media/image614.png"/><Relationship Id="rId615" Type="http://schemas.openxmlformats.org/officeDocument/2006/relationships/image" Target="media/image615.png"/><Relationship Id="rId616" Type="http://schemas.openxmlformats.org/officeDocument/2006/relationships/image" Target="media/image616.png"/><Relationship Id="rId617" Type="http://schemas.openxmlformats.org/officeDocument/2006/relationships/image" Target="media/image617.png"/><Relationship Id="rId618" Type="http://schemas.openxmlformats.org/officeDocument/2006/relationships/image" Target="media/image618.png"/><Relationship Id="rId619" Type="http://schemas.openxmlformats.org/officeDocument/2006/relationships/image" Target="media/image619.png"/><Relationship Id="rId620" Type="http://schemas.openxmlformats.org/officeDocument/2006/relationships/image" Target="media/image620.png"/><Relationship Id="rId621" Type="http://schemas.openxmlformats.org/officeDocument/2006/relationships/image" Target="media/image621.png"/><Relationship Id="rId622" Type="http://schemas.openxmlformats.org/officeDocument/2006/relationships/image" Target="media/image622.png"/><Relationship Id="rId623" Type="http://schemas.openxmlformats.org/officeDocument/2006/relationships/image" Target="media/image623.png"/><Relationship Id="rId624" Type="http://schemas.openxmlformats.org/officeDocument/2006/relationships/image" Target="media/image624.png"/><Relationship Id="rId625" Type="http://schemas.openxmlformats.org/officeDocument/2006/relationships/image" Target="media/image625.png"/><Relationship Id="rId626" Type="http://schemas.openxmlformats.org/officeDocument/2006/relationships/image" Target="media/image626.png"/><Relationship Id="rId627" Type="http://schemas.openxmlformats.org/officeDocument/2006/relationships/image" Target="media/image627.png"/><Relationship Id="rId628" Type="http://schemas.openxmlformats.org/officeDocument/2006/relationships/image" Target="media/image628.png"/><Relationship Id="rId629" Type="http://schemas.openxmlformats.org/officeDocument/2006/relationships/image" Target="media/image629.png"/><Relationship Id="rId630" Type="http://schemas.openxmlformats.org/officeDocument/2006/relationships/image" Target="media/image630.png"/><Relationship Id="rId631" Type="http://schemas.openxmlformats.org/officeDocument/2006/relationships/image" Target="media/image631.png"/><Relationship Id="rId632" Type="http://schemas.openxmlformats.org/officeDocument/2006/relationships/image" Target="media/image632.png"/><Relationship Id="rId633" Type="http://schemas.openxmlformats.org/officeDocument/2006/relationships/image" Target="media/image633.png"/><Relationship Id="rId634" Type="http://schemas.openxmlformats.org/officeDocument/2006/relationships/image" Target="media/image634.png"/><Relationship Id="rId635" Type="http://schemas.openxmlformats.org/officeDocument/2006/relationships/image" Target="media/image635.png"/><Relationship Id="rId636" Type="http://schemas.openxmlformats.org/officeDocument/2006/relationships/image" Target="media/image636.png"/><Relationship Id="rId637" Type="http://schemas.openxmlformats.org/officeDocument/2006/relationships/image" Target="media/image637.png"/><Relationship Id="rId638" Type="http://schemas.openxmlformats.org/officeDocument/2006/relationships/image" Target="media/image638.png"/><Relationship Id="rId639" Type="http://schemas.openxmlformats.org/officeDocument/2006/relationships/image" Target="media/image639.png"/><Relationship Id="rId640" Type="http://schemas.openxmlformats.org/officeDocument/2006/relationships/image" Target="media/image640.png"/><Relationship Id="rId641" Type="http://schemas.openxmlformats.org/officeDocument/2006/relationships/image" Target="media/image641.png"/><Relationship Id="rId642" Type="http://schemas.openxmlformats.org/officeDocument/2006/relationships/image" Target="media/image642.png"/><Relationship Id="rId643" Type="http://schemas.openxmlformats.org/officeDocument/2006/relationships/image" Target="media/image643.png"/><Relationship Id="rId644" Type="http://schemas.openxmlformats.org/officeDocument/2006/relationships/image" Target="media/image644.png"/><Relationship Id="rId645" Type="http://schemas.openxmlformats.org/officeDocument/2006/relationships/image" Target="media/image645.png"/><Relationship Id="rId646" Type="http://schemas.openxmlformats.org/officeDocument/2006/relationships/image" Target="media/image646.png"/><Relationship Id="rId647" Type="http://schemas.openxmlformats.org/officeDocument/2006/relationships/image" Target="media/image647.png"/><Relationship Id="rId648" Type="http://schemas.openxmlformats.org/officeDocument/2006/relationships/image" Target="media/image648.png"/><Relationship Id="rId649" Type="http://schemas.openxmlformats.org/officeDocument/2006/relationships/image" Target="media/image649.png"/><Relationship Id="rId650" Type="http://schemas.openxmlformats.org/officeDocument/2006/relationships/image" Target="media/image650.png"/><Relationship Id="rId651" Type="http://schemas.openxmlformats.org/officeDocument/2006/relationships/image" Target="media/image651.png"/><Relationship Id="rId652" Type="http://schemas.openxmlformats.org/officeDocument/2006/relationships/image" Target="media/image652.png"/><Relationship Id="rId653" Type="http://schemas.openxmlformats.org/officeDocument/2006/relationships/image" Target="media/image653.png"/><Relationship Id="rId654" Type="http://schemas.openxmlformats.org/officeDocument/2006/relationships/image" Target="media/image654.png"/><Relationship Id="rId655" Type="http://schemas.openxmlformats.org/officeDocument/2006/relationships/image" Target="media/image655.png"/><Relationship Id="rId656" Type="http://schemas.openxmlformats.org/officeDocument/2006/relationships/image" Target="media/image656.png"/><Relationship Id="rId657" Type="http://schemas.openxmlformats.org/officeDocument/2006/relationships/image" Target="media/image657.png"/><Relationship Id="rId658" Type="http://schemas.openxmlformats.org/officeDocument/2006/relationships/image" Target="media/image658.png"/><Relationship Id="rId659" Type="http://schemas.openxmlformats.org/officeDocument/2006/relationships/image" Target="media/image659.png"/><Relationship Id="rId660" Type="http://schemas.openxmlformats.org/officeDocument/2006/relationships/image" Target="media/image660.png"/><Relationship Id="rId661" Type="http://schemas.openxmlformats.org/officeDocument/2006/relationships/image" Target="media/image661.png"/><Relationship Id="rId662" Type="http://schemas.openxmlformats.org/officeDocument/2006/relationships/image" Target="media/image662.png"/><Relationship Id="rId663" Type="http://schemas.openxmlformats.org/officeDocument/2006/relationships/image" Target="media/image663.png"/><Relationship Id="rId664" Type="http://schemas.openxmlformats.org/officeDocument/2006/relationships/image" Target="media/image664.png"/><Relationship Id="rId665" Type="http://schemas.openxmlformats.org/officeDocument/2006/relationships/image" Target="media/image665.png"/><Relationship Id="rId666" Type="http://schemas.openxmlformats.org/officeDocument/2006/relationships/image" Target="media/image666.png"/><Relationship Id="rId667" Type="http://schemas.openxmlformats.org/officeDocument/2006/relationships/image" Target="media/image667.png"/><Relationship Id="rId668" Type="http://schemas.openxmlformats.org/officeDocument/2006/relationships/image" Target="media/image668.png"/><Relationship Id="rId669" Type="http://schemas.openxmlformats.org/officeDocument/2006/relationships/image" Target="media/image669.png"/><Relationship Id="rId670" Type="http://schemas.openxmlformats.org/officeDocument/2006/relationships/image" Target="media/image670.png"/><Relationship Id="rId671" Type="http://schemas.openxmlformats.org/officeDocument/2006/relationships/image" Target="media/image671.png"/><Relationship Id="rId672" Type="http://schemas.openxmlformats.org/officeDocument/2006/relationships/image" Target="media/image672.png"/><Relationship Id="rId673" Type="http://schemas.openxmlformats.org/officeDocument/2006/relationships/image" Target="media/image673.png"/><Relationship Id="rId674" Type="http://schemas.openxmlformats.org/officeDocument/2006/relationships/image" Target="media/image674.png"/><Relationship Id="rId675" Type="http://schemas.openxmlformats.org/officeDocument/2006/relationships/image" Target="media/image675.png"/><Relationship Id="rId676" Type="http://schemas.openxmlformats.org/officeDocument/2006/relationships/image" Target="media/image676.png"/><Relationship Id="rId677" Type="http://schemas.openxmlformats.org/officeDocument/2006/relationships/image" Target="media/image677.png"/><Relationship Id="rId678" Type="http://schemas.openxmlformats.org/officeDocument/2006/relationships/image" Target="media/image678.png"/><Relationship Id="rId679" Type="http://schemas.openxmlformats.org/officeDocument/2006/relationships/image" Target="media/image679.png"/><Relationship Id="rId680" Type="http://schemas.openxmlformats.org/officeDocument/2006/relationships/image" Target="media/image680.png"/><Relationship Id="rId681" Type="http://schemas.openxmlformats.org/officeDocument/2006/relationships/image" Target="media/image681.png"/><Relationship Id="rId682" Type="http://schemas.openxmlformats.org/officeDocument/2006/relationships/image" Target="media/image682.png"/><Relationship Id="rId683" Type="http://schemas.openxmlformats.org/officeDocument/2006/relationships/image" Target="media/image683.png"/><Relationship Id="rId684" Type="http://schemas.openxmlformats.org/officeDocument/2006/relationships/image" Target="media/image684.png"/><Relationship Id="rId685" Type="http://schemas.openxmlformats.org/officeDocument/2006/relationships/image" Target="media/image685.png"/><Relationship Id="rId686" Type="http://schemas.openxmlformats.org/officeDocument/2006/relationships/image" Target="media/image686.png"/><Relationship Id="rId687" Type="http://schemas.openxmlformats.org/officeDocument/2006/relationships/image" Target="media/image687.png"/><Relationship Id="rId688" Type="http://schemas.openxmlformats.org/officeDocument/2006/relationships/image" Target="media/image688.png"/><Relationship Id="rId689" Type="http://schemas.openxmlformats.org/officeDocument/2006/relationships/image" Target="media/image689.png"/><Relationship Id="rId690" Type="http://schemas.openxmlformats.org/officeDocument/2006/relationships/image" Target="media/image690.png"/><Relationship Id="rId691" Type="http://schemas.openxmlformats.org/officeDocument/2006/relationships/image" Target="media/image691.png"/><Relationship Id="rId692" Type="http://schemas.openxmlformats.org/officeDocument/2006/relationships/image" Target="media/image692.png"/><Relationship Id="rId693" Type="http://schemas.openxmlformats.org/officeDocument/2006/relationships/image" Target="media/image693.png"/><Relationship Id="rId694" Type="http://schemas.openxmlformats.org/officeDocument/2006/relationships/image" Target="media/image694.png"/><Relationship Id="rId695" Type="http://schemas.openxmlformats.org/officeDocument/2006/relationships/image" Target="media/image695.png"/><Relationship Id="rId696" Type="http://schemas.openxmlformats.org/officeDocument/2006/relationships/image" Target="media/image696.png"/><Relationship Id="rId697" Type="http://schemas.openxmlformats.org/officeDocument/2006/relationships/image" Target="media/image697.png"/><Relationship Id="rId698" Type="http://schemas.openxmlformats.org/officeDocument/2006/relationships/image" Target="media/image698.png"/><Relationship Id="rId699" Type="http://schemas.openxmlformats.org/officeDocument/2006/relationships/image" Target="media/image699.png"/><Relationship Id="rId700" Type="http://schemas.openxmlformats.org/officeDocument/2006/relationships/image" Target="media/image700.png"/><Relationship Id="rId701" Type="http://schemas.openxmlformats.org/officeDocument/2006/relationships/image" Target="media/image701.png"/><Relationship Id="rId702" Type="http://schemas.openxmlformats.org/officeDocument/2006/relationships/image" Target="media/image702.png"/><Relationship Id="rId703" Type="http://schemas.openxmlformats.org/officeDocument/2006/relationships/image" Target="media/image703.png"/><Relationship Id="rId704" Type="http://schemas.openxmlformats.org/officeDocument/2006/relationships/image" Target="media/image704.png"/><Relationship Id="rId705" Type="http://schemas.openxmlformats.org/officeDocument/2006/relationships/image" Target="media/image705.png"/><Relationship Id="rId706" Type="http://schemas.openxmlformats.org/officeDocument/2006/relationships/image" Target="media/image706.png"/><Relationship Id="rId707" Type="http://schemas.openxmlformats.org/officeDocument/2006/relationships/image" Target="media/image707.png"/><Relationship Id="rId708" Type="http://schemas.openxmlformats.org/officeDocument/2006/relationships/image" Target="media/image708.png"/><Relationship Id="rId709" Type="http://schemas.openxmlformats.org/officeDocument/2006/relationships/image" Target="media/image709.png"/><Relationship Id="rId710" Type="http://schemas.openxmlformats.org/officeDocument/2006/relationships/image" Target="media/image710.png"/><Relationship Id="rId711" Type="http://schemas.openxmlformats.org/officeDocument/2006/relationships/image" Target="media/image711.png"/><Relationship Id="rId712" Type="http://schemas.openxmlformats.org/officeDocument/2006/relationships/image" Target="media/image712.png"/><Relationship Id="rId713" Type="http://schemas.openxmlformats.org/officeDocument/2006/relationships/image" Target="media/image713.png"/><Relationship Id="rId714" Type="http://schemas.openxmlformats.org/officeDocument/2006/relationships/image" Target="media/image714.png"/><Relationship Id="rId715" Type="http://schemas.openxmlformats.org/officeDocument/2006/relationships/image" Target="media/image715.png"/><Relationship Id="rId716" Type="http://schemas.openxmlformats.org/officeDocument/2006/relationships/image" Target="media/image716.png"/><Relationship Id="rId717" Type="http://schemas.openxmlformats.org/officeDocument/2006/relationships/image" Target="media/image717.png"/><Relationship Id="rId718" Type="http://schemas.openxmlformats.org/officeDocument/2006/relationships/image" Target="media/image718.png"/><Relationship Id="rId719" Type="http://schemas.openxmlformats.org/officeDocument/2006/relationships/image" Target="media/image719.png"/><Relationship Id="rId720" Type="http://schemas.openxmlformats.org/officeDocument/2006/relationships/image" Target="media/image720.png"/><Relationship Id="rId721" Type="http://schemas.openxmlformats.org/officeDocument/2006/relationships/image" Target="media/image721.png"/><Relationship Id="rId722" Type="http://schemas.openxmlformats.org/officeDocument/2006/relationships/image" Target="media/image722.png"/><Relationship Id="rId723" Type="http://schemas.openxmlformats.org/officeDocument/2006/relationships/image" Target="media/image723.png"/><Relationship Id="rId724" Type="http://schemas.openxmlformats.org/officeDocument/2006/relationships/image" Target="media/image724.png"/><Relationship Id="rId725" Type="http://schemas.openxmlformats.org/officeDocument/2006/relationships/image" Target="media/image725.png"/><Relationship Id="rId726" Type="http://schemas.openxmlformats.org/officeDocument/2006/relationships/image" Target="media/image726.png"/><Relationship Id="rId727" Type="http://schemas.openxmlformats.org/officeDocument/2006/relationships/image" Target="media/image727.png"/><Relationship Id="rId728" Type="http://schemas.openxmlformats.org/officeDocument/2006/relationships/image" Target="media/image728.png"/><Relationship Id="rId729" Type="http://schemas.openxmlformats.org/officeDocument/2006/relationships/image" Target="media/image729.png"/><Relationship Id="rId730" Type="http://schemas.openxmlformats.org/officeDocument/2006/relationships/image" Target="media/image730.png"/><Relationship Id="rId731" Type="http://schemas.openxmlformats.org/officeDocument/2006/relationships/image" Target="media/image731.png"/><Relationship Id="rId732" Type="http://schemas.openxmlformats.org/officeDocument/2006/relationships/image" Target="media/image732.png"/><Relationship Id="rId733" Type="http://schemas.openxmlformats.org/officeDocument/2006/relationships/image" Target="media/image733.png"/><Relationship Id="rId734" Type="http://schemas.openxmlformats.org/officeDocument/2006/relationships/image" Target="media/image734.png"/><Relationship Id="rId735" Type="http://schemas.openxmlformats.org/officeDocument/2006/relationships/image" Target="media/image735.png"/><Relationship Id="rId736" Type="http://schemas.openxmlformats.org/officeDocument/2006/relationships/image" Target="media/image736.png"/><Relationship Id="rId737" Type="http://schemas.openxmlformats.org/officeDocument/2006/relationships/image" Target="media/image737.png"/><Relationship Id="rId738" Type="http://schemas.openxmlformats.org/officeDocument/2006/relationships/image" Target="media/image738.png"/><Relationship Id="rId739" Type="http://schemas.openxmlformats.org/officeDocument/2006/relationships/image" Target="media/image739.png"/><Relationship Id="rId740" Type="http://schemas.openxmlformats.org/officeDocument/2006/relationships/image" Target="media/image740.png"/><Relationship Id="rId741" Type="http://schemas.openxmlformats.org/officeDocument/2006/relationships/image" Target="media/image741.png"/><Relationship Id="rId742" Type="http://schemas.openxmlformats.org/officeDocument/2006/relationships/image" Target="media/image742.png"/><Relationship Id="rId743" Type="http://schemas.openxmlformats.org/officeDocument/2006/relationships/image" Target="media/image743.png"/><Relationship Id="rId744" Type="http://schemas.openxmlformats.org/officeDocument/2006/relationships/image" Target="media/image744.png"/><Relationship Id="rId745" Type="http://schemas.openxmlformats.org/officeDocument/2006/relationships/image" Target="media/image745.png"/><Relationship Id="rId746" Type="http://schemas.openxmlformats.org/officeDocument/2006/relationships/image" Target="media/image746.png"/><Relationship Id="rId747" Type="http://schemas.openxmlformats.org/officeDocument/2006/relationships/image" Target="media/image747.png"/><Relationship Id="rId748" Type="http://schemas.openxmlformats.org/officeDocument/2006/relationships/image" Target="media/image748.png"/><Relationship Id="rId749" Type="http://schemas.openxmlformats.org/officeDocument/2006/relationships/image" Target="media/image749.png"/><Relationship Id="rId750" Type="http://schemas.openxmlformats.org/officeDocument/2006/relationships/image" Target="media/image750.png"/><Relationship Id="rId751" Type="http://schemas.openxmlformats.org/officeDocument/2006/relationships/image" Target="media/image751.png"/><Relationship Id="rId752" Type="http://schemas.openxmlformats.org/officeDocument/2006/relationships/image" Target="media/image752.png"/><Relationship Id="rId753" Type="http://schemas.openxmlformats.org/officeDocument/2006/relationships/image" Target="media/image753.png"/><Relationship Id="rId754" Type="http://schemas.openxmlformats.org/officeDocument/2006/relationships/image" Target="media/image754.png"/><Relationship Id="rId755" Type="http://schemas.openxmlformats.org/officeDocument/2006/relationships/image" Target="media/image755.png"/><Relationship Id="rId756" Type="http://schemas.openxmlformats.org/officeDocument/2006/relationships/image" Target="media/image756.png"/><Relationship Id="rId757" Type="http://schemas.openxmlformats.org/officeDocument/2006/relationships/image" Target="media/image757.png"/><Relationship Id="rId758" Type="http://schemas.openxmlformats.org/officeDocument/2006/relationships/image" Target="media/image758.png"/><Relationship Id="rId759" Type="http://schemas.openxmlformats.org/officeDocument/2006/relationships/image" Target="media/image759.png"/><Relationship Id="rId760" Type="http://schemas.openxmlformats.org/officeDocument/2006/relationships/image" Target="media/image760.png"/><Relationship Id="rId761" Type="http://schemas.openxmlformats.org/officeDocument/2006/relationships/image" Target="media/image761.png"/><Relationship Id="rId762" Type="http://schemas.openxmlformats.org/officeDocument/2006/relationships/image" Target="media/image762.png"/><Relationship Id="rId763" Type="http://schemas.openxmlformats.org/officeDocument/2006/relationships/image" Target="media/image763.png"/><Relationship Id="rId764" Type="http://schemas.openxmlformats.org/officeDocument/2006/relationships/image" Target="media/image764.png"/><Relationship Id="rId765" Type="http://schemas.openxmlformats.org/officeDocument/2006/relationships/image" Target="media/image765.png"/><Relationship Id="rId766" Type="http://schemas.openxmlformats.org/officeDocument/2006/relationships/image" Target="media/image766.png"/><Relationship Id="rId767" Type="http://schemas.openxmlformats.org/officeDocument/2006/relationships/image" Target="media/image767.png"/><Relationship Id="rId768" Type="http://schemas.openxmlformats.org/officeDocument/2006/relationships/image" Target="media/image768.png"/><Relationship Id="rId769" Type="http://schemas.openxmlformats.org/officeDocument/2006/relationships/image" Target="media/image769.png"/><Relationship Id="rId770" Type="http://schemas.openxmlformats.org/officeDocument/2006/relationships/image" Target="media/image770.png"/><Relationship Id="rId771" Type="http://schemas.openxmlformats.org/officeDocument/2006/relationships/image" Target="media/image771.png"/><Relationship Id="rId772" Type="http://schemas.openxmlformats.org/officeDocument/2006/relationships/image" Target="media/image772.png"/><Relationship Id="rId773" Type="http://schemas.openxmlformats.org/officeDocument/2006/relationships/image" Target="media/image773.png"/><Relationship Id="rId774" Type="http://schemas.openxmlformats.org/officeDocument/2006/relationships/image" Target="media/image774.png"/><Relationship Id="rId775" Type="http://schemas.openxmlformats.org/officeDocument/2006/relationships/image" Target="media/image775.png"/><Relationship Id="rId776" Type="http://schemas.openxmlformats.org/officeDocument/2006/relationships/image" Target="media/image776.png"/><Relationship Id="rId777" Type="http://schemas.openxmlformats.org/officeDocument/2006/relationships/image" Target="media/image777.png"/><Relationship Id="rId778" Type="http://schemas.openxmlformats.org/officeDocument/2006/relationships/image" Target="media/image778.png"/><Relationship Id="rId779" Type="http://schemas.openxmlformats.org/officeDocument/2006/relationships/image" Target="media/image779.png"/><Relationship Id="rId780" Type="http://schemas.openxmlformats.org/officeDocument/2006/relationships/image" Target="media/image780.png"/><Relationship Id="rId781" Type="http://schemas.openxmlformats.org/officeDocument/2006/relationships/image" Target="media/image781.png"/><Relationship Id="rId782" Type="http://schemas.openxmlformats.org/officeDocument/2006/relationships/image" Target="media/image782.png"/><Relationship Id="rId783" Type="http://schemas.openxmlformats.org/officeDocument/2006/relationships/image" Target="media/image783.png"/><Relationship Id="rId784" Type="http://schemas.openxmlformats.org/officeDocument/2006/relationships/image" Target="media/image784.png"/><Relationship Id="rId785" Type="http://schemas.openxmlformats.org/officeDocument/2006/relationships/image" Target="media/image785.png"/><Relationship Id="rId786" Type="http://schemas.openxmlformats.org/officeDocument/2006/relationships/image" Target="media/image786.png"/><Relationship Id="rId787" Type="http://schemas.openxmlformats.org/officeDocument/2006/relationships/image" Target="media/image787.png"/><Relationship Id="rId788" Type="http://schemas.openxmlformats.org/officeDocument/2006/relationships/image" Target="media/image788.png"/><Relationship Id="rId789" Type="http://schemas.openxmlformats.org/officeDocument/2006/relationships/image" Target="media/image789.png"/><Relationship Id="rId790" Type="http://schemas.openxmlformats.org/officeDocument/2006/relationships/image" Target="media/image790.png"/><Relationship Id="rId791" Type="http://schemas.openxmlformats.org/officeDocument/2006/relationships/image" Target="media/image791.png"/><Relationship Id="rId792" Type="http://schemas.openxmlformats.org/officeDocument/2006/relationships/image" Target="media/image792.png"/><Relationship Id="rId793" Type="http://schemas.openxmlformats.org/officeDocument/2006/relationships/image" Target="media/image793.png"/><Relationship Id="rId794" Type="http://schemas.openxmlformats.org/officeDocument/2006/relationships/image" Target="media/image794.png"/><Relationship Id="rId795" Type="http://schemas.openxmlformats.org/officeDocument/2006/relationships/image" Target="media/image795.png"/><Relationship Id="rId796" Type="http://schemas.openxmlformats.org/officeDocument/2006/relationships/image" Target="media/image796.png"/><Relationship Id="rId797" Type="http://schemas.openxmlformats.org/officeDocument/2006/relationships/image" Target="media/image797.png"/><Relationship Id="rId798" Type="http://schemas.openxmlformats.org/officeDocument/2006/relationships/image" Target="media/image798.png"/><Relationship Id="rId799" Type="http://schemas.openxmlformats.org/officeDocument/2006/relationships/image" Target="media/image799.png"/><Relationship Id="rId800" Type="http://schemas.openxmlformats.org/officeDocument/2006/relationships/image" Target="media/image800.png"/><Relationship Id="rId801" Type="http://schemas.openxmlformats.org/officeDocument/2006/relationships/image" Target="media/image801.png"/><Relationship Id="rId802" Type="http://schemas.openxmlformats.org/officeDocument/2006/relationships/image" Target="media/image802.png"/><Relationship Id="rId803" Type="http://schemas.openxmlformats.org/officeDocument/2006/relationships/image" Target="media/image803.png"/><Relationship Id="rId804" Type="http://schemas.openxmlformats.org/officeDocument/2006/relationships/image" Target="media/image804.png"/><Relationship Id="rId805" Type="http://schemas.openxmlformats.org/officeDocument/2006/relationships/image" Target="media/image805.png"/><Relationship Id="rId806" Type="http://schemas.openxmlformats.org/officeDocument/2006/relationships/image" Target="media/image806.png"/><Relationship Id="rId807" Type="http://schemas.openxmlformats.org/officeDocument/2006/relationships/image" Target="media/image807.png"/><Relationship Id="rId808" Type="http://schemas.openxmlformats.org/officeDocument/2006/relationships/image" Target="media/image808.png"/><Relationship Id="rId809" Type="http://schemas.openxmlformats.org/officeDocument/2006/relationships/image" Target="media/image809.png"/><Relationship Id="rId810" Type="http://schemas.openxmlformats.org/officeDocument/2006/relationships/image" Target="media/image810.png"/><Relationship Id="rId811" Type="http://schemas.openxmlformats.org/officeDocument/2006/relationships/image" Target="media/image811.png"/><Relationship Id="rId812" Type="http://schemas.openxmlformats.org/officeDocument/2006/relationships/image" Target="media/image812.png"/><Relationship Id="rId813" Type="http://schemas.openxmlformats.org/officeDocument/2006/relationships/image" Target="media/image813.png"/><Relationship Id="rId814" Type="http://schemas.openxmlformats.org/officeDocument/2006/relationships/image" Target="media/image814.png"/><Relationship Id="rId815" Type="http://schemas.openxmlformats.org/officeDocument/2006/relationships/image" Target="media/image815.png"/><Relationship Id="rId816" Type="http://schemas.openxmlformats.org/officeDocument/2006/relationships/image" Target="media/image816.png"/><Relationship Id="rId817" Type="http://schemas.openxmlformats.org/officeDocument/2006/relationships/image" Target="media/image817.png"/><Relationship Id="rId818" Type="http://schemas.openxmlformats.org/officeDocument/2006/relationships/image" Target="media/image818.png"/><Relationship Id="rId819" Type="http://schemas.openxmlformats.org/officeDocument/2006/relationships/image" Target="media/image819.png"/><Relationship Id="rId820" Type="http://schemas.openxmlformats.org/officeDocument/2006/relationships/image" Target="media/image820.png"/><Relationship Id="rId821" Type="http://schemas.openxmlformats.org/officeDocument/2006/relationships/image" Target="media/image821.png"/><Relationship Id="rId822" Type="http://schemas.openxmlformats.org/officeDocument/2006/relationships/image" Target="media/image822.png"/><Relationship Id="rId823" Type="http://schemas.openxmlformats.org/officeDocument/2006/relationships/image" Target="media/image823.png"/><Relationship Id="rId824" Type="http://schemas.openxmlformats.org/officeDocument/2006/relationships/image" Target="media/image824.png"/><Relationship Id="rId825" Type="http://schemas.openxmlformats.org/officeDocument/2006/relationships/image" Target="media/image825.png"/><Relationship Id="rId826" Type="http://schemas.openxmlformats.org/officeDocument/2006/relationships/image" Target="media/image826.png"/><Relationship Id="rId827" Type="http://schemas.openxmlformats.org/officeDocument/2006/relationships/image" Target="media/image827.png"/><Relationship Id="rId828" Type="http://schemas.openxmlformats.org/officeDocument/2006/relationships/image" Target="media/image828.png"/><Relationship Id="rId829" Type="http://schemas.openxmlformats.org/officeDocument/2006/relationships/image" Target="media/image829.png"/><Relationship Id="rId830" Type="http://schemas.openxmlformats.org/officeDocument/2006/relationships/image" Target="media/image830.png"/><Relationship Id="rId831" Type="http://schemas.openxmlformats.org/officeDocument/2006/relationships/image" Target="media/image831.png"/><Relationship Id="rId832" Type="http://schemas.openxmlformats.org/officeDocument/2006/relationships/image" Target="media/image832.png"/><Relationship Id="rId833" Type="http://schemas.openxmlformats.org/officeDocument/2006/relationships/image" Target="media/image833.png"/><Relationship Id="rId834" Type="http://schemas.openxmlformats.org/officeDocument/2006/relationships/image" Target="media/image834.png"/><Relationship Id="rId835" Type="http://schemas.openxmlformats.org/officeDocument/2006/relationships/image" Target="media/image835.png"/><Relationship Id="rId836" Type="http://schemas.openxmlformats.org/officeDocument/2006/relationships/image" Target="media/image836.png"/><Relationship Id="rId837" Type="http://schemas.openxmlformats.org/officeDocument/2006/relationships/image" Target="media/image837.png"/><Relationship Id="rId838" Type="http://schemas.openxmlformats.org/officeDocument/2006/relationships/image" Target="media/image838.png"/><Relationship Id="rId839" Type="http://schemas.openxmlformats.org/officeDocument/2006/relationships/image" Target="media/image839.png"/><Relationship Id="rId840" Type="http://schemas.openxmlformats.org/officeDocument/2006/relationships/image" Target="media/image840.png"/><Relationship Id="rId841" Type="http://schemas.openxmlformats.org/officeDocument/2006/relationships/image" Target="media/image841.png"/><Relationship Id="rId842" Type="http://schemas.openxmlformats.org/officeDocument/2006/relationships/image" Target="media/image842.png"/><Relationship Id="rId843" Type="http://schemas.openxmlformats.org/officeDocument/2006/relationships/image" Target="media/image843.png"/><Relationship Id="rId844" Type="http://schemas.openxmlformats.org/officeDocument/2006/relationships/image" Target="media/image844.png"/><Relationship Id="rId845" Type="http://schemas.openxmlformats.org/officeDocument/2006/relationships/image" Target="media/image845.png"/><Relationship Id="rId846" Type="http://schemas.openxmlformats.org/officeDocument/2006/relationships/image" Target="media/image846.png"/><Relationship Id="rId847" Type="http://schemas.openxmlformats.org/officeDocument/2006/relationships/image" Target="media/image847.png"/><Relationship Id="rId848" Type="http://schemas.openxmlformats.org/officeDocument/2006/relationships/image" Target="media/image848.png"/><Relationship Id="rId849" Type="http://schemas.openxmlformats.org/officeDocument/2006/relationships/image" Target="media/image849.png"/><Relationship Id="rId850" Type="http://schemas.openxmlformats.org/officeDocument/2006/relationships/image" Target="media/image850.png"/><Relationship Id="rId851" Type="http://schemas.openxmlformats.org/officeDocument/2006/relationships/image" Target="media/image851.png"/><Relationship Id="rId852" Type="http://schemas.openxmlformats.org/officeDocument/2006/relationships/image" Target="media/image852.png"/><Relationship Id="rId853" Type="http://schemas.openxmlformats.org/officeDocument/2006/relationships/image" Target="media/image853.png"/><Relationship Id="rId854" Type="http://schemas.openxmlformats.org/officeDocument/2006/relationships/image" Target="media/image854.png"/><Relationship Id="rId855" Type="http://schemas.openxmlformats.org/officeDocument/2006/relationships/image" Target="media/image855.png"/><Relationship Id="rId856" Type="http://schemas.openxmlformats.org/officeDocument/2006/relationships/image" Target="media/image856.png"/><Relationship Id="rId857" Type="http://schemas.openxmlformats.org/officeDocument/2006/relationships/image" Target="media/image857.png"/><Relationship Id="rId858" Type="http://schemas.openxmlformats.org/officeDocument/2006/relationships/image" Target="media/image858.png"/><Relationship Id="rId859" Type="http://schemas.openxmlformats.org/officeDocument/2006/relationships/image" Target="media/image859.png"/><Relationship Id="rId860" Type="http://schemas.openxmlformats.org/officeDocument/2006/relationships/image" Target="media/image860.png"/><Relationship Id="rId861" Type="http://schemas.openxmlformats.org/officeDocument/2006/relationships/image" Target="media/image861.png"/><Relationship Id="rId862" Type="http://schemas.openxmlformats.org/officeDocument/2006/relationships/image" Target="media/image862.png"/><Relationship Id="rId863" Type="http://schemas.openxmlformats.org/officeDocument/2006/relationships/image" Target="media/image863.png"/><Relationship Id="rId864" Type="http://schemas.openxmlformats.org/officeDocument/2006/relationships/image" Target="media/image864.png"/><Relationship Id="rId865" Type="http://schemas.openxmlformats.org/officeDocument/2006/relationships/image" Target="media/image865.png"/><Relationship Id="rId866" Type="http://schemas.openxmlformats.org/officeDocument/2006/relationships/image" Target="media/image866.png"/><Relationship Id="rId867" Type="http://schemas.openxmlformats.org/officeDocument/2006/relationships/image" Target="media/image867.png"/><Relationship Id="rId868" Type="http://schemas.openxmlformats.org/officeDocument/2006/relationships/image" Target="media/image868.png"/><Relationship Id="rId869" Type="http://schemas.openxmlformats.org/officeDocument/2006/relationships/image" Target="media/image869.png"/><Relationship Id="rId870" Type="http://schemas.openxmlformats.org/officeDocument/2006/relationships/image" Target="media/image870.png"/><Relationship Id="rId871" Type="http://schemas.openxmlformats.org/officeDocument/2006/relationships/image" Target="media/image871.png"/><Relationship Id="rId872" Type="http://schemas.openxmlformats.org/officeDocument/2006/relationships/image" Target="media/image872.png"/><Relationship Id="rId873" Type="http://schemas.openxmlformats.org/officeDocument/2006/relationships/image" Target="media/image873.png"/><Relationship Id="rId874" Type="http://schemas.openxmlformats.org/officeDocument/2006/relationships/image" Target="media/image874.png"/><Relationship Id="rId875" Type="http://schemas.openxmlformats.org/officeDocument/2006/relationships/image" Target="media/image875.png"/><Relationship Id="rId876" Type="http://schemas.openxmlformats.org/officeDocument/2006/relationships/image" Target="media/image876.png"/><Relationship Id="rId877" Type="http://schemas.openxmlformats.org/officeDocument/2006/relationships/image" Target="media/image877.png"/><Relationship Id="rId878" Type="http://schemas.openxmlformats.org/officeDocument/2006/relationships/image" Target="media/image878.png"/><Relationship Id="rId879" Type="http://schemas.openxmlformats.org/officeDocument/2006/relationships/image" Target="media/image879.png"/><Relationship Id="rId880" Type="http://schemas.openxmlformats.org/officeDocument/2006/relationships/image" Target="media/image880.png"/><Relationship Id="rId881" Type="http://schemas.openxmlformats.org/officeDocument/2006/relationships/image" Target="media/image881.png"/><Relationship Id="rId882" Type="http://schemas.openxmlformats.org/officeDocument/2006/relationships/image" Target="media/image882.png"/><Relationship Id="rId883" Type="http://schemas.openxmlformats.org/officeDocument/2006/relationships/image" Target="media/image883.png"/><Relationship Id="rId884" Type="http://schemas.openxmlformats.org/officeDocument/2006/relationships/image" Target="media/image884.png"/><Relationship Id="rId885" Type="http://schemas.openxmlformats.org/officeDocument/2006/relationships/image" Target="media/image885.png"/><Relationship Id="rId886" Type="http://schemas.openxmlformats.org/officeDocument/2006/relationships/image" Target="media/image886.png"/><Relationship Id="rId887" Type="http://schemas.openxmlformats.org/officeDocument/2006/relationships/image" Target="media/image887.png"/><Relationship Id="rId888" Type="http://schemas.openxmlformats.org/officeDocument/2006/relationships/image" Target="media/image888.png"/><Relationship Id="rId889" Type="http://schemas.openxmlformats.org/officeDocument/2006/relationships/image" Target="media/image889.png"/><Relationship Id="rId890" Type="http://schemas.openxmlformats.org/officeDocument/2006/relationships/image" Target="media/image890.png"/><Relationship Id="rId891" Type="http://schemas.openxmlformats.org/officeDocument/2006/relationships/image" Target="media/image891.png"/><Relationship Id="rId892" Type="http://schemas.openxmlformats.org/officeDocument/2006/relationships/image" Target="media/image892.png"/><Relationship Id="rId893" Type="http://schemas.openxmlformats.org/officeDocument/2006/relationships/image" Target="media/image893.png"/><Relationship Id="rId894" Type="http://schemas.openxmlformats.org/officeDocument/2006/relationships/image" Target="media/image894.png"/><Relationship Id="rId895" Type="http://schemas.openxmlformats.org/officeDocument/2006/relationships/image" Target="media/image895.png"/><Relationship Id="rId896" Type="http://schemas.openxmlformats.org/officeDocument/2006/relationships/image" Target="media/image896.png"/><Relationship Id="rId897" Type="http://schemas.openxmlformats.org/officeDocument/2006/relationships/image" Target="media/image897.png"/><Relationship Id="rId898" Type="http://schemas.openxmlformats.org/officeDocument/2006/relationships/image" Target="media/image898.png"/><Relationship Id="rId899" Type="http://schemas.openxmlformats.org/officeDocument/2006/relationships/image" Target="media/image899.png"/><Relationship Id="rId900" Type="http://schemas.openxmlformats.org/officeDocument/2006/relationships/image" Target="media/image900.png"/><Relationship Id="rId901" Type="http://schemas.openxmlformats.org/officeDocument/2006/relationships/image" Target="media/image901.png"/><Relationship Id="rId902" Type="http://schemas.openxmlformats.org/officeDocument/2006/relationships/image" Target="media/image902.png"/><Relationship Id="rId903" Type="http://schemas.openxmlformats.org/officeDocument/2006/relationships/image" Target="media/image903.png"/><Relationship Id="rId904" Type="http://schemas.openxmlformats.org/officeDocument/2006/relationships/image" Target="media/image904.png"/><Relationship Id="rId905" Type="http://schemas.openxmlformats.org/officeDocument/2006/relationships/image" Target="media/image905.png"/><Relationship Id="rId906" Type="http://schemas.openxmlformats.org/officeDocument/2006/relationships/image" Target="media/image906.png"/><Relationship Id="rId907" Type="http://schemas.openxmlformats.org/officeDocument/2006/relationships/image" Target="media/image907.png"/><Relationship Id="rId908" Type="http://schemas.openxmlformats.org/officeDocument/2006/relationships/image" Target="media/image908.png"/><Relationship Id="rId909" Type="http://schemas.openxmlformats.org/officeDocument/2006/relationships/image" Target="media/image909.png"/><Relationship Id="rId910" Type="http://schemas.openxmlformats.org/officeDocument/2006/relationships/image" Target="media/image910.png"/><Relationship Id="rId911" Type="http://schemas.openxmlformats.org/officeDocument/2006/relationships/image" Target="media/image911.png"/><Relationship Id="rId912" Type="http://schemas.openxmlformats.org/officeDocument/2006/relationships/image" Target="media/image912.png"/><Relationship Id="rId913" Type="http://schemas.openxmlformats.org/officeDocument/2006/relationships/image" Target="media/image913.png"/><Relationship Id="rId914" Type="http://schemas.openxmlformats.org/officeDocument/2006/relationships/image" Target="media/image914.png"/><Relationship Id="rId915" Type="http://schemas.openxmlformats.org/officeDocument/2006/relationships/image" Target="media/image915.png"/><Relationship Id="rId916" Type="http://schemas.openxmlformats.org/officeDocument/2006/relationships/image" Target="media/image916.png"/><Relationship Id="rId917" Type="http://schemas.openxmlformats.org/officeDocument/2006/relationships/image" Target="media/image917.png"/><Relationship Id="rId918" Type="http://schemas.openxmlformats.org/officeDocument/2006/relationships/image" Target="media/image918.png"/><Relationship Id="rId919" Type="http://schemas.openxmlformats.org/officeDocument/2006/relationships/image" Target="media/image919.png"/><Relationship Id="rId920" Type="http://schemas.openxmlformats.org/officeDocument/2006/relationships/image" Target="media/image920.png"/><Relationship Id="rId921" Type="http://schemas.openxmlformats.org/officeDocument/2006/relationships/image" Target="media/image921.png"/><Relationship Id="rId922" Type="http://schemas.openxmlformats.org/officeDocument/2006/relationships/image" Target="media/image922.png"/><Relationship Id="rId923" Type="http://schemas.openxmlformats.org/officeDocument/2006/relationships/image" Target="media/image923.png"/><Relationship Id="rId924" Type="http://schemas.openxmlformats.org/officeDocument/2006/relationships/image" Target="media/image924.png"/><Relationship Id="rId925" Type="http://schemas.openxmlformats.org/officeDocument/2006/relationships/image" Target="media/image925.png"/><Relationship Id="rId926" Type="http://schemas.openxmlformats.org/officeDocument/2006/relationships/image" Target="media/image926.png"/><Relationship Id="rId927" Type="http://schemas.openxmlformats.org/officeDocument/2006/relationships/image" Target="media/image927.png"/><Relationship Id="rId928" Type="http://schemas.openxmlformats.org/officeDocument/2006/relationships/image" Target="media/image928.png"/><Relationship Id="rId929" Type="http://schemas.openxmlformats.org/officeDocument/2006/relationships/image" Target="media/image929.png"/><Relationship Id="rId930" Type="http://schemas.openxmlformats.org/officeDocument/2006/relationships/image" Target="media/image930.png"/><Relationship Id="rId931" Type="http://schemas.openxmlformats.org/officeDocument/2006/relationships/image" Target="media/image931.png"/><Relationship Id="rId932" Type="http://schemas.openxmlformats.org/officeDocument/2006/relationships/image" Target="media/image932.png"/><Relationship Id="rId933" Type="http://schemas.openxmlformats.org/officeDocument/2006/relationships/image" Target="media/image933.png"/><Relationship Id="rId934" Type="http://schemas.openxmlformats.org/officeDocument/2006/relationships/image" Target="media/image934.png"/><Relationship Id="rId935" Type="http://schemas.openxmlformats.org/officeDocument/2006/relationships/image" Target="media/image935.png"/><Relationship Id="rId936" Type="http://schemas.openxmlformats.org/officeDocument/2006/relationships/image" Target="media/image936.png"/><Relationship Id="rId937" Type="http://schemas.openxmlformats.org/officeDocument/2006/relationships/image" Target="media/image937.png"/><Relationship Id="rId938" Type="http://schemas.openxmlformats.org/officeDocument/2006/relationships/image" Target="media/image938.png"/><Relationship Id="rId939" Type="http://schemas.openxmlformats.org/officeDocument/2006/relationships/image" Target="media/image939.png"/><Relationship Id="rId940" Type="http://schemas.openxmlformats.org/officeDocument/2006/relationships/image" Target="media/image940.png"/><Relationship Id="rId941" Type="http://schemas.openxmlformats.org/officeDocument/2006/relationships/image" Target="media/image941.png"/><Relationship Id="rId942" Type="http://schemas.openxmlformats.org/officeDocument/2006/relationships/image" Target="media/image942.png"/><Relationship Id="rId943" Type="http://schemas.openxmlformats.org/officeDocument/2006/relationships/image" Target="media/image943.png"/><Relationship Id="rId944" Type="http://schemas.openxmlformats.org/officeDocument/2006/relationships/image" Target="media/image944.png"/><Relationship Id="rId945" Type="http://schemas.openxmlformats.org/officeDocument/2006/relationships/image" Target="media/image945.png"/><Relationship Id="rId946" Type="http://schemas.openxmlformats.org/officeDocument/2006/relationships/image" Target="media/image946.png"/><Relationship Id="rId947" Type="http://schemas.openxmlformats.org/officeDocument/2006/relationships/image" Target="media/image947.png"/><Relationship Id="rId948" Type="http://schemas.openxmlformats.org/officeDocument/2006/relationships/image" Target="media/image948.png"/><Relationship Id="rId949" Type="http://schemas.openxmlformats.org/officeDocument/2006/relationships/image" Target="media/image949.png"/><Relationship Id="rId950" Type="http://schemas.openxmlformats.org/officeDocument/2006/relationships/image" Target="media/image950.png"/><Relationship Id="rId951" Type="http://schemas.openxmlformats.org/officeDocument/2006/relationships/image" Target="media/image951.png"/><Relationship Id="rId952" Type="http://schemas.openxmlformats.org/officeDocument/2006/relationships/image" Target="media/image952.png"/><Relationship Id="rId953" Type="http://schemas.openxmlformats.org/officeDocument/2006/relationships/image" Target="media/image953.png"/><Relationship Id="rId954" Type="http://schemas.openxmlformats.org/officeDocument/2006/relationships/image" Target="media/image954.png"/><Relationship Id="rId955" Type="http://schemas.openxmlformats.org/officeDocument/2006/relationships/image" Target="media/image955.png"/><Relationship Id="rId956" Type="http://schemas.openxmlformats.org/officeDocument/2006/relationships/image" Target="media/image956.png"/><Relationship Id="rId957" Type="http://schemas.openxmlformats.org/officeDocument/2006/relationships/image" Target="media/image957.png"/><Relationship Id="rId958" Type="http://schemas.openxmlformats.org/officeDocument/2006/relationships/image" Target="media/image958.png"/><Relationship Id="rId959" Type="http://schemas.openxmlformats.org/officeDocument/2006/relationships/image" Target="media/image959.png"/><Relationship Id="rId960" Type="http://schemas.openxmlformats.org/officeDocument/2006/relationships/image" Target="media/image960.png"/><Relationship Id="rId961" Type="http://schemas.openxmlformats.org/officeDocument/2006/relationships/image" Target="media/image961.png"/><Relationship Id="rId962" Type="http://schemas.openxmlformats.org/officeDocument/2006/relationships/image" Target="media/image962.png"/><Relationship Id="rId963" Type="http://schemas.openxmlformats.org/officeDocument/2006/relationships/image" Target="media/image963.png"/><Relationship Id="rId964" Type="http://schemas.openxmlformats.org/officeDocument/2006/relationships/image" Target="media/image964.png"/><Relationship Id="rId965" Type="http://schemas.openxmlformats.org/officeDocument/2006/relationships/image" Target="media/image965.png"/><Relationship Id="rId966" Type="http://schemas.openxmlformats.org/officeDocument/2006/relationships/image" Target="media/image966.png"/><Relationship Id="rId967" Type="http://schemas.openxmlformats.org/officeDocument/2006/relationships/image" Target="media/image967.png"/><Relationship Id="rId968" Type="http://schemas.openxmlformats.org/officeDocument/2006/relationships/image" Target="media/image968.png"/><Relationship Id="rId969" Type="http://schemas.openxmlformats.org/officeDocument/2006/relationships/image" Target="media/image969.png"/><Relationship Id="rId970" Type="http://schemas.openxmlformats.org/officeDocument/2006/relationships/image" Target="media/image970.png"/><Relationship Id="rId971" Type="http://schemas.openxmlformats.org/officeDocument/2006/relationships/image" Target="media/image971.png"/><Relationship Id="rId972" Type="http://schemas.openxmlformats.org/officeDocument/2006/relationships/image" Target="media/image972.png"/><Relationship Id="rId973" Type="http://schemas.openxmlformats.org/officeDocument/2006/relationships/image" Target="media/image973.png"/><Relationship Id="rId974" Type="http://schemas.openxmlformats.org/officeDocument/2006/relationships/image" Target="media/image974.png"/><Relationship Id="rId975" Type="http://schemas.openxmlformats.org/officeDocument/2006/relationships/image" Target="media/image975.png"/><Relationship Id="rId976" Type="http://schemas.openxmlformats.org/officeDocument/2006/relationships/image" Target="media/image976.png"/><Relationship Id="rId977" Type="http://schemas.openxmlformats.org/officeDocument/2006/relationships/image" Target="media/image977.png"/><Relationship Id="rId978" Type="http://schemas.openxmlformats.org/officeDocument/2006/relationships/image" Target="media/image978.png"/><Relationship Id="rId979" Type="http://schemas.openxmlformats.org/officeDocument/2006/relationships/image" Target="media/image979.png"/><Relationship Id="rId980" Type="http://schemas.openxmlformats.org/officeDocument/2006/relationships/image" Target="media/image980.png"/><Relationship Id="rId981" Type="http://schemas.openxmlformats.org/officeDocument/2006/relationships/image" Target="media/image981.png"/><Relationship Id="rId982" Type="http://schemas.openxmlformats.org/officeDocument/2006/relationships/image" Target="media/image982.png"/><Relationship Id="rId983" Type="http://schemas.openxmlformats.org/officeDocument/2006/relationships/image" Target="media/image983.png"/><Relationship Id="rId984" Type="http://schemas.openxmlformats.org/officeDocument/2006/relationships/image" Target="media/image984.png"/><Relationship Id="rId985" Type="http://schemas.openxmlformats.org/officeDocument/2006/relationships/image" Target="media/image985.png"/><Relationship Id="rId986" Type="http://schemas.openxmlformats.org/officeDocument/2006/relationships/image" Target="media/image986.png"/><Relationship Id="rId987" Type="http://schemas.openxmlformats.org/officeDocument/2006/relationships/image" Target="media/image987.png"/><Relationship Id="rId988" Type="http://schemas.openxmlformats.org/officeDocument/2006/relationships/image" Target="media/image988.png"/><Relationship Id="rId989" Type="http://schemas.openxmlformats.org/officeDocument/2006/relationships/image" Target="media/image989.png"/><Relationship Id="rId990" Type="http://schemas.openxmlformats.org/officeDocument/2006/relationships/image" Target="media/image990.png"/><Relationship Id="rId991" Type="http://schemas.openxmlformats.org/officeDocument/2006/relationships/image" Target="media/image991.png"/><Relationship Id="rId992" Type="http://schemas.openxmlformats.org/officeDocument/2006/relationships/image" Target="media/image992.png"/><Relationship Id="rId993" Type="http://schemas.openxmlformats.org/officeDocument/2006/relationships/image" Target="media/image993.png"/><Relationship Id="rId994" Type="http://schemas.openxmlformats.org/officeDocument/2006/relationships/image" Target="media/image994.png"/><Relationship Id="rId995" Type="http://schemas.openxmlformats.org/officeDocument/2006/relationships/image" Target="media/image995.png"/><Relationship Id="rId996" Type="http://schemas.openxmlformats.org/officeDocument/2006/relationships/image" Target="media/image996.png"/><Relationship Id="rId997" Type="http://schemas.openxmlformats.org/officeDocument/2006/relationships/image" Target="media/image997.png"/><Relationship Id="rId998" Type="http://schemas.openxmlformats.org/officeDocument/2006/relationships/image" Target="media/image998.png"/><Relationship Id="rId999" Type="http://schemas.openxmlformats.org/officeDocument/2006/relationships/image" Target="media/image999.png"/><Relationship Id="rId1000" Type="http://schemas.openxmlformats.org/officeDocument/2006/relationships/image" Target="media/image1000.png"/><Relationship Id="rId1001" Type="http://schemas.openxmlformats.org/officeDocument/2006/relationships/image" Target="media/image1001.png"/><Relationship Id="rId1002" Type="http://schemas.openxmlformats.org/officeDocument/2006/relationships/image" Target="media/image1002.png"/><Relationship Id="rId1003" Type="http://schemas.openxmlformats.org/officeDocument/2006/relationships/image" Target="media/image1003.png"/><Relationship Id="rId1004" Type="http://schemas.openxmlformats.org/officeDocument/2006/relationships/image" Target="media/image1004.png"/><Relationship Id="rId1005" Type="http://schemas.openxmlformats.org/officeDocument/2006/relationships/image" Target="media/image1005.png"/><Relationship Id="rId1006" Type="http://schemas.openxmlformats.org/officeDocument/2006/relationships/image" Target="media/image1006.png"/><Relationship Id="rId1007" Type="http://schemas.openxmlformats.org/officeDocument/2006/relationships/image" Target="media/image1007.png"/><Relationship Id="rId1008" Type="http://schemas.openxmlformats.org/officeDocument/2006/relationships/image" Target="media/image1008.png"/><Relationship Id="rId1009" Type="http://schemas.openxmlformats.org/officeDocument/2006/relationships/image" Target="media/image1009.png"/><Relationship Id="rId1010" Type="http://schemas.openxmlformats.org/officeDocument/2006/relationships/image" Target="media/image1010.png"/><Relationship Id="rId1011" Type="http://schemas.openxmlformats.org/officeDocument/2006/relationships/image" Target="media/image1011.png"/><Relationship Id="rId1012" Type="http://schemas.openxmlformats.org/officeDocument/2006/relationships/image" Target="media/image1012.png"/><Relationship Id="rId1013" Type="http://schemas.openxmlformats.org/officeDocument/2006/relationships/image" Target="media/image1013.png"/><Relationship Id="rId1014" Type="http://schemas.openxmlformats.org/officeDocument/2006/relationships/image" Target="media/image1014.png"/><Relationship Id="rId1015" Type="http://schemas.openxmlformats.org/officeDocument/2006/relationships/image" Target="media/image1015.png"/><Relationship Id="rId1016" Type="http://schemas.openxmlformats.org/officeDocument/2006/relationships/image" Target="media/image1016.png"/><Relationship Id="rId1017" Type="http://schemas.openxmlformats.org/officeDocument/2006/relationships/image" Target="media/image1017.png"/><Relationship Id="rId1018" Type="http://schemas.openxmlformats.org/officeDocument/2006/relationships/image" Target="media/image1018.png"/><Relationship Id="rId1019" Type="http://schemas.openxmlformats.org/officeDocument/2006/relationships/image" Target="media/image1019.png"/><Relationship Id="rId1020" Type="http://schemas.openxmlformats.org/officeDocument/2006/relationships/image" Target="media/image1020.png"/><Relationship Id="rId1021" Type="http://schemas.openxmlformats.org/officeDocument/2006/relationships/image" Target="media/image1021.png"/><Relationship Id="rId1022" Type="http://schemas.openxmlformats.org/officeDocument/2006/relationships/image" Target="media/image1022.png"/><Relationship Id="rId1023" Type="http://schemas.openxmlformats.org/officeDocument/2006/relationships/image" Target="media/image1023.png"/><Relationship Id="rId1024" Type="http://schemas.openxmlformats.org/officeDocument/2006/relationships/image" Target="media/image1024.png"/><Relationship Id="rId1025" Type="http://schemas.openxmlformats.org/officeDocument/2006/relationships/image" Target="media/image1025.png"/><Relationship Id="rId1026" Type="http://schemas.openxmlformats.org/officeDocument/2006/relationships/image" Target="media/image1026.png"/><Relationship Id="rId1027" Type="http://schemas.openxmlformats.org/officeDocument/2006/relationships/image" Target="media/image1027.png"/><Relationship Id="rId1028" Type="http://schemas.openxmlformats.org/officeDocument/2006/relationships/image" Target="media/image1028.png"/><Relationship Id="rId1029" Type="http://schemas.openxmlformats.org/officeDocument/2006/relationships/image" Target="media/image1029.png"/><Relationship Id="rId1030" Type="http://schemas.openxmlformats.org/officeDocument/2006/relationships/image" Target="media/image1030.png"/><Relationship Id="rId1031" Type="http://schemas.openxmlformats.org/officeDocument/2006/relationships/image" Target="media/image1031.png"/><Relationship Id="rId1032" Type="http://schemas.openxmlformats.org/officeDocument/2006/relationships/image" Target="media/image1032.png"/><Relationship Id="rId1033" Type="http://schemas.openxmlformats.org/officeDocument/2006/relationships/image" Target="media/image1033.png"/><Relationship Id="rId1034" Type="http://schemas.openxmlformats.org/officeDocument/2006/relationships/image" Target="media/image1034.png"/><Relationship Id="rId1035" Type="http://schemas.openxmlformats.org/officeDocument/2006/relationships/image" Target="media/image1035.png"/><Relationship Id="rId1036" Type="http://schemas.openxmlformats.org/officeDocument/2006/relationships/image" Target="media/image1036.png"/><Relationship Id="rId1037" Type="http://schemas.openxmlformats.org/officeDocument/2006/relationships/image" Target="media/image1037.png"/><Relationship Id="rId1038" Type="http://schemas.openxmlformats.org/officeDocument/2006/relationships/image" Target="media/image1038.png"/><Relationship Id="rId1039" Type="http://schemas.openxmlformats.org/officeDocument/2006/relationships/image" Target="media/image1039.png"/><Relationship Id="rId1040" Type="http://schemas.openxmlformats.org/officeDocument/2006/relationships/image" Target="media/image1040.png"/><Relationship Id="rId1041" Type="http://schemas.openxmlformats.org/officeDocument/2006/relationships/image" Target="media/image1041.png"/><Relationship Id="rId1042" Type="http://schemas.openxmlformats.org/officeDocument/2006/relationships/image" Target="media/image1042.png"/><Relationship Id="rId1043" Type="http://schemas.openxmlformats.org/officeDocument/2006/relationships/image" Target="media/image1043.png"/><Relationship Id="rId1044" Type="http://schemas.openxmlformats.org/officeDocument/2006/relationships/image" Target="media/image1044.png"/><Relationship Id="rId1045" Type="http://schemas.openxmlformats.org/officeDocument/2006/relationships/image" Target="media/image1045.png"/><Relationship Id="rId1046" Type="http://schemas.openxmlformats.org/officeDocument/2006/relationships/image" Target="media/image1046.png"/><Relationship Id="rId1047" Type="http://schemas.openxmlformats.org/officeDocument/2006/relationships/image" Target="media/image1047.png"/><Relationship Id="rId1048" Type="http://schemas.openxmlformats.org/officeDocument/2006/relationships/image" Target="media/image1048.png"/><Relationship Id="rId1049" Type="http://schemas.openxmlformats.org/officeDocument/2006/relationships/image" Target="media/image1049.png"/><Relationship Id="rId1050" Type="http://schemas.openxmlformats.org/officeDocument/2006/relationships/image" Target="media/image1050.png"/><Relationship Id="rId1051" Type="http://schemas.openxmlformats.org/officeDocument/2006/relationships/image" Target="media/image1051.png"/><Relationship Id="rId1052" Type="http://schemas.openxmlformats.org/officeDocument/2006/relationships/image" Target="media/image1052.png"/><Relationship Id="rId1053" Type="http://schemas.openxmlformats.org/officeDocument/2006/relationships/image" Target="media/image1053.png"/><Relationship Id="rId1054" Type="http://schemas.openxmlformats.org/officeDocument/2006/relationships/image" Target="media/image1054.png"/><Relationship Id="rId1055" Type="http://schemas.openxmlformats.org/officeDocument/2006/relationships/image" Target="media/image1055.png"/><Relationship Id="rId1056" Type="http://schemas.openxmlformats.org/officeDocument/2006/relationships/image" Target="media/image1056.png"/><Relationship Id="rId1057" Type="http://schemas.openxmlformats.org/officeDocument/2006/relationships/image" Target="media/image1057.png"/><Relationship Id="rId1058" Type="http://schemas.openxmlformats.org/officeDocument/2006/relationships/image" Target="media/image1058.png"/><Relationship Id="rId1059" Type="http://schemas.openxmlformats.org/officeDocument/2006/relationships/image" Target="media/image1059.png"/><Relationship Id="rId1060" Type="http://schemas.openxmlformats.org/officeDocument/2006/relationships/image" Target="media/image1060.png"/><Relationship Id="rId1061" Type="http://schemas.openxmlformats.org/officeDocument/2006/relationships/image" Target="media/image1061.png"/><Relationship Id="rId1062" Type="http://schemas.openxmlformats.org/officeDocument/2006/relationships/image" Target="media/image1062.png"/><Relationship Id="rId1063" Type="http://schemas.openxmlformats.org/officeDocument/2006/relationships/image" Target="media/image1063.png"/><Relationship Id="rId1064" Type="http://schemas.openxmlformats.org/officeDocument/2006/relationships/image" Target="media/image1064.png"/><Relationship Id="rId1065" Type="http://schemas.openxmlformats.org/officeDocument/2006/relationships/image" Target="media/image1065.png"/><Relationship Id="rId1066" Type="http://schemas.openxmlformats.org/officeDocument/2006/relationships/image" Target="media/image1066.png"/><Relationship Id="rId1067" Type="http://schemas.openxmlformats.org/officeDocument/2006/relationships/image" Target="media/image1067.png"/><Relationship Id="rId1068" Type="http://schemas.openxmlformats.org/officeDocument/2006/relationships/image" Target="media/image1068.png"/><Relationship Id="rId1069" Type="http://schemas.openxmlformats.org/officeDocument/2006/relationships/image" Target="media/image1069.png"/><Relationship Id="rId1070" Type="http://schemas.openxmlformats.org/officeDocument/2006/relationships/image" Target="media/image1070.png"/><Relationship Id="rId1071" Type="http://schemas.openxmlformats.org/officeDocument/2006/relationships/image" Target="media/image1071.png"/><Relationship Id="rId1072" Type="http://schemas.openxmlformats.org/officeDocument/2006/relationships/image" Target="media/image1072.png"/><Relationship Id="rId1073" Type="http://schemas.openxmlformats.org/officeDocument/2006/relationships/image" Target="media/image1073.png"/><Relationship Id="rId1074" Type="http://schemas.openxmlformats.org/officeDocument/2006/relationships/image" Target="media/image1074.png"/><Relationship Id="rId1075" Type="http://schemas.openxmlformats.org/officeDocument/2006/relationships/image" Target="media/image1075.png"/><Relationship Id="rId1076" Type="http://schemas.openxmlformats.org/officeDocument/2006/relationships/image" Target="media/image1076.png"/><Relationship Id="rId1077" Type="http://schemas.openxmlformats.org/officeDocument/2006/relationships/image" Target="media/image1077.png"/><Relationship Id="rId1078" Type="http://schemas.openxmlformats.org/officeDocument/2006/relationships/image" Target="media/image1078.png"/><Relationship Id="rId1079" Type="http://schemas.openxmlformats.org/officeDocument/2006/relationships/image" Target="media/image1079.png"/><Relationship Id="rId1080" Type="http://schemas.openxmlformats.org/officeDocument/2006/relationships/image" Target="media/image1080.png"/><Relationship Id="rId1081" Type="http://schemas.openxmlformats.org/officeDocument/2006/relationships/image" Target="media/image1081.png"/><Relationship Id="rId1082" Type="http://schemas.openxmlformats.org/officeDocument/2006/relationships/image" Target="media/image1082.png"/><Relationship Id="rId1083" Type="http://schemas.openxmlformats.org/officeDocument/2006/relationships/image" Target="media/image1083.png"/><Relationship Id="rId1084" Type="http://schemas.openxmlformats.org/officeDocument/2006/relationships/image" Target="media/image1084.png"/><Relationship Id="rId1085" Type="http://schemas.openxmlformats.org/officeDocument/2006/relationships/image" Target="media/image1085.png"/><Relationship Id="rId1086" Type="http://schemas.openxmlformats.org/officeDocument/2006/relationships/image" Target="media/image1086.png"/><Relationship Id="rId1087" Type="http://schemas.openxmlformats.org/officeDocument/2006/relationships/image" Target="media/image1087.png"/><Relationship Id="rId1088" Type="http://schemas.openxmlformats.org/officeDocument/2006/relationships/image" Target="media/image1088.png"/><Relationship Id="rId1089" Type="http://schemas.openxmlformats.org/officeDocument/2006/relationships/image" Target="media/image1089.png"/><Relationship Id="rId1090" Type="http://schemas.openxmlformats.org/officeDocument/2006/relationships/image" Target="media/image1090.png"/><Relationship Id="rId1091" Type="http://schemas.openxmlformats.org/officeDocument/2006/relationships/image" Target="media/image1091.png"/><Relationship Id="rId1092" Type="http://schemas.openxmlformats.org/officeDocument/2006/relationships/image" Target="media/image1092.png"/><Relationship Id="rId1093" Type="http://schemas.openxmlformats.org/officeDocument/2006/relationships/image" Target="media/image1093.png"/><Relationship Id="rId1094" Type="http://schemas.openxmlformats.org/officeDocument/2006/relationships/image" Target="media/image1094.png"/><Relationship Id="rId1095" Type="http://schemas.openxmlformats.org/officeDocument/2006/relationships/image" Target="media/image1095.png"/><Relationship Id="rId1096" Type="http://schemas.openxmlformats.org/officeDocument/2006/relationships/image" Target="media/image1096.png"/><Relationship Id="rId1097" Type="http://schemas.openxmlformats.org/officeDocument/2006/relationships/image" Target="media/image1097.png"/><Relationship Id="rId1098" Type="http://schemas.openxmlformats.org/officeDocument/2006/relationships/image" Target="media/image1098.png"/><Relationship Id="rId1099" Type="http://schemas.openxmlformats.org/officeDocument/2006/relationships/image" Target="media/image1099.png"/><Relationship Id="rId1100" Type="http://schemas.openxmlformats.org/officeDocument/2006/relationships/image" Target="media/image1100.png"/><Relationship Id="rId1101" Type="http://schemas.openxmlformats.org/officeDocument/2006/relationships/image" Target="media/image1101.png"/><Relationship Id="rId1102" Type="http://schemas.openxmlformats.org/officeDocument/2006/relationships/image" Target="media/image1102.png"/><Relationship Id="rId1103" Type="http://schemas.openxmlformats.org/officeDocument/2006/relationships/image" Target="media/image1103.png"/><Relationship Id="rId1104" Type="http://schemas.openxmlformats.org/officeDocument/2006/relationships/image" Target="media/image1104.png"/><Relationship Id="rId1105" Type="http://schemas.openxmlformats.org/officeDocument/2006/relationships/image" Target="media/image1105.png"/><Relationship Id="rId1106" Type="http://schemas.openxmlformats.org/officeDocument/2006/relationships/image" Target="media/image1106.png"/><Relationship Id="rId1107" Type="http://schemas.openxmlformats.org/officeDocument/2006/relationships/image" Target="media/image1107.png"/><Relationship Id="rId1108" Type="http://schemas.openxmlformats.org/officeDocument/2006/relationships/image" Target="media/image1108.png"/><Relationship Id="rId1109" Type="http://schemas.openxmlformats.org/officeDocument/2006/relationships/image" Target="media/image1109.png"/><Relationship Id="rId1110" Type="http://schemas.openxmlformats.org/officeDocument/2006/relationships/image" Target="media/image1110.png"/><Relationship Id="rId1111" Type="http://schemas.openxmlformats.org/officeDocument/2006/relationships/image" Target="media/image1111.png"/><Relationship Id="rId1112" Type="http://schemas.openxmlformats.org/officeDocument/2006/relationships/image" Target="media/image1112.png"/><Relationship Id="rId1113" Type="http://schemas.openxmlformats.org/officeDocument/2006/relationships/image" Target="media/image1113.png"/><Relationship Id="rId1114" Type="http://schemas.openxmlformats.org/officeDocument/2006/relationships/image" Target="media/image1114.png"/><Relationship Id="rId1115" Type="http://schemas.openxmlformats.org/officeDocument/2006/relationships/image" Target="media/image1115.png"/><Relationship Id="rId1116" Type="http://schemas.openxmlformats.org/officeDocument/2006/relationships/image" Target="media/image1116.png"/><Relationship Id="rId1117" Type="http://schemas.openxmlformats.org/officeDocument/2006/relationships/image" Target="media/image1117.png"/><Relationship Id="rId1118" Type="http://schemas.openxmlformats.org/officeDocument/2006/relationships/image" Target="media/image1118.png"/><Relationship Id="rId1119" Type="http://schemas.openxmlformats.org/officeDocument/2006/relationships/image" Target="media/image1119.png"/><Relationship Id="rId1120" Type="http://schemas.openxmlformats.org/officeDocument/2006/relationships/image" Target="media/image1120.png"/><Relationship Id="rId1121" Type="http://schemas.openxmlformats.org/officeDocument/2006/relationships/image" Target="media/image1121.png"/><Relationship Id="rId1122" Type="http://schemas.openxmlformats.org/officeDocument/2006/relationships/image" Target="media/image1122.png"/><Relationship Id="rId1123" Type="http://schemas.openxmlformats.org/officeDocument/2006/relationships/image" Target="media/image1123.png"/><Relationship Id="rId1124" Type="http://schemas.openxmlformats.org/officeDocument/2006/relationships/image" Target="media/image1124.png"/><Relationship Id="rId1125" Type="http://schemas.openxmlformats.org/officeDocument/2006/relationships/image" Target="media/image1125.png"/><Relationship Id="rId1126" Type="http://schemas.openxmlformats.org/officeDocument/2006/relationships/image" Target="media/image1126.png"/><Relationship Id="rId1127" Type="http://schemas.openxmlformats.org/officeDocument/2006/relationships/image" Target="media/image1127.png"/><Relationship Id="rId1128" Type="http://schemas.openxmlformats.org/officeDocument/2006/relationships/image" Target="media/image1128.png"/><Relationship Id="rId1129" Type="http://schemas.openxmlformats.org/officeDocument/2006/relationships/image" Target="media/image1129.png"/><Relationship Id="rId1130" Type="http://schemas.openxmlformats.org/officeDocument/2006/relationships/image" Target="media/image1130.png"/><Relationship Id="rId1131" Type="http://schemas.openxmlformats.org/officeDocument/2006/relationships/image" Target="media/image1131.png"/><Relationship Id="rId1132" Type="http://schemas.openxmlformats.org/officeDocument/2006/relationships/image" Target="media/image1132.png"/><Relationship Id="rId1133" Type="http://schemas.openxmlformats.org/officeDocument/2006/relationships/image" Target="media/image1133.png"/><Relationship Id="rId1134" Type="http://schemas.openxmlformats.org/officeDocument/2006/relationships/image" Target="media/image1134.png"/><Relationship Id="rId1135" Type="http://schemas.openxmlformats.org/officeDocument/2006/relationships/image" Target="media/image1135.png"/><Relationship Id="rId1136" Type="http://schemas.openxmlformats.org/officeDocument/2006/relationships/image" Target="media/image1136.png"/><Relationship Id="rId1137" Type="http://schemas.openxmlformats.org/officeDocument/2006/relationships/image" Target="media/image1137.png"/><Relationship Id="rId1138" Type="http://schemas.openxmlformats.org/officeDocument/2006/relationships/image" Target="media/image1138.png"/><Relationship Id="rId1139" Type="http://schemas.openxmlformats.org/officeDocument/2006/relationships/image" Target="media/image1139.png"/><Relationship Id="rId1140" Type="http://schemas.openxmlformats.org/officeDocument/2006/relationships/image" Target="media/image1140.png"/><Relationship Id="rId1141" Type="http://schemas.openxmlformats.org/officeDocument/2006/relationships/image" Target="media/image1141.png"/><Relationship Id="rId1142" Type="http://schemas.openxmlformats.org/officeDocument/2006/relationships/image" Target="media/image1142.png"/><Relationship Id="rId1143" Type="http://schemas.openxmlformats.org/officeDocument/2006/relationships/image" Target="media/image1143.png"/><Relationship Id="rId1144" Type="http://schemas.openxmlformats.org/officeDocument/2006/relationships/image" Target="media/image1144.png"/><Relationship Id="rId1145" Type="http://schemas.openxmlformats.org/officeDocument/2006/relationships/image" Target="media/image1145.png"/><Relationship Id="rId1146" Type="http://schemas.openxmlformats.org/officeDocument/2006/relationships/image" Target="media/image1146.png"/><Relationship Id="rId1147" Type="http://schemas.openxmlformats.org/officeDocument/2006/relationships/image" Target="media/image1147.png"/><Relationship Id="rId1148" Type="http://schemas.openxmlformats.org/officeDocument/2006/relationships/image" Target="media/image1148.png"/><Relationship Id="rId1149" Type="http://schemas.openxmlformats.org/officeDocument/2006/relationships/image" Target="media/image1149.png"/><Relationship Id="rId1150" Type="http://schemas.openxmlformats.org/officeDocument/2006/relationships/image" Target="media/image1150.png"/><Relationship Id="rId1151" Type="http://schemas.openxmlformats.org/officeDocument/2006/relationships/image" Target="media/image1151.png"/><Relationship Id="rId1152" Type="http://schemas.openxmlformats.org/officeDocument/2006/relationships/image" Target="media/image1152.png"/><Relationship Id="rId1153" Type="http://schemas.openxmlformats.org/officeDocument/2006/relationships/image" Target="media/image1153.png"/><Relationship Id="rId1154" Type="http://schemas.openxmlformats.org/officeDocument/2006/relationships/image" Target="media/image1154.png"/><Relationship Id="rId1155" Type="http://schemas.openxmlformats.org/officeDocument/2006/relationships/image" Target="media/image1155.png"/><Relationship Id="rId1156" Type="http://schemas.openxmlformats.org/officeDocument/2006/relationships/image" Target="media/image1156.png"/><Relationship Id="rId1157" Type="http://schemas.openxmlformats.org/officeDocument/2006/relationships/image" Target="media/image1157.png"/><Relationship Id="rId1158" Type="http://schemas.openxmlformats.org/officeDocument/2006/relationships/image" Target="media/image1158.png"/><Relationship Id="rId1159" Type="http://schemas.openxmlformats.org/officeDocument/2006/relationships/image" Target="media/image1159.png"/><Relationship Id="rId1160" Type="http://schemas.openxmlformats.org/officeDocument/2006/relationships/image" Target="media/image1160.png"/><Relationship Id="rId1161" Type="http://schemas.openxmlformats.org/officeDocument/2006/relationships/image" Target="media/image1161.png"/><Relationship Id="rId1162" Type="http://schemas.openxmlformats.org/officeDocument/2006/relationships/image" Target="media/image1162.png"/><Relationship Id="rId1163" Type="http://schemas.openxmlformats.org/officeDocument/2006/relationships/image" Target="media/image1163.png"/><Relationship Id="rId1164" Type="http://schemas.openxmlformats.org/officeDocument/2006/relationships/image" Target="media/image1164.png"/><Relationship Id="rId1165" Type="http://schemas.openxmlformats.org/officeDocument/2006/relationships/image" Target="media/image1165.png"/><Relationship Id="rId1166" Type="http://schemas.openxmlformats.org/officeDocument/2006/relationships/image" Target="media/image1166.png"/><Relationship Id="rId1167" Type="http://schemas.openxmlformats.org/officeDocument/2006/relationships/image" Target="media/image1167.png"/><Relationship Id="rId1168" Type="http://schemas.openxmlformats.org/officeDocument/2006/relationships/image" Target="media/image1168.png"/><Relationship Id="rId1169" Type="http://schemas.openxmlformats.org/officeDocument/2006/relationships/image" Target="media/image1169.png"/><Relationship Id="rId1170" Type="http://schemas.openxmlformats.org/officeDocument/2006/relationships/image" Target="media/image1170.png"/><Relationship Id="rId1171" Type="http://schemas.openxmlformats.org/officeDocument/2006/relationships/image" Target="media/image1171.png"/><Relationship Id="rId1172" Type="http://schemas.openxmlformats.org/officeDocument/2006/relationships/image" Target="media/image1172.png"/><Relationship Id="rId1173" Type="http://schemas.openxmlformats.org/officeDocument/2006/relationships/image" Target="media/image1173.png"/><Relationship Id="rId1174" Type="http://schemas.openxmlformats.org/officeDocument/2006/relationships/image" Target="media/image1174.png"/><Relationship Id="rId1175" Type="http://schemas.openxmlformats.org/officeDocument/2006/relationships/image" Target="media/image1175.png"/><Relationship Id="rId1176" Type="http://schemas.openxmlformats.org/officeDocument/2006/relationships/image" Target="media/image1176.png"/><Relationship Id="rId1177" Type="http://schemas.openxmlformats.org/officeDocument/2006/relationships/image" Target="media/image1177.png"/><Relationship Id="rId1178" Type="http://schemas.openxmlformats.org/officeDocument/2006/relationships/image" Target="media/image1178.png"/><Relationship Id="rId1179" Type="http://schemas.openxmlformats.org/officeDocument/2006/relationships/image" Target="media/image1179.png"/><Relationship Id="rId1180" Type="http://schemas.openxmlformats.org/officeDocument/2006/relationships/image" Target="media/image1180.png"/><Relationship Id="rId1181" Type="http://schemas.openxmlformats.org/officeDocument/2006/relationships/image" Target="media/image1181.png"/><Relationship Id="rId1182" Type="http://schemas.openxmlformats.org/officeDocument/2006/relationships/image" Target="media/image1182.png"/><Relationship Id="rId1183" Type="http://schemas.openxmlformats.org/officeDocument/2006/relationships/image" Target="media/image1183.png"/><Relationship Id="rId1184" Type="http://schemas.openxmlformats.org/officeDocument/2006/relationships/image" Target="media/image1184.png"/><Relationship Id="rId1185" Type="http://schemas.openxmlformats.org/officeDocument/2006/relationships/image" Target="media/image1185.png"/><Relationship Id="rId1186" Type="http://schemas.openxmlformats.org/officeDocument/2006/relationships/image" Target="media/image1186.png"/><Relationship Id="rId1187" Type="http://schemas.openxmlformats.org/officeDocument/2006/relationships/image" Target="media/image1187.png"/><Relationship Id="rId1188" Type="http://schemas.openxmlformats.org/officeDocument/2006/relationships/image" Target="media/image1188.png"/><Relationship Id="rId1189" Type="http://schemas.openxmlformats.org/officeDocument/2006/relationships/image" Target="media/image1189.png"/><Relationship Id="rId1190" Type="http://schemas.openxmlformats.org/officeDocument/2006/relationships/image" Target="media/image1190.png"/><Relationship Id="rId1191" Type="http://schemas.openxmlformats.org/officeDocument/2006/relationships/image" Target="media/image1191.png"/><Relationship Id="rId1192" Type="http://schemas.openxmlformats.org/officeDocument/2006/relationships/image" Target="media/image1192.png"/><Relationship Id="rId1193" Type="http://schemas.openxmlformats.org/officeDocument/2006/relationships/image" Target="media/image1193.png"/><Relationship Id="rId1194" Type="http://schemas.openxmlformats.org/officeDocument/2006/relationships/image" Target="media/image1194.png"/><Relationship Id="rId1195" Type="http://schemas.openxmlformats.org/officeDocument/2006/relationships/image" Target="media/image1195.png"/><Relationship Id="rId1196" Type="http://schemas.openxmlformats.org/officeDocument/2006/relationships/image" Target="media/image1196.png"/><Relationship Id="rId1197" Type="http://schemas.openxmlformats.org/officeDocument/2006/relationships/image" Target="media/image1197.png"/><Relationship Id="rId1198" Type="http://schemas.openxmlformats.org/officeDocument/2006/relationships/image" Target="media/image1198.png"/><Relationship Id="rId1199" Type="http://schemas.openxmlformats.org/officeDocument/2006/relationships/image" Target="media/image1199.png"/><Relationship Id="rId1200" Type="http://schemas.openxmlformats.org/officeDocument/2006/relationships/image" Target="media/image1200.png"/><Relationship Id="rId1201" Type="http://schemas.openxmlformats.org/officeDocument/2006/relationships/image" Target="media/image1201.png"/><Relationship Id="rId1202" Type="http://schemas.openxmlformats.org/officeDocument/2006/relationships/image" Target="media/image1202.png"/><Relationship Id="rId1203" Type="http://schemas.openxmlformats.org/officeDocument/2006/relationships/image" Target="media/image1203.png"/><Relationship Id="rId1204" Type="http://schemas.openxmlformats.org/officeDocument/2006/relationships/image" Target="media/image1204.png"/><Relationship Id="rId1205" Type="http://schemas.openxmlformats.org/officeDocument/2006/relationships/image" Target="media/image1205.png"/><Relationship Id="rId1206" Type="http://schemas.openxmlformats.org/officeDocument/2006/relationships/image" Target="media/image1206.png"/><Relationship Id="rId1207" Type="http://schemas.openxmlformats.org/officeDocument/2006/relationships/image" Target="media/image1207.png"/><Relationship Id="rId1208" Type="http://schemas.openxmlformats.org/officeDocument/2006/relationships/image" Target="media/image1208.png"/><Relationship Id="rId1209" Type="http://schemas.openxmlformats.org/officeDocument/2006/relationships/image" Target="media/image1209.png"/><Relationship Id="rId1210" Type="http://schemas.openxmlformats.org/officeDocument/2006/relationships/image" Target="media/image1210.png"/><Relationship Id="rId1211" Type="http://schemas.openxmlformats.org/officeDocument/2006/relationships/image" Target="media/image1211.png"/><Relationship Id="rId1212" Type="http://schemas.openxmlformats.org/officeDocument/2006/relationships/image" Target="media/image1212.png"/><Relationship Id="rId1213" Type="http://schemas.openxmlformats.org/officeDocument/2006/relationships/image" Target="media/image1213.png"/><Relationship Id="rId1214" Type="http://schemas.openxmlformats.org/officeDocument/2006/relationships/image" Target="media/image1214.png"/><Relationship Id="rId1215" Type="http://schemas.openxmlformats.org/officeDocument/2006/relationships/image" Target="media/image1215.png"/><Relationship Id="rId1216" Type="http://schemas.openxmlformats.org/officeDocument/2006/relationships/image" Target="media/image1216.png"/><Relationship Id="rId1217" Type="http://schemas.openxmlformats.org/officeDocument/2006/relationships/image" Target="media/image1217.png"/><Relationship Id="rId1218" Type="http://schemas.openxmlformats.org/officeDocument/2006/relationships/image" Target="media/image1218.png"/><Relationship Id="rId1219" Type="http://schemas.openxmlformats.org/officeDocument/2006/relationships/image" Target="media/image1219.png"/><Relationship Id="rId1220" Type="http://schemas.openxmlformats.org/officeDocument/2006/relationships/image" Target="media/image1220.png"/><Relationship Id="rId1221" Type="http://schemas.openxmlformats.org/officeDocument/2006/relationships/image" Target="media/image1221.png"/><Relationship Id="rId1222" Type="http://schemas.openxmlformats.org/officeDocument/2006/relationships/image" Target="media/image1222.png"/><Relationship Id="rId1234" Type="http://schemas.openxmlformats.org/officeDocument/2006/relationships/image" Target="media/image1234.png"/><Relationship Id="rId1235" Type="http://schemas.openxmlformats.org/officeDocument/2006/relationships/image" Target="media/image1235.png"/><Relationship Id="rId1236" Type="http://schemas.openxmlformats.org/officeDocument/2006/relationships/image" Target="media/image1236.png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../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2024-04-02T13:20:27Z</dcterms:created>
  <dcterms:modified xsi:type="dcterms:W3CDTF">2024-04-02T13:20:27Z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