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22496">
      <w:pPr>
        <w:pStyle w:val="H1"/>
        <w:spacing w:before="0"/>
        <w:jc w:val="center"/>
        <w:rPr>
          <w:lang w:val="en-US"/>
        </w:rPr>
      </w:pPr>
      <w:r>
        <w:rPr>
          <w:lang w:val="en-US"/>
        </w:rPr>
        <w:t>Glossary of Terms and Abbreviations</w:t>
      </w:r>
    </w:p>
    <w:p w:rsidR="00000000" w:rsidRDefault="00922496">
      <w:pPr>
        <w:jc w:val="center"/>
        <w:rPr>
          <w:lang w:val="en-US"/>
        </w:rPr>
      </w:pPr>
      <w:r>
        <w:rPr>
          <w:rStyle w:val="Typewriter"/>
          <w:rFonts w:ascii="Times New Roman" w:hAnsi="Times New Roman"/>
          <w:lang w:val="en-US"/>
        </w:rPr>
        <w:t>THESE ARE NOT FULL DEFINITIONS BUT JUST SERVE AS A GUIDE TO UNDERSTANDING</w:t>
      </w:r>
    </w:p>
    <w:p w:rsidR="00000000" w:rsidRDefault="00922496">
      <w:pPr>
        <w:jc w:val="center"/>
        <w:rPr>
          <w:rStyle w:val="Typewriter"/>
          <w:rFonts w:ascii="Times New Roman" w:hAnsi="Times New Roman"/>
          <w:lang w:val="en-US"/>
        </w:rPr>
      </w:pPr>
      <w:r>
        <w:rPr>
          <w:rStyle w:val="Typewriter"/>
          <w:rFonts w:ascii="Times New Roman" w:hAnsi="Times New Roman"/>
          <w:lang w:val="en-US"/>
        </w:rPr>
        <w:t xml:space="preserve">In the meantime the Church of Scientology published a dictionary on the net. </w:t>
      </w:r>
    </w:p>
    <w:p w:rsidR="00000000" w:rsidRDefault="00922496">
      <w:pPr>
        <w:jc w:val="center"/>
        <w:rPr>
          <w:lang w:val="en-US"/>
        </w:rPr>
      </w:pPr>
    </w:p>
    <w:tbl>
      <w:tblPr>
        <w:tblW w:w="0" w:type="auto"/>
        <w:tblInd w:w="62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8"/>
        <w:gridCol w:w="794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1.1.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Level of spiritual tone scale referring to covert hostility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ABC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American Broadcasting Company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AG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Assistant Guardian (the local Org head of the Guardian's Office)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AO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Advanced Organization (where OT levels are delivered)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ARC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Affinity, Reality, Communication - a basic triangle in Scientology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ARCx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ARC-break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AS-IS-NESS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Seeing things as they actually are, the full truth about something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ASHO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American Saint Hill Organization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AUDITING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Spiritual counselling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AUDITOR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Spiritual counsellor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BANK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Engrams, Reactivity of the Mind, Mental Charge or Mass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BEAMS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Pulling</w:t>
            </w:r>
            <w:r>
              <w:rPr>
                <w:lang w:val="en-US"/>
              </w:rPr>
              <w:t xml:space="preserve"> and pushing beams, tractor beams, pressor beams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BLACK PR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Lies in public relations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BLACK PROPAGANDA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Lies in public relations to invalidate a person or group or their ideas.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BLVD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Boulevard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BPI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Broad Public Issue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BRIDGE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Tech Road (way) to spiritual freedom and OT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B-1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A designation of the personal intelligence files in the Guardians Office.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CARCINOGENS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Any substance or agent that produces cancer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CB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Captain Bill (Robertson)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CBS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Columbia Broadcasting System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CCNY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Celebrity Center New York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CEDARS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The "Cedars of Lebanon" Hospital Complex, purchased by the Church to make a large org complex in Los Angeles.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CERTS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Certificates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CHART OF ATT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  <w:lang w:val="en-US"/>
              </w:rPr>
              <w:t xml:space="preserve">TUDES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Technical Scale in Dianetics and Scientology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CLASS VIII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8th Level of Auditor (spiritual counsellor in DN and SCN)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CMDRE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Commodore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CMO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Commodore's Messenger Org in Church of Scientology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 xml:space="preserve">CODE OF HONOUR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Code in Scientology, The Ethics of an OT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COEU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Commanding Officer Europe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Class 8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Class 8 Auditor (someone who is trained to that point)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CLO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Contine</w:t>
            </w:r>
            <w:r>
              <w:rPr>
                <w:lang w:val="en-US"/>
              </w:rPr>
              <w:t>ntal Liaison Officer (has more autonomy than a FOLO)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 of S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Church of Scientology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C/S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Case Supervisor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Comm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Communication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COMM-EVED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A Committee of Evidence has been done on a person or a group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CW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Clearwater, Florida, USA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DATA SERIES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Administrative Tech for logical analysis, investigation and handling of good or poor areas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DECLARED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Declared suppressive person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DE-PTS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To alleviate the condition causing a person to be a Potential Trouble Source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DGIUS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Deputy Guardian for Information (Intelligence)</w:t>
            </w:r>
            <w:r>
              <w:rPr>
                <w:lang w:val="en-US"/>
              </w:rPr>
              <w:t xml:space="preserve"> +or the United States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DIA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Defense Intelligence Agency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DIANETICS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Through thought, mind or soul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DN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Dianetics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DS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Data Series (a set of LRH Policy about Logic)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DSC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Deputy Sector Commander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DUB-IN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Something in person's memory he put there, not actual experience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DYNAMICS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Thrusts of Theta through life: </w:t>
            </w:r>
          </w:p>
          <w:p w:rsidR="00000000" w:rsidRDefault="00922496">
            <w:pPr>
              <w:spacing w:after="120"/>
              <w:jc w:val="left"/>
              <w:rPr>
                <w:lang w:val="en-US"/>
              </w:rPr>
            </w:pPr>
            <w:r>
              <w:rPr>
                <w:lang w:val="en-US"/>
              </w:rPr>
              <w:t>1. Self</w:t>
            </w:r>
          </w:p>
          <w:p w:rsidR="00000000" w:rsidRDefault="00922496">
            <w:pPr>
              <w:spacing w:after="120"/>
              <w:jc w:val="left"/>
              <w:rPr>
                <w:lang w:val="en-US"/>
              </w:rPr>
            </w:pPr>
            <w:r>
              <w:rPr>
                <w:lang w:val="en-US"/>
              </w:rPr>
              <w:t>2. Self, Children, Family</w:t>
            </w:r>
          </w:p>
          <w:p w:rsidR="00000000" w:rsidRDefault="00922496">
            <w:pPr>
              <w:spacing w:after="120"/>
              <w:jc w:val="left"/>
              <w:rPr>
                <w:lang w:val="en-US"/>
              </w:rPr>
            </w:pPr>
            <w:r>
              <w:rPr>
                <w:lang w:val="en-US"/>
              </w:rPr>
              <w:t>3. Group</w:t>
            </w:r>
          </w:p>
          <w:p w:rsidR="00000000" w:rsidRDefault="00922496">
            <w:pPr>
              <w:spacing w:after="120"/>
              <w:jc w:val="left"/>
              <w:rPr>
                <w:lang w:val="en-US"/>
              </w:rPr>
            </w:pPr>
            <w:r>
              <w:rPr>
                <w:lang w:val="en-US"/>
              </w:rPr>
              <w:t>4. Mankind</w:t>
            </w:r>
          </w:p>
          <w:p w:rsidR="00000000" w:rsidRDefault="00922496">
            <w:pPr>
              <w:spacing w:after="120"/>
              <w:jc w:val="left"/>
              <w:rPr>
                <w:lang w:val="en-US"/>
              </w:rPr>
            </w:pPr>
            <w:r>
              <w:rPr>
                <w:lang w:val="en-US"/>
              </w:rPr>
              <w:t>5. Life Forms (other Species)</w:t>
            </w:r>
          </w:p>
          <w:p w:rsidR="00000000" w:rsidRDefault="00922496">
            <w:pPr>
              <w:spacing w:after="120"/>
              <w:jc w:val="left"/>
              <w:rPr>
                <w:lang w:val="en-US"/>
              </w:rPr>
            </w:pPr>
            <w:r>
              <w:rPr>
                <w:lang w:val="en-US"/>
              </w:rPr>
              <w:t>6. Physical Universe</w:t>
            </w:r>
          </w:p>
          <w:p w:rsidR="00000000" w:rsidRDefault="00922496">
            <w:pPr>
              <w:spacing w:after="120"/>
              <w:jc w:val="left"/>
              <w:rPr>
                <w:lang w:val="en-US"/>
              </w:rPr>
            </w:pPr>
            <w:r>
              <w:rPr>
                <w:lang w:val="en-US"/>
              </w:rPr>
              <w:t>7. Spirit Universe</w:t>
            </w:r>
          </w:p>
          <w:p w:rsidR="00000000" w:rsidRDefault="00922496">
            <w:pPr>
              <w:spacing w:after="120"/>
              <w:jc w:val="left"/>
              <w:rPr>
                <w:lang w:val="en-US"/>
              </w:rPr>
            </w:pPr>
            <w:r>
              <w:rPr>
                <w:lang w:val="en-US"/>
              </w:rPr>
              <w:t>8. Supreme Being or Infinity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ED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Executive Director, or Executive Directive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E-METER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A sensitive resistance meter used in spiritual Counseling in Dianetics and Sc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entology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ENGRAM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Hidden mental image picture in mind (reactive mind or out-of-sight mind) co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taining pain and unconsciousness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ENTHETA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Enturbulated Theta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FBI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Federal Bureau of Investigation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FCCI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Flag Case Completion Intensive; a person receiving this auditing service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FH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The Fort Harrison Hotel in Clearwater, Florida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FLAG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Highest Spiritual Counselling Org and Training Org in Old Church of Scientology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FLOWS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Pa</w:t>
            </w:r>
            <w:r>
              <w:rPr>
                <w:lang w:val="en-US"/>
              </w:rPr>
              <w:t>rticle emission or waves emitted or received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FN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Floating Needle - a phenomenon on the E-meter which indicates a process is complete or mass has vanished in the thetans space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FOLO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Flag Operating Liaison Office = a relay management office of Flag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FREE ZONE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An area not controlled by evil organizations or implanters, but free to expand spirit</w:t>
            </w:r>
            <w:r>
              <w:rPr>
                <w:lang w:val="en-US"/>
              </w:rPr>
              <w:t>u</w:t>
            </w:r>
            <w:r>
              <w:rPr>
                <w:lang w:val="en-US"/>
              </w:rPr>
              <w:t>ally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FTA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Floating Tone Arm -- a much broader F/N which exceedes the range on the dial and requires Tone Arm adjustment to view it entirely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GALAC P</w:t>
            </w:r>
            <w:r>
              <w:rPr>
                <w:sz w:val="20"/>
                <w:lang w:val="en-US"/>
              </w:rPr>
              <w:t>A</w:t>
            </w:r>
            <w:r>
              <w:rPr>
                <w:sz w:val="20"/>
                <w:lang w:val="en-US"/>
              </w:rPr>
              <w:t xml:space="preserve">TRA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"Galactic </w:t>
            </w:r>
            <w:r>
              <w:rPr>
                <w:lang w:val="en-US"/>
              </w:rPr>
              <w:t>Patrol", from old "Lingua spacia"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GAUTAMA SI</w:t>
            </w:r>
            <w:r>
              <w:rPr>
                <w:sz w:val="20"/>
                <w:lang w:val="en-US"/>
              </w:rPr>
              <w:t>D</w:t>
            </w:r>
            <w:r>
              <w:rPr>
                <w:sz w:val="20"/>
                <w:lang w:val="en-US"/>
              </w:rPr>
              <w:t xml:space="preserve">DARTHA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The Buddha, Founder of Buddhism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GO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Guardian's Office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GUARDIAN O</w:t>
            </w:r>
            <w:r>
              <w:rPr>
                <w:sz w:val="20"/>
                <w:lang w:val="en-US"/>
              </w:rPr>
              <w:t>F</w:t>
            </w:r>
            <w:r>
              <w:rPr>
                <w:sz w:val="20"/>
                <w:lang w:val="en-US"/>
              </w:rPr>
              <w:t>FICE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An external affairs divisions in the Church of Scientology to guard it against a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tacks from other person's or groups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HOMING BEACON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A light, or wave, guiding one toward a port or place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HAT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Job, the duties of a post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HCOB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Hubbard Communications Office Bulletin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IBM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International Business Machines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I/C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In charge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IMPLANT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Engram (specialised type intended and used to suppress peopl</w:t>
            </w:r>
            <w:r>
              <w:rPr>
                <w:lang w:val="en-US"/>
              </w:rPr>
              <w:t>e covertly)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INT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International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INTENSIVE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12½  hours of intensive auditing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IRS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Internal Revenue Service (USA)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ITT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International Telephone and Telegraph Corporation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JUSTICE P</w:t>
            </w:r>
            <w:r>
              <w:rPr>
                <w:sz w:val="20"/>
                <w:lang w:val="en-US"/>
              </w:rPr>
              <w:t>O</w:t>
            </w:r>
            <w:r>
              <w:rPr>
                <w:sz w:val="20"/>
                <w:lang w:val="en-US"/>
              </w:rPr>
              <w:t xml:space="preserve">LICE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For handling Justice situations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KRC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Knowledge, Responsibility. Control, a triangle which is senior to ARC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L.R.H.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Lafayette Ronald Hubbard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MARKABIAN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Member of Markab Confederacy (of various planets of star systems in the region of Polaris)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M/H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Mission Holder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MI5, MI6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Intelligence Organisations in the UK, internal and</w:t>
            </w:r>
            <w:r>
              <w:rPr>
                <w:lang w:val="en-US"/>
              </w:rPr>
              <w:t xml:space="preserve"> external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MSH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Mary Sue Hubbard, wife of the Founder of Dn &amp; Scn.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MSHIP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"Mother Ship" or "Main Ship" of the Galactic Patrol for this Sector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MW/H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Missed Withhold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NBC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National Broadcasting Company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NOTS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"New Era Dianetics for Operating Thetans", an OT procedure on the Bridge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OEC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Organization Executive Course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OPS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Operations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ORG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OT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Operating Thetan (A Thetan who is at cause over Matter, Energy, Space, Time, Thought and Life - approached on a gradient by doing OT Levels)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OTL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Operations &amp; </w:t>
            </w:r>
            <w:r>
              <w:rPr>
                <w:lang w:val="en-US"/>
              </w:rPr>
              <w:t>Transport Liaison Office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PDC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Philadelphia Doctorate Course - Lecturer: L.R.H. (high level Auditor training course in Church of Scientology in 1952)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PDHing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Doing pain-drug-hypnosis, or any combination of the 3, a junior form of implan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ing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PLs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Policy Letters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POGROM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Pogrom. An organised attack, especially against the Jews or- other minority group.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POSTULATE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A creative intention made by an OT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Public Relations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PROJ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Project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PRPR 6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Power Process 6 - a very powerful process used to bring a Thetan actual</w:t>
            </w:r>
            <w:r>
              <w:rPr>
                <w:lang w:val="en-US"/>
              </w:rPr>
              <w:t>ly into pre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ent time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PT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Present Time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PTS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Potential Trouble Source (a person connected to a Suppressive)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PTS Type III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Potential Trouble Source - Psychotic level - the Suppressive on the case has been generalized to "everybody"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PUTSCH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Uprising, insurrection, takeover attempt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Q &amp; A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Failure to get things completed, starting a cycle but never finishing it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QM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Quartermaster - a person who guards the ship or building and logs visitors on and off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Ron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R.A.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Right Arm - meaning "right arm rank" - has qua</w:t>
            </w:r>
            <w:r>
              <w:rPr>
                <w:lang w:val="en-US"/>
              </w:rPr>
              <w:t>lifications to command a ship as di</w:t>
            </w:r>
            <w:r>
              <w:rPr>
                <w:lang w:val="en-US"/>
              </w:rPr>
              <w:t>f</w:t>
            </w:r>
            <w:r>
              <w:rPr>
                <w:lang w:val="en-US"/>
              </w:rPr>
              <w:t>ferentiated from and in addition to administrative or "left arm" rank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 B'day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Ron's (L. Ron Hubbard's) birthday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RJs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Ron's (L. Ron Hubbard's) Journals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RPFed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Put on to the Rehabilitation Project Force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RTS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"Revolt in the Stars" film by L. Ron Hubbard) concerning events on this planet which happened 75 million years ago.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SC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Sector Commander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SCIENTOLOGY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Knowing how to know answers in the fullest possible sense of the word, the sc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ence of truth, and ways to find it.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SCN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Scientology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SEC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CHECK Security Check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SEC OPS BUS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Sector Operations Bulletins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SEOs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Sector Ethics Orders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SO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Sea Organization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SOBS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Sector Operations Bulletins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SP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Suppressive Person, one who knowingly and continually tries to reduce awar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ness, hide the truth, and destroy the dynamics.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SUPPRESSIVE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An act or person who is against self-determinism, power of choice, and free will.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sup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Supervisor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TECH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Technology (usually referring to Dianetics and Scientology processes used in g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ing up the Bridg</w:t>
            </w:r>
            <w:r>
              <w:rPr>
                <w:lang w:val="en-US"/>
              </w:rPr>
              <w:t>e)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TECH VOLS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Technical Volumes for Auditors</w:t>
            </w:r>
          </w:p>
        </w:tc>
      </w:tr>
      <w:tr w:rsidR="00C17C03" w:rsidTr="00C17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9" w:type="dxa"/>
            <w:gridSpan w:val="2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THETA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Thought, soul or spirit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THETAN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The awareness of awareness unit, the "I", or individual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Pr="00C17C03" w:rsidRDefault="00C17C03">
            <w:pPr>
              <w:spacing w:after="120"/>
              <w:jc w:val="left"/>
              <w:rPr>
                <w:rFonts w:ascii="Symbol" w:hAnsi="Symbol"/>
                <w:sz w:val="20"/>
                <w:lang w:val="en-US"/>
              </w:rPr>
            </w:pPr>
            <w:r w:rsidRPr="00C17C03">
              <w:rPr>
                <w:rFonts w:ascii="Symbol" w:hAnsi="Symbol"/>
                <w:sz w:val="28"/>
                <w:lang w:val="en-US"/>
              </w:rPr>
              <w:t></w:t>
            </w:r>
            <w:r w:rsidRPr="00C17C03">
              <w:t>s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Thetans (</w:t>
            </w:r>
            <w:r w:rsidR="00C17C03">
              <w:rPr>
                <w:noProof/>
                <w:sz w:val="20"/>
                <w:lang w:val="en-US"/>
              </w:rPr>
              <w:drawing>
                <wp:inline distT="0" distB="0" distL="0" distR="0">
                  <wp:extent cx="57150" cy="952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= Theta = Awareness of Awareness Unit of Life Force)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III MATER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  <w:lang w:val="en-US"/>
              </w:rPr>
              <w:t xml:space="preserve">ALS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Third level of OT</w:t>
            </w:r>
            <w:bookmarkStart w:id="0" w:name="_GoBack"/>
            <w:bookmarkEnd w:id="0"/>
            <w:r>
              <w:rPr>
                <w:lang w:val="en-US"/>
              </w:rPr>
              <w:t>. Freedom from a terrible catastrophe that took place 75 million years ago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TLC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TELEC (Telepathic Link Communication or Telepathic Telex)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TRACK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Tim</w:t>
            </w:r>
            <w:r>
              <w:rPr>
                <w:lang w:val="en-US"/>
              </w:rPr>
              <w:t>e Track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TR0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Training Routine # 0 (for Auditors). Confronting another person "two by four-" a board or plank of wood measuring 2 inches by 4 inches (5x10 cm) in cross-section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VIA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A relay point in a communication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VOL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Volume (usually refers to a tech book for auditors)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000000" w:rsidRDefault="00922496">
            <w:pPr>
              <w:spacing w:after="12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WW </w:t>
            </w:r>
          </w:p>
        </w:tc>
        <w:tc>
          <w:tcPr>
            <w:tcW w:w="7941" w:type="dxa"/>
          </w:tcPr>
          <w:p w:rsidR="00000000" w:rsidRDefault="0092249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World Wide</w:t>
            </w:r>
          </w:p>
        </w:tc>
      </w:tr>
    </w:tbl>
    <w:p w:rsidR="00922496" w:rsidRDefault="00922496">
      <w:pPr>
        <w:jc w:val="center"/>
        <w:rPr>
          <w:lang w:val="en-US"/>
        </w:rPr>
      </w:pPr>
    </w:p>
    <w:sectPr w:rsidR="00922496">
      <w:headerReference w:type="default" r:id="rId7"/>
      <w:pgSz w:w="11907" w:h="16840" w:code="9"/>
      <w:pgMar w:top="1701" w:right="1418" w:bottom="1418" w:left="1304" w:header="1021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496" w:rsidRDefault="00922496">
      <w:r>
        <w:separator/>
      </w:r>
    </w:p>
  </w:endnote>
  <w:endnote w:type="continuationSeparator" w:id="0">
    <w:p w:rsidR="00922496" w:rsidRDefault="0092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496" w:rsidRDefault="00922496">
      <w:r>
        <w:separator/>
      </w:r>
    </w:p>
  </w:footnote>
  <w:footnote w:type="continuationSeparator" w:id="0">
    <w:p w:rsidR="00922496" w:rsidRDefault="00922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22496">
    <w:pPr>
      <w:pStyle w:val="Cabealho"/>
      <w:tabs>
        <w:tab w:val="clear" w:pos="4536"/>
        <w:tab w:val="center" w:pos="4678"/>
      </w:tabs>
      <w:rPr>
        <w:sz w:val="20"/>
      </w:rPr>
    </w:pPr>
    <w:r>
      <w:rPr>
        <w:sz w:val="20"/>
        <w:lang w:val="en-US"/>
      </w:rPr>
      <w:t>Glossary of Terms and Abbreviations</w:t>
    </w:r>
    <w:r>
      <w:rPr>
        <w:sz w:val="20"/>
        <w:lang w:val="en-US"/>
      </w:rPr>
      <w:tab/>
    </w: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 </w:instrText>
    </w:r>
    <w:r>
      <w:rPr>
        <w:rStyle w:val="Nmerodepgina"/>
        <w:sz w:val="20"/>
      </w:rPr>
      <w:instrText>PAGE</w:instrText>
    </w:r>
    <w:r>
      <w:rPr>
        <w:rStyle w:val="Nmerodepgina"/>
        <w:sz w:val="20"/>
      </w:rPr>
      <w:instrText xml:space="preserve"> </w:instrText>
    </w:r>
    <w:r>
      <w:rPr>
        <w:rStyle w:val="Nmerodepgina"/>
        <w:sz w:val="20"/>
      </w:rPr>
      <w:fldChar w:fldCharType="separate"/>
    </w:r>
    <w:r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03"/>
    <w:rsid w:val="00922496"/>
    <w:rsid w:val="00C1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DA3D3"/>
  <w15:chartTrackingRefBased/>
  <w15:docId w15:val="{9270CD9C-5864-42E6-A6B9-2190FE49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de-CH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semiHidden/>
    <w:pPr>
      <w:framePr w:w="8505" w:h="2160" w:hRule="exact" w:hSpace="141" w:wrap="auto" w:hAnchor="page" w:xAlign="center" w:yAlign="bottom"/>
      <w:ind w:left="3685"/>
    </w:pPr>
    <w:rPr>
      <w:rFonts w:ascii="Footlight MT Light" w:hAnsi="Footlight MT Light"/>
      <w:sz w:val="32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H1">
    <w:name w:val="H1"/>
    <w:basedOn w:val="Normal"/>
    <w:next w:val="Normal"/>
    <w:pPr>
      <w:keepNext/>
      <w:spacing w:before="100" w:after="100"/>
      <w:jc w:val="left"/>
    </w:pPr>
    <w:rPr>
      <w:b/>
      <w:kern w:val="36"/>
      <w:sz w:val="48"/>
    </w:rPr>
  </w:style>
  <w:style w:type="paragraph" w:styleId="Cabealho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odap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Terms_Abbreviations.docx</Template>
  <TotalTime>2</TotalTime>
  <Pages>5</Pages>
  <Words>1267</Words>
  <Characters>6843</Characters>
  <Application>Microsoft Office Word</Application>
  <DocSecurity>0</DocSecurity>
  <Lines>57</Lines>
  <Paragraphs>16</Paragraphs>
  <ScaleCrop>false</ScaleCrop>
  <Company> 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of Terms and Abbreviations</dc:title>
  <dc:subject/>
  <dc:creator>kkkk</dc:creator>
  <cp:keywords/>
  <dc:description/>
  <cp:lastModifiedBy>Franz Le Gal</cp:lastModifiedBy>
  <cp:revision>2</cp:revision>
  <cp:lastPrinted>1601-01-01T00:00:00Z</cp:lastPrinted>
  <dcterms:created xsi:type="dcterms:W3CDTF">2019-01-30T11:34:00Z</dcterms:created>
  <dcterms:modified xsi:type="dcterms:W3CDTF">2019-01-30T11:34:00Z</dcterms:modified>
</cp:coreProperties>
</file>