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040 HCOB 14 MAR 63 ROUTINE 2-ROUTINE 3, ARC BREAKS, HANDLING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251-4, NTV VII p. 62-7)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14 MARCH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URGENT  ROUTINE 2 -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BREAKS, HANDLING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(HCO Secs: Check this out thoroughly on all students and staff. D of T: Use this drill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early in Practical, add to all Check Sheets.)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day you will be awfully glad you read and learned this 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things that can ruin the future of R2 and R3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ARC Breaks because of bad R2 and R3;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Sad Effect.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ARC BREAK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nothing more nerve-racking to an auditor than an R2 or R3 ARC Break. They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like other ARC Breaks from a common missed withhold. They are nerve-shattering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far reaching in consequence.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can't handle an R2 or R3 ARC Break you have no business using the techniques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you'll wrap more than one pc around a telephone pole. The only real damage R2 and R3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to a case is when one fails to handle an R2 or R3 ARC Break. Good R2 or R3 repairs bad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R2 or R3, but one sometimes has to be awfully clever to repair a case once the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let an ARC Break go by.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Indeed, so important is the ARC Break in R2 and R3 that it is actually used as one means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testing the correctness of the R2 or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CAUSE OF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untried auditor is always sure the R2 or R3 ARC Break happens because of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blunders (Mid Ruds, etc), failure to pull ordinary missed withholds or auditor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goofs. This is not true.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truth is that R2 and R3 ARC Breaks are caused by a mistake in Goals, Items or GPMs,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that's the whole cause.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pc, however, unable to grasp this, turns his reasoning upon the auditor and blames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auditing. Therefore, this rule must be thoroughly learned and experienced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before he or she is "safe" in auditing R2 and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R2 AND R3 WHEN THE PC CRITICIZES OR ATTACKS THE AUDITOR OR GOES INTO GRIEF OR APATHY,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R2 OR R3 ERROR HAS JUST OCCURRED. THE AUDITOR MUST IGNORE THE PC'S STATEMENTS AS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CAUSE OF THE ARC BREAK AND QUICKLY REMEDY THE R2 OR R3 AND DO NOTHING ELSE.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exceptions to this rule in R2 and R3. The auditor, having goofed in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way, is liable to see reason in what the pc is saying, do something like missed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withholds or Mid Ruds and drive the ARC Break into heights that can make the pc much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upset.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MID RUD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AN R2 OR R3 ARC BREAK, MISSED WITHHOLDS AND MID RUDS ARE USED, IF AT ALL, ONLY AFTER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ARC BREAK HAS BEEN HEALED BY CORRECTING THE R2 AND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tries to get in his Mid Ruds or pull missed withholds in the face of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 in an R2 or R3 session the pc is likely to be driven down to the Sad Effect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is harder to salvage.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SAD EFFECT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could call this Tearaculi Apathia Magnus and everyone would  be in great awe of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I see no reason to follow the Latinated  nonsense of yesterday's failured sciences.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 it something simple and the auditor will feel he can do something about it and 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will cheer up a bit. So it's "the Sad Effect".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state of great sadness, apathy, misery and desire for suicide and death.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been on the trail of the causes of this condition for about 20 years. Like nearly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everything else in Scientology this is a new high point in achievement. We have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highest state, OT, and we have the lowest states of being recognized and know the roads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NEGLECT OR OVERWHELM AN R2 OR R3 ARC BREAK (PC ANGER OR ANTAGONISM) AND YOU WILL CAUSE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TO DROP INTO THE SAD EFFECT.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SAD EFFECT IS CAUSED BY NEGLECTING OR OVERWHELMING AN R2 OR R3 ARC BREAK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STATE WILL CONTINUE UNTIL REMEDIED BY CORRECTING THE R2 OR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PCS WHO ARE SAD, HOPELESS, ETC HAVE HAD THEIR R2 OR R3 MISHANDLED BY LIFE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CAUSE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R2 OR R3 ARC BREAKS STEM FROM WRONG ITEMS OR GOALS, INCOMPLETE LISTS, WRONG WAY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OR NO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THESE ARE IN ESSENCE MISSED WITHHOLDS OF THE GREATEST POSSIBLE MAGNITUDE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CAUSE ARC BREAKS OF THE GREATEST POSSIBLE MAGNITUDE.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Bad auditing only serves to key in an existing R2 or R3 Error.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actual fact, a missed withhold can amount to a whole section of the GPM (goal error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leaving the GPM section before it is clean), a wrong goal, a wrong Item, a wrong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Item or, of lesser degree, not finding an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COMMON DENOMINATOR OF ALL R2 R3 ARC BREAKS CONSISTS OF A MISSED OR WRONGLY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DESIGNATED GPM, GOAL OR RELIABLE ITEM.  THERE ARE NO OTHER SOURCES OF R2 OR R3 ARC BREAK.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Bad sessioning, poor auditing, ordinary life missed withholds are only contributive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R2 and R3 ARC Breaks and are incapable of doing more than keying in and intensifying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magnitude of the ARC Break which has already been caused by errors in R2 and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FIFTEEN PRINCIPAL CAUSES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fifteen principal causes of ARC Break in R2 and R3 are: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Failure to complete a list;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By-passing an Item;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Giving the pc a wrong Item;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3a.Opposing an Item wrong way to;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Giving the pc an Item with altered wording;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Giving the pc no Item;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Failure to complete a goals list;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By-passing the pc's goal;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Giving the pc a wrong goal;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Giving the pc a goal with altered wording;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10.Giving the pc no goal;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11.Failure to complete a GPM before going to the next;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12.By-passing a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13.Getting the pc into the wrong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14.Going too far into a GPM without finding a goal;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15.No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fifteen apply to both R2 and R3, all of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can be made up into an assessment list (shortly to be issued), which list, assessed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elimination, will give you the exact cause of the ARC Break (which I think is pretty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clever of me) and permit you to heal it rapidly. While you will feel on occasion that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result is no more easily interpreted then fortune telling, you will find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always right. It spots the missed R2-R3 missed withhold. If it comes up "By-Passed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Item" you'll have a scramble trying to find it, but you at least know why the pc ARC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Broke and the pc will permit you to look (even while screaming at you).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CYCLE OF THE ARC BREAK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STAGE ONE: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ARC Break starts always in the same way. The pc finds something wrong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auditor, the subject, or tools of auditing or the auditing room. He does this in varying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intensity, ARC Break to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STAGE TWO: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followed by misemotion, also directed at the auditor, subject, tools or room.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STAGE THREE: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auditor continues on with auditing the pc will drop into grief, sadness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apathy.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an inevitable cycle and may be followed by the pc with greater or lesser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intensity of emotion, or loudness or lack of response.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skilled auditor will recognize and stop it at Stage One above. It is sometimes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possible to stop the cycle because it enters the stages and completes them too swiftly,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it must be cared for, and no further R2 or R3 may be done until the R2 or R3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corrected.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AUDITOR'S 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must realize that the ARC Break is caused by an error which has just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occurred - within seconds or minutes, and must not go back a half a dozen sessions unless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has been pretty upset all along. Something has just happened, usually, that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R2 or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must stop all forward action and must not do anything except correct what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already happened. Do not continue on, do not get in Mid Ruds, do not pull missed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withholds or do anything else but correct the R2 and R3. Do not do new lists or new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approaches or new actions until the old action is straightened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continue is to produce the Sad Effect. If the pc is already in the Sad Effect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start, treat it as an ARC Break with the Drill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does not realize that anything has been missed. He or she thinks it's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auditor, the subject or the tools and will target only these. The fact of the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noted and the substance of the criticism must be ignored by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knew what had been missed there would be no ARC Break. The missed withhold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Item or whatever is not only missed by the auditor but by the pc. The pc won't 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spot it, left on his own. It's up to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only must make up his or her mind as to what's wrong. The directions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(even a skilled Scientologist as a pc) are nearly always wrong. The auditor is there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listen and compute. As it's the pc's bank, the pc can't compute on his or her own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case. Taking the pc's directions will always involve and prolong the ARC Break.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really caused it will be occluded to the pc. Don't always do something different than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the pc says. By averages the pc might have accidentally hit on it. Just do what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necessary to straighten out the R2 and R3. Just don't depend on the pc to tell you. Know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your R2 and R3. You, the auditor, are the only one present who can think clearly. That's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you're for.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D OF P'S 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 of P has a different view of an ARC Break. It is by sessions according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auditors' reports.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get a case going again that has gone into Stage Three, examine yesterday's reports.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 for a change in pc's goals and gains and correct the session before the one in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changed.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When, an auditing supervisor becomes an auditor he or she carries this habit forward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auditing and presented with an ARC Breaking pc in session, tends to look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yesterday. But in a session, the ARC Breaking action usually occurs only seconds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minutes before the ARC Break. Look there when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DRILL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drill is to be used in all Practical Sections before the student is turned loose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R2 or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Designation: R2 and R3 Drill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prevent errors in R2 and R3 and to prevent upsets in the pc's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Theory: The effort of a pc at the start of an ARC Break is to stop the auditor.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effort is aimed at the auditor's skill, person, the subject, auditing tools or the room.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comments are critical, whether jocular or misemotional. When this effort fails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stop the auditor, and the auditor presses on with auditing, the pc is overwhelmed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goes rapidly down tone scale. In a severe R2 or R3 ARC Break the pc will stay down scale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minutes, hours, days, weeks or months until the ARC Break is repaired by correcting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R2 or R3 error made immediately before the ARC Break. The correct action is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prevent all possibility of the auditor becoming too enturbulated to think, prevent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engagement in refutation of the pc's accusations, give the auditor time and calm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correct the R2 or R3, test the correction by seeing if it stops the ARC Break, and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re-commence the session. The key is that even the most startled auditor, seeing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 begin, can associate it with the word "Break".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drill is always used in actual sessions even when the auditor thinks he knows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reason for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DRILL: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List the Items in this room.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Privately makes up his mind which of the ARC Break points is wrong. Does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 briefly and then unexpectedly criticizes (with greater or lesser violence)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auditor, room, tools, subject or self or drops into simulated tears or apathy.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Thank you. We will now take a short break. (Gathers papers and leaves room.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Shuffles papers and returns into room.)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I would like to do a short assessment on 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(Auditor does actual E-Meter assessment from a standard HCO Bulletin question list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be provided from time to time, based on the Principal Causes of R2-R3 ARC Breaks.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Finds the one the coach was hiding by actual meter reaction.)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I find we have (gives cause found) and we will now locate it. is that all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you?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Okay.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The session is resumed.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That's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actual practice the auditor would have examined the papers of the pc to come to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conclusion about the case in private and seen what was wrong or seen the D of P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somebody else for help. And then would have confirmed it by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at Saint Hill by L. Ron Hubbard in March AD 13, to prevent severe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upsets in R2 and R3.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041 HCOPL 15 MAR 63 CHECKSHEET RATING SYSTEM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164)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15 MARCH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  Students  Info Central Orgs 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CHECK SHEET RATING SYSTEM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system of rating of material will hereafter be employed in all Theory and Practical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Examinations in all Scientology training activities.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Bulletins, tapes and Drills will be assigned each one a rating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STAR RATING. Passing Grade 100% on extensive verbal  examination and/or inspection.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75 RATING. Passing Grade 75% on simple written examination  of which True and False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 can comprise 75% or more of the questions asked.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ZERO RATING. Passed by proof of having read or listened to  the material (such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notes or a general verbal statement of  the subject which assures the Theory Examiner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the material  has been covered).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STAR RATING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THEORY: Bulletins and tapes of material vitally necessary in making the currently used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work, Auditor's Code, Axioms,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PRACTICAL: TR0, 1, 2, 3, 4, Anti Q and A, Meter Reading, Session Script,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75 RATING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THEORY: Basic Theory Bulletins and Tapes.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PRACTICAL: None.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ZERO RATING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THEORY: Texts of Scientology, background material, older processes not now in use, etc.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PRACTICAL: All remaining drills (passed by student on the evidence of another student).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hoped that this system will speed training and ease its burden on students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042 HCOB 17 MAR 63 R2-R3 CORRECTIONS TO 13 MAR 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68-9,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17 MARCH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R2-R3  CORRECTIONS  TYPOGRAPHICALS AND ADDED NOTES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HCOB 13 Mar. 63 II, THE END OF A GPM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line plot, correct just below "The Most Screamish," "Goal Small R/S." to "Goal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Small RR." Correct below "Loud Voices" "Goal Large R/S" to "Goal Large RR." A goal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rocket reads in the early part of a line plot. It does not R/S until somewhere around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"Whatever might make a sound." Before starting into the GPM a goal must RR. Do not take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R/Sing goal as the goal. On prepchecking it, a goal that originally is found by R/S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begin RR. In some cases the GPM item first contacted from a goal oppose list may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 but R/S.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Delete the arrow from "The Goal to Scream" to "Happy People." Extend arrow from "To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Scream" to "Happy People."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Also the goal oppose list may have given "The Most Screamish" instead of "A Mute."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quite ordinary. If so, then the horizontal arrows throughout the plot would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pointing to the right in each case and the arrow from the "Goal Oppose List" would point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"The Most Screamish" instead of "A Mute." And the diagonal arrows would go from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terms down to the left to the next oppterm. Which way these arrows face is of small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importance so long as the line plot shows which RI came, on listing, from which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did not get an RI from an RI you listed or got one wrong way to, put all items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on the line plot anyway.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span of a GPM mentioned in the 4th paragraph page 1 of HCOB 13 Mar. 63 II, THE END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A GPM, is only approximate and has no actual technical value.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Page 3, 3rd paragraph from bottom: change figure 12 to "about 20."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HCOB 15 Feb. 63, LISTING RULES. Last paragraph, first line (following numeral 8) last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word: Change to "rocket reading" not "rock slamming" as given. R3 deals in rocket reads.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 to HCOB 15 Feb. 63, LISTING RULES: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General Note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who is reading small on a meter should be listed at higher sensitivity than 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sensitivity rule is: IN LISTING, SET THE SENSITIVITY LOW ENOUGH TO MAKE CONSTANT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 ADJUSTMENT UNNECESSARY AND HIGH ENOUGH TO BE ABLE TO SEE THE PC'S READS.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auditors strew their reports with question marks instead of R/Ses and RRs after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because they have their sensitivity too low.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Mask your listing paper from the pc with any barrier. If a pc sees what R/Ses or RRs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she may start to represent it and wreck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Seat the pc back far enough from the auditing table so you can see the cans in his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 lap and tell whether or not the pc is fidgeting with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043 HCOB 18 MAR 63 R2-R3, IMPORTANT DATA, DON'T FORCE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255-9, NTV VII p. 70-75)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18 MARCH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R2-R3  IMPORTANT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DON'T FORCE THE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Never force a pc to list when doing R2-12 or 3-M, especially 3-M.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has difficulty listing, three things may be wrong: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Item being listed is wrong way to;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It may be a Wrong Item (even from another GPM);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It may be an Item from some other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actually can't help but list easily if it's the right Item that the list is coming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usual case, listing from a right Item requires only the most occasional giving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auditing question by the auditor. Once at the start of the list, once after each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interruption to check something. Between, the pc just gives Items in a steady flow.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Occasionally the pc asks for the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auditor has to give a question for each item he gets, Man there's one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3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WRONG WAY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Mass moves in on a wrong way to list question. It's being given, "Who or what would loud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voices oppose" and it should be "Who or what would oppose loud voices".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it's wrong: (1) the mass moves in; (2) the pc starts to discolor; (3) the pc has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continuously repeat the question to himself; (4) the pc can't wrap his mind around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question; (5) the pc discolors or darkens; (6) the tone arm goes unreasonably high (above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 in some cases); (7) the pc may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in the presence of such symptoms the auditor forces the pc to go on listing, real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trouble can then develop, as the mass caves in on the body.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BODY VS THETAN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understand this trouble we have to review what we have known for years about bodies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thetans. The thetan is not the body.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bank belongs to the thetan, not to the body.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are running a thetan and his bank while helped and hindered by the body.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body helps the auditor because it provides a communication relay to a thetan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cannot yet speak, hear or act without a body. The E-Meter cans are held by the body's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hands, the body's voice box magnifies the thetan's speech and body lips, larynx, etc, add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diction. The ears magnify the auditor's voice. The body relays various senses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somatics to the thetan. The body discolors when mass from the bank is brought in on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Further, because he is in a body you can tell if the pc is sitting in the pc's chair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(joke).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body hinders the auditor by being fragile.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Life, long before auditing, has been keying the thetan's masses  in on this body.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auditing, masses are released off the body  and out of the thetan's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body, accustomed after all to masses keying in on it in life, can still survive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lot of bad auditing. But why?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you go earlier and earlier in the bank the "power" of the thetan's mock-ups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increases. Earlier on the track the thetan was more powerful and made more formidable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mock-ups.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the earlier the GPM you are addressing (certainly beyond the 3rd), the more care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have to use not to pull masses in on the body, which is to say the more accurate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to be.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Now, as the thetan, by clearing GPMs, becomes more and more able to handle and recognize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and Items, the auditor tends to more and more abandon the safety points of R3-M.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are, testing the goal, making the oppterm-terminal test for each RI, watching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tendency of the needle to tighten, watching for pc's darkening. Abandoning these,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tends to race on, finding more GPMs, goals and RIs, cleaning up nothing behind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him. This is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Test the goal after every RI you find; test every RI you find for terminal or oppterm;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really stay alert for the tightening needle and high TA that shows an error; watch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carefully for pc darkening. The more advanced the GPM, the more careful you have to be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body.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go plunging on after an ARC Break. Find why by the ARC Break assessment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straighten it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complete a GPM, go about 2 Items deep into the next one, find its goal and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 back and put in the BMRs on every Item in the former line plot and give the gone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18 button prepcheck. Only then, proceed on into the next GPM whose goal has been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get easier to find as you advance into new GPMs, lists get shorter, but the RIs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harder and harder on the body when done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be sure and then proceed.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if the pc won't list for any reason (even his own balkiness) find out what's 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the current action and be sure that was it before proceeding. It's easier to lose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time in looking for former errors than in trying to revive a pc or heal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screaming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Even the most accurate auditing gives the pc heavy somatics. That's ok. Just don't force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beyond where he can easily go. The real howling ARC Breaks only come after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forced the pc onward after something has gone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have howling ARC Breaks with a pc you have forced the pc into a channel where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cannot easily go.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WRONG ITEM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Listing a completely wrong Item (which did not fire or which did) can happen in a number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ways: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list an RI wrong way to you will get a high TA and fewer RRs on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Further, you may just run out of RRs on the next list or one or two lists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And, a real catastrophe, you can find, on a wrong way oppose, an Item out of an adjacent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for which you have no found goal. The Item you find won't fit the goal of the GPM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supposed to be running. Best thing to do is abandon it (but put on the plot) and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back and find which RI behind you was wrong way oppose (it will tick or fire), put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BMRs on it and list it the other way to.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later GPMs the pc will easily overlist and list beyond the one you are trying for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the next in line. The way to tell is test the listing question for clean every five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the pc gives. The moment it's clean, stop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instance, in the 4th GPM, you are listing "Somebody Who Can't Whisper" (Line plot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Bulletin of March 13) and you overlist. You will get "Loud Voices" on the list but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will find "A Whisperer" as the last RRing Item which will read. Then, if you omit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term-oppterm test and assume "A Whisperer" is an oppterm, you will do a wrong way oppose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may get into another GPM entirely.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especially after BMR on it, "A Whisperer", wrong way opposed, will now fire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again with an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the pc still ARC Breaks. Why? You overshot on the "Somebody Who Can't Whisper"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 and you have a by-passed RI, "Loud Voices".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BMR the RRs earlier on the "Somebody Who Can't Whisper" oppose list and you'll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"Loud Voices" probably fires now. Or do it by pc's recognition (but the Item recognized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to fire with an RR). Or when you do "A Whisperer" right way oppose, you'll also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"Loud Voices".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on 3-M is like threading through a mine field with the pc ready to explode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stray.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Experience will let you relax.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TRAVELING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Listing the RR travels down the list. It comes from the goal charge. Therefore it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travel. You can sometimes bring it back up a list with enough BMR to an earlier RR seen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weird thing in 3-M is the Goal as an RI behavior (on Mar 13 HCO Bulletin, "To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Scream" as an RI, bottom of plot, page 2).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you list it, as an RI in its proper sequence on the plot, not as a goal oppose,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behaves as an RI oppose list, not as a source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it the pc will put, usually, the goal of the next GPM. On it will usually be found,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the last RR Item on the list, "Happy People". But the goal of the next GPM on that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will not RR when said to pc! Not until you take all the goals off the RI oppose list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nul them as a goals list. Then the goal of the next GPM will fire and prove out.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short, only the last RR seen on nulling on an RI oppose list, will fire with an RR.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 not mean the remaining Items seen to RR while listing are not RIs in their 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right. It only means that on any list, the RR travels to the last RRing Item seen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when the list is complete.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which RRed on listing will not fire as part of the list but, taken off the 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known by the pc to be off the list and called as themselves will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get a pc into the 5th GPM this becomes very invariable and gets vastly in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road, as you can by-pass the next RI you should get and find the one after that, or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lose the next GPM's goal as it doesn't RR on the RI oppose list from the last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while still on that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okay if you know it can happen. It will help you cure an ailing line plot or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in a hurry.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RRs travel on 3-M lists down to the last RR. And if it has travelled, the earlier RRs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(Items or Goals on an RI List) seen on listing will not RR until they have been taken off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list and are called in their own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WRONG WORDING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Always be sure you have the right wording for an Item or a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slightly wrong wording for a goal will cause it to RS and fizzle out.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 the pc to change the wording on it and it may RR on and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pc ARC Breaks on a goals list, you had and passed the goal or you had the goal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slightly wrong wording. The pc still ARC Breaks on a wrong wording as it's a missed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withhold.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Pcs usually put down varied wordings on goals lists. Encourage it, even though 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representing an RRing Item. If a goal fires, RSes, fizzles, vanishes, get other wordings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it. And it may RR beautifully.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To Succeed. On checking, RRed six times, blew TA down, RSed madly. RSed,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dwindled and then ticked. Auditor went on. Pc ARC broke. Auditor went back over list, got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wording for To Succeed as "To be successful". Goal RRed beautifully. No ARC Break. Onward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bound into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with the article "A" or "The" omitted or added, or plural for singular, will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fire well or at all.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Item listed "A Sensation". Checked out as "Sensation". No fire. Pc recalls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"A Sensation". Item fires and is an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Accuracy of listing exactly what the pc said is important. He usually said it right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time. Say it back and check it out the same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a pc wants to change a word in an item being called. Always let him but check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both versions, the one listed and the one changed. The one listed is usually right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recorded right by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ITEM FROM ANOTHER GPM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STRAY RI is an RI from a GPM of another goal than the one being worked.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get a goal or Item from another GPM by backwards oppose or overlisting.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finding the goal of another GPM than the one you want to enter, this is easy.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fires very badly, ticks and fools around.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RI from another GPM on the other hand fires well. When you do the "How does the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relate to _______" step and the pc can't relate it, or mass appears when he tries, watch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it. You probably have a backwards oppose behind you or have by-passed an RI 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overlisting or underlisting, or, more probably, both.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to do? Put the stray RI on the plot marked as a "Stray" and locate the wrong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or by-pass on your Line Plot and correct.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will do no harm to 4 way package the STRAY RI. But it probably won't do any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either. Two GPMs later you suddenly find it as a new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will probably ARC Break at this time. But the reason for the ARC Break lies in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wrong way oppose or a by-passed RI or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Use the STRAY RI as a signal that a wrong way oppose exists behind you or an RI has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by-passed.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proper order of actions, if the above happens, is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Locate the By-Passed Item;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Use it to continue your RI oppose (spiral staircase);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Ignore the wrong way oppose Item (don't instantly right way oppose it) and any stray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RI, letting them come up in their proper sequence, no matter how much later that 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MINIMIZE GOAL OPPOSE LISTS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do a goal oppose list at the start of the first GPM and  that's it. You don't need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more if you go right. You'll go  into GPMs in proper sequence on the spiral staircase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no  further goal oppose lists for any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find, however, that the goal as an RI (see "To Scream" as an RI, page 2,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 March 13, 1963) operates as an RI oppose list and will be done in its proper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and place. This is not a source list and behaves as an RI oppose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Take the goals off it to another list and nul them for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one Goal Oppose List is needed for a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After that, always use the last RI that still fires with an RR as your source for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CLEAR TEST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don't need to do a Clear Test. It might mess up the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natural free needle without prepcheck begins to appear around the fifth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Check out a first goal clear by his or her Line Plot. If it compares in all respects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of HCO Bulletin March 13, and the goal is clean saying it to the pc, call it a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bracelet clear would be, actually, a theta clear, and would emerge after the 5th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8th GPM had been cleaned up.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21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present calculation a free needle, totally stable theta clear emerges after the 8th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has been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calculation on Operating Thetan exists at this moment, but at a guess, it's well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beyond the 8th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Up to the 6th GPM a clear test is liable to foul up the case a little. So save it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later and really send up rockets in celebration.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Thetans have done a lot of living.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3-M is complex and, unless the auditor is well trained, has pitfalls.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we have years to learn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Clearing is the real 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worth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044 HCOPL 23 MAR 63 CLASSIFICATION OF AUDITORS, CLASS II AND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Vol 4 p. 340, NTV VII p. 76-77)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23 MARCH 1963  Issue III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CLASSIFICATION OF AUDITORS CLASS II AND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(Modifies all HCO Policy Letters on classes of auditors)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Goals finding is declared herewith to be a Class II activity.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Using Class II goal-finding skills as released, any Class II Auditor may employ them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Running the goal found on Routine 3 processes is not authorized for Class II Auditors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authorization is based on the following technical discoveries: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It is highly beneficial to a case to have goals-finding processes run on it,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regardless of whether a goal is found or not;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only danger in finding a wrong goal lies in running it;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public at large can understand and respond to the finding  of a basic purpose;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I have made a breakthrough in expediting the finding of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 longest period in clearing is now goal finding.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goal found may be prepchecked by a Class II Auditor using standard Prepchecking.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found may be run on Routine 3 processes by a Class II Auditor. Any goal found must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checked out by a Class IV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correct goal may be run on Routine 3 processes by a Class III Auditor under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supervision of a Class IV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CLASS II AWARD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 II may be awarded by reason of attendance and satisfactory completion of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Academy course specifically designated for Class II, or satisfactory work in an HGC.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CLASS III AWARD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Class III may be awarded to auditors satisfactorily completing an advanced Academy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and satisfactory work under staff contract in an HGC.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SAINT HILL AWARDS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 III and IV awards are given to Saint Hill graduates  who satisfactorily complete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their training for these classes.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045 HCOB 23 MAR 63 CLEAR AND 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260-1, NTV VII p. 78-9)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23 MARCH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CLEAR &amp; 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TRY TO MAKE AN OT BEFORE YOU MAKE A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of the enduring observations which has arisen in clearing and which will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remain true is summed up in this line: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TRY TO MAKE AN OT BEFORE YOU MAKE A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Stressing this conclusion is vitally important and will always be important. Why?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their understandable enthusiasm to do "the most for the pc" and obtain the "highest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gain" auditors tend to get as many RIs and goals as possible. The "face" acquired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making a "third goal clear" also operates.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part of the pc there is always some pc pressure to "get on with it", find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RIs, find more goals. There is also "face". "I'm a 3rd goal clear."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auditor, in his own enthusiasm for more GPMs, heeds the pc's protest against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repair and prepchecks and commits the following crime: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MAKING A FIRST GOAL, ATTEMPTS TO MAKE AN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 does this in gradients. Without making an actual first goal clear, the auditor,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full insistence, makes a "Third Goal Clear".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law takes over in the face of such "press on" tactics: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YOU CANNOT HAVE AN ANY GOAL CLEAR WITHOUT CLEARING THE GOAL AND ALL ITS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do this it is necessary to observe this rule: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A GOAL IS NOT CLEAR UNTIL ALL ROCKET READING ITEMS IN THAT GOAL HAVE BEEN FOUND,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PROPERLY ALIGNED AND DISCHARGED, AND THE GOAL HAS BEEN FULLY PREPCHECKED.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Goal is available and easily found, RIs in the next GPM are readily found,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seems to be no reason to waste auditing time by cleaning up the last GPM.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true of any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just going on and on carries its penalties.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WE PERSIST IN FAILING TO FULLY CLEAR EACH GPM, WE CAN EXPECT A GENERAL BOG DOWN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OF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Why? Because we will all become subject to the very real penalties of failing to clear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before going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alright to find 2 RIs into the next GPM and to find its goal. That is as it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be. But it is not alright not to go back and fully polish up the GPM just left.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true for all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haven't got a first goal clear if you haven't cleared the first GPM and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don't announce first goal clears if you haven't cleared fully the first goal. Having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2nd, 3rd, 4th, 5th, etc, goals and some RIs in each still doesn't make a first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liabilities occur when the GPM just left is not fully cleaned up: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pc drags mass from the last GPM into the next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Accuracy of RI finding in the next GPM is diminished;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pc, being more subject to errors in auditing, is far more likely to heavily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Body mass (weight) does not diminish;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Pc's reality on the next GPM RIs is diminished;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A feeling of lassitude (a shadow of the Sad Effect) comes over the pc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 or she does his own work in life with less enthusiasm;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The pc's health and actions are better but one does not see what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expects from clearing. Therefore clearing is downgraded by the auditor and pc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The actual soaring gains of clearing are not observed, since the GPM and its goal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actually cleared but  only de-intensified.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 tests, which will be issued from time to time, should be scrupulously passed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going on to the actual running of the next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these simple precautions are observed, clearing is formidable to behold. If they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observed, then clearing won't be observed - because it hasn't been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try to make an Operating Thetan before you make a clear. The results will be far,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far below that of just first goal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lot of time and agony went into discovering these things. I hope you will benefit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LRH:dr.bh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046 HCOB 29 MAR 63 SUMMARY OF SEC CHECKING (BTB?) (BY REG SHARP)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vols. Probably considered to be a BTB as it is by Reg Sharpe.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late 70's this still appeared  on course checksheets as an HCOB even though it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in the tech volumes. This copy is from a class II pack.)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29 MARCH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SUMMARY OF SECURITY CHECKING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(As Security Checking is the one form of auditing that does not interfere with R2 or R3,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 asked Reg Sharpe to do a run-down on what we know about it. RON HUBBARD.)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Security Checking has an important part to play in modern auditing. We have the datum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as a PC comes up in responsibility so does his recognition of overts. This factor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seriously hamper a PC's progress. Security Checking is a case cleaning activity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should be thoroughly and competently applied. It is not something to be done just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form's sake. It is done to speed up the advance of the case. A PC who has overts ready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pulled just cannot make the rapid progress which modern clearing techniques make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possible. So don't underestimate the value of Sec Checking. Learn to do it. Learn to do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well and when you do it, go in and do an expert and thorough job.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Security Checking is a specialized type of auditing, and it takes a lot of skill and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times some courage to do it well. Auditors must not be kind nor yet unkind. This does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 that you steer a luke warm middle course between kindness and unkindness. Neither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two impostors have anything to do with it. You Just go in and audit, you go in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findand that means dig for OVERTS. If you go in with PC's needle clean and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questioning can get that needle to react, then you are winning.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success of an auditor can be measured by the extent to which he can get reactions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needle and then cleaning those reactions getting more reactions and cleaning those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so on. It's a probing operation like probing for sore places on a body, locating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then healing them. The skilled auditor, however, gets to the root of the trouble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clears up a whole batch of overts at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Security Checking is done in Model Session. The beginning rudiments are put in and 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time you start the body of the session, in this case the security check, the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have a nice clean needle. The next thing is to tell the PC that you are going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help him to clean up, and really clean up, the questions on the Form that you are using.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REMEMBER IT IS THE QUESTION YOU ARE GOING TO CLEAN - NOT THE NEEDLE. You've already got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 needle and you could  probably keep it clean by Bad TR 1, failure to dig, or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sheer bad auditing. No, it's the question you are cleaning,  and in the process you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going to get a dirty or reacting  needle. So really get it over to your PC that you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going  to CLEAN THE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action is to announce the first question that you are going to clean.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important thing at this stage is to groove in the question. There are a variety of ways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do this, e.g., ask what the question means. What period or time the question covers.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activities would be included. Where the PC has been that might be something to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question. If any other people are likely to be involved. In other words you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steering the PC's attention to various parts of his bank and getting him to have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preliminary look. When this has been done, using very good TR l, you give him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question-OFF THE METER. You can forget your anti Q and A drill. You take your PC's answer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bird dog him about it. If he gives you a general answer you ask him for a specific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(or a specific example) DON'T ACCEPT MOTIVATORS. If he gives you a motivator you say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"OK, but what did you do there?" and you want something before the motivator. Example:-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PC: "I got mad at him because he kicked my foot." Aud: "What had you done  before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kicked your foot?" In this case the PC is giving  an overt "I got mad at him" but in fact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is cunningly  selling the motivator "He kicked me in the foot". So the  rule here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"go earlier than the motivator". Similarly  you don't accept criticisms, unkind thoughts,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explanations.  You want what the PC has done and you want the Time Place  Form and Event.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have succeeded in this you don't leave it there. You ask for an earlier time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done something like it and you keep going earlier. What you are after is the earliest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he stole, hit somebody, got angry with a PC or whatever is his "crime". Get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earliest one and you will find that the others will blow off like thistledown.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Keep a sly eye on your meter and you can tell when you are in a hot area. Use it to help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to know where to dig, but don't use it to steer the PC at this stage. This encourages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laziness on the part of the PC. YOU want him in there foraging about and digging up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 in the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when your PC is thoroughly and healthily exhausted do you check the question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meter. If you have done an excellent job the question will be clean.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 if you get a read you steer your PC by saying "There", "There" whenever you see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repetition of the original read. When he finds it you repeat the procedure outline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don't go back to the meter until you have really got all there is to be got. When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have got a clean needle you put in your mid ruds on the session, and if these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 and only if they are clean you go on to the next question. If the ruds do bring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then you go back to the question and start over again. And so you go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cleaning question after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success of a Sec Check Session is not judged by the number of questions cleaned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 amount of looking you succeeded in making your PC do.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do this properly, that is the whole outline, you will have a well satisfied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he ARC breaks then you have missed something, so pull your missed withholds. A Rising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is a clue to something missed. If a PC isn't happyvery happyat the end of a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you have missed something. PC's will tell you a hundred and one things that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with your auditing, the D of P's instruction, the form of the question, etc.,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all add up to the same thing-something has been missed.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Finally do end Ruds and these should run quickly and smoothly. Run a bit of havingness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necessary. Sharpen your pencil for the goals and gains and you'll leave the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happy and satisfied because that's how your PC feels.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word of warning. If you leave a question unflat, mark it on your auditor's report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TELL YOUR PC it isn't flat.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Good digging.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" w:after="0" w:line="453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Reg Sharpe SHSBC Course Secretary for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047 HCOPL 29 MAR 63 CLEAR REQUIREMENT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429)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29 MARCH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 Students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CLEAR REQUIREMENT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Regarding getting clear, as a student on the Saint Hill Special Briefing Course,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should be noted: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obligation on the part of the course to clear a student before termination.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While everything will be done to assist clearing the student and while it is my desire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 the student, this is a favor extended, not a student's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students will not industriously apply themselves in their course periods and cannot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be graduated up through units fast enough to get them clear before termination.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better students are matched in so far as possible in auditing teams. This leaves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unwilling student auditor teamed with auditors of less skill. This reduces chances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clear on those who do not apply themselves or will not audit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Course is not an HGC and those who attend it only in the hope of receiving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therefore disappointed as they will receive only as much auditing as they give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of the quality they seem to deserve. The rule of "Help to be helped" is adhered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so far as possible.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While almost all students are people we are proud of, some few waste their case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up overts against the course and causing administrative upsets.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then three general categories of upset: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student who won't study;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student who won't audit;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student who causes heavy administrative upsets by spreading rumors, writing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untrue tales home, constantly nagging instructors,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Among these we do not include students ARC Broken in session, as this is a fairly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routine occurrence and passes away. But included are students who claim they are so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Broken in session they cannot study or work. We know this doesn't hold true as others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study and work and audit after session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the course instructors reserve the right, when authorized by the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Supervisor, to suspend or cancel the "clearing requirement" of any student consistently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falling into categories (1), (2) or (3) above, regardless of explanations given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may or may not affect classification. It certainly does affect the amount of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effort spent by instructors on getting a student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"Suspension or cancellation of the clearing requirement" means that the course resigns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further responsibility for getting the student clear and is at liberty to terminate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student at the end of the course period with or without classification.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student who spends three weeks with minimal study effort, a student who consistently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fails to follow directions in auditing his pc or who does not produce results,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who consistently runs up overts against the course, is liable to suspension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cancellation of the clearing requirement.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short, if a student by studying and auditing won't help us get other students clear,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if a student seeks to damage our course and its efforts to clear others, through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graduating students, we cannot honestly endeavor to clear that student.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048 HCOB 30 MAR 63 ROUTINE 3M SIMPLIFIED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80-88,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30 MARCH 1963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Missions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 URGENT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AFFECTS EVERY CASE BEING CLEARED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3M SIMPLIFIED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(CANCELS EARLIER R3M STEPS)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(R3M2 = R3M Issue II)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AN INTERIM RAPID SUMMARY OF CLEARING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Suspend any 3M you are doing (except goal finding) and proceed with the following steps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only. Leave all reliable items and goals already found by the original version of 3M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line plot. Don't invalidate the pc's goals and items. Patch in any items you already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with what you will find in doing these steps.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Doing the following steps will REPAIR and forward or START any 3M case on which one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goals have been found. In repair, address the first GPM you contacted.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CHECK OUT GOAL: Make sure it fires once in any three consecutive times read. (Or make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sure a Class IV has seen it RR at sometime.)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OBTAIN CONDITIONAL TOP OPPTERM: (See line plot HCOB 13 Mar. 63.) DO NOT DO A GOAL-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 TO START. (Abandon any goal-oppose list you have done.) This is done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only  this question with this wording: "WHO OR WHAT WOULD BE MOST LIKELY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ACHIEVE THIS GOAL?" (Pc knows what goal it is. Don't  name it in the question.)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a relatively short list. List only until the question above no longer reads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meter. Check the question for read about every five items. When it no longer ticks (make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sure it isn't ticking from Protest or Decided) add five more items. Test read it. If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still doesn't tick, end list. If it does, continue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Null this list by elimination, starting at the top of the list, calling each item three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times and marking in or out, until only 1 or 2 are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Put in left-hand buttons on remaining items. One should now rocket read. That is your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top oppterm RI. This source list is a source list. The reliable item may appear anywhere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it. (Consider all lists of 3M as source lists now. In R2-12 RI oppose lists still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"most likely" list will probably be less than a hundred items long. It may be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10 items long. If it's longer, the question is being protested which makes the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gives you the top of the GPM, hitherto hard to get and usually missing in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repairs. (I had to get clever on this one. Everybody was missing the top of GPMs until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was repaired.)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The exact listing rules for this "most likely" list will be published in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subsequent HCOB. Take whatever you get that is an unmistakable top oppterm [see line plot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HCOB 13 Mar. 63 II, THE END OF A GPM where it is "The Most Screamish"]. Use it and go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following steps. After you find 3 or 4 RIs downwards, go back and see if the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found for top oppterm ticks when read to pc on meter. If it does now, don't throw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away the RIs you've just gotten. Just extend the "most likely" list and null what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extended. Take the RI you now find for top oppterm and use it as per steps below.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find you are going up now higher in the GPM. Complete it upwards until you reach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 top of the oppterm column. Then resume with the former last RI lower in the GPM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where you left off going down and continue to the bottom of the GPM exactly as in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steps below. The toughest part of the GPM to get is the top end, and as it's the one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dramatized by the pc, it is the most important in his estimation. If you don't get it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 the top, the pc will drag that mass down through the lower GPMs and things will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less real on the lower RIs and harder to find. The only time you will have difficulty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a "few RI GPM" extends into present time up from the "first GPM" you contact.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means a goal above the "pc's first goal." You can also have trouble when this "most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likely" listing system is used if the pc's first GPM is only half lived through and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 top missing [never formed]. This will become apparent as the pc lists and tests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show you have a terminal. You can in such a case cope by using what you find but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realizing you have a terminal on the "most likely list." This is rare so don't invite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status of a pc's "first GPM" can be established by meter questions, "Do you have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closer to present time?" or " above this?" If the pc's first GPM [meaning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contacted by the auditor, always, not the earliest one on the track] is "truncated,"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missing at the top, the remaining GPMs in the bank will still be of standard size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content. Even if you have trouble finding the top of a "truncated" GPM, still don't do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goal-oppose list. If "most likely" doesn't work on a truncated GPM, try a least likely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version.)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COMPARE AND TEST RI: Note if getting RI blew down TA. Ask pc if this is the item,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turns on more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how it relates to the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Check goal for 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Read next question to pc as a terminal, then as an oppterm. Determine which one gives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least mass and use that way of oppose.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if this RI found in step (2) is anything but an oppterm you have bypassed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or over- or underlisted or it's not pc's goal. Also, the "first GPM" can have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partially formed and the top oppterm does not easily express the goal, in which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you'll get a terminal. If so, you'll know by test.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OBTAIN CONDITIONAL TOP TERMINAL: Using question "Who or what would oppose (top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 just found)?"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Check the question about every five items given. Immediately  that it no longer ticks,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 five more. Test RI and question  again for tick. If it still doesn't tick, null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it does,  get five more,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Null either by calling each item 3 times in sequence until only one is left and put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left hand buttons on it (Suppress, Careful of, Failed to Reveal), or by calling only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RRs seen on listing each one one time and put in left-hand buttons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all lists in R3M are now all to be considered source lists, the former method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safer but harder on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very short lists. All RI oppose lists are. They may be as small as 10 items,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certainly seldom more than 20. Length is determined by the needle tick of the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(read to pc) vanishing.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overlist you will miss an RI, err with a bypassed item, do the next one wrong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and send the pc into another GPM!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error in listing is bypassing items by over- or underlisting.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the listing question ticks means the reliable item is not yet on the list or there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more items needed to discharge the tick. That the listing question ceases to tick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means the reliable item is either on the list or will be in the next three or four given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COMPARE AND TEST RI: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the pc if item turned on more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it's the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RI found opposes the one it was listed from.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how it relates to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Test RI for term or oppterm by asking next listing question one way and then the other.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 Who or what would oppose ? " " Who or what would ____oppose?" The one that turns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least mass is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is, however, a terminal and if it isn't, the list you did to find it was a little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too long or a little too short. Find an earlier RI on it or extend it for another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OBTAIN NEXT OPPTERM: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"Who or what would (RI just found) oppose?"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Null list by elimination or by RRs as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Always read the RI you are listing from and then the question you are listing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Doing this jogs the question to read again when it might not. If the read won't go off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RI you are listing from, it is surely arrived at after an RI has been bypassed. Redo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 it came off from.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COMPARE AND TEST RI: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RI turned on more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it's pc's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RI is opposed by terminal it was listed from.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how RI relates to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Test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Test RI for term or oppterm.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OBTAIN NEXT TERMINAL: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"Who or what would oppose_____(RI just found)?"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Complete by testing question for reads.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Null by elimination or by RRs seen on listing.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Obtain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Test RI you're listing from for a tick.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COMPARE AND TEST RI: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RI turned on more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it's pc's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if RI opposes the one it was listed from.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pc how it relates to the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Read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Test RI for term or oppterm. It should be a terminal.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CONTINUE STEPS 6, 7, 8, 9 ABOVE IN SEQUENCE.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Toward bottom of the GPM, 20 or 30 (number is a guess) RIs from top, you will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(and this is not a guess) a terminal "Somebody or something with the goal (pc's goal)"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"Somebody with the goal (pc's goal)." There will be an oppterm, then "The goal (pc's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goal)." Then an oppterm. Then just the pc's goal "To whatever." This last RI is called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"the goal as an RI." There we stop all actions as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can know that these pat bottom GPM RIs exist. He can even be shown a model 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plot. In a misguided enthusiasm the pc can put all of them on the list at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the right one in sequence will RR, and if he's been premature in putting them down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won't fire, so don't  worry about it. Just be sure you get those RIs. (See HCOB  13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Mar. 63 for the pattern.)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LIST FINAL LIST: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definitely arrive honestly at "the goal as an RI" ("To Scream," "To Whatever,")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the goal all by itself, you will find that although the goal has ceased to RR,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"goal as an RI" still has an RR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Now, the list we do from this is the final list of that GPM. And it works like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oppose list. And it is the only place we now do a goal oppose list. It's a long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list. The only long list we now do.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list wording is exactly and only this "Who or what would (pc's goal) oppose?" (Who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what would To Scream oppose?) We ignore any complaints from the pc that he or she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can't answer the question. Even hint there are some goals it might oppose as well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listed to fifty beyond the last RR or R/S on the list and until the question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longer ticks.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LIST WILL HAVE ON IT THE NEXT GOAL WHEN COMPLETE. (And so, I found a way to give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the next goal without any fumbling.)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may be very long. It must have goals on it as well as items. Don't do it until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 plot is complete. Or you'll get an item off it, not a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NULL THE FINAL LIST: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Null by elimination. The RRs seen on listing will have no real bearing on the final RI,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don't just read off the RRs. Chances are the final item (the goal) won't RR while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and won't RR until the list is completely nulled.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should be a goal. The goal of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SMOOTH OUT LAST GPM: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soon as the goal of the next GPM is found, make sure it fires nicely but don't get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involved in it. Don't start to find RIs in it yet. Or you'll have to go on with next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be trying to make an OT before you make a Clear!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INSPECT OLD LINE PLOT: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GPM should have its own line plot.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Make sure pc's line plot is complete, particularly at the top.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16. INSPECT RIs: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Read over each RI on old line plot to see if one ticks. INCLUDE THOSE ON THE PLOT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OBVIOUSLY BELONG TO SOME OTHER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one is found ticking, take the list off which it came (not the list listed from it)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renull it or extend it somewhat and renull. A new heretofore missing RI will turn up.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Oppose it gently (short list) and in short, do steps 6, 7, 8, 9 on it (depending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sequence on whether it's a terminal or an oppterm) until the RR vanishes. Be careful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leap into a new GPM by overlisting or opposing backwards. (Wrong-way oppose lands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 different GPM usually.)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during inspection you find a firing RI on the line plot rocket reading even though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opposed, the rule in the above paragraph still applies. It was backwards oppose.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BUT, the fault is that an RI was bypassed on an earlier list. Find the bypass and oppose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this patch up (or patching up a GPM done by earlier versions) you will find a list,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though RRs were seen on listing, suddenly fail to give up an RI. That's usually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because the RI is already found. The list has been tied back into the already existing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PUT EVERYTHING YOU FIND RIGHTLY OR WRONGLY ON THE LINE PLOT. THEY'RE ALL THE PC's ITEMS.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line plot is all smooth and looks like the 13 Mar. 63 HCOB model, go to next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if the auditor has already found and listed other goals and the pc has 3 or 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incomplete GPMs, the line plots will have become interdependent and straightening them 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depends on running the last goal found as per this HCOB (finding the next goal but no RIs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its GPM) and then going back for a smooth-out of the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danger, only discomfort and more frequent ARC breaks attend the condition where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tried to make an OT before making a Clear. Just do the goal with the biggest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read, complete its plot, but don't find RIs in a new goal found from it, and work around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you can in the old mess until each GPM is complete.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17. PREPCHECK OLD GOAL: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when you've done all these steps on a GPM do an 18 button Prepcheck on the old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(no counter-button as it may be the next goal!).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 in the BMRs on listing and on auditing on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18. DO NEXT GPM: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Exactly in accordance with the above steps 1 to 17 inclusive, do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Pcs attach far more importance to GPM mess-ups and goal mess-ups than they deserve.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Just handle ARC breaks with HCOB 14 Mar. 63, ARC BREAKS, HANDLING OF, and assessments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the cause of them and correct accordingly-the ARC break assessment is always right.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Bypassed items, even bypassed goals and GPMs won't kill the pc. I know. I've been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 cross-fire that goals and GPMs could produce as a pc and I'm still alive even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occasionally frayed. So stop worrying and do a good job and do what you consider correct,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what the pc insists upon, and you'll win through with your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admit it takes a high level of courage to audit Routine 3M. But it's the only safe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road out from aberration.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nulling a single list: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an item appears earlier on a list is no guarantee it doesn't appear later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 than the one you want.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fail to let a pc have his RIs and goals. That they aren't the RIs or goals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you have to work doesn't make them not his. Develop the H Factor: "It's yours but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it's not due quite yet." "This is undoubtedly your goal (on one that stayed in but isn't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it) but we have to find the GPM closer to where we're working." "That's your RI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right. But we need the consecutive one to the last we found."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case repair, use the above rundown. To repair R3M2 (when you run out of RIs suddenly)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rule is to find the item on the line plot that reacts on the meter, renull or extend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 it came from and locate the bypassed item and proceed with that as though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hadn't found anything else.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encounter an RI that, given to the pc, turns on more mass, extend or renull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it came from and get another RI that doesn't. But don't be too harsh with this rule.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 RIs do turn on a bit more mass, particularly when the top of a GPM has not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find an RI that doesn't belong in this GPM, put it on the line plot. Realize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came from a wrong-way oppose. See if the list the RI you just opposed came from doesn't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a bypassed item on it. If so, don't bother to right-way oppose the RI you wrong-way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opposed. Use the earlier RI and go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reason you can't find an RI on a list even though you saw RRs on listing is because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RI for that list has already been found, or your list is just a trifle short.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suddenly find no RRs seen on listing a list, an earlier item was wrong, bypassed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wrong-way opposed. Locate and go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RR on items is getting smaller, beware of having a wrong goal, or having gone into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you have no goal for. Don't find more RIs until you find what's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finding RIs for which you have no goal will shut off the RR and R/S. Finding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for them will turn the RR and R/S back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have to put a question mark after the list RRs and R/Ses, you are nulling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too low a sensitivity setting. Put up the sensitivity until you can see what's happening.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get one of the new listing meters.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pc cognites on an item as you list and it RRs (it must RR to be an RI), say "Very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good." Test the question for a read. If the question is clean, read the item to the pc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sure it RRs. If the question still reads say, "I'm sure you're right. However, give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 a few more so I can get the tick off this question." Do so, test the question and read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the RI. If it doesn't read, put left-hand buttons in on it. If it still doesn't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read, find the one that does. Pc won't ARC break unless you give him an item that doesn't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bonus packages in R3M. If two items RR or R/S on the list, the list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incomplete. Complete it until question doesn't tick.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will no longer consider there are two kinds of lists. Due to the traveling nature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RR on the list, the last RR always reads, but it may be after the RI we need.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avoid bypassed items consider every list a source list, the RI can appear anywhere on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Considering them all source lists  ensures your finding the RI that should RR and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sequence.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main danger in R3M is not wrong-way oppose. You can tell that fairly easily.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danger lies in bypassing RIs. The way these get bypassed is to overlist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RR seen on consecutive RIs found is getting smaller as you find more, you have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wrong goal for the GPM you're in. Either get into the right GPM or, less preferably,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 the goal of the one you're working. You can only get into the wrong GPM by having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goal in the first place or by bypassing RIs, resulting in opposing an RI wrong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and getting thrown into another GPM, or by moving down into the next GPM after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has ceased to tick.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goal RR improves as you find successive RIs, right up to the moment it begins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occasionally R /S and RR, as marked on the line plot of HCOB 13 Mar. 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goal doesn't read better on the meter after you find the top oppterm and terminal,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there's something wrong with that goal. If the goal was wrong and the RIs you found did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RR, use the oppterm to list goals from and the terminal to list goals against. "What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might be the goal of (oppterm)?" and "What goal would (terminal) be an overt against?"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Watch overshooting into the GPM below the one you should be working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miss the low RIs ("Somebody with the goal," etc.) and plow on into the GPM below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without its goal. After a dozen or so RIs without having the goal, the pc's ability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R/S and RR will shut off, to be restored only when the goal for them is 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Tell your pc the best way in the world to commit thetancide is to self-audit or self-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on R3M, or to dope the line plot in advance.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thinks of goals or items out of session, make the pc write them down and bring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discourage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saw the troubles you were having and have been researching swiftly to remedy it with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positive version of R3M. It's getting simpler. It can't get much easier.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049 HCOB 2 APR 63 DIAGRAMS ILLUSTRATING TAPE OF 28 MARCH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90-2,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 APRIL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DIAGRAMS ILLUSTRATING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TAPE OF 28 MARCH 1963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diagrams attached were drawn to illustrate the tape lecture of 28 March 1963,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entitled, "The GPM."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[Ed. There are two pages, each with two diagrams, giving a total of 4. They are simple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not easy to reproduce, therefore we will describe them instead.]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diagrams mainly consist of jagged circles or clouds which might represent mass.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[Diagram 1]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left a happy face with a halo above it and surrounded by a jagged circle.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is another jagged circle with its contents scratched out, although the contents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unreadable, according to the tape the thetan with a halo is confronting a critic. Below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*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Purpose [ Xed out]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Purpose [surrounded by a jagged circle and crossed out]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[Diagram 2]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 pairs of jagged circles with an arrow pointed upwards running along side of them.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the bottom on the right is "To Be Holy".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[Diagram 3]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 more pairs of jagged circles. The top left one contains the words "Holy People".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top right one contains "Cr" and the symbol for a thetan which probably, according to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 on the tape, means "A Critical Thetan".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[Diagram 4]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 more pairs of jagged circles. At the bottom is "To Be a Devil" with an arror pointed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bottom left jagged circle.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050 HCOB 6 APR 63 R3M2, WHAT YOU ARE TRYING TO DO IN CLEARING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93-6,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6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R3M2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WHAT YOU ARE TRYING TO DO IN CLEARING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final object of the auditor in clearing is: TO FIND GOALS AND RELIABLE ITEMS UNTIL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GOALS AND RELIABLE ITEMS HAVE BEEN FOUND AND EACH GPM IS COMPLETE AND ALL GPMs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Now, there are many ways to do this, but finding and discarding the pc's RIs is not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them. The more you get hold of RIs and say "That's not it" the more miserable your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feel and the less clearing you'll get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actually fumble and grope and get wrong RIs and fall on your head but if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continue to get RIs and put them on the line plot the pc will eventually get them all.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length of time it takes to make a multi-goal Clear does not depend upon the care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which RRing RIs are found, it depends upon the number of RRing RIs and goals 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the comfort of the pc depends upon the care with which RRing RIs are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a mechanical proposition. There is just so much charge on a case. The case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recovers when the charge is released. "Charge" is manifested on the E-Meter in the rocket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 contained in goals and their RIs. Charge vanishes when RIs are found and paired.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understand this, much will come plain to you. The idiocy of giving the pc an 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doesn't RR lies in the fact that it doesn't bleed off charge, not that it will soon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lead to an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question is only: How many reliable items and goals can be found on this case?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 much time can be spent repairing the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smooth run to Clear would consist of the auditor finding the exact top of a GPM,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out the exact RIs in it, getting the next goal and prepchecking the goal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 just cleared, all by 3M2.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with auditors and the pcs green (and worried), is this ideal always obtainable?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 is, I am afraid, No.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is far more likely to be the case: A goal is found. A lot of RIs are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 of its GPM. The next goal is found. It is discovered then that half the RIs found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old bank belonged in this new bank. The new goal is run and many RIs are found.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then finds the 3rd goal and many RIs in it. The auditor now discovers the top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first bank was missing and goes back to find it. He does so and discovers a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the "first goal." He finds it and gets RIs in it. Then to his horror finds there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bank two above the "first bank" found. He finds that goal and gets RIs in it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discovers the pc's present time. He also finds that everything the pc was groaning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contained in the bank that was closest to present time. He cleans this up and then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goes back down to discover that although the goals of the lower banks no longer read,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never found half the RIs in any one of them. He remedies this and only then,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succeeding banks, finds he can smoothly carry on, cleaning up each GPM fully as he goes.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nothing wrong with this. When we had R2-12 it worked well. Then we got 2-12A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wasted fantastic amounts of time repairing 2-12, and we had few gains to show for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It's the same with 3M and 3M2.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is far from comfortable with the auditor battering around missing GPMs and goals.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will swear he'd rather be dead. But the message is, he'll get Clear if they keep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 it on the basis of finding RIs and goals as they can. And there'll come a day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will really shine.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a perfect clearing job if you can. If you can't, just find goals and RIs and just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keep going and you'll still achieve the same end. The error is not to find lots of RRing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 and goals per unit of auditing time. Keep your records well. Just barrel along.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Sounds barbarous and you'll have to get used to ARC breaks but the point is, clearing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done that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Clearing can't be done by finding an RI, getting nervous about it, abandoning it,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finding another RI, abandoning it, fooling around whole sessions trying to find the top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a GPM when a whole panorama of RIs exist lower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 goals and RIs! Get the GPM as complete as you can but not at the expense of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finding RIs. Yes it sounds barbarous, and it is, but it works. Remember, you'll have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breaks. Assess for why, repair it and keep going.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the only rules you must not violate: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AN RI MUST (A) RR, (B) CAUSE A TA BLOWDOWN AND (C) TURN  ON A MINIMUM OF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IF YOU FIND MORE THAN A DOZEN RIs WHICH DON'T MATCH THE GOAL YOU'RE WORKING ON,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RR AND R/S WILL SHUT OFF.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PRECISE, LEGIBLE RECORDS AND LINE PLOTS MUST BE KEPT.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IF THE PC ARC BREAKS DO AN ARC BREAK ASSESSMENT AND REPAIR WHAT YOU FIND. DON'T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THE PC SAYS. TAKE THE PC'S DATA BUT ACT ONLY AFTER AN ARC BREAK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DON'T PREPCHECK A GOAL UNLESS YOU KNOW YOU HAVE ALL THE RIs IN THAT GPM AND HAVE DONE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FINAL GOAL OPPOSE LIST TO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A LIST MUST BE LONG ENOUGH TO GIVE ONLY ONE RR ON NULLING AND NO R/S. IT MUST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SHORT ENOUGH NOT TO BYPASS ITEMS. IT MUST BE LONG ENOUGH TO HAVE THE NEEDLE CLEAN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NULLING. IT MUST BE SHORT ENOUGH NOT TO GET A DIRTY NEEDLE THROUGH PROTEST AND COLLAPSED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just how you list or find goals or repair is a broader study, all stemming from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gain experience you'll be able to come closer to perfect. Meanwhile don't stall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around nervously. Find goals and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Learn to find an RI every 30 minutes of auditing time. And then improve that speed.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 certain exact quantity of charge on a case. It's contained in goals and RIs.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 goal you find deducts from that quantity. Every RI you find and oppose deducts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quantity.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more accurately you do it, the less time you'll waste on ARC breaks and fumbling.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Accuracy itself is only important because it saves auditing time. But accuracy can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 a vice which gives one no goals or RIs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know I have said "Do it right." That's fair enough. But I'm now saying "Do it as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you can but do it."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the start of his case the pc hasn't a clue. Therefore he lists longer. His confront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at its poorest. Therefore he fails to list the obvious.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green auditor on 3M2 does not really believe it is all as pat as made out. Therefore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always thinks the pc is different.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Eventually both auditor and pc get the "hang" of the bank. They learn that the bottom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five RIs on "To Catch Catfish" will be "A Catfish Catcher," "Somebody with the goal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Catch Catfish," "Somebody or something with the goal to Catch Catfish," "The Goal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Catch Catfish" and "To Catch Catfish" (the goal as an RI). Only what each opposes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variable. They learn that the top terminal will be something like "Somebody Who Can't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Catch Catfish." And that the three highest oppterms from the top down will probably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"Catfish Catchers," "Catching Catfish" and "People Who Catch Catfish." And they know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may be RIs, term or oppterm, in this goal like, "Catching Catfish," "The Inability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Catch Catfish," "People who won't Catch Catfish,"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they know then that only the low oppterms and the middle ground are in serious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the auditor and pc the next goal and they'll list away as usual but directly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should be there. And it goes like a whirlwind.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Early on, without this experience, both auditor and pc grope, overlist, fumble about.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first GPM run has the longest lists and the most errors.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Clearing is not easy on the pc. It's not easy on a new auditor. And there will be times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both rue the day they ever got into the GPM. But if they keep going, finding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their RIs, faint streaks of pre-dawn gray will begin to gleam ahead and then,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perseverance, day will break upon a higher plateau than man has ever dreamed of before.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mystics spoke of the Abyss. They said that in trying to cross it, many fell into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darkness. Without knowing it, they spoke of the Goals Problem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Buddhists spoke of Nirvana. Without knowing it, they spoke of vanishing forever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GPM (Nirvana). They had become completely overwhelmed, lacking meters and a map.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Scientologists. We won't fall into the abyss. And we won't join Nirvana. We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meters and a map. We know the rules and the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greatest adventure of all time. Clearing. The way is strewn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skeletons and skulls of those who have tried over the past trillenia. The bottom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Abyss is glutted with failures. Nirvana is choked with the overwhelmed.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say it is not a dangerous way would be false.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it is not dangerous if you keep going, finding goals and RIs, reducing the charge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case, handling the ARC breaks as they occur. Only the fainthearted will add any bones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Abyss or apathy to Nirvana.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Scientologists. We have won.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051 HCOB 8 APR 63 ROUTINE 3M2, LISTING AND NULLING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97-100,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8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3M-2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LISTING AND NULLING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(Corrects HCOB 6 Apr. 63, R3-M2)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likely list ("Who or what would be most likely to achieve this goal?")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GPM contacted is proving to be longer on most pcs than was expected.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this list by the rules of the old goal-oppose source list, which is to say 50 items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past the last RR or R/S.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find that on subsequent goals the list is shorter, but it still must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complete, 50 past last RR or R/S.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list is as long as it has to be to have a clean needle and only one RR on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most likely list at the beginning and the goal-oppose list at the end of the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(done after it is complete) the 50 past the last RR and R/S serves best.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RR can be anywhere on a source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X out an item in nulling, be sure the item did not react on the needle. To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otherwise is dishonest in the extreme. X means no reaction on 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Overlisting causes a dirty needle through Protest and Decide. Underlisting causes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dirty needle and lots of items to react.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then, still 2 kinds of lists for each GPM: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source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RI oppose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only two of these "source lists."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The "most likely list" at the start of each GPM, done before any RIs are found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"The goal as an RI oppose list" at the bottom of the GPM, done after all the RIs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GPM are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"most likely list" results (if completed) in a high oppterm of the GPM. From this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remaining RIs are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NOT ABSOLUTELY NECESSARY TO DO A "MOST LIKELY" LIST IF YOU CAN GET THE TOP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BY DOING "RI OPPOSE LISTS" FROM WITHIN THE GPM ITSELF; A COMMON OCCURRENCE IN SECOND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ONWARD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"goal as an RI oppose" list at the bottom is done only after all the RIs in the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found. It results in finding the goal of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Between these two are the "RI oppose lists."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two "source lists" are long, 50 items past the last RR or R/S, and the RI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anyplace on them, usually an item that did not RR when listed but RRs on nulling.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"RI oppose lists" are relatively short. They tend to be longer in the first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second GPMs than in later ones. But they are never very long. They go perhaps 20, 30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in the first GPM, fewer in the second, as few as 5 or 10 in the third and remaining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"RI oppose lists" are listed until neither the RI being listedfrom or the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tick. This is the actual listing rule. Just list and test the RI being listed from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question frequently (about every 5 items). You can add 5 for good measure or not.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Overlisting an "RI oppose list" tends to bypass RIs. Underlisting tends to bypass RIs.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perfectly all right, on an overlisted list to take an earlier RR than the last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seen on listing. Sometimes the pc overlists and "goes around the corner" to the next RI.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particularly true in later GPMs. Then you have the actual RI earlier than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last RR. It is more usual, however, to extend the list a bit when this happens, as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put the first RI back on, now after the "next RI." The "next RI" will not now RR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the pc's actual RI will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pcs argue and get ARC broke when their RI "occurs earlier than the last RR."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This, however, is an infallible sign of an incomplete list. It needs two or three even,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non-reading items to complete it and the pc will put back his insisted-upon RI which 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the last RRing item on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all listing, nulling and taking RRing items off any list, a certain amount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judgment is required. It can't all be machinelike. But that judgment doesn't include two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RRs or one RR and one R/S firing at the same time on a list, nor does it include giving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an item that "read once on Careful Of," nor does it include not trying to get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skillful auditor becomes an adept pilot in listing, nulling, finding the pc's RI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giving it to the pc. And in learning to become one, an auditor makes mistakes. That's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okay.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You'll also invent some shortcuts. That's okay, too, as you'll soon find that dropping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safety factors costs you more auditing time than you save and that the innovations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introduced come hard against the unalterable rules of listing and nulling. Then you'll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happy to do it right, do it well and pick up a speed that will list a whole later GPM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single session. All by the rules.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DOPE-OFF AND HARD LISTING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dopes off while listing, it's a missed withhold. However, the missed withhold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also be that the question or item being listed from is wrong or the item is not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pc doesn't list brightly and easily on any list, the pc has missed withholds or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Protested or Decided out. Or is being listed on a wrong question or from a wrong item.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Always try to pull missed withholds first if a pc dopes off or isn't listing well.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 the 3M mechanics that might be causing the dope-off second. If you're listing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 wrong-way-to, however, the trouble is more than boiloff. The pc just can't do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being whipped. So don't force a pc to list. Find out why he can't.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NULLING LISTS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two "source lists" are nulled by elimination. Say the item three times, mark it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out. When the end of the list is reached, go back over the items left in. Go over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on the list, not just those that RRed. The RI you find will seldom have RRed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on a "source list." The item you will find possibly didn't RR when listed.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"source list" is complete, it looks like this on nulling: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CATFISH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TIGER RR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WATERBUCK /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WILLOW WAND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GAME WARDEN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WIND /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"source list" is incomplete, not only will the needle be dirty but it nulls like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this: A CATFISH ///////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TIGER RR //////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WATERBUCK ///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WILLOW WAND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GAME WARDEN //////// 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WIND /////////////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must not have more than one R/S or RR on any list (source or RI oppose).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invariable.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find an RR on a source list, you need only go on until you are sure there is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RR or R/S on the list before giving the pc THE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Nulling the "RI oppose list" is entirely different. The best system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Tell pc you're going to read last R/S (if any) on list and do so. It must not R/ 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RR. If it does, continue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Tell pc you're going to read the next-to-the-last rocket reading item on list. Do so.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it RRs, continue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Tell pc you're going to read the last rocket reading item on list. Do so. If it RRs,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 "That rocket reads." If it doesn't RR, read the items above and below. Go up as high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five items and down as many. If still no RR, read earlier RRs on list. If still no RR,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null the whole list by elimination. If still no RR, retest reliable item it's listedfrom.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it reacts, extend list until it doesn't react. Repeat above numbered steps. If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still can't get an instant, easily found RR, examine earlier RRs. If one ticks, the list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which it came must be extended.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an "RI oppose list" you almost never put ruds in on an item to make it fire. When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 fires without coaxing, the list is either over- or underlisted. If overlisted, find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item that DRs on nulling and put in the three left-hand buttons on it, Suppress,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Careful Of, Fail to Reveal. However, overlisting is rarer than you'd think, and treat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an underlist until it gets to looking long and pc is getting edgy. If still no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appears on reading to pc, go back and find an earlier RI that ticks and extend the 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came off from.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RRs on an "RI oppose list" should fire off right now the moment read with no BMRs.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Factually, doing "RI oppose lists" is a piece of cake, a walk in the park. You should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an RI every seven minutes in the fourth or fifth GPM including administration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actions if you're going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doing "source lists" you should get an RI off one, listing and nulling, in about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hours in the third or fourth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 rules of listing the GPM are known. Any variation in how they're set forth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Bulletins comes from observing auditors having trouble, or possible shortcuts.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rules given about listing in any HCO Bulletin are true. The only question has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 does one accomplish them.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above version of R3M-2 Listing and Nulling will be found very rapid. Only the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lists require alertness and some care.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Auditors are making, as a general comment, far, far, far more trouble in running a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 is there to be had.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052 HCOB 8 APR 63 ROUTINE 3M2, CORRECTED LINE PLOTS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101-107,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8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3M2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CORRECTED LINE PLOTS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(This corrects the Line Plot in HCOB 13 Mar. 63, THE END OF A GPM. Do not use the 13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March Line Plot. Use these instead for study and Clear checkouts.)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LINE PLOTS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[Ed. - in the following diagram, the RIs (both oppterms and terminals) are written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capital letters. The diagram has arrows indicating how the items were listed, from one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next. The horizontal lines point from the oppterms to  the terminals. The diagonal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lines point from the terminals down to the next oppterm and are shown with "/"s because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 can't draw a true diagonal line in text mode. The horizontal lines have comments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written on them about the meter reads. Note that the direction of the arrows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diagonals is the opposite of that used in the earlier 13 Mar 63 lineplot.]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Goal: To Scream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your goal in a noun form, (plural).  |  |  |  | Oppterms Term  |  V Goal RRs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once in 3 SCREAMERS ------------------------------&gt; SOMEBODY WHO COULD (Top Oppterm)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NEVER SCREAM  ----------------------------- (Top Terminal)   /  / Goal RR or R/S once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3 SCREAMING ------------------------------&gt; SOMEBODY WHO CAN'T (Second Top Oppterm)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  --------------------- (Second Top Terminal)  /  / Goal RRs twice in 3 PEOPLE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 ----------------------&gt; SOMEBODY WHO DOESN'T  / LIKE SCREAMING  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   /  / Goal RRs LOUD PEOPLE ----------------------------&gt; A PERSON WHO DISLIKES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/ NOISE  /--------------------------  /  / Goal RRs 3 in 3  NOISY PEOPLE 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-----------&gt; A HOSTILE PERSON  /  /----------------------  /  / Goal RRs &amp; R/Ses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HOSTILE AUDIENCE ---------------------&gt; AN EMBARRASSED PERSON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EMBARRASSMENT --------------------------&gt; A PERSON WHO WONDERS  / IF SCREAMING IS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 /--------------------------  /  / Goal Blows Down EMBARRASSED 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--------&gt; A SCREAMER WITNESSES /  /--------------------------  / Goal RRs 1 in 3  /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latent or prior PEOPLE WHO -----------------------------&gt; SCREAMING LIKE QUIET /  /------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  /  / Goal ticks and falls FRIGHTENING ----------------------------&gt;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SOMEBODY WITH THE GOAL PEOPLE / TO SCREAM  /--------------------------  /  / Goal ticks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FRIGHTENING --------------------------&gt; SOMEBODY OR SOMETHING SIGHT / WITH THE GOAL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  /------------------------------  /  / Goal ticks or halts  FRIGHT 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------------------&gt; THE GOAL TO SCREAM  / (Second Bottom Terminal)  /--------------------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  /  / BEING FRIGHTENED -----------------------&gt; TO SCREAM  (Bottom Terminal)  (Goal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an RI)  |  Goal Clean | What Goal would  | To Scream Oppose  | (source list)  | 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BE HAPPY  (Next GPM goal)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 [Next Page]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Goal: To Be Happy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your goal in a noun form  |  |  |  | Oppterms Term  |  V  HAPPINESS 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------------------&gt; SOMEBODY WHO HATES TO  / BE HAPPY  /-----------------------  / 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HAPPY ----------------------------&gt; SOMEBODY WHO COULD  / NEVER BE HAPPY  /--------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  /  / HAPPY PEOPLE ---------------------------&gt; SOMEBODY WHO COULDN'T 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HAPPY  /-----------------------  /  / PEOPLE WHO FEEL THE --------------------&gt;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EFFORT TO MAKE WAY THEY WANT TO / PEOPLE HAPPY  /-----------------------  /  / RESISTIVE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PERSONALITIES ----------------&gt; A HAPPY PERSON  /  /-----------------------  /  / THE SAD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WORLD --------------------------&gt; BEING HAPPY  /  /-----------------------  /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/ THINGS THAT MAKE YOU -------------------&gt; SOMEBODY WITH THE GOAL SAD / TO BE HAPPY 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-----------------------  /  / SAD PEOPLE -----------------------------&gt; SOMEBODY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 / WITH THE GOAL TO BE HAPPY  /-----------------------  /  / SADNESS 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----------------------&gt; THE GOAL TO BE HAPPY  /  /-----------------------  /  / BEING SAD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------------------------------&gt; TO BE HAPPY  (Goal as an RI)  |  | What Goal would  |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Happy Oppose?  | 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DEPRIVE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 [Next Page]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Goal: To Deprive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your goal in a noun form, (plural)  |  |  |  | Oppterms Term  |  V  DEPRIVERS 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----------------------------&gt; SOMEBODY WHO HATED  / DEPRIVING  /-----------------------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/  / DEPRIVING ------------------------------&gt; SOMEBODY WHO COULDN'T  / DEPRIVE  /-------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  /  / PEOPLE WHO DEPRIVE ---------------------&gt; SOMEBODY WHO DIDN'T WANT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/ TO DEPRIVE  /-----------------------  /  / LAWFUL SOCIETY -------------------------&gt;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THEIF  /  /-----------------------  /  / HAVING NOTHING -------------------------&gt;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 WHO CAN'T  / DO WITHOUT  /-----------------------  /  / PATHETIC PEOPLE 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--------------&gt; A RUTHLESS COLLECTOR  /  /-----------------------  /  / SENTIMENTAL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ATTACHMENT -----------------&gt; A DEPRIVER  /  /-----------------------  /  / COLLECTING 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---------------------------&gt; DEPRIVING  /  /-----------------------  /  / PEOPLE WHO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THINGS -----------------&gt; SOMEBODY WITH THE GOAL  / TO DEPRIVE  /-----------------------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/  / HAVING THINGS --------------------------&gt; SOMEBODY OR SOMETHING  / WITH THE GOAL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DEPRIVE  /-----------------------  /  / THE GOAL TO OWN ------------------------&gt;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TO DEPRIVE  /  /-----------------------  /  / OWNING EVERYTHING 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--&gt; TO DEPRIVE  (Goal as an RI)  |  | What Goal would  | To Deprive Oppose?  | 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BE RICH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 [Next Page]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Goal: To Deprive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your goal in a noun form, (plural)  |  |  |  | Oppterms Term  |  V  THE RICH 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----------------------------&gt; SOMEBODY WHO HATED TO  / BE RICH  /-----------------------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/  / BEING RICH -----------------------------&gt; SOMEBODY WHO COULDN'T  / BE RICH  /-------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  /  / PEOPLE WHO ARE RICH --------------------&gt; SOMEBODY WHO DIDN'T 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WANT TO BE RICH  /-----------------------  /  / RICHES ---------------------------------&gt;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REVOLUTIONARY  /  /-----------------------  /  / DEFENSES -----------------------------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--&gt; AN ATTACKER  /  /-----------------------  /  / LACK OF DEFENSE ----------------------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--&gt; A PERSON WHO NEEDED  / DEFENSES  /-----------------------  /  / A GUILTY CONSCIENCE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-------------------&gt; SELFISH ACTIONS  /  /-----------------------  /  / REVOLUTION 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-----------------------&gt; A RICH MAN  /  /-----------------------  /  / STARVING PEOPLE 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----------------------&gt; BEING RICH  /  /-----------------------  /  / STARVATION 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---------------------&gt; SOMEBODY WITH THE GOAL  / TO BE RICH  /-----------------------  /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/ THE POOR -------------------------------&gt; SOMEBODY OR SOMETHING  / WITH THE GOAL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RICH  /-----------------------  /  / POVERTY --------------------------------&gt; THE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BE RICH  /  /-----------------------  /  / BEING POOR -----------------------------&gt;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BE RICH  (Goal as an RI)  |  | 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WIELD POWER  (continues down into  similar banks as above)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line plots are a synthetic construction which I have done to show: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stable RI forms.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crossover.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relationship of goals to one another.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STABLE FORMS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three oppterms from the top in each GPM above are stable forms. Any goal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these. Different goal types (be, do, have) have slightly different three top oppterms.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"To be Condition" goal has a "Condition," "Being Condition" and "People Who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Condition," in that order.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six terminals from the bottom never vary except as to significance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goal. (The fifth and sixth sometimes change places but all else is constant.) The top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terminals vary a bit more but are quite similar to the examples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other similarities between these banks given and other GPMs but they are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fixed and invariable.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should be able to look at a goal and know at once and exactly its three top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oppterms, its first six terminals and have a good idea of the three top terminals.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remainder of the RIs of the goal will be much more variable.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CROSSOVER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area in the center of a GPM is the crossover. This means the RIs which cause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become an opponent of his own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at least one term and oppterm, the reason for the shift of attitude is plain.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Pcs most easily find the crossover and are liable to try to give the crossover of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GPM if you bypass an RI in the one you're working. The usual "How does this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relate to 'To ____' " test is almost always adequate, however.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crossover is only important as a guide as to whether or not you are still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GPM. Otherwise the middle items are not easily detected as belonging to the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RELATIONSHIP OF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the first goal on the whole track is postulated without reason. Contrary to what we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believed, all other goals are closely related.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pc's goals, listed out in chronological order, first on the track to the one in PT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(first goal contacted), give a  story. This makes it easy to locate consecutive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once  you're in the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arrows above give the optimum order with which to find items.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banks are lived in reverse order to the arrows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many more RIs to an actual GPM than those given above, particularly later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track (closer to PT). I have given here just essential RIs which show the ones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there, the crossover and the general picture.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Given these plots, if your pc just can't seem to get the top of a bank, and "most likely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lists" are difficult, get him to figure out the top oppterm from these plots or,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crudely, give it to him and let him work with it until you find the RRing top oppterm.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waste time in clearing. After the third or fourth bank the pc will be listing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plot anyway.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Behavior of the goal is given for only one plot but is similar in all line plots.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053 HCOB 13 APR 63 R2G, ORIGINAL R2, 3GA, 2-10, 2-12, 2-12A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262-3, NTV VII p. 108-9)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13 APRIL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ORIGINAL ROUTINE 2, 3GA, 2-10, 2-12,  2-12A AND OTHERS SPECIALLY ADAPTED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GOALS FINDING  DESIGNATION OF ROUTINES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that Class II Auditors may find goals, a great deal of material about goals finding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be released to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 finding activities are now designated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Special Goals Prepcheck administered before a goal is found. This is a refined version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Problems Intensive, slanted directly at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2-GPH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Special Goals Prepcheck done by Pre-Hav levels with a new assessment for each button.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 a refined use of the original Routine 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Listing and nulling goals lists, using Left-Hand Buttons on last ones in and Big Mid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Ruds on the final goal left in. Done in short lists, a couple pages listed and nulled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time. This is a refined version of the oldest goals finding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Using any Items ever found on pc to list goals against, and using the method of R2-G2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 the goal. This is a refined version of 3-GA and 3-GAXX and also uses all 2-10, 2-12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 ever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Listing special lists for RSing or RRing Items without nulling and using the RSing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RRing Items seen on listing to list goals against. This is a new use of 3D, 3GA, 2-10, 2-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2-G5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Routine 2-10, 2-12, 2-12A wherein everything known about or gained by those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is used to find RIs and list goals against all RIs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can be seen from the above that everything known about the original Routine 2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finding is now reworked into these Routine 2-Gs for rapid and positive goal finding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Class II Auditors.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Subsequent HCO Bulletins will detail each of these routines in turn. They are quite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stable as processes and have been in use for some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Note: Everything released or known about Routines 2-10, 2-12 and 2-12A is valid,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results of these on preclears and any RI ever found on a preclear is used for the purpose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listing goals and finding the preclear's goal. None of this material or study of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been wasted. Any RI ever found on a pc is useful in goals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Further, every Problems Intensive brought the pc closer to his or her goal and an easier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on Routine 3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Whereas R2-10, 2-12 and 2-12A worked in their own right, they are even more useful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finding goals. The only danger of 2-10, 2-12 and 2-12A was: If too many RIs were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finding the pc's goal for that GPM, the ability of the pc to RR and RS would shut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off. The RR and RS turn back on the moment the goal for that GPM is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close study of the R2-Gs is necessary to their workability. And needless to remark,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only reason any Scientology process works lies in adherence to the highly specialized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skill of Scientology with its TRs and complete attention to the precise form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session itself.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this pure auditing form, Scientology processes will not work.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do not work when administered outside the Auditor's Code and without skillfully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practiced TRs. The loose "disciplines" of psychoanalysis, psychiatry, medicine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psychology are completely inadequate in the administration of Scientology processes.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Completely aside from the fact that Scientology does not address healing, 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psychologist, psychiatrist, psychoanalyst or medical doctor is authorized to use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by reason of a medical or philosophical degree. Only a fully qualified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auditor, properly certificated by an authorized Academy may lawfully use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or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auditors trained to the level of Class II may use Routine 2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2 and Routine 3 processes are designed for use in clearing the human spirit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not to be used in healing or physical treatment.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HGCs may only clear and may not otherwise apply Scientology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public is warned not to accept Scientology processing except from Academy trained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 and is additionally warned not to embark on being cleared except by a properly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certified auditor in consultation with a Class IV clearing consultant. The rewards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clearing are enormous. The perils of clearing in unskilled hands are too numerous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mention.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with these understandings that the Routine 2-Gs are released to Class II Auditors.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054 HCOPL 13 APR 63 POLICY OF HGCS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565)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13 APRIL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POLICY OF HGCs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Due to the workability of current technology, the following policy is laid down for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Hubbard Guidance Centres throughout the world.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HGCs MAY ONLY CLEAR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HGCs WILL ENDEAVOUR TO CLEAR HGC PRECLEARS. NO OTHER DIRECTION OF PROCESSING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UNDERTAKEN. ONLY PROCESSES DIRECTLY CONTRIBUTING TO CLEARING THE HGC PC WILL BE USED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HGC.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should be well disseminated as a policy and should be posted in the registrar's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office and on the public bulletin board. The processes envisioned are.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Preparatory processes to get the pc into session;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Prepchecking to obtain the pc's goal;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Obtaining a pc's goal;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Clearing a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Completing a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Obtaining new goals,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Clearing the new GPMs;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Completing the GPMs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Secure and workable technology now exists to accomplish each one of the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HGC Auditors must become expert at this technology and be well supervised in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execution.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and all earlier Auditing any HGC pc has had is now contributive to clearing, giving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many Items on which goals can be found and smoothing the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registrar may promise or sell any particular technique. This is entirely 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discretion of the HGC.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prospective preclear must be warned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"Clearing is not easy to do and it is not easy on the preclear. We must be sure that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realize this before we undertake your clearing."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and all requests for "healing treatment" must be refused. It should be made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plain that HGCs only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Clearing has been described in various literatures and the prospective preclear should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referred to these or told what clearing 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earliest Earth hopes for clearing were uttered about ten thousand years ago.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time we are able to accomplish this for all cases on whom a goal may be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clearing is conditional to finding the pc's basic purpose. The difficulties of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not be minimized.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055 HCOB 17 APR 63 R3M2 REDO GOALS FOUND ON THIS PATTERN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volumes,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[This is the HCOB left out of new tech vol 7 because it was cancelled and replaced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HCOB of 28 Apr 63. They ignored the fact that it was reinstated and corrected by HCOB 14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July 63 as being the line plot for the aircraft, bear, and gorrilla goals (but not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Helatrobus which  is the series plotted by the 28 Apr 63 &amp; later corrections). Besides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corrected by the 14 July HCOB, there were further corrections in the 24 July HCOB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was also omitted from the tech vols - Ed.]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[This was posted by Scamizdat. An almost identical version is in a pseudo tech volume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confidential materials. The differences are that it has "Saint Hill Manor, East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Grinstead, Sussex" in place of "1812 ... D.C." and only LRH:jr in the initials line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end]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[We have noted the later changes for ease of use]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1812 19th St., N.W., Washington 9, D.C.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APRIL 17,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R3 - M2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RE-DO GOALS FOUND ON THIS PATTERN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COMPLETE GPM PATTERN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(Replaces all former Line Plots)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first actual Goals Problem Mass pattern released. All earlier published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patterns were synthetic.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went back 216 Trillion to obtain this pattern for a GPM and to find out if it was safe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try to run an early GPM in a human body. It 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pattern is probably completly correct but there may be a transposition or adjustment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necessary, such as the way "NO" is expressed - Not-non-absence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evidence to hand, all GPMs contain all these early and late endings. It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permissable (indeed imposible to do otherwise) for the pc to list this pattern to hand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auditor must use it to help the pc. No pc is ever going to confront the whole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GPM early in 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RR markings refer to how goal reads on being called 3 times to pc. All RIs read with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called to pc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PATTERN OF A VERB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your goal as a final accomplishment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HCOB has horizontal lines with arrows pointing from the Oppterm to the Terminal,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diagonal lines pointing from the terminal down to the next oppterm.]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OPPTERMINALS TERMINALS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NOUNAL ACCOMPLISHMENT ---&gt; NO TOP OPPTERM RI  OF GOAL g - 1 RR g - 1 RR 1 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GOALING ---&gt; NO GOALING RI  g - 1 RR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GOALERS ---&gt; NO GOALERS RI  g - No Read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GOALINGNESS ---&gt; NO GOALINGNESS RI  g - No Read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GOALISHNESS ---&gt; NO GOALISHNESS RI  g - No Read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GOALIVITY ---&gt; NO GOALIVITY RI  g - 1 RR 1 DR g -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BEINGS (PEOPLE) (THOSE) ---&gt; A BEING (SOMEONE) RI  WHO GOAL g - 2 RRs WHO NEVER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 - 1 RR 1 DR  ( changed to A BEING WHO IS  NEVER GOALING per 14 July 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ACTIVE GOALING ---&gt; A BEING (SOMEONE) RI  g - 2 RRs WHO MISEMOTIONS TO GOAL  g - 1 DR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NECESSITY OF GOALING ---&gt; A BEING (SOMEONE) RI  g - 1 RR WHO DIDN'T WANT TO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ACTIONS OF GOALING ---&gt; A HATRED OF GOALING RI  g - 2 RRs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ANY FERVENT BELIEF IN ---&gt; A NON GOALER RI  GOALING g - 2 RRs 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FERVENT BELIEVERS IN ---&gt; A BEING (SOMEONE) RI  GOALING THAT GOALING EXHAUSTED  g - 1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 2 DRs g - 1 RR  (ANY FERVENT BELIEVERS IN   GOALING per 14 July 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VAST VALUE OF GOAL ---&gt; AN EXHAUSTED RI  NOUNS GOALER  g - 2 RRs g - 1 RR 2 DRs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DEMANDED GOAL NOUNS ---&gt; A BEING (SOMEONE) RI  g - 2 RRs WHO HAD TO GOAL  g - 2 RRs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OBSESSED GOAL ACTION ---&gt; A BORED GOALER RI  g - 1 RR g - 1 RR 1 DR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RR Blow down on goal (position approximate)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INTEREST IN GOALING ---&gt; A SECRET GOALER RI  g - No Read g - 1 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A KNOWLEDGE OF GOALING ---&gt; A VICIOUS GOALER RI  g - 3 Ticks g - 2 RRs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COUNTER GOAL ACTION ---&gt; A DETERMINED GOALER RI  g - 2 RRs g - 2 Ticks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PROHIBITIONS AGAINST ---&gt; HAVING TO GOAL RI  GOALING g - 2 RRs g - 1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DETESTERS OF GOALING ---&gt; A GOALER RI  g - 1 RR g - 2 DRs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HOPELESSNESS OF GOALING ---&gt; GOALING RI  g - 1 RS g -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ABSENCE OF GOALING ---&gt; SOMEBODY WITH THE RI  g - No Read GOAL TO GOAL  g -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NO GOALISHNESS ---&gt; SOMEBODY OR SOMETHING RI  WITH THE GOAL TO GOAL  g -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NON-EXISTENCE OF GOALING ---&gt; THE GOAL TO GOAL RI  g - No Read g -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SOME BAD CONDITION ---&gt; TO GOAL RI  DEPENDENT ON NEXT GOAL g - No Read  g - No Read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(but reads as  an RI)  ( change per 14 July HCOB to |  &lt;next goal&gt; NO or NOT &lt;this goal&gt;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) |  |  | Who or what  | would To Goal  | oppose  V  Next lower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POINTS OF INTEREST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oppterminals gradually increase as the goal is lived, to become the goal.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terminals decrease as lived until goal is repugnant.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Terminal and each oppterm contains a form of the goal. There are neither terminals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nor oppterms that contain entirely different words.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lower terminals have no slightest variation in any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upper oppterms contain no slightest variation from the pattern in any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the middle ground of the GPM may vary but always has some form of the goal itself.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make an error in following this pattern or fail to get the right RI your pc's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get shorter and vanish on the next 3 or 4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for a verb goal such as "To Scream". It is also the same for a "To Be"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will hold good for all goals and all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corrections and patterns for other goal forms will be released as fast as I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 I do not guarantee there are not more RIs in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is the goal from which the above pattern was taken, given to assist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 understanding.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CREATE. Found April 14, 1963 All Items found April 15,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LINE PLOT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Opposition Terminals Terminals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CREATION NO CREATION RI  g - 1RR 1RR 1F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CREATING NO CREATING RI  g - 1 RR 1RR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CREATORS NO CREATORS RI  g - No read 1RR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CREATINGNESS NO CREATINGNESS RI  No read 1RR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CREATIONISHNESS NO CREATIONISHNESS RI  No read 1RR  ( CREATINGISHNESS per 14 July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CREATIVITY NO CREATIVITY RI  1DR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BEINGS WHO CREATE A BEING WHO NEVER RI  2RRs CREATES  1RR 1DR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ACTIVE CREATING A BEING WHO HATES TO RI  2RRs CREATE  1DR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NECESSITY OF CREATING A BEING WHO DIDN'T WANT RI  1RR TO CREATE  1RR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ACTIONS OF CREATING A HATRED OF CREATING RI  2RRs 1RR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ANY FERVENT BELIEF IN A NON-CREATOR RI  CREATING 2RRs  1RR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FERVENT BELIEVERS IN CREATING A BEING THAT CREATING RI  1RR 2DRs EXHAUSTED  1RR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VAST VALUE OF CREATIONS AN EXHAUSTED CREATOR RI  2RRs 1RR 2DRs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DEMANDED CREATIONS A BEING WHO HAD TO RI  2 RRs CREATE  2RRs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OBSESSED CREATIONS A BORED CREATOR RI  1DR 1RR 1DR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INTEREST IN CREATING A SECRET CREATOR RI  No read 1F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A KNOWLEDGE OF CREATION A VICIOUS CREATOR RI  3tics 2RRs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COUNTER CREATION A DETERMINED CREATOR RI  2RRs 2tics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PROHIBITIONS AGAINST HAVING TO CREATE RI  CREATIONS 1RR  2RRs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57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DETESTORS OF CREATING A CREATOR RI  1RR 2DRs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HOPELESSNESS OF CREATING A CREATING RI  1RS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ABSENCE OF CREATING SOMEBODY WITH THE GOAL RI  No read TO CREATE 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NO CREATISHNESS SOMEBODY OR SOMETHING RI  No read WITH THE GOAL TO CREATE  No read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THE NON-EXISTENCE OF CREATING THE GOAL TO CREATE RI  No read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HAVING NO GAME TO CREATE RI  No read No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LRH:jr:jr&amp;jb Copyright (c) 1963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056 HCOB 18 APR 63 ROUTINE 3M2, DIRECTIVE LISTING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110-2,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18 APRIL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3M2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DIRECTIVE LISTING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DIRECTIVE LISTING is defined as that Routine 3 activity which directs the pc's attention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while listing to the form of the inevitable reliable item, providing it can be predicted.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new departure in Scientology auditing. It could be a dangerous one if carried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directing goals or Routine 2-12 RIs. It applies therefore only to the inevitable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reliable items to be found in Routine 3 line plots.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so much more upsetting to the pc and clearing to miss the right RI that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practice is excused.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Indeed it must be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law governing this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PC'S ABILITY TO CONFRONT IS DIRECTLY PROPORTIONAL TO THE AMOUNT OF CHARGE REMOVED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GPMs; THE PC'S ABILITY TO  CONFRONT IS NOT PROPORTIONAL TO THE AMOUNT OF CONFRONTING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 IN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only a few things to be careful of in directive listing: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That the charge (if any) of the question being listed from is also listed off 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 right item has been directed on to the list;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That the auditor does not let himself be persuaded out of getting the right RI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list; 3. That the directed RI does actually fire with an RR when called regardless of mid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ruds or TD; 4. That the directed RI is the right RI for that list;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That that part of the line plot not common to all cases may not be directed on 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by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Definitions: A directed reliable item is one guided on to the list by the auditor.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derived from the form of the GPM common to all cases.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 TO DIRECT LISTING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knows that in every GPM (except truncated ones which, being the 1st GPM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time, may have the top missing) the majority of the RIs are common to all GPMs.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(See HCO Bulletin of 17 April 1963, A COMPLETE GPM PATTERN, and subsequent line plots.)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Most of these, particularly top and bottom groups, never change.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the auditor, with the pc's help, determines what the inevitable RIs should be,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confirms it with the meter, gets the charge off the question by getting some more items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list and gives the pc the right RI for that point in  the bank or works with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to obtain that exact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command that starts a new GPM being audited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"Give me the ultimate achievement of your goal in a noun form."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 several of these nouns. One will consistently RR. That's the pc's RI. Give it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not overlist. Do not compromise with these rules.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top terminal is then gotten by the question "Who or what would oppose (noun form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got)." Get the right one by suggesting its probable form to the pc. Get the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 the question. Do not overlist. (You must stop pc's listing on RI oppose lists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 the question.) You then go through the proper 3M2 steps for tests, etc. Give pc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top terminal that has been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"Who or what would (top terminal) oppose?" Suggest it to the pc as it is known.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sure the 2nd top oppterm gets on the list. Etc.,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PROBLEM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don't select for the pc the inevitable RIs as you list them, the chances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getting them in the first 3 GPMs is so remote as to be nonexistent. The pc will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 agony if they're missed, and you'll lose his or her RR as this is the roughest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 of the GPM. Further, their undischarged mass will be carried down into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additional auditing and the pc will not lose the mass and may gain weight. And you've set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stage for ARC breaks galore.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 this gives you the rightness of the goal at once with no mess-up of the pc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reason of long listing. (If the obvious top oppterm isn't there it either isn't the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is a truncated GPM).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DIRECTING RIs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must become expert at preselecting RIs for any given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Study HCOB 17 Apr. 63, A COMPLETE GPM PATTERN, and subsequent issues. If the pc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 or starts getting a  dirty needle after you've given him a selected RI, you've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bypassed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NTV has an Editor's Note: "HCOB 17 Apr. 63 A COMPLETE GPM PATTERN was cancelled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HCOB 23 Apr. 63 R3 -M2." Note that their note was incorrect since this HCOB was later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reinstated as the pattern for the Bear Goals etc.]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pcs will protest their top terminal quite often as discreditable. So 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discreditable. Does it RR and discharge the top oppterm? If so, it's the pc's. Give it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and the pc will cognite and the TA will blow down. If it's still wrong, you'll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soon run out of RR as you find more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GPM RIs above the top terminal or oppterm as shown on line plots for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given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there may be another full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recently, only partly formed GPM has no top.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GPM has its top complete, there's probably another goal above it (nearer present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057 HCOPL 19 APR 63 HANDLING ORG TECHNICAL QUERIES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19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HANDLING ORG TECHNICAL QUERIES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 the new technical reports being handled now by the Deputy HCO Exec Sec WW, it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intended that technical queries be included. These reports are Progress reports.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Org technical queries should be well within the scope of being handled by the Org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Technical Director.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Org Technical Director is unable to handle a particular query, he should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endeavour to settle the matter by telex with the senior Technical Director within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continent or with his Continental Director.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very rare instances where a technical query cannot be settled locally, a despatch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sent to Ron by the senior Continental Technical Executive stating the matter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briefly and it will be handled immediately.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Robin Hancocks  Deputy HCO Executive Secretary WW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058 HCOB 23 APR 63 ROUTINE 3M2, HANDLING THE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114-7,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23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3M2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HANDLING THE GPM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Goals Problem Masses may be handled in several ways. The only things that establish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best way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Speed of finding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Accuracy of RIs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Completeness of GPM's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Correct order of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Pc's morale.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Easiness of the method on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Ease of handling by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Resulting state of Clearness of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Immediately discounted then are those methods which put speed of finding RIs second,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will be found that the slower you find RIs, the more the remaining factors above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suffer.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been over or through, as a pc, almost any method of auditing a GPM there could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be, and the one factor that stands out to me, both as an auditor and a pc, as well 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Supervisor, is that idling about trying to get it all now results in the destruction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both auditor and pc morale and consumes unrewarding session time. Why? The law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covers this is: A PC'S ABILITY TO CONFRONT IS DIRECTLY PROPORTIONAL TO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AMOUNT OF CHARGE REMOVED FROM THE GPMs; THE PC'S ABILITY TO CONFRONT IS NOT PROPORTIONAL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AMOUNT OF CONFRONTING DONE IN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very important rule. In practice it means, "Get all the RIs you can discharged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fast as you can." It also could mean "Get all the GPMs discharged as fast as you can."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if this last means discharging partially many GPMs it ceases to be true as the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go into hopeless confusion in the remaining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does mean: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Discharge the GPM you are working on as fast as you can, regardless of skipping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RIs, regardless of reaching the top first.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Don't keep scrapping RIs found just because there may be some higher than those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finding (later).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Don't let the pc flounder hopelessly in some area of the GPM that can't be gotten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yet.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Keep a line plot of each block of RIs you find. Join them up later.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have a pattern. You will be able to follow it easily most of the time. But where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cannot get the pattern to go right, jump to another lower part of the pattern where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go right and go on with it. You will find it isn't the wrongness of the pattern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gives you trouble.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the inability of the pc to confront. Answer: remove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 pc ARC breaks on missed RIs, tell the pc "We're going to miss some items.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already found are valid. We're going to get some lower ones and get the charge off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then come back for what we've missed." The pc won't ARC break. On the contrary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morale will increase in most cases.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then, of course, with the GPM shot full of holes, the pc can confront better.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the second pass through the GPM will get some of the missing ones. And the third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 will assemble the lot.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things to avoid are getting the pc confused by too many shifts and dizzy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 invalidation of existing RIs already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rules for this method of handling are these: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Always start at the top or as close to the top as you can and go down (earlier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time) through the GPM. This is true for every pass through the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Don't let the pc flounder endlessly searching. If it seems all you can do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flounder, go lower to another known part (by pattern) of the bank and get going 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Realize that the final pass through will find all RIs RRing again as they are put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proper order on the final line plot. The RR travels from top oppterm to top terminal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on down to the "goal as an RI" terminal. This RR has to be passed through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complete, finished bank as the last action of assembly of the final line plot. (Even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though they RR again when put in their right places, they are mostly discharged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original finding.)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Use all sections found already as blocks of RIs. Don't try to find them again. The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to be passed through them as they are joined up and they may 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corrected, but don't throw away sections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 pc suffers from CHARGE on the bank, not from significance of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Significance gives the details of the aberration but its magnitude is established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It can be assumed that two fast passes through a GPM and a final assembly pass will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more to clear the GPM than one painfully slow, fumbling pass, where the pc's efforts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always getting invalidated.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All RIs must RR when found or no charge comes off. (See note below.)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The pattern of a GPM is used throughout to help guide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Do not redo a block of RIs already found until the whole GPM has been covered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least once through.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HANDLING THE GOALS PROBLEM MASSES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almost never get the GPM that is nearest PT as the pc's first goal found.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is usually the most offerable goal by its own wording. Very secret or very blatantly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offerable type wordings are found first, forced into view by their top terminals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do not assume ever that the pc's first goal is the PT goal. It almost never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actual PT area goal contains all the pc's hidden standards and chronic present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problems. Therefore one must attain and run it eventually before getting earlier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A GPM which has its top oppterm and terminal is rarely the PT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these steps apply: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Run the goal you first find on the pc if it's a right goal (has a GPM).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Clean it up very carefully as per this or later HCO Bulletins.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Do not oppose the final "goal as an RI" RI at the bottom of the bank ("What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(goal) oppose?"). Leave that RI firing.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Leave the lowest (lst bottom) oppterm of the goal with whatever RRs. Do not adjust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you will eventually have to. (It depends on the next lower goal which remains unknown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 this time.)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Leave the lower (earlier) GPM strictly alone for now, regardless of pc's interest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Do the top source list of the GPM you have just run "What goal would oppose (goal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whose GPM you ran)."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Find the next GPM (closer to PT)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Handle completely the later GPM as per this HCO Bulletin or later advices.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Do a "What goal would oppose (one you just handled)?"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Handle GPM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Eventually by this method find the PT GPM and handle it fully.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When you are completely certain you have the PT GPM (pc's current life name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 is part of it and its top  may be missing-truncated) and have handled it fully,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trace  back through all RIs and earlier banks found and only then prepcheck these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you complete them on the way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Reach eventually the first goal ever found on the pc but not handled. Do its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 and find the earlier goal. Adjust the bottom RI of the first goal ever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pc. Prepcheck the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Handle the next earlier GPM (for which you have just found the goal) fully as 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HCO Bulletin or later advices.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Continue earlier and earlier in the GPMs, handling each one fully before getting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next until you reach Time Zero for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NOT CONTINUE to go earlier with GPMs until you have handled everything up to 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Avoid even finding the goal of the earlier GPM (step 3 above) until you are ready to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whole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charge on early GPMs is fantastic and the more GPMs unhandled later on the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(nearer PT) the harder it is on the pc to go into earlier (further from PT)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drags the P.T GPM and others near it that have not been run through earlier GPMs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they are prematurely handled.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method is summed by: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Get a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Handle the bank of the goal you get.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Get to PT GPM by GPM, handling each as you go.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Smooth and prepcheck goals on the way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Then head for the earlier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Violations of this method will account for any casualties suffered in running R3.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Violations will occur as the whole pressure of the pc's interest is on earlier track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sell hard to handle the earlier banks. But whatever the sales talk, it is very hard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pc and auditor to go into GPMs earlier on the track than the first goal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later GPMs are all handled and fully 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pc, finding himself with the earlier goal found in violation of Step 3 above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15 Steps will be so interested in it that he or she will try to move heaven and auditors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run it, not to go forward toward 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Auditors unable to find goals closer to PT will go back and run it. Well, if you do, do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good job of it and then try to get to PT. But you'll wish you'd tried harder to get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banks upward toward PT, not back down toward the beginning of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4" w:after="0" w:line="453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059 HCOB 24 APR 63 R3M2, TIPS, THE ROCKET READ OF A RELIABLE ITEM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118-20,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24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3M2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TIPS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ROCKET READ OF A RELIABLE ITEM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R3 reliable item on a list rocket reads differently than the other RRs.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experienced auditor will get to know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RI usually has a softer RR. It is already disintegrating. It is accompanied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blowdown of the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wrong RR is hard, crisp and a real fine demonstration RR. It is not accompanied by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blowdown of the TA. It is pretty but it isn't taking off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RI's RR is quite often detected by only seeing its accelerated start or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whip-crack end.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longer than the wrong RI's RR, sometimes so long its end is right off the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 of the dial. It may look therefore to the new observer like a very rapid fall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accelerated start accompanied by a TA blowdown.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the right RI loses its charge so fast that it RRs only once on call and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to be tiger drilled to be made to fire again. As calling it may turn on somatics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pc, the pc suppresses a second call of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wrong RI's RR fires well but has no blowdown. It is shorter.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an uninitiated auditor, the TA sailing down (or up on a low TA case [1.5]) had better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called an adequate read for an RI. Then he will begin to see the accelerated start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gets more experience on the whip-crack end and realize that right RIs in R3M are long,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loose and disintegrating. And that wrong RIs, while they RR beautifully, do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disintegrate on being called and the TA remains up (or very low).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None of this applies necessarily to the RRs seen in finding or checking goals. But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too may have a disintegrating RR and heavy blowdown. But a new goal must continue to RR.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None of this excuses accepting an RI that does not RR. An RI must RR to be accepted.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 with a mere fall is not acceptable.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NULLING R3 RI OPPOSE LISTS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have to null a list with X's and /'s for an RI to be found, it is almost certain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the right RI is not on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RI "explodes" when put down or called. The RI list that has to be nulled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elimination does not have the RI on it. The exception is the source list which of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nulled in the usual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LISTING RULES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listing rules ever released apply to RI lists (except length of RI oppose lists)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R3M, even if they are only two items long!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two items fire in the same list it's incomplete, etc., etc. Nothing has changed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rules of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Taking items off an incomplete list, particularly a source list, can be deadly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Directive listing does not change listing rules, except that the list may be only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long, or 5 to 30 at the most.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DON'T ECHO INVALIDATE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practice of echo invalidation is easily fallen into in R3 Directive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Echo invalidation: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gives an item. The auditor calls it back to the pc and says it doesn't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this is kept up the pc will be put into a state of SEN that is appalling.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way to do this is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gives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writes it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says that's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calls the RI being listed from to test its charge. If it doesn't react,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 back the one item given. If it RRs on one call, looks for its blowdown. If it blows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 on TA, says, "That is your item." If the RI listed from reads or if the new 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doesn't RR when the auditor calls it, or if it doesn't blow down the TA (or up on a 1.5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reading case), the auditor says: "Give me several more" and keeps the pc listing until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RI-type RR appears on the list or is directed onto it by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the auditor goes through the standard steps, reads the RI being listed from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sure it doesn't read, calls off the next to the last RRing item, says it doesn't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(unless it does), reads the pc's item once, sees it give an RR or disintegrating RR,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watches for blowdown (which may have begun already) and says, "That's your item."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things go wrong, never start echo invalidation. Keep to form, suggest the proper RI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variation the pc hasn't thought of, get several.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Echo invalidation, in which pc names an item and auditor says, "That isn't it,"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bad form but a very vicious practice that leads to a games condition.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invalidation of each item makes the pc very dizzy and very desperate. The pc, sick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confused, starts plunging in desperation for the right item and goes swiftly down tone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out of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High pc morale is vital to blowing charge and finding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Uphold the pc's morale. Don't begin echo invalidation.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reverse practice is uncontrolled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Uncontrolled listing: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is permitted to list on and on with no stops or checks on the RI being listed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from. Does not apply to long source lists where one lists 50 beyond last R/S or RR for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new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pc, on an RI oppose list (not a source list) must be stopped every few items (usual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number is 5) and the RI being listed from checked. Get the RI on the list but stop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when the list is complete.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060 HCOB 25 APR 63 METER READING TRS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264-5, NTV VII p. 121-123)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[Although no revision is noted, the NTV copy has minor changes from the one in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volume. These consist of adding the names of the HCOBs referenced (which we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added in as well in brackets) and omitting Reg Sharp's name, only referring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"Course Secretary" without naming him.]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25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METER READING TRS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DEFINITIONS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INSTANT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instant read is defined as that reaction of the needle which occurs at the precise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 of any major thought voiced by the auditor.  HCO B May 25, 1962  [E-METER INSTANT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INSTANT RUDIMENT READ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Rudiments, repetitive or fast, the instant read can occur anywhere within the last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word of the question or when the thought major has been anticipated by the preclear,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taken up by the auditor. This is not a prior read. Preclears poorly in session,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handled by auditors with indifferent TR One, anticipate the instant read reactively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they are under their own control. Such a read occurs into the body of the last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meaningful word in the question. It never occurs latent.  HCO B July 21, 1962  [URGENT,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INSTANT READS]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NEEDLE REACTION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Rise, fall, speeded rise, speeded fall, double tick (dirty needle), theta bop or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HCO B May 25, 1962  [E-METER INSTANT READS]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"major thought" is meant the complete thought being expressed in words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auditor. Reads which occur prior to the completion of the major thought are "prior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reads". Reads which occur later than its completion are "latent reads".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HCO B May 25, 1962  [E-METER INSTANT READS]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"minor thought" is meant subsidiary thoughts expressed by words within the major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thought. They are caused by the reactivity of individual words within the full words.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are ignored.  HCO B May 25, 1962  [E-METER INSTANT READS]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E-METER TR 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familiarize student with an E-Meter.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and student sit facing each other with an E-Meter in front of the student, either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a table or a chair.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"Reach for the meter" "Withdraw from the meter". Questions given alternately.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to see that student does command each time. Coach asks  from time to time, "How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you doing?" Coach also takes up  any comm lag or physical manifestation with a "What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Developed by L. Ron Hubbard, September 1962, at Saint Hill. Recompiled by Reg Sharpe,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Secretary Saint Hill Special Briefing Course, April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E-METER TR 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train student to read an E-Meter accurately, speedily and with certainty.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and student sit facing each other. Student has an E-Meter (switched on) and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holds the cans.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PATTER: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"Define a needle reaction."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"Define an instant read."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"Define a rudiment instant read."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 should give with a high degree of accuracy the definitions in this bulletin.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not so, coach reads definition and has student repeat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"Take a phrase from the bulletin, say it to me and observe the meter."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student has done this coach asks the following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"Did you get a needle reaction?" "What was it?" "Where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"Did you get a rudiment instant read?" "What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"Did you get an instant read?" "What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needs to keep control of the coaching session. He should not depart from the above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questions. If student is in any doubt at any time coach asks for a definition of whatever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being handled. Example: Student: "I'm not sure if I had a reaction." Coach: "Define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reaction." When student has done so, coach repeats question, "Did you get a needle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reaction?" and continues thus until student gives a definite answer.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hesitancy or any failure on the part of the student to observe a read is queried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a "What happened?". Occasionally ask student, "How are you doing?"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drill needs to be coached exactly as outlined above. Student is very likely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start blowing confusion. Don't  Q &amp; A with it. No flunks, no evaluation or invalidation.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Developed by Reg Sharpe from the materials of L. Ron Hubbard at Saint Hill, April 1963,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improve E-Meter reading rapidly and without student being invalidated by another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who does not know how to read a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061 HCOB 28 APR 63 ROUTINE 3, AN ACTUAL LINE PLOT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124-129,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[This version incorporates a correction instructed in HCOB 4 MAY 63, which will be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later in this volume]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28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AN ACTUAL LINE PLOT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(Replaces HCOB 17 Apr. 63, R3M2, REDO GOALS FOUND ON THIS PATTERN, A COMPLETE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 which was given a limited distribution and is cancelled.)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first relatively complete and accurate Line Plot published. The earlier 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plots (except for the limited issue of HCOB 17 Apr. 63) published were synthetic.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went back 305 trillion for this plot. The pattern is accurate where given, and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marked where more RIs may exist. I have never guaranteed that there were not more RIs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PATTERN OF A GPM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[Ed. In the HCOB, there is a diagonal line from each terminal down to the oppterm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line. This is omitted for clarity]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the final accomplishment of your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Opposition Terminals Terminals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 A GAME | --------------------&gt; NO GAME 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ABSOLUTE GAME ---------------&gt; NO ABSOLUTE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PERFECT GAME -----------------&gt; NO PERFECT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SUPERIOR GAME ----------------&gt; NO SUPERIOR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INCOMPARABLE GAME -----------&gt; NO INCOMPARABLE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FASCINATING GAME -------------&gt; NO FASCINATING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HIGHLY ACCEPTABLE GAME -------&gt; NO HIGHLY ACCEPTABLE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RECOMMENDED GAME -------------&gt; NO RECOMMENDED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ENGROSSING GAME -------------&gt; NO ENGROSSING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VITAL GAME -------------------&gt; NO VITAL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EAGER GAME ------------------&gt; NO EAGER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ENTHUSIASTIC GAME -----------&gt; NO ENTHUSIASTIC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ENJOYED GAME ----------------&gt; NO ENJOYED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DEDICATED GAME ---------------&gt; NO A DEDICATED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WANTED GAME ------------------&gt; NO A WANTED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COVETED GAME -----------------&gt; NO A COVETED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HOPED FOR GAME ---------------&gt; NO HOPED FOR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PROPOSED GAME ----------------&gt; NO PROPOSED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DECIDED GAME -----------------&gt; NO DECIDED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DEMANDED GAME ----------------&gt; NO DEMANDED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BORING GAME ------------------&gt; NO BORING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DEJECTED GAME ----------------&gt; NO DEJECTED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DEGRADING GAME ---------------&gt; NO DEGRADING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IDIOTIC GAME ----------------&gt; NO IDIOTIC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LOSING GAME ------------------&gt; NO LOSING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BAD GAME ---------------------&gt; NO BAD GAME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UNWANTED GAME ---------------&gt; NO UNWANTED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IGNORED GAME ----------------&gt; NO IGNORED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PLAYED GAME ------------------&gt; NO PLAYED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ABANDONED GAME --------------&gt; NO ABANDONED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 GAMING | --------------------&gt; NO GAMING 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GAMERS -------------------------&gt; NO GAMERS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GAME-INGNESS -------------------&gt; NO GAME-INGNESS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GAME-ISHNESS -------------------&gt; NO GAME-ISHNESS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GAME-IVITY ---------------------&gt; NO GAME-IVITY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 TO HAVE A GAME | ---------------&gt; NO TO HAVE A GAME ----------------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? ABSOLUTE TO HAVE A GAME ------&gt; NO ABSOLUTE TO HAVE A GAME (?)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PERFECT TO HAVE A GAME ---------&gt; NO PERFECT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SUPERIOR TO HAVE A GAME --------&gt; NO SUPERIOR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INCOMPARABLE TO HAVE A GAME ----&gt; NO INCOMPARABLE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FACINATING TO HAVE A GAME ------&gt; NO FACINATING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HIGHLY COMMENDABLE TO ----------&gt; NO HIGHLY COMMENDABLE TO HAVE A GAME HAVE A GAME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RECOMMENDED TO HAVE A GAME -----&gt; NO RECOMMENDED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ENGROSSING TO HAVE A GAME ------&gt; NO ENGROSSING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VITAL TO HAVE A GAME -----------&gt; NO VITAL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EAGERNESS TO HAVE A GAME -------&gt; NO EAGER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ENTHUSIASTIC TO HAVE A GAME ----&gt; NO ENTHUSIASTIC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ENJOYABLE TO HAVE A GAME -------&gt; NO ENJOY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DEDICATED TO HAVE A GAME -------&gt; NO DEDICATED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WANTING TO HAVE A GAME ---------&gt; NO WANTING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COVETING TO HAVE A GAME --------&gt; NO COVETING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HOPING FOR TO HAVE A GAME ------&gt; NO HOPING FOR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PROPOSING TO HAVE A GAME -------&gt; NO PROPOSING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DECIDING TO HAVE A GAME --------&gt; NO DECIDING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DEMANDING TO HAVE A GAME -------&gt; NO DEMANDING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BORE TO HAVE A GAME ------------&gt; NO BORE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DEJECTED TO HAVE A GAME --------&gt; NO DEJECTED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DEGRADED TO HAVE A GAME --------&gt; NO DEGRADED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IDIOTIC TO HAVE A GAME ---------&gt; NO IDIOTIC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LOSING TO HAVE A GAME ----------&gt; NO LOSING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BAD TO HAVE A GAME -------------&gt; NO BAD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UNWANTED TO HAVE A GAME --------&gt; NO UNWANTED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IGNORING TO HAVE A GAME --------&gt; NO IGNORING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PLAY TO HAVE A GAME ------------&gt; NO PLAY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ABANDONED TO HAVE A GAME ----&gt; NO ABANDONED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 TO HAVE A GAMING | -------------&gt; NO TO HAVE A GAMING 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HAVE A GAMERS ---------------&gt; NO TO HAVE A GAMERS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HAVE A GAMINGNESS -----------&gt; NO TO HAVE A GAMINGNESS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HAVE A GAME-ISHNESS ---------&gt; NO TO HAVE A GAME-ISHNESS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HAVE A GAME-IVITY -----------&gt; NO TO HAE A GAME-IVITY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HAVE A GAME --------------------&gt; NO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(It is not completely known that there  is not a Have a Game band here)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HAVE A GAMING ------------------&gt; NO HAVE A GAMING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HAVE A GAMERS ------------------&gt; NO HAVE A GAMERS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HAVE A GAMINGNESS --------------&gt; NO HAVE A GAMINGNESS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HAVE A GAME-ISHNESS ------------&gt; NO HAVE A GAME-ISHNESS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HAVE A GAME-IVITY --------------&gt; NO HAVE A GAME-IVITY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 BEINGS WHO ARE | ---------------&gt; A BEING WHO WOULD NEVER HAVE A GAME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HAVING A GAME | ----------------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HAVING A GAME ------------------&gt; A BEING WHO WOULD HATE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ACTIVE HAVING A GAME -----------&gt; A BEING WHO WOULD NOT WANT TO  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NECESSITY OF HAVING A GAME--&gt; A BEING WHO SAW NO NECESSITY IN 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ACTIONS IN HAVING A GAME ---&gt; NO ACTIONS FOR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BELIEF IN HAVING A GAME ------&gt; A BEING WHO DID NOT BELIEVE  IN HAVING A GAME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PROPONENTS OF HAVING A GAME ----&gt; A PROPONENT OF NOT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FANTASTIC IMPORTANCE -------&gt; THE UNIMPORTANCE OF HAVING A GAME OF HAVING A GAME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OBESSIONS FOR HAVING A GAME ----&gt; NO OBSESSIONS FOR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INTEREST IN HAVING A GAME ------&gt; NO INTEREST IN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CONCERNS OF HAVING A GAME ------&gt; NO CONCERNS OF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UPSETS IN HAVING A GAME --------&gt; AN UPSET GAME-HAVER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EXHAUSTION IN HAVING A GAME ----&gt; AN EXHAUSTED GAME-HAVER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FORCED HAVING A GAME -----------&gt; A BEING WHO WAS FORCED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BOREDOM OF HAVING A GAME ---&gt; A BORED GAME-HAVER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EFFORTS OF HAVING A GAME ---&gt; AN OVERWORKED GAME-HAVER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UNREWARDING CHARACTER ------&gt; AN UNREWARDED GAME-HAVER OF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COMPLICATIONS OF HAVING ----&gt; A COMPLICATED GAME-HAVER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DEMANDS OF HAVING A GAME ---&gt; A DEMANDING GAME-HAVER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DETERMINATIONS AGAINST ---------&gt; A DETERMINED GAME-HAVER HAVING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LIABILITIES OF HAVING ------&gt; AN UNCARING GAME-HAVER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OPPOSITION TO HAVING A GAME ----&gt; A GAME-HAVER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FORBIDDEN HAVING OF A GAME -----&gt; HAVING OF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ABSENCE OF HAVING A GAME ----&gt; SOMEBODY WITH THE GOAL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NON-EXISTENCE OF -----------&gt; SOMEBODY OR SOMETHING WITH THE HAVING A GAME GOAL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INACTIVITY ---------------------&gt; THE GOAL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BEINGS WHO ONLY WORK -----------&gt; TO HAVE A GAME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______________________________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pattern, by test, has been found to exist generally in GPMs, pc to pc and goal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on the same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 above RIs are given as actually found except some of the RIs in the goal as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 area (Eagerness to Have a Game upwards to goal as an oppterm, some 18 RIs)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plotted from another bank. The remainder, aside from those 18, are exactly as 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bank is too early to adventure into lightly, so do not try to find or run this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your pc. It is early enough to be ordinarily unrestimulative on inspection. The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is common to most pcs.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POINTS OF INTEREST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opposition terminals gradually increase as the goal is lived, to become the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terminals decrease as lived until goal is repugnant.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terminal and each oppterm contains a form of the goal. There are neither terminals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nor oppterms that contain entirely different words than the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make an error in following this pattern or fail to get the right RI your pc's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get shorter and vanish on the next 3 or 4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will hold good for all goals and all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corrections and patterns for other goal forms will be released as fast as I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 I do not guarantee there are not more RIs in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pattern will serve to locate the RIs of any goal using Directive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form of the word may be different but not its sense. The form of the negative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negative but is almost always NO, particularly in the upper half of the terminals.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062 HCOB 29 APR 63 ROUTINE 3, DIRECTIVE LISTING, LISTING LIABILITIES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130-134,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29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DIRECTIVE LISTING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LISTING LIABILITIES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Nothing has changed to alter the mechanics or laws of listing.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that the pattern of the GPM is exactly known, the pc can be told what RI to put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requires only 5 or 6 variations from the pattern RI. BUT the values contained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listing are lost.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UNDERLISTING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things happen when underlisting is done even though the right RIs are found: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Half the charge is left in the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pc's directed RI does not RR;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pc is prevented from cogniting on the RI found because it is still charged;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The pc's body weight increases;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 GPM run through once is stiff, the pc is queasy about it;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The pc's body is subjected to unusual stresses;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The auditor is led to fake RRs or believe the pattern is wrong;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The pc doesn't get Clear.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these things can be prevented by: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Listing every list to a clean needle;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Considering the RI being listed from is reacting even if when called for test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 latently or only roughs the flowing character of the needle;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C. Don't buy an RI unless the pc understands it and if he doesn't understand it, make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 list charge off;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D. Making the pc answer the listing question, not plunge for the "right pattern RI."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CONVINCING TEST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most pcs the right RI won't RR until the charge from other listable items has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taken off. You can make this test. Take the pc's next RI to be listed for. Let's say 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"perfect catfish." The question is "Who or what would no all catfish oppose?" Get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possible combinations of the right RI (perfect catfish) from the pattern, (catfish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perfected, perfection catfish, etc.), make the pc put them on the list. Now test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calling "no all catfish." You'll see a roughed up needle even if no instant tick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appeared. And probably no real RR, only a fall, will be seen on testing "perfect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catfish."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make the pc really answer the listing question without regard to the pattern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"perfect catfish" but just what he thinks "no all catfish" would oppose. You will see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several RRs probably and maybe an R/S or two on a list of only 30 items. You will observe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needle go smooth. Call "no all catfish" again to the pc. You will see that there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no slightest roughening of the smooth flow of the 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have the pc put all combinations of "perfect catfish" back on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will RR beautifully. Call it off to the pc (no other nulling done, no BMRs). It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 again and the TA will blow down TO CLEAR 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examine your list. You will see that the right RI placed at the top of the list had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poor or absent RR or only fell when put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had accepted it at the top of the list you would not have gotten a nice RR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BECAUSE ALL THE RRing AND R/Sing ITEMS YOU SAW AFTER IT WOULD HAVE REMAINED IN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should make this test on your R3 pc. Then you'll understand all about it because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have seen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NINETY PERCENT OF THE GPM RIs WHEN FOUND AND CALLED TO THE PC SHOULD BRING THE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METER TO CLEAR READ. (Note: the pc may be in the valence of the opposite sex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GPM during its running. Therefore the pc's Clear read will be for the opposite sex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GPM).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lesson here is this: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AUDITS THE PC WITH ROUTINE 3, ONE DOES NOT JUST RUN A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3 is an auditing tool. One uses it to audit the pc. If audited, the pc gets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 and feels better. If just "run through a bank" a pc will benefit but won't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REMOVING CHARGE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Truly skilled use of Routine 3 removes all the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is for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True, it is wholly the number of RIs you get. But what about those other RRing and R/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Sing items. They're the pc's too.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cross-section of a real R3 reliable item looks like this; if the spherical cluster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split in half: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[Ed. Drawing consisting of a very large circle labled "RI". Completely surrounding in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ring are small circles (17  of them) each labled "RR". Surrounding those, in a second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ring are small circles labled "RS", and finally there is a third outer ring of small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circles labled "DR".]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charge comes from the RRing RI. The remainder borrow their charge from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 looks like a steel sphere covered with a heavy layer of black smoke. This black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smoke is actually RRing lock items in the inner area and R/Sing (2-12) Items in the outer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get the RI discharged nearly everything blows. But a few of the RRing first 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one or two of the outer R/Sing items will still hang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is trying to list through the outer rings to the center core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anatomy is not graphic. It is actual.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GPM consists of less than two hundred RIs, about 6,000 RRing lock items and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15,000 R/Ses. (The figures 6,000 and 15,000 are approximate.)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Listing by Directive Listing against the pattern of a GPM you get most of these RRing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R/Sing secondary items. But you don't get them all even on a cleanly RRing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get them all, and on most pcs even to get a good RR on the RI, you have to list off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as well as List by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get the primary RI these secondary items never need to be opposed. They just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blow. If you do oppose one or a slightly incorrect RI your TA will go high and stay high.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Many plans for doing this could exist. I would prefer this one and have used it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success. It would even apply to a pc who RRed well on pattern running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Tell the pc what to put on the list, get the most ordinary variations of it. See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falls well. None are called back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Tell the pc, "Now let's get the secondary items off. Just answer the question any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want: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"Who or what _______ 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Let the pc rattle off a lot, the auditor meanwhile just looking at the meter,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watching the falls, R/Ses and RRs, but looking for the moment the needle begins to flow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smoothly (none of this is written down and it should take only a couple of minutes);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Stop the pc from further "random listing" and have the pc put some variations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 RI on the list, working hard with the pc to get the wording exactly correct.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As soon as these pattern of the GPM type items being listed cease to disturb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and one or more have RRed, stop.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Read the RI being listed from to the pc to be sure it doesn't react or roughen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(if it does, repeat step 5);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Read the last RRing pattern items to the pc. One only, without any other nulling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ruds or Tiger Drill, will RR  and blow down the TA;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Tell the pc "Your item is ______ . That rocket reads."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only done the first time through a bank and not when simply passing through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the third time to align it and pass the charge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run this way will be bright and sparkling the whole way, lots of cognitions.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Suppress, Protest and Decide have to be cleaned on the list or the session if things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go well but only when all other Routine 3 means of handling things have become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impeded. Don't use any rudiments or Tiger Drill or nulling or BMRs in Routine 3 unless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totally driven to it, and only then after all R3 means have been exhausted.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Far from wasting session time, you will find this gets more RIs in a session because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confront comes up. It saves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run a whole GPM on Directive Listing and the pattern of a GPM without removing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single secondary item. But the penalties of doing only that are given at the beginning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 the pc with Routine 3. Don't just run Routine 3 on a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PS: Don't overlist either!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063 HCOB 29 APR 63 MODERNIZED TRAINING DRILLS USING PERMISSIVE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266-72, not in NTV)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29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(CANCELLED - see HCO B 21 Jan 70 in TV7)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MODERNIZED TRAINING DRILLS  USING PERMISSIVE COACHING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Much of the difficulty experienced in teaching the TRs and getting students proficient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TRs is due to bad coaching. This bulletin is issued to overcome this difficulty.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in fact an amendment of HCO Bulletin of April 17, 1961, which as itself remains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valid.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essence of this bulletin is that the drills do not permit the coach to "flunk"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student, instead an exact patter is laid down for the coach and instructors should ensure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the coach keeps to the patter.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 0 has been subdivided into 4 parts.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new drill is introduced - "The Coaches' Drill".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TRs are important because: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auditing skill of any student remains only as good as he can do his TRs.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Flubs in TRs are the basis of all confusion in subsequent efforts to audit.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If the TRs are not well learned early in the HPA/HCA BScn/HCS Courses, THE BALANCE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COURSE WILL FAIL AND  INSTRUCTORS AT UPPER LEVELS WILL BE TEACHING NOT THEIR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SUBJECTS BUT TRS.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Almost all confusions on Meter, Model Sessions and SOP Goals stem directly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inability to do the TRs.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A student who has not mastered his TRs will not master anything further.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SOP Goals will not function in the presence of bad TRs. The preclear is already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overwhelmed by process  velocity and cannot bear up to TR flubs without ARC breaks.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Academies were tough on TRs up to 1958 and have since tended to soften. Comm Courses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 tea party.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TRs given here should be put in use at once in all auditor training, in Academy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HGC and in the future should never be relaxed. Seven weeks on a Comm Course until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 the TRs perfectly lets the student receive at least one week's training in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eight. A poor Comm Course in one week can wipe out the whole eight weeks.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NUMBER: TR 0. Revised 1961 and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Confronting Preclear.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None.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sit facing each other a comfortable distance apart -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feet. Student has an E-Meter.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train student to confront a preclear with auditing only or with nothing.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whole idea is to get the student able to hold a position three feet in front of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preclear, to BE there and not do anything else but BE there.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Have student and coach sit facing each other, neither making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conversation or effort to be interesting. Have them sit and look at each other and say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do nothing for some hours. Student must not speak, fidget, giggle or be embarrassed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anaten. It will be found the student tends to confront WITH a body part, rather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confront, or to use a system of confronting rather than just BE there. The drill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misnamed if Confront means to DO something to the pc. The whole action is to accustom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to BEING THERE three feet in front of a preclear without apologizing or moving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startled or embarrassed or defending self. After a student has become able to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sit there for two hours "bull baiting" can begin. Anything added to being there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queried by the coach with a "What happened?" Twitches, blinks, sighs, fidgets, anything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except just being there is promptly queried with the reason why, if necessary. TR 0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divided into four parts. Each part is drilled for about 15 minutes in turn and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begun over again and 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 0(A)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exactly as given above except that "bull baiting" is omitted. Whenever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speaks, fidgets, giggles, is embarrassed or goes anaten coach says, "That's it,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happened?" Coach listens carefully to what student has to say, acknowledges and says,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"Start." In fact, coach will do the foregoing whenever he sees any physical action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change, however small, manifested by the student. It is also desirable from time to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the coach says, "That's it, how are you doing?", listens carefully to what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says, acknowledges and then says start.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flunks, no invalidation or validation other than giving a win from time to time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merited.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 0(B)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Exactly as TR 0 (A) with the addition that student is required by coach to answer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questions which are given alternately: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"What can you see about me that you like?"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"What can you see about me that you don't like?"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acknowledges each answer without invalidation, validation or evaluation. Coach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asks "What happened?" whenever there is any physical manifestation on the part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or whenever there is an overlong comm lag. Coach also asks from time to time "How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you doing?"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 0 (C)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this part bull baiting is introduced, otherwise it is exactly as TR 0 (A). Patter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confronted subject: The coach may say anything or do anything except leave the chair.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students' "buttons" can be found and tromped on hard. Any words not coaching words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receive no response from the student. If the student responds, the coach is instantly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coach (see patter above).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Instructors should have coaches let students have some wins (coach does not mention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these) and then, by gradient stress, get the coaches to start in on the student to invite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flunks. This is "bull baiting". The student is queried each time he or she reacts,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matter how minutely, to being baited.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 0(D)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drill has been designed to put the finishing touches to a TR 0. It needs to be done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very thoroughly and with plenty of interest on the part of the coach. It is run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Coach says to student, "Define a good auditing attitude." He accepts student's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definition.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Coach says, "Show me a good auditing attitude."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After a few minutes coach asks the following questions: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"Did you show me a good auditing attitude?" (b) "What did you do?" (c) "What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Actions 2 and 3 are repeated two or three times, then start over again at 1.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When the "Good auditing attitude" is being done well substitute "an interested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attitude" or "a professional attitude" or "an understanding attitude". All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"attitudes" should  be drilled thoroughly. Further, coach should take any attitude 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presents, e.g. if student uses in his definition  the words "It's being there"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 makes a mental note to use  it later. Example: "Define a 'being there' attitude."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"Show me  a 'being there' attitude."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of TR 0 should be taught rough-rough-rough and not left until the student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it. Training is considered satisfactory at this level only if the student can BE three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feet in front of a person without flinching, concentrating or confronting with,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regardless of what the confronted person says or does.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Washington in March 1957 to train students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confront preclears in the absence of social tricks or conversation and to overcome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obsessive compulsions to be "interesting". Revised by L. Ron Hubbard April 1961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finding that SOP Goals required for its success a much higher level of technical skill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 earlier processes. Revised 1963 by Reg Sharpe.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NUMBER: TR 1. Revised 1961 and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Dear Alice.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train the student to deliver a command newly and in a new unit of time 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preclear without flinching or trying to overwhelm or using a via.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A phrase (with the "he saids" omitted) is picked out of the book "Alice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Wonderland" and read to the coach.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are seated facing each other a comfortable distance apart.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has an E-Meter.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The command goes from the book to the student and, as his own,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coach. It must not go from book to coach. It must sound natural not artificial. Diction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elocution have no part in it. Loudness may have.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When student has delivered a phrase coach asks student the following: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"Did you own the phrase?" 2. "Did you deliver it in a new unit of time?" 3. "Where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did the communication start from?" 4. "Where did the communication land?"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student is in difficulty or confused by the drill, coach reads the purpose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drill and the training stress and has student clear the purpose and the training stress.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After a short while the following is introduced.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tells student, "Create the space of the coaching session by locating 4 points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front of you and four points behind you." This is done on a gradient scale until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doing the drill comfortably. Coach just asks, "Did you do that?"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"A" above is reintroduced and the coach asking from time to time, "Did you create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space?" If student has difficulty coach goes back to getting student to locate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four points in front and the four points behind.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drill is passed only when the student can put across a command naturally,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strain or artificiality or elocutionary bobs and gestures, and when the student can do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easily and relaxedly.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London, April 1956, to teach the communication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formula to new students. Revised by L. Ron Hubbard 1961 to increase auditing ability.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Revised 1963 by Reg Sharpe with the advices of L. Ron Hubbard.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NUMBER: TR 2. Revised 1961 and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Acknowledgments.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teach student that an acknowledgment is a method of controlling preclear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 and that an acknowledgment is a full stop. Also that an acknowledgment lets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pc know that he has answered an auditing command.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The coach reads lines from "Alice in Wonderland" omitting "He saids"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thoroughly acknowledges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are seated facing each other at a comfortable distance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apart. Student with an E-Meter.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To teach student to acknowledge exactly what was said so preclear knows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was heard. To ask student from time to time what was said. To curb over and 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acknowledgment. To teach him that an acknowledgment is a stop, not beginning of a new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cycle of communication or an encouragement to the preclear to go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teach further that one can fail to get an acknowledgment across or can fail to stop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with an acknowledgment or can take a pc's head off with an acknowledgment. Patter: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 says, "Start," reads a line and says after student has acknowledged: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"What did I say?" 2. "Did you understand it?" 3. "Did your acknowledgment let me know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 had originated something?" 4. "Did it end cycle?" 5. "Where did the acknowledgment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start from?" 6. "Where did the acknowledgment land?" 7. "Did you own the space?"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questions 5 and 6 student must indicate as in TR 1. Ask "What happened?" as required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previous TRs. Coach checks carefully, "Are you really satisfied that you are giving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good acknowledgments?" He reads the purpose of the TR and the Training Stress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to check over.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London in April 1956 to teach new students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acknowledgment ends a communication cycle and a period of time, that a new command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begins a new period of time. Revised 1961 by L. Ron Hubbard. Revised 1963 by Reg Sharpe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advices of L. Ron Hubbard.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NUMBER: TR 3. Revised 1961 and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Duplicative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teach a student to duplicate without variation an auditing question, each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newly, in its own unit of time, not as a blur with other questions, and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acknowledge it. To teach that one never asks a second question until he has received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 to the one asked.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"Do fish swim?" or "Do birds fly?"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seated a comfortable distance apart. Student has an E-Meter.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One question and student acknowledgment of its answer in one unit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which is then finished. To keep student from straying into variations of command.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though the same question is asked, it is asked as though it had never occurred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anyone before.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must learn to give and receive an answer and to acknowledge it in one unit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should not fail to get an answer to the question asked, or fail to repeat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exact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instructs student to run the command "Do birds fly?" or "Do fish swim?" etc.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is required to acknowledge in such a way that the coach knows he has answered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 and if he doesn't answer the command to repeat the command, letting the coach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 it is a repeat. Coach just answers the command to start. Patter is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S. "Do birds fly?" C. "Yes." S. "Good." C. "Did I answer the command?" S. "Yes." C. "Did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feel that you had let me know that I had answered the  command?" S. "No" or "Yes." 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"OK, start again."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patter is repeated over and over until student has a certainty that he is doing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coach starts giving commands which are not answers. These communications must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directed at the student, i.e., something to do with the pc's attitude, appearance,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private life (real or imaginary).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 of patter: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S. "Do birds fly?" C. "Your breath stinks." S. "I'll repeat the question. Do birds fly?"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C. "That's it. Did I answer the question?" S. "No." C. "Did you let me know I hadn't?" 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"By not acknowledging, repeating the command." C. "OK, start." And so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continues until student is easily doing the drill and with great certainty.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use such originations always directly concerned with the student personally and if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finds a button he continues until the student is tolerating it quite happily. If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 up or becomes misemotional coach merely asks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flunks. No evaluation, invalidation or validation.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"What happened?" as required. When the question is not answered, the student must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 gently, "I'll repeat the auditing question," and do so until he gets an answer.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 except commands, acknowledgment and, as needed, the repeat statement is queried.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Unnecessary use of the repeat statement is queried. A poor command is queried. A poor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acknowledgment is queried. Student misemotion or confusion is queried. Student failure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utter the next command without a long comm lag is queried. A choppy or premature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acknowledgment is queried. Lack of an acknowledgment (or with a distinct comm lag)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queried. "Start", "Flunk", "Good" and "That's it" may not be used to fluster or trap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student. Any other statement under the sun may be. The coach may try to leave his chair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this TR. If he succeeds it is queried. The coach should not use introverted statements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such as "I just had a cognition." "Coach divertive" statements should all concern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student,  and should be designed to throw the student off and cause  the student to lose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control or track of what the  student is doing.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student's job is to keep a session going in spite of anything, using only command,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repeat statement or the acknowledgment.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may use his or her hands to prevent a "blow" (leaving) of the coach.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does anything else than the above, it is queried. By queried is meant coach asks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London in April 1956 to overcome variations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sudden changes in sessions. Revised 1961 and 1963 by L. Ron Hubbard. The old TR had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 bridge as part of its training but this is now part of and is taught in Model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and is no longer needed at this level. Auditors have been frail in getting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 answered. This TR was redesigned to improve that frailty.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NUMBER: TR 4. Revised 1961 and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Preclear Originations.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teach a student not to be tongue-tied or startled or thrown off session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originations of preclear and to maintain ARC with preclear throughout an origination.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The student runs "Do fish swim?" or "Do birds fly?" on coach. Coach answers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now and then makes startling comments from a prepared list given by Instructor.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must handle originations to satisfaction of coach.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sit facing each other at a comfortable distance apart.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The student is taught to hear originations and do three things: (1)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Understand it; (2) Acknowledge it; and (3) Return preclear to session. If the coach feels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abruptness or too much time consumed or lack of comprehension, he corrects the coach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 handling.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Patter: All originations concern the coach, his ideas, reactions or difficulties, none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concern the auditor. Otherwise the patter is the same as in earlier TRs. The student's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 is governed by: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Clarifying and understanding the origin.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Acknowledging the origin.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Giving the repeat statement "I'll repeat the auditing command," and then giving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Anything else is queried. The auditor must be taught to prevent ARC breaks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differentiate between a vital problem that concerns the pc and a mere effort to blow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 (TR 3 Revised.) If the student does more than (1) Understand, (2) Acknowledge,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(3) Return pc to session, he is in error. Coach may throw in remarks personal to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on TR 3. Student's failure to differentiate between these (by trying to handle them)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remarks aimed only at the student is queried.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Student's failure to persist is always queried in any TR but here more so. Coach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always read from list to originate, and not always look at student when about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Originate is meant a statement or remark referring to the state of the coach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fancied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Comment is meant a statement or remark aimed only at student or room.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Originations are handled, Comments are disregarded by the  student.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 4 and anti-Q &amp; A is what bothers auditors the most. Q &amp; Aing  is a fault which causes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breaks and therefore throws the pc  out of session. The reason is that when you Q &amp;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is not  permitted to let go of an origination and is therefore left with  a Missed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Withhold. Q &amp; A = Missed Withholds =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starts by asking student to define TR 4. If student doesn't know it then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gives the definition as follows: TR 4 is to hear an origination, to understand it,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acknowledge it and return pc to session. Similarly coach asks for a definition of Q &amp; A,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is: Double questioning, changing because pc changed, following pc's instruction.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then tells student to run the process "Do birds fly?" or "Do fish swim?"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frequently introduces an origination.  When student has dealt with origination or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tried to deal  with it, coach asks searchingly the following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"Were you tongue-tied? startled? thrown off session?"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"Did you hear origination?"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"Did you understand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"Did you acknowledge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"Did you return me to session?"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"Did you double question me?"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"Did you change because I had changed?"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"Did you follow my instruction?"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"What did you do?"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Question 10 can be asked randomly throughout the drill whenever coach sees or hears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that indicates student is in trouble of any sort.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is permitted to "lead student up the garden path" for a little while before asking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above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drill needs to be done very thoroughly. If coach notices that student is using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method or pattern, coach can add in the question "Are you using a method or pattern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drill?"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drill is continued over and over until student is doing it comfortably and happily.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London in April 1956 to teach auditors to stay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session when preclear dives out. Revised by L. Ron Hubbard in 1961 to teach an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about handling origins and preventing ARC breaks. Revised 1963 by Reg Sharpe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advices of L. Ron Hubbard.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Coaches' Drill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and student (who is in this case the student coach) seated as in the normal TR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drills.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has the copy of the drill in front of him. He tells student to coach a TR.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Whenever student departs from the script coach says, "That's it. The correct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should be _______." "The correct action there should be _______." This is continued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until student coach is thoroughly conversant with the script.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keeps student on the drill and at the end of each cycle asks student, "Did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notice any physical changes on my part?" "What were they?" "Did you ask me 'What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happened?' each time?"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Drill is continued with each TR in turn until student is administering all the TRs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efficiently, interestedly and competently.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"What happened?" as required.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Reg Sharpe with the advices of L. Ron Hubbard in April 1963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Saint Hill to teach students how to coach the TRs.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Training Note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better to go through these TRs several times getting tougher each time than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hang up on one TR forever or to be so tough at start student goes into a decline.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064 HCOB 30 APR 63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135,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30 APRIL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(Correction to HCOB 23 Apr. 63  HANDLING THE GPM)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page 2, 3rd and 4th steps at the bottom, read instead: Instead of "3. Do not oppose,"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etc.: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Oppose all RIs including the goal as an RI at the bottom of the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Instead of "4. Leave the lowest (1st bottom)," etc.: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List with a written list "Who or what or what goal woul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d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_____ (goal of the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run) oppose." List 50 items beyond the last RR or RS. Leave this list not nulled,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be sure it is completely listed.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Correction of HCOB 23 Apr. 63, HANDLING THE GPM, page 3, 13th step - read as follows: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Instead of "13. Reach eventually the first goal," etc.: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Reach eventually the first goal ever found on the pc but not handled. Null the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 left unnulled in step 4. Find the next lower goal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065 HCOPL 30 APR 63 THE SAINT HILL STAFF CO-AUDIT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V5 p 225)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30 APRIL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SAINT HILL STAFF CO-AUDIT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Co-auditing on Saint Hill staff is under the general charge of the Course Secretary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under the direct handling and supervision of the Co-Audit Supervisor.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session given to any staff member must become a matter of a proper auditor's report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all auditor's reports must be turned in to the Co-audit Supervisor within 12 hours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session end.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permanent records and Case Folders are retained by the Co-audit Supervisor and must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made available to auditors before the start of sessions.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auditing assignments are made by the Co-audit Supervisor after consultation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Secretary.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disagreement with assignments as to time, auditor or preclear, should be made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directly to the Co-audit Supervisor and if not satisfactorily settled may be appealed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Course Secretary whose decision shall be final.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Disagreements with technical directions should be taken up with the Co-audit Supervisor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the session to which the directions apply and if not satisfactorily settled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appealed to the Course Secretary. This makes it important that folders be examined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 well before session time. Departures from technical directions given may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undertaken at the beginning of or during a session. If there is no time to appeal, do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directed and appeal afterwards before the next session to be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Adhere to current auditing practice and technology. Ignorance of it is no excuse, and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allowances will be made. Do your best in any session and find out about any questionable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points as soon as possible.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Auditors will receive in so far as possible as many hours as they give. No all audit 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 auditing, or the reverse, all receiving and no giving will be tolerated.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staff member if auditing or being audited by Saint Hill staff, or auditing as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member on such things as assists, are members of the Co-audit. There are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exceptions, special arrangements or "withdrawals from the Co-audit". If a Scientologist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member is on staff he or she is part of the Co-audit. If a Scientologist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member is not on the Co-audit he or she is not on staff. Exemption to this rule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obtained only by permission in writing from both the Co-audit Supervisor, and the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Secretary to be exempted.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Scientology staff member is meant any staff member ever awarded any certificate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completion at any time in Dianetics or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family member of the Co-audit is one who is related by blood or marriage to a Saint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Hill Scientology staff member and who has been awarded at any time a certificate 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completion in Dianetics or Scientology. Such a person may join the staff Co-audit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may not do so temporarily or for only some of the sessions. Permission for such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membership in the Co-audit is proposed to the Co-audit Supervisor and must be passed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 Course Secretary.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fees are paid by members of the Co-audit for auditing or being audited regardless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time or length of sessions. Fees are paid for auditing only for assists or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non-Scientology staff and only when arranged in advance by the Course Secretary, and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the period stated in the arrangement.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 bracelets at the expense of the organization will be awarded members of the Co-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 cleared on the Co-audit when clearing requirements are met.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066 HCOB 4 MAY 63 ROUTINE 3, AN ACTUAL LINE PLOT NO. 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137-8,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4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AN ACTUAL LINE PLOT NO. 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(Additions to HCOB 28 Apr. 63, AN ACTUAL LINE PLOT)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 ITEMS*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3rd page in this HCOB, 28 Apr. 63 just below the Reliable Item BEINGS WHO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HAVING A GAME, add the Oppterm RI, HAVING A GAME.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Below the terminal RI, A BEING WHO WOULD HATE TO HAVE A GAME add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terminal RI, A BEING WHO WOULD NOT WANT TO HAVE A GAME.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above two were missed in copying the line plot.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 the level GLEE below ENTHUSIASTIC in both upper and lower "dwindlings."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actual line plot was completely run except for the levels Absolute to Vital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lower dwindling which were put in from another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FUTURE CORRECTIONS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Since running this actual Goals Problem Mass TO HAVE A GAME, in running out other GPMs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great deal of additional data has emerged both as to the character of a GPM, its source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how to run one, as I am working very hard on technical. The job is very nearly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 as to research, though it has been pretty grim facing up to this totally unknown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 of the reactive mind. I acted as a pc on it because I didn't know if a body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live through it. It does-but care is needed in handling a GPM while in a body and great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accuracy is required or the pc will gather mass and feel strain on heart and lung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machinery.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am now assembling and cross-checking all levels of RIs and sequences of goals.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Practically all the material is in sight but the speedy need of it is very difficult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meet. I have done, with Mary Sue's help, about a decade of research since December last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Mary Sue as the auditor and myself as a pc.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My RR is practically indestructible and my confront is good on this. Therefore, and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could the job be done. Other pcs' RRs are too weak for research and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confront is not up to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I had to guinea pig it. This doesn't make me any hero but it has been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fortunate for us that I could do this as nobody currently under processing has come close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actual pattern and without it we would be stopped.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did not realize the vitalness of the data or the weakness of RRs until March.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it was I who went through it, I completely underestimated the ability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average pc to confront it and find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a whole technology of running has had to be developed (Directive and Random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Listing) to cope with these factors of poor RRs and low confront. So this burden was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added on to research and therefore my data release has fallen behind.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been struck by the importance attached to this material. Cables and telexes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coming in demanding the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am putting out the material as fast as I can and it should all be released shortly.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auditors do not realize is that any finding of RIs at any level in a GPM releases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 If RIs are bypassed the pc, however, is uncomfortable or ARC breaky.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this story of finding this pattern and the GPMs is incredible, the actual story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GPMs is even more so. The data entirely changes our line of attack on public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dissemination, more toward the Dianetic approach but still within the framework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and the human spirit.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a very few more RIs in a GPM than shown in TO HAVE A GAME.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upper dwindling (top oppterm down) is apparently always ABLY or INGABLY, never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word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lower dwindling (goal down) is apparently always ABLE or INGABLE.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not shown in the Line Plot of 28 Apr. 63 as it was learned from other GPMs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week.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lowest oppterm is not correct. For reasons to be covered later this oppterm should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something else.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of the terminal side should always be NIX _________ not NO 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More ancient cultures have more emphatic negatives.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067 HCOB 5 MAY 63 ROUTINE 3, R3 STABLE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139-40,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5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 STABLE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first GPM run on a pc you get a further departure from the pattern than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subsequent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confront is barred off by charge. The thing to do is run the first GPM as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can, then get the "closer to PT" GPMs by listing "What goal would oppose (GPM's goal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run)?" Don't go "backtrack," come "closer to PT" for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almost never get the "PT GPM" the first time as the pc's first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upper dwindling oppterms (top oppterm down) are all adverbial. Apparently All words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ABLY or INGABLY. The lower dwindling oppterms (goal down) are all adjectivial.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Apparently all words are ABLE or INGABLE.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correct forms of the words apparently do not vary for any goal's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difference of pattern goal to goal or pc to pc. Only significance of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change pc to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terminals are all NIX where they have negative starts, not NO . More cultured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tongues have degrees of negative and NIX is closer than NO . If NO is used some mass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pile up on the terminal side. NIX used instead of NO dispels this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Never rerun a partially run GPM. Always complete a GPM to the bottom including the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list at the end before rerunning or correcting a GPM. Go back two RIs if you must.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never more. Correct a GPM's RIs only after the GPM has been gone through once. If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partially run GPM is rerun or corrected before completion, it will stiffen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Always run a GPM top to bottom, never bottom to top.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Always get the pc to the "topmost" GPM as soon as possible before going for "early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track"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 RIs off the case as fast as possible. Don't linger around fooling with a top oppterm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combination more than a few hours. If you can't get it go into the bank at the goal as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oppterm. It shatters a pc to fool about hunting the top oppterm for 20 or 30 hours.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 run and charge off the case.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BOTTOM OPPTERM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bottom (lowest) oppterm is always a trick combination of the next goal below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being run. Sometimes a NOT or NIX is added between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an idiotic simplicity. The two goals are just joined to make sense.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Goal being run: To never fish. Next lower goal: to catch catfish. The bottom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 of the GPM "to never fish" is therefore "to never fish to catch catfish."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almost sprained the brain trying to find this one. It connects each GPM one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next. It's a keystone.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is a few RIs down from the top, or in the body of a GPM, or a few RIs from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bottom, you can't get another goal to fire. To get another goal to fire, you have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 all the way to the bottom, the one you are running.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Two goals or more can be firing at one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068 HCOB 8 MAY 63 THE NATURE OF FORMATION OF THE GPM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141-4,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8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NATURE OF FORMATION OF THE GPM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goals contacted on the preclear early in his processing and made to rocket read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implant is an electronic means of overwhelming the thetan with a significance.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case of implanted Goals Problem Masses, use was made of the mechanics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 pattern of living to impress and entrap a thetan and force obedience to behavior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patterns. The goal selected was not based on any goal of the thetan but was an entirely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arbitrary selection, both as to goal and pattern, by those conducting the implanting.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Implanting was an activity carried out to prevent retribution from executed persons,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dispose of captured armies and block their return home as thetans, to dispose of "excess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population," to "fit" a thetan for a colonization project, to dissuade revolutionaries,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simply to implant, and many other reasons.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Lacking actual technology, time, real purpose and common decency, the electronic implant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the standard short-term means of handling the problems of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us this activity is highly discreditable, even criminal. That implanting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undertaken and done is witnessed by the weird uses of electricity by the psychiatrist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no therapeutic excuse for doing so and does not even know that he undertakes a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low-order dramatization of whole track actions.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whole populations have been disposed of by beings needs no further evidence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Hitler's pogroms against the Jews wherein he involved huge vitally needed war resources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elaborate scientific skills to exterminate 6,000,000 human beings who had committed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 real crimes against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Implants are not necessarily the work of pranksters or madmen but the solemn scientific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combined effort of careful, dedicated politicians, learned men and psycholo-gists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technicians, who work under the orders of short sighted states. How they excuse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activity would probably make an interesting study in itself.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the intention is not for the good of anyone is witnessed by the fact that many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goals so implanted dictate criminal activities.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Implants result in all varieties of illness, apathy, degradation, neurosis and insanity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are the principal cause of these in man.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IMPLANTED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pattern and similarity of goals and GPMs should make one aware of their actual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nature as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implanted goals and GPMs exist does not mean that the pc's own goals and GPMs do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exist.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to get to the pc's own goals and GPMs one must run the implanted ones.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Indeed, so long as implants do exist and have to be run, it is almost fortunate for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 the pc the increase in confronting and case gain confidence needed to handle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whole track and the auditor the experience in listing necessary to handle the whole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real difference between the technology needed to handle an implant GPM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whole track. Finding purposes and listing are common to both. Both have a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pattern, though the implant pattern does not vary pc to pc, goal to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won't find a real whole track goal on a pc until the implanted goals are handled,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even if you did it would snap into an implanted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difference between a whole track RI and an implant RI consists of somatic and visio.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 somatics are pressure, heat, electrical and generalized pain. There is 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changing visio, usually just the implant station and its false pictures intended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whole track RI has visio, motion and sharp identifiable somatics, as from spear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wounds, crashes,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twelve years I have looked for technology to "get around" implants and not run them.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Instead I found one could not get around them and found the technology to get through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Everyone has these implants that is here on this planet.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we know as much as the implanters? Yes. We know more about life and its laws and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universe than those who implanted.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Does this debar clearing? No, it makes clearing easier as it gives a pattern of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RIs that can be followed.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 the gain as great in running out implants? The only immediate gain you will get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Homo sapiens is running out implants. These implants are the immediate source of those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troubles he is most concerned about. The gains in running them are impressive.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can one run the whole track and the pc's own GPMs? When the implants are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Does running an implant assist whole track running? The implants have grouped the whole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in a pc. Random listing during the running of implants straightens out a lot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whole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Does running an implant harm the body? No, not if expertly done. There is a lot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physical discomfort in running an implant GPM and mass may pile up on the pc but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completion of the job sees this "damage" also swept away.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Does running an implant change the pc's patterns of behavior? The only trouble-some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patterns of behavior the pc has reactively are from these implants. The resurgence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relief is enormous.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Does this change the definition of Clear? No. It clarifies it. Clear could mean "a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thetan cleared of enforced and unwanted behavior patterns and discomforts."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MOOD OF THE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finding that the GPMs you are contacting are implants accounts for (a) the violence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R3 ARC breaks and (b) the suspicion with which Scientology is. sometimes regarded.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Down deep a thetan on this planet knows he or she was given false purposes and sent 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 a cloud. This is attested by the enthusiasm with which a pc will erase "his goal."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 an auditor err and force or confuse the pc and the pc instantly reverts to the moods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experienced during the actual implant, which are, amongst others, anger, fear, apathy,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compounded by feelings of degradation and betrayal. The pc instantly feels he is again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implanted. The R3 methods of handling an ARC break keep this to a minimum.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Whole groups of people suddenly become convinced that a Central Org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Scientologists are up to some evil. They have confused a Scientologist who is undoing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 with the crews who implanted. A = A = A. This paranoid reaction to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stems from this one mechanism, the implanted character of people.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HEARTBREAK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One's first reaction to this news may be one of heartbreak, feeling betrayed, etc. 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felt the same way when I found it out. Then I realized the emotion came out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themselves. One is supposed to feel disheartened and betrayed when he or she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realizes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keeps it from being undone and leaves the being trapped. The reaction is just part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trap.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before I realized this, I only waited a day or two to be sure. I have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persevered in my honesty with you and have given you a vital research datum as fast as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knew it, regardless of its palatability. This is one of those times.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first I thought this puts clearing too far up in hours. And I didn't know how you'd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take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Then, I rapidly summed up the pluses and minuses of the situation and came up with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datum: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Implant or no implant, WE NOW KNOW THE FIRST GOAL TO BE RUN ON EVERY CASE and we know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fifty hours after starting, a Class III or IV Auditor, knowing the goal and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pattern, can make a first goal Clear. In other words anyone signing up, for instance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HGC, can be a first goal Clear in two intensives. The randomity of looking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goal and its RIs has vanished. The pc's confront comes up, up,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What, at the worst, has happened is that it will take longer to run a pc to OT as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to handle these implanted banks before handling the actual whole track. BUT, the door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open to steady unquestionable gain in that direction without maybes. And the state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 attainable by auditing is probably much more powerful than we have imagined.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BANK CONFUSIONS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implant is meant to be tricky and confusing. We have outsmarted it by finding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patterns of these. But do not expect to find the banks not confusing to the pc even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Let the pc grasp any confusing situation before forcing the pc into going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"bank closest to PT" is actually the furthest from PT. The bank was implanted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top oppterm down. Basic, then, is the "PT goal." A pc can't run from "bottom" to "top"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that's backwards.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get the basic (closest to "PT") goal very well erased, the others tend to soften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up. This is our old "get the basic on the chain." Basic is the top oppterm of the closest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PT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O/W sequence is present. The one who has the hardest run of it in a bank has done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most implanting. But, motivators or not, these implants must be run. The overts can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handled later.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 that's the announcement. When you come out of any decline it puts you into, 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busy and get through. You were supposed to feel disheartened.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071 HCOB 11 MAY 63 ROUTINE 3 HEAVEN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volumes. However it appears in the list of CofS copyrighted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materials. This version was posted by Scamizdat. Since the data matches that which is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various tapes such as SHSBC-263 renumbered 291 of 14 MAY 63 titled "IMPLANT GPMS", 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assumed to be accurate. Note that the tape is no longer  considered confidential.)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Orgs.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MAY 11,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HEAVEN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Well, I have been to heaven.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I've found that Scientologists have been to Heaven.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that everybody has evidently been to Heaven.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Goals Problem Mass implants, which are the apparent basic source of aberration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heaven travail, which began  with the goal To Forget, were cynically done in "Heaven".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a long while, some people have been cross with me for my lack of co-operation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believing in a Christian Heaven, God and Christ. I have never said I didn't disbelieve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Big Thetan, but there was a certain something very corny about Heaven et al. Now I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apologize. There was a Heaven. Not too unlike, in a cruel betrayal, the heaven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Assassins in the 12th Century who, like everybody else, dramatized the whole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- if a bit more so.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Yes, I've been to Heaven. And so have you. And you have the pattern of it's implants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HCO Bulletin Line Plots. It was complete with gates, angels and plaster saints -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electronic implantation equipment. So there was a Heaven after all - which is why you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this planet and were condemned never to be free again - until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Before you went to Heaven you were not really very bad or very good, but you didn't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think you had lived only once, and you had a good memory and knew who you were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enjoyed life. Afterwards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symbol of the crucified Christ is very apt indeed. It's the symbol of a thetan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betrayed.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Additional work and possible corrections need to be done but this is the gist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matter: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implants are electronic in nature and follow a certain pattern of the G.P.M.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implant station existed on the order of magnitude of 43,000,000,000,000 years ago.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(The dates may be part of the  implants, but do not appear so at this time. However,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possibility of correction of dates is reserved.).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have been through it once, some more than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time I arrived and the moment of the implant To Forget was dated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43,891,832,611,117 years, 344 days, 10 hours, 20 minutes and 40 seconds from 10:024 PM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Daylight Greenwich Time, May 9,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earlier such implants. There no later such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evidently have a goal of my own at 305 Trillion (U.S.) years and an actual GPM, all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pulled into this 43 Trillion year implant.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ADDITIONAL E-METER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Five goals in all may be common to both sequences. The first 3 of the 5 are the same.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implants, but dates rocket read. Implanting was done on a non-visible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thetan, but arrival was in a ship in a doll body according to the meter. Star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Bethlehem, Pearly Gates, The Way out of the Universe, all of which RR on the meter, give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clue to recruitment actions.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was no purpose in giving a particular thetan a particular goal. Planning had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individualization.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preclear's overts should be scouted as to why these implants keyed in, Fac 1,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hypnotism, etc. But doubtful if any preclear did this type of implanting.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mood is set that thetans are evil, treacherous and bad, but this is all part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implant, not factual.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earliest point of the series is not known at this writing but possibly contains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recruitment through advertising. The departure method from the series is not fully known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yet but probably just abandonment.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implants were not done in a box or in some trick manner of projection. The scenery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actually there, common Mest Universe space and matter and in Mest Universe.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(43 Trillion ) series consists of 29 implanted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second (42 Trillion ) series consists of 21 implanted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three goals in both series are the same, To Forget, To Remember and To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Away. The last goal and one other in both series are the same. The remaining goals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the same for the two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PERSONALLY PERCEIVED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pattern of RI's is different for the two series, consisting in the second series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added RI's below the To Have a Goal-iving and with a different dwindling of adjectives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adverbs, but are otherwise similar.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Both series have the Gates of Heaven visible. The last implant of both consists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"entering" Heaven. The last goal of both is To Be In Heaven.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gates of the first series are well done, well built. An avenue of statues of saints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leads up to them. The gate pillars are surrounded by marble angels. The entering grounds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very well kept, laid out like Bush Gardens in Pasadena, so often seen in the movies.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Aside from the implant boxes which lie across from each other on the walk there 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noises and sounds as though the saints are defending and berating. These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unimportant to the incident.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second series, probably in the same place, shows what a trillion years of overt acts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 (or is an additional trickery to collapse one's time). The saints have vanished.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have the Angels. A sign on one (the left as you "enter") says "This is Heaven".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has a sign "Hell" with an arrow and inside the grounds one can see the excavations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like archeological diggings with row terraces, that lead to "Hell". Plain wire fencing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encloses the place. There is a sentry box beside and outside the right pillar. The road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"leading up" to the gates is deeply eroded. An effigy of Joseph, complete with desert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clothing, is seen approaching the gates (but not moving) leading a donkey which "carries"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original Madonna and a child from "Bethlehem". The implanting boxes lie on either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side of this "entering" at path level.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the actual ends of the two series. One backs out of the gates, of course,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top oppterm down, as this is the end. The last two RI's after this last goal say "it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beginning", "Not the end".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place, by implant and inference, was supposed to be in the sky like a floating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island. Actually it was simply a high place in the mountains of a planet and the gates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pathway falls away into a gorge, very eroded and bare by the time of the second implant,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heavily forested and rolling at the time of the first.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beginnings have not at this writing been so well explored by myself. I have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viewed the second beginning (which says it is the end). However, I do know that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second series was done in long square tunnels with implant boxes, not unlike small P.A.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speakers with fretwork fronts,  on either side.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series actually begins with arrival in a "town" (as everything is backwards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upset the time sense). This "town" consisted of a trolley bus, some building fronts,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sidewalks, train tracks, a boarding house, a bistro in a basement where there is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"bulletin board" well lighted, and a BANK BUILDING.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bank is the key point of interest. It is interesting that we use the word "bank"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(taken from computerology) to indicate the reactive mind.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bank building was on-the-corner old-fashioned granite-like construction, two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stories high, with the door in the rounded front - even a revolving type door.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Inside to the left of the entrance door is a rounded counter. Directly across the room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THE stairs.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top oppterm and terminal of To Forget are at the top of these stairs. The implant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proceeds on down the stairs, step by step, terminals on one side (the left if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coming up the stairs) the oppterms on the other. The first series (43 Trillion)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its implant impulses at step level. In the second series the boxes are ear high 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man. By the time the gates are arrived at in the first series, the terminals are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left as you approach the gates, the oppterms on the right, having been reversed at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point.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(43 Trillion) series had very fine marble stairs. The same stairs can be seen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any big well kept railway station. They were complete with a white ball held in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wrought iron stand.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thetan was taken along apparently on a pole trap to which he was stuck. It does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proceed step by step throughout the whole of the implant series, but after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flight of stairs, goes a ways, stops while several pairs of RI's fire then to a new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location.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place seemed to have people in it. But they are all effigies. Those seem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radioactive. Contact with them hurts. No living beings are seen. But the effigies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 like humans are performing sudden, repetitive actions with long halts in between.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"basement" such dummies are seen operating machinery.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boarding house at the actual beginning has a dummy guest and a landlady in kimono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wrappers, reading a newspaper.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devils or Satan's that I saw.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 passenger getting on the trolley bus, a "workman" halfway down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stairs of "To Forget" "eating lunch" and in To Be in Heaven a gardener or electrician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adjusting an implant box behind a hedge and periodically leaping up and screaming.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place, so long as the implants remain only partially discharged, seems to swim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black and white electronic masses, but these dissipate as the implants are run out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actually "enters" the "town" as the first action. The implants, however, were rigged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makes the gates seem the entrance to the incident. One backs through from the town,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the bank, down the steps and eventually out the pearly gates, down the hillside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there let off and abandoned.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"TO BE IN HEAVEN" is the last goal implanted in both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not a body building implant, though running it gives somatics to the chest.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not a GE implant. It is the person's own. Running it, particularly badly, brings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down on the body. There are body somatics on it, however, particularly eyes, face,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chest, bones.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apparently only can be run by 3M listing and rocket reads. One must have the goal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the RI's.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CONCLUSIONS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place is so full of lies by implant that the preclear becomes quite confused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review of the actual date is necessary to a successful navigation. However,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very easy to read more treachery into it than there is in it - which is enough.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as the place existed so long it was in a varying state of repair and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change. (This data on time is subject to review). But in 1,2 Trillion years only some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implant pattern and mock up had shifted. However, there may have been other stations.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time and research will really tell that.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must date the preclear's first (earliest) goal to forget, find how many times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preclear went through it, or some such implant station, date the other times and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careful to run only the first of the series. As this is basic, as in prepchecking, Sec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checking and old engram running, it tends to case up the remainder of the implants.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the implants later than basic is very much harder on the pc even though it can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Wherever one misses an RI in an implant, that repeating RI when found in a later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tends to be very much more heavily 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Re-running any implant that has only been partially run tends to rough up the whole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 and make it hard to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LUCK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think we are lucky. It could have been much worse. This heavenly dream of destruction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could have been current, not so long ago. It could have happened often, not just once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twice or three times per pc. But apparently it didn't and is unique in itself.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core of the Reactive Mind. It is all the way South. For here, just once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whole track, somebody discovered the mechanism of purposes and RI's and utilized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install religious mania and pin thetans down to "one life" and planets.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thing was done so well that it has hung up ever since. There are other implants,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are other goals and GPMs, but these are minor and easily found and listed once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key implant series is out of the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were in a position of having an infinite number of pieces to the puzzle. Now we have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finite number which even though very tough, are still finite in number. Further, every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processing step taken, every RI discharged is a positive gain toward a definite result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Further, we have our hands on an appalling bit of technology where the world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concerned. With repidity and a Meter it can be shown that Heaven is a false dream,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the old religion was based on a very painful lie, a cynical betrayal.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does this do to any religious nature of Scientology? It strengthens it. New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religions always overthrow the false gods of the old, they do something to better man. We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improve man. We can show the old gods false. And we can open up the universe 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happier place in which a spirit may dwell. What more can you expect? This actually places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far beyond any other beings that are about. It puts us, through increased beingness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 restoration of life, in control of much destiny.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now have only a few unsolved problems about life, huge though they may be, such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construction of bodies, and how does one establish the character of and communicate,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feasible, with beings who are making trees and insects. There are a few things like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these. But I imagine when we finally manage to communicate with beetles under rocks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 them, we'll no doubt find the Creator of Heaven who 43+ Trillion years ago designed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built the Pearly Gates and trapped us all.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Good Lord, I'd hate to be guilty of that overt. But never mind - you aren't either.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guy is GONE (I hope!).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This HCO Bulletin is based on over a thousand hours of research auditing,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analyzing the facsimiles of the reactive mind, and with the help of a Mark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Electrometer.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scientific research, and is not in any way based upon the mere opinion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researcher. This HCO Bulletin is not the result of the belief or beliefs of anyone,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data reflects long, arduous and painstaking research over a period of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thirty years into the nature of Man, the mind, the human spirit, and it's relationship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physical universe. The data and phenomena discovered in Scientology is common to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minds and all men, and can be demonstrated on anyone. Truth does not require belief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truth any more than water requires anyone's permission to run down hill. The data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itself and can be duplicated by any honest researcher or practitioner. We in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seek freedom, the betterment of Man, and the happiness of the individual and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comprises our attitude toward the data found. The data, however, is simply itself,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exists whatever the opinion of any one may be. The contents of this HCO Bulletin discover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apparent underlying impulses of religious zealotism and the source of the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mania and insanity which terrorized Earth over the ages and has given religion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appearance of insanity. (As this paper is written for my friends it has, of course,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semblance of irreverence).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Note:All our data on the whole track remains factual and is not taken from any implant.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error released earlier was the time factors involved in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LRH:jw:jr Copyright (c) 1963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072 HCOB 12 MAY 63 ROUTINE 3, RI FORM (GPM RI FORM CORRECTED)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 MAY 63 ROUTINE 3 RI FORM (GPM RI FORM CORRECTED)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145-54,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[see corrections in HCOB 26 MAY 63]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12 MAY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RI FORM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(GPM RI FORM CORRECTED)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series (43 trillion) of GPM implants follow this exact word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following form there may be an RI in juxtaposition or a missing pair (on test 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 have found it all correct so far as I can tell) but except as indicated this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exact pattern, in that your pc has all of these. If your pc's goal does not follow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 you are running the second series at 41 trillion.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approximation of the word is not acceptable. With a little random listing the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will RR. Example: "Enjoying Catfish" is not good enough. It would have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"Enjoyably Catfish" as given. Only a variation in the middle of the word sometimes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occurs, i.e., Enjoyably fires as Enjoyfulably. Enjoy and -ably are always there. Only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fire in the terminals, not NIX but if so mass will eventually stack up, GPM to GPM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terminal side.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Early on a case a bank is so charged up that almost anything will RR. So work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one as given, or in later GPMs that level will leave mass because basic on it (1st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GPM) is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not the pattern of the second series (41 or 42 trillion). The first series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probably available on your pc. Find it. If you can't and pc got only the second series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(although I'm still prepared to find it all one consecutive implant) blunder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get charge off by finding RIs. I haven't run much of the second series. Without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series run completely the accumulated charge on the second is too brutal. However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have the full pattern of it in a very few weeks. I am auditing a fresh pc and 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audited at the rate of one RI per minute of auditing time. Blowdown is ignored.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RIs are used now we have this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pattern should fit all the first series of implanted GPMs, 28 or 29 in number.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trouble you'll have is finding the correct top oppterm on some.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goal consists of certain blocks of RIs. For instance, Block One (as noted on plot)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"Forgotten." Therefore one has Forgotten as the Top Oppterm, NIX Forgotten as the top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terminal. Then one has "Absoluteably Forgotten," then "NIX Absoluteably Forgotten" as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terminal. And so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blocks are numbered. The appropriate ending or form goes in each block.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 See next page 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To Forget, the blocks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One - Top Oppterm: Forgotten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Two - Goal: To Forget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Three - Goal Minus "To": Forget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Four - Goal Minus "To" + able: Not present in first series of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Five - ing form: Forgetting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Six - er form: Forgetter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the goal To Remember: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One: Remembered Block Two: To Remember Block Three: Remember Block Four: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in first series Block Five: Remembering Block Six: Rememberer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goal To Go Away: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One: Gone Block Two: To Go Away Block Three: Go Away Block Four: Not present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series Block Five: Going Away Block Six: Go Awayer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Last goal of first series: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One: Heaven Block Two: To Be in Heaven Block Three: Be in Heaven Block Four: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Block Five: Being in Heaven Block Six: Be in Heavener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Order of RIs - First Series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[In the bulletin, there are horizontal arrows pointing from each item on the left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towards the Nix item on the right and there is a diagonal arrow pointing down from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towards the next lower item on the left. In other words, item 1 points at item 2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item 2 points down diagonally to item 3 etc.]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26 May correction states that the alternate wording occasionally given in small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letters are incorrect]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WHO OR WHAT WOULD OPPOSE: WHO OR WHAT WOULD ____ OPPOSE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-------------------------| Block One | 1. TOP OPPTERM__________ | ---&gt; 2.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 _________________________|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ABSOLUTEABLY___________ ---&gt; 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PERFECTABLY____________ ---&gt; 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SUPERIORABLY __________ ---&gt; 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INCOMPARABLY __________ ---&gt; 10.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FASCINATABLY _________ ---&gt; 12. NIX ____________ Fascinatingably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141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HIGHLY ACCEPTABLY ____ ---&gt; 14.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RECOMMENDABLY ________ ---&gt; 16.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17. ACCEPTABLY ___________ ---&gt; 18.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19. ENGROSSABLY __________ ---&gt; 20.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21. VITALABLY ____________ ---&gt; 22.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23. EAGERABLY ____________ ---&gt; 24.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25. ENTHUSIASTICABLY _____ ---&gt; 26.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27. ENJOYABLY ____________ ---&gt; 28.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29. PLEASURABLY __________ ---&gt; 30.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31. AGREEABLY ____________ ---&gt; 32.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33. DEDICATEABLY _________ ---&gt; 34. NIX ____________ Dedicativeably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35. COMMENDABLY __________ ---&gt; 36.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37. DESIREABLY____________ ---&gt; 38.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39. WANTABLY______________ ---&gt; 40. NIX ____________ Wantedably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41. COVETABLY ____________ ---&gt; 42. NIX ____________ Covetedably Covetiveably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43. HOPEFULABLY___________ ---&gt; 44.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HOPEABLY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45. DECIDEDABLY___________ ---&gt; 46.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DECIDABLY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47. CREDITABLY____________ ---&gt; 48.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49. DEMANDEDABLY _________ ---&gt; 50.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DEMANDABLY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51. BOREABLY______________ ---&gt; 52.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53. DEJECTEDABLY _________ ---&gt; 54.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DEJECTABLY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55. DEGRADEABLY __________ ---&gt; 56.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57. IDOITABLY ____________ ---&gt; 58.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59. LOSEABLY______________ ---&gt; 60.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61. BADABLY_______________ ---&gt; 62.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63. UNWANTEDABLY__________ ---&gt; 64. NIX ____________ Unwantably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UNWANTABLY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65. PLAYABLY______________ ---&gt; 66.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67. ABANDONABLY___________ ---&gt; 68.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69. TOP OPPTERM-ING_______ ---&gt; 70.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71. __________________ ERS ---&gt; 72.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73. ______________ INGNESS ---&gt; 74.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75. ______________ ISHNESS ---&gt; 76.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77. _______________ ATIVES ---&gt; 78.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79. ________________ IVITY ---&gt; 80.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-------------------------| Block Two | 81. GOAL TO ___________ | ---&gt; 82.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 _________________________|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83. ABSOLUTEABLY__________ ---&gt; 84.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85. PERFECTABLE___________ ---&gt; 86.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87. SUPERIORABLE__________ ---&gt; 88.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89. INCOMPARABLE__________ ---&gt; 90.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91. FASCINATABLE__________ ---&gt; 92.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93. HIGHLY ACCEPTABLE_____ ---&gt; 94.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95. RECOMMENDABLE_________ ---&gt; 96.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97. ACCEPTABLE____________ ---&gt; 98.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99. ENGROSSABLE___________ ---&gt; 100.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101. VITALABLE____________ ---&gt; 102.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[changed to VITALABLE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101. EAGERABLE____________ ---&gt; 104.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14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103. ENTHUSEABLE__________ ---&gt; 106.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107. ENJOYABLE____________ ---&gt; 108.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109. PLEASUREABLE_________ ---&gt; 110.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111. AGREEABLE____________ ---&gt; 112.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113. DEDICATEABLE_________ ---&gt; 114.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115. COMMENDABLE__________ ---&gt; 116.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117. DESIREABLE___________ ---&gt; 118.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119. WANTABLE_____________ ---&gt; 120.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121. COVETABLE____________ ---&gt; 122.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123. HOPEABLE_____________ ---&gt; 124.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125. DECIDABLE____________ ---&gt; 126.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127. CREDITABLE___________ ---&gt; 128.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129. DEMANDABLE___________ ---&gt; 130.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131. BOREABLE_____________ ---&gt; 132.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133. DEJECTABLE___________ ---&gt; 134.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135. DEGRADABLE___________ ---&gt; 136.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137. IDOITABLE____________ ---&gt; 138.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139. LOSEABLE_____________ ---&gt; 140.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141. BADABLE______________ ---&gt; 142.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[The following added by 26 May] [141A. UNWANTABLE_________ ---&gt; 142B. NIX __________]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143. PLAYABLE_____________ ---&gt; 144.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145. ABANDONABLE__________ ---&gt; 146.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147. GOAL-ING_____________ ---&gt; 148.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149. (TO)_____________ ERS ---&gt; 150.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151. (TO)_________ INGNESS ---&gt; 152.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153. (TO)__________ISHNESS ---&gt; 154.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155. (TO)___________ATIVES ---&gt; 156.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157. (TO)____________IVITY ---&gt; 158.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-------------------------| Block Three | 159. GOAL MINUS "TO"____ | ---&gt; 160. NIX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 _________________________|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161. __________________ING ---&gt; 162.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163. _________________ ERS ---&gt; 164.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165. _____________ INGNESS ---&gt; 166.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167. _____________ ISHNESS ---&gt; 168.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169. ______________ ATIVES ---&gt; 170. NIX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171. _______________ IVITY ---&gt; 172.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-------------------------| Block Four | _________________________|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Band here last of goal ending in -able with a different dwindling, but only in 2nd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 of implants. Noted because pc can get into wrong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-------------------------| Block Five | 173. THOSE WHO ARE____ING| ---&gt; 174. SOMEONE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 _________________________| NEVER GOALING 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by 26 May to 174. SOMEONE WHO ISN'T EVER ____ING 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175. _____ING FORM OF GOAL ---&gt; 176. SOMEONE WHO WOULD  HATE 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by 26 May to 176. SOMEONE WHO HATES ____ING 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177. ACTIVE-ING___________ ---&gt; 178. SOMEONE WHO WOULDN'T  WANT 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by 26 May to 178. SOMEONE WHO DOESN'T WANT ____ING 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179. ANY NECESSIT ---&gt; 180. SOMEONE WHO SAW NO  FOR ___ING NECESSITY FOR 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by 26 May to 180. SOMEONE WHO SAW NO NECESSITY FOR ____ING 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181. ANY ACTIONS   OF______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183. A BELIEF IN ______ING ---&gt; 184.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185. PROPONENTS OF ____ING ---&gt; 186.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THE PROPONENTS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187. THE FANTASTIC ---&gt; 188. THE UNIMPORTANCES OF ____ING  IMPORTANCE OF 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[Changed to IMPORTANCES by 26 May]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189. THE OBSESSIONS ---&gt; 190. NIX ____________   FOR 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191. THE INTERESTINGNESS ---&gt; 192. NIX ____________   OF_ 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193. THE CONCERNS OF___ING ---&gt; 194.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195. THE UPSETS ABOUT__ING ---&gt; 196. NIX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197. THE DESPERATIONS ---&gt; 198. NIX ____________   OF 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199. THE FRENZIEDNESS(ES) ---&gt; 200. NIX ____________  OF 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201. THE HOPELESSNESS(ES) ---&gt; 202. NIX ____________  OF 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(ES) removed by 26 May, same for the ones in the section below]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----------------  | Block Six |  ---------------- 203. THE EXHAUSTION(S)   OF 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---&gt; 204. AN EXHAUSTED ______ER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205. THE STUPIDITY(ITIES?) ---&gt; 206. A STUPIDIFIED _____ER  OF 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207. THE EFFORTS OF ___ING ---&gt; 208. AN UNEFFORTIZED ___ER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209. THE UNREWARDINGNESS ---&gt; 210. AN UNREWARDED _____ER  (ES) OF 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211. THE COMPLICATIONS ---&gt; 212. A COMPLICATED ____ ER  OF 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213. THE DEMANDS OF ___ING ---&gt; 214. A DEMANDING ______ 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215. THE DETERMINATIONS ---&gt; 216. A DETERMINED ______ER  OF 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217. THE LIMITATIONS ---&gt; 218. AN ING_____ER  OF 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219. THE OPPONENTS ---&gt; 220. AN ________ER  OF 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221. A HATRED OF ______ING ---&gt; 222. __________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223. STOPPED __________ING ---&gt; 224. SOMEBODY WITH THE GOAL _______  (same as Block Two)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225. ANY IMPOSSIBILITY(IES) ---&gt; 226. SOMEBODY OR SOMETHING  OF ________ING WITH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227. THE NON EXISTENCE ---&gt; 228. THE GOAL __________  OF 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-------------------------| 229. BOTTOM OPPTERM | Next goal + this goal | or this goal +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next | ---&gt; 230. TO _____________ goal. Sometimes Not | / or Nix has to be added |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_________________________| /  / [arrow pointing down]  RI OPPOSE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"What goal would _____ oppose?"  (50 beyond last R/S or RR)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goal is always found by doing the goal oppose indicated. The bottom oppterm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cannot be put in until you know the next goal. Put in any old oppterm that fires.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when you have the next goal put in the bottom oppterm by asking "Who or what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goal To ____ oppose." Get the right bottom oppterm of the upper GPM. (Consists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two goals joined together to make sense.) Then list "Who or what would oppose 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(bottom oppterm just found)" and put  To _____ on the list. Then relist "Who or what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To ____ (last RI of bank) oppose?" and put in Top Oppterm of next goal  and you're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away into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073 HCOB 13 MAY 63 R3N DIRECTIVE LISTING WITH NEW R3 MODEL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(NTV. p. 155-60,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13 MAY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3N DIRECTIVE LISTING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NEW ROUTINE 3 MODEL SESSION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I gathered experience in auditing a pc through the implant GPMs and being audited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 them, it became obvious that we had need of a special routine to handle implant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and a new Routine 3 Model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TWO technologies for auditing goals. You have in Routine 3M a completed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technology, needed to audit the pc's own  goals. This need not be changed.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as we moved into implant GPMs a great deal of Routine 3M and 3M2 could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dropped while running the implant GPMs. Therefore here is a streamlined routine developed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implant GPMs only.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about 49 of these implant GPMs according to present data. Some pcs have more,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 less. Unless one hits a speed of an RI every minute of auditing time, the task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clearing the pc of all these takes too long. There are 230 RIs in each one. So the speed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necessity is self-evident.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we drop several actions from 3M2. We do not check the goal between RIs. We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test the RI being listed from or the question. We drop the requirement of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blowdown for an RI and we leave only the necessity that the RI RR well when said by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and called. The extraneous actions can be dispensed with because we now have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 exact line plot as per HCOB 12 May 63, ROUTINE 3, RI FORM, (GPM RI FORM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CORRECTED), and are doing only Directive Listing. By the numbered character of the 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plot, one can keep the pc straight without telling the pc the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session is so arranged that the auditor has a line plot before him and the pc has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copy propped up so that the pc can see it easily without moving about or shifting hands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cans.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uses his own line plot copy as the pc's line plot. Spare paper is handy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any fiddle-about with words is necessary. The auditor keeps all RIs on the form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provided to save unnecessary writing. The only thing the auditor guards against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incorrect oppose in his question -  Who or what would oppose _____? and Who or what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 oppose? must never be mixed up. The question correct for the column below it is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any additional listing is necessary the auditor transfers the number of the RI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listed for to his spare paper and lists it there, if he lists in writing at all.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pauses while the auditor writes during the finding of most of the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fills in the form as he asks. Form filling is also shorthanded by putting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a check mark on the terminal side to show it has been gotten.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RIs can thus be found and recorded almost as fast as auditor and pc can talk.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must be very sure of his rocket read. The correct RI will fire once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says it, slightly less when called back, less when part of the next question and ticks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opposed by the next RI. It is thereafter wholly discharged. It has to be called back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pc and the next question then asked, using the RI just found. And that's all.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judgment is on "Did the pc hear it?" and "Is the pc distracted or suppressing?"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Experience will guide you on these. Don't waste time with lots of ruds or TDing RIs.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"What's happening?" or "What happened?" in a critical moment saves almost all mid ruds.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when it doesn't a "Suppress," "Invalidate" put in on the pc is usually adequate for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RI and a "Protest," "Assert" and "Decide" are enough when session ruds demand to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put in.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takes the pc's data always. And can act on it. But the auditor never takes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orders. When the auditor fails to take data the pc soon after begins issuing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orders, most of which will be wrong. There is no case data except the pc's data via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handles the pc gently. Never continue a session beyond an ARC break until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ARC break is handled. Otherwise the pc thinks of the auditor as an enemy, which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after all is characterized by forcing against will.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principal thing to accomplish in Routine 3N is a discharge of charge. Charge is seen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meter by rocket reads (or rock slams, which don't apply in 3N). This charge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seen to do one of two things: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Discharge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Suppress.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must be careful that the charge does not just suppress and that it actually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discharges. All the charge present is represented by the rocket read. When the rocket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 ceases to rocket read the charge is either discharged or suppressed. The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quickly learn by experience which has happened. Suppressed charge is still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and retains command value on the pc. Sometimes an area (such as a whole GPM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engram) is so charged that the rocket reads continue to fire as the tone arm moves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(most of the time) the charge is so shallow that it contains only (a) one long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rocket read, (b) one medium rocket read, (c) one short rocket read and (d) a tick,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accompanied by about .2 divisions of TA fall over the lot.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3N one gets (a) the long RR when the pc first says the RI from his copy of the 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plot form, (b) the medium RR when the auditor calls it back, (c) the short RR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next oppose question is asked and (d) the tick when it is answered.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may not see (c) and (d). Often the whole charge goes on (a) and (b). Continuing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 a right RI does not produce an RR beyond the above. Only a wrong one continues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the auditor must be careful of is failing to get (a) and (b) (when the pc first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 it and when the auditor calls it back). If no RR occurs, but only a fall, or if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short RR occurs at (a) or (b) the auditor must expect the pc has a suppress or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suppressing by being distracted. The thing to do is ask "What happened?" and get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 and do the whole operation again. Don't keep putting in big mid ruds or random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when the above simple query will handle.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the speed of run causes the pc to suppress cognitions. This will prevent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rocket reads. It is quite enough to ask "What happened?" as above and the pc will tell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Although 3N is fast, one must compensate for that speed by good sense. The more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harass a pc the less charge is gotten off and the fewer the RIs found per session.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therefore use lots of session big mid ruds and RI big mid ruds.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putting in the BMRs on Nix once or twice on various words in argument will pay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 with a smoother run. Nix can always be made to fire as part of terminals. Pcs often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hate it. Why? It's part of the implant, that's why. It's the most used word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does not have to understand the words to recover. However, getting the pc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study before a session the parts of speech involved will help. The things weren't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understood or were sneered at by the pc at the time they were implanted.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Getting the pc to pick up any overt thoughts he had while going through will also help.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this is done only very occasionally in the session, not every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3N is a speed process which balances between too much and too little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doingness. Do enough to get the charge off. Don't do too much and inhibit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do too little and leave charge on the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visio of the surroundings in the implant area as the pc goes through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vital on the first run through the implants. But it shouldn't be prevented either.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Whether the pc looks or not is unimportant. The auditor can say "What does it look like?"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once or twice in a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Speed can come up to 1 RI every 30 seconds but should not fall lower than l RI every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minute and a half of session time. An average of 1 RI per minute is good. This includes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breaks, beginning and end of session. The first session or two may go much slower. Speed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reached by the third to fifth session and maintained thereafter.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3N cannot be used on those cases (five percent?) who are not native to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galaxy and do not have therefore the Helatrobus Implants, or who for some reason escaped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 On these the top oppterm and terminal of To Forget cannot be made to fire even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Forget does. Such cases may have a goal "To persist" or "To exist for self alone"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do not run by our line plots.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who received only the second series of implants and not the first is run on 3N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 second series line plot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Pcs who do not have the Helatrobus Implants covered in R3N are best run by blocking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their time track and mild engram running. These are nonpattern pcs and their auditor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develop the materials needed to handle their implants. Much data exists on this.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 awfully sure your pc does not have the goal To Forget and its top RIs, however,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deciding he or she is off pattern. Pcs like to be different. It's dangerous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predictable. And they often sell difference to an auditor. It is fortunate if the pc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run on the Helatrobus Implants as it makes fast gains for little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 R3N as fast as you and the pc can talk. Do the RIs on the HCO Bulletin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Save every corner of time you can. There are more than 10,000 RIs on most cases,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far more, on a very few there  are less. That's about 170 hours of auditing time at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  per minute. So you see why you've got to go-thetan-go. At  two RIs per session 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5,000 hours or more!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reason we run the Helatrobus Implants is obvious, but you may have missed that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reduce the power of decision more than any other implants ever found-and the power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decision is the very core of self-determinism.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 MODEL SESSION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Adjust the pc's chair.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Make sure room is all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Test pc's havingness.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Put in R-factor.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Start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Get session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Use General O/W if pc very agitated, or put in BMRs since last session, or pull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missed W/Hs as indicated to get pc into session, but if pc cheerful and needle smooth,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get down to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Accomplish body of session. In Directive Listing from forms this is 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End body of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Smooth out any roughness in the session if there has been any, favoring Suppress,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Reveal, Protest, Decide, Overts, Assert.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Get goals and gains.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Test havingness, run pc's Havingness Process if necessary.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Ask for anything pc wishes to say.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Ask if all right to end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End session including asking pc to say, "You are not auditing me."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Wording for the above follows the tradition of earlier Model Sessions.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Adhere severely to this session form. It is nearly an irreducible minimum and is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fast, but it is all necessary.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random rudiment here is "What happened?".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Session mid ruds are simply "Protest, Assert and Decide."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rudiments are "Suppress and Invalidate."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 handling is in accordance with HCO Bulletin of 14 March 63,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2-ROUTINE 3, ARC BREAKS, HANDLING OF. Don't continue a session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until you find out why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8. BODY OF THE SESSION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per the above step 8, this is the body of a 3N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same session form as above is used for track scouting or engram running so that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are done also no change of Model Session occurs.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 what makes 3N 3N is the following: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After having established that pc has the goal To Forget and the Helatrobus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(also done in the above session form) one proceeds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Give the pc a copy of the required line plot to fit his goal or pre-RIs, making sure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have the latest and most accurate version. Prop it up so pc can read it or let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it on his lap, guarding against too much can juggling to get it read.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takes a second copy of the same form for his line plot.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Give me number (____ next RI). Who or what would oppose____Last RI)? or Who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would (____ last RI)  oppose? (as required).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Pc: (Calling only the exact form RI) Avoidable Catfish.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(Has carefully observed E-Meter to make sure it RRed well. ) (Marks, but need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write in full, "Avoidable Catfish" place on his line plot form, verifies it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one to come up.) Thank you. I will read the item. Reads: "Avoidable Catfish." (Sees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it RRs - will do so about half the width of the pc's first RR just a moment before.)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rocket reads. (Notes next number or not and may or may not give it to pc according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how lost pc is liable to get.) (Uses last RI found in question:) Who or what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Avoidable Catfish?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Pc: Nix Avoidable Catfish.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Auditor: (Sees that it RRed when pc said it. Marks his list.) I will read the item: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(reads and as always notes meter reaction carefully) "Nix Avoidable Catfish" That rocket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reads. Who or what would Nix Avoidable Catfish oppose?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so forth.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auditor's remedy against something not rocket reading is usually "What happened?"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Gets the pc's answer and repeats the operation that didn't produce an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usually gets the RR and the auditor just goes on. The pc had a heavy somatic or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cognition or looked at the next RI or just didn't pay attention.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remedy, if the above didn't work, is to put in "Suppress and Invalidate"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RI. Then one repeats the operation and goes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If, however, no RR results yet, look over the line plot thoroughly to make sure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haven't skipped or gotten mixed up or gotten a non-line plot RR. If all is well here,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do next paragraph: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no RR yet, use Random Listing, letting the pc vary the wording as he or she wishes.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write any of this down. You will see the meter RR on these odd variations given.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no more RRs are seen except on any repeat of the right RI, once more repeat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operation and you'll get your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none of these work then assume: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You already got the charge off and missed it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You are doing something not procedure and have been gradually stacking up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remedy either of the above try to get the next RI. If it fires well, just go on,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the charge went off, the next one will fire, and if it didn't the next one won't.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Your responsibility is 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Get the charge off each RI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Keep the pc calm and unharassed and speeding forward.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quickly learn the particular tricks of your pc such as "press on," "puzzling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out," "getting tired," and will get the hang of this pc's meter so you can tell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suppress or whatever from a real RR very easily and adjust accordingly.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obvious that such trouble has to be rare to get your quota of RIs in a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Going from one goal to the next varies the above pattern. Here one lists a goal oppose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for the next goal to 50 beyond the last RR or R/S, nulls the list and gets the next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longish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there is no doubt what the next goal is just direct it on the list at once, making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RI list, adjust the bottom oppterm of the goal just left, carry the charge through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get the next top oppterm at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have the wrong next goal your pc will ARC break or the RR will fail to fire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will develop much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Wrong next goal is probably the only liability that can give the auditor trouble now.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Routine 3N. On the basis of its Model Session, all Routine 3 can be done as well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engram running. The essence of it is auditor direction. Direct the pc toward Clear,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toward ARC breaks, and you'll soon have marvelous rewards from the 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074 Hand ?? Handwritten note in New Tech Vols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161, not in old tech vol)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[Handwritten note, undated]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takes the pc's data always. And can act on it. But the auditor NEVER takes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orders.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075 HCOB 15 MAY 63 THE TIME TRACK AND ENGRAM RUNNING BY CHAINS,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 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273-7, NTV VII p. 162-7)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15 MAY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TIME TRACK  AND  ENGRAM RUNNING BY CHAINS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BULLETIN 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has been so many years since engram running was a familiar tool of the auditor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hard to know where to begin to teach this skill all over again. Actually, millions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words have been written or spoken on the subject of running engrams. However, oddly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enough there was not one condensed, summary HCO Bulletin on the subject. Engram running,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developed, was never then summated. I will therefore attempt to remedy the matter.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ENGRAM RUNNING SIMPLIFIED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recapitulation or summation of materials was ever done on engram running. Therefore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while all lectures and books on it are true, not one contains a final survey of engram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including everything vital to this skill and the laws which govern it.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material in books and tapes should be reviewed. But the material in these HCO Bulletins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learned thoroughly as it takes precedence over all earlier material.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WHY PEOPLE HAVE TROUBLE RUNNING ENGRAMS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gotten very impatient with the constant plea for a rote set of commands to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engrams. The need for such commands is a testimony to the Auditor's lack of knowledge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mechanics of the Time Track and the pc's behavior during an engram running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must know the basic laws and mechanics of the Time Track in order to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engrams. There is no rote procedure and never will be that will be successful on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cases in absence of a knowledge of what a Time Track 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substitute for knowing what engrams are and what they do. Knowing that,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run engrams. Not knowing that, there is nothing that will take the place of such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knowledge. You have to know the behavior of and data about engrams. There is no royal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road that avoids such knowledge. If you know all about engrams you can run them. If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don't, you'll make a mess regardless of the commands given for use.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the essence of engram running is a knowledge of the character and behavior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engrams. This is not a vast subject.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these three things stand in the way of learning about engrams: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Engrams contain pain and unconsciousness; fear of pain or inflicting pain causes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not to confront the  pc's engrams and unconsciousness is after all a not knowing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condition;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auditor is so accustomed to projectionists reeling off movies and TV programs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 or her that the auditor  tends to just sit while the action rolls forward, acting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like a spectator, not the projectionist.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Failure to handle Time in Incidents.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(1) you can remedy this just by knowing about it and realizing it and surmounting it,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on (2) you can remedy the attitude by realizing that the auditor, not the pc (or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 installed movie projectionist), is operating the pc's  bank. (3) is covered later.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Take a pocket movie projector and any bit of a reel of film and wind it back and forth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a while and you'll see you are moving it. Then give a command and move the film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you'll have what you're doing as an auditor. Many drills can be developed using such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equipment and (2) will be overcome. (1) requires just understanding and the will to rise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superior to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endless record, called the TIME TRACK, complete with 52 perceptions, of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entire past, is available to the auditor and his or her auditing commands.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rules are: THE TIME TRACK OBEYS THE AUDITOR; THE TIME TRACK DOES NOT OBEY A PRECLEAR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(early in auditing).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Time Track is a very accurate record of the pc's past, very accurately timed,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obedient to the auditor. If motion picture film were 3D, had 52 perceptions and could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fully react upon the observer, the Time Track could be called a motion picture film.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at least 350,000,000,000,000 years long, probably much longer, with a scene about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 1/25 of a second.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DEFINITIONS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part of the Time Track that is free of pain and misadventure is called simply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 Track, in that the pc doesn't freeze up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mental picture that is unknowingly created and part of the Time Track is called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FACSIMILE, whether an engram, secondary, lock or pleasure moment.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knowingly created mental picture that is not part of a Time Track is called a MOCK-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unknowingly created mental picture that appears to have been a record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physical universe but is in fact only an altered copy of the Time Track is called a DUB-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parts of the Time Track that contain moments of pain and unconsciousness 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called ENGRAMS.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parts of the Time Track which contain misemotion based on earlier engramic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experience are called SECONDARIES.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parts of the Time Track which contain the first moment an earlier engram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restimulated are called KEY-INS.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parts of the Time Track which contain moments the pc associates with Key-ins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called LOCKS.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series of similar engrams, or of similar locks, are called CHAINS.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BASIC is the first incident (engram, lock, overt act) on any chain.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BASIC BASIC is the first engram on the whole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Incidents are not in piles or files. They are simply a part of the consecutive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INCIDENT is meant the recording of an experience, simple or complex, related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same subject, location or people, understood to take place in a short and finite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period such as minutes or hours or days.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CHAIN OF INCIDENTS makes up a whole adventure or activity related by the same subject,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general location or people, understood to take place in a long time period, weeks,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months, years or even billions or trillions of years.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incident can be an engram, secondary, key-in or lock. A chain of incidents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be a chain of experiences which are engrams, secondaries, key-ins and locks.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chain of incidents has only one BASIC. Its BASIC is the earliest engram received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overt act committed against the subject, location or beings which make it a chain.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INFLUENCE OF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Shakespeare said all life was a play. He was right in so far as the Time Track is a 3D,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52 perception movie which is a whole series of plays concerning the preclear. But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influence of it upon the preclear removes it from the class of pretense and play.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only very real, it is what contains whatever it is that depresses the pc to what 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today. Its savageness relieved, the preclear can recover, and only then. There is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valid workable road.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valences, circuits and machinery in the reactive mind, as well as Reliable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and Goals. But these all have their place on the Time Track and are part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preclear, as a thetan, is the effect of all this recorded experience. Almost all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unknown to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other influencing agencies for the preclear than the Time Track and Present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Time. And Present Time, a moment later, is part of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CREATION OF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preclear makes the Time Track as time rolls forward. He does this as an obsessive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create on a sub-awareness level. It is done by an INVOLUNTARY INTENTION, not under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awareness or control.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road to clear by making the preclear take over the creating of the Time Track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 explored and proved completely valueless and chancy.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road to clear by making the preclear leave the Time Track (exteriorization) lasts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for minutes, hours or days and has proven valueless.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road to clear, proven over 13 years of intense research and vast numbers of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hours and cases, lies only in an auditor handling the Time Track and removing from it,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means governed by the Auditor's Code, the material, both motivators and overts, which,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recorded on it, is out of the control of the pc and holds the pc at effect. Listing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and reliable items, engram running, Prepchecking, Sec Checking, recall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assists all handle the Time Track successfully and are therefore the basis of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modern 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APPARENT FAULTS IN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faults in the recording of the Time Track. There are only snarls caused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groupers, and unavailability and lack of perception of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Grouper is anything which pulls the Time Track into a bunch at one or more points.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 grouper is gone the Time Track is perceived to be straight.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Unavailability is caused by the pc's inability to confront or BOUNCERS and DENYERS.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BOUNCER throws the pc backward, forward, up or down from the track and so makes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apparently unavailable. A DENYER obscures a part of track by implying it is not there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elsewhere (a mis-director) or should not be viewed.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Groupers, bouncers and denyers are material (matter, energy, space and time in the form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effort, force, mass, delusion, etc) or command phrases (statements that group, bounce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deny). When a grouper, bouncer or denyer are enforced by both material and command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phrases they become most effective, making the Time Track unavailable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Unless the Time Track is made available it cannot be as-ised by the pc and so remains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aberrative.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Time Track is actual in that it is made of matter, energy, space and time as well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thought. Those who cannot confront Mest think it is composed only of thought. A grouper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make a pc fat and a bouncer thin if the pc is chronically stuck in them or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is grouped or made unavailable through bad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ORIGIN OF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Through a great deal of study, not entirely complete, the following surmises can be made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the Time Track, the physical universe and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tendency of the physical universe is condensation and solidification. At least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the effect produced on the thetan. Continued dwelling in it without rehabilitation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causes the thetan to become less reaching ("smaller") and more solid. A thetan, being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static, may become convinced he cannot duplicate matter, energy, space, or time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certain intentions and so succumbs to the influence of this universe. This influence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itself would be negligible unless recorded by the thetan, stored and made reactive upon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thetan as a Time Track, and then maliciously used to trap the thetan.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Recent researches I have done in the field of aesthetics tend to indicate that rhythm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source of present time. The thetan is carried along both by his own desire to have,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or be and by having been overwhelmed in the distant past by a continuous minute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rhythm. This is a possible explanation of a thetan's continuous presence in Present Time.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Time, then, can be defined as a response to the continuous rhythm of the physical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universe, resulting in a hereness in nowness.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response to this rhythm, undoubtedly assisted by overts and implants and convictions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need of recording, the thetan began to respond to the physical universe in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creations and eventually obsessively created (by means of restimulatable involuntary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intentions) the passing moments of the physical universe. But only when he began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 these pictures important could they be used to aberrate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only partly permanently created. Other moments of the past become re-created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when the thetan's intention is directed to them, on which these parts spontaneously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appear, the thetan not voluntarily creating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forms the Time Track. Some parts of it, then, are "permanently" in a state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creation and the majority of it becoming created when the thetan's attention is directed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"permanently created" portions are those times of overwhelm and indecision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almost entirely submerged the thetan's own will and awareness.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Such parts are found in implants and great stresses. These parts are in permanent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mechanism of permanent restimulation consists of opposing forces of comparable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magnitude which cause a balance which does not respond to current time and remains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"timeless".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Such phenomena as the overt act-motivator sequence, the problem (postulate counter-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postulate), tend to hold certain portions of the Time Track in "permanent creation"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cause them to continue to exist in present time as unresolved masses, energies, spaces,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times and significances.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intention of the physical universe (and those who have become degraded enough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 only its ends) is to make a thetan solid, immobile and decisionless.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fight of the thetan is to remain unsolid, mobile or immobile at will, and capable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decision.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in itself is the principal unresolved problem and it itself creates timeless mass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accomplishes the basic purpose of a trap.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mechanism of the Time Track can then be said to be the primary action in making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thetan solid, immobile and decisionless. For without a record of the past accumulating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forming a gradient of solidification of the thetan, the entrapment potential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physical universe would be negligible and the havingness which it offers might be quite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therapeutic. It probably requires more than just living in the physical universe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 aberrated. The main method of causing aberration and entrapment is therefore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actions which create or confuse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thetan has things beyond Matter, Energy, Space and Time which can deteriorate.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power of choice, his ability to keep two locations separate, his belief in self and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ethical standards are independent of material things. But these can be recorded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Track as well and one sees them recover when no longer influenced by the Time Track.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the thetan himself makes his own Time Track, even if under compulsion, and commits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his own overts, even on provocation, it can be said, then, that the thetan aberrates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himself. But he is assisted by mammoth betrayals and his necessity to combat them. And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guilty of aberrating his fellows.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doubtful if another type of being built the physical universe and still lurks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within it to trap further. But older beings, already degraded, have continuously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to help newer beings to go downhill.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Thetan had his own "Home Universe" and these colliding or made to collide, probably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the physical universe. But of this origin and these intentions we are not at this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certain.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enough for us to resolve the problem of the aberrative nature of this universe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provide a technology which assuages that aberration and keeps one abreast of it.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practical and we can already do it. Further insight into the problem will be a further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bonus. And further data is already in view.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(Bulletin 2 on The Time Track and Engram Running will follow.)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076 HCOPL 15 MAY 63 INSTRUCTOR HATS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164)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15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INSTRUCTOR HATS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 Examiner - Purpose: To ensure students know their theory.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 Examiner - Purpose: To ensure students can apply their   theory in a practical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manner.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Supervisor - Purpose: To ensure students can audit.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077 HCOB 20 MAY 63 ROUTINE 3N, PROPER PROGRAMING, FAST BLOWING RIS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168-70,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20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PROPER PROGRAMING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FAST BLOWING RIs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proper programing for the HELOTROBUS IMPLANTS (in the 40 trillions ago) which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contain "Heaven"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Locate the goal To Forget and its top RIs to confirm that pc is native to this galaxy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has the implants. (Probably 95% of Scientologists do).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Date the first series. Find out if there is a second, third, fourth series. Date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Find out but do not run the type of overt pc has that keyed these implants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Move pc back to first contact with the implanters (talking radioactive clouds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 traps or whatever is basic on the chain). Get just before the first one by finding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pc has no electronic somatics as you date. (Hear tape demonstration of Wednesday,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l5th May 1963 for  exact patter.)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Lightly run first contact (not first capture) or whatever is basic on the chain.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go through it more than twice. Run no other engrams between it and actual implants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bank may beef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Run the "Vestibule RIs," a plot of which will shortly be released, these being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goal "To Forget."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Resume running goal To Forget by R3N.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Continue to run the implants goal by goal from earliest to last of the first series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(28 or 29 goals), using exactly consecutive progression. Don't skip any goals or RIs!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 RIs of first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When first series completely run, return to earliest point found in (4) above and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contacts with implanters including capture rapidly, leaving none undischarged.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Return to end of first series and run all contact with implanters from end of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 to beginning of second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Run second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Run pc's overt engrams related to implanting.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Proceed on through any remaining series of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important not to run engrams if you can't. You'll just confuse the pc. And 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important not to run engrams hard or through too many times before getting off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implants are important. They are the charge that must be removed from the case.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Three techniques are used to accomplish all this: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Dating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Engram running, modern style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Routine 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can't do (1) and (2) then do only (3) and omit the balance of the program except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Vestibule Implants, GPMs and End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other actions of dating and engram running make it easier to run the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running the implants is the 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Less than three hours should be consumed in dating and other actions than finding RIs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FAST BLOWING RIs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a case has been properly programed as above, by the time you have run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or four goals, if you do them well with 3N, exactly on the form line plot, you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encounter a "difficulty."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RIs begin to discharge so fast that once the pc in session has said them, they do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again RR when the auditor says them. They have blown.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will only happen when the pc's visio has turned up well on the implant stairways,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RRs are wide and free as the pc says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changes none of the patter of R3N except saying something rocket read. One uses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past tense of "read": "That rocket read."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can visualize a pc flying up tone to where this happens and the auditor nagging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because there's no second read when the auditor calls it. How can it? It's gone-blown.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further rise in tone and with far more charge off, I can envision a pc racing along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session blowing RIs by inspection. Well, it's observable when it happens that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whole of every RI's charge is blowing. In such a case an auditor can further shorten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3N patter in the interest of speed.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realize that the auditor's job, the auditor's ethics demand, whatever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attitude, that THE AUDITOR'S JOB IS TO GET THE FULL CHARGE OFF EVERY RI.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078 HCOB 21 MAY 63 R3R MODEL SESSION (CANCELLED - HCOB 19 NOV 63)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278-80, not in NTV)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21 MAY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(CANCELLED - see HCO B 19 Nov 63 TV5 p. 381)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 R-3 MODEL SESSION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the new Routine 3 Model Session as outlined in HCO Bulletin May 13, AD13.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Model Sessions are cancelled herewith. This form is to be used in all auditing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future.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SESSION PRELIMINARIES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auditing sessions have the following preliminaries done in this order.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Seat the pc and adjust his or her chair.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Clear the Auditing room with "Is it all right to audit in this room?" (not metered).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Can squeeze "Squeeze the cans, please." And note that pc  registers, by the squeeze,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meter, and note the level  of the pc's havingness. (Don't run hav here.)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Put in R Factor by telling pc briefly what you are going to do in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START OF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"Is it all right with you if I begin this session now?"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"START OF SESSION." (Tone 40)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"Has this session started for you?" If pc says, "No," say again, "START OF SESSION. 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this session started for  you?" If pc says, "No," say, "We will cover it in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moment."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RUDIMENTS: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"What goals would you like to set for this session?"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 note that Life or Livingness goals have been omitted,  as they tend to remind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of present time difficulties  and tend to take his attention out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At this point in the session there are actions which could be undertaken: the running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General O/W or the  running of Mid Rudiments using "Since the last time I  audited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you", or pull missed W/Hs as indicated. But if pc cheerful and needle smooth, just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 to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would run General O/W if the pc was emotionally upset at the beginning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or if the session did not  start for the pc, the latter being simply another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indication  of the pc's being upset or ARC broken, but these symptoms  must be present,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sometimes the session hasn't started merely because of poor Tone 40 or because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something he wanted to say before the auditor started 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RUNNING O/W: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"If it is all right with you, I am going to run a short, general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process is: 'What have you done?', 'What have you withheld?'" (The process is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very permissively until  the needle looks smooth and the pc is no longer emotionally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disturbed.)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"Where are you now on the time track?"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"If it is all right with you, I will continue this process until you are close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time and then end this process."  (After each command, ask, "When?")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"That was the last command. Is there anything you would care to ask or say before I 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process?"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"End of process."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RUNNING THE MID RUDIMENTS: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would use the Middle Rudiments with, "Since the last time I audited you",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was rough and if the Tone  Arm was in a higher position than it was at the end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 last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ORDER OF BUTTONS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the correct wording and order of use for the big Mid Ruds.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suppressed?" "_______ is there anything you have been careful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of?" "_______ is there anything you have failed to reveal?" "_______ has anything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invalidated?" "_______ has anything been suggested?" "_______ has any mistake been made?"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"_______ is there anything you have been anxious about?" "_______ has anything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protested?" "_______ has anything been decided?" "_______ has anything been asserted?"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using the first three buttons (Suppressed, Careful of and Failed to Reveal),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rudiment question should be asked directly of the pc off the meter (repetitive).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has no more answers, check the question on the meter. If the question reads, stick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it on the meter like in Fast Rud checking until it is clean.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last six buttons are cleaned directly on the meter as in Fast Ruds.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PULLING MISSED WITHHOLDS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Use: "Since the last time you were audited has a withhold been missed on you?"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"Since the last time you were audited is there anything someone failed to find out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"Since the last time you were audited has someone nearly found out something about you?"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of the above versions may be used. They are always run repetitively. They can also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used without the time limiter,  e.g. "Is there anything someone failed to find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you?"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BODY OF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Now go into the body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END BODY OF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"Is it all right with you if we end off ....... now?" "Is there anything you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 to ask or say before I  do so?" "End of ....... 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SMOOTH OUT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Smooth out any roughness in the session if there has been any, favoring Suppress,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Reveal, Protest,  Decide, Overts, Assert, using prefix "In this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......?"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GOALS &amp; GAINS: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"Have you made any part of your goals for this session?" "Have you made any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gains in this session that you would care to mention?"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HAVINGNESS: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(After adjusting the meter) "Please squeeze the cans." (If the squeeze test was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right, the Auditor would run  the pc's Havingness process until the can squeeze gives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 adequate response.)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ENDING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"Is there anything you would care to ask or say before I end this session?"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"Is it all right with you if I end this session now?"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"Here it is: END OF SESSION (Tone 40). Has this session  ended for you?" (If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says, "No," repeat, "END OF SESSION."  If the session still has not ended, say, "You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getting  more auditing. END OF SESSION.")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"Tell me I am no longer auditing you."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 note that Havingness is run after Goals and Gains as this tends to bring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into present time and to take his attention to a degree out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Wording for the above follows the tradition of earlier model sessions.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Adhere severely to this session form. It is nearly an irreducible minimum and is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fast, but it is all necessary.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Random Rudiment here is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Session Mid Ruds are simply "Protest, Assert and Decide".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rudiments are "Suppress and Invalidate".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 handling is in accordance with HCO Bulletin of March 14, 1963. Don't continue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session until you find out why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8489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081 HCOB 26 MAY 63 ROUTINE 3, LINE PLOT (LINE PLOT FIRST SERIES CORRECTED)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(NTV. p 171,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26 MAY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LINE PLOT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Corrections to HCOB 12 May AD 13, ROUTINE 3, RI FORM, (GPM  RI FORM CORRECTED) 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Plot, First Series of Helatrobus  Implants (43 trillion).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RIs indicated on the corrected line plot form are the exact RIs that will be 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not accept any variation.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line plot is being released, corrected, in a form for auditing use as HCO Technical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 26 May AD 13, available as a convenience to auditors from HCOs in lots of 30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 line plot forms for $3.00 or £1 plus postage. Address the HCO Book Department.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important to use a corrected line plot without variations or score outs as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causes the pc to suppress and reactivate suppressions in the incidents.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corrections are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11, 33, 39, 41, only capitalized word correct. Scrub words in small letters.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43, 45, 49, 53, remove center syllable "FUL" and"ED."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63, "unwantably."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101, "vitalable."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 pair 141A, 142B, "unwantable," "nix unwantable."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174, correct to "isn't ever."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176, correct to "who hates." Item 178, correct to "doesn't."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180, correct to "sees."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185, add "the."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 187, importances (plural).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201, 203, 205, 209, 225. Scrub the parenthesis on each as incorrect.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capitalized items are correct on these.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line plot has now been verified in several GPMs and found unvarying in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permit an incorrect RI the pc will eventually stack up on that RI GPM to GPM.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ARC breaks are caused by bypassed RIs, GPMs or incidents.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RI can be bypassed by being left undischarged, by being cleanly missed or by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incorrect.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082 HCOTF 26 MAY 63 LINE PLOT FIRST SERIES CORRECTED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vols. This appears to be authentic, simply being a composite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12 May 63 platen with the changes of 26 May 63 applied to it. Since this would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longer be considered confidential, it was probably omitted from NTV because it was a Tech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 rather than an 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TECHNICAL FORM OF MAY 26,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in Blue Ink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LINE PLOT FIRST SERIES CORRECTED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exact words of this Line Plot with No Variation are to be found in the first Series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GPM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TOP OPPTERM______________ NIX __________________________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ABSOLUTEABLY_____________ NIX ABSOLUTEABLY______________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PERFECTABLY______________ NIX PERFECTABLY_______________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SUPERIORABLY ____________ NIX SUPERIORABLY______________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INCOMPARABLY ____________ NIX INCOMPARABLY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FASCINATABLY ___________ NIX FASCINATABLY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HIGHLY ACCEPTABLY ______ NIX HIGHLY ACCEPTABLY 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RECOMMENDABLY __________ NIX RECOMMENDABLY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17. ACCEPTABLY _____________ NIX ACCEPTABLY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19. ENGROSSABLY ____________ NIX ENGROSSABLY_______________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21. VITALABLY ______________ NIX VITALABLY_________________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23. EAGERABLY ______________ NIX EAGERABLY 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25. ENTHUSIASTICABLY _______ NIX ENTHUSIASTICABLY 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27. ENJOYABLY ______________ NIX ENJOYABLY_________________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29. PLEASURABLY ____________ NIX PLEASURABLY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31. AGREEABLY ______________ NIX AGREEABLY 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33. DEDICATEABLY ___________ NIX DEDICATEABLY______________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35. COMMENDABLY ____________ NIX COMMENDABLY 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37. DESIREABLY______________ NIX DESIREABLY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39. WANTABLY________________ NIX WANTABLY 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41. COVETABLY ______________ NIX COVETABLY_________________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43. HOPEABLY________________ NIX HOPEABLY 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45. DECIDEABLY______________ NIX DECIDEABLY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47. CREDITABLY______________ NIX CREDITABLY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49. DEMANDABLY _____________ NIX DEMANDABLY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51. BOREABLY________________ NIX BOREABLY__________________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53. DEJECTEABLY ____________ NIX DEJECTEABLY_______________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55. DEGRADEABLY ____________ NIX DEGRADEABLY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57. IDOITABLY ______________ NIX IDIOTABLY_________________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59. LOSEABLY________________ NIX LOSEABLY 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61. BADABLY_________________ NIX BADABLY 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63. UNWANTABLY______________ NIX UNWANTABLY 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65. PLAYABLY________________ NIX PLAYABLY 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67. ABANDONABLY_____________ NIX ABANDONABLY_______________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69. _____________________ING NIX ______________________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71. ____________________ ERS NIX ______________________ 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73. ________________ INGNESS NIX __________________ 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75. ________________ ISHNESS NIX ___________________ISHNESS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77. _________________ ATIVES NIX ____________________ATIVES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79. __________________ IVITY NIX ____________________ 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Two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81. GOAL TO ________________ NIX TO 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83. ABSOLUTEABLY TO ________ NIX ABSOLUTEABLY TO___________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165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85. PERFECTABLY TO__________ NIX PERFECTABLY TO 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87. SUPERIORABLY TO ________ NIX SUPERIORABLY TO___________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89. INCOMPARABLY TO ________ NIX INCOMPARABLY TO___________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91. FASCINATABLY TO ________ NIX FASCINATABLY TO___________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93. HIGHLY ACCEPTABLY TO____ NIX HIGHLY ACCEPTABLY TO______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95. RECOMMENDABLY TO________ NIX RECOMMENDABLY TO 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97. ACCEPTABLY TO __________ NIX ACCEPTABLY TO_____________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99. ENGROSSABLY TO__________ NIX ENGROSSABLY TO 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101. VITALABLY TO___________ NIX VITALABLY TO 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101. EAGERABLY TO __________ NIX EAGERABLY TO______________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103. ENTHUSIASTICABLY TO____ NIX ENTHUSIASTICABLY TO_______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107. ENJOYABLY TO___________ NIX ENJOYABLY TO______________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109. PLEASURABLY TO_________ NIX PLEASURABLY TO____________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111. AGREEABLY TO___________ NIX AGREEABLY TO______________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113. DEDICATEABLY TO________ NIX DEDICATEABLY TO 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115. COMMENDABLY TO ________ NIX COMMENDABLY TO____________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117. DESIREABLY TO__________ NIX DESIREABLY TO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119. WANTABLY TO____________ NIX WANTABLY TO 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121. COVETABLY TO __________ NIX COVETABLY TO______________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123. HOPEABLY TO____________ NIX HOPEABLY TO 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125. DECIDEABLY TO__________ NIX DECIDEABLY TO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127. CREDITABLY TO__________ NIX CREDITABLY TO 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129. DEMANDABLY TO__________ NIX DEMANDABLY TO_____________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131. BOREABLY TO____________ NIX BOREABLY TO 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133. DEJECTEABLY TO ________ NIX DEJECTEABLY TO____________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135. DEGRADEABLY TO_________ NIX DEGRADEABLY TO____________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137. IDOITABLY TO___________ NIX IDIOTABLY TO______________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139. LOSEABLY TO____________ NIX LOSEABLY TO_______________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141. BADABLY TO_____________ NIX BADABLY TO________________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143. UNWANTABLY TO__________ NIX UNWANTABLY TO_____________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145. PLAYABLY TO____________ NIX PLAYABLY TO_______________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147. ABANDONABLY TO_________ NIX ABANDONABLY TO____________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149. TO_________________ ING NIX TO ___________________ 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151. TO_________________ ERS NIX TO ___________________ ERS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153. TO_____________ INGNESS NIX TO_________________INGNESS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153. TO______________ISHNESS NIX TO________________ ISHNESS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157. TO_______________ATIVES NIX TO_________________ ATIVES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159. TO________________IVITY NIX TO___________________IVITY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Three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161. GOAL MINUS "TO"___IVITY NIX (Goal Minus "TO")____IVITY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163. ____________________ING NIX________________________ING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165. ___________________ ERS NIX________________________ERS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167. _______________ INGNESS NIX___________________ INGNESS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169. _______________ ISHNESS NIX___________________ ISHNESS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171. ________________ ATIVES NIX____________________ ATIVES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173. _________________ IVITY NIX_____________________ 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Five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175. THOSE WHO ARE_______ING SOMEONE WHO ISN'T EVER____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177. ______ ING FORM OF GOAL SOMEONE WHO HATES ________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179. ACTIVE______________ING SOMEONE WHO DOESN'T WANT__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181. ANY NECESSITY FOR___ING SOMEONE WHO SEES NO NECESSITY FOR_____ING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183. ANY ACTIONS OF______ING NIX ANY ACTIONS OF_________ING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185. A BELIEF IN________ ING NIX A BELIEF IN___________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187. THE PROPONENTS OF___ING NIX THE PROPONENTS OF_____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189. THE FANTASTIC THE UNIMPORTANCES OF______ ING   IMPORTANCES OF______ING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191. THE OBSESSIONS FOR__ING NIX THE OBSESSIONS FOR_____ING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193. THE INTERESTINGNESS NIX THE INTERESTINGNESS  OF_______________ING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195. THE CONCERNS OF ____ING NIX THE CONCERNS OF_______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197. THE UPSETS ABOUT____ING NIX THE UPSETS ABOUT_______ING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199. THE DESPERATIONS OF_ING NIX THE DESPERATIONS OF____ING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201. THE FRENZIEDNESS OF_ING NIX THE FRENZIEDNESS OF____ING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203. THE HOPELESSNESS OF_ING NIX THE HOPELESSNESS OF____ING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Six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16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205. THE EXHAUSTION OF___ING AN EXHAUSTED_______________ 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207. THE STUPIDITY OF____ING A STUPIDIFIED_______________ER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209. THE EFFORTS OF______ING AN ENEFFORTIZED_____________ER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211. THE UNREWARDINGNESS AN UNREWARDED ______________ER  OF _________________ING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213. THE COMPLICATIONS A COMPLICATED_______________ER  OF__________________ING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215. THE DEMANDS OF _____ING A DEMANDING_________________ER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217. THE DETERMINATIONS A DETERMINED________________ER  OF__________________ING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219. THE LIMITATIONS A_____ING___________________ER  OF _________________ING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221. THE OPPONENTS OF____ING A __________________________ER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223. A HATRED OF_________ING __________________________ 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225. STOPPED____________ ING SOMEBODY WITH THE GOAL 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227. ANY IMPOSSIBILITY SOMEBODY OR SOMETHING  OF _________________ING WITH THE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229. THE NON EXISTENCE THE GOAL _____________________  OF__________________ING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231. BOTTOM OPPTERM TO ___________________________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Next goal + this goal or this goal + next goal. Sometimes Not or Nix has to be added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"What goal would_________oppose?"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(50 beyond last RS or RR)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(Top Oppterm of next goal)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goal is always found by doing the goal opposite indicated. The bottom oppterm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cannot be put in until you know the next goal. Put in any old oppterm that fires.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when you have the next goal put in the bottom oppterm by asking "Who or What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goal To ______ oppose?". Get the right bottom oppterm of the upper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(Consists of the two goals joined together to make sense). Then list "Who or What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 _______(bottom oppterm just found)" and put To_______ on the list. Then re-list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"Who or What would To_______(last RI of bank) oppose?" and put in Top Oppterm of next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and you're away into the next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 dr Copyright © 1963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083 HCOB 27 MAY 63 CAUSE OF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281-6, NTV VII p. 172-8)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27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ALL AUDITING Star-rating HCO Bulletin for Academies and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CAUSE OF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LUCKY IS THE PC WHOSE AUDITOR HAS UNDERSTOOD THIS HCO BULLETIN AND LUCKY IS THE AUDITOR,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HIS OWN CASE RUN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just narrowed the reason for ARC Breaks in auditing actions down to only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source.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ALL ARC BREAKS ARE CAUSED BY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TO TURN OFF AN ARC BREAK FIND AND INDICATE THE CORRECT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 can be By-Passed by: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Going later than basic on any chain without further search for basic.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Looking for the pc's first automobile accident, finding  the fifth instead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trying to run the fifth accident as the  first accident, which it isn't. The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here is  the first accident and all succeeding accidents up to the one  selected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 auditor as the first one or the one to run. To  a greater or lesser degree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depending on the amount the earlier material was restimulated, the pc will then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(or feel  low or in "low morale"). One can run a later incident on a chain  briefly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to unburden earlier incidents, and the pc must  know this.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Unknowingly ignoring the possibility of a more basic or earlier incident of the same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nature as that being run after the pc has been restimulated on it. Or bluntly refusing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admit the existence of  or let the pc "at" an earlier incident.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Cleanly missing a GPM, as one between two goals run consecutively  in the belief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consecutive.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Missing an earlier GPM and settling down to the assertion there  are no earlier ones.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Cleanly missing one or more RIs, not even calling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Failing to discharge an RI and going on past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Accidentally missing a whole block of RIs, as in resuming session  and not noticing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has skipped (commoner than you'd think).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Accepting a wrong goal, missing the right one similarly worded.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Accepting a wrong RI, not getting the plot RI to fire.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Misinterpreting or not understanding data given to you by the pc and/or acting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Misinforming the pc as to what has or has not fired and 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Locating the wrong By-Passed Charge and saying it is the source of the ARC Break.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Failing to follow the cycle of communication in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and any other way charge can be restimulated and left prior to where the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working can cause an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 left after (later) (nearer pt) than where the auditor is working hardly 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causes an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burden of skilled auditing then, is to get RIs (and GPMs and incidents) discharged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close to basic (first incident) as possible. And always be prowling for something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contradiction of this is that any GPM fairly well discharged by RRs unburdens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case, ARC Break or no ARC Breaks. And any incident partially discharged lets one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never knows why the ARC Break. He may think he does and disclaim about it. But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moment the actual reason is spotted (the real missed area) the ARC Break ceases.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know you've missed a goal or RI, just saying so prevents any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ARC Breaky pc can always be told what has been missed and will almost always settle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 at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Pc refuses to come to session. Auditor on telephone says there's a more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 or RI or GPM. Pc comes to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who is most likely to develop ARC Breaks in the pc will have greater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difficulty putting this HCO Bulletin into practice. Perhaps I can help this. Such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Qs and As by action responses, not acknowledgments after understanding.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be on an automaticity in the session. So this HCO Bulletin may erroneously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interpreted to mean, "If the pc ARC Breaks DO something earlier."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this were true then the only thing left to run would be Basic Basic - without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unburdened enough to have any reality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drill (and many drills can be compiled on this) would be to have a lineal picture of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Track. The coach indicates a late incident on it with a pointer and says, "Pc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Break." The student must give a competent and informative statement that indicates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charge without pointing (since you can't point inside the reactive bank of a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a pointer).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Drawn Time Tracks showing a GPM, a series of engrams along free track, a series of GPMs,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plotted against time, would serve the purpose of the drill and give the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graphic ARC Break experience.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trick is TO FIND AND INDICATE the RIGHT By-Passed Charge to the pc and to handle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possible but never fail to indicate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not DO that heals the ARC Break but pointing toward the correct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FINDING AND INDICATING AN INCORRECT BY-PASSED CHARGE WILL NOT TURN OFF AN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automaticity (as covered later in this HCO Bulletin) is rendered discharged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indicating the area of charge only.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an elementary example: Pc says, "I suppressed that." Auditor says, "On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 has anything been suppressed?" Pc ARC Breaks. Auditor indicates Charge 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saying, "I'm sorry. A moment ago I didn't acknowledge your suppression." ARC Break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ceases. Why? Because the source of its charge that triggered an automaticity of above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tone, was itself discharged by being indicated.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Auditor asks for a Joburg overt. Pc gives it. Auditor consults meter at once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asking question again, which is protested giving a new read. Pc ARC Breaks. Auditor says,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 did not acknowledge the overt you gave me. I acknowledge it." ARC Break ceases.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Auditor asks for RI No. 173 on First Series Line Plot. Pc ARC Breaks, giving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various reasons why, such as auditor's personality. Auditor asks meter, "Have I missed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on you?" Gets read. Says to pc, "I've missed an Item." ARC Break ceases. Whether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missing item is looked for or not is immaterial to this HCO Bulletin which concerns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handling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always does in response to an ARC Break, such as instantly looking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specific earlier Items, that auditor has missed the point of this HCO Bulletin and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pile up more ARC Breaks, not heal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be driven by ARC Breaks into unwise actions, as all you have to do is find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indicate the missing charge that was By-Passed. That is what takes care of an ARC Break,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taking the pc's orders.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ARC Break does not cease, the wrong By-Passed Charge has been indicated.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sweetest running pc in the world can be turned into a tiger by an auditor who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Qs and As, never indicates charge and goes on with the session plan.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Qs and As would be a source of laughter if not so deadly.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a Q and A artist at work (and an ARC Breaky pc will soon develop) (and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will soon cease to audit because it's "so unpleasant").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Auditor: "Have you ever shot anyone?" Pc: "Yes, I shot a dog." Auditor: "What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a dog?" Pc: "It was my mother's." Auditor: "What about your mother?" Pc: "I hated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her." Auditor: "What about hating people?" Pc: "I think I'm aberrated." Auditor: "Have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worried about being aberrated?" Pc: @! ! *?!!.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Why did the pc ARC Break? Because the charge has never been permitted to come off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shooting a dog, his mother, hating people, and being aberrated and that's enough By-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Passed Charge to blow a house apart.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pc will become, as this keeps up, unauditable by reason of charge missed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sessions and his resulting session dramatizations as overts.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 and indicate the actual charge By-Passed. Sometimes you can't miss it, it has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happened. Sometimes you need a simple meter question since what you are doing is obvious.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Sometimes you need a dress parade assessment from a list. But however you get it,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 the exact By-Passed Charge and then INDICATE IT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violence of an ARC Break makes it seem incredible that a simple statement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vanquish it, but it will. You don't have to run another earlier engram to cure an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Break. You merely have to say it is there - and if it is the By-Passed Charge, that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 will vanish.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Pc: "I think there's an incident earlier that turned off my emotion." Auditor: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"We'd better run this one again." Pc ARC Breaks. Auditor: (Consults meter) "Is there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incident that turns off emotion? (Gets read) Say, what you just said is correct.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Thank you. There is an earlier incident that turns off emotion. Thank you. Now let's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one a few more times." Pc's ARC Break ends at once.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go around shivering in terror of ARC Breaks. That's like the modern systems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government which tear up their whole constitution and honor just because some hired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demonstrators howl. Soon they won't be a government at all. They bend to every ARC Break.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Breaks are inevitable. They will happen. The crime is not: to have a pc ARC Break.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crime is: not to be able to handle one fast when it happens. You must be 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handle an ARC Break since they are inevitable. Which means you must know the mechanism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as given here, how to find By-Passed Charge and how to smoothly indicate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leave a pc in an ARC Break more than two or three minutes, is just inept.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be well-drilled enough that your own responding rancor and surprise doesn't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 And you'll have pleasant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had several ARC Break processes. These were repetitive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effective ARC Break process is locating and indicating the By-Passed Charge.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really cures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repetitive command ARC Break process based on this discovery I just made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possibly be "What communication was not received?"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Expanding this we get a new ARC Straight Wire: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"What attitude was not received?"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"What reality was not perceived (seen)?"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"What communication was not acknowledged?"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process IS NOT USED to handle SESSION ARC BREAKS but only to clean up auditing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track. If the pc ARC Breaks don't use a process, find the missed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Indeed this process may be more valuable than at first believed, as one could put "In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....... " on the front of each one and straighten up sessions. And perhaps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could even run an engram with it. (The last has not been tested. "In auditing" +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questions was wonderful on test. 2 div TA in each 10 mins on a very high TA case.)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"ARC Break Straight Wire" of 1958 laid open implants like a band saw, which is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attracted my attention to it again. Many routine prefixes such as "In an organization"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"On engrams" or "On past lives" could be used to clear up past attitudes and overts.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need some repetitive processes today. Cases too queasy to face the past, cases messed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by offbeat processes. Cases who have overts on Auditing or Scientology or orgs. Cases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pinned by session overts. The BMRs run inside an engram tend to make it go mushy.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 I Auditors are without an effective repetitive process on modern technology. This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Repetitive Process, even though not looking for basic, implies that the process will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run until the charge is off and therefore creates no ARC Breaks unless left unflat.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the process is safe if flattened.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RUDIMENTS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Nothing is more detested by some pcs than rudiments on a session or GPM or RI. Why?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same rule about ARC Breaks applies.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Charge has been By-Passed. How?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Consider the session is later than the incident (naturally).  Ask for the suppress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session. You miss the suppress in  the incident (earlier by far). Result: Pc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That's all there is to ARC Breaks caused by Session BMRs or Mid Ruds.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"Scrambleable Eggs" won't RR. Auditor says, "On this Item has anything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suppressed?" Pc eventually gets anxious or ARC Breaks. Why? Suppress read. Yes, but where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the suppress? It was in the Incident containing the RI, the pc looked for it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and thereby missed the suppress charge in the incident of the RI which, being By-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Passed Charge unseen by pc and auditor, caused the ARC Break. Remedy? Get the suppress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incident, not the session. The RI RRs.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Also, the more ruds you use, the more you restimulate when doing Routine 3, because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suppress in the incident is not basic on Suppress, and if you clean just one clean, 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test, bang, there goes the charge being missed on Suppress and bang, bang, ARC Break.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Lightly, auditor, lightly.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Q AND A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Q and A causes ARC Breaks by BY-PASSING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How? The pc says something. The auditor does not understand or Acknowledge. Therefore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utterance becomes a By-Passed Charge generated by whatever he or she is trying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release. As the auditor ignores it and the pc re-asserts it, the original utterance's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is built up and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Finally the pc will start issuing orders in a frantic effort to get rid of the missed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 This is the source of pc orders to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Understand and Acknowledge the pc. Take the pc's data. Don't pester the pc for more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 pc is offering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pc goes to where the auditor commands, don't say, "Are you there now?" as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going is thereby not acknowledged and the going built up charge. Always assume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obeyed until it's obvious the pc did not.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ECHO METERING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says, "You missed a suppress. It's ....... " and the auditor reconsults the meter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asking for a suppress. That leaves the pc's offering an undischarged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NEVER ASK THE METER AFTER A PC VOLUNTEERS A BUTTON.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You've declared suppress clean, pc gives you another suppress. Take it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ask suppress again. That's Echo Metering.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pc puts his own ruds in, don't at once jump to the meter to put his ruds in.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makes all his offerings missed charge. Echo Metering is miserable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MISSED WITHHOLDS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Needless to say, this matter of By-Passed Charge is the explanation for the violence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missed withholds.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is capable of finding out. So the pc's undisclosed overts react solely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because the auditor doesn't ask for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doesn't wipe out all technology about missed withholds. It explains why they exist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how they operate.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Indication is almost as good as disclosure. Have you ever had somebody calm down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said, "You've got missed withholds"? Well it's crude but it has worked. Better is,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"Some auditor failed to locate some charge on your case." or, "We must have missed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goal." But only a meter assessment and a statement of what has been found would operate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short of actually pulling the missed withholds.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APPARENT BAD MORALE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one other factor on "Bad Morale" that should be  remarked.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know so much we often discard what we know in Scientology. But way back in Book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several times after, notably 8-80, we had a tone scale up which the pc climbed as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processed.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meet up with this again running the Helatrobus Implants as a whole track fact.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rises in tone up to the lower levels of the tone scale. He or she comes up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degradation, up to apathy.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it often feels horrible and, unlike an ARC Break and the Sad Effect, is not cured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except by more of the same 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People complain of their emotionlessness. Well, they come up a long ways before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reach emotion.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suddenly they realize that they have come up to being able to feel bad. They 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come up to feeling pain. And all that is a gain. They don't confuse this too much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Breaks but they blame processing. And then one day they realize that they can feel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apathy! And it's a win amongst wins. Before it was just wood.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this has an important bearing on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Everything on the whole Know to Mystery Scale that still lies above the pc finds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 effect. These are all on Automatic.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the pc in an ARC Break is in the grip of the reaction which was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incident, now fully on automatic.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anger in the incident is not even seen or felt by the pc. But the moment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slips the pc is in the grip of that emotion as an automaticity and becomes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furious or apathetic or whatever toward the auditor.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None is more amazed at himself or herself than the pc in the grip of the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emotion. The pc is a helpless rag, being shaken furiously by the emotions he or she felt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incident.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never discipline or Q and A with an ARC Broken pc. Don't join hands with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 to punish him. Just find the By-Passed Charge and the automaticity will shut off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once to everyone's relief.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Running Routine 3 is only unpleasant and unhappy to the degree that the auditor fails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quickly spot and announce By-Passed Charge. If he fails to understand this and recognize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this, his pcs will ARC Break as surely as a ball falls when dropped.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has ARC Breaky pcs only one thing is basically wrong - that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consistently misses charge or consistently fails to anticipate missed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doesn't always have to run the earliest. But one had better not ignore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consequences of not pointing it out. One doesn't have to discharge every erg from an RI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always but one had better not hide the fact from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adroit auditor is one who can spot earlier charge or anticipate ARC Breaks by seeing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where charge is getting missed and taking it up with the pc. That auditor's pcs have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discomfort of the gradually rising tone and not the mess of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possible to run almost wholly without ARC Breaks and possible to stop them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seconds, all by following the rule: DON'T BY-PASS CHARGE UNKNOWN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084 HCOPL 31 MAY 63 TRAINING OF CLEARS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341)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31 MAY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 Franchise  Field  BPI  Magazine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TRAINING OF CLEARS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(Cancels HCO Policy Letter of Sept 27, 1962,   Clears Must Be Trained.)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September 27, 1962 Clears Must Be Trained, is hereby cancelled.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it should be borne in mind that education in Scientology is highly desirable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all who obtain Scientology processing. Continual efforts should be made to get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such to read Scientology books, to take PE courses, Extension courses and HPA courses,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if they do not intend to become professional auditors.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085 HCOB 1 JUN 63 ROUTINE 2, NEW PROCESSES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180-2,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 JUNE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 TO ALL AUDITORS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NEW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recent developments on the political front and various attacks upon Scientology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 caused a sudden catalyzing of research.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My answer to these attacks was 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Hold the front legally, employing competent attorneys and others to halt the actions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taken against us.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Develop a counterattack by upgrading research lines.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part of this program is succeeding. A push on us in Australia has already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collapsed and we have won. In America the situation continues to improve for us and there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little doubt of our winning eventually.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second part of our program is being successful beyond the most happy estimates.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five or ten years' research work has been crowded into the last six months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although this has been hard work beyond belief, I have brought it off.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need was for an achievement of the state of Operating Thetan. While this state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existed in theory, no time for an orderly development from aberree to Clear to OT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permitted by events. My task was to short-cut from aberree to OT and bypass all niceties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in-between states. No Scientologist needs to be told the significance of this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handling our affairs on Earth.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sudden speedup disrupted and probably upset many auditors. And I am sorry that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interrupted training programs and study. What had to be done was done. But it did disrupt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previous training and auditing expectancies.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first casualty was R2-12. The moment I was informed of the US and Australian attacks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 adopted the above two-point program and even though I knew it would upset things, I had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 choice but to concentrate on those two points.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I dropped Routine 2-12. And a short while thereafter was able to drop the ardures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finding.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working at top speed, laid open the impasses to OT and developed technology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overcome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Well, all this, I can now state, has been successful. The gamble was upon the power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OT. We won. An OT is so much more powerful than we have ever envisioned, that there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now no faintest doubt of the wisdom of the twopoint program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technology now exists for the creation of the state of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many weeks now, the Saint Hill course technology has been steady and Saint Hill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students have been successfully applying that technology and it, in its essential points,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in the hands of Central Orgs, and their staffs are being trained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moved fast. My estimate was that we had very few years from January 1963 before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roof fell in, not just on us, but on Earth. I thought I could bring this off in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period. In only five months it was being brought off.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Short of this, I could not see how I could protect individual Scientologists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persecution and I was worried about them. The state of Clear was not enough. Therefore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technology of OT and a controlled environment  were the only wholly satisfactory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things I could do.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don't be shocked at the way R2-12 and other data was dropped. That progress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been orderly but a sudden time limit was placed on us by the Washington raids.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not more than a symptom of coming chaos, not just for us but for Earth. When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government has to imagine crimes to prosecute people for, that government is responding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times that are more chaotic than we believe.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here is the technical aspect of all this: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R2-12 is replaced by ARC Processing designated R2-T. Any auditor can use it.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consists of three questions variously cleared and used which sweep away the RI locks on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repetitive process basis.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Any auditor trained to handle R2-12 is benefited by being now easily trainable on R3-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 which uses an even simpler approach.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state of Clear is relegated to courtesy use without test, requiring only that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has been run. First Goal Clear means one GPM run, Second Goal Clear means two GPMs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run, etc. We will make no attempt to stabilize Clears but press them on to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All concentration in auditing should be toward the state of OT (Free Thetan, as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once known).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All Scientologists should cooperate in making OTs and in programs calculated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prevent the environment from degenerating into chaos.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takes about 500 hours to push an average case to OT with present technology, clearing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and the time track. We have very little time, not just to make OTs, but to 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things under control. So the time factors are very closely figured indeed. And there's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to be lost. If you enroll at Saint Hill you will make it faster.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program seems at all unreal, then recall, the life we're living here on Earth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little unreal too.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R2-T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basic commands of R2-T, are these: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"What attitude has been refused?"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"What reality has been rejected?"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"What communication has not been acknowledged?"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process is given a cyclic ending (pc in PT again).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 the TA action out of each command in turn, then out of each one in turn again, etc.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(Reduce to .25 div of TA motion  in 10 minutes of auditing.)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various ways of clearing these commands and various ways of using them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be covered in later bulletins.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processes are powerful enough to open up any time track if properly used. They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make an OT. They prepare the way to make one and they undo past auditing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prefixed with "In auditing, ." They destimulate whatever has been restimulated.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086 HCOB 4 JUN 63 ROUTINE 3, HANDLING GPMS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p. 183-6,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4 JUNE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HANDLING GPMS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GPM (of the Helatrobus Implants) that is handled properly is very easy to run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results delight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errors are made and the GPM is mishandled by the auditor, the pc becomes lethargic,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breaky and apparent gains are minimal.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soon as an auditor realizes this and gets alert on his technical, he or she has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trouble getting RIs to RR, the pc has no ARC breaks and succeeding GPMs get easier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easier to audit.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being run on these GPMs who develops mass, becomes exhausted or ARC breaky,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simply being run with certain definite R3 errors. Make up your mind to this and you'll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begin to be alert when the pc starts running poorly. A pc running poorly on GPMs has had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or more of the following R3 errors committed: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Run without preparation on ARC processes (only true when GPMs can't be found and made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RR).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 wrong goal found (by wrong wording of a right goal or just a completely wrong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Being run on a goal too early in the series too soon, or getting into second series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first series remains.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When goal A is found as "the pc's goal," the auditor then runs another goal (true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who have had earlier goals found).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That which is restimulated is not discharged. (Finding several goals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discharging them, or scanning over banks.)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Running with RIs which differ from the basic line plot (such as "Absolutely"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Absoluteably, or "No" for Nix. There are no divergences from the HCO Bulletin line plot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Failure to do the end goal oppose list properly (the crime of having 2 or more RRing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on same list in nulling). (Always find the next goal formally by list except when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can see it, and even then check it.)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Incorrect top oppterm for the goal. (Always list a page on "What would be the final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achievement of this goal" and properly null it, unless a published block form issued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after this date exists for it.)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Incorrect block RIs diverging from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Wrong word or sequence form for one or more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Failure to discharge an RI (grinding it out, not blowing it with one or more dial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wide disintegrating RRs).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Failure to spot bypassed charge at once and thus not caring promptly for ARC breaks.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Forcing the pc on after an ARC break without locating the bypassed charge,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a pc who is in trouble session after session without finding what charge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bypassed.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Running a doped off pc without pulling missed withholds (the only cause of dope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Failing to follow 3N remedies for lack of RR in that exact sequence given in the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Bulletin, and harassing the pc for non-RRing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16. Demanding more data than the pc can give on the facsimiles.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17. Failure to follow the Auditor's Code.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18. Programing incorrectly.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frequent cause of ARC breaks and case deterioration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Failure to complete a goal oppose list;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Bypassing an RI;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Bypassing (skipping) a GPM;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Wrong top oppterm;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Restimulating more goals than are run;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Departure from pattern;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Bad programing.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these add up to bypassed charge, of course. But the above seven are the specific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offenders which give even a skilled auditor trouble. Carelessness on these points can eat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all the immediate case 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Note: This is the most frequent list, not the most dangerous or important which includes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NEXT GOAL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goal should be found by a formal last goal oppose list, list 50 items beyond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last RR or R/S, completed to a clean needle, only one item RRing on nulling.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 rules of listing exist here, full valid. Failure to follow them will cause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skip of or failure to find the next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this list does not have the next goal on it, the pc will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a pc can see the next goal and it is it. In such cases, the goal oppose list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only one item long. But it is still a list and it does have the next goal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TOP OPPTERM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insidious offender in wrecking pc's is a wrong top oppterm. If a guaranteed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of block items exists for the goal, use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if no such block item list exists, you must do a list for the top oppterm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question: "What would be the final achievement of this goal?"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Unless a pc random lists foolishly, the list should be about a half a page long with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 needle. It is then routinely nulled and the BMRs put in on the 2 or 3 items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stayed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however all very tricky as the second series of GPMs has things in them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could read as top oppterms for the first series. So always conclude a top oppterm list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confirming by meter that the resultant word from the list is a first series top oppterm.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DIRTY NEEDLE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in trying to locate the bypassed charge causing an ARC break, the pc's needle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so dirty that it almost can't be 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 there is a way to read it. When the correct bypassed charge is located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indicated the needle will go beautifully clean.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PROGRAMING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much technology now on programing which will soon be released. Programing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you audit on a pc and how to establish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only wish to note here that for several reasons, the best programing for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Helatrobus Implants for a pc who can be made to RR on "to forget" is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 right "down" from the GPM "to forget" (including its GPM) and right on out the gates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heaven, doing a proper goal oppose list at the end of every GPM you complete.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only about 10 GPMs more or less from "to forget" to the heaven implant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are all easy ones to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pc backs out the gates of heaven an enormous reality results from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orientation achieved.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Follow the precautions in this HCO Bulletin and you will have no trouble and the pc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feel great.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start forward (to the 1st implant GPM), I now find after experience with a lot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pcs, you restimulate too much. The pc always has a live goal (restimulated) before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behind and it's uncomfortable.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backing the pc down you are following the pc's natural tendency and it's easier.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Further, all the GPM's after "to forget" (and including it) are a breeze. "To forget"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usually the basic GPM on stairs.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fancy GPMs are all earlier (closer to the first one) and have spinning plates, fast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rides etc., in them. They are not hard if the pc has the last 10 GPMs of the first series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first.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more GPMs you restimulate and don't discharge, the more uncomfortable the pc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 and the less apparent gain per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now found and run the earliest GPMs "to be dead," which is followed by "to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hurt," "to experience nothing," "to be unbalanced" and "to be unconscious" and believe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are the standard sequence for all pcs in the first series. But they are pretty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strong for a pc who hasn't had the end GPMs from "to forget" to "to be in heaven"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Helatrobus Implants run give enormous case gain session by session if run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attention to the points given in this 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They give, when run without the points in this HCO Bulletin cared for, a hard,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exhausting struggle that is very slow going and wearing on both auditor and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No matter how they're run they give case 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mainly a question of maintaining the thetan's morale and saving auditing time.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take more than five times as long to run these implants if it is not done with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Bulletin's view. And the pc can get pretty sick.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for a comfortable run, easy on auditor and pc alike, and five times as fast or more,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apply these technical points very carefully indeed. I speak form great experience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question, do they have to be run, the answer is yes. Without running them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remains too heavily burdened for the pc to get earlier with full perception.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is the barricade. You won't find a new fad removing it. It can only be done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smoothly by skilled auditing such as that done at Saint Hill.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may have implanted heaven, but it's hell to run, especially when you ignore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fine points.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088 HCOB 8 JUN 63 THE TIME TRACK AND ENGRAM RUNNING BY CHAINS, #2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287-91, NTV VII p. 187-192)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8 JUNE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TIME TRACK  AND  ENGRAM RUNNING BY CHAINS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BULLETIN 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HANDLING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Although finding and curtailing the development of the Time Track at genus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improbable, the ability of the preclear to attain it early on is questionable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reducing the charge on the existing track. Therefore, any system which reduces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charged condition of the Time Track without reducing but increasing the awareness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decisionability of the preclear is valid processing. Any system which seeks to handle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but reduces the preclear's awareness and decisionability is not valid processing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is degrading.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According to early axioms, the single source of aberration is Time. Therefore any system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further confuses or overwhelms the preclear's sense of time will not be beneficial.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the first task of the student of engram running is to master the handling of Time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preclear's Time Track. It must be handled without question, uncertainty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Failing to handle the Time in the pc's Time Track with confidence, certainty and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error will result in grouping or denying the Time Track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prime source of ARC break in engram running sessions is by-passing charge by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mishandling by the auditor. As a subhead under this, taking and trying to run incidents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are not basic on a chain constitute an error in Time and react on the pc like By-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Passed RIs or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ARC break-less session requires gentle accurate time scouting, the selection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earliest Timed incident available and the accurate Time handling of the incident as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only a few reasons why some cannot run engrams on pcs. These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Q and A with the pain and unconsciousness of incidents;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Failing to handle the Time Track of the pc for the pc;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Failure to understand and handle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 and 3 are much the same. However, there are three ways to move a Time Track about: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By Significance (the moment something was considered);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By Location (the moment the pc was located somewhere);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By Time alone (the date or years before an event or years ago).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see all three have time in common. "The moment when  you thought _______" "The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moment you were on the cliff _______"  "Two years before you put your foot on the bottom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step of the  scaffold" are all dependent on Time. Each designates an instant  on the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of which there can be no mistake by either  auditor or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handling of the Time Track can be done by any one of these three methods,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Significance, Location,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all projectionist work is done by the Time of Significance, the Time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Location or Time alone.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track responds. Those auditors who have trouble cannot grasp the totality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accuracy and speed of that response. The idiotic and wonderful precision of the Time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defeats the sloppy and careless. They wonder if it went. They question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there. They fumble about until they destroy their command over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"Go to 47,983,678,283,736 years 2 months, 4 days 1 hour and six minutes ago." Well,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 statement of it, unfumbled, will cause just that to happen. The tiniest quiver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doubt, a fumble over the millions and nothing happens.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Fumbled dating gets no dates. One must date boldly with no throat catches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hesitations. "More than 40,000? Less than 40,000?" Get it the first read. Don't go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peering myopically at the meter asking the same question the rest of the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Accurate, Bold, Rapid. Those are the watchwords of dating and Time Track handling.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moving a Time Track about, move only the track. Don't mix it and also move the pc.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can say "Move to _______." You don't have to say (but you can) "The somatic strip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move to _______." But never say "You will move to _______."  And this also applies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Present Time. The pc won't come to  Present Time. He's here. But the Time Track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move to the  date of present time unless the pc is really stuck. In getting  a pc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Time (unimportant in modern engram running) say "Move to (date month and year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PT)."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scouting you always use To. "Move To _______." In running an engram or whatever,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always use THROUGH. "Move through the incident _______."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hasn't a ruddy clue about the Time Track and its composition, he or she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won't ever be able to run engrams. So, obviously, the first thing to teach and have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passed in engram running is Time Track Composition. When the auditor learns that, he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she will be able to run engrams. If the auditor does not know the subject of the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well, then he or she can't be taught to run engrams, for no rote commands that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cover all cases can exist. You couldn't teach the handling of a motion picture projector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rote commands if the operator had never imagined the existence of film. An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sitting there thinking the pc is doing this or that and being in a general fuddle about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will soon have film all over the floor and wrapped about his ears. His plea for a rote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 will just tangle up more film so long as he doesn't know it is film and that he,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the preclear, is handling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can learn this, he will then be able to learn to run those small parts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Time Track called engrams. If an auditor can't run a pc through some pleasant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flawlessly, he or she sure can't run a pc through the living lightning parts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Track called Engrams.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who cannot handle the Time Track smoothly can scarcely call himself 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as that's all there is to audit besides postulates, no matter what process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using, no matter what process you invent and even if you tried what is laughingly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called a "biochemical approach" to the mind. There's only a Time Track for the bios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affect.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There's a thetan, there's a Time Track. The thetan gets caught in the Time Track.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job of the auditor is to free the thetan by digging him out of his Time Track. So if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can't handle what you're digging a thetan out of, you're going to have an awful lot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landslides and a lot of auditing loses for both you and preclears.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Invent games, devices, charts and training aids galore and teach with them and you'll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auditors who can handle the Time Track and run engrams.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CHARGE AND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Charge, the stored quantities of energy in the Time Track, is the sole thing that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relieved or removed by the auditor from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this charge is present in huge amounts the Time Track overwhelms the pc and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thrust below observation of the actual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State of Case Scale. (All levels given are major levels. Minor levels exist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between them.)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(1) NO TRACK - No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(2) FULL VISIBLE TIME TRACK - Some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(3) SPORADIC VISIBILITY OF TRACK - Some heavily charged areas.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(4) INVISIBLE TRACK - Very heavily charged areas exist  (Black or Invisible Field)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(5) DUB-IN - Some areas of Track so heavily charged pc is  below consciousness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[TVXI p. 25 corrects this to "unconsciousness". This appears as unconsciousness in NTV7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noting the correction]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(6) DUB-IN OF DUB-IN - Many areas of Track so heavily   charged, the Dub-in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submerged.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(7) ONLY AWARE OF OWN - Track too heavily charged  EVALUATIONS to be viewed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(8) UNAWARE - Pc dull, often in a coma.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this new scale the very good, easy to run cases are at Level (3). Skilled engram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can handle down to Level (4). Engram running is useless from Level (4)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(4) is questionable.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(1) is of course an OT. Level (2) is the clearest clear anybody ever heard of.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(3) can run engrams. Level (4) can run early track engrams if the running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skilled. (Level (4) includes the Black V case.) Level (5) has to be run on general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processes. Level (6) has to be run carefully on special ARC processes with lots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havingness. Level (7) responds to the CCHs. Level (8) responds only to reach and withdraw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CCHs.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Pre-Dianetic and Pre-Scientology mental studies were observations from Level (7)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considered Levels (5) and (6) and (8) the only states of case and oddly enough overlooked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(7) entirely, all states of case were considered either neurotic or insane,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sanity either slightly glimpsed or decried.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actuality on some portion of every Time Track in every case you will find each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 except (1) momentarily expressed. The above scale is devoted to chronic case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is useful in Programming a case. But any case for brief moments or longer will hit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levels in being processed. This is the Temporary Case Level found only in sessions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chronically higher level cases when they go through a tough bit.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engram running can be seen to be limited to higher level cases. Other processing,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notably modern ARC processes, moves the case up to engram running.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what makes these levels of case?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entirely charge. The more heavily charged the case, the lower it falls on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scale. It is charge that prevents the pc from confronting the Time Track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submerges the Time Track from view.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 is stored energy or stored or recreatable potentials of energy.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E-Meter registers charge. A very high or low tone arm, a sticky or dirty needle,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registrations of this charge. The "chronic meter of a case" is an index of chronic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 The fluctuations of a meter during a session are registering relative charge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different portions of the pc's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More valuably the meter registers released charge. You can see it blowing on the meter.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disintegrating RR, the blowing down of the TA, the heavy falls, the loosening needle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show charge being released.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meter registers charge found and then charge released. It registers charge found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yet released by the needle getting tight, by DN, by a climbing TA or a TA going far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below the clear read. Then as this cleans up, the charge is seen to "blow".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 that is restimulated but not released causes the case to "charge up", in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already on the Time Track is triggered but is not yet viewed by the pc. The whole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cycle of restimulated charge that is then blown gives us the action of auditing.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prior charge is restimulated but not located so that it can be blown, we get "ARC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State of Case, the Chronic Level, as given on the above scale, is the totality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on the case. Level (1) has no charge on it. Level (8) is total charge. The day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day condition of a case, its temper, reaction to things, brightness, depends upon two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factors, (a) the totality of charge on the case and (b) the amount of charge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restimulation. Thus a case being processed varies in tone by (a) the totality of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remaining on the case (b) the amount of charge in restimulation and (c) the amount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blown by 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 is held in place by the basic on a chain. When only later than basic incidents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run charge can be restimulated and then bottled up again with a very small amount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blown. This is known as "grinding out" an incident. An engram is getting run, but as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not basic on a chain, no adequate amount of charge is being released.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Later than basic incidents are run either (a) to uncover more basic (earlier) incidents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(b) to clean up the chain after basic has been found and erased.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full erasure of incidenown Time Track. You cannot have decent, honest or capable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beings as long as they are trapped and overwhelmed. While this philosophy may be contrary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intentions of a slavemaster or a degrader it is nevertheless demonstrably true.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universe is not itself a trap capable only of degradation. But beings exist who,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beaten and overwhelmed themselves, can utilize this universe to degrade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Mission of engram running is to free the charge which has accumulated in a being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restore that being to appreciated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cases, sooner or later, have to be run on engrams, no matter what else has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done. For it is in engrams that the bulk of the charge on the Time Track lies. And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those parts of the Time Track called engrams which overwhelm the thetan.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contain pain and unconsciousness and are therefore the record of moments when a thetan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most at effect and least at cause. In these moments then the thetan is least 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confront or to be causative.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engram also contains moments when it was necessary to have moved and most degrading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have held a position in space.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the engram contains the heaviest ARC Break with a thetan's environment and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all these things add up to charge, an impulse to withdraw from that which can't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withdrawn from or to approach that which can't be approached, and this, like a two pole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battery, generates current. This constantly generated  current is chronic charge.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principal actions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When the attention of the thetan is directed broadly in the direction of such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record the current increases.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When the attention is more closely (but not forcefully)  and accurately directed,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current is 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When the basic on the chain is found and erased, that which composes the poles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themselves is erased and later incidents  eased, for no further generation is possible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chain and it  becomes incapable of producing further charge to be restimulated. 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are the actions which occur during auditing. If these  actions do not occur despite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auditing, then there is no case  betterment, so it is the auditor's responsibility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sure  they do occur.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the Time Track is created by an involuntary response of the thetan, it is and exists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 real thing, composed of space, matter, energy, time and significance. On a Level (8)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the Time Track is completely submerged by charge even down to a total unawareness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thought itself. At Level (7) awareness of the track is confined by extant charge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opinions about it. At Level (6) charge on the track is such that pictures of pictures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track are gratuitously furnished, causing delusive copies of inaccurate copies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track. At Level (5) charge is sufficient to cause only inaccurate copies of the track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viewable. At Level (4) charge is sufficient to obscure the track. At Level (3)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sufficient to wipe out portions of the track. At Level (2) there is only enough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maintain the existence of the track. At Level (1) there is no charge and no track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create it. All charge from Level (1) and up into higher states that is generated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knowingly generated by the thetan, whose ability t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o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hold locations in space and poles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apart results in charge as needful. This would degenerate again as he put such matters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automatic or began once more to make a Time Track, but these actions alone are not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capable of aberrating a thetan until he encounters further violent degradation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entrapment in the form of implants. Aberration itself must be calculated to occur.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existence of a Time Track only makes it possible for it to occur and be retained. Thus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thetan's first real mistake is to consider his own pictures and their recorded events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important, and his second mistake is in not obliterating entrapment activities in such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way as not to become entrapped or aberrated in doing so, all of which can be done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Engram running is a step necessary to get at the more fundamental causes of a Time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handle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it is a skill which must be done and done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LRH:dr.jh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089 HCOPL 10 JUN 63 SCIENTOLOGY TRAINING, TECHNICAL STUDIES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342)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10 JUNE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TRAINING TECHNICAL STUDIES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Academy Students will be expected as an early activity in training to acquire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knowledge of the Time Track and engram running. Modernized material on this subject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now being released.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Revised Curriculum for Academies places in the hands of the HCA/HPA the fundamental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skills of auditing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TheCCHs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Self Analysis version of ARC Processes (for training  auditing practice)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Time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ARC Straight Wire Modern Version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Withholds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Dating by meter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Locating and Indicating By-Passed Charge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Engram running by Chains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Routine 3N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Programming Cases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addition it is expected that the common academic subjects be  retained such as Model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Session, Scales, Axioms, the E-Meter,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it is clearly visible that no auditor would be worthy of the name if he or she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did not have the above listed skills at his or her command. All other types of processing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be dropped.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090 HCOB 13 JUN 63 NEW TRAINING DRILLS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vols. Since this was not by LRH, it has probably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regulated to the status of a BTB)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JUNE 13, 1963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NEW TRAINING DRILLS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LISTING AND FINDING TOP OPPTERM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train student how to find top oppterm.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Coach and student seated facing each other. The student has an E-Meter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front of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not switched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Procedure: Coach uses pencil as needle and produces ticks, falls, RRs, etc., on certain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in answer to,the question asked by the student. Unless random listing is done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foolishly, the list should be about half a page with a clean needle. Nulling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commences. Each item is called out 3 times and the Big Mid Ruds are put in on the 2 or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that stayed in. The student writes each item down. When the top oppterm is found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confirmed by "meter", that is, it is a first series top oppterm.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Patter: The student asks coach:- "What would be the final achievement of this goal?" (To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catch catfish)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top oppterm has or has not been found the coach asks the following questions:-(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1) Was the needle clean when you finished Listing?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(2) Did you put the big mid ruds in on the 2 or 3 items that stayed in?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(3) Did the item that stayed in RR?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(4) Did you confirm by meter that it was a first series oppterm?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stress:- If the student shows any uncertainty or comm lags during the drill,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coach asks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LISTING AND NULLING TO FIND THE NEXT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train the student how to find the next goal to be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Coach and student seated facing each other. The student has an E-Meter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front of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not switched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Procedure: The coach uses pencil as needle and during the drill produces rocket reads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rockslams on certain goals. Student writes down each goal on paper. Nulling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commenced until 50 goals have been listed beyond last RR or RS and the needle is clean.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coach produces a dirty needle when student starts nulling, or more than one RR or RS,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an RR and RS, the student must then ask for more goals immediately.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Patter: Student asks coach "What goal would To Catch Catfish oppose?" When list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 the student nulls the list by calling each item 3 times. This is done until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remains in that RRs.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goal has or has not been found, the coach says "Thats it" and asks the following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questions: (1) Did you list 50 items beyond the last RR or RS?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(2) Was the needle clean when you finished listing?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(3) Was the needle clean during nulling?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(4) If the needle dirties up during nulling, what should you do? (Ask for more goals)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(5) If more than one RR or RS or an RR or RS appear during nulling, what should you do?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(Ask for more goals)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(6) Did the needle dirty up?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(7) Did you see more than one RR or RS during the nulling?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(8) What happened?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(9) What did you do?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(10) Did you find the next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stress:- If the student shows any uncertainty or comm lags during the drill,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coach asks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3N LISTING TR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 and coach have a copy each of the line plot. Use goal such as TO CATCH CATFISH.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coach uses a pencil as the meter needle and indicates to the student motions he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to indicate a tick, choked RR and disintergrating RR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coach runs the TR as per session instructions in HCO Bulletin May 13, 1963. At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time, if the student shows any hesitation, the coach asks "What happened?"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has found one or more items the coach says "Thats it" and asks the following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questions: (1) Did you ask the correct command?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(2) Did I give you the correct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(3) If the item RRs what do you do? (Say "thankyou, I'll read the item", then check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 if all charge is off)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(4) If there is any other reaction what do you do and in what order? (Ask (1) "What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happened?" (2) Supress and Invalidate off the meter (3) Random list)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(5) What was the needle reaction when I gave you the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(6) What did you do?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21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(7) What was the needle reaction when you read back the item?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(8) What did you do?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(9) Did you get all the charge off the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(10) How could you tell all the charge was off?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MISSED WITHHOLDS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sits opposite coach. Student runs "Do birds fly?" or "Do fish swim?"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coach runs the process for a while and then dramatises missed withhold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manifestation. Student then locates missed withhold. The student may ask the coach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missed withhold question and ask it on "the meter" (coachs finger or pencil indicates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reads). If, however, the ARC break is not showing on "the meter" the student has to dig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find it and clear the missed withhold. When this is done the coach asks the following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(1) What is a missed withhold? (A nearly found out) (Anothers persons actions) (2) Did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find out what had been done that had been missed?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(3) Did you find out when it was?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(4) Did you find out who missed it?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(5) Did you find out what it was the other person did that made them wonder if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knew? (6) Did you find out whether or not it had been missed by anyone else - auditor,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etc.? (7) Have you cleaned up the missed withhold?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(8) When has a missed withhold been cleared up?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Jenny Edmonds Practical Supervisor, SHSBC for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LRH:gl:jr Copyright © 1963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 SUPER TECH VOL FOR 1963 - PART 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************************************************** The Freezone Tech Volumes are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superset of: 1. The Old Tech Volumes 2. The New Tech Volumes 3. Confidential Material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BTBs 5. PLs from the OEC volumes concerning Tech 6. Anything else appropriate that we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 They do not include a. All HCOPLs (see the OEC volumes for those) b. Tape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Transcripts (which are being posted separately) Because there is so much material (for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1963, we have twice as much material as the old tech volumes), and because the old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new Tech Volumes do not align as to how the years are divided between the volumes, we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doing each year as a separate volume. The contents will be posted separately as part 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repeated in part 1 but will not be included in the remaining parts to keep the size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down. ************************************************** STATEMENT OF PURPOSE  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purpose is to promote religious freedom and the Scientology Religion by spreading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 across the internet. The Cof$ abusively suppresses the practice and use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Scientology Tech by FreeZone Scientologists. It misuses the copyright laws as part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 suppression of religious freedom. They think that all freezoner's are "squirrels"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stamped out as heritics. By their standards, all Christians,  Moslems, Mormons,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even non-Hassidic Jews would 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 We might not be good and obedient Scientologists according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definitions of the Cof$ whom we are in protest against. But even though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Christians are not good and obedient Jews, the rules of religious freedom allow them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their old  testament regardless of any Jewish opinion.  We ask for the same rights,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namely to practice our religion as we see fit and to have access to our holy scriptures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fear of the Cof$ copyright terrorists. We ask for others to help in our fight.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if you do not believe in Scientology or the Scientology Tech, we hope that you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believe in religious freedom and will choose to aid us for that reason. Thank You, The FZ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Bible Association ************************************************** 091 HCOPL 17 JUN 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CLEARING PROGRAM (OEC V5 p 226-7)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 HCO POLICY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 OF 17 JUNE 1963  (Amends HCO Policy Letter of September 10, 1962)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STAFF CLEARING PROGRAM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replaces all programs: there are no other Staff Clearing Programs of any kind,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is being given to Staff. This doesn't disturb Staff families and so forth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fed into the HGC at unit rates as offered for DC only when you have a spare auditor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intern or something like that. But it does knock out all other Staff Clearing Programs.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its place we put a Staff Clearing Program which we will call the Staff R3 Clearing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Program. The essence of this is supervision and administration. The personnel required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it are a supervisor (Saint Hiller) and an Assistant. He has an office and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room which are the same thing - this auditing room also has in it an administrative desk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use after auditing hours. The activity of the staff who are auditing each other is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follows:- A Problems Intensive, if necessary; then running on current goals procedures.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Saint Hiller is appointed as Staff Supervisor of Staff Cases. He calls them in during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day, checks over cases and progresscan even audit them. Does anything and everything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 them. Now there are two zones of activity: I. For the inexperienced, the untrained,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the fellow who doesn't think he is too competent to audit somebody. This we call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Co-audit and that meets at least twice a week in the evening for a three hour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 They would give three hours and receive three hours. Like, they would give three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hours on Tuesday, and receive three hours on Thursday. Now this activity is supervised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part time Assistant of the Supervisor who is also the Administrator - he comes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duty at the end of the day's auditing in the HGC and does his administrative actions,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off evenings, when he's not supervising any class, he can catch up on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administrative work, reports and so on. This fellow has a board which denotes the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Co-audit and how many people are on that. Now we come to the second activity on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is a mutual auditing activity and everybody has a pc, and everybody is a pc.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hours of auditing are given at the discretion of these people. They can audit in their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own rooms or most anyplace. Everyone of their sessions has to have a full auditing report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must be brought into the Administrator of the Staff Clearing Program, who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Auditor who is also the Supervisor of the Staff Co-audit - and that auditor report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checked out and OK'd and an eye must be kept on the progress of the sessions.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There's a rule here that a person may not receive more auditing hours than they give,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the number of auditing hours received and given must be posted as part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posting on the lists of this mutual auditing activity. Of course the Staff Co-audit keeps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itself more or less straight, but if somebody's absent from that God knows what happens.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must be discouraged. On goof-offs no persuasive action will be taken - we will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say, "This is the way it is, this is what you do, and God help you if you don't. If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you're not interested in clearing somebody in the Staff Clearing Program we don't think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you're interested in being part of this Org." We won't threaten with immediate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excommunication because people get restimulated and everything else, but don't expect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Clearing Program everything is going to go smooth and everybody's going to stay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- because they're not. There will be a lot of randomity and it takes just pure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unadulterated force to keep it in line. Now there must be checking of Rudiments,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checking for Missed W/Hs and such activities as that. How these are arranged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relatively unimportant but they must exist. If the Supervisor or Technical Director finds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a Staff Auditor is goofing up on his Staff Clearing Program pc, there should be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investigation of HGC to find out what that Staff Auditor is doing to the public pcs.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Co-audit Supervisor moves as rapidly as possible to get as many goals run out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possible. When a new person comes on staff he is added to the bottom of the list. Order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seniority must be established. From time to time introduce any necessary training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keep the members of the Co-audit abreast of current technique. The Supervisor finding bad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sessions going on should make some duressful action - he should say, "The Bulletins were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available, you didn't read them - what the hell was wrong with you?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"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 tough.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program is not the courtesy staff mutual co-audit or staff clearing we've had in the past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where we were being nice to everybody and marking time. There's a vast difference here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 our determination to get everybody cleared on Staff. It takes somebody's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determination to get people cleared; a person himself bucking into this line is apt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quail and fall back, so therefore you have to keep the determination high to get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project completed. It's not courtesy; our feeling is if a person does not want to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cleared or help clear somebody he has no business whatsoever in the Organization. That's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That! Bang! The Administrator makes the team assignments, but appeal may be made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Supervisor or Technical Director, whose adjudication is final. You can have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additional Part Time Administrator to help out - and if you have another, well fine.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There's no limit on this except the amount of talent. YOU MUST NOT PUT A NON STHIL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GRADUATE ON THE POST OF SUPERVISOR. It would cause the demise of the Org. This program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abolishes the responsibility of the D of P for Staff state of case, that all goes 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Supervisor's hat. The Supervisor could be the Technical Director or another Saint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Hill graduate working under Technical Director. Co-audit teams which exist already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and which are successful should not be broken up. This would be a breach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Auditor's Code - "Do not permit a frequent change of auditors." That is the program as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 it. If this is carried forward quite forcefully and quite persuasively and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anybody listening to any nonsense, and so forth, you're going to wind up with, in a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few months, a bunch of clears on Staff. ARC Break assessments are done where necessary.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 and everything is done to help clearing of staff. If you kept this program going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forward and furnished people for training to Sthil on whom you could count when they came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home in sufficient number so that you've got them for the public and you've got them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you'll wind up wit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h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completely OT Staff before you get through. And I can see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this is well within our existing Technical Reality. Two further notes: An eye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kept on the progress of cases and it should be part of the Supervisor's Hat to check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such cases that are listing to clear, and frankly his time from the time he ceases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 on his regular auditing period during the day, to the end of the working day,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more or less consumed with checking over cases and seeing how they are going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rather than doing administration. These cases should be checked over for free needle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and that and the other thing. The Missed W/H program run on staff by Org Sec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 HCO or by HGO or by the Org Sec Sec or anything else, any security program of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kind or any Missed W/H program of any kind, has absolutely nothing to do with the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Clearing Program.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095 HCOPL 18 JUN 63 STUDENTS BLOWING (CANC PER OEC) (OEC V4 p 432)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 HCO POLICY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 OF 18 JUNE 1963 Sthil  Students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STUDENTS BLOWING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the general responsibility of all students to prevent other students from blowing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to bring back on Course any student who has "blown". It is the particular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responsibility  of the student's auditor. In future if a student "blows" it is up to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her auditor to get him or her back and to take the student into the Chapel and pull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missed withholds. Infractions will be awarded to the blowing pc's auditor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basis: Student blowing from a study period but not leaving the  premises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grounds - 500 words minimum. Student blowing and leaving premises and grounds during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time or failing to return to Course in the morning, after lunch or after dinner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1,000 words minimum. If auditor fails to get student back within 4 hours (course time)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additional 2,000 words minimum. Issued by: Reg Sharpe  Course Secretary SHSBC  for L. RON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HUBBARD Authorized by: L. RON HUBBARD LRH:dr.aap  Copyright c 1963  by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097 HCOB 24 JUN 63 ROUTINE 3, ENGRAM RUNNING BY CHAINS, BULLETIN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(TV5 p. 292-6, NTV VII p. 193-9)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 HCO BULLETIN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24 JUNE AD13 Central Orgs  Franchise  ROUTINE 3  ENGRAM RUNNING BY CHAINS  BULLETIN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ROUTINE 3-R  ENGRAM RUNNING BY CHAINS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Given a knowledge of the Composition and Behavior of the Time Track, engram running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chains is so simple that any auditor begins by overcomplication. You almost can't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uncomplicated enough in engram running. In teaching people to run engrams in 1949, my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chief despair was summed up in one sentence to the group I was instructing: "All auditors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 too much." And that's the first lesson. The second lesson is: "All auditors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acknowledge too little." Instead of cheerily acking what the pc said and saying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"continue", auditors are always asking for more data, and usually for more data than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ever could give. Example: Pc: "I see a house here." Auditor: "Okay. How big is it?"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That's not engram running, that's just a lousy Q and A. The proper action is: Pc: "I see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house here." Auditor: "Okay. Continue." The exceptions to this rule are non-existent.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isn't a special brand of engram running. It is modern engram running. It was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engram running and is the last and you can put aside any complications in between.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auditor is permitted ONE question per each hew point of track and that is ALL.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Example: Auditor: "Move to the beginning of the 88 plus trillion year incident. (Waits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moment.) What do you see?" Pc: "It's all murky." Auditor: "Good. Move through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incident." Wrong Example: Auditor: "Move to the beginning of the 88 plus trillion year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incident. (Waits a moment.) What do you see?" Pc: "It's all murky." Auditor: "Can you see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 in the murk?" FLUNK! FLUNK! FLUNK! The rule is ACKNOWLEDGE WHAT THE PC SAYS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TELL HIM TO  CONTINUE. Then there's the matter of being doubtful of control. 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Example: Auditor: "Move to yesterday. Are you there? How do you know it's yesterday?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you see that makes you think...." FLUNK FLUNK FLUNK. Right Example: Auditor: "Move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yesterday. (Waits a moment.) What do you see? ....... Good." Another error is a failure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take the pc's data. You take the pc's data. Never take his orders. Right Example: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(meter dating): "Is it greater than eighteen trillion, less than eighteen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(gets contradictory reads or a DN). (Off meter.) Are you thinking of something?"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Pc: "It's less than 18 trillion." Auditor: "Thank you. (On meter.) Is it greater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seventeen trillion five hundred billion. Less than...." Pc: "It's seventeen trillion,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nine hundred and eight billion, four hundred and six million, ninety-five thousand, seven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hundred and six years ago." Auditor (having alertly written it all down): "Thank you."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(Ends dating.) Wrong Example: Auditor: "Is it greater than eighteen trillion, less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eighteen tr...." Pc: "It's less than eighteen trillion." Auditor: "OK. Is it greater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eighteen trillion, less than eighteen...." FLUNK FLUNK FLUNK. In dating, the pc's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contrary data unspoken and untaken can give you a completely wrong date. Your data comes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pc and the meter always for anything. And if the pc's data is invalidated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won't get a meter's data. If the pc says he has a PTP and the meter says he doesn't,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take the pc's data that he does. In dating, an argument with the pc can group the track.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take the pc's data. And if the pc is a dub-in, you should be running the ARC processes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engrams anyway as the case is over-charged for engrams. If the pc isn't a dub-in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data is quite reliable. Also, minimize a pc's dependency on a meter. Don't keep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confirming a pc's data by meter read with, "That reads. Yes, that's there. Yes, there's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rocket read...." Just let the pc find his own reality in running an engram. "All auditors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 too much." You can date on a meter but only so long as the pc doesn't cognite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date. You can help a pc identify or choose an area of track but only if he specifically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asks you to. Example: Pc: "I've got two pictures here. Can you find out which one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earlier? One is of a freight engine, the other is a whole train." Auditor: (on meter) "Is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freight engine earlier than the whole train? Is the whole train earlier than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freight engine? (To pc) The whole train reads as earlier." Now, however, if the pc has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two facsimiles, your problem is only that you've missed something. RULE: WHENEVER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MISSED THE TIME TRACK TENDS TO GROUP. This does not mean the Auditor has to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about it unless the pc gets confused and asks for help, at which time the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is to spot on the meter what charge has been missed and tell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BREAKS All Routine 3 ARC Breaks, including R3-N and R3-R, are handled the same way,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exact way. There is no deviation from this. If the pc becomes critical of anything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outside the engram (room, auditor, Scientology, the technology) it is an ARC Break.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 are of greater and lesser magnitude ranging throughout the misemotional band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tone scale. The handling of ARC Breaks always follows this rule: ARC BREAK RULE 1: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ARC BREAKS, ISSUE NO FURTHER AUDITING COMMANDS UNTIL BOTH PC AND AUDITOR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SATISFIED THAT THE CAUSE OF THE ARC BREAK HAS BEEN LOCATED AND INDICATED. Do not issue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orders, do not run a process, do not offer to run a process, do not sit idly letting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ARC Break. Follow this rule. ARC BREAK RULE 2: WHEN A PC ARC BREAKS OR CAN'T GO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ANY REASON, DO AN R3-R ARC BREAK ASSESSMENT AND LOCATE AND INDICATE TO THE PC THE BY-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PASSED CHARGE. The only harm that can be done in R3-R (or R3-N) is issuing further orders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 pc or trying to run something before the by-passed charge has been located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indicated. Given this handling of ARC Breaks and an exact adherence to the rote of R3-R,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former problems of engram running vanish!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EARLY ENGRAM RUNNING No auditor who knew earlier than June 1963 engram running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 he or she knows how to run engrams. Routine 3-R is itself. It has no dependence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earlier methods of running engrams. Failure to study and learn R3-R "because one knows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engram running" will cause a lot of case failure. Early engram running was often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attempted on cases below Case Level 4. The technology, further, was too varied. Too much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demanded of the pc. Too little effort was put into finding the basic on a chain. Too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many forcing techniques were used. Too often the auditor ran just any engram he could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get. These and other faults prevented engrams from being run. R3-R is a rote procedure.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is a victory in itself. But it is a better procedure. If you know old-time engram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running, there is no attempt here to invalidate you or that knowledge or make you wrong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any way. Those are all ways to run engrams and gave you a better grasp on it. I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wish to call to your attention that R3-R is not old-time engram running but is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Routine designed to achieve the state of OT and is not designed for any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 than freeing the spirit of man. Therefore, study and use R3-R and don't mix it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earlier data on engram running. Anything you know about engram running will help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understand R3-R. But it won't help your pc if mixed in with R3-R. I couldn't put this too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strongly. You'll trace any failure in the auditor with R3-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R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Inability to execute the auditing cycle; 2. Inability to run a session; 3. Failure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study and understand the Time Track; 4. Failure to follow R3-R exactly without deviation;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5. Failure to handle ARC Breaks as above; 6. Using R3-R on lower level cases not prepared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pre-engram  running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3-R Engram Running by Chains is designated "Routine 3-R" to fit in with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modem processes. It is a triumph of simplicity. It does not demand visio, sonic or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perception at once by the pc. It develops them. The ordinary programming of the lowest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case would be Reach and Withdraw Processes, CCHs, Repetitive Processes, R3-R, R3-N,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R3-R. Routine 3-R is the process that leads to Case Level 2. Only some additional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exercises are needed, then, to attain the next level, OT. So R3-R is the fundamental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bridge step to OT. And we're going only for OT now for various reasons including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political. We have by-passed clear which remains only as a courtesy title denoting one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GPMs run. Many cases, even the Black V, can begin at once on R3-R.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R3-R BY STEPS R3-R is run in the 3N model session. PRELIMINARY STEP: Establish the type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chain the pc is to run by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ONE: Locate the first incident by dating.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TWO: Move pc to the incident with the exact command, "Move to (date)."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THREE: Establish duration (length of time) of incident. (An incident may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 from a split second long to 15 trillion trillion years or more long.)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FOUR: Move pc to beginning of incident with the exact command, "Move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beginning of the incident at (date)." Wait  until meter flicks.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FIVE: Ask pc what he or she is looking at with the exact command, "What do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see?" (If pc's eyes are open, tell pc first,  "Close your eyes.") Acknowledge whatever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says. Do not  ask a second question, ever.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SIX: Send the pc through the incident with the exact command, "Move through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 to a point (duration - ) later."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SEVEN: Ask nothing, say nothing, do nothing (except observe meter or make quiet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notes) while pc is going through the incident.  If the pc says anything at all,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acknowledge and let him  continue, using this exact command softly, "Okay, Continue."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coax, distract, or question pc during this period. Exception: only if the pc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Breaks, take action and then only do the R3-R ARC Break Assessment. If the pc gets stuck,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bounces, gets into another incident or if  the somatic strip sticks or refuses to obey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auditor, only do an ARC Break Assessment. Do not force the pc onward by any  command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EIGHT: When the pc reaches the end of the incident (usually pc moves or looks up)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 only, "What happened?" Take whatever pc says, acknowledge only as needful. Say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nothing  else, ask nothing else. When pc has told little or much and has finished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talking, give a final acknowledgement.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NINE: Repeat exactly and only Steps Two to Eight. Continue to do so until pc either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(a) Spots an earlier incident or (b) Gets no change on a run through the incident from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run  just before. In event of either (a) or (b) do Steps One to Eight exactly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on the new incident.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TEN: At the end of any session of R3-R leave the pc where he is on the time track.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not attempt to bring the pc to present  time or take the pc to a rest point, as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actions may very  well by-pass charge. End any R3-R session with very careful  goals,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gains (as the pc is usually rather anaten) and any needed  havingness, but keep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havingness very brief, only enough to  restore can squeeze.  Do not end a session on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boil-off or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ELEVEN: At the beginning of any new R3-R session, if you finished the last engram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were working on, begin precisely and  anew with Step One. If you are still working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engram  already found, begin precisely with Step Four and carry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TWELVE: If the pc gets into trouble in the session do not use Mid Ruds or ask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missed withholds. Mid Ruds will mush an engram.  Missed withholds, unless found as part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ARC Break Assessment,  may move the pc violently about through recently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engrams. Do only the ARC Break Assessment, and locate and indicate charge accordingly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session goes wrong. (Since the last time I audited you Mid Ruds and missed withholds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permissible at session start before any R3-R  action is taken in that session.)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THIRTEEN: When encountering a goals engram such as the Helatrobus Implants lay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aside R3-R and use R3-N. When encountering a goals engram prior to the Helatrobus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or subsequent to them use R3-M2 but only when such  an engram has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FOURTEEN: When Basic on any chain is found flatten it fully and permit  it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stripped of any lock engrams or earlier incidents that  appear. (In finding basics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remember that the Time Track by my  most recent measurements considerably exceeds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trillion, trillion, trillion years. Basics may occur as early as they occur but seldom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nearer PT than 200 trillion years ago, and quite ordinarily at  15 trillion,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years ago.)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END OF STEPS There is no variation of these steps for any reason. This is the most exact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procedure known. And there you have it, rote engram running, superior to any engram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ever done and giving superior and faster results. Future HCO Bulletins will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expand the reasons for these steps, give exact methods of dating, give the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for R3-R, the assessment for types of chains, and the administration. L. RON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HUBBARD  LRH:jw.rd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099 HCOB 25 JUN 63 ROUTINE 2H, ARC BREAKS BY ASSESSMENT (TV5 p. 297-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8, NTV VII p. 200-202)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 HCO BULLETIN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25 JUNE AD13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2H  ARC BREAKS BY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not just a training process. It is a very valuable unlimited process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undercuts Repetitive Processes and produces tone arm action on cases that have none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repetitive processes. R2H, however, is a training must before an auditor is permitted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engrams. It does not have to be run on a pc before engrams are run. Only when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can produce results with R2H should he or she run engrams on any pc. For R2H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combines the most difficult steps of engram running, dating, assessing, locating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indicating by-passed charge. If an auditor can date skillfully and quickly handle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 (and handle the Time Track) he or she is a safe auditor on R3R. If not,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will not produce results with R3R or make any OTs. In Academies and the SHSBC,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R2H is placed after skill is attained in Model Session and repetitive processes.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programming R2H comes immediately after Reach and Withdraw and the CCHs.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sweetening a pc's temper and life, R2H has had no equal for cases above but not including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8. ARC stands for the Affinity - Reality - Communication triangle from which comes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Tone Scale and is best covered by the booklet "Notes on Lectures". By-passed charge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covered very fully in recent HCOBs on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R2H BY STEPS The auditing actions of Routine 2H are complex and must be done with great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precision. The actions are done in Routine 3 Model Session. Mid Ruds and Missed Withholds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be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ONE: Tell the pc, "Recall an ARC Break." When pc has done so acknowledge that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has done so. Do not ask the pc what it is. If pc says what it is, simply acknowledge.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no business of R2H to know what the ARC Break consists of!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TWO: Date the ARC Break on the meter. If the pc volunteers the date do not verify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on the meter further. Accept it at once and write it down. The date is more important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 the content of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THREE: Assess the ARC Break for by-passed charge, using the attached  list.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greatest read. The assessment is seldom gone over more than once as a whole and those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read are then read again until one remains. This is a rapid action on the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 only for tiny ticks or falls or a small left to right slash of the needle. Do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expect large reactions. The Mark V meter is indispensable.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FOUR: Indicate to the pc what charge was missed in that ARC Break he or she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recalled. The pc must be satisfied that that was the charge missed. The pc may try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recall what it was that was indicated. This is not a vital part of the drill but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SATISFIED THAT THE LOCATED BY-PASSED CHARGE WAS THE SOURCE OF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is a danger here of a great deal of auditor ad-libbing and tanglefoot. If the pc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satisfied and happier about it, the wrong by- passed charge has been found and Step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Three must be re-done. It is no part of this process to run an engram or secondary thus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located.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ASSESSMENT FORM This is a sample form. It may be necessary to add to it. Some lines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it may eventually be omitted. However, this form does work. The auditor may add a few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lines to it. In asking the questions preface the whole assessment with, "In the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recalled _______." Do not preface each question so unless pc goes adrift. A dirty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means pc has started to speculate. Ask, "Have you thought of anything?" and clean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Had an engram been missed? Had a withhold been missed? Had some emotion been rejected?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some affection been rejected? Had a reality been rejected? Had a communication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ignored? Had a similar incident occurred before? Had a goal been disappointed? Had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help been rejected? Was an engram restimulated? Had an overt been committed? Had an overt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contemplated? Had an overt been prevented? Was there a secret?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Routine 2H is a skilled operation. Practice gives the auditor a knack of doing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rapidly. An ARC Break should be disposed of about every fifteen minutes of auditing time.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Longer shows ineptitude. L. RON HUBBARD  LRH:dr.cden  Copyright c 1963  by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100 HCOB 1 JUL 63 ROUTINE 3R, BULLETIN 4, PRELIMINARY STEP (TV5 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299-305, NTV VII p. 204-13) HUBBARD COMMUNICATIONS OFFICE Saint Hill Manor, East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Grinstead, Sussex HCO BULLETIN OF 1 JULY AD13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3R  BULLETIN 4  PRELIMINARY STEP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R3R Preliminary Step is done to assure that the correct incident chain is run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for that pc. Many chains, locks, secondaries and engrams, are available on any pc.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 of them are beyond the pc's reality and ability and some of them are too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featherweight to get any case gain. The basic problem in starting a case on R3R is to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on a chain that will (a) improve the case, (b) hold the pc's interest, (c)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within the pc's current ability to handle. The establishing of the correct chain was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missing element in all earlier engram running. Almost any pc from Level 7 upwards could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run engrams if the exact chain necessary to resolve the case could have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established. This is accomplished now by an accurate assessment using a sensitive E-Meter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following form and procedure. It does not matter if the pc begins on a chain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locks, secondaries or engrams so long as running it does (a), (b) and (c) above. You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have to specify in R3R whether you are running engrams, secondaries or locks.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word "Incident" covers all. Also, it does not matter if the pc stays within this lifetime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goes whole track so long as the assessed chain is followed and a basic eventually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discovered for it. The chain leads where the chain leads. But once having found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proper chain the auditor must follow that chain, not skip about. To do this, the auditor,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asking for an earlier incident in later R3R steps always specifies the proper chain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in this assessment by the Level + Item result of this Preliminary Step Assessment.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example, if the chain found here in the Preliminary Step is "Decisions to die" (Level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= Decided + Item Found = To die), one obtains earlier incidents by always saying,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"Is the next earlier decision to die more than ....... years ago? Less than .......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ago?" Thus the result obtained in the Preliminary Step is used on and on until an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 is reached. This may be fifty or more engrams run and perhaps even some R3N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middle of the chain if the chai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n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leads into a GPM by normal rote use of R3R. When a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reached and discharged and the chain being run now gives little or no TA action (or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free needle), a new Preliminary Step is done. But until that happens,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Preliminary Step is not repeated with the other steps. Once it has happened (a basic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and run), however, a new Preliminary Step is done exactly as given here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chain assessment. You find the chain. You run engram after engram on that chain (or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lock after lock or secondary after secondary). You find a basic. You run the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thoroughly. With TA action now gone on the chain found you do a new Preliminary Step.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RULE: TA ACTION EXISTS ON THE CORRECT CHAIN. RULE: A CHAIN ONCE ASSESSED MUST BE FULLY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RUN. RULE: TA ACTION CEASES ON A DISCHARGED CHAIN. RULE: A NEW ASSESSMENT IS DONE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A CHAIN IS DISCHARGED. RULE: ANY PROPERLY ASSESSED CHAIN WILL PRODUCE TA ACTION.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RULE: IF A CHAIN ASSESSED DOES NOT PRODUCE IMMEDIATE TA ACTION WITH SKILLED R3R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(OR THE RESULTING QUESTION FORMED) IS INCORRECT.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exact procedure of assessment is: 1. Assess pc by elimination as below for a R3R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 Level. 2. List the Form Level found to a completed List. 3. Nul the completed 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 single subject. 4. Use the Form Level plus subject to designate the character 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incident to be found every time an incident is looked for. All rules of listing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developed in R2-12 apply to this Preliminary Step. They are not repeated here. One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looking for RRs or RSes in the Preliminary Step Assessment. Any type of read is valid.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BREAKS When doing this step of R3R use the ARC Break Assessment for Listing Form,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the R3R ARC Break Assessment Form. The main sources of ARC Breaks in the Preliminary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Step are: 1. Wrong level assessed. 2. The listed list incomplete. 3. The wrong Item taken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list. 4. A former chain or engram abandoned to do a new assessment. 5. Earlier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 restimulated (old Pre-Hav auditing). 6. Earlier listing restimulated. Such forms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be published from time to time as they tend to change and improve.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EARLIER ASSESSMENTS DONE The very earliest assessment (1948) used was "What the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could see" when he closed his or her eyes. This was then run. This was followed by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arbitrary method of assigning necessary incidents to be run such as birth and prenatals.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next earliest assessment (1949) was to ask each time for "the incident necessary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resolve the case". An automaticity known as the "File Clerk" was depended upon, impinged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action by finger snapping. The next period (1951) concerned whole track exploration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whatever you could get to read on a meter. The next period (1952) concerned overt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engrams located by what the pc seemed to be doing physically. This ended the Dianetic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period where engrams were run to clear but mainly to cure psychosomatic illnesses.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Variations of these assessments were revived from time to time in Dianetic uses,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culminating in the 5th London ACC where overt engrams were run with confront and great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stress was laid on getting the postulates out of them. The meter and shrewd guesses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played their part in assessments. Up to this time there was a great dependence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"insight" and judgment. We were barred to some degree by my own ability to see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people's pictures which made engram running very easy for me to do, along with my general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knowledge of the whole track and the mind. This led me to be very hard to convince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 assessment was a subject at all or that most auditors couldn't do it.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advent of Scientology with its complete shift from Dianetic goals, healing went out 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reason for running engrams and concern about the body vanished as an auditing target.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led to stresses on exteriorization of the spirit, moving it away from the body.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reactive bank was thought to be part of the body, its engrams received no further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attention. Eventually I discovered that the thetan had engrams and that these were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automatically (involuntarily) created by him. Engram running has vanished as a healing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process. Engram handling by chains has emerged as an entirely reoriented subject, not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vaguely connected with the body and with the target not o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f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human clear but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Operating Thetan. The assessment for engram chains (or any kind of chain) emerges finally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Routine 3R. This assessment technology from beginning to end is Scientology. None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was ever heard of in Dianetics. Therefore we have crossed a bridge. I have finally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understood that precise assessment is vital for an auditor and that an auditor can learn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exact chain to be run on the pc without any intuition or second sight and that even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my own auditing is bettered thereby, and that the thetan cannot be freed and re-empowered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an assessment and rote technology for engram running. This is R3R. The earliest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R3R assessment for chains was done by pc interest and the button Protested, The pc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merely asked, "In this Lifetime what have you protested?" and with no listing, whatever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said and seemed interested in was taken. This however did not often produce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adequate TA action when the chain was then run. The next improvement was using the 18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Prepcheck buttons. This drew a blank o</w:t>
      </w:r>
      <w:r>
        <w:rPr lang="en-US" sz="20" baseline="0" dirty="0">
          <w:jc w:val="left"/>
          <w:rFonts w:ascii="Courier New" w:hAnsi="Courier New" w:cs="Courier New"/>
          <w:color w:val="000000"/>
          <w:spacing w:val="119"/>
          <w:sz w:val="20"/>
          <w:szCs w:val="20"/>
        </w:rPr>
        <w:t>n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 pcs, no level reacting. Accordingly, I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developed a new Pre-Hav Scale, based mainly on flows. It is Protest that is basically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responsible for making a mental image picture. However, very few cases are up to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level. In order to bring more levels of case under engram running and to get more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for any case, I developed this Preliminary Step Scale. The present scale takes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 account of (1) The old Pre-Hav Scale, (2) The Know-to-Mystery Scale, (3) The Chart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Attitudes, (4) The 18 Buttons and (5) The Flows Scale, as well as some old well-known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buttons. Several possible levels (such as Create) have been left out because they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 at once into the GPM or Implant Goals. It may not be important that they do. Indeed,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experience we may even come to guide the pc at them. But for the moment they 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left out. There would be nothing wrong in borrowing further from these sources to draw 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longer Preliminary Step Scale, but I think this should cover most pcs. The three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important visible factors in R3R are: (a) Pc's interest. (b) Tone Arm Action. (c)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ability of the pc to run the incidents. If the auditor can see these he knows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Preliminary Assessment was right. Interest does not mean happiness and joy. Interest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absorbed attention and a desire to talk about it. Tears, terror or agony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without the Interest factor being absent. A chain of engrams is expected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produce pain and anaten. A chain of secondaries is expected to produce misemotion.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nothing in them to head an auditor off a chain. Equally, significance and story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content have no bearing on the rightness or wrongness of a chain selected. They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entirely incidental to judging the correctness of a chain. All the auditor is interested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is whether (a) the pc is interested; (b) the TA action is good and (c) can the pc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incidents on the chain with correct and exact R3R. That careless auditing and bad R3R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influence (c), leaves us with only two exact criteria for a correct assessment: (a)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Interest and (b) TA Action while running incidents. Only these two things tell us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assessment was right. The assessment can be right and unskilled R3R can wreck both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later steps, a fact which has to be taken into account in reviewing cases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progress.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R3R ASSESSMENT This is the Assessment for R3R Preliminary Step. In this form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recognized the old Pre-Hav Scales and others, but improved for the purpose of engram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chain assessment. This assessment must be done accurately. It is hard to do if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doesn't understand a level during assessment, ks startled by one or disagrees. These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the assessment inaccurate. If the assessment is inaccurately done, the pc will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 or the resulting engram chain will not give TA action when being run. The final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assessed will probably give TA action at once when found if right. The key sentence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assessing is "In this lifetime have you  mainly ....... (level)." This is repeated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each level called. Levels are called once, as in ordinary elimination. Those that  stayed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are reassessed the same way. The one form can be used  for many additional assessments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same pc as chains are  run out. The use of this form brings R3R down to Case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 in workability. A chain of engrams being run mus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t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 TA action. If none is present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engrams and the TA stays high or low the assessment was wrong. The level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here is used to make and complete a list with the question, "In this lifetime what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....... (level found)?" "In this lifetime" is used not because we only want chains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lifetime but to keep pc from going all over the track during the preliminary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assessment, this making it too long. The chain you want comes into this lifetime.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rules of listing apply as in R2-12A in doing this list. In event of an ARC Break while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doing the Preliminary Step, use the ARC Break Assessment for Listing. If needle dirties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in assessing this form, give form to pc and ask "What happened?" and if that fails,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in BMRs "On this Assessment".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SUPPRESSED WITHHELD FAILED TO SUPPRESS FAILED TO WITHHOLD NOT SUPPRESSED NOT WITHHELD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INVALIDATED PROTESTED FAILED TO INVALIDATE FAILED TO PROTEST NOT INVALIDATED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PROTESTED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BEEN CAREFUL WITHDRAWN FAILED TO BE CAREFUL FAILED TO WITHDRAW NOT BEEN CAREFUL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WITHDRAWN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SUGGESTED CONVINCED FAILED TO SUGGEST FAILED TO CONVINCE NOT SUGGESTED NOT CONVINCED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PROVEN AGREED FAILED TO PROVE FAILED TO AGREE NOT PROVEN NOT AGREED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HIDDEN DISAGREED FAILED TO HIDE FAILED TO DISAGREE NOT HIDDEN NOT DISAGREED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REVEALED IGNORED FAILED TO REVEAL FAILED TO IGNORE NOT REVEALED NOT IGNORED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MADE MISTAKES DECIDED FAILED TO MISTAKE FAILED TO DECIDE NOT MADE MISTAKES NOT DECIDED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ASSERTED PROPITIATED FAILED TO ASSERT FAILED TO PROPITIATE NOT ASSERTED NOT PROPITIATED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CHANGED HELD OFF FAILED TO CHANGE FAILED TO HOLD OFF NOT CHANGED NOT HELD OFF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DAMAGED PULLED IN FAILED TO DAMAGE FAILED TO PULL IN NOT DAMAGED NOT PULLED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REMAINED HELPED FAILED TO REMAIN FAILED TO HELP NOT REMAINED NOT HELPED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PREVENTED KNOWN FAILED TO PREVENT FAILED TO KNOW NOT PREVENTED NOT KNOWN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PRESSED ON CAUSED FAILED TO PRESS ON FAILED TO CAUSE NOT PRESSED ON NOT CAUSED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BEEN RIGHT BELIEVED FAILED TO BE RIGHT FAILED TO BELIEVE NOT BEEN RIGHT NOT BELIEVED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BEEN WRONG CURED FAILED TO BE WRONG FAILED TO CURE NOT BEEN WRONG NOT CURED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WON LIKED FAILED TO WIN FAILED TO LIKE NOT WON NOT LIKED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LOST AVOIDED FAILED TO LOSE FAILED TO AVOID NOT LOST NOT AVOIDED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BLOCKED BEEN BORED FAILED TO BLOCK NOT BEEN BORED NOT BLOCKED  BEEN ANTAGONISTIC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RETREATED NOT BEEN ANTAGONISTIC FAILED TO RETREAT NOT RETREATED ENDURED  FAILED TO ENDURE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REACHED NOT ENDURED FAILED TO REACH NOT REACHED ABANDONED  FAILED TO ABANDON ATTACKED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ABANDONED FAILED TO ATTACK NOT ATTACKED  GIVEN UP STOPPED FAILED TO GIVE UP FAILED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STOP NOT GIVEN UP NOT STOPPED  BEEN SANE CONFRONTED FAILED TO BE SANE FAILED TO CONFRONT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BEEN SANE NOT CONFRONTED  BEEN CURIOUS COMMUNICATED FAILED TO BE CURIOUS FAILED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COMMUNICATE NOT BEEN CURIOUS NOT COMMUNICATED  DESIRED BEEN PRIDEFUL FAILED TO DESIRE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BE PROUD NOT DESIRED NOT BEEN PRIDEFUL  ENFORCED SYMPATHIZED FAILED TO ENFORCE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SYMPATHIZE NOT ENFORCED NOT SYMPATHIZED  INHIBITED RECOVERED FAILED TO INHIBIT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RECOVER NOT INHIBITED NOT RECOVERED  BEEN ANGRY HAD FAILED TO BE ANGRY FAILED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HAVE NOT HAD RESENTED  FAILED TO RESENT LOOKED  NOT RESENTED FAILED TO LOOK NOT LOOKED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FEARED SERENE FAILED TO FEAR FAILED TO BE SERENE NOT FEARED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BEEN ENTHUSIASTIC BEEN IN GRIEF FAILED TO BE ENTHUSIASTIC FAILED TO CRY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BEEN CONSERVATIVE BEEN APATHETIC FAILED TO BE CONSERVATIVE FAILED TO BE APATHETIC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INFLOWED THOUGHT FAILED TO INFLOW FAILED TO THINK STOPPED INFLOW NOT THOUGHT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OUTFLOWED EVALUATED FAILED TO OUTFLOW FAILED TO EVALUATE STOPPED OUTFLOW NOT EVALUATED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OPINIONS ABOUT  FAILED TO HAVE  OPINIONS ABOUT  NOT HAD OPINIONS ABOUT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nulling this scale the pc may suddenly break down emotionally or get an overpowering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reaction. (Not just a twinge or an interest in a level, since the pc will not know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 level until it is found.) If so, STOP, don't go on. Go back to above the point where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was all right and then carefully null back down to where you stopped. Go over this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 getting in suppress and invalidate if needful and you'll have the pc's level 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may lead into ARC Breaks if you persist in going on as you have by-passed charge.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reaction must be large for you to use this mechanism. Beware of a "sell"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 A pc doesn't know the level until it is actually found. Some pcs will decide on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and it will then read. In such a case get in Protested and Decided with "On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scale have you ....... " by fast check. Don't let your pc mess up an assessment by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"sell" or decision. But don't keep on down a long assessment of this scale with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shattered by pain or emotion as the pc will suppress the right level. When you have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level on the above scale by elimination, then list the following question, using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level found: "In this lifetime what have you ....... (level found)?" List the 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 clean needle so that it nuls very easily, leaving a very few in on the first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nulling, only two or three in on the second nulling of what has been left in. Put mid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ruds in on these if necessary. Nul out to the final Item. Combine the Level found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found. This is a very simple step. The wording may have to be altered in tense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in sense. "Decided" may become "Decision". "Failed to think" may become "Failure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think". In the Item found some shift of the pc's wording may be needful. But be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careful that you get a combination of Level and Item that makes sense to the pc and reads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meter without protest reading too. These reads are often not very large and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best assume steep falls with TA action. So be careful to add up the Level and the 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to a sensible statement that does not alter the sense. For instance you can err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greatly if the Level was "Fear" and the Item was "Entrapment" if you vary it to "Fear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Traps". That won't give you the same chain at all. The correct one is "Fear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Entrapment" of course. You can have a correct Level, a correct Item and then fail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combine the two sensibly. If so you will get (a) A confused pc and (b) A wrong chain.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Either way you'll get little TA action and no R3R done. The Level "Failed to Convince"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Item "Father" had better be left just that way. It gives a short chain,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lifetime, soon done. By changing the Item "Father" to "Fathers" you would go whole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the significance is wildly altered and might not run at all. The less alteration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better. And never alter the sense of it. Use the question: "Is the first available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(Level) (Item) incident earlier than five years ago? Later than five years ago?"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using times to suit, go on with Step One of R3R. (Note: The above scale is in random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order of arrangement at this time and positions of levels on the scale have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significance.)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101 HCOTF 1 JUL 63 LINE PLOT, FIRST SERIES HELOTROBUS IMPLANTS (Not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either set of Tech Vols. Previously considered confidential. Probably omitted from NTV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because it is not an 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TECHNICAL FORM OF JULY 1,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LINE PLOT, FIRST SERIES HELOTROBUS IMPLANTS, 43 TRILLION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Preclear:____________________ Auditor:__________________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GOAL:_______________________________________ Date:__________________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WHO OR WHAT WOULD OPPOSE _______? WHO OR WHAT WOULD ________OPPOSE? Block One 1.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TOP OPPTERM________ NIX____________________ RR 2.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3. RR____ ABSOLUTEABLY _______ NIX ABSOLUTEABLY ______ RR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5. RR____ PERFECTABLY 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PERFECTABLY _______ RR 6.  TA____ ____________________ _______________________ TA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SUPERIORABLY _______ NIX SUPERIORABLY ______ RR 8.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9. RR____ INCOMPARABLY _______ NIX INCOMPARABLY ______ RR 10.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11. RR____ FASCINATEABLY_______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FASCINATEABLY______ RR 12.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13. RR____ HIGHLY ACCEPTABLY___ NIX HIGHLY ACCEPTABLY__ RR 14.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15. RR____ RECOMMENDABLY 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RECOMMENDABLY______ RR 16.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TA____ ____________________ _______________________ TA 17. RR____ ACCEPTABLY__________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ACCEPTABLY ________ RR 18.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19. RR____ ENGROSSABLY ________ NIX ENGROSSABLY _______ RR 20.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21. RR____ VITALABLY___________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VITALABLY _________ RR 22.  TA____ ____________________ _______________________ TA 23.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EAGERABLY___________ NIX EAGERABLY _________ RR 24.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25. RR____ ENTHUSIASTICABLY____ NIX ENTHUSIASTICABLY___ RR 26.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27. RR____ ENJOYABLY 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ENJOYABLY _________ RR 28.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29. RR____ PLEASUREABLY________ NIX PLEASUREABLY ______ RR 30.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31. RR____ AGREEABLY __________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AGREEABLY _________ RR 32.  TA____ ____________________ _______________________ TA 33.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DEDICATEABLY _______ NIX DEDICATEABLY ______ RR 34.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35. RR____ COMMENDABLY_________ NIX COMMENDABLY _______ RR 36.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37. RR____ DESIREABLY__________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DESIREABLY_________ RR 38.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39. RR____ WANTABLY____________ NIX WANTABLY___________ RR 40.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41. RR____ COVETABLY __________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COVETABLY _________ RR 42.  TA____ ____________________ _______________________ TA 43.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HOPEABLY ___________ NIX HOPEABLY __________ RR 44.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45. RR____ DECIDEABLY__________ NIX DECIDEABLY ________ RR 46.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47. RR____ CREDITABLY__________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CREDITABLY ________ RR 49.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49. RR____ DEMANDABLY _________ NIX DEMANDABLY ________ RR 50.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51. RR____ BOREABLY ___________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BOREABLY __________ RR 52.  TA____ ____________________ _______________________ TA 53.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DEJECTABLY__________ NIX DEJECTABLY_________ RR 54.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55. RR____ DEGRADEABLY ________ NIX DEGRADEABLY _______ RR 56.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57. RR____ IDIOTABLY 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IDIOTABLY _________ RR 58.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59. RR____ LOSEABLY____________ NIX LOSEABLY___________ RR 60.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61. RR____ BADABLY_____________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BADABLY ___________ RR 62.  TA____ ____________________ _______________________ TA 63.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UNWANTABLY__________ NIX UNWANTABLY_________ RR 64.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65. RR____ PLAYABLY____________ NIX PLAYABLY___________ RR 66.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67. RR____ ABANDONABLY_________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ABANDONABLY _______ RR 68.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69. RR____ ____________________ NIX ___________________ RR 70.  TA____ 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ING ____________________ING TA 71. RR____ ____________________ NIX ___________________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72.  TA____ ________________ ERS ____________________ERS TA 73.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NIX ___________________ RR 74.  TA____ ____________ INGNESS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________________INGNESS TA 75. RR____ ____________________ NIX ___________________ RR 76.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 ISHNESS ________________ISHNESS TA 77. RR____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___________________ RR 78.  TA____ _____________ ATIVES ________________ ATIVES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79. RR____ ____________________ NIX ___________________ RR 80.  TA____ 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IVITY __________________IVITY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Two 81. RR____ GOAL TO ____________ NIX TO ________________ RR 82.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83. RR____ ABSOLUTEABLE TO 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ABSOLUTEABLE TO ___ RR 84.  TA____ ____________________ _______________________ TA 85.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PERFECTABLE TO _____ NIX PERFECTABLE TO ____ RR 86.  TA____ 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 TA 87. RR____ SUPERIORABLE TO ____ NIX SUPERIORABLE TO ___ RR 88.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____________________ _______________________ TA 89. RR____ INCOMPARABLE TO 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INCOMPARABLE TO ___ RR 90.  TA____ ____________________ 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91. RR____ FASCINATEABLE TO____ NIX FASCINATEABLE TO___ RR 92.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 TA 93. RR____ HIGHLY ACCEPTABLE TO NIX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HIGHLY ACCEPTABLE TO RR 94.  TA____ ____________________ ________________________ TA 95.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RECOMMENDABLE TO____ NIX RECOMMENDABLE TO____ RR 96.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TA____ ____________________ ________________________ TA 97. RR____ ACCEPTABLE TO_______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ACCEPTABLE TO ______ RR 98.  TA____ ____________________ ________________________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99. RR____ ENGROSSABLE TO _____ NIX ENGROSSABLE TO _____ RR 100.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________________________ TA 101. RR____ VITALABLE TO_______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VITALABLE TO _______ RR 102.  TA____ ___________________ ________________________ TA 103.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EAGERABLE TO_______ NIX EAGERABLE TO _______ RR 104.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105. RR____ ENTHUSIASTICABLE TO NIX ENTHUSIASTICABLE TO_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106.  TA____ ___________________ ________________________ TA 107. RR____ ENJOYABLE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 NIX ENJOYABLE TO _______ RR 108.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109. RR____ PLEASUREABLE TO____ NIX PLEASUREABLE TO_____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110.  TA____ ___________________ ________________________ TA 111. RR____ AGREEABLE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 NIX AGREEABLE TO _______ RR 112.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113. RR____ DEDICATEABLE TO ___ NIX DEDICATEABLE TO 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114.  TA____ ___________________ ________________________ TA 115. RR____ COMMENDABLE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TO_____ NIX COMMENDABLE TO__ RR 116.  TA____ ___________________ 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117. RR____ DESIREABLE TO______ NIX DESIREABLE TO_______ RR 118.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 ________________________ TA 119. RR____ WANTABLE TO________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WANTABLE TO_________ RR 120.  TA____ ___________________ ________________________ TA 121.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COVETABLE TO ______ NIX COVETABLE TO _______ RR 122.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123. RR____ HOPEABLE TO _______ NIX HOPEABLE TO 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124.  TA____ ___________________ ________________________ TA 125. RR____ DECIDEABLE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TO______ NIX DECIDEABLE TO ______ RR 126.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127. RR____ CREDITABLE TO______ NIX CREDITABLE TO 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129.  TA____ ___________________ ________________________ TA 129. RR____ DEMANDABLE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 NIX DEMANDABLE TO ______ RR 130.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131. RR____ BOREABLE TO _______ NIX BOREABLE TO 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132.  TA____ ___________________ ________________________ TA 133. RR____ DEJECTABLE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TO______ NIX DEJECTABLE TO_______ RR 134.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135. RR____ DEGRADEABLE TO ____ NIX DEGRADEABLE TO 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136.  TA____ ___________________ ________________________ TA 137. RR____ IDIOTABLE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 NIX IDIOTABLE TO _______ RR 138.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139. RR____ LOSEABLE TO________ NIX LOSEABLE TO_________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140.  TA____ ___________________ ________________________ TA 141. RR____ BADABLE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TO_________ NIX BADABLE TO _________ RR 142.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143. RR____ UNWANTABLE TO______ NIX UNWANTABLE TO_______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144.  TA____ ___________________ ________________________ TA 145. RR____ PLAYABLE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TO________ NIX PLAYABLE TO_________ RR 146.  TA____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147. RR____ ABANDONABLE TO_____ NIX ABANDONABLE TO 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148.  TA____ ___________________ ________________________ TA 149.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 NIX ____________________ RR 150.  TA____ ________________ING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_____________________ING TA 151. RR____ ___________________ NIX ____________________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152.  TA____ ________________ERS _____________________ERS TA 153.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 NIX ____________________ RR 154.  TA____ ____________INGNESS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_________________INGNESS TA 157. RR____ ___________________ NIX ____________________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158.  TA____ _____________ATIVES _________________ ATIVES TA 159.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 NIX ____________________ RR 160.  TA____ ______________IVITY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___________________IVITY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Three 161. RR____ GOAL MINUS "TO"____ NIX (GOAL MINUS "TO")___ RR 162.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TA________________________ _____________________ING TA 163. RR____ ___________________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____________________ RR 164.  TA____ ________________ING _____________________ING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165. RR____ ___________________ NIX ____________________ RR 166.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________________ERS _____________________ERS TA 167. RR____ ___________________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RR 168.  TA____ ____________INGNESS _________________INGNESS TA 169.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___________________ NIX ____________________ RR 170.  TA____ ___________ ISHNESS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_________________ISHNESS TA 171. RR____ ___________________ NIX ____________________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172.  TA____ _____________ATIVES _________________ ATIVES TA 173.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 NIX ____________________ RR 174.  TA____ ______________IVITY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___________________IVITY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Five ING FORM OF GOAL 175. RR____ THOSE WHO ARE______ SOMEONE WHO ISN'T EVER__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176.  TA_____________________ING _____________________ING TA 177. RR____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 SOMEONE WHO HATES_______ RR 178.  TA____ ________________ING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_____________________ING TA 179. RR____ ACTIVE_____________ SOMEONE WHO DOESN'T_____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180.  TA____ ________________ING WANT ________________ING TA 181. RR____ ANY NECESSITY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SOMEONE WHO SEES NO ____ RR 182.  TA____ ________________ING NECESSITY FOR________ING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183. RR____ ANY ACTIONS OF ____ NIX ANY ACTIONS OF______ RR 184.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________________ING ____________________ ING TA 185. RR____ A BELIEF IN _______ NIX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BELIEF IN ________ RR 186.  TA____ ________________ING ____________________ ING TA 187.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THE PROPONENTS OF NIX THE PROPONENTS OF___ RR 189.  TA____ _______________ 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ING TA 189. RR____ THE FANTASTIC IMP- THE UNIMPORTANCES RR 190.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ORTANCES OF_____ING OF __________________ING TA 191. RR____ THE OBSESSIONS FOR NIX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</w:t>
      </w:r>
      <w:r>
        <w:rPr lang="en-US"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E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OBSESSIONS FOR RR 192.  TA____ ________________ING ____________________ ING TA 193.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RR____ THE INTERESTING- NIX THE INTERESTINGNESS RR 194.  TA____ NESS OF________ 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OF__________________ ING TA 197. RR____ THE UPSETS ABOUT___ NIX THE UPSETS ABOUT____ RR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198.  TA____ ________________ING ____________________ ING TA 199. RR____ THE DESPERATIONS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NIX THE DESPERATIONS OF RR 200.  TA____ OF _____________ING ____________________ ING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201. RR____ THE FRENZIEDNESS NIX THE FRENZIEDNESS OF RR 202.  TA____ OF _____________ING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 ING TA 203. RR____ THE HOPELESSNESS NIX THE HOPELESSNESS OF RR 205.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OF _____________ING ____________________ ING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Block Six ER FORM OF GOAL 205. RR____ THE EXHAUSTION OF AN EXHAUSTED ___________ RR 206.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________________ING ______________________ER TA 207. RR____ THE STUPIDITY OF___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STUPIFIED_____________ RR 208.  TA____ ________________ING ______________________ER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209. RR____ THE EFFORTS OF ____ AN ENEFFORTIZED_________ RR 210.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________________ING ______________________ER TA 211. RR____ THE UNREWARDING- 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UNREWARDED _____________ RR 212.  TA____ NESS OF________ ING ______________________ER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213. RR____ THE COMPLICATIONS A COMPLICATED___________ RR 214.  TA____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OF______________ING ______________________ER TA 215. RR____ THE DEMANDS OF ____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DEMANDING_____________ RR 216.  TA____ ________________ING ______________________ER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217. RR____ THE DETERMINATIONS A DETERMINED____________ RR 218.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OF______________ING ______________________ER TA 219. RR____ THE LIMITATIONS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A____________________ING RR 220.  TA____ ________________ING ______________________ER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221. RR____ THE OPPONENTS OF___ A_______________________ RR 222.  TA____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________________ING ______________________ER TA 223. RR____ THE HATRED OF 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RR 224.  TA____ ________________ING ____________________ ING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225. RR____ STOPPED____________ SOMEBODY WITH THE GOAL RR 226.  TA____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________________ING TO______________________ TA 227. RR____ ANY IMPOSSIBILITY SOMEBODY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RR 228.  TA____ OF______________ING WITH THE GOAL TO________ TA 229. RR____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NON EXISTENCE THE GOAL TO_____________ RR 230.  TA____ OF______________ING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________________________ TA 231. RR____ BOTTOM OPTERM TO _____________________ RR 232.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TA____ Next goal + this goal _______________________ TA  or this goal + next 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Sometimes Not  or Nix has to be added. "What goal would ____oppose?"  (50 beyond last 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RR)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(Top oppterm of next goal)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[No signature line. Note that it was sometimes omitted on forms remimeoed for HGC use]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102 HCOPL 3 JUL 63 CHANGE OF ROUTING ORG TECH REPORTS (OEC V4 p 36)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 HCO POLICY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 OF 3 JULY 1963 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CHANGE OF ROUTING: ORG TECHNICAL REPORTS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original copies of all Org technical reports are to be seen, commented upon where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necessary, and initialled by the Assoc/Org Sec prior to being airmailed to HCO WW.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Orgs in Southern Africa and Australia, Org technical reports are to be routed via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Continental Director and thence airmailed to HCO WW. Delays on these tech report lines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to be minimised as much as possible. These changes of routing are made so as to put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correct command-lines.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9 (repost)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103 HCOB 5 JUL 63 ARC BREAK ASSESSMENTS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306-9, NTV VII p. 214-219)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5 JULY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Franchise Academies CenOCon BPI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ALL ROUTINES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(HCO Secs: Check out all ARC Break  Assessment HCO Bulletins on all  executives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including registrars and on  all staff auditors and Instructors)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ASSESSMENTS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lists are valuable. Intelligently used they put an auditor or Scientology staff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executive at cause over all session ARC Breaks and Scientology upsets.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Assessments are for use in finding by-passed charge in various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activities.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source of all ARC Breaks is by-passed charge. There is no other source of ARC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Breaks. The type of charge that can be by-passed varies from one auditing activity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another (R3R, 3N, etc). Therefore different lists for assessment are necessary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different Routines in auditing. Another list for general auditing is also necessary.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Everything that has been written about by-passed charge is valid. All by- passed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in some degree a missed withhold, missed by both auditor and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Having these lists for assessment, there is no excuse for an ARC Break to long continue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 session or for anyone to remain ARC Broken with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assessments find what kind of charge has been missed. It is then up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to locate it more precisely as to character and time and indicate it to the pc.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will feel better the moment the right type of by-passed charge is identified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and indicated by the auditor. If the pc does not feel better but further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 then the assessment is either incomplete or incorrect.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Many complicated ways exist for a charge to be by-passed. There is no reason to go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these. You will find it is always by-passed charge and that it could have been located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indicated in any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R2H is the training process for use of these lists. In R2H devoted to "In auditing"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an ARC Break is found in a past auditing session during an R2H session the type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that applied to that session is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four ways of using these lists. The first is to assess by elimination and come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with one list line still reading on the meter and indicate it as the charge to the pc.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second is to go down a list taking each one that reads and clearing it up with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pc, finishing the whole list and then finally indicate what read the most. The third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like the second except that the pc is required to help find what made the type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read and actually identify it as a particular thing. The fourth way is to assess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for biggest read or one line and have the pc help spot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third way is the one most commonly used at the end of a session where it is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cleaning up the session, and each question is completely cleaned on the needle in turn.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first way is most used on violent ARC Breaks. The second or the fourth ways are used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R2H.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Assessment often has to be done through a dirty needle. No effort is made to clean it 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assessment. And just because the needle is dirty is no reason to call them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"in". Learn to read through a DN for both ARC Break Assessments and dating. It is rather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easy to do with a Mark V meter as the characteristic of the DN shifts when one is "in".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effort has been made here to convert the words to non-Scientology language, as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sense would be lost to a Scientologist.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lists are all bare-bone and contain only the usual types of by- 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may be added to as experience with them increases. They become too unwieldy when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are too long. The only way you can get confused as to how to locate and indicate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is by finding the wrong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GENERAL ARC BREAK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Used in general sessions of all kinds where an ARC Break has occurred, or at session 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all routines and for R2H.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prefix sentence "In this session has???" is used when cleaning up a session at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 or during the session. "At that time had"??" is used for R2H. The actual date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occasionally substituted for "time" to keep the pc oriented but only if necessary.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 L-1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withhold been missed?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emotion been rejected?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affinity been rejected?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reality been refused?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communication been cut short?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communication been ignored?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earlier rejection of emotion been restimulated?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earlier rejection of affinity been restimulated?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earlier refusal of reality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earlier ignored communication been restimulated?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wrong reason for an upset been given?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similar incident occurred before?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something been done other than what was said?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goal been disappointed?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help been rejected?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decision been made?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engram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earlier incident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been a sudden shift of attention?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something startled you?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perception been prevented?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willingness not been acknowledged?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been no auditing?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If "overt" is added to this list or any BMR buttons, the scale cannot be used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R3R or 3N session as these "mush" up engrams.)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If this list is used do not also use any other end rudiments except goals, gains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pc's havingness.)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ASSESSMENT SESSIONS  LISTING SESSIONS  PRELIMINARY STEP R3R  THE ARC BREAK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ASSESSMENTS 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doing any listing step or type of auditing use the following list for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in event of an ARC Break in the session or at session end.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prefix "In this session has..." is used for a listing session, and "In that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had..." if a listing session ARC Break is recalled by the pc doing R2H.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 L-2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incorrect level been found?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incorrect item been found?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list not been completed?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level abandoned?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item abandoned?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not given items you thought of?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goal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implant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engram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withhold been missed?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earlier listing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52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earlier wrong levels been restimulated?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earlier wrong items been restimulated?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earlier listing ARC Breaks been restimulated?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R3R  ENGRAM RUNNING BY CHAINS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all engram running sessions, and those combined with 3N in that session, use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Prefix each question with "In this session have..." in event of an ARC Break or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end. For R2H where an ARC Break is discovered in an earlier engram running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(clear back to 1950), prefix with "In that session had the auditor..." and omit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"I" and "we".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 L-3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found an incorrect date?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found an incorrect duration?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demanded more than you could see?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two or more engrams been found on the same date?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skidded to another incident?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moved to another chain?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gotten to a goals implant?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scanned through a GPM?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incident?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implant?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ARC Break on engrams?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failed to find the real beginning of the incident?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by-passed important data?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skipped an incident?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two or more incidents been confused?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missed a withhold on you?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left an incident too heavily charged?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scanned through one or more series of goal implants?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abandoned a chain?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abandoned an incident?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prevented you from running an incident?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changed processes on you?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Do NOT use any BMR buttons during engram running or add overts to this list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will "mush" engrams.)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3N  GPMs, ALL GOALS SESSIONS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a session is being run on GPMs or goals no matter with what routine, use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ARC Break assessment when any ARC Break, great or small, occurs (or when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becomes critical of the auditor even "playfully"). If R3R and R3N are both run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same session, do both L - 3 and L - 4.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Prefix the lines with "In this session have...", or for R2H ARC Breaks found in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sessions "In that session had the auditor..." and omit "I" or "we". In event that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current pc was the auditor in that session and ARC Broke (applies also to List L - 3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above) use List L - 1.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 L-4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given you an incorrect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given you a wrongly worded goal?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given you a wrong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left an Item charged?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skipped an Item?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skipped more than one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skipped a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skipped more than one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wrong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wrong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implant?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failed to give you a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failed to give you an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misdated a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run items out of different GPMs (or goals)?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run more than one series of goals?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goals series?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 earlier engram?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skidded on the time track?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gone over an engram inside this GPM?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restimulated another GPM?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missed part of the incident?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given you no auditing?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missed a withhold on you?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missed some other kind of charge?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abandoned a goal?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abandoned an item?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given you more Items than are here?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given you more goals than are here?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listed an item wrong way to?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restimulated earlier errors in running GPMs?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slipped into a later goals series?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changed processes on you?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[Ed. The following note appears at the end in the old tech volumes but is omitted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new ones]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above lists have been later revised by HCO Bs 19 March 1971, List-1-C, Volume VII,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page 203; 11 April 1971RA, Revised 8 March 1974, L3RD - Dianetics and Int RD Repair List,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Volume VIII, page 265; and 15 December 1968R, Revised 2 June 1972, L4BR - For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All Listing Errors, Volume VIII, page 138.]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104 HCOB 5 JUL 63 CCHS REWRITTEN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310-13, Omitted from NTV)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5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(REPLACED - see HCO B 1 Dec 65 Old Volume VI - 118)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CCHs REWRITTEN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(Replaces HCO Bulletin of 2 November 1961, "Training CCHs" and HCO Policy Letter of 15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1962, "CCHs Rewritten")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revised rundown on the CCHs is to be used by all Students in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CONTROL-COMMUNICATION-HAVINGNESS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rundown of CCH 1, 2, 3 and 4 has been slightly amended. They are for use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training. CCHs are run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CCH 1 to a flat point then CCH 2 to a flat point then CCH 3 to a flat point then CCH 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 flat point then CCH 1 to a flat point,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bring the CCH training into line with current methods of teaching TRs, etc, 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 of each drill a list of Coach's questions is given. In addition Coach should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instructions from the "Commands" and "Training Stress" and frame them in the form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questions. For example, in CCH 1 Coach could ask, "Did you make every command and cycle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separate?"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 must avoid invalidating Student and not ask questions on what Coach thinks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has done wrong. The correct method is to ask a few questions at a time choosing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forming questions at random. On the other hand Coach should not ask a question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that has not happened in the drill. For example, in CCH 3, if Coach has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manifested a "dope-off", Coach would not ask, "When I doped off did you take my hand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execute the command one hand at a time?"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No. CCH 1.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GIVE ME THAT HAND. Tone 40.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GIVE ME THAT HAND. Physical action of taking hand when not given and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replacing it in the Coach's lap. Making physical contact with the Coach's hand if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resists. THANK YOU ending each cycle. All Tone 40 with clear intention, one command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unit of time. Take up each new physical change manifested as though it were an origin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 Coach, when it happens, and querying it by asking "What's happening?" This two-way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 is not Tone 40. Run only on the right hand.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seated in chairs without arms. Student's knees on outside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both Coach's knees.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demonstrate to pc that control of pc's body is possible, despite revolt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circuits, and inviting pc to directly control it. Absolute control by auditor then passes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 towards absolute control of his own body by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Never stop process until a flat place is reached. Freezes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introduced at end of cycle, this being after the THANK YOU and before the next command,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maintaining a solid comm line, to ascertain information from the Coach or to bridge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process. This is done between two commands, holding the Coach's hand after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acknowledgement. Coach's hand should be clasped with exactly correct pressure. Make every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 and cycle separate. Maintain Tone 40, stress on intention from Student to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each command. To leave an instant for Coach to do it by own will before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decides to take hand or make contact with it. Stress Tone 40 precision; can  be coached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some time silently with Coach looking for  silent Student intention. Student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indicates hand by nod of head.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COACH'S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CCH 1: 1. What is a Tone 40 Command?  (Intention without reservation)  2. Did you give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 a Tone 40 Command?  3. Was the command executed?  4. What is a change?  (Any physical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observed manifestation)  5. Did you notice any change?  6. What was it?  7. Did you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up with me?  8. Did you introduce a freeze at end of cycle to ascertain  information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me or to bridge from the process?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the 17th ACC Washington DC, 1957.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No. CCH 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TONE 40 8C.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YOU LOOK AT THAT WALL. THANK YOU.  YOU WALK OVER TO THAT WALL. THANK YOU.  YOU TOUCH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WALL. THANK YOU.  TURN AROUND. THANK 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Take up each new physical change manifested as though it were an origin by the Coach,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it happens, and querying it by asking "What's happening?" This two- way comm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Tone 40. Commands smoothly enforced physically when necessary. Tone 40, full intention.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ambulant, Student in physical contact with Coach as needed.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demonstrate to pc that his body can be controlled and thus inviting him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control it. To orient him in his present time Environment. To increase his ability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duplicate and thusly increase his Havingness.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Absolute Student precision. No drops from Tone 40. No flubs. Total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time. Student on Coach's right side. Student's body acts as block to forward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motion when Coach tums. Student gives command, gives Coach a moment to obey, then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enforces command with physical contact of exactly correct force to get command executed.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does not block Coach from executing commands. Method of introduction as in CCH 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Freezes may be introduced at the end of cycle, this being after the THANK YOU and before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next command, maintaining a solid comm line, to ascertain information from the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to bridge from the process, this being the acknowledgement "THANK YOU" after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 "TURN AROUND".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COACH'S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CCH 2: 1. What is a Tone 40 Command?  (Intention without reservation)  2. Did you give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 a Tone 40 Command?  3. Was the command executed?  4. What is a change?  (Any physical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observed manifestation)  5. Did you notice any change?  6. What was it?  7. Did you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up with me?  8. Did you introduce a freeze at end of cycle to ascertain  information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me or to bridge from the process?)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Washington DC, in 1957 for the 17th ACC.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No. CCH 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HAND SPACE MIMICRY.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Student raises 2 hands palms facing Coach's about an equal distance between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Student and Coach and says "PUT YOUR HANDS AGAINST MINE, FOLLOW THEM AND CONTRIBUTE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THEIR MOTION." He then makes a simple motion with right hand then left. "DID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CONTRIBUTE TO THEIR MOTION?" Acknowledge answer. Student allows Coach to break solid comm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line. When this is flat, the Student does this same with a half inch of space between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Coach's palms. The command being "PUT YOUR HANDS FACING MINE ABOUT 1/2 INCH AWAY,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 THEM AND CONTRIBUTE TO THEIR MOTION." "DID YOU CONTRIBUTE TO THEIR MOTION?"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Acknowledge. When this is flat, Student does it with a wider space and so on until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able to follow motions a yard away.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seated, close together facing each other, Coach's knees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between Student's knees.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develop reality on the auditor using the reality scale (solid communication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line). To get pc into communication by control and duplication. To find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That Student be gentle and accurate in his motions, all motions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Tone 40, giving pc wins. To be free in 2-way communication. That process be introduced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run as a formal process. To teach student that if coach dopes off in this process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may take Coach's wrist and help him execute the command one hand at a time.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Coach does not answer during anaten to question "DID YOU CONTRIBUTE TO THEIR MOTION?",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may wait for normal comm lag of that Coach, acknowledge and continue process.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COACH'S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CCH-3: 1. What is a Tone 40 motion?  (Intention without reservation)  2. Did you give 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Tone 40 motion?  3. Was the motion executed?  4. What is a change?  (Any physical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observed manifestation)  5. Did you notice any change?  6. What was it?  7. Did you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up with me?  8. Did you do a simple movement?  9. Define two-way communication.  (One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 - the right one.)  10. Did you receive a verbal origination?  11. Did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understand it?  12. Did you acknowledge it?  13. Did you return me to session?  14. Did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double question me?  15. Did you change because I had changed?  16. Did you follow my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instruction?  17. What did you do?  18. What happened?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 Ron Hubbard in Washington DC, 1956, as a therapeutic version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Dummy Hand Mimicry. Something was needed to supplant 'Look at me' 'Who am I?' and 'Find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auditor' part of rudiments.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No. CCH 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BOOK MIMICRY.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COMMANDS: THERE ARE NO SET VERBAL COMMANDS. Student makes simple motions with a book.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Hands book to the Coach. Coach makes motion, duplicating Student's mirror-image-wise.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asks pc if he is satisfied that the Coach duplicated  the motion. If Coach is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is also fairly satisfied,  Student takes back the book and goes to next command.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Coach is not sure that he duplicated any command, Student repeats it for him and gives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 back the book. If Coach is sure he did and Student can see duplication is pretty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wrong, Student accepts Coach's answer and continues on a gradient scale of motions either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left or right hand till Coach can do original command correctly. This ensures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invalidation of the Coach. Tone 40, only in motions, verbal 2-way quite free.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POSITION: Student and Coach seated facing each other, a comfortable distance apart.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PURPOSE: To bring up pc's communication with control and duplication (control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duplication = communication).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TRAINING STRESS: Stress giving Coach wins. Stress Student's necessity to duplicate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own commands. Circular motions are more complex than straight lines. Tolerance of plus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minus randomity are apparent here and the Student should probably begin on the Coach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motions that begin in the same place each time and are neither very fist nor very slow,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nor very complex. Introduced by the Student seeing that Coach understands what is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done, as here is no verbal command, formal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COACH'S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CCH 4: 1. What is a Tone 40 motion?  (Intention without reservation)  2. Did you give 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Tone 40 motion?  3. Was the motion executed?  4. What is a change?  (Any physical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observed manifestation)  5. Did you notice any change?  6. What was it?  7. Did you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up with me?  8. Did you do a simple movement?  9. Define two-way communication.  (One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 - the right one.)  10. Did you receive a verbal origination?  11. Did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understand it?  12. Did you acknowledge it?  13. Did you return me to session?  14. Did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double question me?  15. Did you change because I had changed?  16. Did you follow my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instruction?  17. What did you do?  18. What happened?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HISTORY: Developed by L.R.H. for the 16th ACC in Washington DC, 1957. Based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duplication. Developed by L.R.H. in London, 1952.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[This HCO B is replaced by HCO B 1 December 1965, CCHs, Volume VI, page 118. See also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PL 17 May 1965, CCHs, Volume VI, page 40, which says that processes may not be used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drills.]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4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105 HCOB 9 JUL 63 A TECH SUMMARY, THE REQUIRED SKILLS OF PROC.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45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314-7, NTV VII p. 220-4)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9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TECHNICAL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REQUIRED SKILLS OF PROCESSING  AND WHY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where we stand and where we're going.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auditor, to make a Clear or OT, has to be able to handle confidently certain skills.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Today we assume that every successful process we ever had is and was a valid process. We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at a point of summation and valuation as we are achieving excellent and steady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progress even on the most unlikely cases. I consider that the period of basic mental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research has ended and the period of adjustment of skills, on which I will for some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engaged, has been entered upon.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list here the auditor skills which are requisite to handle any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SKILLS BY CASE LEVEL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Levels 8, 7 and 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Objective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Reach and Withdraw Commands  CCHs  Havingness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Levels 7, 6 and 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Model Session  Repetitive Command Processes  R2H  Meter Reading  Simple Assessment of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Levels 6, 5, 4 and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Assessment of Levels  Listing and nulling Lists  R3R  3N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" w:after="0" w:line="453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constitute, to use another table, the following exact skills: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Handling the pc's body (as in Reach and Withdraw or 8c).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execute the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give repetitive commands.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handle a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run a Model Session and keep the pc in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read a Tone Arm.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accurately meter date.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run R2H.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locate and handle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assess a simple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find a level.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list, complete and nul a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run R3R.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do 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do a form Line Plot for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do a Line Plot for an off-beat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list for and find a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Ability to list for and find a top oppterm.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Knowledge of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Knowledge of the Thetan.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Knowledge of the basics of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General Knowledge of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The abilities of R3R, R3N and R2H are also listed separately in the above.)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These, briefly, are the skills required to make an OT. They are well taught at Saint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Hill. They are practiced in Central Orgs as fast as released. HCO Bulletins exist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nearly all this material, except some fine points of R3R which are known but not yet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written up, and some of the R3N Line Plots not yet issued.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BASIC SKILLS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examine the above you will find that where the auditor cannot do the required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 the faults are only one or more of the following: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Cannot execute the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Cannot execute an auditing cycle repetitively.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Cannot handle a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Cannot read a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Cannot study and apply Scientology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Given the ability to execute the auditing cycle once or repetitively, handle a session,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read a meter and study and apply procedures, all the above listed auditing skills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easily acquired and successfully done.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in looking for the reasons for no results, one finds the failure to apply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required procedure and in tracing that, one inevitably finds one or more of these five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basics amiss in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 longer a question of whether Scientology works, it is only a question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whether the auditor can work Scientology. If he or she can't, then the trouble lies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or more of these basics.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trouble does not lie with the procedure or with the pc. Of course some procedures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are harder to do than others and some pcs can worry an auditor far more than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others, but these are incidental and are very junior to the five basics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lower the case level of the auditor, the harder time he or she will have grasping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know-how and using it. For instance a squirrel is only a dramatizing Case Level 6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7. A student having a rough time is a Case Level 6 or 5. Somebody almost heartbreaking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teach is a Case Level 7 or 8. BUT, with alert guidance and even making mistakes, I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seen Case Levels from 3 to 8 alike getting wins and finally smoothing out on the five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basics above. I've seen it myself in the past two years of training at Saint Hill. So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I've discarded Case Level as an index of auditing ability, it is only an index of how-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hard-to-train.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question of psychotic or neurotic does not enter. These are artificial states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no real bearing, surprisingly enough, on Case Level. My belief in an auditor's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ability to audit has far more bearing on his auditing than his or her aberrations.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factor left is auditor judgment. This varies about and improves with wins.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are so arranged that it is a question only of what is the highest process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gives TA action, rather than pre-session case estimation. Trial and error is the best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test. I would use it myself, for I have often found the most unlikely preclear (at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glance) capable of running high level processes and some very "capable" people (at casual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inspection) unable to see a wall. So I always run the highest level that I hope pc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run, and revise on experience with the pc if necessary.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FORMER TRAINING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all modern courses and Academies have stressed basic skills as above for some time,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 past training has been lost.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who learned R2-12 are much better fitted to do R3R and 3N than those who did not.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look on any auditor today to be able to do repetitive processes but remember, that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sometimes a hard-won ability and old Book and Bottle was developed to assist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People who learned Pre-hav assessing or goals finding are definitely well progressed.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Anyone who can do the CCHs successfully will always find them handy.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I count no training lost. And I am about to collect ill earlier processes that worked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psychosomatic ills and publish them, since being careful not to do healing has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protected us at all and we might as well take over the medical profession for I now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only their trade association has been firing at us in the press. So that opens up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 for almost all training on processes ever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has learned the above basics he or she can easily do the long list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skills required for Clearing or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can clear to keyed-out clear or clear stably. I have considered it necessary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stress thorough clearing. We are on a longer road but a more certain and stable road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 erase the Time Track or sections of it. Clear is now Case Level 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main goal, however, is OT, due to the general situation. When we were attacked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decided on a policy of:.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Hold the line on the Legal Front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Accelerate research to OT as our best means of handling the situation.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Both these policies are being successful in the extreme and I hope you agree with them.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courtesy, one GPM run gives a first goal clear. No further test is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chain of engrams completed is an R3R one-chain clear. This is easier than you might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Theta clear at this time is a Case Level 2 that is exterior.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OT is a Case Level 1 complete with skills rehabilitated.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route to these states is very well established and is contained in the first list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HOURS OF PROCESSING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Cases require as many hours as they are located on the Case Level Scale. The lower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the more hours they require. The higher they are the less they require.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some index, I have had about 800 hours lately including all techniques from R2-12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forward, much of it purely research auditing on myself as a pc, developing procedures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line plots. Barely 250 hours of this was effective auditing. And I am definitely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easy last half to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period of about half that, Mary Sue achieved 10 goal clear and has just completed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 first assessed R3R chain. This included all the R3 goals work, the research of R2-12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her as a pc, as well as R3N and R3R. Effective Auditing, given the data now known,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amounted to about 150 hours or less.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guess to OT, given a skilled auditor and training on all modern data as above, and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able pc, would be less than 500 hours to a one chain R3R clear. This expectancy is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fulfilled on the Saint Hill Course for those now in Z Unit. To this would have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added any processing time necessary to get the pc up to R3R. I consider that OT lies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sunny side of 1,000 hours of processing now for cases that can be audited.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DIFFICULTY OF CLEARING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case is really easy. A higher state attained is an uphill fight. So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underestimate the difficulty of clearing.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went too long on the Time Track before developing and working at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we can do it. And it is a lot more than worthwhile - it is vital that we do do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we miss now, we may be finished. For there is no help elsewhere and there never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this technology or any successful mental technology. And just now nobody cares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us. When we've succeeded all the way everybody will want on. But not yet.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My own job is very far from an end. The job of getting the purely technology developed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organized is practically over, unless you consider a recording of the full technology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part of the job. I've only recorded essentials and am just writing the last bulletins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those. But ahead is a vast panorama of research on other dynamics and enormous amounts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other technology.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106 HCOPL 9 JUL 63 HPA/HCA CERTIFICATE CHECKSHEET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342-3)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9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HPA/HCA CERTIFICATE CHECK SHEET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attached check-sheet is to be put into effect for all new HPA/HCA students and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those students presently attending Academies.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do not want to have any more certification delays.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HPA/HCA student should not be regarded as graduated and should not be released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Academy until his check sheet as attached is fully completed.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HPA/HCA CERTIFICATE CHECK SHEET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ROUTE IN ORDER: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DIRECTOR OF TRAINING ORIGINATES ON DAY STUDENT ENTERS  CLASS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PRINT NAME AS STUDENT WANTS IT ON CERTIFICATE 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Signature of Director of Training __________ (date) 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HCO BOARD OF REVIEW/CERTIFICATIONS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Certificate sent to be made up______(date). Number_____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Recorded in log book and sent to WW for LRH to sign.____(date)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C. Received back and filed in Val Doc _____(date).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Signature___________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ACCOUNTS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 course paid for or other satisfactory arrangement made for payment?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Yes____ No____ Signature Accts____________ (date)____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MEMBERSHIPS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Does student have International Membership in force? Yes____ No____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Expiration Date ______ Signature Memberships________ (date)_____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DIRECTOR OF TRAINING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 has completed class work _____(date)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Signature Director of Training 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DIRECTOR OF PROCESSING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Oral Exam given_____(date), Written Exam given_____(date)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Signature Director of Processing 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(Attach Oral Exam Check Sheet, Auditor Reports and student's  Answer Sheets)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HCO BOARD OF REVIEW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Oral and Written Exams reviewed and graded _____(date)   Flunked Oral_____(date)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Flunked Written_____(date)  Passed Oral _____(date) Passed Written _____(date)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either or both flunked, Check Sheet is returned to Director of TrainiIlg and exam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papers sent to Academy Admin to file in Student's Folder. If both exams passed,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then make certificate application, and exam papers are sent to Academy Admin to file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Student's Folder.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Certificate Application completed___Not completed___(date)____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Certificate Application is not completed, Check Sheet is returned to Director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 and Certificate Application form sent to Academy Admin to file in Student's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Folder. If Certificate Application form completed, it is attached to Check Sheet and:-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HCO BOARD OF REIVIEW/CERTIFICATIONS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Memberships rechecked if past expiration date in 4 above.  If no present membership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graduate is told to get one immediately.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Certificate dated ( ), sealed and issued to graduate____(date)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C. Recorded in log book _____ Address/CF informed _______  HCO WW informed 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Signature of HCO Bd Review/Certifications____________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ACADEMY ADMINISTRATOR files Check Sheet and Certificate Application form in Student's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Folder and transfers folder to Auditor's file.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If graduate not going on staff, HCO FRANCHISE SECRETARY WW  notified of name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address of graduate for inclusion of  HCO WW Field mailings. Alternatively graduate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applies for  HCO Franchise immediately on graduation, if situated outside a  promulgated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Central Org Control Area. If situated within a  Central Org Control Area, graduate placed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Interim DO  arrangements.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109 HCOB 11 JUL 63 AUDITING RUNDOWN - MISSED W/H - TO BE RUN IN X1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318, not in NTV VII)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11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AUDITING RUNDOWN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MISSED WITHHOLDS  TO BE RUN IN X 1 UNIT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Complete a list on the following question: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"In this lifetime what have you done that you have withheld from someone?"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On each withhold listed ask: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"When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"Where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"Who failed to find out about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(d) "Who nearly found out about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(e) "Who still doesn't know about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answer must be written down and the sheet of answers showing to which withhold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relate must be turned in with the auditing report.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answer sheet will be made available to all instructors on the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above suggestion was made by Bernie Pesco, Saint Hill Special Briefing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student, and accepted for use.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LRH:gl.bh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[This HCO B is superseded by HCO B 23 July 1963, Auditing Rundown - Missed Withholds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be Run in X 1 Unit.]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110 HCOB 14 JUL 63 ROUTINE 3N, LINE PLOTS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225-9,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14 JULY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LINE PLOTS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Attach to this HCOB, HCOB 17 April AD 13 A COMPLETE GPM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Correct HCOB 17 April 1963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Omit introductory paragraphs and Points of Interest. Substitute the text of this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pattern, change "Beings (People) (Those) who never goal" to BEINGS WHO NEVER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Change "A Being (someone) who never goals." to A BEING WHO IS NEVER GOALING.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Omit "(Someone)" wherever it appears in the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Change "Fervent Believers in Goaling" to ANY FERVENT BELIEVERS IN GOALING.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Change "No Goalishness" to NO BEING GOALISHNESS for the BE form of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Change " Some Bad Condition Dependent on next goal" to THE NEXT GOAL PLUS NO or NOT PLUS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example- "To Create" change oppterm "Creationishness" to CREATINGISHNESS and make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pattern changes as indicated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TEXT FOR HCO BULLETIN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AIRCRAFT DOOR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goal pattern (HCO Bulletin of 17 April 1963 as changed) was in use in an aircraft-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type set between 315 trillion years ago and 216 trillion years ago and less, and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 which precedes the Helatrobus Implants in this galaxy. It remains to be seen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preclears have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goals were given with one or more goals in a series, usually one, and that goal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Create. The preclear possibly has this goal several times during this period.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was given in the mocked-up fuselage of an aircraft with the thetan fixed before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aircraft door. (There are also two or more aircraft fuselages used in the Helatrobus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Implants, but the preclear moved through them, was not fixed in them.) The date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way to tell the pattern. The Helatrobus Implants existed only between 52 trillion and 38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years ago, the total life span of the Helatrobus government. If the goal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to lie earlier, between 315 trillion and 216 trillion or later, up to 52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years ago, then it is probably this pattern.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goal items were laid in with explosions.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GORILLA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same pattern, but given in an amusement park with a single tunnel, a roller coaster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 Ferris wheel, was used between about 319 trillion years ago to about 256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years ago, a long span.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symbol of a Gorilla was always present in the place the goal was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a large gorilla, black, was seen elsewhere than the park. A mechanical or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live gorilla was always seen in the park.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activity was conducted by the Hoipolloi, a group of operators in meat body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societies. They were typical carnival people. They let out concessions for these implant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"Amusement Parks." A pink-striped white shirt with sleeve garters was the uniform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Hoipolloi. Such a figure often rode on the roller coaster cars. Monkeys were also used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cars. Elephants sometimes formed part of the equipment.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Hoipolloi or Gorilla goals were laid in with fantastic motion. Blasts of raw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electricity and explosions were both used to lay the items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series is always five goals. These are very simple goals, no long words. To End,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Dead, To be Asleep, To be Solid, To Create, To Find, To be Visible, To be Sexual (not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have Sex as some pcs give it), To be Invisible, To Postulate and a very few more were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used, always five goals in a series. The series usually started with To be Dead, but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End, To Sleep and To be Asleep must also be investigated as the first goal of each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pattern in HCOB 17 Apr. AD 13 is correct for all of these goals, as changed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BEAR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From about 256 trillion trillion years ago to about 370 trillion trillion years ago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are the Bear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use the same pattern, similar amusement park arrangements, the same type of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the Gorilla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real difference is that instead of a mechanical gorilla a mechanical or live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bear was used, and the motion  was even more violent.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is, however, a change of pattern in the Bear Goals in that TWO RIs were added.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come as a pair just below "The Vast Value of Goaling." They are oppterm "Any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worries about being or goaling" opposed by terminal "A worried goaler." Aside from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addition, the pattern is the same as the Gorilla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Mostly raw electric sprays are used in the Bear Goals to drive in the items.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Bear Goals were handled by a group called, I think, "The Brothers of the Bear"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the ancestors of the Hoipolloi.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BLACK THETAN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From about 390 trillion trillion years to 370 trillion trillion years ago, the Black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Thetan goals were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were given in a glade surrounded by the stone heads of "black thetans" who spat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white energy at the trapped thetan. The trapped thetan was motionless.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pattern is the earliest "To" form of GPM now known.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were six RIs per goal, consisting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Accomplished Not Accomplished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Action (ing) Never Action (ing)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 Not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were from 15 to 18 goals in the series, all of a simple nature such as To End,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Dead, To be Asleep,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full series will be published at a later date but is easily reconstructed,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following the same pattern of six.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INVISIBLE PICTURE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From somewhere around 110,000 trillion trillion years ago or earlier to 390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years ago, the most difficult GPMs on the track were given. These contain four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 per set, positive-negative in dichotomy, (example: Wake, Never Wake, Sleep, Never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Sleep), the four given five times for every one picture shown. This makes 20 firings 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picture.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the first picture is invisible and the thetan afterwards is not expected to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the first twenty firings of RIs (four in a row, repeated five times). This makes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"vacuum" for a picture and groups the bank. This type of implant is probably the source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vacuums in the reactive mind.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remaining pictures vary during different periods of the sequence, but consist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usually of a scene of a cave, a railway, an airplane, a view of a sun and planets.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"picture" making the total number of five is invisible and is no picture.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pictures have a moving object in each (except the invisible one) which backs 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halfway through the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trick is to get the RIs out of the invisible picture, particularly the basic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RIs also fire right left, then left right so that the "Never" RI the next time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swapped sides. They go positive, negative, then, with swapped sides, positive negative.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are simple aberrative words. Start, Never Start, End, Never End are always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firings, followed by Begin, Never Begin, Stop, Never Stop for the second whole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 of firings. The same four run through all five pictures. Then the next four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 all five,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many words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Early in the series 3-dimensional sets were used, late in the series only 2- dimensional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pictures were employed.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may be earlier GPM-type implants but the Goal idea does not go back earlier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evidently than 390 trillion trillion years-in the "Black Thetan" Implants. Earlier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material is only positive, negative and dichotomies according to present data. But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ones are more aberrative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PROGRAMING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trick is to run a full series through on any of these as found, no matter how late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in the period, then find the first time the series was given the pc and run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 series. Then get the next earlier type of series and do the same 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Your pc may not have been in the areas where these patterns were used and may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different types of implants. If so, make sure first that the implant you have found does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contain one of these patterns before going to the hard labor of trying to make one 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LATER DAY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Between 38 trillion years ago and present time a lot of off-beat implants can be found.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sometimes have only pictures, sometimes only items, sometimes items and pictures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both. They are usually short, often have no goal in them, only positive-negative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commands, and are not hard  to work out. The pc can usually get them easily if they're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his assessed R3R chain.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WARNING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complex GPM pattern almost anything can be made to fire until the exact RI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found. Then no RR is left.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Wrong RIs leave white mass and eventually crumple up the engram.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Missed RIs leave black strips or patches.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Partially discharged RIs leave gray patches.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Restimulated but not run RIs turn everything black in the picture.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Scan a pc through RIs you don't suspect and it all goes black.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 a wrong date or wrong duration and the pc has no visio or pictures that don't belong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rapid resume of principal GPMs on the track. Where the pattern applies it must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done exactly as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All trillions used are US trillions which are 1,000 million.)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111 HCOB 17 JUL 63 ERRORS IN RUNNING 3N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volumes, previously considered confidential, probably omitted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NTV because of being reclassified as a BTB)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JULY 17,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Tech Directors Franchise for info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ERRORS IN RUNNING 3N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dispatch sent to Ron by Guy Eltringham, D of P Los Angeles, points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errors observed in running 3N, and may be of value to other Orgs: 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Re: Probable Field and Org alter-is on the running of 3-N.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my return here I found the following errors (among others) being committed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of 3N by the HGC auditors (and even worse in the staff co-audit); I fear they may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occurring elsewhere.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Confusions in the blue Line Plot. (HCO Technical Form of May 26, AD13) (a) In block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two - goal being directly added into blue Line Plot which already has "TO" written in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producing e.g. ABSOLUTABLE TO TO Forget, NIX ABSOLUTABLE TO TO Forget etc. (Very common,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apparently getting some sort of RR's on them when "found" (in great numbers)). Also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To Forgetting etc., in the 149 - 160 band.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In block five - inserting the "ing" form of the goal in the blank while an "ing"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sitting on the line already - producing e.g. Those Who Are Forgeting ing, Someone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Isn't Ever Forgetting ing. (there is no extra "ing")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In block six - incorporating the "er" into the "oppterm" side - producing -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Exhaustion Of Forgetering, The Stupidity of Forgetering. (There isn't any "er"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oppterm side) (d) In block five and block six - attempting to form the "ing" form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by adding "ing" to the goal minus to (which as fas as I can see would only occur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163 - 164). Thus producing many items with a section reading such as "Go Awaying",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"Going Away" and "Be In Heavening", not "Being In Heaven". Even though the earlier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 Plot (red) has the "ing" form of these goals indicated in the block.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Re-running GPMs after they had been run through to bottom oppterm rather than finding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next goal and going on (one poor sob had partly run GPMs (first 3) and then "To Be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Heaven" (run as next goal in series). I say partly, because of chocked RRs. One of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re-run twice and one re-run once. And a goal oppose (long!!) done done on "To Remember"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after "To go away" had been run - which action apparently sticks batches of the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on the list. All this done with the sickened-up line plots as shown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Despite clarity of approriate Bulletins; run "To Be In Heaven" with and assertion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it is the 4th goal of the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I'd recomment a clarification on the Blue Plot and a warning to be published on at least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2nd point.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(Auditors tend to look at the goal as re-runable after that goal has been gone all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way through once).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GUY ELRINGHAM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 OF P Los Angeles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 by LRH: The proper RI, A Forgetting Forgetter, is also often gotten wrong. And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found an Item "The Ing Form Of The Goal". LRH)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PETER HEMERY HCO Secretary WW for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Authorised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285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 dr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112 HCOB 21 JUL 63 CO-AUDIT ARC BREAK PROCESS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319-20, NTV VII p. 230-231)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21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 for info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 CO-AUDIT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PROCESS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despatch from Dennis Stephens, DScn, Acting Assoc Sec Sydney, is informative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handling a co-audit on the ARC Break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Commands of the ARC Break Process are not entirely fixed at this time but are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less as follows, each command being called a "leg".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What Attitude has been rejected?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What Reality has been refused?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What Communication has been ignored?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private sessions each leg of this process is run flat (more or less) before the next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run and so on and on, around and around, some effort being made to give each leg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equal time. The rules of ARC (to raise one that is low, raise the other two) apply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no great stress is given an inability on one leg, but all are treated equally.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process fits in at Case Level 5, is a bit higher than R2H.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despatch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Dear Ron,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new ARC 1963 Process is producing good results here  in Sydney.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recently introduced it onto our public co-audit. Certain problems introduced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themselves in the application of this process to a group of unskilled auditors who were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trained in the use of E-Meters, etc. The process as given was to be run a leg at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time, each leg to quiet TA or 3 equal comm lags, or a cognition.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to run it against the TA on public co-audit meant each student had a meter (which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haven't) and the idea was rejected as impractical. Similarly training them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spotting cognitions and comm lags was also rejected as being time consuming. The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possibility was the supervisors go around continuously and take TA reads. Now this system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not good because the supervisor coming up and taking reads disturbs the pc and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disturbs the TA and so defeats its own purpose. The other possibility was an elaborate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series of wiring where each pc is switched in to a Master Board and the supervisor,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switches, plugs each pc onto the meter at his desk. We haven't got such equipment and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barely afford its installation. Anyway that was discarded too.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 to run it? Well, I tried the following system out and it works like a dream.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orgs might find it useful too.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runs the first leg until he has no more answers, he then goes to second leg until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has no more answers, and similarly with the 3rd leg. He then returns to the first leg,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etc, etc. If the pc should ever (heaven forbid! and it's never happened yet) have "no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answers" for each and every leg he either has a thumping ARC Break or needs a "prod"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meter. So the supervisor would just meter check one of the legs and steer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attention to the answer and he's off on another chain!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system works OK because the pc is going round and round the same series of commands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always gets another chance to look at each question. Run in this manner the process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becomes virtually unlimited.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system of running the process is particularly applicable where raw people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concerned, with not even a comm course under their belt and fresh from PE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Anyway it works very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Very best,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DENNIS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LRH:dr.jh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113 HCOB 22 JUL 63 I YOU CAN BE RIGHT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321-3, NTV VII p. 232-6)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22 JULY 1963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 Franchise BPI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YOU CAN BE RIGHT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Rightness and wrongness form a common source of argument and struggle.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concept of rightness reaches very high and very low on the Tone Scale.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the effort to be right is the last conscious striving of an individual on the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out. I-am-right-and-they-are-wrong  is the lowest concept that can be formulated by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unaware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is right and what is wrong are not necessarily definable for everyone. These vary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according to existing moral codes and disciplines and, before Scientology, despite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 in law as a test of "sanity", had no basis in fact but only in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Dianetics and Scientology a more precise definition arose. And the definition became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well the true definition of an overt act. An overt act is not just injuring someone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something: an overt act is an act of omission or commission which does the least good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least number of dynamics or the most harm to the greatest number of dynamics. (See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Eight Dynamics.)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a wrong action is wrong to the degree that it harms the greatest number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dynamics. And a right action is right to the degree that it benefits the greatest number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dynamics.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Many people think that an action is an overt simply because it is destructive. To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destructive actions or omissions are overt acts. This is not true. For an act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commission or omission to be an overt act it must harm the greater number of dynamics.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failure to destroy can be, therefore, an overt act. Assistance to something that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harm a greater number of dynamics can also be an overt act.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overt act is something that harms broadly. A beneficial act is something that helps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broadly. It can be a beneficial act to harm something that would be harmful to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greater number of dynamics.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Harming everything and helping everything alike can be overt acts. Helping certain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things and harming certain things alike can be beneficial acts.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idea of not harming anything and helping everything are alike rather mad.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doubtful if you would think helping enslavers was a beneficial action and equally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doubtful if you would consider the destruction of a disease an overt act.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matter of being right or being wrong, a lot of muddy thinking can develop. There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no absolute rights or absolute wrongs. And being right does not consist of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unwilling to harm and being wrong does not consist only of not harming.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an irrationality about "being right" which not only throws out the validity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legal test of sanity but also explains why some people do very wrong things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insist they are doing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answer lies in an impulse, inborn in everyone, to try to be right. This is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insistence which rapidly becomes divorced from right action. And it is accompanied by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effort to make others wrong, as we see in hypercritical cases. A being who is apparently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unconscious is still being right and making others wrong. It is the last criticism.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seen a "defensive person" explaining away the most flagrant wrongnesses.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"justification" as well. Most explanations of conduct, no matter how far-fetched, seem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perfectly right to the person making them since he or she is only asserting self-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rightness and other-wrongness.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long said that that which is not admired tends to persist. If no one admires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 for being right, then that person's "brand of being right" will persist, no matter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 mad it sounds. Scientists who are aberrated cannot seem to get many theories. They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because they are more interested in insisting on their own odd rightnesses  than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in finding truth. Thus we get strange "scientific  truths" from men who should know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better, including the late  Einstein. Truth is built by those who have the breadth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balance to see also where they're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have heard some very absurd arguments out among the crowd. Realize that the speaker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more interested in asserting his or her own rightness than in being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thetan tries to be right and fights being wrong. This is without regard to being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something or to do actual right. It is an insistence which has no concern with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rightness of conduct.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tries to be right always, right down to the last spark.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 then, is one ever wrong?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this way: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does a wrong action, accidentally or through oversight. The wrongness of the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inaction is then in conflict with one's necessity to be right. So one then may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continue and repeat the wrong action to prove it is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fundamental of aberration. All wrong actions are the result of an error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followed by an insistence on having been right. Instead of righting the error (which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involve being wrong) one insists the error was a right action and so repeats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a being goes down scale it is harder and harder to admit having been wrong. Nay, such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admission could well be disastrous to any remaining ability or sanity.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rightness is the stuff of which survival is made. And as one approaches the last ebb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survival one can only insist on having been right, for to believe for a moment one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wrong is to court oblivion.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last defense of any being is "I was right". That applies to anyone. When that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defense crumbles, the lights go out.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we are faced with the unlovely picture of asserted rightness in the face of flagrant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wrongness. And any success in making the being realize their wrongness results in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immediate degradation, unconsciousness, or at best a loss of personality. Pavlov, Freud,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psychiatry alike never grasped the delicacy of these facts and so evaluated and punished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criminal and insane into further criminality and insanity.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justice today contains in it this hidden error - that the last defense is a belief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personal rightness regardless of charges and evidence alike, and that the effort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another wrong results only in degradation.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all this would be a hopeless impasse leading to highly chaotic social conditions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it not for one saving fact: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repeated and "incurable" wrongnesses stem from the exercise of a last defense: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"trying to be right". Therefore the compulsive wrongness can be cured no matter how mad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may seem or how thoroughly its rightness is insisted upon.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Getting the offender to admit his or her wrongness is to court further degradation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unconsciousness or the destruction of a being. Therefore the purpose of punishment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defeated and punishment has minimal workability.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by getting the offender off the compulsive repetition of the wrongness, one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cures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how?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rehabilitating the ability to be right!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has limitless application - in training, in social skills, in marriage, in law,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A wife is always burning dinner. Despite scolding, threats of divorce,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anything, the compulsion continues. One can wipe this wrongness out by getting her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explain what is right about her cooking. This may well evoke a raging tirade in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extreme cases, but if one flattens the question, that all dies away and she happily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ceases to burn dinners. Carried to classic proportions but not entirely necessary to 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compulsion, a moment in the past will be recovered when she accidentally burned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dinner and could not face up to having done a wrong action. To be right she thereafter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to burn dinners.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 into a prison and find one sane prisoner who says he did wrong. You won't find one.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the broken wrecks will say  so out of terror of being hurt. But even they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believe  they did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judge on a bench, sentencing criminals, would be given pause to realize that not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malefactor sentenced really thought he had done wrong and will never believe it in fact,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though he may seek to avert wrath by saying so.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do-gooder crashes into this continually and is given his loses by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marriage, law and crime do not constitute all the spheres of living where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applies. These facts embrace all of life. The student who can't learn, the worker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can't work, the boss who can't boss are all caught on one side of the right-wrong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question. They are being completely one-sided. They are being "last-ditch-right".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opposing them, those who would teach them are fixed on the other side "admit-you-are-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wrong". And out of this we get not only no-change but actual degradation where it "wins".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there are no wins in this imbalance, only loses for both.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Thetans on the way down don't believe they are wrong because they don't dare believe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so they do not change.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Many a preclear in processing is only trying to prove himself right and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wrong, particularly the lower case levels, and so we sometimes get no-change sessions.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those who won't be audited at all are totally fixed on asserted rightness and are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close to gone that any question of their past rightness would, they feel, destroy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get my share of this when a being, close to extinction, and holding contrary views,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grasps for a moment the rightness of Scientology and then in sudden defense asserts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own "rightnesses", sometimes close to terror.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would be a grave error to go on letting an abuser of Scientology abuse. The route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get him or her to explain how right he or she is without explaining how 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is, for to do the last is to let them commit a serious overt. "What is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your mind" would produce more case change and win more friends than any amount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evaluation or punishment to make them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be right. How? By getting another to explain how he or she is right - until 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she, being less defensive now, can take a less compulsive point of view. You don't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to agree with what they think. You only have to acknowledge what they say.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suddenly they can be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lot of things can be done by understanding and using this mechanism. It will take,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however, some study of this article before it can be gracefully applied - for all of 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reactive to some degree on this subject. And those who sought to enslave us did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neglect to install a right-wrong pair of items on the far back track. But these won't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really get in your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Scientologists, we are faced by a frightened society who think they would be wrong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 were found to be right. We need a weapon to correct this. We have one 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you can be right, you know. I was probably the first to believe you were, mechanism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no mechanism. The road to rightness is the road to survival. And every person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somewhere on that scale.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make yourself right, amongst other ways, by making others right enough to afford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change their minds. Then a lot more of us will arrive.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LRH:gl.jh.cden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This is the first in a series of HCO Bulletins designed  for publication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Continental Magazines. I am developing a whole  presentation of Scientology at this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general use in life.  Follow this HCO Bulletin with the next in magazines.)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114 HCOB 22 JUL 63 III ORG TECHNICAL, HGC PROCESSES AND TRAINING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324-7, NTV VII p. 237-41)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22 JULY 1963 Issue 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Tech Depts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ORG TECHNICAL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HGC PROCESSES AND TRAINING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(HCO Secs: Check out on all technical staff Star Rating.)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of the utmost importance that HGC Technical continues to be maintained as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world's best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repute of Scientology on a continent ultimately depends on the quality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technical delivered by Central Organizations.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times of shifting technology this may be considered difficult. However, nothing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book maintains that an HGC must only deliver "the latest". The book only says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Staff morale, the unit, broad dissemination depend basically upon technical quality.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will look into even the oldest HGC files you will find profiles with fine gains.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does not mean, then, that today's research line has to be installed at once to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gains on pcs.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Of course to attain clear or OT today's research line is vital.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the problem is not upper echelon processing in HGCs, it is lower level cases.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go not on the basis of "make clears and OTs" but solely on the basis of "get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maximum Tone Arm Action on the pc" you will have very happy pcs and eventual OTs.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get Tone Arm Action it is necessary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Have pcs who are getting wins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Have staff auditors doing processes they can do successfully.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HGC Gains then depend 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Getting Tone Arm Action on every pc;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B. Training Auditors to handle the five basics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Programming for HGC pcs depends on the pc and the auditor available.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PROGRAMMING PCS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stable datum for programming a pc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RUN THE HIGHEST LEVEL PROCESS ON THE PC THAT CAN BE RUN THAT PRODUCES GOOD TONE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stable don't for programming a pc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DON'T RUN A PROCESS A PC FEELS HE OR SHE CANNOT DO OR THE AUDITOR CANNOT DO.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don't need to predetermine (and sometimes downgrade) a pc's level in order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 him or 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Programming has nothing to do with tests or hope or critical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Programming is a trial and error proposition based 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C. What highest process gives the pc TA Action?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D. What process has the pc been interested in?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E. What process can the auditor do confidently?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INTEREST is a nearer certainty of needle reads on the meter and Tone Arm Action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many other methods of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pc who has had earlier auditing can tell you what was or was not interesting.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discussion of this with the pc will establish which type of process it was.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necessarily just go on doing that process. But use it to classify what type of process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will most likely have wins doing - i.e. objective processes, repetitive processes,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 running, etc. A lot of pcs are audited at levels they have no idea they can do.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will do them, but a simple discussion about processes they have been interested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doing will reveal to them and the auditor where they are most likely to get TA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no strain.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GAINS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Gains on a pc can be measured in terms of charge discharged, not necessarily in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out or some specific action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run out goals with no TA Action, run out engrams with no TA Action and yet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does not change.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goals set by the pc at session beginning change on a changing pc. In reviewing cases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watch those goals on the auditor's report. If they deteriorate the auditor has messed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up, leaving by-passed charge. If they remain the same session after session there was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 TA Action. If the goals change session by session there's lots of TA Action, too.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 just get lots of TA Action, whatever you run, and eventually see a cleared pc.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matter what is run, lack of TA Action will clear no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Wrong time is the exclusive source of no TA Action. Therefore as a pc's time concept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improved or his dates corrected you will see more TA Action. But many things contribute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wrong time, including bad meter dating and time disorienting implants. The question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what corrects the pc's time so much as: is the pc getting the Tone Arm Action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shows Time is being corrected. Well done auditing cycles alone correct a flawed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Concept.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you have PC INTEREST, and TONE ARM ACTION that tell you the programming is right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the pc is going Clear and OT. Buck these things and the pc won't go anywhere no matter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is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PRECAUTIONS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Wrong dates, wrong goals, wrong Items, by-passing charge, never flattening a process,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a pc beyond regaining an ability or cogniting the process flat account for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upset in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valid reason for a pc getting upset now that ARC Break assessments exist,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providing that the auditor is auditing as per the next section.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AUDITOR SKILL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Basic Auditor Skill consists of five things. If an auditor can do these five, little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 trouble will be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staff training program, any Academy basic goal any HGC Auditing that produces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results depend on these five basics.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review staff auditors or examine students on these basics by themselves,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would rest on solid ground and get gains. Where any one of the following are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an auditor there is going to be trouble all along the line. No fancy new process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cure what is wrong in a session if these things are not present.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Basic Auditing Skills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ABILITY TO EXECUTE THE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ABILITY TO EXECUTE THE AUDITING CYCLE REPETITIVELY.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ABILITY TO HANDLE A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ABILITY TO READ A METER: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ABILITY TO STUDY AND APPLY SCIENTOLOGY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takes very little to establish the presence or absence of these abilities in an HGC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or a Student. Each one can be reviewed easily.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View an auditor's ability to audit in the light of the above only. Put him on TV for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half-hour rudiments and havingness actual session of any Model Session he or she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trained to use, and watch 1 to 4 above. Then give him or her an unstudied short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 and see how long it takes for the auditor to pass a verbal exam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comparison of this data with a number of the staff auditor's HGC case reports will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show direct co-ordination. To the degree that few results were obtained the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missed on 1 to 5 above. To the degree that good results were obtained the auditor could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pass 1 to 5 above. Inspection of half a dozen different cases the auditor has done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necessary to see a complete co- ordination.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your training stress for staff training programs. Only when the above skills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polished up do you dare to go into involved processes with the auditor. For a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complicated process further throws out any existing errors in the above five abilities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makes hash out of the lot.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During such a period, one can fall back on auditor confidence. What process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confident he or she will get wins with? Well let him or her run it on the current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 And meanwhile, with training, smooth the auditor out and get him or her genned in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higher level or more recent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an auditor, a case will not progress. And a case will progress more with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confident auditor who can do something of what he or she is doing than with an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 is shaky. For the shakiness will magnify any faults in the five skills that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has.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Auditors do by and large a pretty fine job. It takes a while to gen in a new skill. 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do it in one or two sessions so it's not causing me any strain. Mary Sue can get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straight in about four sessions. So nobody expects a new skill to appear magically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perfect in no time at all. But the length of time it will take to groove in on a new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 depends on the five abilities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main auditor faults will be found in auditors who are trying so hard themselves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right that thee and me must be proven wrong. That shows up most strongly in No. 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above. The degree of disagreement an auditor has with data measures the degree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unworkability that auditor will enter into processing and this is the same degree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auditor thinks he or she has to preserve his or her survival  by making others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wrong. This also enters into the other four abilities by a covert effort to make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wrong. This is rare. But it is best measured by an inability to accept data, and so can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tested by No. 5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Processing on rightness and wrongness remedies this. Other processing remedies it.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practice remedies it. This factor is easily disclosed as unhandled in some training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courses where a blowing student sometimes gives long dissertations on "What they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agree with in Scientology." That what they say doesn't exist in Scientology does not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deter them from believing it does, for their last spark of survival demands that only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be right and all others wrong. Such a state of mind doesn't make a good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since both Scientology and the pc must be made wrong. Squirrels are only Case Levels 7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6 dramatizing alter-is on Scientology instead of their track. Even they can be made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 by long training even in the absence of processing. They aren't just trying to make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others wrong. Essentially that is the characteristic of a Case Level 8, Unaware. There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aren't many of these around. Auditing and training can handle them, even if it takes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 time. Such people would almost die literally if they found they had ever been 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they get quite ill with aplomb just to prove you are wrong; it goes that far.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 or sanity have little to do with anything when it comes to training auditors.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Insanity is a goal "To be Insane", not an index of potential auditing ability. And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Level 8 does a complete shatter of a session as an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Take these factors into first account in an HGC.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keep a staff upset by shifting processes continually. Processing is pretty stable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is why I can give you this expectancy for a new high level performance in HGC.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Groove the staff auditor in for wins and TA Action. And all will be well. Groove them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processes only and all will be chaos.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in the Academy stress this data and teach the five abilities above beyond all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data and you'll have auditors. If the HGC could expect from an Academy graduates who had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five abilities listed above, everyone would get more comfortable.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HGC need not have to run a school of its own to provide itself with auditors.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data I have given you in this HCO Bulletin is not subject to change or modification.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HGC pcs will only win if they are run so as to obtain good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HGC will have trouble achieving that only to the degree that its staff has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achieved the five abilities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building on very solid ground. All actions we now undertake in the HGC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Academy should contribute to successful auditing, for out of that alone can clearing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achieved.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10 (repost)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115 HCOB 23 JUL 63 AUDITING RUNDOWN, MISSED W\Hs, TO BE RUN IN X1 UNIT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328, NTV VII p. 242)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23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for info Sthil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AUDITING RUNDOWN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MISSED WITHHOLDS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BE RUN IN X 1 UNIT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(supersedes HCO Bulletin of July 11, 1963, same title,  which was issued to Sthil SHSBC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Ask pc following question: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"In this lifetime what have you done that you have withheld from someone?"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When pc has answered ask: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"When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"Where was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"Who failed to find out about it?"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(d) "Who nearly found out about it?"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(e) "Who still doesn't know about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withhold and answer must be written down and the sheet of withholds and answers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turned in with the auditing report.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sheet will be made available to all instructors on the Briefing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above suggestion was made by Bernie Pesco, Saint Hill Special Briefing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student, and accepted for use.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LRH:jw.jh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116 HCOPL 23 JUL 63 RETREADS ON SAINT HILL SPECIAL BRIEFING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432)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23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Orgs  Sthil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RETREADS ON SAINT HILL SPECIAL BRIEFING COURSE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Students on the Special Briefing Course who require leave of absence for emergencies may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so under the following conditions, otherwise they will be charged a retread fee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irrespective of the length of time they have already been on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 weeks absence (with permission only)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 months (by very special arrangements beforehand).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Other than that, any student leaving Course for any reason whatsoever will be charged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retread fee on returning. No part of the original fee is returnable.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LRH:jw.cden.rd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117 HCOB 24 JUL 63 R3N CORRECTIONS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volumes)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JULY 24,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CORRECTIONS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HCO Bulletin corrects HCO Bulletin of July 14, AD13. Please note and attach to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copies HCO Bulletin of July 14, AD13 and HCO Bulletin of April 17, AD13.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LINE PLOT RI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Omit the fourth paragraph of the HCO Bulletin of July 14, AD13. Substitute "In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 change "Beings (People) (Those) who goal" to "Beings who (last word of goal)"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non "To Be" goal and "beings who are (last word of goal" for a to be type of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Example: for To Find, the RI is "Beings who find".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"To Be Dead", the RI is "Beings Who Are Dead".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DATE CHANGES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Due to the track grouping incidents in the Between Lives Implants, the actual periods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goal types have been hard to verify. I have now done this and the following is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table of the actual periods as verified.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Correct all prior dates given where they are at variance with this table: (All trillions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given are one million million)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Heletrobus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38.2 trillion years ago to 52 trillion years ago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Aircraft Door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216 trillion years ago to 315 trillion years ago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Gorilla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319 trillion years ago to 83 trillion trillion trillion years ago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Bear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83 trillion trillion trillion years ago to about 40.7 trillion trillion trillion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Glade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(Called Black Thetan in the discussion on HCO Bulletin of July 14, AD13. Please change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"Glade Implants"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40.7 trillion trillion trillion trillion years ago to 5.9 trillion trillion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trillion years ago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Invisible Picture Goals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5.9 trillion trillion trillion trillion trillion years ago to (Found but not fully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determined yet)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Minion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 yet determined to Not yet determined Pattern not determined yet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Undetermined Series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goes "Sleep, Sleep, Sleep, Sleep, Sleep, Don't Sleep, Can't Sleep"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other commands similarly arranged, which may be the first GPM.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at least two series of Time Grouping Type Implants that strech and restimulate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date first trillion trillion trillion trillion trillion years ago of the Time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Year Zero. One of these extends from Present Time back to one's arrival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Earth. Another similar one may be earlier. These sometimes interfere with years ago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dating. There dates from beginning of track are correct, however.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FALSE PICTURE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several of these, the Darwinian Implant being the most notable in recent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earliest Implant found yet is "The Story of Creation" which contains multiple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endings and false durations (it is about 7 1 / 2 weeks long) and some purposefully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indecipherable pictures. It is around 70 trillion trillion trillion trillion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trillion years ago.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LENGTH OF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best current data on the lenght of the time track is estimated at about one trillion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trillion trillion trillion trillion trillion trillion or less. The earliest date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yet found is "The Story of Creation", but an earlier incident is known to exist.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Correct also the note at the end of HCO Bulletin of July 14, AD13. Instead of: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"All trillions used are U.S. trillions which are 1,000 million"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should be corrected 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"All trillions used are U.S. trillions which are 1,000,000 million (one million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million)"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 Copyright © 1963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118 BTB 26 JUL 63 TRAINING TECHNOLOGY COACHING THEORY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[Not in either set of tech volumes. This was originally an HCOB and was later reissued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 BTB. We do not have the original HCOB version, but this BTB should be close.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an SHSBC pack circa 1980. Note that it has been REVISED rather than simply re-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issued. If someone has an older unrevised version, please post it. - Ed.]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BOARD TECHNICAL BULLETIN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26 JULY 1963R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Revised &amp; Reissued 6 December 1974 as BTB CANCELS HCO BULLETIN OF 26 JULY 1963 SAME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TITLE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Remimeo Supervisors  Students Estos  Central Orgs  Tech Depts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TRAINING TECHNOLOGY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COACHING THEORY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stress in the Theory Section of the Course is on duplicating and understanding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correct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must duplicate the data before he can understand it. However, simple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duplication with the use of "a memory machine" does not mean that the understanding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student understands the data, he will find that he has little difficulty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duplicating, retaining and applying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tried out a method of coaching theory on the Saint Hill Special Briefing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has gotten amazing results when it was correctly applied.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"WHAT DO YOU CONSIDER THAT MEANS?"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COACHING ORILL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and the coach sit opposite each other, each holding a copy of the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be learned.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ONE: The coach has the student read aloud the rule, axiom, definition, sentence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short paragraph to be learned. (The coach must ask for only one major thought at a time.)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 student has read what was asked for, the coach acknowledges. The coach repeats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step until the student reads the exact material as written.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TWO: The coach asks the exact question, "What do you consider that means?"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always acknowledges whatever answer the student gives.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THREE: Repeat Step One and Step Two until the student duplicates the material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learned in response to the question, "What do you consider that means?" The coach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asks the question, "Do you understand what it means?" If the student doesn't or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sure the coach gets the student to define each word on the line, clearing up any that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not sure of or hesitated over—with a good dictionary. The coach makes sure that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definitions of a word are cleared and gets the student to use them in sentences until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undersrands them. Then he repeats Steps One and Two until the student is able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duplicate the material and understands what it means.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coach then takes up the next major thought.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SAMPLE "WHAT DO YOU CONSIDER THAT MEANS?" COACHING SESSION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Read the 1st ARC Break Rule aloud.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All ARC Breaks are caused by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Well .... (pause) .... All ARC Breaks are caused by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Do you understand what it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Yes. All ARC Breaks are caused by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VERY GOOD. Now read the 2nd ARC Break Rule.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To turn off an ARC Break find and indicate the by-passed charge. (Left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"correct".)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O.K. Read that 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To turn off an ARC Break find and indicate the ... Oh .... CORRECT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(Goes into an explanation)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(When student is finished) Thank you. Read the 2nd ARC Break Rule.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(Does so.)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(Shorter explanation.)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Read it 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(Does so. 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Let's see .... In order to handle an ARC Break find and indicate the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Read it 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To turn off an ARC Break find and indicate the correct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To turn off an ARC Break find and indicate the correct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Do you understand what it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Yes.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Read the next sentence.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Charge can be by-passed by, One, going later than basic on any chain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 search for basic.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Well .... You can by-pass charge by going after something closer to present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than the basic on the chain and stopping there without further search for basic.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(Exact word for word duplication not being necessary for something not in capital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letters) Good. Do you understand what it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Yes.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Read the next sentence. (Etc.)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ANOTHER EXAMPLE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Read the 1st ARC Break Rule.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All ARC Breaks are caused by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All ARC Breaks are caused by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Thank you. Do you understand what it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I'm not sure.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Has the student define each word and c/ears up any word he is not sure of with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good dictionary. The coach makes sure that all definitions of a word are c/eared and gets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student to use them in sentences until he understands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(Does so.)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What do you consider that 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(Gives an explanation.)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(Continues Steps One and Two until student gives exact duplication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 in response to "What do you consider that means?") Good. Do you understand what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STUDENT: Yes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COACH: Good. Read the 2nd ARC Break Rule. (Etc.)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TIPS TO COACHES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exactness of duplication required is dependent on the importance of the materiaL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Axioms, rules, stable data in capitals and patter must be duplicated word for word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understood. Definitions must be closely duplicated and understood. General theory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examples must be understood. If you are in doubt whether the student has duplicated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data well enough continue the drill.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coaching method works well only if it is tightly muzzled. Any extra questions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additives to the exact procedure of Steps One, Two and Three are destructive. The coach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understand and acknowledge student originations, but he must do nothing else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designated in the Drill.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Coaches will flnd that some students may spend some time on the first few bulletins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coached in this manner. However, the student's ability to duplicate and understand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improve rapidly and his learning rate will come way up. If the student has too much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difficulty doing this drill, run Reach and Withdraw on the material to be learned 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flat point and return to the drill.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haven't done this drill you won't know that it works. Do it, do it exactly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written, and you'll be winning from there on out in learning Theory.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Fred Hare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Revised &amp; Reissued as BTB by Flag Mission 1234 I/C: CPO Andrea Lewis 2nd: Molly Harlow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Authorized by AVU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the BOARDS OF DIRECTORS of the CHURCHES OF SCIENTOLOGY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BDCS:HH:MH:AL:FH:nt.rd Copyright c 1963, 1974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119 HCOB 28 JUL 63 TIME AND THE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329-31, NTV VII p. 243-6)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28 JULY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STAR RATING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TIME AND THE TONE ARM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(HCO Secs: Check out on all Technical staff except  for percentage of cases which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Star Rated)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recently completed a study begun many years ago which gives us new hope and easier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of difficult cases.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known for many years (Dianetic Axioms) that Time is the Single Source of human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aberration. This did not have the importance it deserved.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make an OT one has to clear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seemed very easy when I discovered a few months ago that anybody can run an engram.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reasons one can't are just (1) wrong time of the incident, (2) wrong duration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incident, (3) incident may contain an implanted GPM or (4) it may be false track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(therefore having wrong time and wrong duration).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anybody that can be put into an auditing session can run Time Track with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perception. If the perceptions aren't there it's just wrong time or wrong duration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both, or it's a GPM in which case one reverts at once to R3N, or it's false track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event one finds accurately when it was installed and the duration of that incident.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apparent grouping of the track comes either from wrong time or false track (which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also wrong time). Either one looks like incidents are grouping.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Well, that seemed to wrap up clearing and OT, but I still didn't broadly release it;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wanted to be sure. I don't mind being wrong but I dislike making you wrong in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auditing, it's already happened too often.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I carefully researched this all over again and found it was not enough just to clean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track. One had to run track with TONE ARM MOTION.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That's the real barrier to clear and OT, given the above data. One can run incidents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but do these when run give Tone Arm Motion?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Tone Arm Motion no charge is being released and no actual case betterment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observed beyond a few somatics removed. The pc's session goals stay the same.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 doesn't change.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clue to OT (and clear) is Tone Arm Motion. It must exist during the session. If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doesn't something is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first I thought that a dating prepcheck "On Dating" or "On Dates" would re-establish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ceased TA action. It will up to a point and is valuable.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Repair of cases must contain such a Prepcheck and also discovering wrong dates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durations on engrams and GPMs. This is vital.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it will not make some cases continue to get TA motion on the Time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case, even when cleaned up on dating and properly assessed for level and Item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R3R or on R3N, does not then get TA motion on running track, another factor is present.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is that factor? The pc has a "fragile Tone Arm". Just one wrong date or duration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R3R or just one wrong RI in R3N and Tone Arm Action ceases, the TA going way up or down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staying there. Stuck TA cases then give us a type of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I knew there was another factor involved rather than Time alone. Time remains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single source. But a pc's regard for or attitude about Time can make it difficult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to run R3R or R3N.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Regard for Time sums up, of course, into ARC about Time, or just ARC.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MECHANICS OF TIME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in earlier writings Time is actual but is also an apparency. (See Dianetics '55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similar material.) Time is measured by motion. Motion is Matter with energy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space. Thus a person can conceive of Time as only Matter and energy in space. Such 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clock or a planetary rotation. Time is actual. But the person has become so dependent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Matter moving in space to tell Time that his Time Sense has become dependent on Matter,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energy and space.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care only for TA action. Our opinion of a pc's Time Sense is unimportant. Does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TA action on R3R and/or R3N? If so, the pc's Time Sense is okay for making 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straight away. If not, if the TA is "fragile" (sticks easily high or low) then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Sense needs improving.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Time Sense deteriorates to the degree that one has depended upon Matter, energy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space to tell Time (and on Time Confusing Implants such as false track; however, running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 false track on a no TA motion case is not an answer).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dwindling spiral was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 A - Time Sense.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 B - Time Sense dependent upon Matter, Energy and Space.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 C - ARC Breaks with Matter, Energy, Space and other beings.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 D - Deteriorated Time Sense.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the time State D is thoroughly reached, you have a pc who gets no TA motion running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track, as energy will not flow in the absence of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four degrees of "Poor Time Sense". The first is average and common but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enough to impair TA action. The TA sticks but getting wrong dates off restores TA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then continues. The second is a case that has to be continuously repaired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delicately handled to get any TA action at all. The third is a case that gets TA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repetitive processes or rudiments but not on GPMs or engram running (while silently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moving through an engram few people get TA action; this comes when they answer "What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happened?": the third under consideration doesn't get any TA even when answering "What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happened?" and rarely if ever RRs). The fourth is a case that gets no TA action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repetitive processes and very little if any on Rudiments.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four types of "Poor Time Sense" compare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 5 - (first type above) Gets TA action only when wrong  dates are cleaned up.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 6 - (second above) Gets TA action only with constant  careful handling and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always packing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 7 - (third above) TA action only on some repetitive  processes and rudiments.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 8 - (fourth above) No TA action on repetitive processes  and only now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on rudiments.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Levels 2 to 4 get TA action no matter what happens.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then (TA Action) is your best index of Case Levels. IQ, graphs, tests, behavior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 are all incidental.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Identification (A=A=A) is most easily present when Time Sense is awry, therefore,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degree a person Identifies different things establishes the degree of aberration.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PROGRAMMING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Cases are programmed only against TA Action obtainable in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case must not be run without TA Action or with minimal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case may be a Case Level 5 and need only a few wrong dates and durations corrected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good TA Action. But it may also be a Case Level 6, 7 or 8.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Trial and error programming is best. Program high and drop low, no matter what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morale factor may be.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Try to run GPMs, the Goal to Forget, etc, with R3N. If it can't be done, assess for R3R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(Preliminary Step) and run a chain of engrams. If still no TA, drop to processes for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7. If still no TA, drop to processes for Case Level 8.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may see by the pc's past auditor's reports what the Case Level is. How stuck has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TA been?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run a case lower than it easily gets TA Action.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don't brand a case at a low case level and then never graduate it upwards.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lower process is flat, the upper process should now be runnable.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story is told by the TA with one exception - auditor ability and training. But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 2, 3, 4 are not all that influenced by the auditor ability. The auditor's skill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to be pretty good to run Case Level 5 on R3R and R3N.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doesn't live who can run R3R or R3N on Case Levels 6, 7 or 8. It just won't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guess department the bulk of the cases about are 4s and 5s. A good- sized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percentage are 6s and 7s. About 10% are Case Level 8. About 1% are Case Level 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about 30% of a usual group of pcs will run with good TA on the Time Track,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given trained auditing, without trouble. Another 30% will run with good TA on the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with careful coddling and no serious date goofs. Except for the 1% Case 3, the rest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fall into Case Levels 6, 7 and 8, meaning that about 39% of the cases in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won't run at once on R3R or R3N, and another 30% (Case Level 5s) need a Saint Hiller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hanging over the auditor's shoulder or in the chair. And the other 30% (Case Level 4s)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run very well and easily on R3R and R3N.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biggest percentage group (Case Levels 6, 7, 8 combined) need special processes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graduate up to action with R3R and R3N.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Case Level 6, 7 and 8 processes now exist and are being released as rapidly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are demonstrated workable. R2H for Case Levels 5 and 6 has already been released.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R2HL for Case Levels 6 and 7 is being readied up for bulletin. The Corner Process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others for Case Level 8 are tested and the data is being assembled. And other advances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be made.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audit easily and relaxed with good TA Action on the pc is my immediate desire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 and auditing supervisors. I feel we are over the hump on this. The fundamental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solution to it - Time and the Tone Arm - is contained in this 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audit a pc without getting TA Action. Either repair the wrong dates and durations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going on or drop to processes of a lower case level or both.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Breaks in session won't stop a TA. Only Time errors.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120 HCOB 29 JUL 63 SCIENTOLOGY REVIEW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332-3, NTV VII p. 247-9)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29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REVIEW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(HCO Secs, take up at a Staff Meeting.  Field Auditors, take up at group meetings.)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Exactly where are we technically, personally and organizationally?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may be of some surprise to you that we have just about arrived. We've been so long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road that some fainter hearts have begun to despair and less high case levels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begun to gloom.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Since last October I have been cracking through trying to get there before we were got.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now is obvious that we have made it and even if we were hard hit socially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politically we would still make it. For we have the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not had time to get it all to you yet, but the data is now assembled for OT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everyone who can be audited at all. You already have most of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various PTPs of Scientology we have had some very significant wins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discoveries about Time and the Tone Arm (HCO Bulletin of July 28, AD13) related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case levels tells us if a case is winning, why it isn't winning and how to make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win, and gives us far less worries as auditors auditing cases. For some time now,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overlooking four score of cases, many very rough, I have been breathing easy. And they're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winning.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Getting cases to RR on GPMs is entirely a matter of auditing those cases who don't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current basic processes until they do. So it isn't a worry about getting the case to RR.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It's only how to get the case to run with TA action and get high enough to RR and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GPMs. We have the patterns and technology needful now.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ARC Breaky Cases. The ARC Break Assessments correctly done finish the problem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consequences of ARC Breaks and put the Auditor at cause over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Natter. Persons who get auditing and natter, staff members who snap and snarl, bad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morale, all wrap up in the ARC Break Assessments. This, done weekly in any group on group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members, clearing every line, restores a theta atmosphere.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Incredulity of our data and validity. This is our finest asset and gives us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protection than any other single thing. If certain parties thought we were real we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infinitely more trouble. There's actual terror in the breast of a guilty person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thought of OT, and without a public incredulity we never would have gotten as far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 have. And now it's too late to be stopped. This protection was accidental but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serves us very well indeed. Remember that the next time the ignorant scoff.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The cold war has gotten less threatening, differences are less violent. We have had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time we needed.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Government attacks have entered a more desultory stage. Meters will go to jury trial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eventually and we will certainly win. The U.S. Government Attorney handling the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became terribly ill and had to resign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Economic Problems. In organizations gross income is generally on the increase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throughout the world, and shows no signs of dwindling and all this in the face of bad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press. Personal income depends upon steady organizational gains and more positive results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pcs. Future personal income is without ceiling.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Personal States of Case. If you heed HCO Bulletin of July 28, AD 13 and are getting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good Tone Arm action on any process you will eventually make OT. OT is wholly a matter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consistent Tone Arm motion, session after session, not the significance of what is run.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State of Training as Auditors. Although I would like to see more auditors trained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Saint Hill, general training has improved and training data is complete. Shortened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 time will soon be a reality. A new positive goal for HPA/HCAs will make more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good auditors. I feel very good about general auditing ability. I recently summed up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 skills of auditing and find that over the years we have been working right along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winning on training. All training done has been to the good. Changing technology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influenced the basic skills and forthcoming material follows the pattern in which we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been trained.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OTHER PROBLEMS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Solutions unexpectedly leaped up in fields where we were only vaguely aware of problems.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bought an awful lot of time with the discovery of the exact nature of between lives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and how it's worked. Using this data it is possible to keep any Scientologist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ever getting another one of those implants. As the general course of living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therapeutic, it takes violent implants such as Earth people get at every death to keep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people unaware of former lives and aberrated. Just by omitting those implants and using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their reporting technology to keep in touch amongst ourselves, we would salvage the lot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 few hundred years in any event. Our data is too widely disseminated to be re-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collected and burned.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just the other day I was personally looking over their shoulders.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World clearing is possible without extensive Auditing if we just keep our own show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road and keep track of each other.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was a breakthrough I didn't expect. And it's all ours.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discovery of false pasts and futures was also a bonus. For it means more TA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more cases and faster clearing.  It's doubtful if ordinary track ever hurt anybody.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we've got to do is keep going as we are for things to improve now.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thing which could slow us down is our own self-created dissidence. All we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do is do our jobs and keep the peace and we've got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make-break point is behind us. Ahead are only better days, improving little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little, day by day.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We've made it over the worst part.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121 HCOB 29 JUL 63 R3R-R3N-R3T, CAUTIONARY HCOB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250-1,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29 JULY AD 13 Issue 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Remimeo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R3R-R3N-R3T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CAUTIONARY HCOB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been working hard to clarify time track, work which was more or less left off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1952.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 the discovery of the relationship of time and the tone arm, I immediately went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work to see if any eager loops had used time confusion in order to immobilize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incapacitate a thetan.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found almost at once that false timing of incidents was not only used but very nearly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specialized in. The exact character of the between-lives implants only then came to view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could be mapped, and other implants of earlier times were disclosed.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Entire false pasts and futures have been installed and even actual dates and incidents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been grouped.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good news rather than bad news for it gives one a measure of the effort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necessary to keep a thetan aberrated and gives us the reason some persons won't RR or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motion who otherwise might, for all GPMs may be falsely dated and if correctly dated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might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 not mean that R3N or R3R are in any way changed or that one does not run GPMs.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does mean that a slight variation in R3R is needed when false track is found in order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make the dating easier on it. This will be called R3T. It consists of R3R plus clever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methods of dating that get past implanted dates.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Meanwhile, be very careful in dating. No dates released on anything may be accurate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including the Helatrobus Implants. I'm sorry if this held anybody back. But as usual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 as soon as I know.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carry on. Get TA action on your pc. But be very cautious about accepting dates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checking "Is this incident and date in a false past? Is this incident and date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false future?" The best trick is to find if "Right now" or, as in the between-lives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implants, "The year zero" exists in the false track and date it. "Was the year zero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hundreds of years ago, thousand . . ., etc." Clever, eh?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of you have been groaning about these skillions of trillions of years. They're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usually found early on in auditing only on false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Good hunting.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122 HCOPL 30 JUL 63 CURRENT PLANNING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344-5)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30 JULY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 Franchise  Students Sthil  Not for M.A.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CURRENT PLANNING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(Staff Meeting Material)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may help you to know the immediate future planning in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Research-wise O.T. is wrapped up. It's just a matter of getting the data out, getting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applied. The Track is complicated. The length of time in processing is long. But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offset by the fact that IF YOU GET CONSISTENT TA ACTION THE CASE WILL EVENTUALLY MAKE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O.T.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ORGANIZATION OF SUBJECT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am dividing Scientology data into five levels and I think you will see the usefulness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FIRST LEVEL: SCIENTOLOGY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Useable data about living and life, applicable without training, presented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Continental Magazines and booklets. This is for anyone. It contains assists as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level. You have much of this already around. It is a complete unit in itself.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"Be Right With Scientology."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SECOND LEVEL: SCIENTOLOGY TWO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Academy HPA/HCA accomplishment level. Scientology for use in spiritual healing.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healing strata, using the wealth of past processes which produced results on various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illnesses. I am shortly sending out questionnaires to get all Healing process results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research project. The auditing level is Reach and Withdraw and Repetitive Processes.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target is human illness. We have never entered this field but as we are not thanked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staying out of it, we might as well dominate it. It is a good procurement area.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THIRD LEVEL: SCIENTOLOGY THREE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Clearing and O.T. preparatory levels including advanced auditing above HPA/HCA Level.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work on this was more or less suspended when it became obvious that O.T. had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attained. Includes key out clearing and other sub O.T. states. However, much technology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exists on it. This is the level of the better human being.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FOURTH LEVEL: SCIENTOLOGY FOUR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Processes to O.T., Saint Hill Special Briefing Course 1963 type technology and targets.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FIFTH LEVEL: SCIENTOLOGY FIVE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Scientology applied at a high echelon to social, political and scientific problems.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requires the earlier levels and a high state of training on theoretical and wide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application levels.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Data for levels one to four is mostly already researched, most of it is in your hands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many publications already exist. Level Three needs a lot of codifying but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 to assemble. You'll see a lot of Level One now from me for magazines and a lot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new booklets using older materials. Level Four is more or less complete, more so 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 three.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brings a lot of order to our technical and gets us past  the "past lives" scramble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other points which slow dissemination  by relegating these to upper levels. Lord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knows we have enough fascinating data at Level One without feeding the public Level Four.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ORGANIZATIONAL STRUCTURE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neating up the corporate structures of Scientology, using each org as a company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whose majority shares are owned by a central company. This makes the structure easier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handle and better off for tax purposes. The instructions on this will soon be released.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Shares and Life Memberships will all be properly adjusted.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ORGANIZATIONAL ATTITUDE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Finding exactly who we're up against on Earth (the A.M.A.) helped. But finding exactly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each one of us faces and how in the Between Lives Area bids for a change of mood.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We're not now in this for play. Our personal futures depend on keeping going and making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 major flubs. It isn't a question of is there something else. There isn't. Nobody can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half in and half out of Scientology. Scientologists are Scientologists no matter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do for a living.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we're going to make this we have to work at it personally,  administratively and 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group and work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prize is regaining self and going free. The penalty for our failure is condemnation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an eternity of pain and amnesia for ourselves and for our friends and for this planet.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we fail we've had it. It's not just a matter of getting killed. It's a matter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killed and killed and killed life after life forever more. Even if you have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great reality on this now you will soon enough. But probably you already understand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Those guys up there mean business. We've got to match or better their energy level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dedication or we lose.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We've been given this priceless chance.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must make good.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hour lost on natter, the slow down time because of some petty ARC Break have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salvaged.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haven't any time for doubts and maunderings.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We're the elite of Planet Earth, but that's only saying we're the not quite gone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graveyard of the long gone.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Somehow, despite our condition and the degraded environment we're in, we've got to keep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dedication and the guts to carry through no matter what comes. And carry through.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that's our future.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[See also HCO Policy Letter 21 August 1963, Change of Organization Targets, OEC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2, Page 95.]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123 HCOPL 2 AUG 63 PUBLIC PROJECT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Vol 2 p. 93-4, NTV VII p. 253-4)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BPI  MA  HCO Secs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PUBLIC PROJECT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Scientologists with or without certificates and particularly those who are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continuous contact with the public are urgently requested to advise me concerning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Scientology they have found particularly acceptable to the general public.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been waiting a long time until research was wrapped up to O.T. to put heavy power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public dissemination.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Scientology is now partitioned into five levels,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FIRST LEVEL: SCIENTOLOGY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Useable data about living and life, applicable without training, presented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Continental Magazines and booklets. This is for anyone. It contains assists as 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level. You have much of this already around. It is a complete unit in itself.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"Be Right with Scientology."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SECOND LEVEL: SCIENTOLOGY TWO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Academy HPA/HCA accomplishment level. Scientology for use in spiritual healing.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healing strata, using the wealth of past processes which produced results on various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illnesses. I am shortly sending out questionnaires to get all Healing process results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research project. The auditing level is Reach and Withdraw and Repetitive Processes.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target is human illness. We have never entered this field but as we are not thanked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staying out of it, we might as well dominate it. It is a good procurement area.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THIRD LEVEL: SCIENTOLOGY THREE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Clearing and O.T. preparatory levels including advanced auditing above HPA/HCA Level.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work on this was more or less suspended when it became obvious that O.T. had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attained. Includes key out clearing and other sub O.T. states. However, much technology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exists on it. This is the level of the better human being.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FOURTH LEVEL: SCIENTOLOGY FOUR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Processes to O.T., Saint Hill Special Briefing Course 1963 type technology and targets.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FIFTH LEVEL: SCIENTOLOGY FIVE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Scientology applied at a high echelon to social, political and scientific problems.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requires the earlier levels and a high state of training on theoretical and wide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application levels and the personal state of O.T.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subject of this Policy Letter is Scientology One. You know far more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acceptability of data at public levels than I do. Please then help me re-assemble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data. Address your communication directly to me. Label it at the top: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give me a complete and legible (since I'LL be reading it) account of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data you have found of alert interest to the general public, friends,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acquaintances,  just people, professional people, etc.,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Tell me where the data came from (what publications or lectures) if possible.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Tell me how you have presented this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Tell me what data you found was NOT acceptable to the casual public.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all the data you use, alter-ised or not.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 me any suggestions you may have for compiling Scientology One data into acceptable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Take the matter up with your group or friends to find out what  they find acceptable-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unacceptable, interesting-uninteresting  in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object here is to obtain data for and compile very basic texts for public use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basic texts for people presenting Scientology to the public.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Scientology One is itself divided into Theory (data about life, the mind, beingness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universe), Practical (Drills one can do to raise one's ability to handle others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situations), and Auditing (Assists, ways to get relaxed, ways to cheer up, ways to handle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situations, etc., in the everyday business of living, ways to process people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knowing much about processing, ways to get people to pass exams, do their work,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along).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Please, I need your dissertation on this. Don't think somebody else will do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answering the questions: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should compose Scientology One? What Theory do we present that is highly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acceptable? What Practical Drills should we include? What Auditing should we recommend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we think anybody can do?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My HCO Secretary in any area will assist you in sending what's wanted. Don't tell her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data, tell me, for I'm the one that has to compile it. My HCO Communicator will send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through direct on my lines.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needed. It will be read. It will be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124 HCOPL 2 AUG 63 SAINT HILL COURSE CHANGES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433)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Students  Central Orgs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SAINT HILL COURSE CHANGES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changes in the Saint Hill Special Briefing Course are made effective 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August AD13.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 SECTION - Jenny Edmonds, HSG, D.Scn. Will specialize in the 5th Basic (Ability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Study and Apply  Scientology Data), and will handle any non-progressing student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regard to case reasons for inability to achieve this basic. Instead the student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undercut in data in accordance with the new levels of Scientology (HCO Poi Ltr of July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30, AD13), omitting Level Two and using Glossary only at Level Three, but treating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students that do progress at Level Four with only a brief review of Levels One and Three.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 SECTION - H. Parkhouse, HSG, D.Scn. To work out and, use the new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Cycle Data as eight new TRs, one for each Comm Cycle and the last for consecutive use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the Comm Cycles contained in the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SECTION - F. Hare, HSG, D.Scn. W Unit to specialize in definition of an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"To Listen". To use only the TA of the meter. And to use all former auditing as potential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to be taken off pc's case using mainly only the pc to auditor comm line. X Unit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divided into three parts, X one using MS, ruds, hav and Comm Cycle, X two using MS,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ruds, hav, Comm Cycle and meter, X three using R2H. Z Unit to use R3N, R3R and R3T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(dating and comm, 3N and 3R where necessary, the Case Level 2 process).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other changes are made. All former check sheets and materials to continue as before.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above changes of post are a reversion to earlier posts held. The auditing change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due to new discoveries about the Auditing Cycle and making cases move by TA action. Reach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Withdraw processes where used in W will specialize in the pc to auditor Comm Cycle.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Considerable speed up of length of time on course is expected by reason of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improvements.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LRH:jw.aap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125 HCOB 4 AUG 63 E-METER ERRORS, COMMUNICATION CYCLE ERROR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334-7, NTV VII p. 255-9)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4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ALL ROUTINES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E-METER ERRORS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COMMUNICATION CYCLE ERROR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E-Meter has its role in all processing and must be used well. However an E-Meter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misused in several ways.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METER DEPENDENCE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meter in actual fact does nothing but locate charged areas below the awareness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and verify that the charge has been removed. The meter cures nothing and does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treat. It only assists the auditor in assisting the preclear to look and verify having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can be made more dependent upon the meter or can be made more independent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meter, all in the way a meter is used by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pc's case is improving the pc becomes more independent of the meter. This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proper direction.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Meter dependence is created by invalidation by or poor acknowledgement of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the Auditor seems not to accept the pc's data, then the pc may insist that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"see it read on the meter". This can grow up into a formidable meter dependence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 of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rise of the TA is a "What's It?" The Fall of a meter TA is an "It's a _______."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maximum charge off, the pc's  groping (What's It) must become a pc's finding (It's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a). If  the pc asks the Auditor what or which reads on the meter and  the Auditor always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complies, the pc's TA will rise more and  fall less as the pc is saying, "What's It?"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the meter  is saying, "It's a _______."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must be carefully weaned of meter dependence, not abruptly chopped off. The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says, "What's It?" The Auditor must begin to ask occasionally, "Well, What's It seem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you?" and the pc will find his own "It's a _______" and the TA will fall - as it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if only the meter were employed.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Milking the TA of all the action you can get requires that the pc get most of the "It's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a's" for his "What's Its". (See diagram attached.)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DATING DEPENDENCE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USE THE METER TO DATE AND VERIFY DATE CORRECTNESS BY ALL MEANS BUT ONLY AFTER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HAS BEEN UNABLE TO COME UP WITH THE DATE.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Pc can't decide, after much puzzling, if it was 1948 or 1949. Finally,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says, "1948" "1949" and sees the meter reads on 1948 and says, "It was 1948."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the pc says, "It was 1948," the Auditor only checks it if the TA sticks up higher,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meaning probably a wrong date. He checks with, "In this session have we had a wrong date?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reads, what date was wrong?" and lets the pc argue it out with himself - TA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restore.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Reliable Items have to be clean. The pc can usually tell. But the pc can't tell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 RI out of a list or the right goal unless the Auditor sees it RR or fall.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sometimes the Auditor thinks an RI is clean (no longer reads having read) when it still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somatics on it. In this case it's suppressed and the Auditor checks it for suppress.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saying the RI is not clean (should still be reading) carries more weight than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the pc gets along in running Time Track and GPMs with their goals and Reliable Items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or she often becomes better than the meter as to what is right or wrong, what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goal, what RI still reads.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METER INVALIDATION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who just sits and shakes his head, "Didn't Rocket Read" can give a pc too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many loses and deteriorate the pc's ability to run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conflict between pc and meter, take the pc's data. Why? Because Protest and Assert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Mistake will also read on a meter. You can get these off, but why create them?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meter is not there to invalidate the pc. Using the meter to invalidate the pc is bad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You'll have less trouble by taking the pc's data for the pc will eventually correct 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meter is invaluable in locating by-passed charge and curing an ARC Break. But it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done without a meter, just by letting the pc think over each line read to him or 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ARC Break Assessment ana say whether it is or isn't and if it is, spotting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 by-passed.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CLEANING CLEANS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who cleans a clean meter is asking for trouble.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same as asking a pc for something that isn't there and develops a "withhold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nothing".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Ask "Do you have a present time problem?" Get no needle reaction.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the pc for the PTP that hasn't read. That is impossible for the pc to answer. That's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what's meant by cleaning a clean.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DIRTY NEEDLE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dirty needles are caused by the Auditor failing to hear all the pc had to say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answering a question or volunteering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Charge is removed from a case only by the Comm Cycle pc to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Auditor's command restimulates a charge in the pc. The only way this charge can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blown is by the pc telling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"Auditor" means "A listener". The Auditor who has not learned to listen gets: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First - Dirty Needle  Next - Stuck Tone Arm  Finally - ARC Break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important line in Auditing is from pc to Auditor. If this line is open and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hurried or chopped you get no Dirty Needles and Lots of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continuously get in Auditor to pc and impede the line pc to Auditor is to pile 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endless restimulated charge on a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TONE ARM ACTION OF ANY KIND WITHOUT ANY SIGNIFICANCE OF WHAT'S BEHIND IT WILL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PC TO OT EVENTUALLY.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THE MOST CORRECT TRACK SIGNIFICANCES RUN BUT WITHOUT TA ACTION WILL NOT CHANGE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DETERIORATE A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THE CORRECT TRACK SIGNIFICANCES RUN WITH TA ACTION WILL ATTAIN OT FASTEST.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we see that an Auditor can get everything right except TA action and not make 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OT. And we see that TA action without running specific things will make an OT, (though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might take a thousand years).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TA action is superior to what is run. Running the right things with TA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faster only.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the line pc to Auditor is somewhat senior to the Comm Line Auditor to pc. (See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diagram.)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get the idea that the process is not important. It is. People were made to talk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psychoanalysis without getting anywhere but there they probably had no TA and ran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significances. It takes the right process correctly run to get TA action. So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underrate processes or the action of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Realize that the answering of the process question is senior to the asking of another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 question. A pc could talk for years without getting any TA action. Got it?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listen as long as a TA moves.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Learn to see if the pc has said everything he or she wants to say before the next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action, never do a new Auditor action while or if the pc wants to speak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you'll get superior TA action. Cut the pc off, get in more actions than the pc is allowed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answer and you'll have a Dirty Needle, then a stuck TA and then an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See the attached drawing of this. And all will suddenly get clearer about any pc you've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audited. And trouble will evaporate.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cutting the "Itsa Line" an Auditor can make case gain  disappear.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"Learn To Listen." That's what "Auditor" means.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has taken me so long to see this in others because I don't cut the pc's line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often and repair it fast when I do. So forgive me for bringing it up so late.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pc is talking and you're getting no TA, you already have an ARC Break or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to get one. So assess the by-passed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DON'T DEMAND MORE THAN THE PC CAN TELL 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DON'T RECEIVE LESS THAN THE PC HAS TO SAY.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Watch the pc's eyes. Don't take auditing actions if the pc is not looking at 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give acknowledgements that aren't needed. Over acknowledgement means acknowledging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the pc has said all.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Running the right process is vital. Getting TA action on the right process is skilled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Listening is superior to asking.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Build up the pc's confidence in his own knowingness and continuously and progressively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reduce the pc's dependence on a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[There is a handwritten drawing attached, approximately as follows]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Basic Error of the Auditing Cycle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 Cycle  Cause - Distance - Effect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What's It C -----------------------------&gt; 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 Restim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 PC  Itsa  E &lt;---X-X-X-X-X-X-X-X-X-X---C  |  | (1) DN | (2) Stuck TA V (3) ARC Br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[Big jagged circle of charge  around the symbol for a thetan]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Body Discomfort  Body Mass 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[Drawing of a tone  arm showing it going What's It up from 3 to 4]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[Drawing of a tone arm showing it going Itsa down from 4 to 3]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Tone Arm Action   When Itsa Line is  cut, auditing ceases  to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126 HCOPL 8 AUG 63 PLANTS IN ACADEMIES - INTRO. OF FORM B (CANC 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OEC)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138)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8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Sees  Assoc/Org Sees  Tech Dirs  D/T 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"PLANTS" IN ACADEMIES - INTRODUCTION OF "FORM" 5B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times of expansion it is to be expected that occasionally a government "plant"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active commie will endeavour to gain access into the Org. The Academy is the easiest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point of entry for a stay of a little time for such undesirables. For example, a wave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suppositional reports of this occurred after the recent FDA attack in Washington DC.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were true then it was an affront to Scientology, quite apart from anything else.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such an attempt can be regarded, comparatively, as a rarity. Nevertheless,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Directors of Training should have some easy foolproof method to pick off such and satisfy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themselves that no students are in their Academies for anything other than what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students stated they were there for, i.e. to receive training and graduate.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D/T normally interviews all new students before they enter on course in his Academy,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this stage would be a convenient point in which to have a fast check.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Accordingly, during the brief duration of this interview, the D/T should place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on the E-Meter which is set at high sensitivity, and ask with ARC this question: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"Are you here for any other purpose than what you say/state?" This question may need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clearing with student but it should take only a very brief time to clear and clean.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Variations of this question may be used, but this type question designed as a fast check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 on new students will be referred to henceforth as a Form 5B.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D/T is merely to be satisfied that the new student being interviewed by him is not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"plant". Then, having cleared the question, and the D/T is satisfied the student is bona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fide, the D/T can then brief the student crisply for starting course, etc, and bring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interview quickly to a close.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Remember, the question is designed to pick up "plants" and such an attempt will be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rare but nevertheless may occur from time to time. In the event of the D/T having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doubt on the person being interviewed by him, he should refer the person to the Technical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Director immediately for a further check.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totality of the duration of the D/T interview need not be more than 10 minutes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 entirety. Judgement is required by the D/T in administering this "filter point"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it is not intended to act as a complete embargo on all and every student whether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bona fide or otherwise. The chances of the latter being attempted are slim but this Form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5B should now handle such an attempt smoothly.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Peter Hemery  HCO Sec WW  for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127 HCOB 9 AUG 63 DEFINITION OF RELEASE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338, NTV VII p. 260)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9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Secs Org Secs Franchise Field BPI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DEFINITION OF RELEASE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(Cancels HCO Bulletin of 14 January 1963)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RELEASE is one who knows he or she has had worthwhile gains from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processing and who knows he or she will not now get worse.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129 HCOB 11 AUG 63 ARC BREAK ASSESSMENTS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338, NTV VII p. 261)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11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ASSESSMENTS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session don't ever do an ARC Break Assessment until the pc has given up trying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untangle it. This particularly applies to R3R and 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DATES R2H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ever date anything for the pc until the pc has completely given up trying himself.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USE METERING, ARC BREAK ASSESSMENTS, DATING, or incomprehensible or new commands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CUT THE ITSA LINE. Let it run. Help only when it's stopped.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LRH:dr.jh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130 HCOPL 12 AUG 63 CERTIFICATES AND AWARDS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V5 p 180-2)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12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BPI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CERTIFICATES AND AWARDS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(Changes earlier policies where these are at variance)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of HUBBARD GRADUATE AUDITOR (ST HILL)  CLASS ____ will hereafter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issued for successful  completion of the Saint Hill Special Briefing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HUBBARD CLEARING SCIENTOLOGIST will no longer be issued but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converted to HUBBARD SENIOR SCIENTOLOGIST. No further courses for this level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enrolled in Academies until such time as Scientology Three is codified. HUBBARD SENIOR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 may be given for HCA/HPA retread.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certificates HUBBARD CERTIFIED AUDITOR for the US and HUBBARD PROFESSIONAL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the UK and Commonwealth will continue as the professional certificate issued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Central Organizations. It is given for successful completion of an Academy HCA/HPA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certificate and no other (except HDA as follows) is requisite for the Saint Hill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Special Briefing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for Scientology One is HUBBARD BOOK AUDITOR. This is granted 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various conditions in the Orgs. The reason being that no book auditor should audit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a certificate. It replaces HUBBARD APPRENTICE SCIENTOLOGIST and this certificate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be exchanged by anyone for a HUBBARD BOOK AUDITOR certificate. (I do not personally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sign this certificate. It is signed by letterpress.)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CLASSIFICATION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Classification is in addition to certification and is by additional examination by HCO.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Classification is sealed on any certificate by "Class" and large Roman Numerals and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Hubbard Communications Office ring, the Roman Numerals denoting Class to be huge and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centre of the seal.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HBA may be sealed with a Class 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HCA/HPA may be sealed with a Class I or a Class 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HSS may be sealed with a Class II or Class III.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HGA (St Hill) may be sealed with a Class III, Class IV  or a Class V.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object of class is that course completion alone may award a certificate. But course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proficiency is denoted by a Class Seal. Auditors who have difficulty getting results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not be classed.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Classses and certificates are now fully aligned and permanent in comparison with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five levels of Scientology HCO Policy Letter of August 2, AD 13 and Classification Policy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Classification is not a matter of obligation to HCO. It is a special award and is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owed to anyone.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HANDLING OF ISSUE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required that the following policies of issue be followed.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HBA - Issue certificate to anyone who is auditing industriously. Give Class I only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such as also take new Comm Course training.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HCA/HPA - Issue only to Academy students who complete their check sheets. Classify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 as Class I inevitably but as Class II on the basis of staff employment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retread.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HSS - Issue certificate to HPA/HCA retread if promised. Classify as II or III only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basis of further retread or staff employment.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HGA (St Hill) - Issue certificate on completion of check sheets. Classify III on basis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competent auditing. Classify IV on basis of excellent showing in results on pcs or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retread at Saint Hill. Classify V only on reaching OT and retread at Saint Hill.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DOCTOR OF SCIENTOLOGY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an honorary degree, not granted for scholastic reasons but is purely an award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those who at Class III or IV perform signal service to Scientology activites. An HCS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HGA (St Hill) is understood to qualify.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FELLOW OF SCIENTOLOGY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an honorary award for signal contribution to Scientology technology beyond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scope of a new process. The work must be complete and approved. Usually reserved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 IV or V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HUBBARD DIANETIC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certificate remains in full force.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may however be exchanged for an HPA/HCA without further examination and at cost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 and preparation of it. However, HDA is the single exception to acceptance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Saint Hill training for which it is valid, waiving then the HCA/HPA requirement.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HONOURS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classification may be issued "with honours" providing the candidate has exceeded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 sheet requirements by a notable degree and is also eligible for the upper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classification range of that certificate. HBA Class I is the exception. It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classification that is given "with honours". "With honours" however may not be given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the written recommendation of the candidate's own instructors.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ADMINISTRATIVE CERTIFICATES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Three new certificates totally devoted to administrative actions  and skills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announced herewith and are now available.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HUBBARD ASSISTANT ADMINISTRATOR will be issued to properly qualified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persons who have served one year or more in an HCO or Scientology organization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Administrative Division and who have successfully passed the examination of a permanent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member as issued or amended; or who has successfully completed a course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administration given by a Scientology Organization.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HUBBARD ADMINISTRATOR will be issued to properly qualified persons who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served two or more years on the staff of an HCO or Scientology Organization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Administrative Division and who have passed the required examination; or who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successfully completed a course in administration given by a Scientology Organization.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HUBBARD EXECUTIVE will be issued to properly qualified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Administrators who have successfully completed the studies required.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Permanent staff member certificates will no longer be examined for or issued but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retained and also converted to the certificate. Permanent Executive certificates will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longer be examined for or issued but may be retained and also converted to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Administrator certificates.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RELEASE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Release buttons (an "R" set in the S and double ARC Triangle of Scientology) may be (and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be) issued to HGC pcs who have attained its requirement by HCO Sees without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CLEAR BRACELETS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Silver Clear Bracelets are issued by HCO Sees at the expense of the HGC or the field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those who meet clear requirements.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No such bracelet shall be issued until procedure of test is established in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Policy Letters after this date, all former such tests being cancelled.)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OT AWARDS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Gold OT Bracelets will be issued when requirements are  specified and met.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PINS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Associate Membership is the sole requirement of a Scientology pin issue.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MINISTERIAL AWARDS AND INSIGNIA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not properly Scientology awards but are authorized and issued only by Church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boards. They are handled by courtesy by HCOs attached to Churches. These include Doctor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Divinity, Minister of the Church and Spiritual Counselor.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no other valid Dianetic or Scientology awards. Any former certificate legally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issued by a Scientology organization may be turned in for any of the above comparable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Illegal certificates in Dianetics and Scientology, meaning any issued by an agency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authorized by HCO, should be seized and the issuing agency sued by HCOs for violation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trade mark and copyright and fraud.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ISSUING AGENCY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has full control of all certificates and awards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Dianetics and Scientology and may issue according to policy, and suspend or cancel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discretion. The basis of issue is competence. The basis of suspension is violation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ethical use.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basis of cancellation is failure to comply with the conditions of an order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suspension.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VALIDITY OF CERTIFICATES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certificate is valid without my personal or printed signature, that signature 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fully copyrighted  and trade-marked.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IN FORCE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considered as of the date of one day after this policy letter that all those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certificates and awards ever issued are to be considered in full force regardless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circumstances except those suspended between March 13, AD13 and August 12, AD 13.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LRH:dr.aap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[Modified by HCO P/L 16 June 1964, Personnel Records Admin Certs.]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8489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11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131 HCOB 14 AUG 63 LECTURE GRAPHS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339-44, NTV VII p. 262-7)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14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LECTURE GRAPHS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graphs accompany Saint Hill Special Briefing Course Lectures of: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July 25,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August 7,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August 8,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 [First Sheet, diagram 1] *******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SHSBC LRH Lecture Jul 25, 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&lt;----------- C  &lt;----------- 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C----------- Effect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 ---------- 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Ack C ---------- 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 ---------- 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57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 [First Sheet, diagram 2] *******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 ----------- E  |  | PC AUDITOR | 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57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 ----------- 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453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 [Second Sheet, diagram 3] *******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 ---------- 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 ---------&gt; 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E ---------- 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 ---------- 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 ---------- 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|----------- Origin  |  V  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 [Third Sheet, diagram 4] 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SHSBC LRH Lecture Jul 25, 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Major Cycle  / -----------------------  Ability Regained /\  ||  || -------------------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   Process Cycle /\  ||  || -----------------------  Single Auditing Cycle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453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 [Third Sheet, diagram 5] *********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============== Ability  Regained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Major -------------- Cognition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-------------- TA Flat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Cognition 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-------------- 3 Equal  comm lag on  Commands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 [Fourth Sheet] 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SHSBC LRH Lecture 7/8/63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[ 0n is the symbol for a thetan]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|0ns (thought)  |Matter  0n | |Energy  A | --- versus --&gt;|Space  R | |Time  C | |Form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|Location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Life Potential The Things of Life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 0 ||||| 0  |||||  Bill ||||| Joe  |||||  air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 [Fifth Sheet] 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SHSBC LRH Lecture of 8 Aug 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K |Incident|Earlier | U | |Incident| C K --- | | | D | | | I | | | 0 C --- | | | F \ | |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| -- | D --- | R | R | K / | | | U E --- | | | C | | | D I --- | C | C | E | | | I 0 ---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| | | 0 | | | F \ F --- | | | -- | | |Earlier | K / | Missed | Missed | U | W/H | W/H |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133 HCOB 19 AUG 63 HOW TO DO AN ARC BREAK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345-48, NTV VII p. 268-72)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19 AUGUST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TWO  STAR RATED HCO BULLETIN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HOW TO DO AN ARC BREAK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(HCO Secs: Check out on all technical Executives and Personnel. Tech Dir: Check out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Secs and Assn Org Secs.)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successful handling of an ARC Break Assessment is a skilled activity which requires: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Skill in handling a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Skill in handling the Itsa Line of the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Skill in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lists given in HCO Bulletin of July 5, AD 13 "ARC BREAK ASSESSMENTS", are used,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either from that HCO Bulletin or amended.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several uses for ARC Break Assessments.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Cleaning up a session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Cleaning up auditing in general.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Cleaning up a pc's or student's possible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Cleaning up a member of the public's possible or actual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Regular use on a weekly basis on staff or organization members.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others. Those above are the chief uses.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long time periods the standard 18 button prepcheck is faster, but an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is still useful in conjunction with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drill is simple. If complicated by adding in R2H material, dating, and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additives, the ARC Break Assessment ceases to work well and may even create more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used every time a pc gets in a little trouble in R3N Dr R3R the ARC Break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being used improperly. In R2H, R3N, R3R sessions it is used only when the pc shows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definite signs of an ARC Break. To use it oftener constitutes no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Unnecessary use of an ARC Break Assessment may ARC Break the pc with the Assessment.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ARC Break Assessment may be repaired by an 18 Button Prepcheck "On ARC Break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Assessments .......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ASSESSMENT BY STEPS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ONE: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Select the proper list. This is done by establishing what the pc has been audited on.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than one type of by-passed charge is suspected, do more than one list. If the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 is not completely cured by one list, do another kind of list. (All lists have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HCOBs as "L".)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TWO: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Inform the pc that you are about to assess for any charge that might have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restimulated or by-passed on his or her case. Do not heavily stress the ARC Break aspect.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Right: "I am going to assess a list to see if any charge has been by-passed on your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case." Wrong: "I'm going to try to cure (or assess) your ARC Break."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THREE: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regard to pc's natter, but with quick attention for any cognition the pc may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during assessment as to by-passed charge, assess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Phrase the question in regard to the reason for the Assessment -  "In this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....... " "During this week ....... " "In Scientology ....... " etc. Call each line once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see if it gives an instant 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moment a line gives a reaction, stop, and do Step Four.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FOUR: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a line reacts on the needle, say to the pc, "The line ...... reacts. What can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tell me about this?"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FIVE: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Keep Itsa Line in. Do not cut the pc's line. Do not ask for more than pc has. Let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flounder around until pc finds the charge asked for in Step Four or says there's no such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 (If a line reacted because the pc did not understand it, or by protest or decide,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it right with the pc and continue assessing.)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STEP SIX: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session: If pc found the by-passed charge, ask pc "How do you feel now?" If pc says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or she feels OK, cease assessing for ARC Breaks and go back to session actions. If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 there's no such charge or gets misemotional at Auditor, keep on assessing on down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 for another active line, or even on to another list until the charge is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makes pc relax.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routine ARC Break check (not a session but for a longer period), don't stop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assessing but keep on going as in Step Five, unless pc's cognition is huge.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END OF STEPS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 notice: This is not R2H. There is no dating. The auditor does not further assist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with the meter in any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blows up in your face on being given a type of charge, keep going, as you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yet found the charge. Typical response to wrong charge found: Pc: "Well of course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it's a cut communication! You've been cutting my communication the whole session.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ought to be retreaded ...... etc." Note here that pc's attention is still on auditor.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the correct charge has not been found. If the by-passed charge has been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will relax and look for it, attention on own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Several by-passed charges can exist and be found on one list. Therefore in cleaning up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week or an intensive or a career (any long period) treat a list like rudiments, cleaning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everything that reacts.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Blow down of the Tone Arm is the meter reaction of having found the correct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 Keep doing Steps One to Six until you get a blow down of the Tone Arm.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feeling better and being happy about the ARC Break will coincide almost always with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Tone Arm Blow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can, however, undo a session ARC Break Assessment by continuing beyond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cognition of what it is. Continuing an assessment after the pv has cognited, invalidates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cognition and cuts the Itsa Line and may cause a new ARC Break.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Rarely, but sometimes, the ARC Break is handled with no TA blow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PURPOSE OF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purpose of in ARC Break Assessment is to return the pc into session or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or into an Org or course. By-passed charge can cause the person to blow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session, or out of an Org or a course or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 A SESSION (formerly "in"): Is defined as "INTERESTED IN OWN CASE AND WILLING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 TO THE AUDITOR . AGAINST SESSION: Against session is defined as "ATTENTION OFF 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 AND TALKING AT THE AUDITOR IN PROTEST OF AUDITOR, PT  AUDITING, ENVIRONMENT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 SCIENTOLOGY: With Scientology is defined as "INTERESTED IN SUBJECT AND GETTING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USED". AGAINST SCIENTOLOGY: Against Scientology is defined as "ATTENTION OFF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PROTESTING SCIENTOLOGY BEHAVIOR OR CONNECTIONS".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 ORGANIZATION: With organization can be defined as "INTERESTED IN ORG OR POST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WILLING TO COMMUNICATE WITH OR ABOUT ORG". AGAINST ORGANIZATION: Against organizationness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defined as "AGAINST ORGANIZATION OR POSTS AND PROTESTING AT ORG BEHAVIOR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EXISTENCE".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data about ARC Breaks can be expanded to marriage, companies, jobs, etc. Indeed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dynamics - With Dynamic, Against Dynamic.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it boils down to is this: There are only two conditions of living, but many shades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grey to each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conditions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LIFE: NOT ARC BROKEN: Capable of some affinity for, some  reality about and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 with the environment;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DEATH: ARC BROKEN: Incapable of affinity for, reality about  and communication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environment.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Under One we have those who can disenturbulate themselves and make some progress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Under Two we have those who are in such protest that they are stopped and can make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little or no progress in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One, we consider to be in some ARC with existence.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Two, we consider to be broken in ARC with existence.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 session or handling the living lightning we handle, people can be hit by a forceful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of which they are only minutely aware but which swamps them. Their affinity,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reality and communication (life force) is retarded or cut by this hidden charge and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react with what we call an ARC Break or have an ARC Broken aspect.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they know what charge it is they do not ARC Break or they cease to be ARC Broken.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the unknown character of the charge that causes it to have such a violent effect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person.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People do not ARC Break on known charge. It is always the hidden or the earlier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causes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makes life look different (and more understandable). People continuously explain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glibly why they are acting as badly as they are. Whereas, if they really knew, they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act that way. When the true character of the charge (or many charges as in a full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case) is known to the person the ARC Break ceases.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 much by-passed charge does it take to make a case? The whole sum of past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fortunately for the pc is not all of it in constant restimulation. Therefore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 stays somewhat in one piece but prey to any restimulation.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selectively restimulates, locates the charge and discharges it (as seen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of a moving Tone Arm).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accidental rekindlings of past charge unseen by pc or auditor occur and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"mysteriously"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Similarly people in life get restimulated also, but with nobody to locate the charge.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Thus Scientologists are lucky.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heavily restimulated circumstances the person goes OUT OF. In such a condition people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want to stop things, cease to act, halt life, and failing this they try to run away.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soon as the actual by-passed charge is found and recognized as the charge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person, up goes Affinity and Reality and Communication and life can be lived.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ARC Breaks are definite, their symptoms are known, their cure is very easy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this understanding and technology.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ARC Break Assessment seeks to locate the charge that served, being hidden, as a whip-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 force on the person. When it is located life returns. Locating the actual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is returning life to the person.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properly handling ARC Breaks can be called, with no exaggeration "Returning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 to the person".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further word of caution: As experience will quickly tell you, seeking to do anything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 all with an earlier by-passed charge incident which led to the ARC Break immediately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earlier incident is found will lead to a vast mess.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Let the pc talk about it all the pc pleases. But don't otherwise try to run it, date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seek to find what by-passed charge caused the earlier incident. In assessing for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Breaks, keep the Itsa Line in very well and keep the What's It out in every respect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except as contained in the above Six Steps.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ARC Break Assessment is simple stuff, so simple people are almost certain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complicate it. It only works when kept simple.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Old auditors will see a similarity in an ARC Break Assessment List and old end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rudiments. They can be handled much the same but only when one is covering a long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period. Otherwise assess only to cognition and drop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trouble in ARC Break Assessments comes from additives by the auditor, failure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keep on with additional lists if the type of charge causing the ARC Break isn't found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first list chosen, failure to read the meter, and failure to keep the Itsa Line in.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Doing ARC Break Assessments to cure ARC Breaks is not the same drill as R2H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confusing the two leads to trouble.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Handled skillfully as above, ARC Break Assessing cures the great majority of woes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auditing, registraring, training and handling organization. If you find you aren't making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 Assessments work for you check yourself out on this HCO Bulletin carefully,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review your meter reading and examine your handling of the Itsa Line. If you want live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people around you, learn to handle ARC Break Assessments.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worry about pcs getting ARC Breaks. Worry about being able to cure them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until you have confidence you can. There's nothing so uplifting as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confidence, except perhaps the ability to make any case get TA motion.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ever be "reasonable" about an ARC Break and think the pc is perfectly right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having one "because ....... ". If that ARC Break exists, the pc doesn't know what's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causing it and neither do you until you and the pc find it! If you and the pc knew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causing it, there would be no further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134 HCOB 20 AUG 63 R3R-R3N, THE PRECLEAR'S POSTULATES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349-50, NTV VII p. 273-74)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20 AUGUST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THREE &amp; FOUR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R3R - R3N  THE PRECLEAR'S POSTULATES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long known that the preclear's postulates made at the time of the incident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contained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the preclear is moved back on his time track beyond Trillions Three, you will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incidents and Reliable Items contain less charge proportionately to the pc (who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stronger then) and that the pc's postulates made then contained more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short as you go earlier on the Time Track, the incidents seemed weaker to the pc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pc, being more capable, had stronger postulates.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it is not uncommon to find a GPM on the early track producing only falls on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pc's postulates made at that time rocket reading (or falling).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This, in fact, gets even more disproportionate so that on the very early track you might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 that running RIs out of a GPM produces no TA motion, but taking the pc's postulates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 produces a TA blow down that "goes through 7" (around the whole TA dial and back up).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my recent surveys of the Tone Arm and its relationship to auditing, it became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apparent that three types of charge existed in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1. Charge as an engram.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2. Charge as Reliable Items.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3. Charge as postulates.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three must be removed from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incident, wherever it is on the track, contains postulates (comments,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considerations, directions) made by the pc at that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in all incidents the pc's postulates must be called for and removed.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remove a postulate from any incident, have the pc repeat it until it no longer reacts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needle of the meter. If it comes down to a persistent tick get suppress off it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it repeated again, just as in the case of any RI in a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LEAVE POSTULATES 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Treat them like GPM Items whether in a GPM or an engram.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 to your ARC Break L lists L3 and L4, "Have we by-passed any postulates?"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implants which tell the pc not to erase his own postulates. There is also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Bear Series Goal "To Postulate"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Sometimes the postulate lies ahead of the actual engram in R3R. Example: A man decides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get hurt, then enters into an engramic situation. The engram does not wholly free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until the postulate is removed.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Occasional calling for "any postulates, considerations or comments you had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incident" while running R3R engrams or R3N will keep the incident going well. When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 one, have him or her repeat it until it no longer reacts on the 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bring this up at this time as I have found a case that got no TA action on engrams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or RRs on RIs until the postulates were given special attention, at which time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of an excellent kind occurred.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SUMMARY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stuck TA is always caused by running the pc above the pc's tolerance of charge.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stop any TA by ramming the pc into incident after incident without cleaning them up.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postulate is only one kind of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any position on the Time Track also look for the pc's postulates. Early on the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expect them to occasionally "blow the Meter apart".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Flatten any postulate found by getting it repeated until the reaction is gone off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needle. And all charge, of course, on anything, whether falls or RRs, must be removed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engrams or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LRH:dr.bh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135 HCOPL 21 AUG 63 CHANGE OF ORGANIZATION TARGETS, PROJECT 80,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V2 p 95-7)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 Saint Hill Students  NOT MA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21 AUGUST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CHANGE OF ORGANIZATION TARGETS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PROJECT 80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PREVIEW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now consolidated and fully proven a break through on basic auditing which changes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organization targets and means a great deal to Organization and Association Secretaries,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Secretaries, Technical Directors, Directors of Processing and Training, PE Directors,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Registrars, Letter Registrars,  Staff Auditors and Instructors, and the state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Academy,  HGC and Staff Co-Audit.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technical advance makes many other things possible. We will designate their broad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application to Central Org planning and dissemination, PROJECT 80.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Essentially what has happened is that I have found the minimum essentials of why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works, and have selected out the important parts for concentration. These parts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are: (1) (In Scientology One and Two) THE ITSA LINE; (2) (In Scientology Two)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ACTION; (3) (In Scientology Two) DIRECTING THE PC'S ATTENTION TO THOSE THINGS WHICH BAR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 FROM RELEASE AND CLEAR; and (4) (In Scientology Three and Four) DIRECTING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ATTENTION TO AND HANDLING THOSE THINGS WHICH BAR HIM FROM O.T.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looks almost too simple. But it makes for an enormous difference in results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dissemination. Why? Because of the ease by which auditing results can be attained.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Because SIMPLICITY makes for far reaching ease of Communication.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NEW SCIENTOLOGY BASIC DEFINITIONS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Scientology I: WHAT IS AN AUDITOR?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is one who listens. Auditor means listener.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Scientology I: WHAT IS A PRECLEAR?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who is discovering things about himself and who is becoming clearer.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Scientology I: WHAT IS A CASE GAIN?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case betterment according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Scientology I: WHAT IS SCIENTOLOGY?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common people's science of life and betterment.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Scientology I: HOW IS SCIENTOLOGY DIFFERENT?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Scientology the preclear is always right. Scientology holds that people know best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themselves.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Scientology I: WHAT IS SCIENTOLOGY AGAINST?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Scientology is against brutality and euthanasia in medical brain damaging, and against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abuse and slavery and punishment in any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Scientology I: WHAT DOES SCIENTOLOGY STAND FOR?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Freedom from mystery. Freedom from fear.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Scientology I: WHAT IS A BOOK AUDITOR?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Someone who has studied books on Scientology and listens  to other people to make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Scientology I: WHAT IS A CO-AUDIT?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team of any two people who are helping each other reach a better life with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Scientology I: WHAT IS AN AUDITING SESSION?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precise period of time during which the auditor listens  to the preclear's ideas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Scientology II: WHAT IS PROFESSIONAL AUDITING?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Sessions given by a trained auditor who is governed by ethical codes and technical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skill, who directs the pc's attention to areas which when examined by the preclear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cause a release of sufficient charge to cause Tone Arm Action, thus reaching the eventual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state of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Scientology I: WHAT IS A RELEASE?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who knows he can continue to improve by auditing and that he will not now become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worse in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Scientology II: WHAT IS A CLEAR?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who has straightened up this lifetime.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These definitions and others like them should be published and posted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lectured about continually until  familiar to everyone.)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find that if you concentrate on these aspects of Scientology and auditing,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dissemination will improve. Where you exceed this simplicity inside the organization's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technical departments and activities you will probably have more losses than gains in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done except that by Saint Hill graduates. This includes auditing supervised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Saint Hill graduates - meaning that where even this supervised auditing exceeds the above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definitions you will have more loses than wins. In fact it takes Saint Hill graduates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groove even this auditing level in, so don't despise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an organization your future depends on SERVICE. Where service attempts to exceed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definitions you will have financial and technical loses and Dev-T.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 not mean Saint Hill grads should not co-audit at the level of Class IV.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 mean that where you insist others exceed the above technical levels you will have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Itsa Line in and TA moving and anyone will eventually go O.T. so you're not barring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people out. Indeed, you're only then MAKING 1T POSSIBLE FOR THEM TO GO O.T.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R1C is your work horse for co-audits, W Unit, outside co-audit teams, etc. R2C is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professional level version, up to clear. Your service includes ARC Break Assessments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Scientology I and Scientology II skills and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means fast Academy training, good permanent HGC results, good public dissemination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few headaches.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 NOT mean that those qualified and classed to run III and IV material in an Org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cannot do so. It means only that an Org specializes in positive wins at I and 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now exceeded processing results of former years with just the Itsa Line and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motion, in spite of the simplicity of the material.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have also exceeded by technical advance, public reality. Therefore we have,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various classes of data, Scientology within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firm Scientology One in the public lines and PE, a good Scientology Two in the Academy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HGC, and you're in. Scientology THREE and FOUR are firmly based in the accomplishment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of Scientology ONE and TWO. And Scientology Five is based firmly on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Four. So  one level is based wholly upon the earlier level and  particularly agree in A,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 and C with that level. The  A, R and C of Scientology One match the public, the  co-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audits and the lower levels of the Academy. When that  A, R and C has been attained,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being is ready for  Scientology Two and can gradually increase his A, R and C 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match it. And so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those of us whose A, R and C already match Scientology Three and Four (and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includes a lot of HPA/HCAs and old timers), continue to run orgs only at that A, R and 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we will certainly lift the orgs away from the A, R and C potential of new public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even Scientology Two people. Creating ivory towers, we then cut our public line.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be amazed how far above the public technical grasp even THIS IS LIFE is! Yet it,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moment, is our best Scientology One book. Actually it's at the level of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Two. We have just learned this by testing some Saint Hill students!!!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Thus, when we exceed the above data for Scientology One and Two and fail to keep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supporting work and data at those levels, we cut ourselves off from the vast majority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public and even some Scientologists and find ourselves standing quite alone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civilization. Our potential, with what we know, is a majority of all populations solidly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us. We have not accomplished that because (1) We didn't have our subject in orderly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divisions (2) We were still concentrating on problems of upper Level technical now solved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(3) We had already cut our bridge to the general public and average practitioner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technically exceeding his A, R and C potential.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as I think you will agree, we must publicly disseminate at the level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One only; get outside public co-audit processing teams (not groups) doing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Scientology One processing on which they call win. Specialize in org (HGC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Academy) technical on Scientology ONE and TWO only. And use Scientology Three, Four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Five to run the show and pick up those whose A, R and C is graduating up to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hope you see this as sound policy. 1 know already that technical wins are in store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orgs using only the above 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keynote of an org is not money. It is SERVICE. If service is_given at the level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A, R and C demanding it, money floods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SERVICE means technical results. My heaviest interest is in high technical results and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 that what I am outlining for you here will give you higher technical gain per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and pc than any amount of higher level data inadequately rendered. Therefore I am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downgrading but upgrading technical with this simplicity, as you will discover.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to write up Scientology One and Scientology Two articles and texts. But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already have the technical side of them or will have in a few days of this Policy Letter.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will take some doing to groove all this in. If you do, there are your new buildings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mobs of people and bursting bank accounts and influence.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this is it organizationally. We're readying up for the public kick off. We'll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to work hard to accomplish it. But we can do it - providing we do not exceed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basics above and providing we give SERVICE at the A, R and C level of those demanding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137 HCOB 22 AUG 63 PROJECT 80, THE ITSA LINE AND TONE ARM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351-52, NTV VII p. 279-80)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[We have added the titles of the 5 tapes, only the dates are listed in the HCOB - Ed.]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22 AUGUST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Route Copy to:  HCO Area Sec  Org/Assn Sec  D of T  D of P  Head of Staff Co-audit  PE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TECH PREPARATION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FOR HCO POL LTR 21 AUG AD13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PROJECT 80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ITSA LINE AND TONE ARM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HCO Area Secretary should cause to be played to staff the SHSBC LRH lectures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 August AD13 [Auditing Tips]  15 August AD13 [The Tone Arm]  20 August AD13 [The Itsa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Line]  21 August AD13 [The Itsa Line cont.]  22 August AD13 [Project 80]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lectures contain all the material necessary for great technical improvement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organization in both training and processing and particularly on the staff co-audit.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Public Dissemination via PE and outside unskilled co-audit is resolved in these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lectures.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great many questions, complications and additives can grow up around the Itsa Line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to amount to several brands of Scientology. These are taken up in great detail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lectures.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part of a program to bring home to Central Organizations the current ease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acceptable results in the Academy, on the HGC and in the Co-audit by use of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Tone Arm and Itsa Line. And carry forward the groundwork for outside co-auditing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broader dissemination.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building all future processing, training and dissemination on the very firm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foundation of the definition of an auditor (one who listens), the Itsa Line (listen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preclear) and the solution of problems (the preclear is always right).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communicates with extreme ease and simplicity.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building all professional auditing on the Itsa Line, plus directing pc's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attention plus the Tone Arm.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are building all top skill auditing on the Itsa Line, directing the pc's attention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must be audited to make clear and OT and the Tone Arm.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tapes contain all the vital basic information.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are having any difficulties with income, results, staff co-audit or public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dissemination, the broad technical data contained in the Itsa Line, ARC Break Assessments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Tone Arm Action will rapidly resolve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begins a new era for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Get the data known to staff by holding these tape plays for me, at least two of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tapes a week, with all staff attending.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Stressing any other data or reviewing any other material, playing any other tapes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broadly to staff or students at this time will retard your forward progress 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overloading the line.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I'm counting on you as HCO Area Sec to take care of this for me and keep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attention squarely 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Itsa Line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Tone Arm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Proper use of ARC Break Assessments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Directing pc's attention adroitly.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 not affect what we already know and does not outmode such things as metering,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Auditor's Code,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take care of this one for me on the technical end, you'll get a lot of gains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prosperity.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138 HCOPL 22 AUG 63 ARC BREAK ASSESSMENTS ON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V5 p 228)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22 AUGUST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ARC BREAK ASSESSMENTS ON STAFF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(Cancels previous similar policies   on Staff O/Ws, Missed W/Hs, etc)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ARC Break Assessment, as per HCO Bulletin of July 5, AD 13,  should be done on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Staff weekly, replacing any Missed Withhold or By-Passed Charge checks currently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check is primarily the responsibility of the HCO Area Sec but may be delegated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Tech Dir, D of P, or whoever is in charge of the Staff Clearing Programme, but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delegation of the action relieves the HCO Sec from responsibility for getting it done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well and weekly.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139 HCOB 24 AUG 63 R3N, THE TRAIN GPMS, THE MARCAB BETWEEN LIVES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281-6,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24 AUGUST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FOUR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TRAIN GPMs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MARCAB BETWEEN LIVES IMPLANTS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 rough, fast survey of the Train GPMs and the Between Lives Implants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data involved in all this is of great scope and as it concerns all the peoples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Earth, considerable more work will be done on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these are the most involved and low-toned implants on the time track,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recommended that other earlier GPMs be completed before the Between Lives material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tackled. After all tone arm action is the important thing and any earlier GPM that gives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makes the Between Lives Implants and Train GPMs easier to run. So program for earlier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GPMs. However, pcs do get into the Between Lives Implants and do connect with the GPMs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and in the Train GPMs, so the pattern and data is released. Where possible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any event, a safe rule is to run whatever GPM you can get your hands on and date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little as possible in 3N.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TRAIN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given to the being on his first contact with the Marcab Invasion Force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sector of the universe.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the Train GPMs date from hundreds of years ago to hundreds of thousands of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Earlier on the track there are lots of trains such as in the Invisible Picture GPMs.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mere existence of a train in the implant doesn't make it the Train Implants.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established by date.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implanting is done from a huge train station. The announcer, through speakers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platform, gives continual running fire of wrong dates and directions, and orders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depart and return to this point, and "you don't know when this happened to you." A lot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hellos and goodbyes and false information.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being is put in a railway carriage quite like a British railway coach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compartments. Speakers are to the right and left in the compartment.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train is backed up rapidly through eight pairs of stands (eight on either side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track, sixteen in all.) These spray white energy against the side of the carriage.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None of the white energy touches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pair of RIs fires during the whole backward run between the stands and then,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reversing in the speakers, fires all the way forward again. One pair of RIs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pattern, then, fires a complete round trip. Then the next pair fire for a complete round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trip (forward and back) and so on. There are then sixteen repeats for each pair, 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forward and 8 back, before the next pair.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pattern is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(List for oppterm. Remaining terms use the whole phrase of the goal "To Be _______)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Oppterm ---- NOT (Oppterm)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(+ complete goal) ---- Nothing (complete goal)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Best (+ complete goal) ---- Not Best (complete goal)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Inevitable (+ complete goal) ---- Questionable (complete goal)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Doubted (+ complete goal) ---- Certain (complete goal)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Accursed (+ complete goal) ---- Commendable (complete goal)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Unforgivable (+ complete goal) ---- Forgivable (complete goal)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Hopeless (+ complete goal) ---- Hopeful (complete goal)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(Single RI) That's your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the start of each goal (or pair perhaps) a face may come up and say "You still here?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out. Get off this train. We hate you." And from the speakers "This happened to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yesterday, tomorrow, now. This is your departure point, keep coming back. You'll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meeting all your friends here. When you're killed and dead keep coming back. You haven't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chance to get away. You've got to report in. This happened to you days ago, weeks ago,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years ago. You don't know when this happened to you. We hate you. Get out. Don't ever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come back."  There's a lot more of this including how you'll be pulled and  pulled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you're dead until you come back. A lot of wrong  dates are also thrown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type of goal is of the worst negative dichotomy. To Be Caught. To Be Wrong. To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Away. To Commit Suicide. Etc. The  GPM "To End" begins the series. There is a large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number of GPMs  in the series.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series may have been given the pc on entrance to the Marcab Confederacy plus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minus 200,000 years ago, and then again much later just before the first Between Lives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 as a preliminary step before the actual Between Lives Implant.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therefore important to run these Train GPMs before trying to run the Between Lives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 itself, for all these GPMs are repeated again in the Between Lives Implant.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running these Train GPMs, be sure to get the first pair on their first fire. There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standard swinging arm crossing signal that sounds at the end of each run of the train.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Trains play a large part in implanting. There are lots of pictures of them, lots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rails way earlier than the Train GPMs. But no earlier ones are given inside a coach.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what makes it nightmarish-the white energy only hits the coach sides, not the pc.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rush of the train puts heavy Kinesthetic into the engram. The goals "To Start" "To Stop"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"To Change" make the pc feel he can't control the train. To Be Unable.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Instantaneous.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Various perceptions are all in this series of Train GPMs. If it's bad, it's there.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BETWEEN LIVES IMPLANT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implant properly has six parts.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Pc's actual death (not in first one given).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First screen section (to left) giving a false death, many GPMs calculated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obliterate memory and group the time track, and some pictures containing groupers.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 it is 15 days long.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main screen purporting to give the future trillion, trillion, trillion, trillion,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trillion years from the year zero. On this the pc's past implants get stuck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The "Next Hundred Days." A screen on the right of the main screen giving a number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positive dichotomy GPMs to fit the negative dichotomy goals on the first screen section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(2). This also contains a false projection to Earth "into a baby" complete with sonic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delivery room (a home bedroom with oatmeal wall paper or the current fashion 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Earth.)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 actual kickoff from the implant station (not by projection to Earth but being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dumped on Earth.)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The actual search for a baby.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main screen is a long white board with a grate near the top all the way along.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 roar in the whole place like blowers going.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Huge numbers of earlier GPMs stack up on (2). Lots of earlier implants stack up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main screen. The whole operation is a huge grouper. But given good TA action, it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eventually flies apart, especially if many earlier GPMs and the Train GPMs are run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good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has had at least two series of Train Implants and perhaps as many as 300 Between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Lives Implants in the last many thousands of years. Therefore the way to program all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to run mainly earlier GPMs on the pc, then the Train GPMs, then any more earlier GPMs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can be found and then the Between Lives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Between Lives Implants (and the Train GPMs) have the full intention of installing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compulsion to return and a feeling the pc can be reached by them and be pulled about,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wiping out all memory of former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any pc can be run on earlier GPMs in spite of all this.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reason this and other "screen implants" acts as a grouper is because it restimulates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 track charge which then, pushing forward toward PT, crushes the incidents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on the screen.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Of course it is all "wrong dated" and "wrong durationed." And this contributes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crush of the material toward 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basically it is simply restimulated charge on the early track that presses toward PT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shoves the pc into the screen implant. Therefore if you just restimulate and do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early track GPMs when found, eventually you will find your pc crushed up against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recent times and in these Between Lives screens (if life and these screen incidents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already done it).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secret of the amnesia: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Restimulate enough early track charge and do not discharge it and the being will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amnesia on the whole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are monkeying about on the backtrack and just partially discharging incidents,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going on to something new all the time, failing to run a series of GPMs completely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find them, after a while, past track will become unreal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it will blot out and vanish and you will only have these Between Lives type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to work with. Then if you flub them, your pc's pictures will disappear.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DANGER SIGNAL IS DECREASING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all occurs on the mechanism of early track restimulation, compounded with 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dates and wrong durations. So the way to handle any pc is to locate or spring off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 early GPMs or implants and run them fully.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Lack of Tone Arm action may upset this program but it is mainly GPMs that stick tone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arms since they stall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is in danger if earlier track is becoming less real or is vanishing or the bank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pressing forward and landing on screens. The remedy is take what was already restimulated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earlier, particularly GPMs, any GPMs, and run them thoroughly (1) As GPMs (2) As engrams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(3) As pc's postulates. This discharges them. Keep this up, be thorough.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restimulate more than you discharge fully. And the pc's pictures will come back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track go straight again.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above gives you the right way to handle the Between Lives Implants. Peel off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from it (meaning early track GPMs restimulated on it and visible on the screen)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them fully before taking something else off the screen to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one does not really run a Between Lives Implant until very late on a case.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uses it when it appears on a case (l) to realize that the earlier track has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restimulated too much and too little discharged from it and (2) to find earlier GPMs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Excessive restimulation and flopping about on the early track and running nothing clean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inevitably bring the pc forward and up against the Between Lives Implants.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auditor who restimulates and does not run early track material when found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doing a dangerous 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Between Lives Implants create amnesia only because they restimulate early track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discharge it. If they didn't do this they would not produce the same effect.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auditing undoes this mechanism only when early track incidents are thoroughly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when contacted.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worst sinner is the GPM. So never fail to run any early track GPM completely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found, with its whole series. Don't go skipping about. Going earlier. Omitting goals,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leaving a GPM incompletely discharged.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Otherwise you will make the acquaintance with the Between Lives Implant area.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know of any early GPM series left unhandled on the pc, run it completely before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restimulating anything else.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if you are running the Between Lives Implant grab off of it any earlier GPM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incident you can find and take it early and run it. Don't stay with the screen. Peel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things off it that are earlier and run them. Otherwise the pc's bank will feel like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crumbling forward into PT like an avalanche.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mechanism of the production of unawareness by restimulating but not running charge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early track is itself an important discovery. It forbids then browsing through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early track, a sip here, a datum there. Be thorough or crash, out goes the lights, into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PT slides the pc with a thousand volts driving him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know of any early track GPM on your pc that can be run with tone arm motion clean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up as a GPM, clean up all the GPMs in that series, run it as an engram, run any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postulates out of it, get it clean and then find something else.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cycle of a pc in total amnesia at start of auditing would be (if audited with good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action):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Contacts yesterday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Contacts this life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Contacts childhood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Contacts a past life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Contacts incidents on this planet in the past few thousand years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Contacts early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Contacts lots of early track and GPMs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Contacts earlier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Contacts very early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Continues to clean up track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Contacts reasons for making pictures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Goes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try to rush this by practicing unthoroughness from (5) on, then when pc reaches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(9) above you will suddenly find him on the Between Life screens.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will have overcharged early track and failed to discharge it and the result will be: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Contacts earlier GPMs but has trouble holding position on the track to run them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ARC breaky;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9a. Contacts earlier material but it groups and scrunches and sticks together; 10a.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Collides with screen implants like the Between Lives (there are earlier ones); 11a. Can't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keep pictures apart, things easily wrong dated and is very ARC breaky and is stuck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Between Lives;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12a. Can't reach the early track and at session starts is found to be stuck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shortcut back to finding when he started to "make pictures." The phenomenon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early charge pushing the pc back toward PT if not run defeats any such attempt.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making an OT is keeping the TA going with itsa line in and being thorough on early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track incident running.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has gotten into condition (12a) above or is approaching it, don't waste time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endless dating. Just find any early GPM already partially run (the earliest one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lay your hands on without restimulating others) and run it completely. Then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another and another. And shun all new material until you have completely handled the old.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don't let the pc wander around on the early track. Just find and run GPMs and clean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fully whatever you find. Or you'll be sitting there reading this HCOB despairingly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trying to get your pc off a Between Lives screen.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Even if these listed evils occur, however, you have not lost the TA action already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gained, if misguidedly, on the case and the matter is easily repaired providing you redo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you've left undone and this time be neat and restimulate the case otherwise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little as possible. He or she is still closer to OT. They were just making it the hard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140 HCOB 1 SEP 63 I ROUTINE THREE SC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353-56, NTV VII p. 288-91)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THREE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CLEARING - CLEARING - CLEARING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THREE SC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has been such a rush on in technical that it may have looked to you that we were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 state of rapid change. This was occasioned by a speed-up caused by various events.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are getting about a century of research (or more) in a very few months. So bear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me. The end is not only in sight. It's here. My job is mainly now to refine and get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data to 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order brought into our work by making FIVE LEVELS OF SCIENTOLOGY is paying off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rapidly. Level One is in development. Level Two is well away. Level Four is complete.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suddenly Level Three leaped to a final phase.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can CLEAR, CLEAR, 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has been a stepchild for months, even years now. It has been mauled, messed up,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invalidated and rehabilitated and knocked around. But a BOOK ONE CLEAR was what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people came into Scientology to obtain. And now I've done it. I've found out why not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this HCO Bulletin is a hurry-skurry outline of the steps so you can do it. There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be lots of HCO Bulletins on this. The tapes of August 27, 28 and 29, AD13, give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its theory.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 DEFINED - Book One definition holds exactly true. A Clear is somebody with 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"held down fives" in this lifetime (see Evolution of a Science).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 TEST - Clear sits at Clear read on the TA with a free needle. No natter. 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upsets. No whole track keyed in. No SERVICE 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CLEAR STABILITY - We are not concerned with stability. But we can now key out so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thoroughly that we need not stress "keyed out clear". I have found the means, I am sure,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make this state far more stable and recreate it easily if it slips.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forgive me for being indecisive about clear states for these past many months.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breakthrough is stated as follows: IF YOU CANNOT MAKE A CLEAR IN A 25-HOUR PREPCHECK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HAS ONE OR MORE SERVICE FACSIMILES.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barrier to clearing and the reason for fast relapse when clear was attained has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SERVICE 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SERVICE FACSIMILE defined: Advanced Procedure and Axioms definition accurate. Added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is: THE SERVICE FACSIMILE IS THAT COMPUTATION GENERATED BY THE PRECLEAR (NOT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BANK) TO MAKE SELF RIGHT AND OTHERS WRONG, TO DOMINATE OR ESCAPE DOMINATION AND ENHANCE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OWN SURVIVAL AND INJURE THAT OF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 that it is generated by the pc, not the bank. Thus the pc restimulates the bank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computation; the bank, unlike going to OT, does not retard the pc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Service Facsimile is usually a this lifetime effort only. It might better be called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SERVICE COMPUTATION but we'll hold to our old terms. The pc is doing it. In usual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aberration the bank is doing it (the pc's engrams, etc). Where you can't clear the pc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just bank, you have to get out of the road what the pc is doing to stay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aberrated. If you clear only what the bank is doing the clear state rapidly relapses.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clear what the pc is doing the bank tends to stay more quiet and unrestimulated.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the pc who mostly keys his bank back in. Therefore the pc who won't go free needle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 is himself unconsciously preventing it. And by knocking out this effort we can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key out the bank and we have a fast clear who pretty well stays clear (until sent on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state is desirable to attain as it speeds going to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this came from studies I've been doing of the Tone Arm. The Tone Arm must move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during auditing or the pc gets worse. All those pcs whose Tone Arms don't easily get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and hang up are SERVICE FACSIMILE pcs.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 that the SERVICE FACSIMILE is used to: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FIRST: Make self right.  Make others wrong.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SECOND: To Avoid Domination.  To Dominate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THIRD: To Increase own survival.  To hinder the survival of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Service Facsimile is all of it logical gobbledygook. It doesn't make good sense.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That's because the pc adopted it where, in extreme cases, he or she felt endangered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but could not Itsa it. Hence it's illogical. Because it is senseless, really,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computation escapes casual inspection and makes for aberrated behavior.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 MAKE A CLEAR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steps, in brief,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ESTABLISH SERVICE FAC. This is done by Assessment of Scientology List One of 2-12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using that for a starter and then using the Preliminary Step of R3R as published (HCO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 of July 1, AD13). One uses only things found by assessment, never by wild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guesses or pc's obvious disabilities. These assessments already exist on many cases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used as earlier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AUDIT WITH RIGHT-WRONG. Ask pc with Itsa Line carefully in, FIRST QUESTION: "In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lifetime, how would (whatever was found) make you right?" Adjust question until pc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 it, if pc can't. Don't force it off on pc. If it's correct it will run well.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keep repeating the question unless pc needs it. Just let pc answer and answer and answer.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 pc come to a cognition or run out of answers or try to answer the next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prematurely and switch questions to: SECOND QUESTION: "In this lifetime, how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(whatever was found) make others wrong?" Treat this the same way. Let the pc come 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cog, or run out of answers or accidentally start to answer the first question. Go back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question. Do the same with it. Then to second question. Then to first question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again, then to second.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your assessment was right pc will be getting better and better TA action. But the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will eventually lessen. On any big cognition, end the process. This may all take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2 hours to 5, I don't think more. The idea is not to beat the process to death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sink pc into bank GPMs. The pc  will have automaticities (answers coming too fast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said  easily) early in the run. These must be gone and pc bright  when you end. You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trying to end the compulsive  character of the Service Facsimile so found and get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  automatic and get pc to see it better, not to remove all TA  action from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AUDIT SECOND PROCESS. Using the same method of auditing as in 2. above, use the THIRD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QUESTION: "In this lifetime how would (same one used in Step 2) help you escape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domination?" When this seems cooled off use FOURTH QUESTION: "In this lifetime how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(same one) help you dominate others?" Use THIRD QUESTION and FOURTH QUESTION again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until pc has it all cooled off or a big cognition.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AUDIT THIRD PROCESS. Using the same method as in 2. above use the FIFTH QUESTION: "In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lifetime, how would (same one) aid your survival?" and then SIXTH QUESTION:  "In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lifetime how would (same one) hinder the survival of others?" Use FIVE and SIX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long as is necessary to cool it all off or to produce a big cognition.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PREPCHECK WITH BIG MID RUDS, using the question, "In this lifetime, on (same one)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 been...?" and get in Suppress, Careful of, Failed to Reveal, Invalidate,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Suggest, Mistake been made, Protest, Anxious about, Decided.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has a really shattering cognition just halt Prepcheck and end it off.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Prepcheck is done of course off the meter until the pc says no, then checking it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meter and cleaning it off. Once you've gone to meter on a button stay with meter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 queries. But don't clean cleans and don't leave slows or speeded rises either.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don't cut pc's Itsa Line.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should be the end of a Service Facsimile. But a pc may have several, so do it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again through all steps as often as is needed.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Pcs who have had Scientology List One of R2-12 should be given these as the first things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used. Pcs who have had assessments done for R3R chains should have these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results used (or as much of them as apply) for the next runs. Even if the chain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has been run on R3R still use it for R3SC.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COMPLETING CLEARING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complete clearing then, it is only necessary to give a permissive In This Lifetime 18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button Prepcheck making the pc look hard for answers, short of ARC Breaking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you should have a beautiful free needle and TA at the clear read and the pc shining.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clearing did not occur these following faults were present in the auditing: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Pc did not agree with assessment, it read only because pc did not  understand it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protested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assessment was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atmosphere of auditing was critical of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The Itsa Line was not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 auditor let the Itsa Line wander to early track.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The auditor Q'ed and A'ed and went off process and into engrams   on pc's "sell".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The process was not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The assessment was done by physical disability inspection or   by choosing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habits, not by actual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The auditing did not produce TA action (wrong assessment and/or   Itsa Line out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all that could produce no TA action).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Pc already sitting in a heavy ARC Break by reason of whole   track by-passed charge.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This process used instead of an ARC Break Assessment well done,   thus making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 a punishment.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Questions phrased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Questions were over-run.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Questions were under-run.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Auditor too choppy on Prepchecking.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16. ARC Breaks in these sessions were not cleaned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17. Pc trying to plunge into early track and stay restimulated.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18. Pc trying to get early track GPMs or engrams run to avoid   giving up Service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19. Auditor missed withholds accumulated during clearing.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20. Process end product "clear" overestimated by auditor, pc or  supervisors.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keynote of clearing a Service Facsimile is INTEREST. If pc isn't interested in it,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assessment is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keynote of auditing tone is permissive, happy, easy, not militant. Let pc run 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phrasing question, no matter what is assessed it is always IT MAKES PC RIGHT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OTHERS WRONG. Pc is not trying to make it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ordinary Prepcheck, done with a Service Facsimile present, will turn on mass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 Why? Pc is asserting Service 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 that's the fast rundown on R3SC (Routine Three, Service Facsimile Clear).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that's clearing. A lot of theory is missing in this HCO Bulletin but not one essential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step. You can do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person is cleared before going on to OT they make it hundreds of hours faster!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(NOTE: All OT processes will shortly be released with R4 designations but with little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change.)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141 HCOB 1 SEP 63 II SCIENTOLOGY TWO, ROUTINE 1C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292-3, not in old tech vols)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 SEPTEMBER AD 13  Issue 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Remimeo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TWO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1C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will improve if the auditor can get him to put the itsa line in with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itsa line is not just a comm line. It's getting the pc to say about his problems,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life, difficulties, "It's a _____"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let the pc come up with strings of problems or upsets. Get the pc to come up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 he's solved, decided about, cured, what he's found about a problem.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chooses the problem or area. The pc puts in,  "It's a _____."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then listens with tone 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pc goes three sessions without tone arm action, he or she will get worse or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Avoid any button that might lead to a GPM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not covertly try to run a higher process like Right-Wrong  and call it R1C or you'll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wind up in a mess.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Typical correct question: "How have you tried to handle marriage?"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INCORRECT question: "What problems have you had in your marriage?" (Gives confusions,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data.)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CORRECT question: "What have you done about your mind?"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INCORRECT question: "What has been bothering you about your mind?"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want the stable datum which holds back the confusion. The  discovery is, if you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to as-is his self-injected  solutions, his confusions will vanish as discharge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process is called R1C. That's because it can be used at Level One.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understandable best at Level Two where one knows about meters, charge, confusion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stable datum,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a wonderful co-audit process. But if the auditing supervisor of the co-audit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doesn't know the rules of the process as above, half the cases will go blooey eventually.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Covertly trying to run R3SC with, "How have you been right?" will become a quick bog.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half the questions are there (actually only 1/6) and it will jam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Weirdly trying to run an engram with, "When have you gone  unconscious?" would obviously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can, possibly, alleviate things with R1C, but only if you follow the rules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must not be permitted to wander on the early track. He'll tie his case in knots.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there's some direction of attention required.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process is wonderful. It isn't repetitive. You just keep the pc talking, getting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 in rarely, not cutting the pc's comm line. You acknowledge once in a blue moon,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usually when the pc has run 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makes a question right is: DOES IT GIVE INCREASING  TA ACTION?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142 HCOIL 1 SEP 63 SCIENTOLOGY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294)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BPI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INFORMATION LETTER OF SEPTEMBER 1,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teaching Scientology One it is easy to get to the reality level of the public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using well-known and hackneyed phrases to illustrate data. For example: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"It's like talking to a brick wall" to illustrate non-duplication of a communication.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"I'll never speak to you again" to illustrate how  communication goes out when there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must be many more that are in common and everyday use either by grown-ups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children. I want to collect these so that they can be widely used to make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 to the public.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 therefore send me any such examples that you know of - quickly please!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Data on how you have solved dissemination to anyone is also  expected.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144 HCOB 6 SEP 63 INSTRUCTING IN SCN AUDITING, INSTRUCTOR'S TASK,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357-60, NTV VII p. 295-8)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6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Sec Tech Dir D of T, D of P  Five copies to each Org Orgs do not restencil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FIVE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INSTRUCTING IN SCIENTOLOGY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INSTRUCTOR'S TASK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 of P's CASE HANDLING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given at the Saint Hill Special Briefing Course Instructors Conference of this date,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task of the Scientology Auditing Course Instructor (and D's of P handling cases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through uncleared staff auditors) is to accomplish training and processing and therefore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with uncleared students or auditors.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drawings and explanations were made.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[Items inside ==== were in circles in the original]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Drawing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======= comm line =========== ====  Auditor --------------&gt; Auditor's --X-X-X-&gt;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======= of observation Service Fac ====  ===========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Drawing 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Auditor's Observation Line  ------------------------------------\  =======/ 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=========== PC  ======= --X-X-X-X---&gt; Auditor's --X-X-X-&gt; ====  Service Fac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===========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Drawing 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======= ======= ======  Auditor -------&gt; Service -----&gt; Bank  or PC Fac ======  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Drawing D  ======= =======  Auditor --X-X-X-&gt; Service  ======= Fac ========= Stressed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| ======= PC Instructors &amp; ---&gt; | Occurence Supervisors | =========  V PC Condition cared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 ========= by strict adherence to  Data Body, drills and data by auditor  Drills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=========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Drawing A we see the auditor's perception of the pc as limited by auditor's 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Service 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Drawing B we see the Auditor's perception of the pc the way it would be if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Service Fac were removed.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we see judgement missing because of lack of perception of the pc or his or 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condition or case in Drawing A, thus permitting only processes not requiring high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perception or decisions based upon the momentary condition of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Drawing B we see that perception is not limited, judgement can be exercised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because the pc can actually be observed by him. Higher level processes can only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run by an auditor approximating the observation condition shown in Drawing B.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Drawing C we see the actual observation limitations of auditor or pc in an aberrated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condition. The keynote is SAFE ASSUMPTIONS as per Service Fac. Thus only Safe Assumptions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be entertained and no real auditing occurs. Only ineffective assumptions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questions are likely to be asked or viewed. Example: "What about thinking about stealing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paper clip from HASI?" This actual question was once asked in O/W, and its prototypes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keep real auditing from occurring since neither pc nor auditor get close to any real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aberration. (That either auditor or pc consider the assumption safe does not mean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aberrated and subject to fault.) So no real auditing of the case is undertaken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something worth while auditing is contacted, either auditor draws off or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(unobserved by an aberrated auditor) draws off. This reduces processing results to next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nothing. It also sometimes leads both auditor and pc in over both their heads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little is observed and all these "Safe Assumptions" are also aberrated.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Instructor's (and Case Supervisor's) Solution is seen in Drawing 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at lower stages, done by aberrated auditors (who have Service Facs in place)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assumed to be independent of observation of the PC Occurrences (since observation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pc as in Drawing A does not exist).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Instructor therefore directs the Student Auditor's attention toward the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Body of Data in order to get effective auditing done. So does any Case Supervisor.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body of data is designed to accomplish auditing independent of observation of the pc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many varieties of changes and differences amongst pcs. The Instructor uses such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mechanisms as "If you can breathe you can audit," "Do it exactly by the Bulletin."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instructs only in broadly workable processes and along definite rote lines. He uses 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habit patterns of discipline to enforce the auditor's  attention to and compliance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workable drills and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this is done (and only if this is done) will auditing occur that is capable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producing effective results independent of the condition shown in Drawing 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condition shown in Drawing C is permitted to occur, then all manner of squirrel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and actions will occur in sessions, wild solutions will reign and general chaos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result. But more importantly the auditing necessary to produce the ideal condition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shown in Drawing B can occur only in the presence of Instruction or Supervision shown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Drawing 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one produces cleared auditors by operating only as per Drawing D. These facts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the result of theoretical supposition, but of careful empirical observation and test.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Therefore, Instruction and performance of uncleared auditors must follow Drawing 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accomplishment of Classes II and III auditing and Levels II and III results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possible by following Drawing D. It fails only when Drawing D is not understood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followed by Instructors and Auditing Supervisors.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liability is that the student's or auditor's Service Fac may contest Instruction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shown in Drawing D. There is no liability if the student is already capable of Drawing 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observation (which is rare in uncleared persons). If a Service Fac is in the road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Instruction as per Drawing D, it still has been and can be overcome far more easily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overcoming various erroneous and varying observations of pcs, as to confront the pc is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confront aberration directly and to confront the Body of Data is to confront only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orderly and pleasant arrangement of truthful facts that will still hold good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is cleared, whereas the pc's aberration, unstable before processing, will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we study valid workable data that is broadly true and enforce compliance with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rather than studying or classifying Individual Cases and their aberrations as was done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exclusively in older Mental Sciences (which failed where we have already succeeded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years).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 IV material (OT and Whole Track) is sometimes too much for the uncleared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since it is complex. It requires strict adherence to the Body of Data as well as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observation of the pc. Thus Class IV materials (OT and Whole Track) are best done when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conditions of Drawing B and Drawing D both be present in the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establishes levels of data and classification of its use. Some auditors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Service Facsimiles in place will be unable to successfully handle Class IV data. And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pcs unless cleared of the added restimulation of this life and the environment before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put on Whole Track will be unable to climb the hill.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all Instruction and use of Scientology Auditing Skills and Materials are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successfully done as per Drawing D and have proven unsuccessful when auditor observation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pc was assumed or auditor judgement relied upon while the auditor or student was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an uncleared state as per Drawings A and 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shows an Instructor in or Supervisor of Scientology Auditing his surest route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success with students without blocking those students already in condition to observe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pcs. Those students whose Service Facsimiles revolt at Drawing D will also most surely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prevent their observation of the pc and Instruction and Supervision Methods as per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Drawing D can overcome the barrier whereas nothing will actually surmount the failure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 the pc, short of clearing the auditor's Service Fac. This last is a matter, also,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close observation of students over a period of two years.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object is to get auditing done under supervision and both during and after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Instruction. Only then can we ever broadly attain cleared auditors or any of 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objectives.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Instruction fails when these principles are not present or when done without heavy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stress on the Body of Data and compliance with good auditing practice.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in no way critical of students or uncleared auditors. It is simple observation.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effective.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 mean development to accomplish auditing without observing the more subtle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conditions of the pc. We have done just that. Therefore, as the student or auditor does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usually observe the pc because of his own Service Fac, and as Level II and III can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 entirely by data, drills and rote procedures, all but Class IV can be attained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cleared auditors. If only cleared auditors were permitted to audit then nobody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be able to start the clearing. This shortage of cleared auditors will exist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nearly the end of this universe. So it is a good thing to have the problem resolved, 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in this 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Of course, the most valid reason for using this approach is that only the disciplined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Body of Data used exactly is capable of resolving cases and no amount of confront of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occurrence would by itself resolve anything.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the Body of Data exactly and precisely used that resolves the human or any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mind. And that's the main reason to make the student concentrate upon it. So this is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safe thing to do - concentrate on the Body of Data - no matter why.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LRH:dr.bh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&lt;HTML&gt;&lt;PRE&gt;&lt;BODY BGCOLOR="#ffffff"&gt;Subject: FZBA 12/14 SUPER TECH VOL FOR 1963 From: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Secret Squirrel &lt;squirrel@echelon.alias.net&gt; Date: Tue, 08 June 1999 12:57 AM EDT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Message-id: &lt;681c7fbe037ea97f2d934cc8011f71ae@anonymous.poster&gt;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12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145 HCOB 9 SEP 63 REPETITIVE RUDIMENTS AND REPETITIVE PREPCHECKING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361-62, NTV VII p. 299-301)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9 SEPTEMBER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REPETITIVE RUDIMENTS AND REPETITIVE PREPCHECKING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(Compiled from HCO Bulletins of July 2, 3 and 4, AD12)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HOW TO GET THE RUDIMENTS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Just as an E-Meter can go dead for the auditor in the presence of a monstrous ARC break,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 have found it can go gradiently dull in the presence of out rudiments. If you fail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one IN then the outness of the next one reads faintly. And if your TR1 is at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poor, you'll miss the rudiment's outness and there goes your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get over these difficulties, I've developed Repetitive Rudiments.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at first does not consult the meter, but asks the rudiments question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until the pc says there is no further answer. At this point the auditor says, "I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 that on the meter." And asks the question again. If it reads, the auditor uses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 to steer the pc to the answer, and when the pc finds the answer, the auditor again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says, "I will check that on the meter" and does so.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cycle is repeated over and over until the meter is clean of any instant read (see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HCO Bulletin of May 25, 1962, for Instant Read).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cycle: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Run the rudiment as a repetitive process until pc has no answer.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Consult meter for a hidden answer.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If meter reads use it to steer ("that" "that" each time  the meter flicks) the pc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answer.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Stay with the Meter and do (2) and (3).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process is flat when there is no instant read to the question.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does not "bridge out" or use "two more commands". When the meter test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question gets no instant read, the auditor says, "The meter is clean".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trick here is the definition of "With Session". If the pc is With Session the meter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read. If the pc is partially against session the meter will read poorly,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rudiment will not register and the rudiment will get missed. But with the pc with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meter will read well for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FAST CHECKING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Fast Check on the Rudiments consists only of Steps (2) and (3) of the cycle done over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over.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Watching the meter the auditor asks the question, takes up only what reads and, careful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to Q and A, clears it. One does this as many times as is necessary to get a clean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needle. But one still says "The meter is clean" and catches up the disagreement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the additional answers.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 question is seen to be clean, the question is left.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using Fast Checking NEVER SAY, "THAT STILL READS." That's a flunk. Say, "There's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another read here."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REPETITIVE PREPCHECKING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will still use the term "Prepchecking" and do all Prepchecking by repetitive command.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STEP 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now looking at the Meter, the auditor asks the question repetitively until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preclear says that's all, there are no more answers.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STEP TWO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then says, "I will check that on the meter" and does so, watching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Instant Read (HCO Bulletin May 25, 1962).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it reads, the auditor says, "That reads. What was it?" (and steers the pc's attention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calling each identical read that then occurs). "There ....... That ....... 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....... " until the pc spots it in his bank and gives  the datum.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STEP THREE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then ignores the meter and repeats Step One above. Then goes to Step Two,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STEP FOUR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there is no read on Step Two above, the auditor says, "The meter is clean."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all there is to Repetitive Prepchecking as a system. Anything added in the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more auditor questions is destructive to the session. Be sure not to Q and A (HCO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 of May 24, 1962).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 sure your TR4 is excellent in that you understand (really, no fake) what the pc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saying and acknowledge it (really, so the pc gets it) and return the pc to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Nothing is quite as destructive to this type of auditing as bad TR4.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END WORDS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E-Meter has two holes in it. It does not operate on an ARC broken pc and it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operate on the last word (thought minor) only of a question. Whereas the question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(thought major) is actually null.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pc can be checked on the END WORDS OF RUDIMENTS QUESTIONS and the charge on those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single words can be made known and the question turned around to avoid the last word's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"Are you willing to talk to me about your difficulties?"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word "difficulties", said to the pc by itself gives an Instant Read. Remedy: Test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"Difficulties". If it reads as itself then change the question to: "Concerning your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difficulties, are you willing to talk to me?" This will only react when the pc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unwilling to do so.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Caution: This trouble of END WORDS reading by themselves occurs mainly in the presence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weak TR1 and failure to groove in the question to a "thought major". With good TR1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 WORDS read only when the question is asked.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PRACTICE you only investigate this when the pc insists strongly that the question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nul. Then test the end word for lone reaction and turn the question about to make it 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another end word (question not to have words changed, only shifted in order).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groove it in and test it for Instant Read. If it still reacts as a question (thought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major) then, of course, it is not nul and should be answered.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DOUBLE CLEANING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"Cleaning" a rudiment that has already registered nul gives the pc a Missed Withhold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nothingness. His nothingness was not accepted. The pc has no answer. A missed no-answer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occurs. This is quite serious. Once you see a Rudiment is clean, let it go. To ask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again something already nul is to leave the pc baffled - he has a missed withhold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 nothingness.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LRH:jw.bp.cden  Copyright $c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146 BTB 12 SEP 63 CCH'S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[Not in either set of tech volumes. This was originally an HCOB and was later reissued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 BTB. We do not have the original HCOB version, but this BTB should be close.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a Level D SHSBC pack circa 1980. Note that it has been  REVISED rather than simply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re-issued. If someone has an older  unrevised version, please post it. - Ed.]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BOARD TECHNICAL BULLETIN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 SEPTEMBER 1963R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REVISED &amp; REISSUED 7 SEPTEMBER 1974 AS BTB (REVISION IN SCRIPT)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CANCELS HCO BULLETIN OF 12 SEPTEMBER 1963 SAME TITLE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Remimeo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CCH'S DATA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CCHs are a highly workable set of Processes starting with Control, going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 and leading to Havingness, in that order. The CCHs are auditing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specifically aimed at and using all the parts of the Two Way Comm Formula.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CONTROL is the first action of the CCHs and is highlighted by being done Tone 40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two CCHs (CCH 1 and CCH 2).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reason for Control being the main point is simply to bring about an awareness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Terminals to which communication will be possible; this is done by A. bringing to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awareness that his body and he are being controlled from a particular KNOWN SOURCE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POINT and B.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he also is a Source Point of Control with Control over self and body, all of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accomplished with CCH 1. i.e. Awareness of two known terminals: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Once the above has been done with CCH 1, the gains can be developed further with CCH 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finding for the PC more known points (environment) and familiarity in this "new"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environment plus the beginnings of the next major step forward in this developement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Communication, the awareness of distance.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COMMUNICATION (CCH3) is the next major step forward in the rehabilitation of your PC.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Tone 40 is used in the next step but only on the motion. Communication is encouraged.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type of Communication practised by the actual auditing actions is that of "one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communication" i.e.Cause-distance-effect with intention, attention, duplication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understanding, plus the first glimmerings of cause being given to the PC by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receiving PC's comm and then getting the PC to get the idea of contributing to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motion. In this section you are also going to develop the PC's ability to reach 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showing him it is safe to reach across a distance (hand contact mimicry) and then reduce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his dependency on YES? and increase his reach even more (hand space mimicry).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an added bonus to the above you are also on the beginning step of Havingness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(Duplication) as you will be teaching the person to duplicate as a being in two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 and not as a body with reference to body Right and body Left.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HAVINGNESS is the final step in this portion of the CCH formula (full formula CCHCACTCH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where A = attention (control) T = Thinkingness (control)). This step of CCH 4 is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final culmination point which restores the PC's ability to be in good two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 with a high level of Havingness. By the use of Duplication, the full Two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Way Communication Formula is practised in a physical manner with the result that you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travelled a very very steep case gain from No Comm as a Thetan to full Two Way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Communication as a Thetan with lots of Havingness. i.e. The emanation of an impulse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particle (Book and Motion) from Source Point across a distance to Receipt Point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intention of bringing about at Receipt Point a Duplication and understanding of that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emanated from the Source Point, with Receipt Point then becoming the Source Point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back across the distance to the Source Point which has now become the Receipt Point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intention, attention, duplication and understanding.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OBSERVED GENERAL ERRORS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Not knowing how to change from Hand Contact Mimicry to Hand Space Mimicry.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The change occurs on the run through the CCHs after Hand Contact Mimicry is flat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no change, i.e. CCH 1, 2, 3 (HCM with change), 4,1,2,3 (HCM with change) 4, 2, 1, 2,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3 (HCM 5 commands only, no change), 4, 1, 2, 3 (Hand Space Mimicry).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Trying to handle "verbal originations" on Tone 40 CCH 1  and 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Tone 40 is used to overcome revolt of circuits, Body Originations are handled,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circuits are not validated.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Overwhelming PC with very slow, very fast or continuously varying speeds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movements.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An overwhelm is always wrong. Velocity plays an important role in being part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 Formula. By all means experiment with it but pay close attention to PC, make for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wins and increase tolerance, not losses and decrease tolerance.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Interrupting PC to handle a Body Origination.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Body Originations must be picked up when they occurs. In deciding to pick up a Body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Origination the Auditor should bear in mind that it is against the Auditor's Code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prevent a PC from carrying out a command.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While doing CCH 4 Auditor tells PC to do it Mirror-image-wise.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When the process is being done as per the Two Way Communication Formula you will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 that the PC will be executing the command "mirror-image-wise" (the receipt point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 the source point). However, to tell the PC to do it mirror-image-wise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absolutely wrong as such a direction will prevent the PC from looking and put him on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self-audit.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Not being sure of a CCH flat point.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Flat Point = 3 cycles with no change in Comm Lag, no physically observed change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doing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Imprecise Body movements of Auditor on CCH 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ANS. Auditor on right side of PC (PC on Auditor's left) with Auditor slightly in front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PC except on "Turn around". The change of position is achieved by moving the left leg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paoe to the left and forward in each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H. G. Parkhouse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Revised &amp; Reissued as BTB by Flag Mission 1234 I/C: CPO Andrea Lewis 2nd: Molly Harlow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 AVU for the BOARDS OF DIRECTORS of the CHURCHES OF SCIENTOLOGY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BDCS:SW:AL:MH:HP:mh  Copyright c 1963, 1974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revisions in script consist of the words "and understanding" being added after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word "duplication" in two places in the paragraph beginning with "HAVINGNESS is the"]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148 HCOPL 18 SEP 63 SCIENTOLOGY FIVE SCIENTOLOGY INSTRUCTORS (CANC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 OEC)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165)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18 SEPTEMBER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FIVE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INSTRUCTORS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is a guide to Scientology Instructors: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Scientology is a heuristic science.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data has been discovered and assembled by L. Ron Hubbard.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data has been amply covered and explained by L.R.H. in lectures and bulletins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books.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Training Drills have been devised and/or approved by L.R.H.  and are more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adequate.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Auditing Routines, Processes and Procedures have also been  prepared by L.R.H.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are fully comprehensive and up-to-date.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curriculum for any course has been carefully designed and/or approved by L.R.H.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should therefore be apparent that it is unnecessary for an instructor to explain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data, training drills or procedures either in long individual talks or in 'lectures'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groups of students.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job of an instructor is restricted to and his efforts should be concentrated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checking to see that a student knows his data, can do his TRs and can follow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procedure. This is done by testing and observation. If a student flunks a test he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directed to study and/or practise the material some more. If instructor finds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observation that student does not know his data or is not practising it correctly then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student is directed to study and/or practise accordingly. An instructor is not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coach.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Within the foregoing is the student who asks questions. This shows he does not know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data or training drill. The answer to the student's question is contained in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published data so all an instructor has to do is to refer the student to the book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chapter, bulletin or tape that contains the data. Instructor should avoid giving direct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answers for at least two reasons.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To encourage student to find out for himself.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To obviate the possibility of an instructor giving his  interpretation of data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may be an alter-is of the  correct data.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Instructors should set a good example to students by handling them with good ARC.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Emphasis should be put on the following. Tell student "You can do it". Don't tell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have done wrong but point out that they haven't properly understood the data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 them to the data they haven't understood. When a student has done a good job or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making good progress, tell him. Don't give a student continuous losses, try to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something, however small, that he has done right and point this out to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all times an instructor should present an unruffled demeanour and a clean and tidy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appearance.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instructor maintains 8C with ARC not with the overbearing discipline of a sergeant-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major. He calls the roll, directs students where to go and arranges schedules. 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infracts infringement of course rules and students' failure to follow instructions.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Students who are constantly failing in their studies are missing out somewhere in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 data so they need to be directed to study basic material.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Remember that you are training auditors, one day you may need one of them to audit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make sure they know their data and can use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Written &amp; Issued by: Reg Sharpe  Course Secretary, SHSBC  for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[Cancelled by HCO P/L 27 October 1970 Issue II, The Course Supervisor, in the OEC 1970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Year Book.]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149 HCOB 22 SEP 63 SCIENTOLOGY TWO PREPCHECK BUTTONS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363-4, Not in New tech vols)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22 SEPTEMBER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(CANCELLED - see HCO B 14 Aug 64 Old Volume V p. 446)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TWO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PREPCHECK BUTTONS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(Cancels HCO Tech Ltr of Oct 1, AD12)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order and number of Prepcheck Buttons should be used wherever "an 18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button Prepcheck" is recommended. Do not use the old order of buttons, not because of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danger, but these below are slightly more effective. The old order of buttons may still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full command is usually "(Time Limiter) (on subject) has anything been _______ or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anything you have been _______" for some of them which don't fit with "has anything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_______". The (on _______) may be omitted. The Time Limiter is seldom omitted as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leads the pc to Itsa the Whole Track. On an RRing goal found and used in R3SC the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Limiter "In this Lifetime" can be used with good effect. All Service Fac questions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Prepchecks must have a Time Limiter.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running R4 (R3M2), pc's actual GPMs, the goal and RIs are Prepchecked without a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Limiter as pc is on the whole track anyway. But in all lower levels of auditing,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particularly when using a possible goal as a Service Fac, the Time Limiter, usually "In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Lifetime _______", must be used or pc will become Over-Restimulated.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all uses the 18 Prepcheck Buttons now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SUPPRESSED  CAREFUL OF  FAILED TO REVEAL  INVALIDATED  SUGGESTED  MISTAKE BEEN MADE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PROTESTED  ANXIOUS ABOUT  DECIDED  WITHDRAWN FROM  REACHED  IGNORED  A FAILURE  HELPED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HIDDEN  REVEALED  ASSERTED  SOLVED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BIG MID RUDS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will be noted that the first 9 are the Big Mid Ruds used as "Since the Last Time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audited you has anything been _______ 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USEFUL TIP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get the Meter clean on a list during nulling the list the easiest system is to show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the list and just ask, "What happened?" This saves a lot of Mid Ruds.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TWO USEFUL PAIRS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trying to get an Item to read the two buttons Suppress and Invalidate are sometimes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used as a pair.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get a pc easier in session the buttons Protested and Decided are sometimes used as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DIRTY NEEDLE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Mid Ruds (called because Middle of Session was the earliest use + Rudiments of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Session) are less employed today because of the discovery that all Dirty Needle phenomena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usually traced to the auditor having cut the pc's communication. To get rid of a Dirty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one usually need ask only, "Have I cut your Communication?" or do an ARC Break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if that doesn't work. A Dirty Needle (continuously agitated) always means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has cut the pc's Itsa Line, no matter what else has happened.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Chronically comm chopping auditors always have pcs with Dirty Needles. Conversely, pcs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high Tone Arms have auditors who don't control the Itsa Line and let it over-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restimulate the pc by getting into lists of problems or puzzlements, but a high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also means a heavy Service Fac, whereas a Dirty Needle seldom requires Mid Ruds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Prepchecks. It just requires an auditor who doesn't cut the pc's Itsa Line.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OLD ORDER OF PREPCHECK BUTTONS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buttons and order were the original buttons and may still be used,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particularly if the pc is allergic to Mid Ruds: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SUPPRESSED  INVALIDATED  BEEN CAREFUL OF  SUGGESTED  WITHHELD  PROTESTED  HIDDEN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REVEALED  MISTAKE (BEEN MADE)  ASSERTED  CHANGED (OR ALTERED)  DAMAGED  WITHDRAWN (FROM)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CREATED  DESTROYED  AGREED (WITH)  IGNORED  DECIDED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LRH:jw.bh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150 HCOB 23 SEP 63 TAPE COVERAGE OF NEW TECHNOLOGY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365-66, NTV VII p. 302-4)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23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0 TO 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TAPE COVERAGE OF NEW TECHNOLOGY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Due to certain pressures in the world at the end of 1962, I deemed it advisable to speed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research as a means of handling developing situations.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activity proved fruitful beyond any expectations for the period devoted to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increase an already burdened personal time schedule was not without repercussion.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in the first place impossible to crowd more action into the crowded hours but somehow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 did so. I cut out all social engagements, almost all appointments and even reduced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spent talking to students. I cancelled all lecture appearances abroad. I let my cars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motorcycles rust and my cameras gather dust. I kept Mary Sue up all night auditing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audited. And somehow, through the devotion of staff, everywhere, kept the show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road and handled the legal front also.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stepped up schedule period has not ended but the golden knowledge has been gathered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and all targets hoped for have been exceeded.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period has also been hard on staff, students and all Scientologists due to shifting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of the ways of reducing research time is omitting written records. Therefore I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relied on the Saint Hill Course Lecture tapes to bear the burden of collecting the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together.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these tapes over a certain period we have a full record of the results of this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stepped up period of research.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one is greeted with, in listening to these tapes, is a whole new clarification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including breaking it into progressive classes or levels of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Hardly any HCO Bulletins mirror this period. It is all on tapes.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full progressive summary of Modern Scientology from the lowest to the highest levels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to be found on the following tapes: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24 July '63 - ARC Breaks and the Comm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25 July '63 - Comm Cycles in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 August '63 - Auditing Comm Cycles.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 August '63 - R2-H Fundamentals.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 August '63 - R2-H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14 August '63 - Auditing Tips.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15 August '63 - The Tone Arm.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20 August '63 - The Itsa Line.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21 August '63 - The Itsa Line (continued).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22 August '63 - Project 80.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27 August '63 - Rightness and Wrongness.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28 August '63 - The TA and the Service 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29 August '63 - Service Facsimile (continued).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3 September '63 - R3SC.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4 September '63 - How to Find a Service Facsimile.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 September '63 - Service Fac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10 September '63 - Destimulation of a Case.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11 September '63 - Service Facs and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12 September '63 - Service Facs.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17 September '63 - What You Are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18 September '63 - St Hill Service Fac Handling.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19 September '63 - Routine 4M-TA.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24 September '63) Summary 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25 September '63) (These three lectures not yet given at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26 September '63) of writing this HCO Bulletin.)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Additionally we have some earlier tapes that amplify the material of the pc's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and the theory behind them in:.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20 November '62 - The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28 March '63 - The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 April '63 - Line Plot, Items.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4 April '63 - Anatomy of the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16 April '63 - Top of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Other tapes made up to 24 July 1963 carry the full story of Implant GPMs, their patterns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handling and the Whole Track. These have only passing importance as a pc's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and GPMs are a thousand thousand times more aberrative and important than Implants.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one has to know the extent and nature of Implant GPMs in order not to get them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confused with Actual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road into Scientology, the road to Clear and the road to OT are all delineated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tapes listed above between 24 July '63 and 26 September '63, a total of 25 tapes. (I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anticipate 3 of these lectures for this week in order to get out this HCO Bulletin.)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in 25 1 1/2 hour tapes we have a summary and clarification and new data on Modern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for all levels and classes.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has been redefined, comm cycles have been inspected, Service Facsimiles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unearthed and clarified. Most old auditing problems have been swept away and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road has been opened.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has been a fantastic and dramatic period in the history and development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and I'm proud that it came off.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 thank you from the bottom of my heart for the floods of congratulations that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pouring in from everywhere as these tapes have been released.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History has been made. Scientology is capable of fully  freeing Man.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151 HCOPL 24 SEP 63 URGENT COURSE RULES AND REGULATIONS (CANC. 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OEC)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166-7)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[Ed. Note: DofT = Director of Training]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24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Tech Dirs  D of Ts  Academy Instructors  Academy Students  SHSBC Instructors  SHSBC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URGENT COURSE RULES AND REGULATIONS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Ron wants to re-write the Rules and Regulations applicable to Courses throughout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Scientolqgy. The purpose of the rules and regulations is to enable training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to be  unhindered as far as possible by the untoward behaviour of  students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instructors and by the state of the quarters  where the instruction takes place.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requires  that every Academy Staff Member and every student at present 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(SHSBC included) send in suggested rules under the  headings below so that a code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regulations can be drawn 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Instructors please write: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Rules they consider necessary for students to abide by in order to make instruction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admin easier.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Rules they would like instructors to abide by.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Rules they would like to see in force regarding the quarters (premises and contents)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where the Course is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force regarding the quarters (premises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least three suggestions are required under each of the three headings.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Students please write: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Rules they would like their fellow students to abide by.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Rules they would like instructors to abide by.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Rules they would like to see in force regarding the quarters (premises and contents)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where the Course is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least twelve suggestions required under each heading.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Sees are to arrange for suggestions to be written on the reverse of a copy of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letter by every staff member and student, and sent to me in bulk within seven days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receipt of this letter by the HCO Sec.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Existing rules may be used as a guide.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Reg Sharpe  Course Secretary SHSBC  for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[Attachment]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COURSE RULES AND REGULATIONS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NAME: ___________ DATE: 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 whether student or Staff position held 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ACADEMY: 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at least 12 (or 3 for Staff Members) suggested Rules for Students on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8" w:after="0" w:line="339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at least 12 (or 3 for Staff Members) suggested Rules for Instructors on Course.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at least 12 (or 3 for Staff Members) suggested Rules for quarters (premises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contents) of the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Write legibly. If there is not enough room on this form use another sheet of paper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your name on it and pin it securely to this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152 HCOB 25 SEP 63 ADEQUATE TONE ARM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367-68, NTV VII p. 305-6)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25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I to IV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ADEQUATE TONE ARM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that it has been established fully that a pc's gain is directly and only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proportional to Tone Arm Action, the question of how much Tone Arm Action is adequate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must be answered.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rough answers based on direct observation of pcs after sessions.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Tone Arm action is measured by DIVISIONS DOWN PER 2 1/2 hour session or per hour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 action is not counted by up and down, only down is used. Usually the decimal system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used. But fractions can also be employed. Needle falls are neglected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computation, only actual motion of the Tone Arm is used.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can add up or approximate the TOTAL DOWN TONE ARM MOTION. After a session, if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is keeping good reports of TA motion, one adds up all the divisions and fractions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division of Down Motion (not up) and the result is known as TOTAL TA FOR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needle gives about a 10th of a Division of motion in one sweep across the dial but,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above, is not used in his computation. Needle action is neglected in the add-up.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As noted in the TA column of an auditor's report, 4.5, 4.2, 4.8, 4.0, 3.5 gives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.3 +.8 +.5 gives you 1.6 Divisions of TA action for that period of time. When this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done for a full 2.5 hour session the following table gives you a rough idea of what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expected and what will happen to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Amount Per Session Session Rating PC Reaction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25 Divs Excellent Feels wonderful  20 Divs Good Feels good  15 Divs Acceptable Feels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"Better"  10 Divs Poor Slight Change  5 Divs Unacceptable No Change  0 Divs Harmful Gets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Anything from 10 Divs to 0 Divs of Down Tone Arm for a 2 1/2 hour session is something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do something about. One gets very industrious in this range.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a 25 hour intensive the scale of TA divisions down for the entire intensive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Amount Per Intensive Session Rating PC Reaction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250 Divs Excellent Feels wonderful  200 Divs Good Feels good  150 Divs Acceptable Feels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"Better"  100 Divs Poor Slight Change  50 Divs Unacceptable No Change  0 Divs Harmful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Gets Worse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preclear's case state can be completely predicted by the amount of TA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received in a session or an intensive.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only exception is where the pc in running R4 (old R3) processes can get into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"creak" of by-passed goals or RIs which make him uncomfortable although TA action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good or even excellent. A case analysis will locate the by-passed charge. On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where charge has been by-passed but TA action was good the pc's subjective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reality on gain will not seem to compare with the TA action gotten in the auditing,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moment the by- passed charge is located the gain attributable to TA action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felt.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153 HCOPL 25 SEP 63 HATS OF STUDENT INSTRUCTORS FOR SHSBC (CANC 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OEC)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168-70)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25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HATS OF STUDENT INSTRUCTORS FOR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Hat of Student Instructor Supervisor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To see that the Student Instructors know and carry out the procedures in: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Auditing Section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(b) Practical Section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(c) Theory Section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To act as terminal for the Student Instructors and should necessity arise re-arrange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weekly schedule.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To see that the Student Instructors are on post on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To see that the Student Instructors keep up their own  Theory and Practical Check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Sheets and weekly TR drills.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To arrange ARC break assessments and to supervise same.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Student Instructors   Auditing Section Duties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purpose of student instructors in the Auditing Section is to assist the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Supervisor with direct personal observation and control of individual auditing sessions.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order to accomplish the above student instructors have the following duties: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Know in detail all the auditing activities permitted in the section assigned.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Ensure that the sessions in the assigned unit are started and ended on time,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properly located and all pcs and auditors are present. Be sure that the auditing schedule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being followed.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Check all sessions to see if auditors are following the D of P instructions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folder and/or the correct auditing procedure of that unit and reporting any digression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instructor of that unit. The evening student instructor may give a note to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auditor pointing out the error and must state the error on his report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supervisor. No other action may be taken.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Report Gross Auditing Errors to the instructor in charge of the unit. Evening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instructors note them in their nightly report to the auditing supervisor. Gross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errors are.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1. Can't read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2. Don't know procedure.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3. Can't complete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4. Can't complete auditing cycle repetitively.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5. Doesn't pull missed W/Hs.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6. Can't handle an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7. Can't handle a PTP or put pc into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8. Chronic cutting of pc's itsa line.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Write up informative, helpful pink sheets covering the whole unit. Each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receive at least one pink sheet per week. Turn completed pink sheets over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instructor in charge of that unit for issuing.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Write up infractions for lateness, rule breakage, refusal to obey instructions, etc,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turn them over to the instructor in charge of that unit for issue.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Morning student instructors report to the instructor in charge of that unit immediately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evening student instructors send a daily written report to the Auditing Supervisor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of the following conditions: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1. Failure to follow auditing directions.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2. Lack of TA action.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3. No auditing being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4. Any session not going smoothly. (Pc nattery and ARC breaky   with no resolution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causes.)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5. Any suppression of data with regard to the session activity   on the auditing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report.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6. Any case that looks like blowing.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7. Any excellent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8. All student auditing enquiries are handled by saying,   "Do what you are going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do", and write up an infraction   for unauthorised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auditing section gives the students the reality that they will get results by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applying the basic fundamentals and then following exact procedure. The student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do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student instructor helps them by getting them to do it. Get the student to apply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 fundamentals and exact procedure and they will get results.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Supervisor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Procedure for Student Instructors   Theory Section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 Theory Section student instructors are examiners. Their job is to make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knows and understands the correct data contained in the theory material listed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 check sheet.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first thing a new student instructor does in the Theory Section is study and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checked out on HCO Policy Letter of February 14, 1963 - "How to Examine, Theory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Examinations", and HCO Policy Letter of March 15, AD 13 - "Check Sheet Rating System"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student instructor then gets a sheet of goldenrod paper, a master check sheet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testing location from the Theory Supervisor. Put your name and the date at the top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goldenrod paper and use it to record the flunks and passes for each student tested.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During a lull period in the testing and about 10 minutes before the end of the assigned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period stop your testing and record the flunks and passes on the Master Roster and our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copy of the student check sheet.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At the time of the check out record the results on the goldenrod sheet, sign, date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record pass or flunk on the student's copy of the bulletin. Sign your full surname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both check sheets. Never use your initials.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Record in the master roster in the column designated Flunk or Pass a slash mark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 pass or flunk a student has been given. The 5th slash mark is made through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previous 4 making a definite group of 5. In the Pass columns the Ist 10 passes go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Ist pass column, the 2nd 10 passes in the 2nd pass column,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Never leave the Theory Section until all passes and flunks are fully recorded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master roster and our copies of the student's check sheet, the master roster and check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sheet binder is never to be touched unless you are on duty as a student instructor.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check outs are to be given except when you are on duty as a student instructor.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When a student passes a bulletin say "Pass". When a student flunks a bulletin say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"Flunk".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If you ask a general question, be willing to get a general answer. If you want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specific answer, ask for it specifically.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Only ask enough questions to be certain that the student knows the correct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contained on the bulletin. This may be as few as one question or as many as 50.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An examiner's job is to determine whether the student knows the data or not.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does, he passes. If the student doesn't, he flunks.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Ask direct, straight-forward questions and keep accurate up-to-date records,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students will work hard and continue winning with their theory.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 Section Supervisor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Practical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Student Instructor:-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Calls roll promptly at 1.0 pm and 3.0 pm each day and at 4.55 pm on Mondays.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"That's it" is given at 2.50 pm and 4.45 pm each day and at 6.0 pm on Mondays.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Reports any student not present at roll call to the Training Office if the Practical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Supervisor is not present. The student must be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Sees that students are paired up immediately after roll call. If one student is left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 it must be reported at once to the Practical Supervisor or to the Training Office.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Another student must then be sent over from Theory or that student goes to Theory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comes over the next period.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Infractions. See Auditing Section Infractions.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Files all new pink sheets in the green folders. Files all completed pink sheets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green folders and puts an X through the carbon duplicates already in the green folders.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are then put in the Practical Supervisor's top basket. This is done every day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immediately after No. 3 has been done.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On Monday, student instructor chooses two chair monitors, whose duties are to place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Chapel at 4.45 pm on Tuesdays, Wednesdays and Thursdays, approximately 9 chairs in 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rows leaving a gangway down the middle, 4 chairs on the left, 5 chairs on the right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(looking downwards towards the blackboard). If television, the chairs are placed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accordingly.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At the beginning of each period, goes round to each couple and marks in any check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outs the student has completed since the last practical period.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Knows exactly how each drill is run, and when not checking a student out,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constantly moving from couple to couple seeing that the drills are being run properly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correcting any errors.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Practical Supervisor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156 BPL 27 SEP 63 TRAINING TECHNOLOGY PINK SHEETS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171-3)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[There is a 16 Jun 74 Revision, this was changed to a BPL]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27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TRAINING TECHNOLOGY PINK SHEETS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the study in the world isn't going to make an auditor. Learning the data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theory of auditing is vitally important. Perfecting your practical drills is essential.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However, the final test lies with the question, "Are you getting results with your Pc?"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Whether you are getting results or not is totally dependent on whether or not you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actually applying the data and theory you have learned, and are utilizing the practical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skills you have developed.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bridge between the learning of data and development of practical skills and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 application in the auditing session can be mightily bolstered by the Pink Sheet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system of Auditing Supervision.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HOW TO ISSUE PINK SHEETS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Put two sheets of pink foolscap size paper on a clipboard with a carbon between.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At the top of the sheet write the name of the student auditor being observed,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date and the name of the observer.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Head a wide column on the right hand side of the sheet with "Observations", a narrow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column to the left of centre with "Theory and Practical Assignment" and two more narrow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columns on the left hand side with "Coach" and "Instructor".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Take the above with your ball point into the vicinity of the auditing session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observed, close enough to hear and see what is going on without intruding in the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Write in the wide column labelled "Observations" exactly what is happening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very difficult to do for most people, (especially for someone at the case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"only able to confront own evaluations"). Do not look for auditing errors. Just look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record what is happening. Do not write in evaluation. Do not write in invalidations.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 not attempt to correct or teach in the "Observations" columns. Simply observe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and record what is happening.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After you have filled one or more pages of the "Observations" column, now is the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evaluate. Study what you have observed taking place in the session and see if anything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actually diverges from the correct theory and practice of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Write in the column headed "Theory and Practical Assignment" the date and title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exact bulletin or tape containing the correct data or the title of the exact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practical drill which will correct the error recorded in the "Observations" column.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session observed was a complete shambles, it means that some basic,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fundamental of auditing is absent in the student auditor's repertory. Don't overload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with tons of drills and theory assignments. Look over your "Observations" column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carefully and it will suddenly dawn on you that this student hasn't a clue about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cycle or doesn't note the difference between the needle and the TA on the meter.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If you still can't find the main difficulty, you can always sit the student down and ask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something like "What happens when you sit down in front of a PC?", or "What's the meter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for?" You'll be surprised with some of the answers you'll get.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other hand you might find that you'll fill up a couple of pages of pink sheet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recording any errors. The auditor didn't happen to goof. That's fine - send it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 without any assignment. It will still help him.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Send the top copy of the Pink Sheet to the student and file the carbon copy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student's Pink Sheet folder. When the completed top copy is returned by the student,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the necessary signatures, throw away the carbon copy and replace it with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completed top copy.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PINK SHEET EXAMPLES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following would be a poor Pink Sheet: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 &amp; Practical Assignments: | Observations.   | TR0 | Poor TR0 Meter Reading |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can't read the meter  Tape of Sep 18 '62 Aud Cycle | Lousy handling of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cycle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above example the observer has evaluated, invalidated, only made general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comments. The above may all be true but the student auditor is not helped by them,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assignments don't pinpoint his major difficulty.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following would be a helpful pink sheet: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Theory &amp; Practical | Observations. Assignments: |  | Auditor leaning on table toying   |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TA and pen. Running "Since   | the last time I audited you" +  TR-3 | buttons.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Called a speeded rise on   | "Careful of" clean. On "F to R" pc  | said "I don't think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answered  Tape of Sep 18 '62 | the question". Aud: "OK. I'll check  Aud Cycle |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meter". TA blew down to   | clear read on "F to R". Aud went on   | to clean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"Invalidate"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above example the observer states exactly what is happening in the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 The majority of observations noted show an inability to complete an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Cycle. (Even the Missed Meter read was an incomplete cycle.) The student is therefore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assigned material that will help him learn and apply the auditing cycle. There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things that can help him like TR-0 or Meter Drills. However adding these to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Pink Sheet will only disperse his attention which should be applied to learning and using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Auditing Cycle.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COACHING PINK SHEETS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Pink Sheets should be coached in both Practical and Theory. The coach first reviews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observations thoroughly with the student and goes over and over the bulletin or drill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the student until the correct data is completely learned and understood or until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can perfectly execute the drill.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Once this is done, the coach signs his name opposite the assignment notation on the Pink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Sheet in the coach's column. The student is then ready to have a test on the assigned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material.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CHECKING OUT PINK SHEETS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checking out the assigned material on the student's Pink Sheet, the instructor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carefully go over the "Observations" with the student and have the student spot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specific errors he has made, then have the student give the correct data from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assigned bulletin or tape or show by doing the practical drill that he has now mastered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skill that was poorly applied in the auditing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bulletin or drill should be reviewed by the instructor but specific attention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paid to points that the student was observed to be weak in applying to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auditing. Be doubly strict on these points to be sure the student doesn't continue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the same errors again and again. If each Pink Sheet thoroughly corrects only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gross auditing error, really knocks it out, the student's auditing ability will improve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markedly in a very short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CONCLUSIONS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Pink Sheets are never used as punishment or to make the student wrong. They are used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improve the student's auditing ability by having him thoroughly learn data and practical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skills he is weak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student's weakness in data and skills often will not show up under the normal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conditions of theory and practical testing but they will stick out like a sore thumb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has to apply them in an actual auditing session. Therefore, a Pink Sheet Assignment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does not mean that the student hasn't learned the material if he has already passed it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Theory or Practical. It does mean that he hasn't learned it WELL ENOUGH to utilize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 the duress of an actual auditing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 student has gone a whole week without receiving a Pink Sheet, he should start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screaming. If his auditing is not being observed and his weak points picked up, how does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expect to improve? So, make a fuss, Student, if you are not receiving Pink Sheets.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And, Instructors, keep a tabulation of when a student is issued a Pink Sheet so that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sure to observe each student at least once a week.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Fred Hare  Auditing Supervisor SHSBC  for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LRH:jw.aap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IAmended by HCO P/L 20 December 1970 (reissued &amp; corrected 26 January 1971), Pink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Sheets, which was later cancelled by a 9 January 1973 revision of the above policy,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P/L 27 September 1963R, Training Technology - Pink Sheets, in the OEC Year Books.]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157 HCOB 28 SEP 63 ACTUAL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307-11, previously considered confidential)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28 SEPTEMBER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(Amplifies HCO Bulletin of 8 May 1963)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Missions All Saint Hill Graduates Scientology Four Important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ACTUAL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(This HCO Bulletin should be of great   interest to older Saint Hill Graduates)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actual goals and items of the preclear are several thousand times more aberrative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 implant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covered the entire scope of implanted goals and implants in general and we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fortunate to have all this material. An auditor must know it to cope with Class IV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as these implant GPMs become confused with actual Goals Problem Masses on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meter. Further, the implanted GPM gives the student auditor a marvelous training ground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running actual GPMs, and it is recommended that the implant GPM be studied and some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them run before the auditor tries to handle actual GPMs. Furthermore, it was wise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 all the tricks "out there" before we went. So I had to collect them for you.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Confusion between implant and actual GPMs occurs because the implanters used types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 and patterns found in actual GPMs. Implanters obviously had a knowledge,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historical record or even research, of what a thetan's own goals look like but obviously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never developed the data to a workable therapy or they probably would not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continued to be driven to such costly expedients as continuous implanting, between lives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installations,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highest level of treatment technology known to exist in the universe before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was Pictureology wherein, at a signal from the therapist, the thetan crunched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the engram. This is currently in use (and has been for many trillions of years)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Galactic Confederation. There are few further complications to it except putting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thetan under control with sleep lights.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Pictureology is very close to implanting. The practitioner gets a picture of the scene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accident, holds it before the thetan and snaps a pair of bars, not unlike cine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clap sticks, before the thetan. The thetan eventually gets the idea and angrily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otherwise duplicates the action of the stick by crunching his own engram.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numerous kinds of traps and ways of catching and freezing a thetan. These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categorized as Projectile which shoot a thetan, usually with beams or lights; Luring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cause a thetan to inspect; Pole which trap a thetan with his own energy; Prison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imprison the thetan; and Maze which confuse a thetan. Temperature and perhaps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chemicals are used to paralyze a thetan once caught.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other mental activities are done by implanting. Screen implants cause the thetan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put his pictures up on a screen where they are misdated and scrambled. Picture implants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simply show the thetan pictures which he recoils from or takes to be his own. Picture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are also occasionally filled with false dates. They give the thetan false pasts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futures. They often repeat the actual beginning and ending of the incident in picture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form, making it hard to get before or after the implant as one sees pictures of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arrival and departure and so thinks he is not into the implant or out of it. Goal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implants are the third and most serious type of implant. They take a goal and pattern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with left and right firing poles or jets  and implant terminals and opposition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terminals. The pattern is a too regular GPM not unlike a thetan's own GPMs. This confuses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thetan as to his own goals and seeks to scramble his own goals and items.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implanted GPM gets confused into the thetan's own GPMs and often in running a thetan's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own goals and items one gets into implant goals or items and vice versa. One only needs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straighten it out by carefully asking on the meter if this is an installed goal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or an actual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things one runs for gain today on the pc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R1C (Itsa Line).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R2T (dating somatics).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R2H (ARC breaks).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R3SC (Service Facsimile Clearing).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R4M2 (formerly R3M2).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Finding goals is done via R3SC.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R4M2 listing takes the first RR on the item list. The auditor stops the pc and reads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and says "Is this your item" and concludes then the usual R3M2 steps.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change of designation from R3 to R4 is to agree with the new levels of Scientology.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Routine 3 materials are now called Routine 4 because it belongs in Level 4 (OT).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Engram Running by Chains remains R3 and is used for this lifetime.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R3N (Running Implant Goals) is now R4N and is otherwise  unchanged.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R4M2 is unchanged except for letting the pc itsa whether or not the RRing item is his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 item. One doesn't let the pc have an item that doesn't rocket read on being called.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almost amusing to note how hard implanters work and what overts they must feel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they run up, and to note as well that if it were not for a thetan's own Goals Problem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Masses they could effect nothing harmful. How hard they work. And all for nothing.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not the source of aberration. They merely make the universe seem more unpleasant.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creating aberration, they could not. Sleep lights, screens, false-picture projectors,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implants alike are wholly innocuous compared to the thetan's own Goals Problem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Masses. One aberrates himself. And if he did not, nobody else could.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service facsimile is in actual fact the two top reliable items of the last (present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time) pc's actual Goals Problem Mass. This does not prevent one from using R3SC.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contrary this makes R3SC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present time (current) goal can be used as a service facsimile if accidentally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providing one uses it in R3SC process with "In this lifetime" appended to every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command employed.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PROGRAMING R4M2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programing R4M2: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If you find an actual correct goal of the pc, run it only if it is the present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(latest) goal on the track. If not, do goal oppose lists until you do find the present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Unless you've done a lot of RlC and R3SC on the pc the present time over-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restimulation keeps the present time goal (or any actual goal) from being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It is easier to find an implant goal than an actual goal, so carefully ask about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sort out any goal on the 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Get the pc's actual present time GPM before you do any R4M2 on it. Don't go listing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items on a backtrack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Start a present time actual GPM by listing for the top terminal. It's easier to find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top terminal, for the PT GPM is usually truncated (incomplete).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Go on down through the GPM to the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Find the next goal below the present time one. List the present time goal as an RI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 the top oppterm of the next goal. (Note: this step is optional. A bank can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cleaned up without finding the next goal below. NEVER include this step if your pc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less than 20 divs of down TA per session, as you won't find the lower GPM until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have completed the one you're working. So omit finding next goal on low TA motion pcs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find it ollly when all other steps are taken.)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Go back to the present time GPM. Read the items already found on the line plot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 Take the highest one (nearest PT) that ticks. Complete the list from which it came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(not the list that opposes it or it opposes).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Using the new item found continue R4M2 on the current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When no more items exist in the top (present time) GPM, prepcheck the goal and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on goals and items.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Go to the next GPM for which you already have the top oppterm and continue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R4M2.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Use the same steps used on the present time GPM to run and clean up each GPM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turn.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GPMs are run from the latest (nearest present time) back down the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are found from the latest (top, nearest present time) to earlier always.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reality is always greatest at the nearest to PT end of any GPM, no matter how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far back they are.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Overlisting lists is all that gets the pc skipping about and into other GPMs. So keep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lists very short, 5-10 items, just until the first RR is seen. List only until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item being listed from does not tick on test.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Keep the pc's itsa line in. Let the pc say it is or isn't his. But don't let the pc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item that doesn't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Don't worry the pc about tone arm or auditing actions. Let the pc run his bank, you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 careful case analysis (ARC break lists and case analysis lists - to be published)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 case goes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Find lots of reliable items. If you don't let the pc have lots, he has nothing to itsa.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you get less tone 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Actual GPMs give far more TA action than implants on R4N, the implant GPM routine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uses line plots.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own line plot is quite individual, like the original line plot for "To Scream"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HCOBs. Implant GPMs are all pattern (same RIs every time).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easy, on overlisting (or listing only by blowdown as has been tried) for the pc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skip RIs or get into wrong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auditor must be careful not to run an actual GPM below the goal as an item and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next GPM. The only thing that will turn off the pc's rocket read is running items 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a GPM for which one does not have the goal.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Running a backtrack GPM before the present time GPM is run (or skipping a GPM going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back) sows the earlier line plot with items from the missed GPM.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current actions are always explained by the pair of items nearest present time.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is true for all GPMs no matter how far back you've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has only a small number of actual GPMs, less than 50. Perhaps no more than 20.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length of the time track is infinitely greater than one supposes. Trillions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hundred is not the start of track. That's trillion written one hundred times.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seldom dates in R4M2 and only then to orient some item worrying the pc that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gotten out of place and only then by order of magnitude of years ago.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Anything worrying the pc or reducing his capability or life potential is to be found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 items or goals, not in engrams or implants. These are not primary causes. Only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pc's own goals and items are capable of basically causing the trouble.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whole explanation of how an RI forms lies in the discussions of the service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facsimile and the original explanations of the Goals Problem Mass 1962.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______________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am sorry to have caused auditors of this period to work so hard on R3N implant goals.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without this data and understanding found between May and September of 1963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GPMs are impossible to handle as one gets into implants. A pc's confront of his own GPMs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increased by running implant GPMs providing TA action occurs in sufficient quantity.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After running a few implant GPMs one comes up to contempt for their aberrative value.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is lucky who has run a few before tackling his own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PC's OWN GOALS AND ITEMS ARE THE FINAL ROAD TO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" w:after="0" w:line="453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Founder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89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&lt;/PRE&gt;&lt;/HTML&gt;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159 HCOB 1 OCT 63 HOW TO GET TONE ARM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369-75, NTV VII p. 313-21)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 OCTOBER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Franchise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HOW TO GET TONE ARM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vital necessity of auditing at any level of Scientology is to get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Action. Not to worry the pc about it but just to get TA action. Not to find something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will get future TA. But just to get TA NOW.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Many auditors are still measuring their successes by things found or accomplished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 Though this is important too (mainly at Level IV), it is secondary to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Get good Tone 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Get things done in the session to increase Tone 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NEW DATA ON THE E-METER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most elementary error in trying to get Tone Arm action is, of course, found 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fundamentals of auditing - reading an E-Meter.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point is so easily skipped over and seems so obvious that auditors routinely miss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it. Until they understand this one point, an auditor will continue to get minimal TA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content with 15 Divisions down per session - which in my book isn't TA but a meter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stuck most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something to know about meter reading and getting TA. Until this is known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nothing else can be known.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TONE ARM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Tone Arm provides assessment actions. Like the needle reacts on list items, so does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Tone Arm react on things that will give TA.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don't usually needle assess in doing Levels I, II and III. You Tone Arm Assess.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Rule is: THAT WHICH MOVES THE TONE ARM DOWN WILL GIVE TONE 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Conversely, another rule: THAT WHICH MOVES ONLY THE NEEDLE SELDOM GIVES GOOD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for Levels I, II and III (and not LEVEL IV) you can actually paste a paper over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dial, leaving only the bottom of the needle shaft visible so the TA can be set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and do all assessments needed with the Tone Arm. If the TA moves on a subject then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subject will produce TA if the pc is permitted to talk about it (Itsa it).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Almost all auditors, when the Itsa Line first came out, tried only to find FUTURE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and never took any PRESENT TA ACTION. The result was continuous listing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problems and needle nulling in an endless search to find something that "would produce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action". They looked frantically all around to find some subject that would produce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and never looked at the Tone Arm of their meter or tried to find what was moving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NOW.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seems almost a foolish thing to stress - that what is producing TA will produce TA.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it is the first lesson to learn. And it takes a lot of learning.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Auditors also went frantic trying to understand what an ITSA LINE was. They thought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a Comm Line. Or part of the CCHs or almost anything but what it is. It is too simple.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two things of great importance in an auditing cycle. One is the Whats it,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is the Itsa. Confuse them and you get no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auditor puts in the Itsa and the preclear the Whatsit, the result is no TA.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puts in the Whatsit and the pc the Itsa, always. It is so easy to reverse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role in auditing that most auditors do it at first. The preclear is very willing to talk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his difficulties, problems and confusions. The auditor is so willing to Itsa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(discover) what is troubling the preclear that an auditor, green in this, will then work,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work, work to try to Itsa something "that will give the pc TA", that he causes the pc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"Whatsit Whatsit Whatsit that's wrong with me". Listing is not really good Itsa-ing; it's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Whatsit-ing as the pc is in the mood "Is it this? Is it that?" even when "solutions"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being listed for assessment. The result is poor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 comes from the pc saying, "It IS" not "Is it?"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Examples of Whatsit and Itsa: Auditor: "What's here?" (Whatsit) Pc: "An auditor,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preclear, a meter." (Itsa)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Itsa really isn't even a Comm Line. It's what travels on a Comm Line from the pc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auditor, if that which travels is saying with certainty "It IS".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can sit down with a pc and meter, put in about three minutes "assessing" by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and using only R1C get 35 Divisions of TA in 2 1/2 hours with no more work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writing down TA reads and my auditor's report. Why? Because the pc is not being stopped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Itsa-ing and because I don't lead the pc into Whatsit-ing. And also because I don't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think auditing is complicated.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Tone Arm Action has to have been prevented if it didn't occur. Example: An auditor,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noting a Whatsit moved the TA, every time, promptly changed the Whatsit to a different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Whatsit. Actually happened. Yet in being asked what he was doing in session said: "I ask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for a problem he has had and every time he comes up with one I ask for solutions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it." He didn't add that he frantically changed the Whatsit each time the TA started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move. Result - 9 Divisions of TA in 2 1/2 hours, pc laden with by-passed charge. If 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only done what he said he had he would have had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it didn't occur, Tone Arm Action has to have been prevented! It doesn't just "not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occur".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confirmation of auditors being too anxious to get in the Itsa Line themselves and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 the pc is the fad of using the meter as a Ouija Board. The auditor asks it questions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continually and never asks the pc. Up the spout go Divisions of TA. "Is this Item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terminal?" the auditor asks the meter. Why not ask the pc? If you ask the pc, you get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Itsa, "No, I think it's an oppterm because ....... " and the TA moves.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to give you some idea of how crazy simple it is to get in an Itsa Line on the pc,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try this: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Start the session and just sit back and look at the pc. Don't say anything. Just sit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looking at the pc. The pc will of course start talking. And if you just nod now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and keep your auditor's report going unobtrusively so as not to cut the Itsa, you'll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have a talking pc and most of the time good TA. At the end of 2 1/2 hours, end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 Add up the TA you've gotten and you will usually find that it was far more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previous sessions.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 action, if absent, had to be prevented! It doesn't just fail to occur.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this is not just a stunt. It is a vital and valuable rule in getting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RULE: A SILENT AUDITOR INVITES ITSA.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not all good, however. In doing R4 work or R3R or R4N the silent auditor lets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Itsa all over the whole track and causes Over- Restimulation which locks up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TA. But in lower levels of auditing, inviting an Itsa with silence is an ordinary action.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Scientology Levels I, II and III the auditor is usually silent much longer,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  <w:jc w:val="both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proportionally, in the session, than he or she is talking - about 100 of silence to 1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talking. As soon as you get into Level IV auditing however, on the pc's actual GPMs,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has to be crisp and busy to get TA and a silent, idle auditor can mess up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get very little TA. This is all under "controlling the pc's attention". Each level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controls the pc's attention a little more than the last and the leap from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III to IV is huge.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I hardly controls at all. The rule above about the silent auditor is employed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full.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II takes the pc's life and livingness goals (or session goals) for the pc to Itsa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lets the pc roll, the auditor intruding only to keep the pc giving solutions,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attempts, dones, decisions about his life and livingness or session goals rather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difficulties, problems and natter about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III adds the rapid search (by TA assessment) for the service facsimile (maybe 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minutes out of 2 1/2 hours) and then guides the preclear into it with R3SC processes.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 here is that if the thing found that moved the TA wouldn't make others wrong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make the pc wrong, then it is an oppterm lock and one Prepchecks it. (The two top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 of the pc's PT GPM is the service facsimile. One is a terminal, the pc's, and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is an oppterm. They each have thousands of lock RIs. Any pair of lock RIs counts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service facsimile, giving TA.) A good slow Prepcheck but still a Prepcheck. Whether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Right-Wrong-Dominate-Survive, (R3SC) or Prepchecking (the only 2 processes used)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lets the pc really answer before acking. One question may get 50 answers! Which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one Whatsit from the auditor gets 50 Itsas from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Level IV auditing finds the auditor smoothly letting the pc Itsa RIs and lists but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going at it like a small steam engine finding RIs, RIs, RIs, Goals, RIs, RIs,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RIs. For the total TA in an R4 session only is proportional to the number of RIs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goofs, wrong goals or other errors which rob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higher the level the more control of the pc's attention. But in the lower levels,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you go back down, the processes used require less and less control, less auditor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 to get TA. The Level is designed to give TA at that level of control. And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actions get busier than called for in the lower levels the TA is cut down per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OVER-RESTIMULATION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will be found in another HCO Bulletin and in the lectures of summer and autumn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1963, the thing that seizes a TA up is Over-Restimulation. THE RULE IS: THE LESS ACTIVE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 THE MORE OVER-RESTIMULATION IS PRESENT. (THOUGH RESTIMULATION CAN ALSO BE ABSENT.)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 an auditor auditing a pc whose TA action is low (below 20 TA Divisions down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a 2 1/2 hour session) must be careful not to over- restimulate the pc (or to gently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restimulate the pc). This is true of all levels. At Level IV this becomes: don't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next goal, bleed the GPM you're working of all possible charge. And at Level III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becomes: don't find too many new Service Facs before you've bled the TA out of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already have. And at Level II this becomes: don't fool about with a new illness until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feels the Lumbosis you started on is handled utterly. And at Level I this becomes: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"Let the pc do the talking".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Over-Restimulation is the auditor's most serious problem.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Under-Restimulation is just an auditor not putting the pc's attention on anything.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sources of Restimulation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Life and Livingness Environment. This is the workaday world of the pc.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handles this with Itsa or "Since Big Mid Ruds" and even by regulating or changing some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life by just telling the pc to not do this or that during an intensive or even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making the pc change residence for a while if that's a source. This is subdivided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Past and Present.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Session and its Environment. This is handled by Itsa-ing the subject of session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environments and other ways. This is subdivided into Past and Present.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Subject Matter of Scientology. This is done by assessing (by TA motion)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List One and then Itsa-ing or Prepchecking what's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The Auditor. This is handled by What would you be willing to tell me, Who would you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willing to talk to. And other such things for the pc to Itsa. This is subdivided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Past and Present.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This Lifetime. This is handled by slow assessments and lots of Itsa on what's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whenever it is found to be moving the TA during slow assessment. (You don't null a list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claw through ten hours of listing and nulling to find something to Itsa at Levels I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III. You see what moves the TA and bleed it of Itsa right now.)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Pc's Case. In Levels I to III this is only indirectly attacked as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in addition to the actions above, you can handle each one of these or what's found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a slow Prepcheck.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LIST FOR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Assess for TA motion the following list: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surroundings in which you live.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surroundings you used to live 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Our surroundings 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Past surroundings for auditing or treatment.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Things connected with Scientology (Scientology List One).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Myself as your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Past auditors or practitioners.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Your personal history in this lifetime.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Goals you have set for yourself.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Your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Level II one gets the pc to simply set Life and Livingness goals and goals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session, or takes up these on old report forms and gets the decisions, actions,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considerations, etc., on them as the Itsa, cleaning each one fairly well of TA.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usually takes the goal the pc seems most interested in (or has gone into apathy about)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will be found to produce the most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Whatever you assess by Tone Arm, once you have it, get the TA out of it before you drop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it. And don't cut the Itsa.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MEASURE OF AUDITORS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skill of an auditor is directly measured by the amount of TA he or she can get. Pcs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not more difficult one than another. Any pc can be made to produce TA. But some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 cut TA more than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Also, in passing, an auditor can't falsify TA. It's written all over the pc after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 Lots of TA = Bright pc. Small TA = Dull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Body Motion doesn't count. Extreme Body Motion on some pcs can produce a division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TA! Some pcs try to squirm their way to clear! A good way to cure a TA conscious body-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moving pc is to say, "I can't record TA caused while you're moving."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you may suspect, the pc's case doesn't do a great deal until run on R4 processes.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destimulation of the case can produce some astonishing changes in beingness. Key-out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principal function of Levels I to III. But charge off a case is charge off. Unless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destimulated a case can't get a rocket read or present the auditor with a valid goal.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 I to III produce a Book One clear. Level R4 produces an O.T. But case conditioning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(clearing) is necessary before R4 can be run. And an auditor who can't handle Levels I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III surely won't be able to handle the one-man band processes at Level IV. So get good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 I to III before you even study IV.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FIRST THING TO LEARN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slow assessment is meant letting the pc Itsa while assessing. This consists of rapid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action, very crisp, to get something that moves the TA and then immediate shift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letting the pc Itsa during which be quiet! The slowness is overall action. It takes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hours and hours to do an old preclear assessment form this way but the TA flies.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actual auditing in Level III looks like this - auditor going like mad over a list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 with an eye cocked on the TA. The first movement of the TA (not caused by body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motion) the auditor goes a tiny bit further if that and then sits back and just looks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pc. The pc comes out of it, sees the auditor waiting and starts talking.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unobtrusively records the TA, sometimes nods. TA action dies down in a couple minutes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hour. As soon as the TA looks like it hasn't got much more action in it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sits up, lets the pc finish what he or she was saying and then gets busy busy again. But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 action taken by the auditor cuts into the TA action. In Levels I to III no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 is continued beyond seeing a TA move until that TA motion is handled.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doing a Scientology List One assessment one goes down the list until the TA moves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(not because of body motion). Then, because a TA is not very pinpointed,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covers the one or two above where he first saw TA and, watching the pc for interest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TA, circles around that area until he is sure he has what made the TA move and then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bleeds that for TA by Itsa or Prepcheck.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Yes, you say, but doesn't the auditor do TRs on the pc? One question - one answer ratio?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Let the pc finish what the pc was saying. And let the pc be satisfied the pc has said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a lot of chatter about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 NOT MOVING SIGNALS AUDITOR TO ACT.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 MOVING SIGNALS AUDITOR NOT TO ACT.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the auditor can kill the TA motion. So when the TA starts to move, stop acting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start listening. When the TA stops moving or seems about to, stop listening and start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acting 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act when the TA is relatively motionless. And then act just enough to start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again.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if you can learn just this, as given here, to act when there's no TA and not act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there is TA, you can make your own start on getting good TA on your preclear.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 this you buy leisure to look over what's happening. With half a hundred rules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your own confusion to worry about also, you'll never get a beginning. So, to begin to get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on your pc, first learn the trick of silent invitation. Just start the session and sit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 expectantly. You'll get some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you've mastered this (and what a fight it is not to act, act, act and talk ten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times as hard as the pc) then move to the next step.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Cover the primary sources of over-restimulation listed above by asking for solutions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Learn to spot TA action when it occurs and note what the pc was saying just then. Co-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ordinate these two facts - pc talking about something and TA moving. That's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 I to III. Just that. You see the TA move and relate it to what the pc is saying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that moment. Now you know that if the pc talks about "Bugs" he gets TA action. Note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down on your report. BUT don't otherwise call it to pc's attention as pc is already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TA on another subject. This pc also gets TA on Bugs. Store up 5 or ten of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odd bits, without doing anything to the pc but letting him talk about things.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a few sessions later, the pc will have told all concerning the prime source of over-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restimulation I hope you were covering with him or her by only getting the pc started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he or she ran down. But you will now have a list of several other things that 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TA. THE HOTTEST TA PRODUCER ON THIS LIST WILL GET A PC'S GOAL AS IT IS HIS SERVICE FAC.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can now get TA on this pc at will. All you have to do is get an Itsa going on one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things.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TA is the sole target of Levels I to III. It doesn't matter a continental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generates it. Only Level IV (R4 processes) are vital on what you get TA on (for if you're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accurate you will get no TA at Level IV).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From Levels I to III the pc's happiness or recovery depends only on that waving TA Arm.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 much does it wave? That's how much the case advances. Only at Level IV do you care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it waves 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You're as good an auditor in Levels I to III as you can get TA on the pc and that's all.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in Level IV you'll get only as much TA as you're dead on with the right goals and RIs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right places and those you don't want lying there inert and undisturbed.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Your enemy is Over-Restimulation of the pc. As soon as the pc goes into more charge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or she can Itsa easily the TA slows down! And as soon as the pc drowns in the over-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restimulation the TA stops clank! Now your problem is correcting the case. And that's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harder than just getting TA in the first place.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Yes, you say, but how do you start "getting in an Itsa Line?" "What is an Itsa?"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right - small child comes in room. You say, "What's troubling you?" The child says,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"I'm worried about Mummy and I can't get Daddy to talk to me and...." NO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child is not saying anything is it. This child is saying, "Confusion, chaos,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worry." No TA. The child is speaking in Oppterms.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Small child comes in room. You say, "What's in this room?" Child says, "You and couch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rug...." That's Itsa. That's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in R4 where you're dead on the pc's GPMs and the pc is allowed to say it is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isn't can you get TA good action out of listing and nulling. And even then a failure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let the pc say it is it can cut the TA down enormously.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says, "You've been getting TA movement whenever you mention houses. In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lifetime what solutions have you had about houses?" And there's the next two sessions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laid out with plenty of TA and nothing to do but record it and nod now and then.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THE THEORY OF TONE ARM ACTION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TA motion is caused by the energy contained in confusions blowing off the case.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confusion is held in place by aberrated stable data.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aberrated (non-factual) stable datum is there to hold back a confusion but in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fact the confusion gathered there only because of an aberrated consideration or postulate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first place. So when you get the pc to as-is these aberrated stable data,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confusion blows off and you get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long as the aberrated stable datum is in place the confusion (and its energy) won't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flow.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for confusions (worries, problems, difficulties) and you just over- restimulate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because his attention is on the mass of energy, not the aberrated stable datum holding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in place.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Ask for the aberrated stable datum (considerations, postulates, even attempts or actions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any button) and the pc as-ises it, the confusion starts flowing off as energy (not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confusion), and you get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Just restimulate old confusions without touching the actual stable data holding them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back and the pc gets the mass but no release of it and so no TA.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pc has to say, "It's a _______" (some consideration or postulate) to release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pent-up energy held back by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Thus an auditor's worst fault that prevents TA is permitting the dwelling on confusions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getting the pc to give up with certainty the considerations and postulates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hold the confusions in place.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that's "Itsa". It's letting the pc say what's there that was put there to hold back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confusion or problem.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is unwilling to talk to the auditor, that's What to Itsa - "decisions you've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made about auditors" for one example. If the pc can't seem to be audited in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environment, get old environments Itsa'ed. If the pc has lots of PTPs at session start,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the pc's solutions to similar problems in the past.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Or just Prepcheck, slow, the zone of upset or interest of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you'll get TA. Lots of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Unless you stop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There's no reason at all why a truly expert auditor can't get plenty of TA Divisions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 per 2 1/2 hour session running any old thing that crops up on a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a truly expert auditor isn't trying to Itsa the pc. He's trying to get the pc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Itsa. And that's the difference.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Honest, it's simpler than you think.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LRH:gw.cden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161 HCOB 2 OCT 63 GPMS, EXPERIMENTAL PROCESS WITHDRAWN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376, NTV VII p. 322)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 OCTOBER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GPMs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EXPERIMENTAL PROCESS WITHDRAWN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Tape of September 24, 1963, R4MTA, has been withdrawn.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process R4MTA has been cancelled. Cases having a hard time do not get Blowdowns high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the bank. Rather they get a "disintegrating RR" on the Item. Listing by Blowdown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 the pc into other GPMs and skips RIs.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R3M2 is reinstated in full and exactly as R4M2.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 an Item list to the 1st RR, test the Item you're listing from. If the RI you're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listing from doesn't read, give the pc the new Item. If not, list to next RR.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LRH:gl.bh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162 HCOB 8 OCT 63 HOW TO GET TA, ANALYZING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377-8, NTV VII p. 323-5)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8 OCTOBER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I TO III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HOW TO GET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ANALYZING AUDITING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several distinct forms or styles of auditing. There was first the old finger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snapping handing of engrams. Then there is Formal Auditing for which we still have TRs 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4. Then there is Tone 40 Auditing, still used today in the CCHs. These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distinctively different styles and a good auditor can do one or another of them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mixing them up. Just as Tone 40 Auditing is still used, so is Formal Auditing - in fact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4 on the GPMs must be run ONLY with Formal Auditing and the old TRs and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 are still used to develop it in the student.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there has emerged a new Auditing style. It is Listen Style Auditing. And the first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thing to learn about it is that it is a new style of Auditing and that it is distinctly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different from Formal Auditing and Tone 40 Auditing. Naturally an auditor who can do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new style can also do other styles better, but the other styles are themselves and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new style is itself. Listen Style Auditing is peculiarly fitted to undercut formerly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 cases at the lower levels of Scientology and to get the necessary TA action.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Listen Style Auditing has or is developing its own TRs. It has its own technology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leaves the technology of other Auditing Styles still valid and untouched.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of the data of Listen Style Auditing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definition of Auditor is one who listens.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The pc is always right.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The task of the Auditor is to get the pc to comm/and to Itsa.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The success of the session is measured solely by Tone Arm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The style applies to Scientology Levels I to III.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As the level in which it is used is increased, the amount  of Auditor direction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pc's attention is increased. The gap becomes very wide in control between Level III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IV, so  much so that only Formal Auditing is used for GPMs as this material is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sub-Itsa for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basic crimes of Listen Style Auditing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Not getting Tone Arm Action on the pc;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Cutting the pc's comm;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Cutting, evaluating or invalidating the pc's Itsa;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Failing to invite Itsa by the pc;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Itsa-ing for the pc;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Not getting Tone Arm Action on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some of the major musts and crimes of Listen Style Auditing. While some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also apply to Formal Auditing, to show you how different the new style is, if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tried to use only Listen Style Auditing on Scientology IV and failed to use Formal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at that high level, the pc would soon be in a great big mess! So the style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 uses and exactions and it has its limitations.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Now, realizing it is a new style, not a whole change of Scientology, the older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study it as such and the new student - as mainly Listen Style will be taught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Academies - should spend some earnest time in learning to do it as itself. I have had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learn every new Auditing Style and sometimes have taken weeks to do it. I can still 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 all, each as itself. It took me two weeks of hard daily grind to learn Tone 40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until I could do it with no misses. It's like learning different dances.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when you can polka and also waltz, if you're good you don't break from a waltz into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polka without noticing the difference - or looking silly.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second thing to learn well about Listen Style Auditing is that it has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learned and practiced as itself.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Listen Style Auditing is peculiarly fitted by its simplicity to analysis by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instructor or student or old-timer.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steps are: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Learn HCO Bulletin of October 1, 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Muck along with what you learned a bit.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Tape a 1 hour session you give on a tape recorder.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Analyze the tape.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You'll be amazed at the amount of miss until you actually hear it back.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the points to look for: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Did the Auditor get a dirty needle (continual agitation, not  a smooth flow up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down)? If so the Auditor cut the pc's comm. This is entirely different from cutting Itsa.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how was the  pc's comm cut? Listen to the tape. Whether the auditor got a DN 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not, do this step. How many ways was the pc prevented from  talking to the Auditor?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Particularly how did the Auditor's actions  cut the comm with Auditing or unnecessary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action? How was the pc  discouraged from talking? What was said that stopped the pc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talking?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Establish whether or not the auditor got good TA action by  adding up the session's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total down TA. See HCO Bulletin of  September 25, 1963. If the Auditor did not get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action  he or she either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(a) Cut pc's Itsa or (b) Restimulated nothing for the pc to Itsa.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Which was it? The odds are heavily on (a). Listen to the tape and  find out how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reduced the pc's Itsa. Note that Itsa is entirely different than comm. Was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given anything to Itsa?  Was the pc permitted to Itsa it? How much did the Auditor Itsa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the pc? Did the Auditor attempt to change the Itsas?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By various ways (by direct invitation, sounding doubtful,  unconfident, challenging)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auditor can make a pc Whatsit.  The amount a pc is made or allowed to Whatsit reduces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action.  How many ways did the Auditor make the pc Whatsit (give problems,  confusions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answers or just plain put the pc into a questioning  attitude)? How doubtful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worried did the Auditor sound? How much  did the Auditor make the pc worry over TA action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other things (all  of which add up to making the pc Whatsit, thus reducing Tone Arm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Action)?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How much did the Auditor invite unwanted communication about  confusions, problems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silence? How much did the Auditor prevent  wanted communication by various actions?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What errors in the session are obvious to the Auditor? What  errors are not real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Auditor?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Does the Auditor have another rationale or explanation for  not getting TA action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what causes TA action? Does the  Auditor consider there is another explanation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getting dirty  needles?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Does the Auditor consider TA action unnecessary for session  gains?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Does the pc in the taped session agree with the faults  discovered? (May be omitted.)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Such a tape should be made periodically on an Auditor until that  Auditor can get 35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Divisions of TA at any level from I to III  on any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163 HCOPL 8 OCT 63 I NEW SAINT HILL CERTIFICATES AND COURSE CHANGES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434)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8 OCTOBER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  Field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NEW SAINT HILL CERTIFICATES AND COURSE CHANGES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Without changing the curriculum, units or instructors, on  1st December AD 13 the Saint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Hill Course will be divided into two certificate levels and the cost will be reduced.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Many Auditors have not been able to take the course because of fear they will be held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over beyond the time they can afford.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clearing has returned as a reality at Class III and as this was the basic purpose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course, two certificates will now be issued.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SENIOR SCIENTOLOGIST (ST. HILL). This certificate will be issued to any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attending the course 16 weeks. If all course requirements are also met a Class III will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awarded. An additional four weeks only will be allowed for completion of check sheets,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no student enrolled will be held beyond sixteen weeks or extended on course more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additional four weeks. The cost of the course has been dropped to L250 Sterling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($700). The student so enrolled is then assured of being able to return home after 16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weeks of intensive training and is assured of receiving the certificate of HUBBARD SENIOR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 (ST. HILL). HPA or HCA is prerequisite to enrollment. Our experience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that nobody can go through the Saint Hill Course, whatever he or she did with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grades, without becoming a remarkably superior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second course begins with the completion of the HSS (ST. HILL) Course, an HSS (ST.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HILL) being prerequisite to it. This course is scheduled as a 20 week course. It awards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certificate HUBBARD GRADUATE AUDITOR and, if all check sheets are completed, Class IV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also awarded. Class III may also be awarded on this certificate. This course takes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student from clearing to auditing to OT. Its subject materials are those now existing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Four. The cost of this course is additional to the HSS Course. The cost is L250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Sterling ($700) with a L50 grant available from Mary Sue to those she especially wants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During the past year the original 20 week SHSBC has been extended in subject materials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cover all levels of auditing and as such has exceeded the original requirements.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Students enrolled before 1st December, 1963 will receive the original course 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original cost and may extend into the second course at option without further cost.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Retread students will be honoured as having completed the first course regardless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units they are assigned to and their cost will be that of the second course.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Course materials have been stable for some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165 HCOB 16 OCT 63 R3SC SLOW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379-80, NTV VII p. 326-8)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16 OCTOBER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R3SC SLOW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Ian Tampion of the Melbourne Org, just completing the SHSBC,  reports on Itsa and Slow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Dear Ron,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Over the past couple of weeks I have had some good wins auditing pcs on R3SC Slow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Assessment so I thought I'd write out what I've learned about it from your lectures,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bulletins, Mary Sue's talks and D of P instructions and from my experience in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My only doubt about what I've done is that I may have been combining R1C (Itsa Line)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R3SC but anyway it worked so if I've got my data straight you may like to pass it on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auditors. Here it is: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Aim: To keep the pc talking (Itsa-ing) about his present time environment, getting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much TA action as possible, for as long as possible without finding and running a "glum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area" that makes the TA rise.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do this an Auditor should be aware of, and able to use the following definitions: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"Itsa-ing": Pc saying what is, what is there, who is there, where it is, what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looks like, ideas about, decisions about, solutions to, things in his environment.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talking continuously about problems or puzzlements or wondering about things in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environment is not "Itsa-ing".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Present Time Environment: The whole area covering the pc's life and livingness over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definite period. It may be the last day, the last week, the last year, depending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Glum Area: That area which when the pc is supposedly "Itsa-ing" about it, makes him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glum and the TA rise, indicating that a Service Facsimile is doing the confronting 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 area and not 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diagram and the explanation below illustrate just what is taking place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Slow Assessment and how the definitions given above apply.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[Approximation of Diagram]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CLUB \ Itsa Substitute Itsa =====  \------\ -x-x-x-x-x-x-x-x- TAXES  \ / 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MOUNTAINS\ Itsa \ /  \---------- ====== ==== | | Itsa CARS &lt;--/\--/\---------- | PC | ---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------------&gt; TV ==== Problems = No Itsa | | Itsa  ====== ---------------&gt; WORK  Itsa / 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\ \ Itsa  FOOTBALL ----------- / \ \--------------&gt; WIFE  Itsa / \ Itsa  GARDEN -------/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\---------------&gt; HOUSE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[A large circle surrounds all of the above. Outside it are the following comments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arrows pointing to items inside the circle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"Problem about cars, some no confront" with an arrow pointing to "CARS"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"PC's PT Environment" with an arrow pointing towards "Football" and "Garden"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"Big area of problems and no confront" with an arrow pointing towards "Taxes".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"Service Fac - 'Ignore Them'" with an arrow pointing towards the "Substitute Itsa" line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leading towards "Taxes".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end of diagram]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------------------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While the pc is talking about football he can say Itsa game, Itsa played by two teams,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Itsa played on a field, etc, etc, etc. The same applies to the areas TV, Work, Wife,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Club, Garden, House and Mountains. All this will give nice TA action and good gains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Now, when he starts talking about cars he will say, "I often have punctures," "I wonder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why my car will only do 100 mph," etc, etc. While he's talking like this there will be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action or a rising TA and if the auditor lets the pc continue, he will get steadily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worse. So, the auditor must put in an Itsa line - e.g. "What have you done about this?"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 TA will start moving again and the pc will get brighter as now he is "Itsa-ing",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he wasn't.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Later, or earlier, the pc will start talking about Taxes, his problems, worries,,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puzzlements, wonders about Taxes - the TA will rise and the pc will become glum. Then,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though the auditor puts in an Itsa line as with the subject of cars, the 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continues to rise and the pc remains glum. This is because the pc can't Itsa this area 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he's "got it all made" - "IGNORE THEM" and this does all his confronting for him.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words, the Service Fac is a substitute confront and so the TA rises (Note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rule about rising needle equals no confront!). This is a glum area so the auditor lists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"In this lifetime what would be a safe solution regarding Taxes?", completes the list,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nulls it, gets the Service Fac "Ignore them", runs it on R3SC and soon the pc will be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able to Itsa on the subject of Taxes. This area could be found in the first 5 minutes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case it may be possible to just note it down and get the pc on to areas he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confront and come back to this one later.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assessment should go on for hours and hours and hours with excellent TA action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pc gaining in his ability to Itsa all the time. However it won't go that way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doesn't get the pc to really Itsa what is in his environment, e.g. the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shouldn't be content to have the pc say he lives "out in the suburbs", he wants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address, its distance from the city, the type of house, how many rooms, what the street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looks like, the names of the houses, occupants, who the neighbors are, etc, etc, etc.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Itsa! Itsa! Itsa! Also, it won't go that way if the auditor tries to list safe solutions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 time the pc starts talking about his problems in an area as in the example given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with the car. Problems are not Itsa.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Itsa! Itsa! Itsa! Equals TA action! TA action! TA action! Equals Pc better! Pc better!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better! Good gains!!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hope you find this all okay and pass it on Ron as it's sure a doll of an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activity.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Very best,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Ian Tampion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P.S. I found out how most of this goes in auditing by making mistakes first so I learnt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hard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166 HCOB 17 OCT 63 I R-2C SLOW ASSESSMENT BY DYNAMICS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329-334, not in old tech volumes, probably due to being considered a BTB.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Although this was originally an HCOB, it was revised &amp; reissued as a BTB 11/9/74.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of the New Tech Vols, it had become an HCOB again, and that is the version given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here, but the name of the actual author is now gone and there may be other revisions.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anyone has older versions of this, please post them to the net.)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17 OCTOBER AD 13  Issue 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R-2C SLOW ASSESSMENT BY DYNAMICS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PRECLEAR:_________ AUDITOR: 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Time period covered Date assessment started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Ist Run: __________ __________ 2nd Run: __________ __________ 3rd Run: __________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FIRST DYNAMIC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NAMES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Pc's full name.  2. Other names pc has used.  3. Names pc has been called or given.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4. Name pc prefers.  5. Names pc would rather have and rather not have.  6. Titles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degrees.  7.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POSITIONS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Current major position.  2. Other current positions and titles.  3. Positions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 like to have.  4. Positions pc would rather not have.  5. Past history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above.  6.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PC'S IDENTITY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What pc is mainly being.  2. What pc would rather be.  3. What pc would rather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be.  4. What pc has mainly been.  5. Would rather not have been.  6. Would rather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been. 7. Other identities pc has been and is being.  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EDUCATION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Education level attained.  2. Recent courses or training.  3. The importance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education.  4. Past education/training.  5. Early education/training.  6. Self-education.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PROFESSION AND WORK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I. Current job or work.  2. Other earning capacity.  3. What receives by working.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 of influence.  5. Responsibilities. 6.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INTERESTS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Hobbies.  2. Other interests.  3. Skills.  4. Major skill. 5. Unusual interests.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Future interests. 7. Past interests, hobbies and skills.  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OBSESSIVE ACTIVITY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Things pc feels compelled to do. 2. Must prevent himself from doing.  3. Fears.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Bad habits.  5. Other habits.  6. Unusual precautions. 7.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H: PC'S DOINGNESS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What pc mainly does.  2. What pc would rather do.  3. What pc would rather not do.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4. Has mainly done in past.  5. Would rather not have done.  6. Would rather have done.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7. Other things pc is doing and has done.  8. Pc's activity level.  9. Pc's necessity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level.  10. (Other)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I: BODY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Genetic line.  2. Body condition.  3. Body defects.  4. Exercise.  5. Body care.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Eating and diet.  7. Accidents .  8. Illness.  9. Medications. 10. Drugs.  11. Medical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care.  12. Glasses. 13. Artificial body parts.  14. Relationship to body.  15. ARC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body.  16. Birth.  17. Death.  18.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J: LOCATION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Where living.  2. Where working.  3. Where normally visits.  4. Where friends live.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5. Where goes for recreation.  6. Area of everyday environment.  7. Area of monthly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environment.  8. Area of yearly environment.  9. Area of this life environment.  10.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Birth place.  11. Location of definition of past areas of residence   and activity.  12.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K: TIME SENSE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Appointments.  2. Has enough time.  3. Has too much time. 4. Has not enough time.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too young.  6. Is too old.  7. Is too fast.  8. Is too slow.  9.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L: OWNERSHIP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Personal effects.  2. Clothes.  3. Machines.  4. Books.  5. Money.  6. Property.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Business interests.  8. Stocks and bonds.  9. Public property.  10. Cities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countryside.  11. Other people's property.  12. Saves things.  13. Wastes things.  14.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Destroys things.  15. Creates things.  16. Handling and control of other dynamics.  17.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Handling and control of MEST.  18.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M: PC'S HAVINGNESS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What pc mainly has.  2. What pc would rather have.  3. What pc would rather not have.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4. Has mainly had in the past.  5. Would rather not have had.  6. Would rather have had.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7. Other things pc has and has had.  8. Pc's ability to have.  9.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N: UNUSUAL MENTAL TREATMENT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Mental condition.  2. Mental defects.  3. Medical/psychiatric treatment.  4. Electric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shock.  5. Brain surgery.  6. Treatment with drugs.  7. Psychoanalysis.  8. Mystical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occult exercises.  9. Hypnotism.  10. Self-analysis.  11. Self-auditing.  12. Squirrel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auditing. 13. Psychology.  14. Other mental treatment.  15.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O: SCIENTOLOGY PROCESSING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Current auditing.  2. Recent auditors.  3. Processes run.  4. Recent auditing gains.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5. Recent auditing loses.  6. Present processing goals.  7. Past auditing history. 8.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P: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__________ 2. __________ 3. __________ 4. __________ 5. __________ 6. __________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 8. __________ 9. __________ 10.__________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39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SECOND DYNAMIC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PARENTS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Relationship with father.  2. Relationship with mother. 3. Relationship with foster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parents or other guardians.  4. Who pc considers to be closest to acting as parents.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PARENTS' FAMILY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Brothers.  2. Sisters.  3. Aunts and uncles.  4. Grandparents. 5. Cousins.  6.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relatives. 7.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OWN FAMILY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Wife or husband.  2. Children.  3. Spouse's family.  4. Other wives or husbands.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Children by someone other than spouse.  6.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SEXUAL RELATIONS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Sex with spouse.  2. Extramarital relations.  3. Premarital relations.  4. Sex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opposite sex.  5. Past history of above. 6.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OTHER SEXUAL ACTIVITY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21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Types of sex.  2. Homosexuality.  3. Sex with animals.  4. Fetishes.  5. Sex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children.  6. Unusual sex.  7. Absence of sex.  8. Substitutions for sex.  9.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Masturbation.  10. Areas related to sex.  11. (Other)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33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PROCREATION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Procreation.  2. Contraception.  3. Sex for pleasure.  4. Babies.  5. Childbearing.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6. Pregnancy.  7. Abortion.  8. Miscarriage.  9. Family planning.  10. Family survival.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11.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33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__________ 2. __________ 3. __________ 4. __________ 5. __________ 6. __________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 8. __________ 9. __________ 10.__________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THIRD DYNAMIC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FRIENDS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Close friends.  2. Old friends.  3. Other friends.  4. Acquaintances.  5. Unwanted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friends. 6. Wanted friends.  7. Friendship.  8. Allies.  9. Sympathies. 10. Us.  11.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ENEMIES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Strong enemies.  2. People pc dislikes.  3. People who dislike pc.  4. ARC breaks.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5. Opposition groups.  6. Opposition force.  7. Them.  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GROUPS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Job or work.  2. Clubs.  3. Organizations. 4. Common purposes.  5. Social groups.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Activity with others. 7. Support of others.  8. Other groups.  9. Dues and financial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support.  10. Contributions.  11. Benefits.  12. Codes and rules. 13. Membership.  14.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GOVERNMENT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Local government.  2. Regional government.  3. National government.  4. Nationality.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5. Foreigners. 6. Politics.  7. Elections.  8. Government leadership.  9. Types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government.  10. Taxes.  11. Laws.  12. Courts. 13. National boundaries.  14. Government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ownership.  15. Government workers.  16. Government control.  17.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SOCIETY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Social conduct.  2. Codes.  3. Right and wrong.  4. Law enforcement.  5. Law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breaking.  6. Criminal activities.  7. Criminal record.  8. Contributions.  9. Benefits.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10. Classes.  11. Public ownership.  12. Public servants.  13.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RACES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Pc's race.  2. Other races.  3. Racial differences.  4. Racial similarities.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Color.  6. Racial land areas.  7. Unusual peoples.  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LEADERSHIP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Work.  2. Social.  3. Recreation.  4. Other areas.  5. Responsibility for others.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Good leadership.  7. Bad leadership.  8. Control.  9. Followers.  10.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H: SCIENTOLOGY GROUPS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Auditing.  2. Go-auditing.  3. Group auditing.  4. Missions.  5. Field groups.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Central Orgs.  7. HCO.  8. Courses.  9. Dissemination.  10. L. Ron Hubbard.  11. Saint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Hill.  12.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I: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__________ 2. __________ 3. __________ 4. __________ 5. __________ 6. __________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 8. __________ 9. __________ 10.__________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FOURTH DYNAMIC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INTERNATIONAL RELATIONS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Communication between countries.  2. War.  3. Peace.  4. World government.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International trade.  6. Languages.  7. Tourists.  8. World business.  9. Treaties.  10.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International law.  11.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EXTRATERRESTRIAL RELATIONS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Intelligent life on other planets.  2. Marcab Federation. 3. Galactic Federation.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Space travel.  5. Flying saucers. 6. Position of Earth to the universe.  7.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MASS COMMUNICATION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Radio and TV.  2. Newspapers.  3. Books.  4. Art.  5. Cinema.  6. Theater.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Entertainment.  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HOMO SAPIENS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role of mankind.  2. Survival of the species.  3. Overpopulation.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Underpopulation.  5. The new man.  6.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SCIENTOLOGY FIVE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World dissemination. 2. Scientology publications.  3. Scientology One.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Psychotherapy.  5. World clearing.  6. Scientology future.  7. The role of Scientology.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8. Scientology success.  9. Scientology failure.  10. Scientology growth.  11. Mental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healing methods.  12. The public image.  13. The future of mankind.  14. Healing.  15.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Clearing.  16. Operating Thetans. 17. Scientology influence and control.  18.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(Other)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__________ 2. __________ 3. __________ 4. __________ 5. __________ 6. __________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__________ 8. __________ 9. __________ 10.__________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Assisted by  Auditing Supervisor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167 HCOB 17 OCT 63 II R-2C SLOW ASMT. BY DYN. DIR. FOR USE OF HCOB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OCT 17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337-44, not in old tech volumes, probably due to being considered a BTB.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Although this was originally an HCOB, it was revised &amp; reissued as a BTB 1/8/74.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of the New Tech Vols, it had become an HCOB again, and that is the version given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here, but the name of the actual author is now gone and there may be other revisions.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anyone has older versions of this, please post them to the net.)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17 OCTOBER AD 13  Issue II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R-2C SLOW ASSESSMENT BY DYNAMICS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DIRECTIONS FOR USE OF HCO BULLETIN  OF OCTOBER 17, AD 13, ISSUE 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form, and others to be issued, are a breakdown of the 8 dynamics into areas where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important itsa may be developed.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Write down important information about your pc on data sheets with consecutively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numbered pages. Also note down on the data sheet the number of the dynamic you 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working on and the designation letter from this form of the area being covered. Keep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recording of time and TA position on the left-hand margin of your data sheet.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the form record the TA position at the start and again at the end of working on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specific area and check off each area and subarea covered.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Also write down the data sheet page number on the form so that  the information can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easily if so required.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other information should be recorded on the data sheets  which are kept attached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form.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form can be used several times, each time taking up a longer period of this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lifetime with the pc. It is suggested that the first time through you cover present time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back to about a year ago, the second time you cover a longer period (say about the past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10 years) and the third time through cover this lifetime. This will of course vary from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to pc.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Some areas on this form will develop a tremendous amount of itsa, others very little.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Work at the pc reality level and where the pc's interest lies. Don't be in a hurry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leave an area if the pc has a good itsa line going and you are getting good TA action.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Clean up any hot area thoroughly before leaving it. However if an area has nothing in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don't spend a lot of time with it. Get on down the line to something that produces itsa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TA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 or the pc don't understand any of the form's areas of potential itsa, skip them.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However, don't skip something because you think the pe has nothing on it or you 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afraid of being "nosy."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attempt has been made to give you the questions to ask and some of the form's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subareas would not pertain to a short time period. Use the subareas that pertain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period you are handling or shift them around to fit your time period. Some subareas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much more important than  others, but this will depend on your pc. Add into the space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provided anything else you find to be important.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getting in the itsa line on any area and subarea on this  assessment be very sure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cover the following points: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Where it is or was, and its location relative to other  locations.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Who are the people involved.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When it was, and how long did it take place.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ASSESSMENT STRESS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stress of this assessment is not in finding something. The stress is on TA motion.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 the end of the session add up the total amount of TA blowdown ONLY (that's downward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movement, 4 to 3, 5.5 to 3.75). If your total downward TA movement is 30 divisions of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more you can consider that you have had good TA motion. If your total is 40 divisions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more, you have had excellent TA motion. If you have less than 20 divisions of downward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motion, one of two things are wrong. The first is that you are not letting the pc itsa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you don't have a clue about what itsa 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second is that the pc has a this lifetime ARC break of fantastic magnitude. If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the case you should handle it as follows.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LIFETIME ARC BREAK ASSESSMENT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Make a short list of major this lifetime 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Assess the list for the major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Date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Take the period a month or so before and after the ARC  break and run R2H on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period.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Continue with R2C Slow Assessment.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CONCLUSION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Study these directions and know them perfectly before you audit with the form.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essential that you keep all records of R2C legibly and exact. The data is vital for later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running of the whole track.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Assisted by  Auditing Supervisor 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168 HCOPL 28 OCT 63 STUDENT ARC BREAKS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173)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28 OCTOBER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Academies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STUDENT ARC BREAKS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Just as a pc cannot be audited over a severe ARC break, so a student cannot make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progress if he or she has an ARC break with the Course and/or Instructors.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students should be made aware of this and told that if they have an ARC break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take it up with the instructors in question or the D of T or (in the case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SHSBC) the Course Secretary.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Instructor, D of T or Course Secretary should try to clear the break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straightforward two-way comm and if this does not work the Student should be given an ARC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break assessment by a senior student.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the responsibility of all Students and Instructors to see that any Student who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nursing an ARC break and not doing anything about it is handled as above - quickly.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Reg Sharps  Course Secretary SHSBC  for L. RON HUBBARD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Authorized by: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169 HCOB 31 OCT 63 R-2C SLOW ASSESSMENT BY DYNAMICS, CONTINUED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335-6, not in old tech volumes, probably due to being considered a BTB.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Although this was originally an HCOB, it was revised &amp; reissued as a BTB 1/8/74. By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of the New Tech Vols, it had become an HCOB again, and that is the version given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here, but the name of the actual author is now gone and there may be other revisions.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anyone has older versions of this, please post them to the net.)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31 OCTOBER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 Orgs Missions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R-2C SLOW ASSESSMENT BY DYNAMICS, CONTINUED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(Continuation of HCOB of 17 Oct. AD 13)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a breakdown of Dynamics 5 through 8. It can be used with the breakdown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first four dynamics in HCOB Oct. 17, AD 13, following the instructions of the HCOB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same date.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8" w:after="0" w:line="339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FIFTH DYNAMIC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PLANTS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Gardening.  2. Farming.  3. Wild plant life.  4. Growing things.  5. Plant life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preservation.  6. Aquatic forms.  7. Algae and microorganisms.  8. Plant intelligence.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9. Useful plants. 10. Harmful plants.  11. Varieties of plants.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ANIMALS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Pets. 2. Animal raising.  3. Wild animals.  4. Vivisection.  5. Useful animals.  6: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Destructive animals.  7. Aquatic forms. 8. Insects.  9. Germs and bacteria.  10. Animal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intelligence. 11. Varieties of animals.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LIVING THINGS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Life forms.  2. Extinct life forms.  3. Unusual life forms.  4. Life cycles.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Bodies.  6. Organisms. 7. Growth.  8. Food.  9. Conservation.  10. Life on other planets.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NATURE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out-of-doors 2. Wildlife.  3. Mother nature.  4. Life energy or force. 5. Death.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6. Symbiosis.  7. Parasites.  8. Benefit mankind. 9. Dangerous to mankind.  10. Creation.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NATURE STUDY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Biology.  2. Nature collecting.  3. Species.  4. Families. 5. Fossils.  6. Zoos.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Horticulture.  8. Aquariums.  9. Cultures.  10. Biochemistry.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ORGANIC MATERIAL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Coal and oil.  2. Carbon compounds.  3. The Carboniferous Era.  4. Organic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inorganic. 5. Chalk.  6. Fertilizer.  7. Wood and fiber products.  8. Furs, bone, ivory,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leather, rubber products, etc.  9. Food and fabrics.  10. Other organic material.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GENETIC LINE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Darwinian theory.  2. The genetic entity.  3. Mutation.  4. Survival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species.  5. Seeds.  6. Offspring.  7. Instinct.  8. Habit patterns.  9. Fertilization.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10. Propagation.  11. Adaptation.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H: INTERRELATION OF LIFE FORMS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Dominant species.  2. Prosurvival life forms.  3. Antisurvival life forms.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Antibiotics.  5. Sterilization. 6. Hunting.  7. Fishing.  8. Insect control.  9.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Immunization. 10. Weed control.  11. Control of other life forms.  12. Poisonous life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forms.  13. Narcotics and drugs.  14. Tea, coffee, tobacco.  15. Herbs.  16.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Veterinaries.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SIXTH DYNAMIC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POSSESSIONS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Objects in everyday life.  2. Personal possessions.  3. Hdusehold objects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material.  4. Automobiles and machines.  5. Storage.  6. Living quarters.  7. Working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quarters.  8. Objects used in hobbies, games and work. 9. Keepsakes.  10. Ornaments.  11.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Junk.  12. Useless possessions.  13. Valuables.  14. Saving.  15. Money.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MATTER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Valuable/useless matter.  2. Too much/too little mass.  3. Solids, liquids, gases.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4. The elements.  5. Atomic and molecular structure.  6. Chemicals.  7. Inert and active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matter.  8. Organic and inorganic matter.  9. Minerals.  10. Particles.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POWER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Electricity.  2. Gas.  3. Light.  4. Electronics.  5. Motors and engines.  6. Heat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cooling.  7. Radiation.  8. The sun.  9. Body energy.  10. Animal energy.  11.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Gravity and antigravity.  12. Magnetism.  13. Atomic power.  14. Electromagnetic power.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15. Sound.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ENERGY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Movement.  2. Attraction and repulsion.  3. Force.  4. Flows.  5. Suspended energy.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6. Kinetic energy.  7. Potentials.  8. Mental energy. 9. Life force. 10. Conservation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energy. 11. Wasted energy.  12. Utilization of energy.  13. Energy sources.  14. Waves.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THE MIND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Mock-ups.  2. Facsimiles.  3. Ridges.  4. Machinery.  5. Circuits.  6. Engrams.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Memory banks.  8. Fields.  9. Anchor points.  10. GPMs.  11. The time track.  12.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Electrical body structure.  13. Biophysics.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AREAS OF LIVINGNESS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Living area.  2. Working area.  3. Recreation area.  4. Visiting area. 5. Traveling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area.  6. Own area.  7. Other people's areas.  8. Safe areas. 9. Dangerous areas.  10.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Area of communication.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SPACE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Big and small space.  2. Good and bad space.  3. Enclosed and unenclosed space.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Outer and inner space.  5. Limited and unlimited space.  6. No space. 7. Occupying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same space.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H: SCHEDULES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Sleeping time period.  2. Working time period.  3. Resting time period.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Recreation time period.  5. Other time periods.  6. Utilized and wasted time.  7. Sense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time.  8. On time and tardiness.  9. Follows schedule.  10. Likes variety.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I: TIME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Long and short time.  2. Past, present, future.  3. Time measurement. 4. Control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time.  5. Good and bad time.  6. Beginning and end of time.  7. Ahead of and behind time.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J: MEASUREMENT AND DESCRIPTION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Size. 2. Weight.  3. Color.  4. Texture.  5. Density.  6. Temperature.  7. Distance.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8. Compatibility.  9. Position. 10. Form.  11. Age.  12. Value.  13. Purpose.  14.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Appearance. 15. Structure.  16. Design.  17. Quality.  18. Quantity.  19. Natural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unnatural states.  20. Adaptability.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K: MANUFACTURE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Raw material.  2. Mechanization.  3. Craftsmanship.  4. Processing raw material.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Source of material.  6. Useful and nonuseful material.  7. Utilization of material.  8.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Conservation of material.  9. Waste products.  10. Productivity.  11. Consumption.  12.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Products.  13. Gadgets. 14. Necessities.  15. Luxuries.  16. Waste material.  17. War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material.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L: PROPERTY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Houses.  2. Buildings.  3. Monuments.  4. Public buildings. 5. Public property.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Thoroughfares.  7. Public places.  8. Factories, industries and commerce.  9. Cities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towns.  10. Rural areas.  11. Private property.  12. Land.  13. Ownership.  14.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Havingness.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M: TRANSPORTATION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Automobiles.  2. Trucks and lorries.  3. Trains and railroads.  4. Boats and ships.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5. Aircraft.  6. Spaceships. 7. Carts, scooters and motorcycles.  8. Pipelines,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industrial and domestic.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N: COMMUNICATION MEDIA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Telephone and telegraph.  2. Mail.  3. Wireless.  4. Books, pamphlets, circulars.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Posters, billboards and notices. 6. Symbols.  7. Aural.  8. Visual.  9. Tactile.  10.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Extrasensory perception.  11. Emotion.  12. Other communication media.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O: NATURAL FORCES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Weather.  2. Wind.  3. Rain.  4. Storms.  5. Tides.  6. Ocean currents.  7. Floods.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8. Water power.  9. Earthquakes.  10. Volcanoes.  11. Heat.  12. Cold.  13. The sun. 14.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Lightning.  15. Static electricity.  16. Snow.  17. Eruptions.  18. Forces of nature.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P: GEOGRAPHICAL AREAS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Islands.  2. Rivers.  3. Lakes.  4. Oceans.  5. Continents. 6. The Arctics.  7.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Tropics.  8. The Temperate Zones.  9. Mountains.  10. Valleys.  11. Desert.  12. Jungle.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13. Fertile lands.  14. Unfertile areas.  15. Natural resources.  16. The Earth.  17.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sky.  18. Under ground/above ground.  19. Under water/above water.  20. The wonders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nature.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Q: THE UNIVERSE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Earth.  2. The moon.  3. The sun.  4. The solar system. 5. Other planets.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stars.  7. The constellations.  8. The Milky Way.  9. The galaxy.  10.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galaxies.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R: OTHER UNIVERSES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Heaven.  2. Hell.  3. Parallel time continuum.  4. Pc's own universe.  5. Other's own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universe.  6. The physical universe.  7. The nonphysical universe.  8. The macrocosm.  9.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microcosm.  10. Time travel.  11. The 3 dimensions. 12. The 4th dimension.  13. 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dimensions.  14. The shadow world.  15. Purgatory.  16. After death.  17. Before birth.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18. Dream world.  19. Imagination.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SEVENTH DYNAMIC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SPIRITS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spirit.  2. The soul.  3. Astral bodies.  4. Ghosts.  5. Spooks.  6. Guardian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angels.  7. Evil spirits.  8. Good spirits.  9. Life after death.  10. The spirit world.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11. Fairies.  12. The little people.  13. Strange beings.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THETA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Thetans.  2. Thought.  3. ARC.  4. Love.  5. Intuition.  6. Theta perceptics.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Sensing and feeling.  8. Truth. 9. Theta abilities.  10. Good luck. 11. The awareness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awareness unit.  12. Consciousness. 13. I (the pc).  14. Ego.  15. Man is basically good.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16. Theta communication.  17. Forces of good.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ENTHETA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Entrapment.  2. Implants.  3. Hate.  4. Falsity. 5. Half-truth.  6. Alter-is.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Destruction.  8. Bad luck.  9. Man is an animal theory.  10. Bad intentions.  11. Forces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evil.  12. Punishment.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AFFINITY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Love/hate.  2. Likes/dislikes.  3. Tolerate/not tolerate. 4. Closeness to others.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Comfortable distance from others.  6. Emotion.  7. Attitudes.  8. Tone Scale (all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levels).  9. What is affinity.  10. High and low tone.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REALITY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What's real/unreal.  2. Agreements/disagreements.  3. Truth/untruth.  4. What's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really real.  5. Pc's own reality. 6. Other's realities.  7. Everybody's reality.  8.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Reality Scale (all levels).  9. What is reality.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COMMUNICATION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Good and bad communication.  2. Dangers and rewards of comm.  3. Types of comm.  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comm with.  5. Rather not comm with.  6. Likes to comm about.  7. Prefers to comm to.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8. ARC triangle.  9. Understanding.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SPIRITUALISM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Mediums.  2. Visitations.  3. The afterlife.  4. The land of the dead.  5. Good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bad spirits.  6. The living dead. 7. Other dimensions. 8. Spiritual universes.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H: AESTHETICS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Beauty.  2. Ugliness.  3. Harmony.  4. Dissonance.  5. Likes and dislikes.  6.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bad art.  7. Good and bad tastes. 8. Communication in art.  9. The artistic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expression.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I: ETHICS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Codes. 2. Goodness.  3. Badness.  4. Personal beliefs.  5. Personal ethics.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Ethical behavior.  7. Creeds.  8. Honor. 9. Pride.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J: PHILOSOPHY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Personal philosophy.  2. Others' philosophy.  3. Philosophers.  4. Teachings.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Studies.  6. Thought.  7. Philosophical writing.  8. Truth and untruth.  9. Personal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beliefs.  10. Beliefs of others.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K: ART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Music.  2. Visual arts.  3. Poetry.  4. Performing arts. 5. Theater/films.  6. Art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everyday life.  7. Art in other fields.  8. Natural art.  9. Art in nature.  10. Artists.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11. Works of art.  12. Self-expression.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L: CREATIVENESS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In the home.  2. On the job.  3. Hobbies.  4. What has created.  5. Would like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create.  6. Creative abilities.  7. Good creation.  8. Bad creation.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M: MAGIC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Black magic.  2. White magic.  3. Witches.  4. Witch doctors.  5. Occultism.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Magicians.  7. Voodoo.  8. Curses. 9. Zombies.  10. Magical practices.  11. Magical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N: SCIENTOLOGY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Auditing.  2. Going Clear.  3. Going OT  4. Axioms of Dianetics and Scientology.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Becoming a Release.  6. Para-Scientology.  7. Getting better.  8. The Factors.  9.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Prelogics and Logics.  10. Codes and Scales.  11. Technology and procedure.  12. Parts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Scientology.  13. All of Scientology List 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EIGHTH DYNAMIC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A: THE SUPREME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God.  2. Jehovah.  3. Infinity. 4. Nature.  5. The Creator.  6. Divinity.  7.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Holiness. 8. The ultimate power.  9. The forces of good.  10. The life force.  11. Life.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12. Ultimate survival.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B: RELIGIOUS ENTITIES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Gods.  2. Angels.  3. Archangels.  4. The Holy Trinity.  5. Christ.  6. The Holy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Ghost.  7. Saints and prophets.  8. The Divine.  9. Devils.  10. Pagan gods.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C: RELIGION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Worship.  2. Praying.  3. Religious beliefs.  4. Religious practices.  5. Ritual.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Guidance.  7. Teachings.  8. Faith.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D: RELIGIONS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Christianity.  2. Buddhism.  3. Mohammedanism.  4. Other religions.  5. The True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Faith.  6. Pagan religions.  7. Agnostics.  8. Atheists.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E: CHURCH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Churches.  2. Congregations.  3. Church activities.  4. Ministers/priests.  5.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Religious leadership.  6. Religious followers.  7. Church organization and power.  8.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Church-going.  9. Participation.  10. Holy men.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F: MYSTICISM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Mystery.  2. The unknown.  3. The unknowable.  4. Strange forces.  5. Powers of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evil.  6. Mystics.  7. Mysterious phenomena.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G: ANTIRELIGION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Antichrist.  2. The Devil.  3. Devil worship.  4. The Black Mass.  5. The black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art.  6. Black magic.  7. Corrupt forces.  8. Blasphemy.  9. Evil.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H: AFTER DEATH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Heaven.  2. Hell.  3. The underworld.  4. Purgatory.  5. The Saved.  6. The Damned.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7. Paradise.  8. The Chosen.  9. Reincarnation.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I: CREATION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Beginning.  2. The End.  3. The Creation.  4. The Factors.  5. Body of theta.  6.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Survival and persistence.  7. Destruction.  8. Universal agreements.  9. Prime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postulates.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J: RELIGIOUS PHILOSOPHY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Veda.  2. The Dharma.  3. Eastern religious philosophy.  4. Western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philosophy.  5. Religious philosophers. 6. Religious writings.  7. Church of Scientology.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8. Scientology teachings. 9. Ethics.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Area K: RELIGIOUS PRACTICES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Codes and rules.  2. Beliefs. 3. Everyday activity.  4. Special activity.  5. Grace.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6. Sin.  7. Ritual.  8. Good practices.  9. Bad practices.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Assisted by  Auditing Supervisor SHSBC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&lt;HTML&gt;&lt;PRE&gt;&lt;BODY BGCOLOR="#ffffff"&gt;Subject: FZBA 14/14 SUPER TECH VOL FOR 1963 From: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Secret Squirrel &lt;squirrel@echelon.alias.net&gt; Date: Fri, 04 June 1999 06:22 PM EDT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Message-id: &lt;8b22e53031fdfa49ae2eab2c2cb67f9e@anonymous.poster&gt;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FREEZONE BIBLE ASSOCIATION TECH VOLUME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SUPER TECH VOL FOR 1963 - PART 14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Freezone Tech Volumes are a superset of: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The Old Tech Volumes 2. The New Tech Volumes 3. Confidential Material 4. BTBs 5. PLs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from the OEC volumes concerning Tech 6. Anything else appropriate that we can find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do not include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a. All HCOPLs (see the OEC volumes for those) b. Tape Transcripts (which are being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posted separately)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Because there is so much material (for 1963, we have twice as much material as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 volumes), and because the old and new Tech Volumes do not align as to how the years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divided between the volumes, we are doing each year as a separate volume.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contents will be posted separately as part 0 and repeated in part 1 but will not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included in the remaining parts to keep the size down.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STATEMENT OF PURPOSE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Our purpose is to promote religious freedom and the Scientology Religion by spreading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Scientology Tech across the internet.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Cof$ abusively suppresses the practice and use of Scientology Tech by FreeZone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It misuses the copyright laws as part of its suppression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They think that all freezoner's are "squirrels" who should be stamped out as heritics.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their standards, all Christians,  Moslems, Mormons, and even non-Hassidic Jews would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considered to be squirrels of the Jewish Religion.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writings of LRH form our Old Testament just as the writings of Judiasm form the Old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Testament of Christianity.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might not be good and obedient Scientologists according to the definitions of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Cof$ whom we are in protest against.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even though the Christians are not good and obedient Jews, the rules of religious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freedom allow them to have their old  testament regardless of any Jewish opinion.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the same rights, namely to practice our religion as we see fit and to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access to our holy scriptures without fear of the Cof$ copyright terrorists.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 ask for others to help in our fight. Even if you do not believe in Scientology 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Tech, we hope that you do believe in religious freedom and will choose to aid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 for that reason.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Thank You,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FZ Bible Association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**************************************************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170 HCOB 19 NOV 63 R3 MODEL SESSION REVISED (CANCELLED BY HCOB 20 APR 64)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381-3, Not in New Tech Vols)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19 NOVEMBER AD13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(CANCELLED - see HCO B 20 Apr 64 Old Tech Volume V p. 420)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R-3 MODEL SESSION REVISED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(Amended from HCO B of May 21, AD13)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the new Routine 3 Model Session as outlined in HCO Bulletin May 13, AD13.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Model Sessions are cancelled herewith. This form is to be used in all auditing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future.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SESSION PRELIMINARIES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auditing sessions have the following preliminaries done in this order.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Seat the pc and adjust his or her chair.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Clear the Auditing room with "Is it all right to audit in this room?" (not metered).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Can squeeze "Squeeze the cans, please." And note that pc registers, by the squeeze,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the meter, and note the  level of the pc's havingness. (Don't run hav here.)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Put in R Factor by telling pc briefly what you are going to do in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START OF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"Is it all right with you if I begin this session now?"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"START OF SESSION." (Tone 40)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"Has this session started for you?" If pc says, "No," say again, "START OF SESSION. Now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this session started for  you?" If pc says, "No," say, "We will cover it in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moment."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RUDIMENTS: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"What goals would you like to set for this session?"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 note that Life or Livingness goals have been omitted,  as they tend to remind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of present time difficulties  and tend to take his attention out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7. At this point in the session there are actions which could be undertaken: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running of General O/W or the running of Mid Rudiments using "Since the last time 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audited you", or pull missed  W/Hs as indicated. But if pc cheerful and needle smooth,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just get down to work.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would run General O/W if the pc was emotionally upset  at the beginning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 or if the session did not  start for the pc, the latter being simply another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indication  of the pc's being upset or ARC broken, but these symptoms  must be present,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sometimes the session hasn't started  merely because of poor Tone 40 or because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something  he wanted to say before the auditor started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RUNNING O/W: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"If it is all right with you, I am going to run a short, general process.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process is: 'What have you done?', 'What have you withheld?'"  (The process is run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very permissively until the needle looks smooth and the pc is no longer emotionally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disturbed.)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"Where are you now on the time track?"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"If it is all right with you, I will continue this process until you are close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 time and then end this process."  (After each command, ask, "When?")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"That was the last command. Is there anything you would care to ask or say before I end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process?"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"End of process."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RUNNING THE MID RUDIMENTS: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One would use the Middle Rudiments with, "Since the last time I audited you", if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needle was rough and if the Tone Arm was in a higher position than it was at the end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last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ORDER OF BUTTONS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Here is the correct wording and order of use for the big Mid Ruds.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suppressed?"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is there anything you have been careful of?"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is there anything you have failed to reveal?"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invalidated?"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suggested?"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 mistake been made?"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is there anything you have been anxious about?"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protested?"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decided?"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"_______ has anything been asserted?"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using the first three buttons (Suppressed, Careful of and Failed to Reveal),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rudiment question should be asked directly of the pc off the meter (repetitive). When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has no more answers, check the question on the meter. If the question reads, stick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it on the meter like in Fast Rud checking until it is clean.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last six buttons are cleaned directly on the meter as in Fast Ruds.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PULLING MISSED WITHHOLDS: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Use: "Since the last time you were audited has a withhold been missed on you?"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"Since the last time you were audited is there anything someone failed to find out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"Since the last time you were audited has someone nearly found  out something about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BODY OF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8. Now go into the body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END BODY OF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9. "Is it all right with you if we end the body of the session  now?" "Is there anything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would care to ask or say before I do so?" "End of the body of the session."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SMOOTH OUT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10. Smooth out any roughness in the session if there has been  any, favoring Suppress,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453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Reveal, Protest, Decide, Overts, Assert, using prefix "In this session ......."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GOALS &amp; GAINS: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11. "Have you made any of these goals for this session?" "Thank you  for making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goals," or "Thank you for making some of these goals, I'm sorry you didn't make all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them," or "I'm sorry you didn't make these goals."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"Have you made any other gains in this session that you would care to mention?"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"Thank you for these gains," or "I'm sorry you didn't make any gains."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HAVINGNESS: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12. (After adjusting the meter) "Please squeeze the cans." (If the squeeze test was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all right, the Auditor would run  the pc's Havingness process until the can squeeze gives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 adequate response.)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ENDING SESSION: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13. "Is there anything you would care to ask or say before I end this session?"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14. "Is it all right with you if I end this session now?"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15. "END OF SESSION (Tone 40). Has this session ended for you?" (If the pc says, "No,"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repeat, "END OF SESSION." If  the session still has not ended, say, "You will be getting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auditing. END OF SESSION.")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"Tell me I am no longer auditing you."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Please note that Havingness is run after Goals and Gains as this tends to bring the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more into present time and to take his attention to a degree out of the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Wording for the above follows the tradition of earlier model sessions.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Adhere severely to this session form. It is nearly an irreducible minimum and is very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fast, but it is all necessary.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Random Rudiment here is "What happened?"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Session Mid Ruds are simply "Protest, Assert and Decide".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rudiments are "Suppress and Invalidate".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 handling is in accordance with HCO Bulletin of March 14, 1963. Don't continue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session until you find out why the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" w:after="0" w:line="453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LRH:jw.rd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171 TAL 21 NOV 63 DATA TAKEN FROM RECENT LRH LECTURE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(Not in either set of tech vols, previously considered confiential, not in NTV because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isn't an 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TECHNICAL ADVISE LETTER OF NOVEMBER 21,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Franchise Field Orgs. Info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DATA TAKEN FROM RECENT LRH LECTURE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bank is composed of things. Thing that have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things are GPMs, Reliable Items, Locks on GPMs and Items, Implants, Implant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Reliable Items, Locks on Implants and Implant Items, and goals of the thetan with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Items and GPMs attached.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GPM has mass, actual mass. It has density, weight and size. It can be measured.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Reliable Item has mass, and size.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Implants, Locks, and Actual Goals of the thetan have mass.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mass is caused by by the suppression of the things by the thetan.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Only non-implant GPMs and RIs have any aberative value on the thetan. The others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merely confusion factors.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bank is composed of these masses and nothing else.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a GPM or RI or RIs or GPMs are pulled out of line by restimulation, and brought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into present time, they impinge upon the body. When this happens in auditing we say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has the "creak"; when this happens in life the doctors say "he has an incurable case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lumbosis".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one of these masses is restimulated out of line, the thetan then has a mass bearing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down on him. A large, ugly, heavy, black mass. Mass that brings pressure against his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body. Mass that tries to inhabit the same space the thetan is inhabiting with his body.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when two or more such masses may get restimulated - OW!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Restimulation of these masses all the time in life.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Auditing is handling these masses all the time - no matter what level of auditing it is!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you are having a pc simply talk about his like and livingness (as with R1C), or you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are doing R2C Slow Assessment, or you are doing R3SC, or an R4 Case Analysis - any one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- you are handling the masses of the bank - GPMs, RIs, etc. The pc is looking 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masses  no matter what you are running.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R4M2 is the only technology which as-ises or gets rid of these masses on the pc in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combination. Not only could a pc get the "creak" but the "croak". Now, since the bank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it's own snarled up ares in it, from life restimulation, already, any auditor is going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errors running R4M2, when he runs into an already snarled up area of the bank. If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auditor is trained in R4M2, he will know how to unsnarle the bank, and correct 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error.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the auditor who is not trained in R4M2, does not know how to unsnarle an already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snarled bank, and who attempts to run R4M2, will run into a snarled area, make mistakes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these masses will fall in on the preclear.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Result, pc with the "croak". (Good way to make MDs rich perhaps).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point is: no matter what you are doing with the pc, no matter what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technique you are using, you are handling and having the pc look at (itsa) the masses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called GPMs, RIs, 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as long as you don't try to run these masses out (if you are not trained in R4M2)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run R1, R2, or R3 techniques, your pc will get better and better and won't "croak".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Stick to auditing levels I, II, III until you have been trained in R4M2.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You'll get plenty of charge off, and make keyed-out clears. And the pcs will be happy.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Another point is that a pc cannot be run on R4M2 unless he knows what a GPM, an RI, etc,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 anyway. R4M2 is for educated pcs.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OTs are made with R4M2 - when run right.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Dead Thetans can be made with R4M2 - run wrong.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Issued by: JOSEPH BREEDEN HCO Franchise Secretary WW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LRH:dr:jr Copyright c 1963 by L. Ron Hubbard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173 HCOB 25 NOV 63 DIRTY NEEDLES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384, NTV VII p. 305-6)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25 NOVEMBER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DIRTY NEEDLE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your pc has a dirty needle, its cause is CUT ITSA or an L1 session ARC Break.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other source such as a wrong Item or goal or earlier engrams or service fac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can cause a dirty 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it's a dirty needle its cause lies in basic auditing not in technique errors.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rule is invariable. The apparent exception is the session ARC Break that keys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by-passed technique charge.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Example: PC has a wrong goal. Session ARC Break caused by cleaning a clean on the meter.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keys in wrong goal. Auditor does an L4 ARC Break Assessment over a dirty needle,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finds "wrong goal". PC brightens up a bit. Auditor thinks he has found all the by-passed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charge but actually continues session with a somewhat gloomy pc whose needle occasionally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gets dirty. The session ARC Break was left in place. This makes the auditor think a wrong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goal can cause a dirty needle. The heavy charge keyed in (and that had to be gotten fast)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was the wrong goal. But the session (L1) ARC Break caused the dirty 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whose Basic Auditing is poor (who Qs and As, cuts Itsa, invalidates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evaluates, or who misses meter reads on rudiments or prepchecks or cleans cleans 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misses withholds) can be spotted by his pc's dirty needle. It's an invariable sign.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the pc has a dirty needle the Basic Auditing of the auditor is bad.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That auditor ought to put one of his sessions on tape and listen to it and analyze it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 the earlier HCO Bulletin.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Oddly enough, an auditor could run perfect technique on goals and yet be so poor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basic auditing that the pc is always ARC Breaking. This would be spotted by the pc's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chronically dirty needle.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You may see a dirty read on a pc while listing something or assessing. This means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nothing as long as it is a dirty read. A dirty needle, of course, jitters all the time.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their pcs' needles you can know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LRH:dr.cden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[The copy in the New Tech Volumes has included with it, on page 347, a handwritten page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which contains the above paragraph that begins with "An auditor whose Basic Auditing"]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174 HCOPL 26 NOV 63 CERTIFICATE AND CLASS CHANGES, EVERYONE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p. 360-2 , NTV VII p. 348-51)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26 NOVEMBER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General Release  BPI  MA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CERTIFICATE AND CLASSIFICATION CHANGES EVERYONE CLASSIFIED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(Subject to last paragraph this Policy Letter changes all earlier Certificate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Classification HCO Policy Letters, as of February 15, 1964.)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Acceptance, requested change or objection to this plan should be airmailed to me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Saint Hill so that any necessary amendments can be issued before the effective date.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objections are minimal and acceptance general, this plan goes into full effect February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15, 1964, without further announcement and will remain the stable gauge of all training,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processing, certifying and classification in the future. It is only possible to formulate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now that technology to OT is complete.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Signalizing the discovery and refinement of all levels of processing up to and including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highest targets set in Scientology research, the following classification schedule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been developed.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evident that 13 years of research developed many processes and styles of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that these are all useful and necessary to the successful progress of cases.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 open the road to everyone, it is necessary to have a precisely mapped course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progress. Experience shows that preclears entering too high into processes without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adequate processing and training background at lower levels will fail.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Technical data now makes it evident that a person not trained to run high level 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cannot receive successful case improvement on them and that it is dangerous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run an uneducated pc at high levels. This alone makes classification of preclears as well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auditors necessary. Even at lower levels it will be found that preclears, lacking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training, do not advance well.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 it is economical to co-audit to higher levels.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Therefore, without disturbing private or HGC processing commitments and yet placing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as well into these classifications for the protection of the preclear and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alike, the following rules are adopted and have the full force of policy. Effective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February 15, 1964, auditors and preclears violating these policies will be subject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Committees of Evidence.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NO PRECLEAR MAY BE AUDITED ABOVE HIS OR HER CLASS.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NO AUDITOR MAY USE PROCESSES ON ANYONE ABOVE HIS OR HER CLASS.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A PRECLEAR MAY BE PROCESSED WITH THE PROCESSES OF HIS OR HER CLASS OR WITH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PROCESSES OF ANY LESSER CLASS.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AN AUDITOR MAY USE THE PROCESSES OF HIS OR HER CLASS OR ANY LESSER CLASS, BUT MAY NOT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 ON ANY PARTICULAR PRECLEAR ANY PROCESS ABOVE THAT PRECLEAR'S CLASS REGARDLESS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AUDITOR'S CLASSIFICATION.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HUBBARD CERTIFIED AUDITOR or HUBBARD PROFESSIONAL AUDITOR who holds the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 may train any person to the level of HUBBARD APPRENTICE SCIENTOLOGIST and may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further train to Class I and by application to the nearest Central Organization may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person he has trained certified or classified, for which application forms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certificates will be furnished by Central Organizations.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full Classification Chart will be published from time to time giving the requirements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processes of every level and concise text books and answer sheets are in preparation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every class. But absence of texts shall not preclude training or classifying so long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the materials are communicated, at least until such time as texts are complete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available.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readily will be seen that stress is being placed on co-audit at every class level.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While no objection will be made to private pcs or HGC pcs, the above rules apply as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what the pc may be run on and a pc who fails to study for and attain his next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classification levels will not be able to be processed at higher levels. Technical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surveys demand these measures for the safety of preclears. Furthermore, training is far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cheaper than processing in the long run.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will be found that auditing skill varies even within a class. It is true that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receives no better processing than he gives if only for the reason that no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wants to co-audit with him or her when the skill is low. Therefore there is an incentive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be a very good auditor if only to receive good processing at any class level.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measures are dictated by a desire to have everyone make it and to leave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precisely marked roadway from the lowest to highest levels.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will also be found that auditors disseminate and purely preclears seldom do.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great many recent instances are to hand which not only demonstrate the impossibility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attaining the highest levels without training but also demonstrate the way cases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barred out at the lower levels through lack of training and orderly forward programming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 through the levels. The only case barriers now are failures to have experienced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certain processes at lower levels which reduced the confusion of the environment, hidden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standards, etc. For instance you cannot pull missed withholds on a preclear who has 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concept of communication much less the definition of missed withholds.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Unless we take this step and adopt classification for preclears as well as auditors, we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will find ourselves continuously losing people off the road and halting our forward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advance.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general Classification Chart Issue One is as follows: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 Process Types Certificate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0 Listen Style HAS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 Listen Style, HAS Classed  Assist s   R-1-C   Principles of ARC, Dynamics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II Repetitive Processes, HCA  CCHs, Straight Wire,   Tone 40 and Formal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Axioms O/W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III Prepchecking, Metered Processes, HPA  Assessing   Old "R2" and "R2H"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IV Service Facsimiles, HCS  ARC Break Assessments,   Programming,   Missed W/Hs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 Implants, HAA  Engrams,   Whole Track,   Whole Track Case Analysis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VI OT Processes HSS  Own GPMs   Old R3 and R4 Processes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VII Old Route One and HGA  Other Drills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certificate schedule HCO Policy Letter of August 12, 1963, is cancelled.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certificate Hubbard Book Auditor is withdrawn. The certificates Hubbard Apprentice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Scientologist, Hubbard Clearing Scientologist and Hubbard Advanced Auditor are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reinstated. HCA and HPA are both given international standing but now are different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rules of processing apply to CLASS not to certificate. A certificate may have almost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lower class stamped on it. It is the classification not the certificate that permits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 of processes or being run on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While under actual training for the next class a preclear may be run on those processes.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But to be under training for the next class one must have been classified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immediately preceding class. One cannot enter training for the next class, regardless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certificate held, unless classed for the earlier class.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Each class has its theory, practical and auditing section. Each process has its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Auditing, Technique and Case analysis for that class.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envisioned that training courses be brief and precise and require exact levels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attainment as to theory, practical and auditing requirements. Every effort is being made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handily assemble this data for each class, although all of it already exists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various forms such as books, bulletins and tapes.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more expansive Classification Chart is nearing completion.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Stress in any course is 50% on auditing, 50% on case gain. It is not expected that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person will be allowed into the next class until the processes of the previous class have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flattened on him or her.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Maximal attention will be paid in the enforcement of this policy to circumstances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surrounding persons who have long been in Dianetics and Scientology. For these a special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 is being created saluting their long presence in Dianetics and Scientology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permitting the use of processing as auditors and preclears up to a reasonable class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keeping with their experience, successes and case advance, the only proviso being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 case advance has been obtained and that their cases are not impeded by having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failed to benefit from a certain lower level.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Classification changes and upgrades will not, however, be attempted above the Class IV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the above chart and any Class IV now awarded may be upgraded in special cases only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 V. No classification for Class VI is now obtainable except by training and no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actual GPMs may be run by any auditor until the full technology is released and re-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classification is earned. This is due to the numerous upsets at this level (VI).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Classes V, VI and VII may only be awarded at Saint Hill. Classes O to IV inclusive may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awarded by Central Organizations. Classes O to I may be awarded by HCAs or above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application for, not of rights to award, but for certificate and class to HCOs of Central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Organizations. The right to award HAS and Classes O and I are inherent in holding a valid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HCA or HPA certificate.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Note: If any pre-1960 auditor feels confused about his class, he or she need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honestly answer the question, "What processes do I do very successfully and get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results with and do I succeed on myself as a case?" and that will serve as a good gauge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what class that auditor should have in order to go forward on the charted course to OT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maximum gain and minimal upset.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339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[Amended by HCO P/L 11 December 1963, Classification for Everyone, later in this volume]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175 HCOB 26 NOV 63 A NEW TRIANGLE, BASIC AUDITING, TECHNIQUE,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ANALYSIS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385-7, NTV VII p. 352-4)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26 NOVEMBER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ALL LEVELS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STAR RATING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A NEW TRIANGLE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BASIC AUDITING, TECHNIQUE,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CASE ANALYSIS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processing can be broken down into three separate parts for any level of auditing.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three parts are: (1) BASIC AUDITING (2) TECHNIQUE and (3) CASE ANALYSIS.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BASIC AUDITING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handling of the pc as a being, the auditing cycle, the meter, comprise the segment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processing known as Basic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If an auditor cannot handle this segment or any part of it well, trouble will develop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other two segments (technique and case analysis). When technique and case analysis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seem to fail "even when done by the book" the fault commonly lies in Basic Auditing. 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more of the five faults elsewhere listed will be present and these faults effectively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prevent any technique or case analysis from working.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Where Scientology "isn't working", the wrong first places to look are technique and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analysis. The right place to look is Basic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Until an auditor can handle a pc in session easily, handle a meter smoothly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accurately and is flawless in his auditing cycle, he or she should have no hope of making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 technique work or of analyzing any case for anything.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smooth Basic Auditing lies the open sesame to all cases, for only then do technique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case analysis function. The gun barrel is Basic Auditing. Technique and Case Analysis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form the Ammunition and sight. A poor basic auditor using a fine technique is firing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ammunition with no gun. It doesn't go anywhere.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 level of Basic Auditing for every level of Scientology. At the lowest level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only the ability to sit and listen. It grows in complexity from there up to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fabulous co-ordination of pc, auditing cycle and meter so flawless that neither auditor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nor pc are aware of the presence of Basic Auditing at all, but only the actions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technique and the guidance of case analysis. And between those two practices of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lie many gradients.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Basic Auditing is the rock on which all gains are built.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TECHNIQUE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techniques of Scientology are many, spread out over 13 years of development.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technique is a process or some action that is done by auditor and pc under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auditor's direction.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lowest technique is the single co-audit question given by the supervisor to let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Itsa. The highest is the complex listing of goals and GPMs.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technique is a patterned action, invariable and unchanging, composed of certain steps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actions calculated to bring about tone arm action and thus better or free a thetan.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have been thousands of techniques. Less than a hundred, at a guess, are in common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recommended use for the various levels of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Techniques have their place in various levels of auditing today rather than various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differences of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cases may be audited only at the level in which they are trained, by modern ruling,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as several techniques exist at each level for choice out of Case Analysis, it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found quite simple to select a technique and get results with it. Safe auditing and 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sense dictate such selection and classing of techniques, and trouble only results when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someone sells himself out of his level to a high fast flounder.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Techniques exist in tables and texts for the various levels and it will be found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give the best case results applied in that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CASE ANALYSIS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Analysis establishes two things (a) What is going on with the case and (b) What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should be done with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Analysis is a new subject to auditors at this time. It is commonly confused with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techniques and the gravest fault is treating Case Analysis as only another assessment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technique.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 level of Case Analysis for every level or class, to compare with the Basic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Auditing and Technique of that class.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My first development in this new segment of processing was Programming. This is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consecutive techniques or actions a case should have to get adequate Tone Arm action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achieve a new plateau of ability.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Case Analysis itself has steps like (a) and (b)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also an invariable sequence of application in a more advanced Case Analysis.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steps should be very, very well known by a trained auditor since all Case Analysis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fits into them: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Discover what the pc is "sitting in".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Have the pc detail what assumptions and considerations he or she has had about it;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Identify it fully and correctly.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"it" above can be as slight as a worry, as bothersome as a Present Time Problem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as overwhelming as a Goals Problem Mass. Whatever "it" is the Case Analysis steps would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the same.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the first step the survey may be very brief. It should certainly have certainty in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the pc. It can be very general. It can be a part of a case or a geographical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location. The pc could be clear or insane. The sequence or the 3 steps would be the same.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next step (2) gets the lies off, giving TA action and thus clearing away charge for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more accurate assault in (3). This second step can be very lengthy as in Level Two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very brief as in OT auditing techniques. But it must exist whether short or long.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Otherwise the analysis is heavily hindered by the lies and these will read on the meter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upset the analysis or they will cloud the pc's perception on which all Itsa depends.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the lies must come off in any Case Analysis. Usually this is quite permissive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gently done. But it can amount to also pulling missed withholds. It all depends 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on which the analysis is being done and what is being analyzed. This step (2)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becomes itself a technique at lower levels. It is just a spatter and promise at high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third step can be long or short but must always be there. Here, with the charge gone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 (2), the auditor and pc can now identify the thing much better and the pc can have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final certainty on it. Usually at lower levels, the certainty is only that it is gone.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familiar "How do you feel about that problem now?" "What problem?" is a lower level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result of Case Analysis. At the highest level, "On checking the meter, I find that is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wrong Item" would be the auditor's final (3) statement.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Case Analysis at any level has as its action establishing what the pc is in, what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has been supposed to be and what it now is (or isn't).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Anything from a habit to a headache could be analyzed in this way. At the lowest levels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could occupy an intensive, at the highest levels five minutes.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ARC Break handling has been the most familiar tool of Case Analysis.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Case Analysis handles the momentary or prolonged problem, determines the technique to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used, and is always done with Basic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has three hats. One is his Basic Auditor's hat. This he never takes off.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two are his Technique hat and his Case Analysis hat and these he switches back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forth at need.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are the three segments. Put together well, they make successful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176 HCOPL 4 DEC 63 ORG STAFF W/H CHECKS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V5 p 228)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4 DECEMBER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ORG STAFF W/H CHECKS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(Cancels earlier Poi Ltrs on Missed W/H Checks)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All Central Org and City Office Staff Members must be given a W/H session each week,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particularly execs and staff auditors.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By new Classification Chart, only general O/W may be run at Level II, and Itsa on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 below that level. The D of P is responsible under guidance of HCO Area Sec. As these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sessions are longer, possibly an hour or so, Co-audit assignment and a chit for it should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arranged.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177 HCOPL 6 DEC 63 ORG PROGRAMING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363)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6 DECEMBER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Sees  Assoc Sees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ORG PROGRAMMING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Poi Ltr of 26th November 1963 and the tape of 3 December  1963 outline a new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departure and if handled well prosperity  for Central Orgs.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remaining two tapes of this week, that of 4 December 1963 and 5 December 1963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illuminative of technical.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Association or Organization Secretary should play these three tapes and take up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Poi Ltr of 26 November 1963 with all staff, using more than one period, and discuss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examine these points until certain they are understood.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Doing this should give the necessary promotional and technical data and programming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necessary to carry organizations forward with higher impetus.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possible that course costs will be changed. Any suggestions for this will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appreciated.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Reports of the conduct and results of the staff meetings above should be reported to me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directly.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LRH:jw.rd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178 HCOIL 10 DEC 63 THE DANGEROUS ENVIRONMENT, THE TRUE STORY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p. 356-8, not in old tech volumes, probably because  it is not an HCOB)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MA  BPI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INFORMATION LETTER OF 10 DECEMBER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SCIENTOLOGY ZERO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 THE DANGEROUS ENVIRONMENT THE TRUE STORY OF SCIENTOLOGY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true story of Scientology is simple, concise and direct. It is quickly told: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A Doctor of Philosophy developed a philosophy about life and death;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People find it interesting;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People find it works;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People pass it along to others;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It grows.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we examine this extremely accurate and very brief account we see that there must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amongst us some very disturbing elements for anything else to be believed about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disturbing elements are the Merchants of Chaos. They deal in confusion and upset.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Their daily bread is made by creating chaos. If chaos were to lessen, so would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incomes.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politician, the reporter, the medico, the drug manufacturer, the militarist and arms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manufacturer, the police and the undertaker, to name the leaders of the list, fatten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upon "the dangerous environment." Even individuals and family members can be Merchants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Chaos.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to their interest to make the environment seem as threatening as possible for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can they profit. Their incomes, force and power rise in direct ratio to the amount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threat they can inject into the surroundings of the people. With that threat they can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extort revenue, appropriations, heightened circulations and recompense without question.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are the Merchants of Chaos. If they did not generate it and buy and sell it, they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would, they suppose, be poor.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For instance, we speak loosely of "good press." Is there any such thing today? Look over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newspaper. Is there anything good on the front page? Rather there is murder and sudden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death, disagreement and catastrophe. And even that, bad as it is, is sensationalized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it seem worse.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75" w:after="0" w:line="226" w:lineRule="exact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is the coldblooded manufacture of "a dangerous environment." People do not need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news and if they did they need the facts, not the upset. But if you hit a person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hard enough he can be made to give up money. That's the basic formula of extortion.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That's the way papers are sold. The impact makes them stick.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paper has to have chaos and confusion. A "news story" has to have "conflict" they say.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there is no good press. There is only bad press about everything. To yearn for "good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press" is foolhardy in a society where the Merchants of Chaos reign.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Look what has to be done to the true story of Scientology in order to "make it a news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story" by modern press standards. Conflict must be injected where there is none.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Therefore the press has to dream up upset and conflict.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Let us take the first line. How does one make conflict out of it? "1. A Doctor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Philosophy develops a philosophy about life and death."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Chaos Merchant has to inject one of several possible conflicts here: He is not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Doctor of Philosophy, they have to assert. They are never quite bold enough to say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not a philosophy. But they can and do go on endlessly as their purpose compels them, 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 effort to invalidate the identity of the person developing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actual fact, the developer of the philosophy was very well grounded in academic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subjects and the humanities, probably better grounded in formal philosophy alone than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teachers of philosophy in universities.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one-man effort is incredible in terms of study and research hours and is a record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never approached in living memory, but this would not be considered newsworthy. To write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simple fact that a Doctor of Philosophy had developed a philosophy is not newspaper-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type news and it would not disturb the environment. Hence the elaborate news fictions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about 1 above.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Then take the second part of the true story. "People find it interesting." It would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very odd if they didn't, as everyone asks these questions of himself and looks for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answers to his own beingness, and the basic truth of the answers is observable in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conclusions of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to make this "news" it has to be made disturbing. People are painted 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kidnapped or hypnotized and dragged as unwilling victims up to read the books or listen.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Chaos Merchant leaves 3 very thoroughly alone. It is dangerous ground for him.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"People find it works." No hint of workability would ever be attached to Scientology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press, although there is no doubt in the press mind that it does work. That's why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it's dangerous. It calms the environment. So any time spent trying to convince press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works is time spent upsetting a reporter.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On "4. People pass it along to others," press feels betrayed. Nobody should believe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anything they don't read in the papers. How dare word-of-mouth exist? So to try to stop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people from listening the Chaos Merchant has to use words like "cult." That's a closed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group. And they have to attack organizations and their people to try to keep people out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Now as for "5. It grows," we have the true objection.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As truth goes forward, lies die. The slaughter of lies is an act that takes bread from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mouth of a Chaos Merchant. Unless he can lie with wild abandon about how bad it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is, he thinks he will starve.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world simply must not be a better place according to the Chaos Merchant. If people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were less disturbed, less beaten down by their environments, there would be no new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appropriations for police and armies and big rockets and there'd be not even pennies for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screaming sensational press.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long as politicians move upward on scandal, police get more pay for more crime,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medicos get fatter on more sickness, there will be Merchants of Chaos. They're paid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their threat is the simple story of Scientology. For that is the true story.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behind its progress there is a calmer environment in which a man can live and feel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better.  If you don't believe it, just stop reading newspapers for  two weeks and see if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you feel better. Suppose you had all such disturbances handled.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pity of it is, of course, that even the Merchant of Chaos needs us, not to get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fatter but just to live himself as a being.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true story of Scientology is a simple story.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And too true to be turned aside.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179 HCOPL 11 DEC 63 CLASSIFICATION FOR EVERYONE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V4 p 364-5)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11 DECEMBER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CenOCon  General Release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URGENT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CLASSIFICATION FOR EVERYONE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(Amends HCO Poi Ltr of Nov. 26, 1963)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Policy Letter of November 26, 1963 should be corrected and amended before magazine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 general release where this is possible.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HCA is restored to Level III in the table and HCA is ranked as the U.S. version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Commonwealth HPA. HCA/HPA is the Certificate at Level III.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At Level II HCA is replaced by "Hubbard Qualified Scientologist" initials HQS. Mark 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in table.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Change the rights to train to HAS and to give Class I to "All auditors including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 Hubbard Qualified Scientologist"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Academy course envisioned for the HQS is the old one month Comm Course Upper Indoc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HCA/HPA course. Both Comm Course and Upper Indoc are however taught in one week. 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end of this course the student will be given his or her certificate. At the end of this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however, the student is not given Class II. The student is now qualified to train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to HAS and Class I and to use and be audited on Class II materials since he or she is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 for Class II. When the student feels ready, he or she may take their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Classification examination for Class II. No additional training may be sold this student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an Academy until the student is Class II, and no additional Class II course may be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given this student.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cost of the original HQS course is envisioned as L35. It may not be priced above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figure anywhere. The cost of an HAS course is envisioned as not more than L5 where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it is charged for and the Class I course for HAS Class I is envisioned as an additional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 costing no more than L10. Any auditor from HQS up may teach and charge for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courses and HAS Class I courses. There is no restriction on auditing fees charged 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 or HGCs. Charges for co-audit unit attendance are at discretion.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short it is envisioned that a person may receive his HAS from any auditor HQS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above, or from any Scientology Organization, and similarly may receive his HAS Class I.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These HAS and HAS Class I courses are envisioned as evening or weekend courses. The 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restriction is that failure to train well before awarding can result in a Committee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Evidence for the trainer.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HAS Class I may take his or her HQS course at any Academy, will be certified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completion and will be given Classification Examination for Class II at a future date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further formal training.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necessary to have been classed as Class II before being permitted to take an HCA/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HPA course at Level III.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Academies will teach the HCA/HPA course with Level III materials. The course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envisioned as 2 months in length and its cost about L78. Classification arrangement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similar to HCA/HPA.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not envisioned that people taking HAS or HQS or even HCA/HPA courses are making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career out of Scientology. They are expected to keep on working at their jobs. This  must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 stressed. There is no effort to follow medical -  psychiatric practitioner patterns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have offices. There is an effort to work evening and weekends running small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organizations of co-audits. The effort is to make Scientologists, not have "patients".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This dictates the length of the HQS course as people can seldom get off work for more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than a month.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This does not interfere, however, with someone working full time in Scientology.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Cost and length of courses rise somewhat as they increase in Class as the increased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ability of the student, if well processed on classification level processes, commonly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brings him or her more income and leisure.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intent of this programme is to (1) Open the road for everyone (2) Provide wider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dissemination (3) Guarantee an increase of knowledge to keep pace with increase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ability (4) Provide the cheapest possible processing (5) Regulate processes by Class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 to guarantee a more real advance (6) Steer around rough spots found in the past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technical, administrative and personal areas.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no effort to decrease the income or present activity of any auditor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organization but only to widen the sphere of 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180 HCOPL 13 DEC 63 CO-AUDIT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(OEC V5 p 229)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Sthil Only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HGO POLICY LETTER OF 13 DECEMBER 1963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CO-AUDIT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Co-audit will hereafter concentrate only on OT processes.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 period of training for all Co-audit members will be entered upon as of December 16,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1963.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Until after Christmas Basic Auditing and TRs and general O/W will be concentrated 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during scheduled auditing periods. After Christmas special training will be given in: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Basic Auditing for Goals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Nomenclature and Definitions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Technique of running.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expected that by February 15, 1964, all the data will be instinctively known 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pcs and auditors and goals processes will then be entered upon by all Co-audit members.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further goals processing or other processing than the above will be done on the Sthil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Co-audit until further advices.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 Copyright c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181 HCOB 14 DEC 63 CASE ANALYSIS, HEALTH RESEARCH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388-9, NTV VII p. 359-60)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14 DECEMBER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CASE ANALYSIS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HEALTH RESEARCH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recently indicated that I was doing some research into alleviation of physical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difficulties, not because we are in healing but because the AMA should be taught a lesson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for attacking us.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research took a sudden optimistic turn with the new subject of Case Analysis, HCO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Bulletin of November 26, 1963. While Case Analysis is not used for healing purposes, it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can be varied at very low levels to produce some astonishing results in health.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steps for Case Analysis are (1) Discover what the pc is sitting in, (2) Get the lies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off, (3) Locate and indicate the charge. In (1) the pc is sitting in whatever the pc says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 or she is sitting in, i.e. "I don't know" means pc is sitting in a puzzle and is used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 steps (2) and (3) by finding what he has supposed and then with the Itsa handled,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establishing the truth of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following example severely follows the (1), (2) and (3) steps of Case Analysis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without seeming to and without the pc having a clue about either Case Analysis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Scientology for that matter. This was done by a DScn using the new fundamentals of Case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Analysis as an independent action to help someone, and very cleverly done it was. I asked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auditor to write it up for you.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"Dear Ron,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"An account of an assist which I gave recently.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"The pc, aged 17 years, was completely new to Scientology: he was suffering from chronic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bronchitis, which was currently particularly worrying to him as he had just been given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serious warning by his doctor that this could become TB.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 used the case-analysis assist, first establishing he was 'sitting in' chest trouble,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getting him to tell me all he could about the condition, then I asked (after the 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slowed down) what he considered was the cause of the trouble, i.e. getting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untruth off, and he said, 'Well, I think it is caused by the climate' - this was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accompanied by a big TA blowdown; no further considerations were forthcoming and no more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TA action, so I then asked if this condition 'had anything to do with something that 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himself had wanted to do' (i.e. an ACTUAL GPM) - no BD, so then asked did it have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connection with 'something that someone else had tried to make him do' (i.e. IMPLANT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GPM), no BD, so then asked if this was connected with someone or something he had 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known (RIs). This produced a big BD and pc spoke of his grandfather's death: a further BD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I enquired if his grandfather had died of some chest trouble. Then I asked if 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other person or incident was connected to his chest trouble: big BD on 'Nearly drowned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 swimming pool just before grandfather died.' I let him ITSA on both these incidents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until TA slowed down, then indicated to him that the trouble was connected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grandfather's death AND the near-drowning incident - this gave a further BD.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"In all this assist (in model session) took 34 minutes and made 7 divisions of TA BD: pc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made his goal 'To get to the cause of the trouble', and the Gain: 'It's got me deeply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interested in the work.' Pc has virtually lost his cough and has applied for a staff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appointment at HCO WW. This pc had never heard of Scientology prior to about one week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before the assist.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Best, (Auditor)"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Note: 12 days after this auditing the coughing was still in abeyance.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LRH:gl.rd Copyright $ 1963  by L. Ron Hubbard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 182 FHCOB 28 DEC 63 ROUTINE 6, INDICATORS, PART ONE: GOOD INDICATORS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(TV5 p. 390-2, NTV VII p. 361-4)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HUBBARD COMMUNICATIONS OFFICE Saint Hill Manor, East Grinstead, Sussex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HCO BULLETIN OF 28 DECEMBER 1963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Central Orgs  Franchise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ROUTINE VI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INDICATORS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PART ONE: GOOD INDICATORS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Note: No Auditor at this date is qualified to run actual GPMs regardless of any former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training. The successful technology has not been fully released. There are no Class VI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Auditors. If you were trained, run only Implant GPMs, the technology for which has been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fully released.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INDICATOR is a condition or circumstance arising in an R VI Auditing Session which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Indicates whether the session is running well or badly, and if badly what action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should at once take.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are good indicators and bad indicators, but all of them are indicators.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good indicators mean that the session is progressing properly and that the next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routine action should be undertaken. Good indicators abound in a properly run session.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Here are some GOOD INDICATORS: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cheerful.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cogniting on Items or Goals.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PC's Items found are the ones the pc thought they were on the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listing Items briefly and accurately.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Early Items on list turning out to be the right ones.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item reading on the needle with a chug as though through a resistive wall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then heavily falling with Blowdown.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found not rocket reading.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Goals found rocket reading.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Short Item lists (1 to 15 or 20 items on the list).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Items being found rapidly without a lot of hassle even though the right item hard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make read.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Tone Arm continuing in motion. Not stuck (symptom of wrong goal or by- passed GPMs 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RIs).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Needle active. Not stuck (symptom of RR gone off which means wrong goal or wrongly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worded goal).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not troubled with new mass appearing when item is given.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RI given pc blowing tone arm down when pc asked if it is it.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Further blowdown of TA with full dial needle slash when pc told it is his or her Item.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Distinct needle slash, two inches or so, when pc asked if new item solves or is solved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 RI found just before.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Full dial slash of needle when pc answers question as to what is the position of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newly found Item in the bank.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Heat on the Item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Heat on the goals list.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Heat on the RI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pain on RI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Tone Arm riding between 2.5 and 3.75 (acceptable) or 2.25 and 3. (excellent).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Good Tone Arm Action on finding Items (about 125 TA Divisions  per GPM in fast running).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(About 30 or 40 TA Divisions down per  2 1/2 hour session, minimum.)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right item reading with only some coaxing.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with no PTP about which really went where concerning goals or RIs found in earlier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with no question as to what was the right goal or item after it is found.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not critical or ARC Breaky.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not protesting Auditor's actions.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looking younger by reason of R VI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without weariness.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without pains or aches or illnesses developing during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wanting more Auditing.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PC's confidence in finding goals and items getting progressively  better.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PC's Itsa free but not so extensive as to halt session progress,  giving no more than 30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seconds or a minute, usually less, to Itsaing a goal or item.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seeing how goals oppose goals.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Auditor seeing how RIs solve RIs or are solved by them.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goals plot making sense to the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Line Plot looking proper, with correct gradients, to the  Auditor.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No vast mental effort demanded of the Auditor to follow pc's logic  in why something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opposes something or solves something.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PC not developing heavy PTPs or somatics between sessions or in session.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good indicator tells you things look the way they ought to look and are going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way they have to go to make an OT.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When these good indicators are absent then is the time to start doing searches, repairs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etc.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actual practice you get so used to good indicators that you don't really think of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them as indicators at all. Therefore you keep your attention alert for bad indicators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when these show up you have to act and promptly.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Like many other things in this universe you don't concentrate on the smooth, you stay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alert for the rough.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it is a great mistake for an Auditor to be so nervous about bad indicators that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pc is thrown into a Whatsit when nothing is wrong. Things will go wrong then for sure.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rule is: Expect good indicators and go on with routine actions as long as they are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present. Observe quickly and knowingly bad indicators and rapidly act with the correct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response.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Every bad indicator is precise, easily observed and has an exact counter-action.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speed with which a bad indicator is observed and the certainty with which it is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corrected prevents the session from producing more bad indicators.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Observe the trouble sign instantly. Know what to do for that exact sign instinctively.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Repair swiftly. And in these points we have the whole secret of fast progress.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 is not the pc who slows the session. It is the Auditor's lack of knowledge of bad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indicators and their remedies.  The longer a bad indicator goes unobserved and unrepaired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longer it will take to repair it. In R VI errors consume  time far, far out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proportion to successes. One overlooked  bad indicator can consume a month of auditing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time. In that  month three whole banks would have been run. But no. The month  is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consumed with unproductive wanderings, the pc and auditor torn to bits with stress and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ARC Breaks.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all a matter of indicators and knowing what to do. If that knowledge is poor, then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- well, no OT, that's all. The road is traveled with total correctness only. It is never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traveled at all when unremedied bad indicators are present. The auditor is either totally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competent or totally incompetent. There are no shades of grey. One error unremedied puts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whole project on the dump heap.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So the auditor has to know his business. And so does the pc. And errors can't be let go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by. This is the Routine of Perfection. Sloppy, hope it will get by, well it doesn't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matter attitudes will not make OTs.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Any error passed up and neglected will within minutes or sessions wreck the lot. Miss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GPM or half a dozen Items and within two banks the pc will bog completely and hopelessly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never progress further until the earlier error is remedied.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like having a pc on rubber bands. The pc will go down the track from an error just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far and then, as though the bands tighten to drag him back, will run slower and slower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and then suddenly one is faced with a pc who can't run at all!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But these errors are not undetectable. The instant they occur a bad indicator shows up.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speed errors are remedied determines the speed of advance of the case.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don't care, hope-it-will-get-by, why-repair auditor just can't audit R VI and will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only seriously mess up pcs. This is the condition of the final road out. I wish it were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different but it isn't. It's that 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An auditor can know his business.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is a finite, specific answer for every bad indicator that shows up. Therefore 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auditor, to succeed in R VI must: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1. Know Basic Auditing and meters and Itsa like an old smoothie;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2. Know the anatomy of GPMs, RIs, and the objects of the mind  and all their possible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combinations like a card sharp knows cards;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3. Know the techniques of R VI like a completely relaxed one-man  band;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4. Know all good indicators at a glance;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5. Know every bad indicator and its response with a bang-bang,  one-two certainty that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never permits a moment's wonder as to what's going on or what to do.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6. Know the rules of R VI rat-a-tat-tat.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Given those six things, an auditor can make an OT in under a thousand hours. A weakness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on any one of them will not only not make an OT but will fiendishly mess up a case. For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even if you know R VI cold you will make enough mistakes to keep you very busy.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26" w:lineRule="exact"/>
        <w:ind w:left="45" w:right="90" w:firstLine="0"/>
        <w:jc w:val="both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 pity of it is that one must become an expert before he or she performs on an actual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case. But that must be overcome. I learned it from scratch. So can you with all the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now neat before us.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/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LRH:dr.bh Copyright c 1963  by L. Ron Hubbard.  ALL RIGHTS RESERVED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==================== 185 MESSAGE LATE 63 DEC RON'S JOURNAL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(NTV VII page 366-7, not in old tech vols)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Ron's Journal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late December AD 13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Well, here we go into AD 14.  With all our technology assembled.  With a complete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Bridge.  With OTs emerging.  With a worldwide organization still intact.  With all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attacks upon us failing or failed.  With all research targets attained.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9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 HAPPY NEW YEAR!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There has been such a blur of activity to complete everything that I doubt you've had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time to catch up. I know I haven't!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January of 1963 anti-Scientology actions intensified and to "play it safe" I adopted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policies of (a) holding the line in legal spheres and (b) intensified research as the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most workable counterattack.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These policies were successful. We have held the line, thanks to the activities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Organization and Association Secretaries, HCOs and all Scientology staffs and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Scientologists. And we have even made headway.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FDA is backing down as they have no case and will lose it even if it ever comes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court. They'll still make noise but it's "sounding brass and the tinkle of the temple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bell." John Fudge (Scientology US) has done a fine job with the help of our attorney, Mr.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Brinkman.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In Australia the Labor Party tried to pass a bill in the Victoria State Parliament 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bar out Scientology. We demanded a hearing and sued various slanderers for a quarter of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million pounds. HASI Australia did a grand job of holding the fort.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Looks like we've come through the bad news period. You'll still see the summer lightning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flitting about the horizon but in actual fact it's a finished storm and we will emerge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bone dry and smiling.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However, all this tension resulting from the main upsets and numerous other brush fires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put a rather heavy strain on me. I had to carry out, in the face of all this, the most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intense period of research I've yet done. By August I had it complete to OT and during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the autumn was able to subdivide all old technology and provide new basic technology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(Scientology Zero) to bridge from the man in the street all the way to OT Every level of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auditor and case progress has been plotted now and most of the material released, at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least on tape.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 have been able to replot activities of auditors and organizations to make the road far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less expensive and much more easily followed.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Results from processing are in the stars today at any level compared to even a year ago.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What I have learned is that cases do not progress beyond their Scientology education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level. This has made a great difference. A case hangs right at the point to which it has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been educated in Scientology. Processing gains are parallel to education gains and the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two balance. Fifty percent of a case gain is from processing, fifty percent from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training. DC, back in the days of Dick Steves, one-time Organization Secretary, used 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produce graph gains by training alone as Dick used to point out.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It's quite impossible to go to OT without a full knowledge of OT processes and an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ability to audit them. That was the main point that emerged. But similarly, nobody gets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past lower levels as a case without a knowledge of them. This was the main hang up 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cases - lack of education in Scientology. And so our whole pattern of forward progress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had to change. You have to know to go. And co-audit to OT is the only way it can be made.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So vanished is the idea of patients and practitioners. A Scientologist is an auditor.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Well, it's been an exciting AD 13. Let's all get wins in AD 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Happy New Year.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8" w:after="0" w:line="339" w:lineRule="exact"/>
        <w:ind w:left="45" w:right="90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L. RON HUBBARD  Founder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====================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END OF 1963 MATERIALS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45" w:right="9089" w:firstLine="0"/>
      </w:pPr>
      <w:r>
        <w:rPr lang="en-US" sz="20" baseline="0" dirty="0">
          <w:jc w:val="left"/>
          <w:rFonts w:ascii="Courier New" w:hAnsi="Courier New" w:cs="Courier New"/>
          <w:color w:val="000000"/>
          <w:sz w:val="20"/>
          <w:szCs w:val="20"/>
        </w:rPr>
        <w:t> &lt;/PRE&gt;&lt;/HTML&gt;</w:t>
      </w:r>
      <w:r>
        <w:rPr>
          <w:rFonts w:ascii="Times New Roman" w:hAnsi="Times New Roman" w:cs="Times New Roman"/>
          <w:sz w:val="20"/>
          <w:szCs w:val="20"/>
        </w:rPr>
        <w:t> </w:t>
      </w:r>
    </w:p>
    <w:sectPr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2024-03-28T23:32:21Z</dcterms:created>
  <dcterms:modified xsi:type="dcterms:W3CDTF">2024-03-28T23:32:21Z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